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73" w:rsidRPr="00DE0ACC" w:rsidRDefault="00A076D2" w:rsidP="00A076D2">
      <w:pPr>
        <w:pStyle w:val="TOC1"/>
        <w:jc w:val="center"/>
      </w:pPr>
      <w:bookmarkStart w:id="0" w:name="_Toc149143045"/>
      <w:bookmarkStart w:id="1" w:name="_Toc173153302"/>
      <w:bookmarkStart w:id="2" w:name="_Toc100218219"/>
      <w:bookmarkStart w:id="3" w:name="_Toc173156792"/>
      <w:r w:rsidRPr="00DE0ACC">
        <w:t>MỤC LỤC</w:t>
      </w:r>
      <w:bookmarkEnd w:id="0"/>
      <w:bookmarkEnd w:id="1"/>
      <w:bookmarkEnd w:id="3"/>
    </w:p>
    <w:p w:rsidR="00DE0ACC" w:rsidRPr="00DE0ACC" w:rsidRDefault="005E7A7E">
      <w:pPr>
        <w:pStyle w:val="TOC1"/>
        <w:rPr>
          <w:rFonts w:asciiTheme="minorHAnsi" w:hAnsiTheme="minorHAnsi"/>
          <w:b w:val="0"/>
          <w:sz w:val="22"/>
          <w:szCs w:val="22"/>
          <w:lang w:val="en-US" w:eastAsia="en-US"/>
        </w:rPr>
      </w:pPr>
      <w:r w:rsidRPr="00DE0ACC">
        <w:rPr>
          <w:rFonts w:cs="Times New Roman"/>
          <w:sz w:val="26"/>
          <w:szCs w:val="26"/>
        </w:rPr>
        <w:fldChar w:fldCharType="begin"/>
      </w:r>
      <w:r w:rsidR="00662A73" w:rsidRPr="00DE0ACC">
        <w:rPr>
          <w:rFonts w:cs="Times New Roman"/>
          <w:sz w:val="26"/>
          <w:szCs w:val="26"/>
        </w:rPr>
        <w:instrText xml:space="preserve"> TOC \o "1-3" \h \z \u </w:instrText>
      </w:r>
      <w:r w:rsidRPr="00DE0ACC">
        <w:rPr>
          <w:rFonts w:cs="Times New Roman"/>
          <w:sz w:val="26"/>
          <w:szCs w:val="26"/>
        </w:rPr>
        <w:fldChar w:fldCharType="separate"/>
      </w:r>
      <w:hyperlink w:anchor="_Toc173156802" w:history="1">
        <w:r w:rsidR="00DE0ACC" w:rsidRPr="00DE0ACC">
          <w:rPr>
            <w:rStyle w:val="Hyperlink"/>
            <w:color w:val="auto"/>
          </w:rPr>
          <w:t>MỞ ĐẦU</w:t>
        </w:r>
        <w:r w:rsidR="00DE0ACC" w:rsidRPr="00DE0ACC">
          <w:rPr>
            <w:webHidden/>
          </w:rPr>
          <w:tab/>
        </w:r>
        <w:r w:rsidR="00DE0ACC" w:rsidRPr="00DE0ACC">
          <w:rPr>
            <w:webHidden/>
          </w:rPr>
          <w:fldChar w:fldCharType="begin"/>
        </w:r>
        <w:r w:rsidR="00DE0ACC" w:rsidRPr="00DE0ACC">
          <w:rPr>
            <w:webHidden/>
          </w:rPr>
          <w:instrText xml:space="preserve"> PAGEREF _Toc173156802 \h </w:instrText>
        </w:r>
        <w:r w:rsidR="00DE0ACC" w:rsidRPr="00DE0ACC">
          <w:rPr>
            <w:webHidden/>
          </w:rPr>
        </w:r>
        <w:r w:rsidR="00DE0ACC" w:rsidRPr="00DE0ACC">
          <w:rPr>
            <w:webHidden/>
          </w:rPr>
          <w:fldChar w:fldCharType="separate"/>
        </w:r>
        <w:r w:rsidR="00DE0ACC" w:rsidRPr="00DE0ACC">
          <w:rPr>
            <w:webHidden/>
          </w:rPr>
          <w:t>8</w:t>
        </w:r>
        <w:r w:rsidR="00DE0ACC"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3" w:history="1">
        <w:r w:rsidRPr="00DE0ACC">
          <w:rPr>
            <w:rStyle w:val="Hyperlink"/>
            <w:color w:val="auto"/>
          </w:rPr>
          <w:t>1. Xuất xứ của Dự án</w:t>
        </w:r>
        <w:r w:rsidRPr="00DE0ACC">
          <w:rPr>
            <w:webHidden/>
          </w:rPr>
          <w:tab/>
        </w:r>
        <w:r w:rsidRPr="00DE0ACC">
          <w:rPr>
            <w:webHidden/>
          </w:rPr>
          <w:fldChar w:fldCharType="begin"/>
        </w:r>
        <w:r w:rsidRPr="00DE0ACC">
          <w:rPr>
            <w:webHidden/>
          </w:rPr>
          <w:instrText xml:space="preserve"> PAGEREF _Toc173156803 \h </w:instrText>
        </w:r>
        <w:r w:rsidRPr="00DE0ACC">
          <w:rPr>
            <w:webHidden/>
          </w:rPr>
        </w:r>
        <w:r w:rsidRPr="00DE0ACC">
          <w:rPr>
            <w:webHidden/>
          </w:rPr>
          <w:fldChar w:fldCharType="separate"/>
        </w:r>
        <w:r w:rsidRPr="00DE0ACC">
          <w:rPr>
            <w:webHidden/>
          </w:rPr>
          <w:t>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4" w:history="1">
        <w:r w:rsidRPr="00DE0ACC">
          <w:rPr>
            <w:rStyle w:val="Hyperlink"/>
            <w:color w:val="auto"/>
          </w:rPr>
          <w:t>1.1. Thông tin chung về dự án</w:t>
        </w:r>
        <w:r w:rsidRPr="00DE0ACC">
          <w:rPr>
            <w:webHidden/>
          </w:rPr>
          <w:tab/>
        </w:r>
        <w:r w:rsidRPr="00DE0ACC">
          <w:rPr>
            <w:webHidden/>
          </w:rPr>
          <w:fldChar w:fldCharType="begin"/>
        </w:r>
        <w:r w:rsidRPr="00DE0ACC">
          <w:rPr>
            <w:webHidden/>
          </w:rPr>
          <w:instrText xml:space="preserve"> PAGEREF _Toc173156804 \h </w:instrText>
        </w:r>
        <w:r w:rsidRPr="00DE0ACC">
          <w:rPr>
            <w:webHidden/>
          </w:rPr>
        </w:r>
        <w:r w:rsidRPr="00DE0ACC">
          <w:rPr>
            <w:webHidden/>
          </w:rPr>
          <w:fldChar w:fldCharType="separate"/>
        </w:r>
        <w:r w:rsidRPr="00DE0ACC">
          <w:rPr>
            <w:webHidden/>
          </w:rPr>
          <w:t>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5" w:history="1">
        <w:r w:rsidRPr="00DE0ACC">
          <w:rPr>
            <w:rStyle w:val="Hyperlink"/>
            <w:color w:val="auto"/>
          </w:rPr>
          <w:t>1.2. Cơ quan, tổ chức có thẩm quyền phê duyệt chủ trương đầu tư</w:t>
        </w:r>
        <w:r w:rsidRPr="00DE0ACC">
          <w:rPr>
            <w:webHidden/>
          </w:rPr>
          <w:tab/>
        </w:r>
        <w:r w:rsidRPr="00DE0ACC">
          <w:rPr>
            <w:webHidden/>
          </w:rPr>
          <w:fldChar w:fldCharType="begin"/>
        </w:r>
        <w:r w:rsidRPr="00DE0ACC">
          <w:rPr>
            <w:webHidden/>
          </w:rPr>
          <w:instrText xml:space="preserve"> PAGEREF _Toc173156805 \h </w:instrText>
        </w:r>
        <w:r w:rsidRPr="00DE0ACC">
          <w:rPr>
            <w:webHidden/>
          </w:rPr>
        </w:r>
        <w:r w:rsidRPr="00DE0ACC">
          <w:rPr>
            <w:webHidden/>
          </w:rPr>
          <w:fldChar w:fldCharType="separate"/>
        </w:r>
        <w:r w:rsidRPr="00DE0ACC">
          <w:rPr>
            <w:webHidden/>
          </w:rPr>
          <w:t>10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6" w:history="1">
        <w:r w:rsidRPr="00DE0ACC">
          <w:rPr>
            <w:rStyle w:val="Hyperlink"/>
            <w:color w:val="auto"/>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Pr="00DE0ACC">
          <w:rPr>
            <w:webHidden/>
          </w:rPr>
          <w:tab/>
        </w:r>
        <w:r w:rsidRPr="00DE0ACC">
          <w:rPr>
            <w:webHidden/>
          </w:rPr>
          <w:fldChar w:fldCharType="begin"/>
        </w:r>
        <w:r w:rsidRPr="00DE0ACC">
          <w:rPr>
            <w:webHidden/>
          </w:rPr>
          <w:instrText xml:space="preserve"> PAGEREF _Toc173156806 \h </w:instrText>
        </w:r>
        <w:r w:rsidRPr="00DE0ACC">
          <w:rPr>
            <w:webHidden/>
          </w:rPr>
        </w:r>
        <w:r w:rsidRPr="00DE0ACC">
          <w:rPr>
            <w:webHidden/>
          </w:rPr>
          <w:fldChar w:fldCharType="separate"/>
        </w:r>
        <w:r w:rsidRPr="00DE0ACC">
          <w:rPr>
            <w:webHidden/>
          </w:rPr>
          <w:t>11</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7" w:history="1">
        <w:r w:rsidRPr="00DE0ACC">
          <w:rPr>
            <w:rStyle w:val="Hyperlink"/>
            <w:color w:val="auto"/>
          </w:rPr>
          <w:t>2. Căn cứ pháp lý và kỹ thuật của việc thực hiện ĐTM</w:t>
        </w:r>
        <w:r w:rsidRPr="00DE0ACC">
          <w:rPr>
            <w:webHidden/>
          </w:rPr>
          <w:tab/>
        </w:r>
        <w:r w:rsidRPr="00DE0ACC">
          <w:rPr>
            <w:webHidden/>
          </w:rPr>
          <w:fldChar w:fldCharType="begin"/>
        </w:r>
        <w:r w:rsidRPr="00DE0ACC">
          <w:rPr>
            <w:webHidden/>
          </w:rPr>
          <w:instrText xml:space="preserve"> PAGEREF _Toc173156807 \h </w:instrText>
        </w:r>
        <w:r w:rsidRPr="00DE0ACC">
          <w:rPr>
            <w:webHidden/>
          </w:rPr>
        </w:r>
        <w:r w:rsidRPr="00DE0ACC">
          <w:rPr>
            <w:webHidden/>
          </w:rPr>
          <w:fldChar w:fldCharType="separate"/>
        </w:r>
        <w:r w:rsidRPr="00DE0ACC">
          <w:rPr>
            <w:webHidden/>
          </w:rPr>
          <w:t>12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08" w:history="1">
        <w:r w:rsidRPr="00DE0ACC">
          <w:rPr>
            <w:rStyle w:val="Hyperlink"/>
            <w:color w:val="auto"/>
          </w:rPr>
          <w:t>2.1. Các văn bản pháp lý, quy chuẩn, tiêu chuẩn và hướng dẫn kỹ thuật</w:t>
        </w:r>
        <w:r w:rsidRPr="00DE0ACC">
          <w:rPr>
            <w:webHidden/>
          </w:rPr>
          <w:tab/>
        </w:r>
        <w:r w:rsidRPr="00DE0ACC">
          <w:rPr>
            <w:webHidden/>
          </w:rPr>
          <w:fldChar w:fldCharType="begin"/>
        </w:r>
        <w:r w:rsidRPr="00DE0ACC">
          <w:rPr>
            <w:webHidden/>
          </w:rPr>
          <w:instrText xml:space="preserve"> PAGEREF _Toc173156808 \h </w:instrText>
        </w:r>
        <w:r w:rsidRPr="00DE0ACC">
          <w:rPr>
            <w:webHidden/>
          </w:rPr>
        </w:r>
        <w:r w:rsidRPr="00DE0ACC">
          <w:rPr>
            <w:webHidden/>
          </w:rPr>
          <w:fldChar w:fldCharType="separate"/>
        </w:r>
        <w:r w:rsidRPr="00DE0ACC">
          <w:rPr>
            <w:webHidden/>
          </w:rPr>
          <w:t>12</w:t>
        </w:r>
        <w:r w:rsidRPr="00DE0ACC">
          <w:rPr>
            <w:webHidden/>
          </w:rPr>
          <w:fldChar w:fldCharType="end"/>
        </w:r>
      </w:hyperlink>
    </w:p>
    <w:p w:rsidR="00DE0ACC" w:rsidRPr="00DE0ACC" w:rsidRDefault="00DE0ACC">
      <w:pPr>
        <w:pStyle w:val="TOC2"/>
        <w:rPr>
          <w:rFonts w:asciiTheme="minorHAnsi" w:hAnsiTheme="minorHAnsi"/>
          <w:sz w:val="22"/>
        </w:rPr>
      </w:pPr>
      <w:hyperlink w:anchor="_Toc173156809" w:history="1">
        <w:r w:rsidRPr="00DE0ACC">
          <w:rPr>
            <w:rStyle w:val="Hyperlink"/>
            <w:color w:val="auto"/>
          </w:rPr>
          <w:t>2.1.1. Các văn bản pháp lý</w:t>
        </w:r>
        <w:r w:rsidRPr="00DE0ACC">
          <w:rPr>
            <w:webHidden/>
          </w:rPr>
          <w:tab/>
        </w:r>
        <w:r w:rsidRPr="00DE0ACC">
          <w:rPr>
            <w:webHidden/>
          </w:rPr>
          <w:fldChar w:fldCharType="begin"/>
        </w:r>
        <w:r w:rsidRPr="00DE0ACC">
          <w:rPr>
            <w:webHidden/>
          </w:rPr>
          <w:instrText xml:space="preserve"> PAGEREF _Toc173156809 \h </w:instrText>
        </w:r>
        <w:r w:rsidRPr="00DE0ACC">
          <w:rPr>
            <w:webHidden/>
          </w:rPr>
        </w:r>
        <w:r w:rsidRPr="00DE0ACC">
          <w:rPr>
            <w:webHidden/>
          </w:rPr>
          <w:fldChar w:fldCharType="separate"/>
        </w:r>
        <w:r w:rsidRPr="00DE0ACC">
          <w:rPr>
            <w:webHidden/>
          </w:rPr>
          <w:t>12</w:t>
        </w:r>
        <w:r w:rsidRPr="00DE0ACC">
          <w:rPr>
            <w:webHidden/>
          </w:rPr>
          <w:fldChar w:fldCharType="end"/>
        </w:r>
      </w:hyperlink>
    </w:p>
    <w:p w:rsidR="00DE0ACC" w:rsidRPr="00DE0ACC" w:rsidRDefault="00DE0ACC">
      <w:pPr>
        <w:pStyle w:val="TOC2"/>
        <w:rPr>
          <w:rFonts w:asciiTheme="minorHAnsi" w:hAnsiTheme="minorHAnsi"/>
          <w:sz w:val="22"/>
        </w:rPr>
      </w:pPr>
      <w:hyperlink w:anchor="_Toc173156810" w:history="1">
        <w:r w:rsidRPr="00DE0ACC">
          <w:rPr>
            <w:rStyle w:val="Hyperlink"/>
            <w:color w:val="auto"/>
          </w:rPr>
          <w:t>2.1.2. Các quy chuẩn, tiêu chuẩn áp dụng</w:t>
        </w:r>
        <w:r w:rsidRPr="00DE0ACC">
          <w:rPr>
            <w:webHidden/>
          </w:rPr>
          <w:tab/>
        </w:r>
        <w:r w:rsidRPr="00DE0ACC">
          <w:rPr>
            <w:webHidden/>
          </w:rPr>
          <w:fldChar w:fldCharType="begin"/>
        </w:r>
        <w:r w:rsidRPr="00DE0ACC">
          <w:rPr>
            <w:webHidden/>
          </w:rPr>
          <w:instrText xml:space="preserve"> PAGEREF _Toc173156810 \h </w:instrText>
        </w:r>
        <w:r w:rsidRPr="00DE0ACC">
          <w:rPr>
            <w:webHidden/>
          </w:rPr>
        </w:r>
        <w:r w:rsidRPr="00DE0ACC">
          <w:rPr>
            <w:webHidden/>
          </w:rPr>
          <w:fldChar w:fldCharType="separate"/>
        </w:r>
        <w:r w:rsidRPr="00DE0ACC">
          <w:rPr>
            <w:webHidden/>
          </w:rPr>
          <w:t>14</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1" w:history="1">
        <w:r w:rsidRPr="00DE0ACC">
          <w:rPr>
            <w:rStyle w:val="Hyperlink"/>
            <w:color w:val="auto"/>
          </w:rPr>
          <w:t>2.2. Các văn bản pháp lý, quyết định hoặc ý kiến bằng văn bản của các cấp có thẩm quyền liên quan đến Dự án</w:t>
        </w:r>
        <w:r w:rsidRPr="00DE0ACC">
          <w:rPr>
            <w:webHidden/>
          </w:rPr>
          <w:tab/>
        </w:r>
        <w:r w:rsidRPr="00DE0ACC">
          <w:rPr>
            <w:webHidden/>
          </w:rPr>
          <w:fldChar w:fldCharType="begin"/>
        </w:r>
        <w:r w:rsidRPr="00DE0ACC">
          <w:rPr>
            <w:webHidden/>
          </w:rPr>
          <w:instrText xml:space="preserve"> PAGEREF _Toc173156811 \h </w:instrText>
        </w:r>
        <w:r w:rsidRPr="00DE0ACC">
          <w:rPr>
            <w:webHidden/>
          </w:rPr>
        </w:r>
        <w:r w:rsidRPr="00DE0ACC">
          <w:rPr>
            <w:webHidden/>
          </w:rPr>
          <w:fldChar w:fldCharType="separate"/>
        </w:r>
        <w:r w:rsidRPr="00DE0ACC">
          <w:rPr>
            <w:webHidden/>
          </w:rPr>
          <w:t>15</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2" w:history="1">
        <w:r w:rsidRPr="00DE0ACC">
          <w:rPr>
            <w:rStyle w:val="Hyperlink"/>
            <w:color w:val="auto"/>
          </w:rPr>
          <w:t>2.3. Tài liệu, dữ liệu do Chủ dự án tự tạo lập</w:t>
        </w:r>
        <w:r w:rsidRPr="00DE0ACC">
          <w:rPr>
            <w:webHidden/>
          </w:rPr>
          <w:tab/>
        </w:r>
        <w:r w:rsidRPr="00DE0ACC">
          <w:rPr>
            <w:webHidden/>
          </w:rPr>
          <w:fldChar w:fldCharType="begin"/>
        </w:r>
        <w:r w:rsidRPr="00DE0ACC">
          <w:rPr>
            <w:webHidden/>
          </w:rPr>
          <w:instrText xml:space="preserve"> PAGEREF _Toc173156812 \h </w:instrText>
        </w:r>
        <w:r w:rsidRPr="00DE0ACC">
          <w:rPr>
            <w:webHidden/>
          </w:rPr>
        </w:r>
        <w:r w:rsidRPr="00DE0ACC">
          <w:rPr>
            <w:webHidden/>
          </w:rPr>
          <w:fldChar w:fldCharType="separate"/>
        </w:r>
        <w:r w:rsidRPr="00DE0ACC">
          <w:rPr>
            <w:webHidden/>
          </w:rPr>
          <w:t>15</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3" w:history="1">
        <w:r w:rsidRPr="00DE0ACC">
          <w:rPr>
            <w:rStyle w:val="Hyperlink"/>
            <w:color w:val="auto"/>
          </w:rPr>
          <w:t>3. Tổ chức thực hiện đánh giá tác động môi trường</w:t>
        </w:r>
        <w:r w:rsidRPr="00DE0ACC">
          <w:rPr>
            <w:webHidden/>
          </w:rPr>
          <w:tab/>
        </w:r>
        <w:r w:rsidRPr="00DE0ACC">
          <w:rPr>
            <w:webHidden/>
          </w:rPr>
          <w:fldChar w:fldCharType="begin"/>
        </w:r>
        <w:r w:rsidRPr="00DE0ACC">
          <w:rPr>
            <w:webHidden/>
          </w:rPr>
          <w:instrText xml:space="preserve"> PAGEREF _Toc173156813 \h </w:instrText>
        </w:r>
        <w:r w:rsidRPr="00DE0ACC">
          <w:rPr>
            <w:webHidden/>
          </w:rPr>
        </w:r>
        <w:r w:rsidRPr="00DE0ACC">
          <w:rPr>
            <w:webHidden/>
          </w:rPr>
          <w:fldChar w:fldCharType="separate"/>
        </w:r>
        <w:r w:rsidRPr="00DE0ACC">
          <w:rPr>
            <w:webHidden/>
          </w:rPr>
          <w:t>16</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4" w:history="1">
        <w:r w:rsidRPr="00DE0ACC">
          <w:rPr>
            <w:rStyle w:val="Hyperlink"/>
            <w:color w:val="auto"/>
          </w:rPr>
          <w:t>4. Phương pháp đánh giá tác động môi trường</w:t>
        </w:r>
        <w:r w:rsidRPr="00DE0ACC">
          <w:rPr>
            <w:webHidden/>
          </w:rPr>
          <w:tab/>
        </w:r>
        <w:r w:rsidRPr="00DE0ACC">
          <w:rPr>
            <w:webHidden/>
          </w:rPr>
          <w:fldChar w:fldCharType="begin"/>
        </w:r>
        <w:r w:rsidRPr="00DE0ACC">
          <w:rPr>
            <w:webHidden/>
          </w:rPr>
          <w:instrText xml:space="preserve"> PAGEREF _Toc173156814 \h </w:instrText>
        </w:r>
        <w:r w:rsidRPr="00DE0ACC">
          <w:rPr>
            <w:webHidden/>
          </w:rPr>
        </w:r>
        <w:r w:rsidRPr="00DE0ACC">
          <w:rPr>
            <w:webHidden/>
          </w:rPr>
          <w:fldChar w:fldCharType="separate"/>
        </w:r>
        <w:r w:rsidRPr="00DE0ACC">
          <w:rPr>
            <w:webHidden/>
          </w:rPr>
          <w:t>18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5" w:history="1">
        <w:r w:rsidRPr="00DE0ACC">
          <w:rPr>
            <w:rStyle w:val="Hyperlink"/>
            <w:color w:val="auto"/>
          </w:rPr>
          <w:t>4.1. Các phương pháp ĐTM</w:t>
        </w:r>
        <w:r w:rsidRPr="00DE0ACC">
          <w:rPr>
            <w:webHidden/>
          </w:rPr>
          <w:tab/>
        </w:r>
        <w:r w:rsidRPr="00DE0ACC">
          <w:rPr>
            <w:webHidden/>
          </w:rPr>
          <w:fldChar w:fldCharType="begin"/>
        </w:r>
        <w:r w:rsidRPr="00DE0ACC">
          <w:rPr>
            <w:webHidden/>
          </w:rPr>
          <w:instrText xml:space="preserve"> PAGEREF _Toc173156815 \h </w:instrText>
        </w:r>
        <w:r w:rsidRPr="00DE0ACC">
          <w:rPr>
            <w:webHidden/>
          </w:rPr>
        </w:r>
        <w:r w:rsidRPr="00DE0ACC">
          <w:rPr>
            <w:webHidden/>
          </w:rPr>
          <w:fldChar w:fldCharType="separate"/>
        </w:r>
        <w:r w:rsidRPr="00DE0ACC">
          <w:rPr>
            <w:webHidden/>
          </w:rPr>
          <w:t>18</w:t>
        </w:r>
        <w:r w:rsidRPr="00DE0ACC">
          <w:rPr>
            <w:webHidden/>
          </w:rPr>
          <w:fldChar w:fldCharType="end"/>
        </w:r>
      </w:hyperlink>
    </w:p>
    <w:p w:rsidR="00DE0ACC" w:rsidRPr="00DE0ACC" w:rsidRDefault="00DE0ACC">
      <w:pPr>
        <w:pStyle w:val="TOC2"/>
        <w:rPr>
          <w:rFonts w:asciiTheme="minorHAnsi" w:hAnsiTheme="minorHAnsi"/>
          <w:sz w:val="22"/>
        </w:rPr>
      </w:pPr>
      <w:hyperlink w:anchor="_Toc173156816" w:history="1">
        <w:r w:rsidRPr="00DE0ACC">
          <w:rPr>
            <w:rStyle w:val="Hyperlink"/>
            <w:color w:val="auto"/>
          </w:rPr>
          <w:t>4.1.1. Các phương pháp nhận dạng tác động</w:t>
        </w:r>
        <w:r w:rsidRPr="00DE0ACC">
          <w:rPr>
            <w:webHidden/>
          </w:rPr>
          <w:tab/>
        </w:r>
        <w:r w:rsidRPr="00DE0ACC">
          <w:rPr>
            <w:webHidden/>
          </w:rPr>
          <w:fldChar w:fldCharType="begin"/>
        </w:r>
        <w:r w:rsidRPr="00DE0ACC">
          <w:rPr>
            <w:webHidden/>
          </w:rPr>
          <w:instrText xml:space="preserve"> PAGEREF _Toc173156816 \h </w:instrText>
        </w:r>
        <w:r w:rsidRPr="00DE0ACC">
          <w:rPr>
            <w:webHidden/>
          </w:rPr>
        </w:r>
        <w:r w:rsidRPr="00DE0ACC">
          <w:rPr>
            <w:webHidden/>
          </w:rPr>
          <w:fldChar w:fldCharType="separate"/>
        </w:r>
        <w:r w:rsidRPr="00DE0ACC">
          <w:rPr>
            <w:webHidden/>
          </w:rPr>
          <w:t>18</w:t>
        </w:r>
        <w:r w:rsidRPr="00DE0ACC">
          <w:rPr>
            <w:webHidden/>
          </w:rPr>
          <w:fldChar w:fldCharType="end"/>
        </w:r>
      </w:hyperlink>
    </w:p>
    <w:p w:rsidR="00DE0ACC" w:rsidRPr="00DE0ACC" w:rsidRDefault="00DE0ACC">
      <w:pPr>
        <w:pStyle w:val="TOC2"/>
        <w:rPr>
          <w:rFonts w:asciiTheme="minorHAnsi" w:hAnsiTheme="minorHAnsi"/>
          <w:sz w:val="22"/>
        </w:rPr>
      </w:pPr>
      <w:hyperlink w:anchor="_Toc173156817" w:history="1">
        <w:r w:rsidRPr="00DE0ACC">
          <w:rPr>
            <w:rStyle w:val="Hyperlink"/>
            <w:color w:val="auto"/>
          </w:rPr>
          <w:t>4.1.2. Các phương pháp dự báo/đánh giá tác động</w:t>
        </w:r>
        <w:r w:rsidRPr="00DE0ACC">
          <w:rPr>
            <w:webHidden/>
          </w:rPr>
          <w:tab/>
        </w:r>
        <w:r w:rsidRPr="00DE0ACC">
          <w:rPr>
            <w:webHidden/>
          </w:rPr>
          <w:fldChar w:fldCharType="begin"/>
        </w:r>
        <w:r w:rsidRPr="00DE0ACC">
          <w:rPr>
            <w:webHidden/>
          </w:rPr>
          <w:instrText xml:space="preserve"> PAGEREF _Toc173156817 \h </w:instrText>
        </w:r>
        <w:r w:rsidRPr="00DE0ACC">
          <w:rPr>
            <w:webHidden/>
          </w:rPr>
        </w:r>
        <w:r w:rsidRPr="00DE0ACC">
          <w:rPr>
            <w:webHidden/>
          </w:rPr>
          <w:fldChar w:fldCharType="separate"/>
        </w:r>
        <w:r w:rsidRPr="00DE0ACC">
          <w:rPr>
            <w:webHidden/>
          </w:rPr>
          <w:t>18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8" w:history="1">
        <w:r w:rsidRPr="00DE0ACC">
          <w:rPr>
            <w:rStyle w:val="Hyperlink"/>
            <w:color w:val="auto"/>
            <w:lang w:val="nb-NO"/>
          </w:rPr>
          <w:t>4</w:t>
        </w:r>
        <w:r w:rsidRPr="00DE0ACC">
          <w:rPr>
            <w:rStyle w:val="Hyperlink"/>
            <w:color w:val="auto"/>
          </w:rPr>
          <w:t>.2. Các phương pháp khác</w:t>
        </w:r>
        <w:r w:rsidRPr="00DE0ACC">
          <w:rPr>
            <w:webHidden/>
          </w:rPr>
          <w:tab/>
        </w:r>
        <w:r w:rsidRPr="00DE0ACC">
          <w:rPr>
            <w:webHidden/>
          </w:rPr>
          <w:fldChar w:fldCharType="begin"/>
        </w:r>
        <w:r w:rsidRPr="00DE0ACC">
          <w:rPr>
            <w:webHidden/>
          </w:rPr>
          <w:instrText xml:space="preserve"> PAGEREF _Toc173156818 \h </w:instrText>
        </w:r>
        <w:r w:rsidRPr="00DE0ACC">
          <w:rPr>
            <w:webHidden/>
          </w:rPr>
        </w:r>
        <w:r w:rsidRPr="00DE0ACC">
          <w:rPr>
            <w:webHidden/>
          </w:rPr>
          <w:fldChar w:fldCharType="separate"/>
        </w:r>
        <w:r w:rsidRPr="00DE0ACC">
          <w:rPr>
            <w:webHidden/>
          </w:rPr>
          <w:t>19</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19" w:history="1">
        <w:r w:rsidRPr="00DE0ACC">
          <w:rPr>
            <w:rStyle w:val="Hyperlink"/>
            <w:color w:val="auto"/>
          </w:rPr>
          <w:t>5. Tóm tắt nội dung chính của Báo cáo ĐTM</w:t>
        </w:r>
        <w:r w:rsidRPr="00DE0ACC">
          <w:rPr>
            <w:webHidden/>
          </w:rPr>
          <w:tab/>
        </w:r>
        <w:r w:rsidRPr="00DE0ACC">
          <w:rPr>
            <w:webHidden/>
          </w:rPr>
          <w:fldChar w:fldCharType="begin"/>
        </w:r>
        <w:r w:rsidRPr="00DE0ACC">
          <w:rPr>
            <w:webHidden/>
          </w:rPr>
          <w:instrText xml:space="preserve"> PAGEREF _Toc173156819 \h </w:instrText>
        </w:r>
        <w:r w:rsidRPr="00DE0ACC">
          <w:rPr>
            <w:webHidden/>
          </w:rPr>
        </w:r>
        <w:r w:rsidRPr="00DE0ACC">
          <w:rPr>
            <w:webHidden/>
          </w:rPr>
          <w:fldChar w:fldCharType="separate"/>
        </w:r>
        <w:r w:rsidRPr="00DE0ACC">
          <w:rPr>
            <w:webHidden/>
          </w:rPr>
          <w:t>20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20" w:history="1">
        <w:r w:rsidRPr="00DE0ACC">
          <w:rPr>
            <w:rStyle w:val="Hyperlink"/>
            <w:color w:val="auto"/>
          </w:rPr>
          <w:t>5.1. Thông tin về dự án</w:t>
        </w:r>
        <w:r w:rsidRPr="00DE0ACC">
          <w:rPr>
            <w:webHidden/>
          </w:rPr>
          <w:tab/>
        </w:r>
        <w:r w:rsidRPr="00DE0ACC">
          <w:rPr>
            <w:webHidden/>
          </w:rPr>
          <w:fldChar w:fldCharType="begin"/>
        </w:r>
        <w:r w:rsidRPr="00DE0ACC">
          <w:rPr>
            <w:webHidden/>
          </w:rPr>
          <w:instrText xml:space="preserve"> PAGEREF _Toc173156820 \h </w:instrText>
        </w:r>
        <w:r w:rsidRPr="00DE0ACC">
          <w:rPr>
            <w:webHidden/>
          </w:rPr>
        </w:r>
        <w:r w:rsidRPr="00DE0ACC">
          <w:rPr>
            <w:webHidden/>
          </w:rPr>
          <w:fldChar w:fldCharType="separate"/>
        </w:r>
        <w:r w:rsidRPr="00DE0ACC">
          <w:rPr>
            <w:webHidden/>
          </w:rPr>
          <w:t>20</w:t>
        </w:r>
        <w:r w:rsidRPr="00DE0ACC">
          <w:rPr>
            <w:webHidden/>
          </w:rPr>
          <w:fldChar w:fldCharType="end"/>
        </w:r>
      </w:hyperlink>
    </w:p>
    <w:p w:rsidR="00DE0ACC" w:rsidRPr="00DE0ACC" w:rsidRDefault="00DE0ACC">
      <w:pPr>
        <w:pStyle w:val="TOC2"/>
        <w:rPr>
          <w:rFonts w:asciiTheme="minorHAnsi" w:hAnsiTheme="minorHAnsi"/>
          <w:sz w:val="22"/>
        </w:rPr>
      </w:pPr>
      <w:hyperlink w:anchor="_Toc173156821" w:history="1">
        <w:r w:rsidRPr="00DE0ACC">
          <w:rPr>
            <w:rStyle w:val="Hyperlink"/>
            <w:color w:val="auto"/>
          </w:rPr>
          <w:t>5.1.1. Thông tin chung</w:t>
        </w:r>
        <w:r w:rsidRPr="00DE0ACC">
          <w:rPr>
            <w:webHidden/>
          </w:rPr>
          <w:tab/>
        </w:r>
        <w:r w:rsidRPr="00DE0ACC">
          <w:rPr>
            <w:webHidden/>
          </w:rPr>
          <w:fldChar w:fldCharType="begin"/>
        </w:r>
        <w:r w:rsidRPr="00DE0ACC">
          <w:rPr>
            <w:webHidden/>
          </w:rPr>
          <w:instrText xml:space="preserve"> PAGEREF _Toc173156821 \h </w:instrText>
        </w:r>
        <w:r w:rsidRPr="00DE0ACC">
          <w:rPr>
            <w:webHidden/>
          </w:rPr>
        </w:r>
        <w:r w:rsidRPr="00DE0ACC">
          <w:rPr>
            <w:webHidden/>
          </w:rPr>
          <w:fldChar w:fldCharType="separate"/>
        </w:r>
        <w:r w:rsidRPr="00DE0ACC">
          <w:rPr>
            <w:webHidden/>
          </w:rPr>
          <w:t>20</w:t>
        </w:r>
        <w:r w:rsidRPr="00DE0ACC">
          <w:rPr>
            <w:webHidden/>
          </w:rPr>
          <w:fldChar w:fldCharType="end"/>
        </w:r>
      </w:hyperlink>
    </w:p>
    <w:p w:rsidR="00DE0ACC" w:rsidRPr="00DE0ACC" w:rsidRDefault="00DE0ACC">
      <w:pPr>
        <w:pStyle w:val="TOC2"/>
        <w:rPr>
          <w:rFonts w:asciiTheme="minorHAnsi" w:hAnsiTheme="minorHAnsi"/>
          <w:sz w:val="22"/>
        </w:rPr>
      </w:pPr>
      <w:hyperlink w:anchor="_Toc173156822" w:history="1">
        <w:r w:rsidRPr="00DE0ACC">
          <w:rPr>
            <w:rStyle w:val="Hyperlink"/>
            <w:color w:val="auto"/>
          </w:rPr>
          <w:t>5.1.2. Phạm vi, quy mô, công suất</w:t>
        </w:r>
        <w:r w:rsidRPr="00DE0ACC">
          <w:rPr>
            <w:webHidden/>
          </w:rPr>
          <w:tab/>
        </w:r>
        <w:r w:rsidRPr="00DE0ACC">
          <w:rPr>
            <w:webHidden/>
          </w:rPr>
          <w:fldChar w:fldCharType="begin"/>
        </w:r>
        <w:r w:rsidRPr="00DE0ACC">
          <w:rPr>
            <w:webHidden/>
          </w:rPr>
          <w:instrText xml:space="preserve"> PAGEREF _Toc173156822 \h </w:instrText>
        </w:r>
        <w:r w:rsidRPr="00DE0ACC">
          <w:rPr>
            <w:webHidden/>
          </w:rPr>
        </w:r>
        <w:r w:rsidRPr="00DE0ACC">
          <w:rPr>
            <w:webHidden/>
          </w:rPr>
          <w:fldChar w:fldCharType="separate"/>
        </w:r>
        <w:r w:rsidRPr="00DE0ACC">
          <w:rPr>
            <w:webHidden/>
          </w:rPr>
          <w:t>20</w:t>
        </w:r>
        <w:r w:rsidRPr="00DE0ACC">
          <w:rPr>
            <w:webHidden/>
          </w:rPr>
          <w:fldChar w:fldCharType="end"/>
        </w:r>
      </w:hyperlink>
    </w:p>
    <w:p w:rsidR="00DE0ACC" w:rsidRPr="00DE0ACC" w:rsidRDefault="00DE0ACC">
      <w:pPr>
        <w:pStyle w:val="TOC2"/>
        <w:rPr>
          <w:rFonts w:asciiTheme="minorHAnsi" w:hAnsiTheme="minorHAnsi"/>
          <w:sz w:val="22"/>
        </w:rPr>
      </w:pPr>
      <w:hyperlink w:anchor="_Toc173156823" w:history="1">
        <w:r w:rsidRPr="00DE0ACC">
          <w:rPr>
            <w:rStyle w:val="Hyperlink"/>
            <w:color w:val="auto"/>
          </w:rPr>
          <w:t>5.1.3. Các hạng mục công trình và hoạt động của dự án</w:t>
        </w:r>
        <w:r w:rsidRPr="00DE0ACC">
          <w:rPr>
            <w:webHidden/>
          </w:rPr>
          <w:tab/>
        </w:r>
        <w:r w:rsidRPr="00DE0ACC">
          <w:rPr>
            <w:webHidden/>
          </w:rPr>
          <w:fldChar w:fldCharType="begin"/>
        </w:r>
        <w:r w:rsidRPr="00DE0ACC">
          <w:rPr>
            <w:webHidden/>
          </w:rPr>
          <w:instrText xml:space="preserve"> PAGEREF _Toc173156823 \h </w:instrText>
        </w:r>
        <w:r w:rsidRPr="00DE0ACC">
          <w:rPr>
            <w:webHidden/>
          </w:rPr>
        </w:r>
        <w:r w:rsidRPr="00DE0ACC">
          <w:rPr>
            <w:webHidden/>
          </w:rPr>
          <w:fldChar w:fldCharType="separate"/>
        </w:r>
        <w:r w:rsidRPr="00DE0ACC">
          <w:rPr>
            <w:webHidden/>
          </w:rPr>
          <w:t>20</w:t>
        </w:r>
        <w:r w:rsidRPr="00DE0ACC">
          <w:rPr>
            <w:webHidden/>
          </w:rPr>
          <w:fldChar w:fldCharType="end"/>
        </w:r>
      </w:hyperlink>
    </w:p>
    <w:p w:rsidR="00DE0ACC" w:rsidRPr="00DE0ACC" w:rsidRDefault="00DE0ACC">
      <w:pPr>
        <w:pStyle w:val="TOC2"/>
        <w:rPr>
          <w:rFonts w:asciiTheme="minorHAnsi" w:hAnsiTheme="minorHAnsi"/>
          <w:sz w:val="22"/>
        </w:rPr>
      </w:pPr>
      <w:hyperlink w:anchor="_Toc173156824" w:history="1">
        <w:r w:rsidRPr="00DE0ACC">
          <w:rPr>
            <w:rStyle w:val="Hyperlink"/>
            <w:color w:val="auto"/>
          </w:rPr>
          <w:t>5.1.4. Các yếu tố nhạy cảm về môi trường</w:t>
        </w:r>
        <w:r w:rsidRPr="00DE0ACC">
          <w:rPr>
            <w:webHidden/>
          </w:rPr>
          <w:tab/>
        </w:r>
        <w:r w:rsidRPr="00DE0ACC">
          <w:rPr>
            <w:webHidden/>
          </w:rPr>
          <w:fldChar w:fldCharType="begin"/>
        </w:r>
        <w:r w:rsidRPr="00DE0ACC">
          <w:rPr>
            <w:webHidden/>
          </w:rPr>
          <w:instrText xml:space="preserve"> PAGEREF _Toc173156824 \h </w:instrText>
        </w:r>
        <w:r w:rsidRPr="00DE0ACC">
          <w:rPr>
            <w:webHidden/>
          </w:rPr>
        </w:r>
        <w:r w:rsidRPr="00DE0ACC">
          <w:rPr>
            <w:webHidden/>
          </w:rPr>
          <w:fldChar w:fldCharType="separate"/>
        </w:r>
        <w:r w:rsidRPr="00DE0ACC">
          <w:rPr>
            <w:webHidden/>
          </w:rPr>
          <w:t>21</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25" w:history="1">
        <w:r w:rsidRPr="00DE0ACC">
          <w:rPr>
            <w:rStyle w:val="Hyperlink"/>
            <w:color w:val="auto"/>
          </w:rPr>
          <w:t>5.2. Hạng mục công trình và hoạt động của dự án có khả năng tác động xấu đến môi trường</w:t>
        </w:r>
        <w:r w:rsidRPr="00DE0ACC">
          <w:rPr>
            <w:webHidden/>
          </w:rPr>
          <w:tab/>
        </w:r>
        <w:r w:rsidRPr="00DE0ACC">
          <w:rPr>
            <w:webHidden/>
          </w:rPr>
          <w:fldChar w:fldCharType="begin"/>
        </w:r>
        <w:r w:rsidRPr="00DE0ACC">
          <w:rPr>
            <w:webHidden/>
          </w:rPr>
          <w:instrText xml:space="preserve"> PAGEREF _Toc173156825 \h </w:instrText>
        </w:r>
        <w:r w:rsidRPr="00DE0ACC">
          <w:rPr>
            <w:webHidden/>
          </w:rPr>
        </w:r>
        <w:r w:rsidRPr="00DE0ACC">
          <w:rPr>
            <w:webHidden/>
          </w:rPr>
          <w:fldChar w:fldCharType="separate"/>
        </w:r>
        <w:r w:rsidRPr="00DE0ACC">
          <w:rPr>
            <w:webHidden/>
          </w:rPr>
          <w:t>21</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26" w:history="1">
        <w:r w:rsidRPr="00DE0ACC">
          <w:rPr>
            <w:rStyle w:val="Hyperlink"/>
            <w:color w:val="auto"/>
          </w:rPr>
          <w:t>5.3. Dự báo các tác động môi trường chính, chất thải phát sinh theo các giai đoạn của dự án</w:t>
        </w:r>
        <w:r w:rsidRPr="00DE0ACC">
          <w:rPr>
            <w:webHidden/>
          </w:rPr>
          <w:tab/>
        </w:r>
        <w:r w:rsidRPr="00DE0ACC">
          <w:rPr>
            <w:webHidden/>
          </w:rPr>
          <w:fldChar w:fldCharType="begin"/>
        </w:r>
        <w:r w:rsidRPr="00DE0ACC">
          <w:rPr>
            <w:webHidden/>
          </w:rPr>
          <w:instrText xml:space="preserve"> PAGEREF _Toc173156826 \h </w:instrText>
        </w:r>
        <w:r w:rsidRPr="00DE0ACC">
          <w:rPr>
            <w:webHidden/>
          </w:rPr>
        </w:r>
        <w:r w:rsidRPr="00DE0ACC">
          <w:rPr>
            <w:webHidden/>
          </w:rPr>
          <w:fldChar w:fldCharType="separate"/>
        </w:r>
        <w:r w:rsidRPr="00DE0ACC">
          <w:rPr>
            <w:webHidden/>
          </w:rPr>
          <w:t>22</w:t>
        </w:r>
        <w:r w:rsidRPr="00DE0ACC">
          <w:rPr>
            <w:webHidden/>
          </w:rPr>
          <w:fldChar w:fldCharType="end"/>
        </w:r>
      </w:hyperlink>
    </w:p>
    <w:p w:rsidR="00DE0ACC" w:rsidRPr="00DE0ACC" w:rsidRDefault="00DE0ACC">
      <w:pPr>
        <w:pStyle w:val="TOC2"/>
        <w:rPr>
          <w:rFonts w:asciiTheme="minorHAnsi" w:hAnsiTheme="minorHAnsi"/>
          <w:sz w:val="22"/>
        </w:rPr>
      </w:pPr>
      <w:hyperlink w:anchor="_Toc173156827" w:history="1">
        <w:r w:rsidRPr="00DE0ACC">
          <w:rPr>
            <w:rStyle w:val="Hyperlink"/>
            <w:color w:val="auto"/>
          </w:rPr>
          <w:t>5.3.2. Giai đoạn vận hành</w:t>
        </w:r>
        <w:r w:rsidRPr="00DE0ACC">
          <w:rPr>
            <w:webHidden/>
          </w:rPr>
          <w:tab/>
        </w:r>
        <w:r w:rsidRPr="00DE0ACC">
          <w:rPr>
            <w:webHidden/>
          </w:rPr>
          <w:fldChar w:fldCharType="begin"/>
        </w:r>
        <w:r w:rsidRPr="00DE0ACC">
          <w:rPr>
            <w:webHidden/>
          </w:rPr>
          <w:instrText xml:space="preserve"> PAGEREF _Toc173156827 \h </w:instrText>
        </w:r>
        <w:r w:rsidRPr="00DE0ACC">
          <w:rPr>
            <w:webHidden/>
          </w:rPr>
        </w:r>
        <w:r w:rsidRPr="00DE0ACC">
          <w:rPr>
            <w:webHidden/>
          </w:rPr>
          <w:fldChar w:fldCharType="separate"/>
        </w:r>
        <w:r w:rsidRPr="00DE0ACC">
          <w:rPr>
            <w:webHidden/>
          </w:rPr>
          <w:t>23</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28" w:history="1">
        <w:r w:rsidRPr="00DE0ACC">
          <w:rPr>
            <w:rStyle w:val="Hyperlink"/>
            <w:color w:val="auto"/>
          </w:rPr>
          <w:t>5.4. Các công trình và biện pháp bảo vệ môi trường của dự án</w:t>
        </w:r>
        <w:r w:rsidRPr="00DE0ACC">
          <w:rPr>
            <w:webHidden/>
          </w:rPr>
          <w:tab/>
        </w:r>
        <w:r w:rsidRPr="00DE0ACC">
          <w:rPr>
            <w:webHidden/>
          </w:rPr>
          <w:fldChar w:fldCharType="begin"/>
        </w:r>
        <w:r w:rsidRPr="00DE0ACC">
          <w:rPr>
            <w:webHidden/>
          </w:rPr>
          <w:instrText xml:space="preserve"> PAGEREF _Toc173156828 \h </w:instrText>
        </w:r>
        <w:r w:rsidRPr="00DE0ACC">
          <w:rPr>
            <w:webHidden/>
          </w:rPr>
        </w:r>
        <w:r w:rsidRPr="00DE0ACC">
          <w:rPr>
            <w:webHidden/>
          </w:rPr>
          <w:fldChar w:fldCharType="separate"/>
        </w:r>
        <w:r w:rsidRPr="00DE0ACC">
          <w:rPr>
            <w:webHidden/>
          </w:rPr>
          <w:t>24</w:t>
        </w:r>
        <w:r w:rsidRPr="00DE0ACC">
          <w:rPr>
            <w:webHidden/>
          </w:rPr>
          <w:fldChar w:fldCharType="end"/>
        </w:r>
      </w:hyperlink>
    </w:p>
    <w:p w:rsidR="00DE0ACC" w:rsidRPr="00DE0ACC" w:rsidRDefault="00DE0ACC">
      <w:pPr>
        <w:pStyle w:val="TOC2"/>
        <w:rPr>
          <w:rFonts w:asciiTheme="minorHAnsi" w:hAnsiTheme="minorHAnsi"/>
          <w:sz w:val="22"/>
        </w:rPr>
      </w:pPr>
      <w:hyperlink w:anchor="_Toc173156829" w:history="1">
        <w:r w:rsidRPr="00DE0ACC">
          <w:rPr>
            <w:rStyle w:val="Hyperlink"/>
            <w:color w:val="auto"/>
          </w:rPr>
          <w:t>5.4.1. Đối vơi giai đoạn thi công</w:t>
        </w:r>
        <w:r w:rsidRPr="00DE0ACC">
          <w:rPr>
            <w:webHidden/>
          </w:rPr>
          <w:tab/>
        </w:r>
        <w:r w:rsidRPr="00DE0ACC">
          <w:rPr>
            <w:webHidden/>
          </w:rPr>
          <w:fldChar w:fldCharType="begin"/>
        </w:r>
        <w:r w:rsidRPr="00DE0ACC">
          <w:rPr>
            <w:webHidden/>
          </w:rPr>
          <w:instrText xml:space="preserve"> PAGEREF _Toc173156829 \h </w:instrText>
        </w:r>
        <w:r w:rsidRPr="00DE0ACC">
          <w:rPr>
            <w:webHidden/>
          </w:rPr>
        </w:r>
        <w:r w:rsidRPr="00DE0ACC">
          <w:rPr>
            <w:webHidden/>
          </w:rPr>
          <w:fldChar w:fldCharType="separate"/>
        </w:r>
        <w:r w:rsidRPr="00DE0ACC">
          <w:rPr>
            <w:webHidden/>
          </w:rPr>
          <w:t>24</w:t>
        </w:r>
        <w:r w:rsidRPr="00DE0ACC">
          <w:rPr>
            <w:webHidden/>
          </w:rPr>
          <w:fldChar w:fldCharType="end"/>
        </w:r>
      </w:hyperlink>
    </w:p>
    <w:p w:rsidR="00DE0ACC" w:rsidRPr="00DE0ACC" w:rsidRDefault="00DE0ACC">
      <w:pPr>
        <w:pStyle w:val="TOC2"/>
        <w:rPr>
          <w:rFonts w:asciiTheme="minorHAnsi" w:hAnsiTheme="minorHAnsi"/>
          <w:sz w:val="22"/>
        </w:rPr>
      </w:pPr>
      <w:hyperlink w:anchor="_Toc173156830" w:history="1">
        <w:r w:rsidRPr="00DE0ACC">
          <w:rPr>
            <w:rStyle w:val="Hyperlink"/>
            <w:color w:val="auto"/>
          </w:rPr>
          <w:t>5.4.2. Đối vơi giai đoạn vận hành</w:t>
        </w:r>
        <w:r w:rsidRPr="00DE0ACC">
          <w:rPr>
            <w:webHidden/>
          </w:rPr>
          <w:tab/>
        </w:r>
        <w:r w:rsidRPr="00DE0ACC">
          <w:rPr>
            <w:webHidden/>
          </w:rPr>
          <w:fldChar w:fldCharType="begin"/>
        </w:r>
        <w:r w:rsidRPr="00DE0ACC">
          <w:rPr>
            <w:webHidden/>
          </w:rPr>
          <w:instrText xml:space="preserve"> PAGEREF _Toc173156830 \h </w:instrText>
        </w:r>
        <w:r w:rsidRPr="00DE0ACC">
          <w:rPr>
            <w:webHidden/>
          </w:rPr>
        </w:r>
        <w:r w:rsidRPr="00DE0ACC">
          <w:rPr>
            <w:webHidden/>
          </w:rPr>
          <w:fldChar w:fldCharType="separate"/>
        </w:r>
        <w:r w:rsidRPr="00DE0ACC">
          <w:rPr>
            <w:webHidden/>
          </w:rPr>
          <w:t>28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31" w:history="1">
        <w:r w:rsidRPr="00DE0ACC">
          <w:rPr>
            <w:rStyle w:val="Hyperlink"/>
            <w:color w:val="auto"/>
          </w:rPr>
          <w:t>5.5. Chương trình quản lý và giám sát môi trường của chủ dự án</w:t>
        </w:r>
        <w:r w:rsidRPr="00DE0ACC">
          <w:rPr>
            <w:webHidden/>
          </w:rPr>
          <w:tab/>
        </w:r>
        <w:r w:rsidRPr="00DE0ACC">
          <w:rPr>
            <w:webHidden/>
          </w:rPr>
          <w:fldChar w:fldCharType="begin"/>
        </w:r>
        <w:r w:rsidRPr="00DE0ACC">
          <w:rPr>
            <w:webHidden/>
          </w:rPr>
          <w:instrText xml:space="preserve"> PAGEREF _Toc173156831 \h </w:instrText>
        </w:r>
        <w:r w:rsidRPr="00DE0ACC">
          <w:rPr>
            <w:webHidden/>
          </w:rPr>
        </w:r>
        <w:r w:rsidRPr="00DE0ACC">
          <w:rPr>
            <w:webHidden/>
          </w:rPr>
          <w:fldChar w:fldCharType="separate"/>
        </w:r>
        <w:r w:rsidRPr="00DE0ACC">
          <w:rPr>
            <w:webHidden/>
          </w:rPr>
          <w:t>28</w:t>
        </w:r>
        <w:r w:rsidRPr="00DE0ACC">
          <w:rPr>
            <w:webHidden/>
          </w:rPr>
          <w:fldChar w:fldCharType="end"/>
        </w:r>
      </w:hyperlink>
    </w:p>
    <w:p w:rsidR="00DE0ACC" w:rsidRPr="00DE0ACC" w:rsidRDefault="00DE0ACC">
      <w:pPr>
        <w:pStyle w:val="TOC2"/>
        <w:rPr>
          <w:rFonts w:asciiTheme="minorHAnsi" w:hAnsiTheme="minorHAnsi"/>
          <w:sz w:val="22"/>
        </w:rPr>
      </w:pPr>
      <w:hyperlink w:anchor="_Toc173156832" w:history="1">
        <w:r w:rsidRPr="00DE0ACC">
          <w:rPr>
            <w:rStyle w:val="Hyperlink"/>
            <w:color w:val="auto"/>
          </w:rPr>
          <w:t>5.5.1. Chương trình quản lý môi trường</w:t>
        </w:r>
        <w:r w:rsidRPr="00DE0ACC">
          <w:rPr>
            <w:webHidden/>
          </w:rPr>
          <w:tab/>
        </w:r>
        <w:r w:rsidRPr="00DE0ACC">
          <w:rPr>
            <w:webHidden/>
          </w:rPr>
          <w:fldChar w:fldCharType="begin"/>
        </w:r>
        <w:r w:rsidRPr="00DE0ACC">
          <w:rPr>
            <w:webHidden/>
          </w:rPr>
          <w:instrText xml:space="preserve"> PAGEREF _Toc173156832 \h </w:instrText>
        </w:r>
        <w:r w:rsidRPr="00DE0ACC">
          <w:rPr>
            <w:webHidden/>
          </w:rPr>
        </w:r>
        <w:r w:rsidRPr="00DE0ACC">
          <w:rPr>
            <w:webHidden/>
          </w:rPr>
          <w:fldChar w:fldCharType="separate"/>
        </w:r>
        <w:r w:rsidRPr="00DE0ACC">
          <w:rPr>
            <w:webHidden/>
          </w:rPr>
          <w:t>28</w:t>
        </w:r>
        <w:r w:rsidRPr="00DE0ACC">
          <w:rPr>
            <w:webHidden/>
          </w:rPr>
          <w:fldChar w:fldCharType="end"/>
        </w:r>
      </w:hyperlink>
    </w:p>
    <w:p w:rsidR="00DE0ACC" w:rsidRPr="00DE0ACC" w:rsidRDefault="00DE0ACC">
      <w:pPr>
        <w:pStyle w:val="TOC2"/>
        <w:rPr>
          <w:rFonts w:asciiTheme="minorHAnsi" w:hAnsiTheme="minorHAnsi"/>
          <w:sz w:val="22"/>
        </w:rPr>
      </w:pPr>
      <w:hyperlink w:anchor="_Toc173156833" w:history="1">
        <w:r w:rsidRPr="00DE0ACC">
          <w:rPr>
            <w:rStyle w:val="Hyperlink"/>
            <w:color w:val="auto"/>
          </w:rPr>
          <w:t>5.5.2. Chương trình giám sát môi trường</w:t>
        </w:r>
        <w:r w:rsidRPr="00DE0ACC">
          <w:rPr>
            <w:webHidden/>
          </w:rPr>
          <w:tab/>
        </w:r>
        <w:r w:rsidRPr="00DE0ACC">
          <w:rPr>
            <w:webHidden/>
          </w:rPr>
          <w:fldChar w:fldCharType="begin"/>
        </w:r>
        <w:r w:rsidRPr="00DE0ACC">
          <w:rPr>
            <w:webHidden/>
          </w:rPr>
          <w:instrText xml:space="preserve"> PAGEREF _Toc173156833 \h </w:instrText>
        </w:r>
        <w:r w:rsidRPr="00DE0ACC">
          <w:rPr>
            <w:webHidden/>
          </w:rPr>
        </w:r>
        <w:r w:rsidRPr="00DE0ACC">
          <w:rPr>
            <w:webHidden/>
          </w:rPr>
          <w:fldChar w:fldCharType="separate"/>
        </w:r>
        <w:r w:rsidRPr="00DE0ACC">
          <w:rPr>
            <w:webHidden/>
          </w:rPr>
          <w:t>29</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34" w:history="1">
        <w:r w:rsidRPr="00DE0ACC">
          <w:rPr>
            <w:rStyle w:val="Hyperlink"/>
            <w:color w:val="auto"/>
          </w:rPr>
          <w:t>CHƯƠNG 1. THÔNG TIN VỀ DỰ ÁN</w:t>
        </w:r>
        <w:r w:rsidRPr="00DE0ACC">
          <w:rPr>
            <w:webHidden/>
          </w:rPr>
          <w:tab/>
        </w:r>
        <w:r w:rsidRPr="00DE0ACC">
          <w:rPr>
            <w:webHidden/>
          </w:rPr>
          <w:fldChar w:fldCharType="begin"/>
        </w:r>
        <w:r w:rsidRPr="00DE0ACC">
          <w:rPr>
            <w:webHidden/>
          </w:rPr>
          <w:instrText xml:space="preserve"> PAGEREF _Toc173156834 \h </w:instrText>
        </w:r>
        <w:r w:rsidRPr="00DE0ACC">
          <w:rPr>
            <w:webHidden/>
          </w:rPr>
        </w:r>
        <w:r w:rsidRPr="00DE0ACC">
          <w:rPr>
            <w:webHidden/>
          </w:rPr>
          <w:fldChar w:fldCharType="separate"/>
        </w:r>
        <w:r w:rsidRPr="00DE0ACC">
          <w:rPr>
            <w:webHidden/>
          </w:rPr>
          <w:t>30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35" w:history="1">
        <w:r w:rsidRPr="00DE0ACC">
          <w:rPr>
            <w:rStyle w:val="Hyperlink"/>
            <w:color w:val="auto"/>
          </w:rPr>
          <w:t>1.1. Thông tin về dự án</w:t>
        </w:r>
        <w:r w:rsidRPr="00DE0ACC">
          <w:rPr>
            <w:webHidden/>
          </w:rPr>
          <w:tab/>
        </w:r>
        <w:r w:rsidRPr="00DE0ACC">
          <w:rPr>
            <w:webHidden/>
          </w:rPr>
          <w:fldChar w:fldCharType="begin"/>
        </w:r>
        <w:r w:rsidRPr="00DE0ACC">
          <w:rPr>
            <w:webHidden/>
          </w:rPr>
          <w:instrText xml:space="preserve"> PAGEREF _Toc173156835 \h </w:instrText>
        </w:r>
        <w:r w:rsidRPr="00DE0ACC">
          <w:rPr>
            <w:webHidden/>
          </w:rPr>
        </w:r>
        <w:r w:rsidRPr="00DE0ACC">
          <w:rPr>
            <w:webHidden/>
          </w:rPr>
          <w:fldChar w:fldCharType="separate"/>
        </w:r>
        <w:r w:rsidRPr="00DE0ACC">
          <w:rPr>
            <w:webHidden/>
          </w:rPr>
          <w:t>30</w:t>
        </w:r>
        <w:r w:rsidRPr="00DE0ACC">
          <w:rPr>
            <w:webHidden/>
          </w:rPr>
          <w:fldChar w:fldCharType="end"/>
        </w:r>
      </w:hyperlink>
    </w:p>
    <w:p w:rsidR="00DE0ACC" w:rsidRPr="00DE0ACC" w:rsidRDefault="00DE0ACC">
      <w:pPr>
        <w:pStyle w:val="TOC2"/>
        <w:rPr>
          <w:rFonts w:asciiTheme="minorHAnsi" w:hAnsiTheme="minorHAnsi"/>
          <w:sz w:val="22"/>
        </w:rPr>
      </w:pPr>
      <w:hyperlink w:anchor="_Toc173156836" w:history="1">
        <w:r w:rsidRPr="00DE0ACC">
          <w:rPr>
            <w:rStyle w:val="Hyperlink"/>
            <w:color w:val="auto"/>
          </w:rPr>
          <w:t>1.1.1. Tên dự án</w:t>
        </w:r>
        <w:r w:rsidRPr="00DE0ACC">
          <w:rPr>
            <w:webHidden/>
          </w:rPr>
          <w:tab/>
        </w:r>
        <w:r w:rsidRPr="00DE0ACC">
          <w:rPr>
            <w:webHidden/>
          </w:rPr>
          <w:fldChar w:fldCharType="begin"/>
        </w:r>
        <w:r w:rsidRPr="00DE0ACC">
          <w:rPr>
            <w:webHidden/>
          </w:rPr>
          <w:instrText xml:space="preserve"> PAGEREF _Toc173156836 \h </w:instrText>
        </w:r>
        <w:r w:rsidRPr="00DE0ACC">
          <w:rPr>
            <w:webHidden/>
          </w:rPr>
        </w:r>
        <w:r w:rsidRPr="00DE0ACC">
          <w:rPr>
            <w:webHidden/>
          </w:rPr>
          <w:fldChar w:fldCharType="separate"/>
        </w:r>
        <w:r w:rsidRPr="00DE0ACC">
          <w:rPr>
            <w:webHidden/>
          </w:rPr>
          <w:t>30</w:t>
        </w:r>
        <w:r w:rsidRPr="00DE0ACC">
          <w:rPr>
            <w:webHidden/>
          </w:rPr>
          <w:fldChar w:fldCharType="end"/>
        </w:r>
      </w:hyperlink>
    </w:p>
    <w:p w:rsidR="00DE0ACC" w:rsidRPr="00DE0ACC" w:rsidRDefault="00DE0ACC">
      <w:pPr>
        <w:pStyle w:val="TOC2"/>
        <w:rPr>
          <w:rFonts w:asciiTheme="minorHAnsi" w:hAnsiTheme="minorHAnsi"/>
          <w:sz w:val="22"/>
        </w:rPr>
      </w:pPr>
      <w:hyperlink w:anchor="_Toc173156837" w:history="1">
        <w:r w:rsidRPr="00DE0ACC">
          <w:rPr>
            <w:rStyle w:val="Hyperlink"/>
            <w:color w:val="auto"/>
          </w:rPr>
          <w:t>1.1.2. Tên chủ dự án</w:t>
        </w:r>
        <w:r w:rsidRPr="00DE0ACC">
          <w:rPr>
            <w:webHidden/>
          </w:rPr>
          <w:tab/>
        </w:r>
        <w:r w:rsidRPr="00DE0ACC">
          <w:rPr>
            <w:webHidden/>
          </w:rPr>
          <w:fldChar w:fldCharType="begin"/>
        </w:r>
        <w:r w:rsidRPr="00DE0ACC">
          <w:rPr>
            <w:webHidden/>
          </w:rPr>
          <w:instrText xml:space="preserve"> PAGEREF _Toc173156837 \h </w:instrText>
        </w:r>
        <w:r w:rsidRPr="00DE0ACC">
          <w:rPr>
            <w:webHidden/>
          </w:rPr>
        </w:r>
        <w:r w:rsidRPr="00DE0ACC">
          <w:rPr>
            <w:webHidden/>
          </w:rPr>
          <w:fldChar w:fldCharType="separate"/>
        </w:r>
        <w:r w:rsidRPr="00DE0ACC">
          <w:rPr>
            <w:webHidden/>
          </w:rPr>
          <w:t>30</w:t>
        </w:r>
        <w:r w:rsidRPr="00DE0ACC">
          <w:rPr>
            <w:webHidden/>
          </w:rPr>
          <w:fldChar w:fldCharType="end"/>
        </w:r>
      </w:hyperlink>
    </w:p>
    <w:p w:rsidR="00DE0ACC" w:rsidRPr="00DE0ACC" w:rsidRDefault="00DE0ACC">
      <w:pPr>
        <w:pStyle w:val="TOC2"/>
        <w:rPr>
          <w:rFonts w:asciiTheme="minorHAnsi" w:hAnsiTheme="minorHAnsi"/>
          <w:sz w:val="22"/>
        </w:rPr>
      </w:pPr>
      <w:hyperlink w:anchor="_Toc173156838" w:history="1">
        <w:r w:rsidRPr="00DE0ACC">
          <w:rPr>
            <w:rStyle w:val="Hyperlink"/>
            <w:color w:val="auto"/>
          </w:rPr>
          <w:t>1.1.3. Vị trí địa lý</w:t>
        </w:r>
        <w:r w:rsidRPr="00DE0ACC">
          <w:rPr>
            <w:webHidden/>
          </w:rPr>
          <w:tab/>
        </w:r>
        <w:r w:rsidRPr="00DE0ACC">
          <w:rPr>
            <w:webHidden/>
          </w:rPr>
          <w:fldChar w:fldCharType="begin"/>
        </w:r>
        <w:r w:rsidRPr="00DE0ACC">
          <w:rPr>
            <w:webHidden/>
          </w:rPr>
          <w:instrText xml:space="preserve"> PAGEREF _Toc173156838 \h </w:instrText>
        </w:r>
        <w:r w:rsidRPr="00DE0ACC">
          <w:rPr>
            <w:webHidden/>
          </w:rPr>
        </w:r>
        <w:r w:rsidRPr="00DE0ACC">
          <w:rPr>
            <w:webHidden/>
          </w:rPr>
          <w:fldChar w:fldCharType="separate"/>
        </w:r>
        <w:r w:rsidRPr="00DE0ACC">
          <w:rPr>
            <w:webHidden/>
          </w:rPr>
          <w:t>30</w:t>
        </w:r>
        <w:r w:rsidRPr="00DE0ACC">
          <w:rPr>
            <w:webHidden/>
          </w:rPr>
          <w:fldChar w:fldCharType="end"/>
        </w:r>
      </w:hyperlink>
    </w:p>
    <w:p w:rsidR="00DE0ACC" w:rsidRPr="00DE0ACC" w:rsidRDefault="00DE0ACC">
      <w:pPr>
        <w:pStyle w:val="TOC2"/>
        <w:rPr>
          <w:rFonts w:asciiTheme="minorHAnsi" w:hAnsiTheme="minorHAnsi"/>
          <w:sz w:val="22"/>
        </w:rPr>
      </w:pPr>
      <w:hyperlink w:anchor="_Toc173156839" w:history="1">
        <w:r w:rsidRPr="00DE0ACC">
          <w:rPr>
            <w:rStyle w:val="Hyperlink"/>
            <w:color w:val="auto"/>
          </w:rPr>
          <w:t>1.1.4. Hiện trạng quản lý, sử dụng đất, mặt nước của dự án</w:t>
        </w:r>
        <w:r w:rsidRPr="00DE0ACC">
          <w:rPr>
            <w:webHidden/>
          </w:rPr>
          <w:tab/>
        </w:r>
        <w:r w:rsidRPr="00DE0ACC">
          <w:rPr>
            <w:webHidden/>
          </w:rPr>
          <w:fldChar w:fldCharType="begin"/>
        </w:r>
        <w:r w:rsidRPr="00DE0ACC">
          <w:rPr>
            <w:webHidden/>
          </w:rPr>
          <w:instrText xml:space="preserve"> PAGEREF _Toc173156839 \h </w:instrText>
        </w:r>
        <w:r w:rsidRPr="00DE0ACC">
          <w:rPr>
            <w:webHidden/>
          </w:rPr>
        </w:r>
        <w:r w:rsidRPr="00DE0ACC">
          <w:rPr>
            <w:webHidden/>
          </w:rPr>
          <w:fldChar w:fldCharType="separate"/>
        </w:r>
        <w:r w:rsidRPr="00DE0ACC">
          <w:rPr>
            <w:webHidden/>
          </w:rPr>
          <w:t>31</w:t>
        </w:r>
        <w:r w:rsidRPr="00DE0ACC">
          <w:rPr>
            <w:webHidden/>
          </w:rPr>
          <w:fldChar w:fldCharType="end"/>
        </w:r>
      </w:hyperlink>
    </w:p>
    <w:p w:rsidR="00DE0ACC" w:rsidRPr="00DE0ACC" w:rsidRDefault="00DE0ACC">
      <w:pPr>
        <w:pStyle w:val="TOC2"/>
        <w:rPr>
          <w:rFonts w:asciiTheme="minorHAnsi" w:hAnsiTheme="minorHAnsi"/>
          <w:sz w:val="22"/>
        </w:rPr>
      </w:pPr>
      <w:hyperlink w:anchor="_Toc173156840" w:history="1">
        <w:r w:rsidRPr="00DE0ACC">
          <w:rPr>
            <w:rStyle w:val="Hyperlink"/>
            <w:color w:val="auto"/>
          </w:rPr>
          <w:t>1.1.5. Khoảng cách từ dự án tới khu dân cư và khu vực có yếu tố nhạy cảm về môi trường</w:t>
        </w:r>
        <w:r w:rsidRPr="00DE0ACC">
          <w:rPr>
            <w:webHidden/>
          </w:rPr>
          <w:tab/>
        </w:r>
        <w:r w:rsidRPr="00DE0ACC">
          <w:rPr>
            <w:webHidden/>
          </w:rPr>
          <w:fldChar w:fldCharType="begin"/>
        </w:r>
        <w:r w:rsidRPr="00DE0ACC">
          <w:rPr>
            <w:webHidden/>
          </w:rPr>
          <w:instrText xml:space="preserve"> PAGEREF _Toc173156840 \h </w:instrText>
        </w:r>
        <w:r w:rsidRPr="00DE0ACC">
          <w:rPr>
            <w:webHidden/>
          </w:rPr>
        </w:r>
        <w:r w:rsidRPr="00DE0ACC">
          <w:rPr>
            <w:webHidden/>
          </w:rPr>
          <w:fldChar w:fldCharType="separate"/>
        </w:r>
        <w:r w:rsidRPr="00DE0ACC">
          <w:rPr>
            <w:webHidden/>
          </w:rPr>
          <w:t>31</w:t>
        </w:r>
        <w:r w:rsidRPr="00DE0ACC">
          <w:rPr>
            <w:webHidden/>
          </w:rPr>
          <w:fldChar w:fldCharType="end"/>
        </w:r>
      </w:hyperlink>
    </w:p>
    <w:p w:rsidR="00DE0ACC" w:rsidRPr="00DE0ACC" w:rsidRDefault="00DE0ACC">
      <w:pPr>
        <w:pStyle w:val="TOC2"/>
        <w:rPr>
          <w:rFonts w:asciiTheme="minorHAnsi" w:hAnsiTheme="minorHAnsi"/>
          <w:sz w:val="22"/>
        </w:rPr>
      </w:pPr>
      <w:hyperlink w:anchor="_Toc173156841" w:history="1">
        <w:r w:rsidRPr="00DE0ACC">
          <w:rPr>
            <w:rStyle w:val="Hyperlink"/>
            <w:color w:val="auto"/>
          </w:rPr>
          <w:t>1.1.6. Mục tiêu, loại hình, quy mô, công suất và công nghệ sản xuất của dự án</w:t>
        </w:r>
        <w:r w:rsidRPr="00DE0ACC">
          <w:rPr>
            <w:webHidden/>
          </w:rPr>
          <w:tab/>
        </w:r>
        <w:r w:rsidRPr="00DE0ACC">
          <w:rPr>
            <w:webHidden/>
          </w:rPr>
          <w:fldChar w:fldCharType="begin"/>
        </w:r>
        <w:r w:rsidRPr="00DE0ACC">
          <w:rPr>
            <w:webHidden/>
          </w:rPr>
          <w:instrText xml:space="preserve"> PAGEREF _Toc173156841 \h </w:instrText>
        </w:r>
        <w:r w:rsidRPr="00DE0ACC">
          <w:rPr>
            <w:webHidden/>
          </w:rPr>
        </w:r>
        <w:r w:rsidRPr="00DE0ACC">
          <w:rPr>
            <w:webHidden/>
          </w:rPr>
          <w:fldChar w:fldCharType="separate"/>
        </w:r>
        <w:r w:rsidRPr="00DE0ACC">
          <w:rPr>
            <w:webHidden/>
          </w:rPr>
          <w:t>32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42" w:history="1">
        <w:r w:rsidRPr="00DE0ACC">
          <w:rPr>
            <w:rStyle w:val="Hyperlink"/>
            <w:color w:val="auto"/>
          </w:rPr>
          <w:t>1.2. Các hạng mục công trình và hoạt động của dự án</w:t>
        </w:r>
        <w:r w:rsidRPr="00DE0ACC">
          <w:rPr>
            <w:webHidden/>
          </w:rPr>
          <w:tab/>
        </w:r>
        <w:r w:rsidRPr="00DE0ACC">
          <w:rPr>
            <w:webHidden/>
          </w:rPr>
          <w:fldChar w:fldCharType="begin"/>
        </w:r>
        <w:r w:rsidRPr="00DE0ACC">
          <w:rPr>
            <w:webHidden/>
          </w:rPr>
          <w:instrText xml:space="preserve"> PAGEREF _Toc173156842 \h </w:instrText>
        </w:r>
        <w:r w:rsidRPr="00DE0ACC">
          <w:rPr>
            <w:webHidden/>
          </w:rPr>
        </w:r>
        <w:r w:rsidRPr="00DE0ACC">
          <w:rPr>
            <w:webHidden/>
          </w:rPr>
          <w:fldChar w:fldCharType="separate"/>
        </w:r>
        <w:r w:rsidRPr="00DE0ACC">
          <w:rPr>
            <w:webHidden/>
          </w:rPr>
          <w:t>34</w:t>
        </w:r>
        <w:r w:rsidRPr="00DE0ACC">
          <w:rPr>
            <w:webHidden/>
          </w:rPr>
          <w:fldChar w:fldCharType="end"/>
        </w:r>
      </w:hyperlink>
    </w:p>
    <w:p w:rsidR="00DE0ACC" w:rsidRPr="00DE0ACC" w:rsidRDefault="00DE0ACC">
      <w:pPr>
        <w:pStyle w:val="TOC2"/>
        <w:rPr>
          <w:rFonts w:asciiTheme="minorHAnsi" w:hAnsiTheme="minorHAnsi"/>
          <w:sz w:val="22"/>
        </w:rPr>
      </w:pPr>
      <w:hyperlink w:anchor="_Toc173156843" w:history="1">
        <w:r w:rsidRPr="00DE0ACC">
          <w:rPr>
            <w:rStyle w:val="Hyperlink"/>
            <w:color w:val="auto"/>
          </w:rPr>
          <w:t>1.2.1. Hạng mục công trình chính</w:t>
        </w:r>
        <w:r w:rsidRPr="00DE0ACC">
          <w:rPr>
            <w:webHidden/>
          </w:rPr>
          <w:tab/>
        </w:r>
        <w:r w:rsidRPr="00DE0ACC">
          <w:rPr>
            <w:webHidden/>
          </w:rPr>
          <w:fldChar w:fldCharType="begin"/>
        </w:r>
        <w:r w:rsidRPr="00DE0ACC">
          <w:rPr>
            <w:webHidden/>
          </w:rPr>
          <w:instrText xml:space="preserve"> PAGEREF _Toc173156843 \h </w:instrText>
        </w:r>
        <w:r w:rsidRPr="00DE0ACC">
          <w:rPr>
            <w:webHidden/>
          </w:rPr>
        </w:r>
        <w:r w:rsidRPr="00DE0ACC">
          <w:rPr>
            <w:webHidden/>
          </w:rPr>
          <w:fldChar w:fldCharType="separate"/>
        </w:r>
        <w:r w:rsidRPr="00DE0ACC">
          <w:rPr>
            <w:webHidden/>
          </w:rPr>
          <w:t>36</w:t>
        </w:r>
        <w:r w:rsidRPr="00DE0ACC">
          <w:rPr>
            <w:webHidden/>
          </w:rPr>
          <w:fldChar w:fldCharType="end"/>
        </w:r>
      </w:hyperlink>
    </w:p>
    <w:p w:rsidR="00DE0ACC" w:rsidRPr="00DE0ACC" w:rsidRDefault="00DE0ACC">
      <w:pPr>
        <w:pStyle w:val="TOC2"/>
        <w:rPr>
          <w:rFonts w:asciiTheme="minorHAnsi" w:hAnsiTheme="minorHAnsi"/>
          <w:sz w:val="22"/>
        </w:rPr>
      </w:pPr>
      <w:hyperlink w:anchor="_Toc173156844" w:history="1">
        <w:r w:rsidRPr="00DE0ACC">
          <w:rPr>
            <w:rStyle w:val="Hyperlink"/>
            <w:color w:val="auto"/>
          </w:rPr>
          <w:t>1.2.2. Các hạng mục công trình phụ trợ của Dự án</w:t>
        </w:r>
        <w:r w:rsidRPr="00DE0ACC">
          <w:rPr>
            <w:webHidden/>
          </w:rPr>
          <w:tab/>
        </w:r>
        <w:r w:rsidRPr="00DE0ACC">
          <w:rPr>
            <w:webHidden/>
          </w:rPr>
          <w:fldChar w:fldCharType="begin"/>
        </w:r>
        <w:r w:rsidRPr="00DE0ACC">
          <w:rPr>
            <w:webHidden/>
          </w:rPr>
          <w:instrText xml:space="preserve"> PAGEREF _Toc173156844 \h </w:instrText>
        </w:r>
        <w:r w:rsidRPr="00DE0ACC">
          <w:rPr>
            <w:webHidden/>
          </w:rPr>
        </w:r>
        <w:r w:rsidRPr="00DE0ACC">
          <w:rPr>
            <w:webHidden/>
          </w:rPr>
          <w:fldChar w:fldCharType="separate"/>
        </w:r>
        <w:r w:rsidRPr="00DE0ACC">
          <w:rPr>
            <w:webHidden/>
          </w:rPr>
          <w:t>41</w:t>
        </w:r>
        <w:r w:rsidRPr="00DE0ACC">
          <w:rPr>
            <w:webHidden/>
          </w:rPr>
          <w:fldChar w:fldCharType="end"/>
        </w:r>
      </w:hyperlink>
    </w:p>
    <w:p w:rsidR="00DE0ACC" w:rsidRPr="00DE0ACC" w:rsidRDefault="00DE0ACC">
      <w:pPr>
        <w:pStyle w:val="TOC2"/>
        <w:rPr>
          <w:rFonts w:asciiTheme="minorHAnsi" w:hAnsiTheme="minorHAnsi"/>
          <w:sz w:val="22"/>
        </w:rPr>
      </w:pPr>
      <w:hyperlink w:anchor="_Toc173156845" w:history="1">
        <w:r w:rsidRPr="00DE0ACC">
          <w:rPr>
            <w:rStyle w:val="Hyperlink"/>
            <w:color w:val="auto"/>
          </w:rPr>
          <w:t>1.2.3. Các hoạt động của dự án</w:t>
        </w:r>
        <w:r w:rsidRPr="00DE0ACC">
          <w:rPr>
            <w:webHidden/>
          </w:rPr>
          <w:tab/>
        </w:r>
        <w:r w:rsidRPr="00DE0ACC">
          <w:rPr>
            <w:webHidden/>
          </w:rPr>
          <w:fldChar w:fldCharType="begin"/>
        </w:r>
        <w:r w:rsidRPr="00DE0ACC">
          <w:rPr>
            <w:webHidden/>
          </w:rPr>
          <w:instrText xml:space="preserve"> PAGEREF _Toc173156845 \h </w:instrText>
        </w:r>
        <w:r w:rsidRPr="00DE0ACC">
          <w:rPr>
            <w:webHidden/>
          </w:rPr>
        </w:r>
        <w:r w:rsidRPr="00DE0ACC">
          <w:rPr>
            <w:webHidden/>
          </w:rPr>
          <w:fldChar w:fldCharType="separate"/>
        </w:r>
        <w:r w:rsidRPr="00DE0ACC">
          <w:rPr>
            <w:webHidden/>
          </w:rPr>
          <w:t>46</w:t>
        </w:r>
        <w:r w:rsidRPr="00DE0ACC">
          <w:rPr>
            <w:webHidden/>
          </w:rPr>
          <w:fldChar w:fldCharType="end"/>
        </w:r>
      </w:hyperlink>
    </w:p>
    <w:p w:rsidR="00DE0ACC" w:rsidRPr="00DE0ACC" w:rsidRDefault="00DE0ACC">
      <w:pPr>
        <w:pStyle w:val="TOC2"/>
        <w:rPr>
          <w:rFonts w:asciiTheme="minorHAnsi" w:hAnsiTheme="minorHAnsi"/>
          <w:sz w:val="22"/>
        </w:rPr>
      </w:pPr>
      <w:hyperlink w:anchor="_Toc173156846" w:history="1">
        <w:r w:rsidRPr="00DE0ACC">
          <w:rPr>
            <w:rStyle w:val="Hyperlink"/>
            <w:color w:val="auto"/>
          </w:rPr>
          <w:t>1.2.4. Hạng mục công trình xử lý chất thải và bảo vệ môi trường</w:t>
        </w:r>
        <w:r w:rsidRPr="00DE0ACC">
          <w:rPr>
            <w:webHidden/>
          </w:rPr>
          <w:tab/>
        </w:r>
        <w:r w:rsidRPr="00DE0ACC">
          <w:rPr>
            <w:webHidden/>
          </w:rPr>
          <w:fldChar w:fldCharType="begin"/>
        </w:r>
        <w:r w:rsidRPr="00DE0ACC">
          <w:rPr>
            <w:webHidden/>
          </w:rPr>
          <w:instrText xml:space="preserve"> PAGEREF _Toc173156846 \h </w:instrText>
        </w:r>
        <w:r w:rsidRPr="00DE0ACC">
          <w:rPr>
            <w:webHidden/>
          </w:rPr>
        </w:r>
        <w:r w:rsidRPr="00DE0ACC">
          <w:rPr>
            <w:webHidden/>
          </w:rPr>
          <w:fldChar w:fldCharType="separate"/>
        </w:r>
        <w:r w:rsidRPr="00DE0ACC">
          <w:rPr>
            <w:webHidden/>
          </w:rPr>
          <w:t>47</w:t>
        </w:r>
        <w:r w:rsidRPr="00DE0ACC">
          <w:rPr>
            <w:webHidden/>
          </w:rPr>
          <w:fldChar w:fldCharType="end"/>
        </w:r>
      </w:hyperlink>
    </w:p>
    <w:p w:rsidR="00DE0ACC" w:rsidRPr="00DE0ACC" w:rsidRDefault="00DE0ACC">
      <w:pPr>
        <w:pStyle w:val="TOC2"/>
        <w:rPr>
          <w:rFonts w:asciiTheme="minorHAnsi" w:hAnsiTheme="minorHAnsi"/>
          <w:sz w:val="22"/>
        </w:rPr>
      </w:pPr>
      <w:hyperlink w:anchor="_Toc173156847" w:history="1">
        <w:r w:rsidRPr="00DE0ACC">
          <w:rPr>
            <w:rStyle w:val="Hyperlink"/>
            <w:color w:val="auto"/>
          </w:rPr>
          <w:t>1.2.5. Đánh giá việc lựa chọn công nghệ, hạng mục công trình và hoạt động của dự án đầu tư có khả năng tác động xấu đến môi trường</w:t>
        </w:r>
        <w:r w:rsidRPr="00DE0ACC">
          <w:rPr>
            <w:webHidden/>
          </w:rPr>
          <w:tab/>
        </w:r>
        <w:r w:rsidRPr="00DE0ACC">
          <w:rPr>
            <w:webHidden/>
          </w:rPr>
          <w:fldChar w:fldCharType="begin"/>
        </w:r>
        <w:r w:rsidRPr="00DE0ACC">
          <w:rPr>
            <w:webHidden/>
          </w:rPr>
          <w:instrText xml:space="preserve"> PAGEREF _Toc173156847 \h </w:instrText>
        </w:r>
        <w:r w:rsidRPr="00DE0ACC">
          <w:rPr>
            <w:webHidden/>
          </w:rPr>
        </w:r>
        <w:r w:rsidRPr="00DE0ACC">
          <w:rPr>
            <w:webHidden/>
          </w:rPr>
          <w:fldChar w:fldCharType="separate"/>
        </w:r>
        <w:r w:rsidRPr="00DE0ACC">
          <w:rPr>
            <w:webHidden/>
          </w:rPr>
          <w:t>47</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48" w:history="1">
        <w:r w:rsidRPr="00DE0ACC">
          <w:rPr>
            <w:rStyle w:val="Hyperlink"/>
            <w:color w:val="auto"/>
          </w:rPr>
          <w:t>1.3. Nguyên, nhiên, vật liệu, hóa chất sử dụng của dự án; nguồn cung cấp điện, nước và các sản phẩm của dự án</w:t>
        </w:r>
        <w:r w:rsidRPr="00DE0ACC">
          <w:rPr>
            <w:webHidden/>
          </w:rPr>
          <w:tab/>
        </w:r>
        <w:r w:rsidRPr="00DE0ACC">
          <w:rPr>
            <w:webHidden/>
          </w:rPr>
          <w:fldChar w:fldCharType="begin"/>
        </w:r>
        <w:r w:rsidRPr="00DE0ACC">
          <w:rPr>
            <w:webHidden/>
          </w:rPr>
          <w:instrText xml:space="preserve"> PAGEREF _Toc173156848 \h </w:instrText>
        </w:r>
        <w:r w:rsidRPr="00DE0ACC">
          <w:rPr>
            <w:webHidden/>
          </w:rPr>
        </w:r>
        <w:r w:rsidRPr="00DE0ACC">
          <w:rPr>
            <w:webHidden/>
          </w:rPr>
          <w:fldChar w:fldCharType="separate"/>
        </w:r>
        <w:r w:rsidRPr="00DE0ACC">
          <w:rPr>
            <w:webHidden/>
          </w:rPr>
          <w:t>49</w:t>
        </w:r>
        <w:r w:rsidRPr="00DE0ACC">
          <w:rPr>
            <w:webHidden/>
          </w:rPr>
          <w:fldChar w:fldCharType="end"/>
        </w:r>
      </w:hyperlink>
    </w:p>
    <w:p w:rsidR="00DE0ACC" w:rsidRPr="00DE0ACC" w:rsidRDefault="00DE0ACC">
      <w:pPr>
        <w:pStyle w:val="TOC3"/>
        <w:rPr>
          <w:rFonts w:asciiTheme="minorHAnsi" w:hAnsiTheme="minorHAnsi"/>
          <w:i w:val="0"/>
          <w:sz w:val="22"/>
          <w:lang w:eastAsia="en-US"/>
        </w:rPr>
      </w:pPr>
      <w:hyperlink w:anchor="_Toc173156849" w:history="1">
        <w:r w:rsidRPr="00DE0ACC">
          <w:rPr>
            <w:rStyle w:val="Hyperlink"/>
            <w:color w:val="auto"/>
          </w:rPr>
          <w:t>1.3.1. Nguyên, nhiên vật liệu, hóa chất sử dụng của dự án giai đoạn thi công</w:t>
        </w:r>
        <w:r w:rsidRPr="00DE0ACC">
          <w:rPr>
            <w:webHidden/>
          </w:rPr>
          <w:tab/>
        </w:r>
        <w:r w:rsidRPr="00DE0ACC">
          <w:rPr>
            <w:webHidden/>
          </w:rPr>
          <w:fldChar w:fldCharType="begin"/>
        </w:r>
        <w:r w:rsidRPr="00DE0ACC">
          <w:rPr>
            <w:webHidden/>
          </w:rPr>
          <w:instrText xml:space="preserve"> PAGEREF _Toc173156849 \h </w:instrText>
        </w:r>
        <w:r w:rsidRPr="00DE0ACC">
          <w:rPr>
            <w:webHidden/>
          </w:rPr>
        </w:r>
        <w:r w:rsidRPr="00DE0ACC">
          <w:rPr>
            <w:webHidden/>
          </w:rPr>
          <w:fldChar w:fldCharType="separate"/>
        </w:r>
        <w:r w:rsidRPr="00DE0ACC">
          <w:rPr>
            <w:webHidden/>
          </w:rPr>
          <w:t>49</w:t>
        </w:r>
        <w:r w:rsidRPr="00DE0ACC">
          <w:rPr>
            <w:webHidden/>
          </w:rPr>
          <w:fldChar w:fldCharType="end"/>
        </w:r>
      </w:hyperlink>
    </w:p>
    <w:p w:rsidR="00DE0ACC" w:rsidRPr="00DE0ACC" w:rsidRDefault="00DE0ACC">
      <w:pPr>
        <w:pStyle w:val="TOC2"/>
        <w:rPr>
          <w:rFonts w:asciiTheme="minorHAnsi" w:hAnsiTheme="minorHAnsi"/>
          <w:sz w:val="22"/>
        </w:rPr>
      </w:pPr>
      <w:hyperlink w:anchor="_Toc173156850" w:history="1">
        <w:r w:rsidRPr="00DE0ACC">
          <w:rPr>
            <w:rStyle w:val="Hyperlink"/>
            <w:color w:val="auto"/>
          </w:rPr>
          <w:t>1.3.2. Nhiên liệu, hóa chất sử dụng của dự án</w:t>
        </w:r>
        <w:r w:rsidRPr="00DE0ACC">
          <w:rPr>
            <w:webHidden/>
          </w:rPr>
          <w:tab/>
        </w:r>
        <w:r w:rsidRPr="00DE0ACC">
          <w:rPr>
            <w:webHidden/>
          </w:rPr>
          <w:fldChar w:fldCharType="begin"/>
        </w:r>
        <w:r w:rsidRPr="00DE0ACC">
          <w:rPr>
            <w:webHidden/>
          </w:rPr>
          <w:instrText xml:space="preserve"> PAGEREF _Toc173156850 \h </w:instrText>
        </w:r>
        <w:r w:rsidRPr="00DE0ACC">
          <w:rPr>
            <w:webHidden/>
          </w:rPr>
        </w:r>
        <w:r w:rsidRPr="00DE0ACC">
          <w:rPr>
            <w:webHidden/>
          </w:rPr>
          <w:fldChar w:fldCharType="separate"/>
        </w:r>
        <w:r w:rsidRPr="00DE0ACC">
          <w:rPr>
            <w:webHidden/>
          </w:rPr>
          <w:t>49</w:t>
        </w:r>
        <w:r w:rsidRPr="00DE0ACC">
          <w:rPr>
            <w:webHidden/>
          </w:rPr>
          <w:fldChar w:fldCharType="end"/>
        </w:r>
      </w:hyperlink>
    </w:p>
    <w:p w:rsidR="00DE0ACC" w:rsidRPr="00DE0ACC" w:rsidRDefault="00DE0ACC">
      <w:pPr>
        <w:pStyle w:val="TOC2"/>
        <w:rPr>
          <w:rFonts w:asciiTheme="minorHAnsi" w:hAnsiTheme="minorHAnsi"/>
          <w:sz w:val="22"/>
        </w:rPr>
      </w:pPr>
      <w:hyperlink w:anchor="_Toc173156851" w:history="1">
        <w:r w:rsidRPr="00DE0ACC">
          <w:rPr>
            <w:rStyle w:val="Hyperlink"/>
            <w:color w:val="auto"/>
          </w:rPr>
          <w:t>1.3.3. Nguồn cung cấp điện, nước</w:t>
        </w:r>
        <w:r w:rsidRPr="00DE0ACC">
          <w:rPr>
            <w:webHidden/>
          </w:rPr>
          <w:tab/>
        </w:r>
        <w:r w:rsidRPr="00DE0ACC">
          <w:rPr>
            <w:webHidden/>
          </w:rPr>
          <w:fldChar w:fldCharType="begin"/>
        </w:r>
        <w:r w:rsidRPr="00DE0ACC">
          <w:rPr>
            <w:webHidden/>
          </w:rPr>
          <w:instrText xml:space="preserve"> PAGEREF _Toc173156851 \h </w:instrText>
        </w:r>
        <w:r w:rsidRPr="00DE0ACC">
          <w:rPr>
            <w:webHidden/>
          </w:rPr>
        </w:r>
        <w:r w:rsidRPr="00DE0ACC">
          <w:rPr>
            <w:webHidden/>
          </w:rPr>
          <w:fldChar w:fldCharType="separate"/>
        </w:r>
        <w:r w:rsidRPr="00DE0ACC">
          <w:rPr>
            <w:webHidden/>
          </w:rPr>
          <w:t>50</w:t>
        </w:r>
        <w:r w:rsidRPr="00DE0ACC">
          <w:rPr>
            <w:webHidden/>
          </w:rPr>
          <w:fldChar w:fldCharType="end"/>
        </w:r>
      </w:hyperlink>
    </w:p>
    <w:p w:rsidR="00DE0ACC" w:rsidRPr="00DE0ACC" w:rsidRDefault="00DE0ACC">
      <w:pPr>
        <w:pStyle w:val="TOC3"/>
        <w:rPr>
          <w:rFonts w:asciiTheme="minorHAnsi" w:hAnsiTheme="minorHAnsi"/>
          <w:i w:val="0"/>
          <w:sz w:val="22"/>
          <w:lang w:eastAsia="en-US"/>
        </w:rPr>
      </w:pPr>
      <w:hyperlink w:anchor="_Toc173156852" w:history="1">
        <w:r w:rsidRPr="00DE0ACC">
          <w:rPr>
            <w:rStyle w:val="Hyperlink"/>
            <w:color w:val="auto"/>
          </w:rPr>
          <w:t>1.3.4. Sản phẩm của dự án</w:t>
        </w:r>
        <w:r w:rsidRPr="00DE0ACC">
          <w:rPr>
            <w:webHidden/>
          </w:rPr>
          <w:tab/>
        </w:r>
        <w:r w:rsidRPr="00DE0ACC">
          <w:rPr>
            <w:webHidden/>
          </w:rPr>
          <w:fldChar w:fldCharType="begin"/>
        </w:r>
        <w:r w:rsidRPr="00DE0ACC">
          <w:rPr>
            <w:webHidden/>
          </w:rPr>
          <w:instrText xml:space="preserve"> PAGEREF _Toc173156852 \h </w:instrText>
        </w:r>
        <w:r w:rsidRPr="00DE0ACC">
          <w:rPr>
            <w:webHidden/>
          </w:rPr>
        </w:r>
        <w:r w:rsidRPr="00DE0ACC">
          <w:rPr>
            <w:webHidden/>
          </w:rPr>
          <w:fldChar w:fldCharType="separate"/>
        </w:r>
        <w:r w:rsidRPr="00DE0ACC">
          <w:rPr>
            <w:webHidden/>
          </w:rPr>
          <w:t>52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53" w:history="1">
        <w:r w:rsidRPr="00DE0ACC">
          <w:rPr>
            <w:rStyle w:val="Hyperlink"/>
            <w:color w:val="auto"/>
          </w:rPr>
          <w:t>1.4. Công nghệ sản xuất, vận hành</w:t>
        </w:r>
        <w:r w:rsidRPr="00DE0ACC">
          <w:rPr>
            <w:webHidden/>
          </w:rPr>
          <w:tab/>
        </w:r>
        <w:r w:rsidRPr="00DE0ACC">
          <w:rPr>
            <w:webHidden/>
          </w:rPr>
          <w:fldChar w:fldCharType="begin"/>
        </w:r>
        <w:r w:rsidRPr="00DE0ACC">
          <w:rPr>
            <w:webHidden/>
          </w:rPr>
          <w:instrText xml:space="preserve"> PAGEREF _Toc173156853 \h </w:instrText>
        </w:r>
        <w:r w:rsidRPr="00DE0ACC">
          <w:rPr>
            <w:webHidden/>
          </w:rPr>
        </w:r>
        <w:r w:rsidRPr="00DE0ACC">
          <w:rPr>
            <w:webHidden/>
          </w:rPr>
          <w:fldChar w:fldCharType="separate"/>
        </w:r>
        <w:r w:rsidRPr="00DE0ACC">
          <w:rPr>
            <w:webHidden/>
          </w:rPr>
          <w:t>52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54" w:history="1">
        <w:r w:rsidRPr="00DE0ACC">
          <w:rPr>
            <w:rStyle w:val="Hyperlink"/>
            <w:color w:val="auto"/>
          </w:rPr>
          <w:t>1.5. Phương án tổ chức thi công, khối lượng, trình tự và công nghệ/kỹ thuật thi công các hạng mục công trình</w:t>
        </w:r>
        <w:r w:rsidRPr="00DE0ACC">
          <w:rPr>
            <w:webHidden/>
          </w:rPr>
          <w:tab/>
        </w:r>
        <w:r w:rsidRPr="00DE0ACC">
          <w:rPr>
            <w:webHidden/>
          </w:rPr>
          <w:fldChar w:fldCharType="begin"/>
        </w:r>
        <w:r w:rsidRPr="00DE0ACC">
          <w:rPr>
            <w:webHidden/>
          </w:rPr>
          <w:instrText xml:space="preserve"> PAGEREF _Toc173156854 \h </w:instrText>
        </w:r>
        <w:r w:rsidRPr="00DE0ACC">
          <w:rPr>
            <w:webHidden/>
          </w:rPr>
        </w:r>
        <w:r w:rsidRPr="00DE0ACC">
          <w:rPr>
            <w:webHidden/>
          </w:rPr>
          <w:fldChar w:fldCharType="separate"/>
        </w:r>
        <w:r w:rsidRPr="00DE0ACC">
          <w:rPr>
            <w:webHidden/>
          </w:rPr>
          <w:t>52</w:t>
        </w:r>
        <w:r w:rsidRPr="00DE0ACC">
          <w:rPr>
            <w:webHidden/>
          </w:rPr>
          <w:fldChar w:fldCharType="end"/>
        </w:r>
      </w:hyperlink>
    </w:p>
    <w:p w:rsidR="00DE0ACC" w:rsidRPr="00DE0ACC" w:rsidRDefault="00DE0ACC">
      <w:pPr>
        <w:pStyle w:val="TOC2"/>
        <w:rPr>
          <w:rFonts w:asciiTheme="minorHAnsi" w:hAnsiTheme="minorHAnsi"/>
          <w:sz w:val="22"/>
        </w:rPr>
      </w:pPr>
      <w:hyperlink w:anchor="_Toc173156855" w:history="1">
        <w:r w:rsidRPr="00DE0ACC">
          <w:rPr>
            <w:rStyle w:val="Hyperlink"/>
            <w:color w:val="auto"/>
          </w:rPr>
          <w:t>1.5.1. Thi công xây dựng</w:t>
        </w:r>
        <w:r w:rsidRPr="00DE0ACC">
          <w:rPr>
            <w:webHidden/>
          </w:rPr>
          <w:tab/>
        </w:r>
        <w:r w:rsidRPr="00DE0ACC">
          <w:rPr>
            <w:webHidden/>
          </w:rPr>
          <w:fldChar w:fldCharType="begin"/>
        </w:r>
        <w:r w:rsidRPr="00DE0ACC">
          <w:rPr>
            <w:webHidden/>
          </w:rPr>
          <w:instrText xml:space="preserve"> PAGEREF _Toc173156855 \h </w:instrText>
        </w:r>
        <w:r w:rsidRPr="00DE0ACC">
          <w:rPr>
            <w:webHidden/>
          </w:rPr>
        </w:r>
        <w:r w:rsidRPr="00DE0ACC">
          <w:rPr>
            <w:webHidden/>
          </w:rPr>
          <w:fldChar w:fldCharType="separate"/>
        </w:r>
        <w:r w:rsidRPr="00DE0ACC">
          <w:rPr>
            <w:webHidden/>
          </w:rPr>
          <w:t>52</w:t>
        </w:r>
        <w:r w:rsidRPr="00DE0ACC">
          <w:rPr>
            <w:webHidden/>
          </w:rPr>
          <w:fldChar w:fldCharType="end"/>
        </w:r>
      </w:hyperlink>
    </w:p>
    <w:p w:rsidR="00DE0ACC" w:rsidRPr="00DE0ACC" w:rsidRDefault="00DE0ACC">
      <w:pPr>
        <w:pStyle w:val="TOC2"/>
        <w:rPr>
          <w:rFonts w:asciiTheme="minorHAnsi" w:hAnsiTheme="minorHAnsi"/>
          <w:sz w:val="22"/>
        </w:rPr>
      </w:pPr>
      <w:hyperlink w:anchor="_Toc173156856" w:history="1">
        <w:r w:rsidRPr="00DE0ACC">
          <w:rPr>
            <w:rStyle w:val="Hyperlink"/>
            <w:color w:val="auto"/>
          </w:rPr>
          <w:t>1.5.6. Đường công vụ, bãi chứa vật liệu</w:t>
        </w:r>
        <w:r w:rsidRPr="00DE0ACC">
          <w:rPr>
            <w:webHidden/>
          </w:rPr>
          <w:tab/>
        </w:r>
        <w:r w:rsidRPr="00DE0ACC">
          <w:rPr>
            <w:webHidden/>
          </w:rPr>
          <w:fldChar w:fldCharType="begin"/>
        </w:r>
        <w:r w:rsidRPr="00DE0ACC">
          <w:rPr>
            <w:webHidden/>
          </w:rPr>
          <w:instrText xml:space="preserve"> PAGEREF _Toc173156856 \h </w:instrText>
        </w:r>
        <w:r w:rsidRPr="00DE0ACC">
          <w:rPr>
            <w:webHidden/>
          </w:rPr>
        </w:r>
        <w:r w:rsidRPr="00DE0ACC">
          <w:rPr>
            <w:webHidden/>
          </w:rPr>
          <w:fldChar w:fldCharType="separate"/>
        </w:r>
        <w:r w:rsidRPr="00DE0ACC">
          <w:rPr>
            <w:webHidden/>
          </w:rPr>
          <w:t>60</w:t>
        </w:r>
        <w:r w:rsidRPr="00DE0ACC">
          <w:rPr>
            <w:webHidden/>
          </w:rPr>
          <w:fldChar w:fldCharType="end"/>
        </w:r>
      </w:hyperlink>
    </w:p>
    <w:p w:rsidR="00DE0ACC" w:rsidRPr="00DE0ACC" w:rsidRDefault="00DE0ACC">
      <w:pPr>
        <w:pStyle w:val="TOC2"/>
        <w:rPr>
          <w:rFonts w:asciiTheme="minorHAnsi" w:hAnsiTheme="minorHAnsi"/>
          <w:sz w:val="22"/>
        </w:rPr>
      </w:pPr>
      <w:hyperlink w:anchor="_Toc173156857" w:history="1">
        <w:r w:rsidRPr="00DE0ACC">
          <w:rPr>
            <w:rStyle w:val="Hyperlink"/>
            <w:color w:val="auto"/>
          </w:rPr>
          <w:t>1.5.7. Nội dung công việc thu dọn và trả lại mặt bằng tại các công trình phụ trợ của dự án nằm ngoài tuyến đường</w:t>
        </w:r>
        <w:r w:rsidRPr="00DE0ACC">
          <w:rPr>
            <w:webHidden/>
          </w:rPr>
          <w:tab/>
        </w:r>
        <w:r w:rsidRPr="00DE0ACC">
          <w:rPr>
            <w:webHidden/>
          </w:rPr>
          <w:fldChar w:fldCharType="begin"/>
        </w:r>
        <w:r w:rsidRPr="00DE0ACC">
          <w:rPr>
            <w:webHidden/>
          </w:rPr>
          <w:instrText xml:space="preserve"> PAGEREF _Toc173156857 \h </w:instrText>
        </w:r>
        <w:r w:rsidRPr="00DE0ACC">
          <w:rPr>
            <w:webHidden/>
          </w:rPr>
        </w:r>
        <w:r w:rsidRPr="00DE0ACC">
          <w:rPr>
            <w:webHidden/>
          </w:rPr>
          <w:fldChar w:fldCharType="separate"/>
        </w:r>
        <w:r w:rsidRPr="00DE0ACC">
          <w:rPr>
            <w:webHidden/>
          </w:rPr>
          <w:t>60</w:t>
        </w:r>
        <w:r w:rsidRPr="00DE0ACC">
          <w:rPr>
            <w:webHidden/>
          </w:rPr>
          <w:fldChar w:fldCharType="end"/>
        </w:r>
      </w:hyperlink>
    </w:p>
    <w:p w:rsidR="00DE0ACC" w:rsidRPr="00DE0ACC" w:rsidRDefault="00DE0ACC">
      <w:pPr>
        <w:pStyle w:val="TOC2"/>
        <w:rPr>
          <w:rFonts w:asciiTheme="minorHAnsi" w:hAnsiTheme="minorHAnsi"/>
          <w:sz w:val="22"/>
        </w:rPr>
      </w:pPr>
      <w:hyperlink w:anchor="_Toc173156858" w:history="1">
        <w:r w:rsidRPr="00DE0ACC">
          <w:rPr>
            <w:rStyle w:val="Hyperlink"/>
            <w:color w:val="auto"/>
          </w:rPr>
          <w:t>1.5.8. Danh mục máy móc, thiết bị</w:t>
        </w:r>
        <w:r w:rsidRPr="00DE0ACC">
          <w:rPr>
            <w:webHidden/>
          </w:rPr>
          <w:tab/>
        </w:r>
        <w:r w:rsidRPr="00DE0ACC">
          <w:rPr>
            <w:webHidden/>
          </w:rPr>
          <w:fldChar w:fldCharType="begin"/>
        </w:r>
        <w:r w:rsidRPr="00DE0ACC">
          <w:rPr>
            <w:webHidden/>
          </w:rPr>
          <w:instrText xml:space="preserve"> PAGEREF _Toc173156858 \h </w:instrText>
        </w:r>
        <w:r w:rsidRPr="00DE0ACC">
          <w:rPr>
            <w:webHidden/>
          </w:rPr>
        </w:r>
        <w:r w:rsidRPr="00DE0ACC">
          <w:rPr>
            <w:webHidden/>
          </w:rPr>
          <w:fldChar w:fldCharType="separate"/>
        </w:r>
        <w:r w:rsidRPr="00DE0ACC">
          <w:rPr>
            <w:webHidden/>
          </w:rPr>
          <w:t>60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59" w:history="1">
        <w:r w:rsidRPr="00DE0ACC">
          <w:rPr>
            <w:rStyle w:val="Hyperlink"/>
            <w:color w:val="auto"/>
          </w:rPr>
          <w:t>1.6. Tiến độ, tổng mức đầu tư, tổ chức quản lý và thực hiện dự án</w:t>
        </w:r>
        <w:r w:rsidRPr="00DE0ACC">
          <w:rPr>
            <w:webHidden/>
          </w:rPr>
          <w:tab/>
        </w:r>
        <w:r w:rsidRPr="00DE0ACC">
          <w:rPr>
            <w:webHidden/>
          </w:rPr>
          <w:fldChar w:fldCharType="begin"/>
        </w:r>
        <w:r w:rsidRPr="00DE0ACC">
          <w:rPr>
            <w:webHidden/>
          </w:rPr>
          <w:instrText xml:space="preserve"> PAGEREF _Toc173156859 \h </w:instrText>
        </w:r>
        <w:r w:rsidRPr="00DE0ACC">
          <w:rPr>
            <w:webHidden/>
          </w:rPr>
        </w:r>
        <w:r w:rsidRPr="00DE0ACC">
          <w:rPr>
            <w:webHidden/>
          </w:rPr>
          <w:fldChar w:fldCharType="separate"/>
        </w:r>
        <w:r w:rsidRPr="00DE0ACC">
          <w:rPr>
            <w:webHidden/>
          </w:rPr>
          <w:t>67</w:t>
        </w:r>
        <w:r w:rsidRPr="00DE0ACC">
          <w:rPr>
            <w:webHidden/>
          </w:rPr>
          <w:fldChar w:fldCharType="end"/>
        </w:r>
      </w:hyperlink>
    </w:p>
    <w:p w:rsidR="00DE0ACC" w:rsidRPr="00DE0ACC" w:rsidRDefault="00DE0ACC">
      <w:pPr>
        <w:pStyle w:val="TOC2"/>
        <w:rPr>
          <w:rFonts w:asciiTheme="minorHAnsi" w:hAnsiTheme="minorHAnsi"/>
          <w:sz w:val="22"/>
        </w:rPr>
      </w:pPr>
      <w:hyperlink w:anchor="_Toc173156860" w:history="1">
        <w:r w:rsidRPr="00DE0ACC">
          <w:rPr>
            <w:rStyle w:val="Hyperlink"/>
            <w:color w:val="auto"/>
          </w:rPr>
          <w:t>1.6.1. Tiến độ dự án</w:t>
        </w:r>
        <w:r w:rsidRPr="00DE0ACC">
          <w:rPr>
            <w:webHidden/>
          </w:rPr>
          <w:tab/>
        </w:r>
        <w:r w:rsidRPr="00DE0ACC">
          <w:rPr>
            <w:webHidden/>
          </w:rPr>
          <w:fldChar w:fldCharType="begin"/>
        </w:r>
        <w:r w:rsidRPr="00DE0ACC">
          <w:rPr>
            <w:webHidden/>
          </w:rPr>
          <w:instrText xml:space="preserve"> PAGEREF _Toc173156860 \h </w:instrText>
        </w:r>
        <w:r w:rsidRPr="00DE0ACC">
          <w:rPr>
            <w:webHidden/>
          </w:rPr>
        </w:r>
        <w:r w:rsidRPr="00DE0ACC">
          <w:rPr>
            <w:webHidden/>
          </w:rPr>
          <w:fldChar w:fldCharType="separate"/>
        </w:r>
        <w:r w:rsidRPr="00DE0ACC">
          <w:rPr>
            <w:webHidden/>
          </w:rPr>
          <w:t>67</w:t>
        </w:r>
        <w:r w:rsidRPr="00DE0ACC">
          <w:rPr>
            <w:webHidden/>
          </w:rPr>
          <w:fldChar w:fldCharType="end"/>
        </w:r>
      </w:hyperlink>
    </w:p>
    <w:p w:rsidR="00DE0ACC" w:rsidRPr="00DE0ACC" w:rsidRDefault="00DE0ACC">
      <w:pPr>
        <w:pStyle w:val="TOC2"/>
        <w:rPr>
          <w:rFonts w:asciiTheme="minorHAnsi" w:hAnsiTheme="minorHAnsi"/>
          <w:sz w:val="22"/>
        </w:rPr>
      </w:pPr>
      <w:hyperlink w:anchor="_Toc173156861" w:history="1">
        <w:r w:rsidRPr="00DE0ACC">
          <w:rPr>
            <w:rStyle w:val="Hyperlink"/>
            <w:color w:val="auto"/>
          </w:rPr>
          <w:t>1.6.2. Vốn đầu tư</w:t>
        </w:r>
        <w:r w:rsidRPr="00DE0ACC">
          <w:rPr>
            <w:webHidden/>
          </w:rPr>
          <w:tab/>
        </w:r>
        <w:r w:rsidRPr="00DE0ACC">
          <w:rPr>
            <w:webHidden/>
          </w:rPr>
          <w:fldChar w:fldCharType="begin"/>
        </w:r>
        <w:r w:rsidRPr="00DE0ACC">
          <w:rPr>
            <w:webHidden/>
          </w:rPr>
          <w:instrText xml:space="preserve"> PAGEREF _Toc173156861 \h </w:instrText>
        </w:r>
        <w:r w:rsidRPr="00DE0ACC">
          <w:rPr>
            <w:webHidden/>
          </w:rPr>
        </w:r>
        <w:r w:rsidRPr="00DE0ACC">
          <w:rPr>
            <w:webHidden/>
          </w:rPr>
          <w:fldChar w:fldCharType="separate"/>
        </w:r>
        <w:r w:rsidRPr="00DE0ACC">
          <w:rPr>
            <w:webHidden/>
          </w:rPr>
          <w:t>68</w:t>
        </w:r>
        <w:r w:rsidRPr="00DE0ACC">
          <w:rPr>
            <w:webHidden/>
          </w:rPr>
          <w:fldChar w:fldCharType="end"/>
        </w:r>
      </w:hyperlink>
    </w:p>
    <w:p w:rsidR="00DE0ACC" w:rsidRPr="00DE0ACC" w:rsidRDefault="00DE0ACC">
      <w:pPr>
        <w:pStyle w:val="TOC2"/>
        <w:rPr>
          <w:rFonts w:asciiTheme="minorHAnsi" w:hAnsiTheme="minorHAnsi"/>
          <w:sz w:val="22"/>
        </w:rPr>
      </w:pPr>
      <w:hyperlink w:anchor="_Toc173156862" w:history="1">
        <w:r w:rsidRPr="00DE0ACC">
          <w:rPr>
            <w:rStyle w:val="Hyperlink"/>
            <w:color w:val="auto"/>
          </w:rPr>
          <w:t>1.6.3. Tổ chức quản lý và thực hiện dự án</w:t>
        </w:r>
        <w:r w:rsidRPr="00DE0ACC">
          <w:rPr>
            <w:webHidden/>
          </w:rPr>
          <w:tab/>
        </w:r>
        <w:r w:rsidRPr="00DE0ACC">
          <w:rPr>
            <w:webHidden/>
          </w:rPr>
          <w:fldChar w:fldCharType="begin"/>
        </w:r>
        <w:r w:rsidRPr="00DE0ACC">
          <w:rPr>
            <w:webHidden/>
          </w:rPr>
          <w:instrText xml:space="preserve"> PAGEREF _Toc173156862 \h </w:instrText>
        </w:r>
        <w:r w:rsidRPr="00DE0ACC">
          <w:rPr>
            <w:webHidden/>
          </w:rPr>
        </w:r>
        <w:r w:rsidRPr="00DE0ACC">
          <w:rPr>
            <w:webHidden/>
          </w:rPr>
          <w:fldChar w:fldCharType="separate"/>
        </w:r>
        <w:r w:rsidRPr="00DE0ACC">
          <w:rPr>
            <w:webHidden/>
          </w:rPr>
          <w:t>68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63" w:history="1">
        <w:r w:rsidRPr="00DE0ACC">
          <w:rPr>
            <w:rStyle w:val="Hyperlink"/>
            <w:color w:val="auto"/>
          </w:rPr>
          <w:t>CHƯƠNG 2. ĐIỀU KIỆN TỰ NHIÊN, KINH TẾ - XÃ HỘI VÀ HIỆN TRẠNG MÔI TRƯỜNG KHU VỰC THỰC HIỆN DỰ ÁN</w:t>
        </w:r>
        <w:r w:rsidRPr="00DE0ACC">
          <w:rPr>
            <w:webHidden/>
          </w:rPr>
          <w:tab/>
        </w:r>
        <w:r w:rsidRPr="00DE0ACC">
          <w:rPr>
            <w:webHidden/>
          </w:rPr>
          <w:fldChar w:fldCharType="begin"/>
        </w:r>
        <w:r w:rsidRPr="00DE0ACC">
          <w:rPr>
            <w:webHidden/>
          </w:rPr>
          <w:instrText xml:space="preserve"> PAGEREF _Toc173156863 \h </w:instrText>
        </w:r>
        <w:r w:rsidRPr="00DE0ACC">
          <w:rPr>
            <w:webHidden/>
          </w:rPr>
        </w:r>
        <w:r w:rsidRPr="00DE0ACC">
          <w:rPr>
            <w:webHidden/>
          </w:rPr>
          <w:fldChar w:fldCharType="separate"/>
        </w:r>
        <w:r w:rsidRPr="00DE0ACC">
          <w:rPr>
            <w:webHidden/>
          </w:rPr>
          <w:t>70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64" w:history="1">
        <w:r w:rsidRPr="00DE0ACC">
          <w:rPr>
            <w:rStyle w:val="Hyperlink"/>
            <w:color w:val="auto"/>
          </w:rPr>
          <w:t>2.1. Điều kiện tự nhiên, kinh tế - xã hội</w:t>
        </w:r>
        <w:r w:rsidRPr="00DE0ACC">
          <w:rPr>
            <w:webHidden/>
          </w:rPr>
          <w:tab/>
        </w:r>
        <w:r w:rsidRPr="00DE0ACC">
          <w:rPr>
            <w:webHidden/>
          </w:rPr>
          <w:fldChar w:fldCharType="begin"/>
        </w:r>
        <w:r w:rsidRPr="00DE0ACC">
          <w:rPr>
            <w:webHidden/>
          </w:rPr>
          <w:instrText xml:space="preserve"> PAGEREF _Toc173156864 \h </w:instrText>
        </w:r>
        <w:r w:rsidRPr="00DE0ACC">
          <w:rPr>
            <w:webHidden/>
          </w:rPr>
        </w:r>
        <w:r w:rsidRPr="00DE0ACC">
          <w:rPr>
            <w:webHidden/>
          </w:rPr>
          <w:fldChar w:fldCharType="separate"/>
        </w:r>
        <w:r w:rsidRPr="00DE0ACC">
          <w:rPr>
            <w:webHidden/>
          </w:rPr>
          <w:t>70</w:t>
        </w:r>
        <w:r w:rsidRPr="00DE0ACC">
          <w:rPr>
            <w:webHidden/>
          </w:rPr>
          <w:fldChar w:fldCharType="end"/>
        </w:r>
      </w:hyperlink>
    </w:p>
    <w:p w:rsidR="00DE0ACC" w:rsidRPr="00DE0ACC" w:rsidRDefault="00DE0ACC">
      <w:pPr>
        <w:pStyle w:val="TOC2"/>
        <w:rPr>
          <w:rFonts w:asciiTheme="minorHAnsi" w:hAnsiTheme="minorHAnsi"/>
          <w:sz w:val="22"/>
        </w:rPr>
      </w:pPr>
      <w:hyperlink w:anchor="_Toc173156865" w:history="1">
        <w:r w:rsidRPr="00DE0ACC">
          <w:rPr>
            <w:rStyle w:val="Hyperlink"/>
            <w:color w:val="auto"/>
          </w:rPr>
          <w:t>2.1.1. Tổng hợp dữ liệu về các điều kiện tự nhiên khu vực triển khai dự án</w:t>
        </w:r>
        <w:r w:rsidRPr="00DE0ACC">
          <w:rPr>
            <w:webHidden/>
          </w:rPr>
          <w:tab/>
        </w:r>
        <w:r w:rsidRPr="00DE0ACC">
          <w:rPr>
            <w:webHidden/>
          </w:rPr>
          <w:fldChar w:fldCharType="begin"/>
        </w:r>
        <w:r w:rsidRPr="00DE0ACC">
          <w:rPr>
            <w:webHidden/>
          </w:rPr>
          <w:instrText xml:space="preserve"> PAGEREF _Toc173156865 \h </w:instrText>
        </w:r>
        <w:r w:rsidRPr="00DE0ACC">
          <w:rPr>
            <w:webHidden/>
          </w:rPr>
        </w:r>
        <w:r w:rsidRPr="00DE0ACC">
          <w:rPr>
            <w:webHidden/>
          </w:rPr>
          <w:fldChar w:fldCharType="separate"/>
        </w:r>
        <w:r w:rsidRPr="00DE0ACC">
          <w:rPr>
            <w:webHidden/>
          </w:rPr>
          <w:t>70</w:t>
        </w:r>
        <w:r w:rsidRPr="00DE0ACC">
          <w:rPr>
            <w:webHidden/>
          </w:rPr>
          <w:fldChar w:fldCharType="end"/>
        </w:r>
      </w:hyperlink>
    </w:p>
    <w:p w:rsidR="00DE0ACC" w:rsidRPr="00DE0ACC" w:rsidRDefault="00DE0ACC">
      <w:pPr>
        <w:pStyle w:val="TOC2"/>
        <w:rPr>
          <w:rFonts w:asciiTheme="minorHAnsi" w:hAnsiTheme="minorHAnsi"/>
          <w:sz w:val="22"/>
        </w:rPr>
      </w:pPr>
      <w:hyperlink w:anchor="_Toc173156866" w:history="1">
        <w:r w:rsidRPr="00DE0ACC">
          <w:rPr>
            <w:rStyle w:val="Hyperlink"/>
            <w:color w:val="auto"/>
          </w:rPr>
          <w:t>2.1.2. Nguồn tiếp nhận nước thải của dự án và đặc điểm chế độ thủy văn, hải văn của nguồn tiếp nhận này</w:t>
        </w:r>
        <w:r w:rsidRPr="00DE0ACC">
          <w:rPr>
            <w:webHidden/>
          </w:rPr>
          <w:tab/>
        </w:r>
        <w:r w:rsidRPr="00DE0ACC">
          <w:rPr>
            <w:webHidden/>
          </w:rPr>
          <w:fldChar w:fldCharType="begin"/>
        </w:r>
        <w:r w:rsidRPr="00DE0ACC">
          <w:rPr>
            <w:webHidden/>
          </w:rPr>
          <w:instrText xml:space="preserve"> PAGEREF _Toc173156866 \h </w:instrText>
        </w:r>
        <w:r w:rsidRPr="00DE0ACC">
          <w:rPr>
            <w:webHidden/>
          </w:rPr>
        </w:r>
        <w:r w:rsidRPr="00DE0ACC">
          <w:rPr>
            <w:webHidden/>
          </w:rPr>
          <w:fldChar w:fldCharType="separate"/>
        </w:r>
        <w:r w:rsidRPr="00DE0ACC">
          <w:rPr>
            <w:webHidden/>
          </w:rPr>
          <w:t>76</w:t>
        </w:r>
        <w:r w:rsidRPr="00DE0ACC">
          <w:rPr>
            <w:webHidden/>
          </w:rPr>
          <w:fldChar w:fldCharType="end"/>
        </w:r>
      </w:hyperlink>
    </w:p>
    <w:p w:rsidR="00DE0ACC" w:rsidRPr="00DE0ACC" w:rsidRDefault="00DE0ACC">
      <w:pPr>
        <w:pStyle w:val="TOC2"/>
        <w:rPr>
          <w:rFonts w:asciiTheme="minorHAnsi" w:hAnsiTheme="minorHAnsi"/>
          <w:sz w:val="22"/>
        </w:rPr>
      </w:pPr>
      <w:hyperlink w:anchor="_Toc173156867" w:history="1">
        <w:r w:rsidRPr="00DE0ACC">
          <w:rPr>
            <w:rStyle w:val="Hyperlink"/>
            <w:color w:val="auto"/>
          </w:rPr>
          <w:t>2.1.3. Tóm tắt điều kiện kinh tế - xã hội tỉnh Quảng Trị [3]</w:t>
        </w:r>
        <w:r w:rsidRPr="00DE0ACC">
          <w:rPr>
            <w:webHidden/>
          </w:rPr>
          <w:tab/>
        </w:r>
        <w:r w:rsidRPr="00DE0ACC">
          <w:rPr>
            <w:webHidden/>
          </w:rPr>
          <w:fldChar w:fldCharType="begin"/>
        </w:r>
        <w:r w:rsidRPr="00DE0ACC">
          <w:rPr>
            <w:webHidden/>
          </w:rPr>
          <w:instrText xml:space="preserve"> PAGEREF _Toc173156867 \h </w:instrText>
        </w:r>
        <w:r w:rsidRPr="00DE0ACC">
          <w:rPr>
            <w:webHidden/>
          </w:rPr>
        </w:r>
        <w:r w:rsidRPr="00DE0ACC">
          <w:rPr>
            <w:webHidden/>
          </w:rPr>
          <w:fldChar w:fldCharType="separate"/>
        </w:r>
        <w:r w:rsidRPr="00DE0ACC">
          <w:rPr>
            <w:webHidden/>
          </w:rPr>
          <w:t>77</w:t>
        </w:r>
        <w:r w:rsidRPr="00DE0ACC">
          <w:rPr>
            <w:webHidden/>
          </w:rPr>
          <w:fldChar w:fldCharType="end"/>
        </w:r>
      </w:hyperlink>
    </w:p>
    <w:p w:rsidR="00DE0ACC" w:rsidRPr="00DE0ACC" w:rsidRDefault="00DE0ACC">
      <w:pPr>
        <w:pStyle w:val="TOC2"/>
        <w:rPr>
          <w:rFonts w:asciiTheme="minorHAnsi" w:hAnsiTheme="minorHAnsi"/>
          <w:sz w:val="22"/>
        </w:rPr>
      </w:pPr>
      <w:hyperlink w:anchor="_Toc173156868" w:history="1">
        <w:r w:rsidRPr="00DE0ACC">
          <w:rPr>
            <w:rStyle w:val="Hyperlink"/>
            <w:color w:val="auto"/>
          </w:rPr>
          <w:t>2.1.4. Nhận dạng các đối tượng bị tác động, yếu tố nhạy cảm về môi trường khu vực thực hiện dự án</w:t>
        </w:r>
        <w:r w:rsidRPr="00DE0ACC">
          <w:rPr>
            <w:webHidden/>
          </w:rPr>
          <w:tab/>
        </w:r>
        <w:r w:rsidRPr="00DE0ACC">
          <w:rPr>
            <w:webHidden/>
          </w:rPr>
          <w:fldChar w:fldCharType="begin"/>
        </w:r>
        <w:r w:rsidRPr="00DE0ACC">
          <w:rPr>
            <w:webHidden/>
          </w:rPr>
          <w:instrText xml:space="preserve"> PAGEREF _Toc173156868 \h </w:instrText>
        </w:r>
        <w:r w:rsidRPr="00DE0ACC">
          <w:rPr>
            <w:webHidden/>
          </w:rPr>
        </w:r>
        <w:r w:rsidRPr="00DE0ACC">
          <w:rPr>
            <w:webHidden/>
          </w:rPr>
          <w:fldChar w:fldCharType="separate"/>
        </w:r>
        <w:r w:rsidRPr="00DE0ACC">
          <w:rPr>
            <w:webHidden/>
          </w:rPr>
          <w:t>78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69" w:history="1">
        <w:r w:rsidRPr="00DE0ACC">
          <w:rPr>
            <w:rStyle w:val="Hyperlink"/>
            <w:color w:val="auto"/>
          </w:rPr>
          <w:t>2.2. Hiện trạng chất lượng môi trường và đa dạng sinh học khu vực thực hiện dự án</w:t>
        </w:r>
        <w:r w:rsidRPr="00DE0ACC">
          <w:rPr>
            <w:webHidden/>
          </w:rPr>
          <w:tab/>
        </w:r>
        <w:r w:rsidRPr="00DE0ACC">
          <w:rPr>
            <w:webHidden/>
          </w:rPr>
          <w:fldChar w:fldCharType="begin"/>
        </w:r>
        <w:r w:rsidRPr="00DE0ACC">
          <w:rPr>
            <w:webHidden/>
          </w:rPr>
          <w:instrText xml:space="preserve"> PAGEREF _Toc173156869 \h </w:instrText>
        </w:r>
        <w:r w:rsidRPr="00DE0ACC">
          <w:rPr>
            <w:webHidden/>
          </w:rPr>
        </w:r>
        <w:r w:rsidRPr="00DE0ACC">
          <w:rPr>
            <w:webHidden/>
          </w:rPr>
          <w:fldChar w:fldCharType="separate"/>
        </w:r>
        <w:r w:rsidRPr="00DE0ACC">
          <w:rPr>
            <w:webHidden/>
          </w:rPr>
          <w:t>78</w:t>
        </w:r>
        <w:r w:rsidRPr="00DE0ACC">
          <w:rPr>
            <w:webHidden/>
          </w:rPr>
          <w:fldChar w:fldCharType="end"/>
        </w:r>
      </w:hyperlink>
    </w:p>
    <w:p w:rsidR="00DE0ACC" w:rsidRPr="00DE0ACC" w:rsidRDefault="00DE0ACC">
      <w:pPr>
        <w:pStyle w:val="TOC2"/>
        <w:rPr>
          <w:rFonts w:asciiTheme="minorHAnsi" w:hAnsiTheme="minorHAnsi"/>
          <w:sz w:val="22"/>
        </w:rPr>
      </w:pPr>
      <w:hyperlink w:anchor="_Toc173156870" w:history="1">
        <w:r w:rsidRPr="00DE0ACC">
          <w:rPr>
            <w:rStyle w:val="Hyperlink"/>
            <w:color w:val="auto"/>
          </w:rPr>
          <w:t>2.2.1. Đánh giá hiện trạng các thành phần môi trường</w:t>
        </w:r>
        <w:r w:rsidRPr="00DE0ACC">
          <w:rPr>
            <w:webHidden/>
          </w:rPr>
          <w:tab/>
        </w:r>
        <w:r w:rsidRPr="00DE0ACC">
          <w:rPr>
            <w:webHidden/>
          </w:rPr>
          <w:fldChar w:fldCharType="begin"/>
        </w:r>
        <w:r w:rsidRPr="00DE0ACC">
          <w:rPr>
            <w:webHidden/>
          </w:rPr>
          <w:instrText xml:space="preserve"> PAGEREF _Toc173156870 \h </w:instrText>
        </w:r>
        <w:r w:rsidRPr="00DE0ACC">
          <w:rPr>
            <w:webHidden/>
          </w:rPr>
        </w:r>
        <w:r w:rsidRPr="00DE0ACC">
          <w:rPr>
            <w:webHidden/>
          </w:rPr>
          <w:fldChar w:fldCharType="separate"/>
        </w:r>
        <w:r w:rsidRPr="00DE0ACC">
          <w:rPr>
            <w:webHidden/>
          </w:rPr>
          <w:t>78</w:t>
        </w:r>
        <w:r w:rsidRPr="00DE0ACC">
          <w:rPr>
            <w:webHidden/>
          </w:rPr>
          <w:fldChar w:fldCharType="end"/>
        </w:r>
      </w:hyperlink>
    </w:p>
    <w:p w:rsidR="00DE0ACC" w:rsidRPr="00DE0ACC" w:rsidRDefault="00DE0ACC">
      <w:pPr>
        <w:pStyle w:val="TOC2"/>
        <w:rPr>
          <w:rFonts w:asciiTheme="minorHAnsi" w:hAnsiTheme="minorHAnsi"/>
          <w:sz w:val="22"/>
        </w:rPr>
      </w:pPr>
      <w:hyperlink w:anchor="_Toc173156871" w:history="1">
        <w:r w:rsidRPr="00DE0ACC">
          <w:rPr>
            <w:rStyle w:val="Hyperlink"/>
            <w:color w:val="auto"/>
          </w:rPr>
          <w:t>2.2.2. Hiện trạng đa dạng sinh học</w:t>
        </w:r>
        <w:r w:rsidRPr="00DE0ACC">
          <w:rPr>
            <w:webHidden/>
          </w:rPr>
          <w:tab/>
        </w:r>
        <w:r w:rsidRPr="00DE0ACC">
          <w:rPr>
            <w:webHidden/>
          </w:rPr>
          <w:fldChar w:fldCharType="begin"/>
        </w:r>
        <w:r w:rsidRPr="00DE0ACC">
          <w:rPr>
            <w:webHidden/>
          </w:rPr>
          <w:instrText xml:space="preserve"> PAGEREF _Toc173156871 \h </w:instrText>
        </w:r>
        <w:r w:rsidRPr="00DE0ACC">
          <w:rPr>
            <w:webHidden/>
          </w:rPr>
        </w:r>
        <w:r w:rsidRPr="00DE0ACC">
          <w:rPr>
            <w:webHidden/>
          </w:rPr>
          <w:fldChar w:fldCharType="separate"/>
        </w:r>
        <w:r w:rsidRPr="00DE0ACC">
          <w:rPr>
            <w:webHidden/>
          </w:rPr>
          <w:t>82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72" w:history="1">
        <w:r w:rsidRPr="00DE0ACC">
          <w:rPr>
            <w:rStyle w:val="Hyperlink"/>
            <w:color w:val="auto"/>
          </w:rPr>
          <w:t>2.3. Nhận dạng các đối tượng bị tác động, yếu tố nhạy cảm về môi trường khu vực thực hiện dự án</w:t>
        </w:r>
        <w:r w:rsidRPr="00DE0ACC">
          <w:rPr>
            <w:webHidden/>
          </w:rPr>
          <w:tab/>
        </w:r>
        <w:r w:rsidRPr="00DE0ACC">
          <w:rPr>
            <w:webHidden/>
          </w:rPr>
          <w:fldChar w:fldCharType="begin"/>
        </w:r>
        <w:r w:rsidRPr="00DE0ACC">
          <w:rPr>
            <w:webHidden/>
          </w:rPr>
          <w:instrText xml:space="preserve"> PAGEREF _Toc173156872 \h </w:instrText>
        </w:r>
        <w:r w:rsidRPr="00DE0ACC">
          <w:rPr>
            <w:webHidden/>
          </w:rPr>
        </w:r>
        <w:r w:rsidRPr="00DE0ACC">
          <w:rPr>
            <w:webHidden/>
          </w:rPr>
          <w:fldChar w:fldCharType="separate"/>
        </w:r>
        <w:r w:rsidRPr="00DE0ACC">
          <w:rPr>
            <w:webHidden/>
          </w:rPr>
          <w:t>86</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73" w:history="1">
        <w:r w:rsidRPr="00DE0ACC">
          <w:rPr>
            <w:rStyle w:val="Hyperlink"/>
            <w:color w:val="auto"/>
          </w:rPr>
          <w:t>2.4. Sự phù hợp của địa điểm lựa chọn thực hiện dự án</w:t>
        </w:r>
        <w:r w:rsidRPr="00DE0ACC">
          <w:rPr>
            <w:webHidden/>
          </w:rPr>
          <w:tab/>
        </w:r>
        <w:r w:rsidRPr="00DE0ACC">
          <w:rPr>
            <w:webHidden/>
          </w:rPr>
          <w:fldChar w:fldCharType="begin"/>
        </w:r>
        <w:r w:rsidRPr="00DE0ACC">
          <w:rPr>
            <w:webHidden/>
          </w:rPr>
          <w:instrText xml:space="preserve"> PAGEREF _Toc173156873 \h </w:instrText>
        </w:r>
        <w:r w:rsidRPr="00DE0ACC">
          <w:rPr>
            <w:webHidden/>
          </w:rPr>
        </w:r>
        <w:r w:rsidRPr="00DE0ACC">
          <w:rPr>
            <w:webHidden/>
          </w:rPr>
          <w:fldChar w:fldCharType="separate"/>
        </w:r>
        <w:r w:rsidRPr="00DE0ACC">
          <w:rPr>
            <w:webHidden/>
          </w:rPr>
          <w:t>86</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74" w:history="1">
        <w:r w:rsidRPr="00DE0ACC">
          <w:rPr>
            <w:rStyle w:val="Hyperlink"/>
            <w:color w:val="auto"/>
          </w:rPr>
          <w:t>CHƯƠNG 3: ĐÁNH GIÁ, DỰ BÁO TÁC ĐỘNG MÔI TRƯỜNG CỦA DỰ ÁN VÀ ĐỀ XUẤT CÁC BIỆN PHÁP, CÔNG TRÌNH BẢO VỆ MÔI TRƯỜNG, ỨNG PHÓ SỰ CỐ MÔI TRƯỜNG</w:t>
        </w:r>
        <w:r w:rsidRPr="00DE0ACC">
          <w:rPr>
            <w:webHidden/>
          </w:rPr>
          <w:tab/>
        </w:r>
        <w:r w:rsidRPr="00DE0ACC">
          <w:rPr>
            <w:webHidden/>
          </w:rPr>
          <w:fldChar w:fldCharType="begin"/>
        </w:r>
        <w:r w:rsidRPr="00DE0ACC">
          <w:rPr>
            <w:webHidden/>
          </w:rPr>
          <w:instrText xml:space="preserve"> PAGEREF _Toc173156874 \h </w:instrText>
        </w:r>
        <w:r w:rsidRPr="00DE0ACC">
          <w:rPr>
            <w:webHidden/>
          </w:rPr>
        </w:r>
        <w:r w:rsidRPr="00DE0ACC">
          <w:rPr>
            <w:webHidden/>
          </w:rPr>
          <w:fldChar w:fldCharType="separate"/>
        </w:r>
        <w:r w:rsidRPr="00DE0ACC">
          <w:rPr>
            <w:webHidden/>
          </w:rPr>
          <w:t>88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75" w:history="1">
        <w:r w:rsidRPr="00DE0ACC">
          <w:rPr>
            <w:rStyle w:val="Hyperlink"/>
            <w:color w:val="auto"/>
          </w:rPr>
          <w:t>3.1. Đánh giá tác động và đề xuất các biện pháp, công trình bảo vệ môi trường trong giai đoạn triển khai xây dựng Dự án</w:t>
        </w:r>
        <w:r w:rsidRPr="00DE0ACC">
          <w:rPr>
            <w:webHidden/>
          </w:rPr>
          <w:tab/>
        </w:r>
        <w:r w:rsidRPr="00DE0ACC">
          <w:rPr>
            <w:webHidden/>
          </w:rPr>
          <w:fldChar w:fldCharType="begin"/>
        </w:r>
        <w:r w:rsidRPr="00DE0ACC">
          <w:rPr>
            <w:webHidden/>
          </w:rPr>
          <w:instrText xml:space="preserve"> PAGEREF _Toc173156875 \h </w:instrText>
        </w:r>
        <w:r w:rsidRPr="00DE0ACC">
          <w:rPr>
            <w:webHidden/>
          </w:rPr>
        </w:r>
        <w:r w:rsidRPr="00DE0ACC">
          <w:rPr>
            <w:webHidden/>
          </w:rPr>
          <w:fldChar w:fldCharType="separate"/>
        </w:r>
        <w:r w:rsidRPr="00DE0ACC">
          <w:rPr>
            <w:webHidden/>
          </w:rPr>
          <w:t>88</w:t>
        </w:r>
        <w:r w:rsidRPr="00DE0ACC">
          <w:rPr>
            <w:webHidden/>
          </w:rPr>
          <w:fldChar w:fldCharType="end"/>
        </w:r>
      </w:hyperlink>
    </w:p>
    <w:p w:rsidR="00DE0ACC" w:rsidRPr="00DE0ACC" w:rsidRDefault="00DE0ACC">
      <w:pPr>
        <w:pStyle w:val="TOC2"/>
        <w:rPr>
          <w:rFonts w:asciiTheme="minorHAnsi" w:hAnsiTheme="minorHAnsi"/>
          <w:sz w:val="22"/>
        </w:rPr>
      </w:pPr>
      <w:hyperlink w:anchor="_Toc173156876" w:history="1">
        <w:r w:rsidRPr="00DE0ACC">
          <w:rPr>
            <w:rStyle w:val="Hyperlink"/>
            <w:color w:val="auto"/>
          </w:rPr>
          <w:t>3.1.1. Đánh giá, dự báo các tác động</w:t>
        </w:r>
        <w:r w:rsidRPr="00DE0ACC">
          <w:rPr>
            <w:webHidden/>
          </w:rPr>
          <w:tab/>
        </w:r>
        <w:r w:rsidRPr="00DE0ACC">
          <w:rPr>
            <w:webHidden/>
          </w:rPr>
          <w:fldChar w:fldCharType="begin"/>
        </w:r>
        <w:r w:rsidRPr="00DE0ACC">
          <w:rPr>
            <w:webHidden/>
          </w:rPr>
          <w:instrText xml:space="preserve"> PAGEREF _Toc173156876 \h </w:instrText>
        </w:r>
        <w:r w:rsidRPr="00DE0ACC">
          <w:rPr>
            <w:webHidden/>
          </w:rPr>
        </w:r>
        <w:r w:rsidRPr="00DE0ACC">
          <w:rPr>
            <w:webHidden/>
          </w:rPr>
          <w:fldChar w:fldCharType="separate"/>
        </w:r>
        <w:r w:rsidRPr="00DE0ACC">
          <w:rPr>
            <w:webHidden/>
          </w:rPr>
          <w:t>88</w:t>
        </w:r>
        <w:r w:rsidRPr="00DE0ACC">
          <w:rPr>
            <w:webHidden/>
          </w:rPr>
          <w:fldChar w:fldCharType="end"/>
        </w:r>
      </w:hyperlink>
    </w:p>
    <w:p w:rsidR="00DE0ACC" w:rsidRPr="00DE0ACC" w:rsidRDefault="00DE0ACC">
      <w:pPr>
        <w:pStyle w:val="TOC2"/>
        <w:rPr>
          <w:rFonts w:asciiTheme="minorHAnsi" w:hAnsiTheme="minorHAnsi"/>
          <w:sz w:val="22"/>
        </w:rPr>
      </w:pPr>
      <w:hyperlink w:anchor="_Toc173156877" w:history="1">
        <w:r w:rsidRPr="00DE0ACC">
          <w:rPr>
            <w:rStyle w:val="Hyperlink"/>
            <w:color w:val="auto"/>
          </w:rPr>
          <w:t>3.1.2. Các biện pháp, công trình bảo vệ môi trường đề xuất thực hiện</w:t>
        </w:r>
        <w:r w:rsidRPr="00DE0ACC">
          <w:rPr>
            <w:webHidden/>
          </w:rPr>
          <w:tab/>
        </w:r>
        <w:r w:rsidRPr="00DE0ACC">
          <w:rPr>
            <w:webHidden/>
          </w:rPr>
          <w:fldChar w:fldCharType="begin"/>
        </w:r>
        <w:r w:rsidRPr="00DE0ACC">
          <w:rPr>
            <w:webHidden/>
          </w:rPr>
          <w:instrText xml:space="preserve"> PAGEREF _Toc173156877 \h </w:instrText>
        </w:r>
        <w:r w:rsidRPr="00DE0ACC">
          <w:rPr>
            <w:webHidden/>
          </w:rPr>
        </w:r>
        <w:r w:rsidRPr="00DE0ACC">
          <w:rPr>
            <w:webHidden/>
          </w:rPr>
          <w:fldChar w:fldCharType="separate"/>
        </w:r>
        <w:r w:rsidRPr="00DE0ACC">
          <w:rPr>
            <w:webHidden/>
          </w:rPr>
          <w:t>112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78" w:history="1">
        <w:r w:rsidRPr="00DE0ACC">
          <w:rPr>
            <w:rStyle w:val="Hyperlink"/>
            <w:color w:val="auto"/>
          </w:rPr>
          <w:t>3.2. Đánh giá tác động và đề xuất các biện pháp, công trình bảo vệ môi trường trong giai đoạn dự án đi vào vận hành</w:t>
        </w:r>
        <w:r w:rsidRPr="00DE0ACC">
          <w:rPr>
            <w:webHidden/>
          </w:rPr>
          <w:tab/>
        </w:r>
        <w:r w:rsidRPr="00DE0ACC">
          <w:rPr>
            <w:webHidden/>
          </w:rPr>
          <w:fldChar w:fldCharType="begin"/>
        </w:r>
        <w:r w:rsidRPr="00DE0ACC">
          <w:rPr>
            <w:webHidden/>
          </w:rPr>
          <w:instrText xml:space="preserve"> PAGEREF _Toc173156878 \h </w:instrText>
        </w:r>
        <w:r w:rsidRPr="00DE0ACC">
          <w:rPr>
            <w:webHidden/>
          </w:rPr>
        </w:r>
        <w:r w:rsidRPr="00DE0ACC">
          <w:rPr>
            <w:webHidden/>
          </w:rPr>
          <w:fldChar w:fldCharType="separate"/>
        </w:r>
        <w:r w:rsidRPr="00DE0ACC">
          <w:rPr>
            <w:webHidden/>
          </w:rPr>
          <w:t>128</w:t>
        </w:r>
        <w:r w:rsidRPr="00DE0ACC">
          <w:rPr>
            <w:webHidden/>
          </w:rPr>
          <w:fldChar w:fldCharType="end"/>
        </w:r>
      </w:hyperlink>
    </w:p>
    <w:p w:rsidR="00DE0ACC" w:rsidRPr="00DE0ACC" w:rsidRDefault="00DE0ACC">
      <w:pPr>
        <w:pStyle w:val="TOC2"/>
        <w:rPr>
          <w:rFonts w:asciiTheme="minorHAnsi" w:hAnsiTheme="minorHAnsi"/>
          <w:sz w:val="22"/>
        </w:rPr>
      </w:pPr>
      <w:hyperlink w:anchor="_Toc173156879" w:history="1">
        <w:r w:rsidRPr="00DE0ACC">
          <w:rPr>
            <w:rStyle w:val="Hyperlink"/>
            <w:color w:val="auto"/>
          </w:rPr>
          <w:t>3.2.1. Đánh giá, dự báo các tác động</w:t>
        </w:r>
        <w:r w:rsidRPr="00DE0ACC">
          <w:rPr>
            <w:webHidden/>
          </w:rPr>
          <w:tab/>
        </w:r>
        <w:r w:rsidRPr="00DE0ACC">
          <w:rPr>
            <w:webHidden/>
          </w:rPr>
          <w:fldChar w:fldCharType="begin"/>
        </w:r>
        <w:r w:rsidRPr="00DE0ACC">
          <w:rPr>
            <w:webHidden/>
          </w:rPr>
          <w:instrText xml:space="preserve"> PAGEREF _Toc173156879 \h </w:instrText>
        </w:r>
        <w:r w:rsidRPr="00DE0ACC">
          <w:rPr>
            <w:webHidden/>
          </w:rPr>
        </w:r>
        <w:r w:rsidRPr="00DE0ACC">
          <w:rPr>
            <w:webHidden/>
          </w:rPr>
          <w:fldChar w:fldCharType="separate"/>
        </w:r>
        <w:r w:rsidRPr="00DE0ACC">
          <w:rPr>
            <w:webHidden/>
          </w:rPr>
          <w:t>128</w:t>
        </w:r>
        <w:r w:rsidRPr="00DE0ACC">
          <w:rPr>
            <w:webHidden/>
          </w:rPr>
          <w:fldChar w:fldCharType="end"/>
        </w:r>
      </w:hyperlink>
    </w:p>
    <w:p w:rsidR="00DE0ACC" w:rsidRPr="00DE0ACC" w:rsidRDefault="00DE0ACC">
      <w:pPr>
        <w:pStyle w:val="TOC2"/>
        <w:rPr>
          <w:rFonts w:asciiTheme="minorHAnsi" w:hAnsiTheme="minorHAnsi"/>
          <w:sz w:val="22"/>
        </w:rPr>
      </w:pPr>
      <w:hyperlink w:anchor="_Toc173156880" w:history="1">
        <w:r w:rsidRPr="00DE0ACC">
          <w:rPr>
            <w:rStyle w:val="Hyperlink"/>
            <w:color w:val="auto"/>
          </w:rPr>
          <w:t>3.2.2. Các công trình, biện pháp bảo vệ môi trường đề xuất thực hiện</w:t>
        </w:r>
        <w:r w:rsidRPr="00DE0ACC">
          <w:rPr>
            <w:webHidden/>
          </w:rPr>
          <w:tab/>
        </w:r>
        <w:r w:rsidRPr="00DE0ACC">
          <w:rPr>
            <w:webHidden/>
          </w:rPr>
          <w:fldChar w:fldCharType="begin"/>
        </w:r>
        <w:r w:rsidRPr="00DE0ACC">
          <w:rPr>
            <w:webHidden/>
          </w:rPr>
          <w:instrText xml:space="preserve"> PAGEREF _Toc173156880 \h </w:instrText>
        </w:r>
        <w:r w:rsidRPr="00DE0ACC">
          <w:rPr>
            <w:webHidden/>
          </w:rPr>
        </w:r>
        <w:r w:rsidRPr="00DE0ACC">
          <w:rPr>
            <w:webHidden/>
          </w:rPr>
          <w:fldChar w:fldCharType="separate"/>
        </w:r>
        <w:r w:rsidRPr="00DE0ACC">
          <w:rPr>
            <w:webHidden/>
          </w:rPr>
          <w:t>134</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1" w:history="1">
        <w:r w:rsidRPr="00DE0ACC">
          <w:rPr>
            <w:rStyle w:val="Hyperlink"/>
            <w:color w:val="auto"/>
            <w:lang w:val="nl-NL"/>
          </w:rPr>
          <w:t xml:space="preserve">3.3. </w:t>
        </w:r>
        <w:r w:rsidRPr="00DE0ACC">
          <w:rPr>
            <w:rStyle w:val="Hyperlink"/>
            <w:color w:val="auto"/>
          </w:rPr>
          <w:t>Tổ chức thực hiện các công trình, biện pháp bảo vệ môi trường</w:t>
        </w:r>
        <w:r w:rsidRPr="00DE0ACC">
          <w:rPr>
            <w:webHidden/>
          </w:rPr>
          <w:tab/>
        </w:r>
        <w:r w:rsidRPr="00DE0ACC">
          <w:rPr>
            <w:webHidden/>
          </w:rPr>
          <w:fldChar w:fldCharType="begin"/>
        </w:r>
        <w:r w:rsidRPr="00DE0ACC">
          <w:rPr>
            <w:webHidden/>
          </w:rPr>
          <w:instrText xml:space="preserve"> PAGEREF _Toc173156881 \h </w:instrText>
        </w:r>
        <w:r w:rsidRPr="00DE0ACC">
          <w:rPr>
            <w:webHidden/>
          </w:rPr>
        </w:r>
        <w:r w:rsidRPr="00DE0ACC">
          <w:rPr>
            <w:webHidden/>
          </w:rPr>
          <w:fldChar w:fldCharType="separate"/>
        </w:r>
        <w:r w:rsidRPr="00DE0ACC">
          <w:rPr>
            <w:webHidden/>
          </w:rPr>
          <w:t>138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2" w:history="1">
        <w:r w:rsidRPr="00DE0ACC">
          <w:rPr>
            <w:rStyle w:val="Hyperlink"/>
            <w:color w:val="auto"/>
            <w:lang w:val="vi-VN"/>
          </w:rPr>
          <w:t>3.</w:t>
        </w:r>
        <w:r w:rsidRPr="00DE0ACC">
          <w:rPr>
            <w:rStyle w:val="Hyperlink"/>
            <w:color w:val="auto"/>
          </w:rPr>
          <w:t>4</w:t>
        </w:r>
        <w:r w:rsidRPr="00DE0ACC">
          <w:rPr>
            <w:rStyle w:val="Hyperlink"/>
            <w:color w:val="auto"/>
            <w:lang w:val="vi-VN"/>
          </w:rPr>
          <w:t xml:space="preserve">. </w:t>
        </w:r>
        <w:r w:rsidRPr="00DE0ACC">
          <w:rPr>
            <w:rStyle w:val="Hyperlink"/>
            <w:color w:val="auto"/>
          </w:rPr>
          <w:t>Nhận xét về mức độ chi tiết, độ tin cậy của các kết quả nhận dạng, đánh giá, dự báo</w:t>
        </w:r>
        <w:r w:rsidRPr="00DE0ACC">
          <w:rPr>
            <w:webHidden/>
          </w:rPr>
          <w:tab/>
        </w:r>
        <w:r w:rsidRPr="00DE0ACC">
          <w:rPr>
            <w:webHidden/>
          </w:rPr>
          <w:fldChar w:fldCharType="begin"/>
        </w:r>
        <w:r w:rsidRPr="00DE0ACC">
          <w:rPr>
            <w:webHidden/>
          </w:rPr>
          <w:instrText xml:space="preserve"> PAGEREF _Toc173156882 \h </w:instrText>
        </w:r>
        <w:r w:rsidRPr="00DE0ACC">
          <w:rPr>
            <w:webHidden/>
          </w:rPr>
        </w:r>
        <w:r w:rsidRPr="00DE0ACC">
          <w:rPr>
            <w:webHidden/>
          </w:rPr>
          <w:fldChar w:fldCharType="separate"/>
        </w:r>
        <w:r w:rsidRPr="00DE0ACC">
          <w:rPr>
            <w:webHidden/>
          </w:rPr>
          <w:t>139</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3" w:history="1">
        <w:r w:rsidRPr="00DE0ACC">
          <w:rPr>
            <w:rStyle w:val="Hyperlink"/>
            <w:color w:val="auto"/>
          </w:rPr>
          <w:t>CHƯƠNG 4. CHƯƠNG TRÌNH QUẢN LÝ VÀ GIÁM SÁT MÔI TRƯỜNG</w:t>
        </w:r>
        <w:r w:rsidRPr="00DE0ACC">
          <w:rPr>
            <w:webHidden/>
          </w:rPr>
          <w:tab/>
        </w:r>
        <w:r w:rsidRPr="00DE0ACC">
          <w:rPr>
            <w:webHidden/>
          </w:rPr>
          <w:fldChar w:fldCharType="begin"/>
        </w:r>
        <w:r w:rsidRPr="00DE0ACC">
          <w:rPr>
            <w:webHidden/>
          </w:rPr>
          <w:instrText xml:space="preserve"> PAGEREF _Toc173156883 \h </w:instrText>
        </w:r>
        <w:r w:rsidRPr="00DE0ACC">
          <w:rPr>
            <w:webHidden/>
          </w:rPr>
        </w:r>
        <w:r w:rsidRPr="00DE0ACC">
          <w:rPr>
            <w:webHidden/>
          </w:rPr>
          <w:fldChar w:fldCharType="separate"/>
        </w:r>
        <w:r w:rsidRPr="00DE0ACC">
          <w:rPr>
            <w:webHidden/>
          </w:rPr>
          <w:t>142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5" w:history="1">
        <w:r w:rsidRPr="00DE0ACC">
          <w:rPr>
            <w:rStyle w:val="Hyperlink"/>
            <w:color w:val="auto"/>
          </w:rPr>
          <w:t>4.1. Chương trình quản lý môi trường của chủ dự án</w:t>
        </w:r>
        <w:r w:rsidRPr="00DE0ACC">
          <w:rPr>
            <w:webHidden/>
          </w:rPr>
          <w:tab/>
        </w:r>
        <w:r w:rsidRPr="00DE0ACC">
          <w:rPr>
            <w:webHidden/>
          </w:rPr>
          <w:fldChar w:fldCharType="begin"/>
        </w:r>
        <w:r w:rsidRPr="00DE0ACC">
          <w:rPr>
            <w:webHidden/>
          </w:rPr>
          <w:instrText xml:space="preserve"> PAGEREF _Toc173156885 \h </w:instrText>
        </w:r>
        <w:r w:rsidRPr="00DE0ACC">
          <w:rPr>
            <w:webHidden/>
          </w:rPr>
        </w:r>
        <w:r w:rsidRPr="00DE0ACC">
          <w:rPr>
            <w:webHidden/>
          </w:rPr>
          <w:fldChar w:fldCharType="separate"/>
        </w:r>
        <w:r w:rsidRPr="00DE0ACC">
          <w:rPr>
            <w:webHidden/>
          </w:rPr>
          <w:t>142</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6" w:history="1">
        <w:r w:rsidRPr="00DE0ACC">
          <w:rPr>
            <w:rStyle w:val="Hyperlink"/>
            <w:color w:val="auto"/>
          </w:rPr>
          <w:t>4.2. Chương trình quan trắc, giám sát môi trường của chủ dự án</w:t>
        </w:r>
        <w:r w:rsidRPr="00DE0ACC">
          <w:rPr>
            <w:webHidden/>
          </w:rPr>
          <w:tab/>
        </w:r>
        <w:r w:rsidRPr="00DE0ACC">
          <w:rPr>
            <w:webHidden/>
          </w:rPr>
          <w:fldChar w:fldCharType="begin"/>
        </w:r>
        <w:r w:rsidRPr="00DE0ACC">
          <w:rPr>
            <w:webHidden/>
          </w:rPr>
          <w:instrText xml:space="preserve"> PAGEREF _Toc173156886 \h </w:instrText>
        </w:r>
        <w:r w:rsidRPr="00DE0ACC">
          <w:rPr>
            <w:webHidden/>
          </w:rPr>
        </w:r>
        <w:r w:rsidRPr="00DE0ACC">
          <w:rPr>
            <w:webHidden/>
          </w:rPr>
          <w:fldChar w:fldCharType="separate"/>
        </w:r>
        <w:r w:rsidRPr="00DE0ACC">
          <w:rPr>
            <w:webHidden/>
          </w:rPr>
          <w:t>148</w:t>
        </w:r>
        <w:r w:rsidRPr="00DE0ACC">
          <w:rPr>
            <w:webHidden/>
          </w:rPr>
          <w:fldChar w:fldCharType="end"/>
        </w:r>
      </w:hyperlink>
    </w:p>
    <w:p w:rsidR="00DE0ACC" w:rsidRPr="00DE0ACC" w:rsidRDefault="00DE0ACC">
      <w:pPr>
        <w:pStyle w:val="TOC2"/>
        <w:rPr>
          <w:rFonts w:asciiTheme="minorHAnsi" w:hAnsiTheme="minorHAnsi"/>
          <w:sz w:val="22"/>
        </w:rPr>
      </w:pPr>
      <w:hyperlink w:anchor="_Toc173156887" w:history="1">
        <w:r w:rsidRPr="00DE0ACC">
          <w:rPr>
            <w:rStyle w:val="Hyperlink"/>
            <w:color w:val="auto"/>
          </w:rPr>
          <w:t>4.2.1. Giám sát giai đoạn thi công xây dựng</w:t>
        </w:r>
        <w:r w:rsidRPr="00DE0ACC">
          <w:rPr>
            <w:webHidden/>
          </w:rPr>
          <w:tab/>
        </w:r>
        <w:r w:rsidRPr="00DE0ACC">
          <w:rPr>
            <w:webHidden/>
          </w:rPr>
          <w:fldChar w:fldCharType="begin"/>
        </w:r>
        <w:r w:rsidRPr="00DE0ACC">
          <w:rPr>
            <w:webHidden/>
          </w:rPr>
          <w:instrText xml:space="preserve"> PAGEREF _Toc173156887 \h </w:instrText>
        </w:r>
        <w:r w:rsidRPr="00DE0ACC">
          <w:rPr>
            <w:webHidden/>
          </w:rPr>
        </w:r>
        <w:r w:rsidRPr="00DE0ACC">
          <w:rPr>
            <w:webHidden/>
          </w:rPr>
          <w:fldChar w:fldCharType="separate"/>
        </w:r>
        <w:r w:rsidRPr="00DE0ACC">
          <w:rPr>
            <w:webHidden/>
          </w:rPr>
          <w:t>148</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8" w:history="1">
        <w:r w:rsidRPr="00DE0ACC">
          <w:rPr>
            <w:rStyle w:val="Hyperlink"/>
            <w:color w:val="auto"/>
          </w:rPr>
          <w:t>KẾT LUẬN, KIẾN NGHỊ VÀ CAM KẾT</w:t>
        </w:r>
        <w:r w:rsidRPr="00DE0ACC">
          <w:rPr>
            <w:webHidden/>
          </w:rPr>
          <w:tab/>
        </w:r>
        <w:r w:rsidRPr="00DE0ACC">
          <w:rPr>
            <w:webHidden/>
          </w:rPr>
          <w:fldChar w:fldCharType="begin"/>
        </w:r>
        <w:r w:rsidRPr="00DE0ACC">
          <w:rPr>
            <w:webHidden/>
          </w:rPr>
          <w:instrText xml:space="preserve"> PAGEREF _Toc173156888 \h </w:instrText>
        </w:r>
        <w:r w:rsidRPr="00DE0ACC">
          <w:rPr>
            <w:webHidden/>
          </w:rPr>
        </w:r>
        <w:r w:rsidRPr="00DE0ACC">
          <w:rPr>
            <w:webHidden/>
          </w:rPr>
          <w:fldChar w:fldCharType="separate"/>
        </w:r>
        <w:r w:rsidRPr="00DE0ACC">
          <w:rPr>
            <w:webHidden/>
          </w:rPr>
          <w:t>150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89" w:history="1">
        <w:r w:rsidRPr="00DE0ACC">
          <w:rPr>
            <w:rStyle w:val="Hyperlink"/>
            <w:color w:val="auto"/>
            <w:lang w:val="vi-VN"/>
          </w:rPr>
          <w:t>1. Kết luận</w:t>
        </w:r>
        <w:r w:rsidRPr="00DE0ACC">
          <w:rPr>
            <w:webHidden/>
          </w:rPr>
          <w:tab/>
        </w:r>
        <w:r w:rsidRPr="00DE0ACC">
          <w:rPr>
            <w:webHidden/>
          </w:rPr>
          <w:fldChar w:fldCharType="begin"/>
        </w:r>
        <w:r w:rsidRPr="00DE0ACC">
          <w:rPr>
            <w:webHidden/>
          </w:rPr>
          <w:instrText xml:space="preserve"> PAGEREF _Toc173156889 \h </w:instrText>
        </w:r>
        <w:r w:rsidRPr="00DE0ACC">
          <w:rPr>
            <w:webHidden/>
          </w:rPr>
        </w:r>
        <w:r w:rsidRPr="00DE0ACC">
          <w:rPr>
            <w:webHidden/>
          </w:rPr>
          <w:fldChar w:fldCharType="separate"/>
        </w:r>
        <w:r w:rsidRPr="00DE0ACC">
          <w:rPr>
            <w:webHidden/>
          </w:rPr>
          <w:t>150</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90" w:history="1">
        <w:r w:rsidRPr="00DE0ACC">
          <w:rPr>
            <w:rStyle w:val="Hyperlink"/>
            <w:color w:val="auto"/>
            <w:lang w:val="vi-VN"/>
          </w:rPr>
          <w:t>2. Kiến nghị</w:t>
        </w:r>
        <w:r w:rsidRPr="00DE0ACC">
          <w:rPr>
            <w:webHidden/>
          </w:rPr>
          <w:tab/>
        </w:r>
        <w:r w:rsidRPr="00DE0ACC">
          <w:rPr>
            <w:webHidden/>
          </w:rPr>
          <w:fldChar w:fldCharType="begin"/>
        </w:r>
        <w:r w:rsidRPr="00DE0ACC">
          <w:rPr>
            <w:webHidden/>
          </w:rPr>
          <w:instrText xml:space="preserve"> PAGEREF _Toc173156890 \h </w:instrText>
        </w:r>
        <w:r w:rsidRPr="00DE0ACC">
          <w:rPr>
            <w:webHidden/>
          </w:rPr>
        </w:r>
        <w:r w:rsidRPr="00DE0ACC">
          <w:rPr>
            <w:webHidden/>
          </w:rPr>
          <w:fldChar w:fldCharType="separate"/>
        </w:r>
        <w:r w:rsidRPr="00DE0ACC">
          <w:rPr>
            <w:webHidden/>
          </w:rPr>
          <w:t>151</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91" w:history="1">
        <w:r w:rsidRPr="00DE0ACC">
          <w:rPr>
            <w:rStyle w:val="Hyperlink"/>
            <w:color w:val="auto"/>
            <w:lang w:val="vi-VN"/>
          </w:rPr>
          <w:t>3. Cam kết</w:t>
        </w:r>
        <w:r w:rsidRPr="00DE0ACC">
          <w:rPr>
            <w:webHidden/>
          </w:rPr>
          <w:tab/>
        </w:r>
        <w:r w:rsidRPr="00DE0ACC">
          <w:rPr>
            <w:webHidden/>
          </w:rPr>
          <w:fldChar w:fldCharType="begin"/>
        </w:r>
        <w:r w:rsidRPr="00DE0ACC">
          <w:rPr>
            <w:webHidden/>
          </w:rPr>
          <w:instrText xml:space="preserve"> PAGEREF _Toc173156891 \h </w:instrText>
        </w:r>
        <w:r w:rsidRPr="00DE0ACC">
          <w:rPr>
            <w:webHidden/>
          </w:rPr>
        </w:r>
        <w:r w:rsidRPr="00DE0ACC">
          <w:rPr>
            <w:webHidden/>
          </w:rPr>
          <w:fldChar w:fldCharType="separate"/>
        </w:r>
        <w:r w:rsidRPr="00DE0ACC">
          <w:rPr>
            <w:webHidden/>
          </w:rPr>
          <w:t>151</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92" w:history="1">
        <w:r w:rsidRPr="00DE0ACC">
          <w:rPr>
            <w:rStyle w:val="Hyperlink"/>
            <w:color w:val="auto"/>
          </w:rPr>
          <w:t>NGUỒN TÀI LIỆU, DỮ LIỆU THAM KHẢO</w:t>
        </w:r>
        <w:r w:rsidRPr="00DE0ACC">
          <w:rPr>
            <w:webHidden/>
          </w:rPr>
          <w:tab/>
        </w:r>
        <w:r w:rsidRPr="00DE0ACC">
          <w:rPr>
            <w:webHidden/>
          </w:rPr>
          <w:fldChar w:fldCharType="begin"/>
        </w:r>
        <w:r w:rsidRPr="00DE0ACC">
          <w:rPr>
            <w:webHidden/>
          </w:rPr>
          <w:instrText xml:space="preserve"> PAGEREF _Toc173156892 \h </w:instrText>
        </w:r>
        <w:r w:rsidRPr="00DE0ACC">
          <w:rPr>
            <w:webHidden/>
          </w:rPr>
        </w:r>
        <w:r w:rsidRPr="00DE0ACC">
          <w:rPr>
            <w:webHidden/>
          </w:rPr>
          <w:fldChar w:fldCharType="separate"/>
        </w:r>
        <w:r w:rsidRPr="00DE0ACC">
          <w:rPr>
            <w:webHidden/>
          </w:rPr>
          <w:t>153</w:t>
        </w:r>
        <w:r w:rsidRPr="00DE0ACC">
          <w:rPr>
            <w:webHidden/>
          </w:rPr>
          <w:fldChar w:fldCharType="end"/>
        </w:r>
      </w:hyperlink>
    </w:p>
    <w:p w:rsidR="00DE0ACC" w:rsidRPr="00DE0ACC" w:rsidRDefault="00DE0ACC">
      <w:pPr>
        <w:pStyle w:val="TOC1"/>
        <w:rPr>
          <w:rFonts w:asciiTheme="minorHAnsi" w:hAnsiTheme="minorHAnsi"/>
          <w:b w:val="0"/>
          <w:sz w:val="22"/>
          <w:szCs w:val="22"/>
          <w:lang w:val="en-US" w:eastAsia="en-US"/>
        </w:rPr>
      </w:pPr>
      <w:hyperlink w:anchor="_Toc173156893" w:history="1">
        <w:r w:rsidRPr="00DE0ACC">
          <w:rPr>
            <w:rStyle w:val="Hyperlink"/>
            <w:color w:val="auto"/>
          </w:rPr>
          <w:t>PHỤ LỤC</w:t>
        </w:r>
        <w:r w:rsidRPr="00DE0ACC">
          <w:rPr>
            <w:webHidden/>
          </w:rPr>
          <w:tab/>
        </w:r>
        <w:r w:rsidRPr="00DE0ACC">
          <w:rPr>
            <w:webHidden/>
          </w:rPr>
          <w:fldChar w:fldCharType="begin"/>
        </w:r>
        <w:r w:rsidRPr="00DE0ACC">
          <w:rPr>
            <w:webHidden/>
          </w:rPr>
          <w:instrText xml:space="preserve"> PAGEREF _Toc173156893 \h </w:instrText>
        </w:r>
        <w:r w:rsidRPr="00DE0ACC">
          <w:rPr>
            <w:webHidden/>
          </w:rPr>
        </w:r>
        <w:r w:rsidRPr="00DE0ACC">
          <w:rPr>
            <w:webHidden/>
          </w:rPr>
          <w:fldChar w:fldCharType="separate"/>
        </w:r>
        <w:r w:rsidRPr="00DE0ACC">
          <w:rPr>
            <w:webHidden/>
          </w:rPr>
          <w:t>154</w:t>
        </w:r>
        <w:r w:rsidRPr="00DE0ACC">
          <w:rPr>
            <w:webHidden/>
          </w:rPr>
          <w:fldChar w:fldCharType="end"/>
        </w:r>
      </w:hyperlink>
    </w:p>
    <w:p w:rsidR="000B16BA" w:rsidRPr="00DE0ACC" w:rsidRDefault="005E7A7E" w:rsidP="0034633C">
      <w:pPr>
        <w:spacing w:before="60" w:after="60" w:line="240" w:lineRule="auto"/>
      </w:pPr>
      <w:r w:rsidRPr="00DE0ACC">
        <w:rPr>
          <w:rFonts w:cs="Times New Roman"/>
          <w:sz w:val="26"/>
          <w:szCs w:val="26"/>
        </w:rPr>
        <w:fldChar w:fldCharType="end"/>
      </w:r>
      <w:r w:rsidR="000B16BA" w:rsidRPr="00DE0ACC">
        <w:br w:type="page"/>
      </w:r>
    </w:p>
    <w:p w:rsidR="005F70B7" w:rsidRPr="00DE0ACC" w:rsidRDefault="005F70B7" w:rsidP="004D56B5">
      <w:pPr>
        <w:pStyle w:val="Heading1"/>
        <w:jc w:val="center"/>
        <w:rPr>
          <w:color w:val="auto"/>
        </w:rPr>
      </w:pPr>
      <w:bookmarkStart w:id="4" w:name="_Toc522526227"/>
      <w:bookmarkStart w:id="5" w:name="_Toc522526247"/>
      <w:bookmarkStart w:id="6" w:name="_Toc522545045"/>
      <w:bookmarkStart w:id="7" w:name="_Toc522627226"/>
      <w:bookmarkStart w:id="8" w:name="_Toc525740190"/>
      <w:bookmarkStart w:id="9" w:name="_Toc525740254"/>
      <w:bookmarkStart w:id="10" w:name="_Toc525740289"/>
      <w:bookmarkStart w:id="11" w:name="_Toc10882253"/>
      <w:bookmarkStart w:id="12" w:name="_Toc10882281"/>
      <w:bookmarkStart w:id="13" w:name="_Toc12005473"/>
      <w:bookmarkStart w:id="14" w:name="_Toc15031138"/>
      <w:bookmarkStart w:id="15" w:name="_Toc149143155"/>
      <w:bookmarkStart w:id="16" w:name="_Toc173153404"/>
      <w:bookmarkStart w:id="17" w:name="_Toc173156793"/>
      <w:r w:rsidRPr="00DE0ACC">
        <w:rPr>
          <w:color w:val="auto"/>
        </w:rPr>
        <w:lastRenderedPageBreak/>
        <w:t>DANH MỤC CÁC TỪ VIẾT TẮT</w:t>
      </w:r>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2192"/>
        <w:gridCol w:w="5966"/>
      </w:tblGrid>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AD170A" w:rsidP="007C04C7">
            <w:pPr>
              <w:spacing w:before="60" w:after="60" w:line="240" w:lineRule="auto"/>
              <w:jc w:val="center"/>
              <w:rPr>
                <w:rFonts w:cs="Times New Roman"/>
                <w:b/>
                <w:sz w:val="26"/>
                <w:szCs w:val="26"/>
              </w:rPr>
            </w:pPr>
            <w:r w:rsidRPr="00DE0ACC">
              <w:rPr>
                <w:rFonts w:cs="Times New Roman"/>
                <w:b/>
                <w:sz w:val="26"/>
                <w:szCs w:val="26"/>
              </w:rPr>
              <w:t>S</w:t>
            </w:r>
            <w:r w:rsidR="008471E0" w:rsidRPr="00DE0ACC">
              <w:rPr>
                <w:rFonts w:cs="Times New Roman"/>
                <w:b/>
                <w:sz w:val="26"/>
                <w:szCs w:val="26"/>
              </w:rPr>
              <w:t>tt</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b/>
                <w:sz w:val="26"/>
                <w:szCs w:val="26"/>
              </w:rPr>
            </w:pPr>
            <w:r w:rsidRPr="00DE0ACC">
              <w:rPr>
                <w:rFonts w:cs="Times New Roman"/>
                <w:b/>
                <w:sz w:val="26"/>
                <w:szCs w:val="26"/>
              </w:rPr>
              <w:t>VIẾT TẮT</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b/>
                <w:bCs/>
                <w:sz w:val="26"/>
                <w:szCs w:val="26"/>
              </w:rPr>
            </w:pPr>
            <w:bookmarkStart w:id="18" w:name="_Toc189624910"/>
            <w:bookmarkStart w:id="19" w:name="_Toc191389829"/>
            <w:bookmarkStart w:id="20" w:name="_Toc191389961"/>
            <w:bookmarkStart w:id="21" w:name="_Toc191516943"/>
            <w:bookmarkStart w:id="22" w:name="_Toc369273976"/>
            <w:r w:rsidRPr="00DE0ACC">
              <w:rPr>
                <w:rFonts w:cs="Times New Roman"/>
                <w:b/>
                <w:bCs/>
                <w:sz w:val="26"/>
                <w:szCs w:val="26"/>
              </w:rPr>
              <w:t>DIỄN GIẢI</w:t>
            </w:r>
            <w:bookmarkEnd w:id="18"/>
            <w:bookmarkEnd w:id="19"/>
            <w:bookmarkEnd w:id="20"/>
            <w:bookmarkEnd w:id="21"/>
            <w:bookmarkEnd w:id="22"/>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sz w:val="26"/>
                <w:szCs w:val="26"/>
              </w:rPr>
            </w:pPr>
            <w:r w:rsidRPr="00DE0ACC">
              <w:rPr>
                <w:rFonts w:cs="Times New Roman"/>
                <w:sz w:val="26"/>
                <w:szCs w:val="26"/>
              </w:rPr>
              <w:t>1</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57"/>
              <w:rPr>
                <w:rFonts w:cs="Times New Roman"/>
                <w:sz w:val="26"/>
                <w:szCs w:val="26"/>
              </w:rPr>
            </w:pPr>
            <w:r w:rsidRPr="00DE0ACC">
              <w:rPr>
                <w:rFonts w:cs="Times New Roman"/>
                <w:sz w:val="26"/>
                <w:szCs w:val="26"/>
              </w:rPr>
              <w:t>BVMT</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48"/>
              <w:rPr>
                <w:rFonts w:cs="Times New Roman"/>
                <w:sz w:val="26"/>
                <w:szCs w:val="26"/>
              </w:rPr>
            </w:pPr>
            <w:r w:rsidRPr="00DE0ACC">
              <w:rPr>
                <w:rFonts w:cs="Times New Roman"/>
                <w:sz w:val="26"/>
                <w:szCs w:val="26"/>
              </w:rPr>
              <w:t>Bảo vệ môi trường</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sz w:val="26"/>
                <w:szCs w:val="26"/>
              </w:rPr>
            </w:pPr>
            <w:r w:rsidRPr="00DE0ACC">
              <w:rPr>
                <w:rFonts w:cs="Times New Roman"/>
                <w:sz w:val="26"/>
                <w:szCs w:val="26"/>
              </w:rPr>
              <w:t>2</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57"/>
              <w:rPr>
                <w:rFonts w:cs="Times New Roman"/>
                <w:sz w:val="26"/>
                <w:szCs w:val="26"/>
              </w:rPr>
            </w:pPr>
            <w:r w:rsidRPr="00DE0ACC">
              <w:rPr>
                <w:rFonts w:cs="Times New Roman"/>
                <w:sz w:val="26"/>
                <w:szCs w:val="26"/>
              </w:rPr>
              <w:t>BTCT</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48"/>
              <w:rPr>
                <w:rFonts w:cs="Times New Roman"/>
                <w:sz w:val="26"/>
                <w:szCs w:val="26"/>
              </w:rPr>
            </w:pPr>
            <w:r w:rsidRPr="00DE0ACC">
              <w:rPr>
                <w:rFonts w:cs="Times New Roman"/>
                <w:sz w:val="26"/>
                <w:szCs w:val="26"/>
              </w:rPr>
              <w:t>Bê tông cốt thép</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sz w:val="26"/>
                <w:szCs w:val="26"/>
              </w:rPr>
            </w:pPr>
            <w:r w:rsidRPr="00DE0ACC">
              <w:rPr>
                <w:rFonts w:cs="Times New Roman"/>
                <w:sz w:val="26"/>
                <w:szCs w:val="26"/>
              </w:rPr>
              <w:t>3</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57"/>
              <w:rPr>
                <w:rFonts w:cs="Times New Roman"/>
                <w:sz w:val="26"/>
                <w:szCs w:val="26"/>
              </w:rPr>
            </w:pPr>
            <w:r w:rsidRPr="00DE0ACC">
              <w:rPr>
                <w:rFonts w:cs="Times New Roman"/>
                <w:sz w:val="26"/>
                <w:szCs w:val="26"/>
              </w:rPr>
              <w:t>BTLT</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48"/>
              <w:rPr>
                <w:rFonts w:cs="Times New Roman"/>
                <w:sz w:val="26"/>
                <w:szCs w:val="26"/>
              </w:rPr>
            </w:pPr>
            <w:r w:rsidRPr="00DE0ACC">
              <w:rPr>
                <w:rFonts w:cs="Times New Roman"/>
                <w:sz w:val="26"/>
                <w:szCs w:val="26"/>
              </w:rPr>
              <w:t>Bê tông ly tâm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sz w:val="26"/>
                <w:szCs w:val="26"/>
              </w:rPr>
            </w:pPr>
            <w:r w:rsidRPr="00DE0ACC">
              <w:rPr>
                <w:rFonts w:cs="Times New Roman"/>
                <w:sz w:val="26"/>
                <w:szCs w:val="26"/>
              </w:rPr>
              <w:t>4</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57"/>
              <w:rPr>
                <w:rFonts w:cs="Times New Roman"/>
                <w:sz w:val="26"/>
                <w:szCs w:val="26"/>
              </w:rPr>
            </w:pPr>
            <w:r w:rsidRPr="00DE0ACC">
              <w:rPr>
                <w:rFonts w:cs="Times New Roman"/>
                <w:sz w:val="26"/>
                <w:szCs w:val="26"/>
              </w:rPr>
              <w:t>BTXM</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48"/>
              <w:rPr>
                <w:rFonts w:cs="Times New Roman"/>
                <w:sz w:val="26"/>
                <w:szCs w:val="26"/>
              </w:rPr>
            </w:pPr>
            <w:r w:rsidRPr="00DE0ACC">
              <w:rPr>
                <w:rFonts w:cs="Times New Roman"/>
                <w:sz w:val="26"/>
                <w:szCs w:val="26"/>
              </w:rPr>
              <w:t>Bê tông xi măng</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jc w:val="center"/>
              <w:rPr>
                <w:rFonts w:cs="Times New Roman"/>
                <w:sz w:val="26"/>
                <w:szCs w:val="26"/>
              </w:rPr>
            </w:pPr>
            <w:r w:rsidRPr="00DE0ACC">
              <w:rPr>
                <w:rFonts w:cs="Times New Roman"/>
                <w:sz w:val="26"/>
                <w:szCs w:val="26"/>
              </w:rPr>
              <w:t>5</w:t>
            </w:r>
          </w:p>
        </w:tc>
        <w:tc>
          <w:tcPr>
            <w:tcW w:w="2192"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57"/>
              <w:rPr>
                <w:rFonts w:cs="Times New Roman"/>
                <w:sz w:val="26"/>
                <w:szCs w:val="26"/>
              </w:rPr>
            </w:pPr>
            <w:r w:rsidRPr="00DE0ACC">
              <w:rPr>
                <w:rFonts w:cs="Times New Roman"/>
                <w:sz w:val="26"/>
                <w:szCs w:val="26"/>
              </w:rPr>
              <w:t>CBCNV</w:t>
            </w:r>
          </w:p>
        </w:tc>
        <w:tc>
          <w:tcPr>
            <w:tcW w:w="5966" w:type="dxa"/>
            <w:tcBorders>
              <w:top w:val="single" w:sz="4" w:space="0" w:color="auto"/>
              <w:left w:val="single" w:sz="4" w:space="0" w:color="auto"/>
              <w:bottom w:val="single" w:sz="4" w:space="0" w:color="auto"/>
              <w:right w:val="single" w:sz="4" w:space="0" w:color="auto"/>
            </w:tcBorders>
            <w:vAlign w:val="center"/>
          </w:tcPr>
          <w:p w:rsidR="005F70B7" w:rsidRPr="00DE0ACC" w:rsidRDefault="005F70B7" w:rsidP="007C04C7">
            <w:pPr>
              <w:spacing w:before="60" w:after="60" w:line="240" w:lineRule="auto"/>
              <w:ind w:firstLine="148"/>
              <w:rPr>
                <w:rFonts w:cs="Times New Roman"/>
                <w:sz w:val="26"/>
                <w:szCs w:val="26"/>
              </w:rPr>
            </w:pPr>
            <w:r w:rsidRPr="00DE0ACC">
              <w:rPr>
                <w:rFonts w:cs="Times New Roman"/>
                <w:sz w:val="26"/>
                <w:szCs w:val="26"/>
              </w:rPr>
              <w:t>Cán bộ công nhân viên</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6</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CTNH</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Chất thải nguy hại</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7</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CTR</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Chất thải rắn</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8</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ĐT</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Đường tỉnh</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9</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ĐTM</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Đánh giá tác động môi trường</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10</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GPMB</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Giải phóng mặt bằng</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11</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HTKT</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Hạ tầng kỹ thuật</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12</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KTT</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Kinh tuyến trục</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13</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KT-XH</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Kinh tế xã hội</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14</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MTTQVN</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Mặt trận Tổ quốc Việt Nam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15</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 xml:space="preserve">TNHH </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 xml:space="preserve">Trách nhiệm hữu hạn </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16</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ng.đ</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Ngày đêm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17</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PCCC</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Phòng cháy chữa cháy</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18</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QCVN</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Quy chuẩn Việt Nam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19</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QL</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Quốc lộ</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21</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QLDA</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Quản lý dự án</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22</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TCVN</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Tiêu chuẩn Việt Nam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23</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TCXDVN</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Tiêu chuẩn Xây dựng Việt nam</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24</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UBND</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Uỷ ban nhân dân</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25</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USEPA</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The United States Environmental Protection Agency</w:t>
            </w:r>
          </w:p>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Cơ quan bảo vệ môi trường Mỹ</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26</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VLXD</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Vật liệu xây dựng</w:t>
            </w:r>
          </w:p>
        </w:tc>
      </w:tr>
      <w:tr w:rsidR="00057CD2"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27</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rPr>
              <w:t>VXM</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Vữa xi măng</w:t>
            </w:r>
          </w:p>
        </w:tc>
      </w:tr>
      <w:tr w:rsidR="00E07BC9" w:rsidRPr="00DE0ACC" w:rsidTr="005F70B7">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jc w:val="center"/>
              <w:rPr>
                <w:rFonts w:cs="Times New Roman"/>
                <w:sz w:val="26"/>
                <w:szCs w:val="26"/>
              </w:rPr>
            </w:pPr>
            <w:r w:rsidRPr="00DE0ACC">
              <w:rPr>
                <w:rFonts w:cs="Times New Roman"/>
                <w:sz w:val="26"/>
                <w:szCs w:val="26"/>
              </w:rPr>
              <w:t>28</w:t>
            </w:r>
          </w:p>
        </w:tc>
        <w:tc>
          <w:tcPr>
            <w:tcW w:w="2192"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57"/>
              <w:rPr>
                <w:rFonts w:cs="Times New Roman"/>
                <w:sz w:val="26"/>
                <w:szCs w:val="26"/>
              </w:rPr>
            </w:pPr>
            <w:r w:rsidRPr="00DE0ACC">
              <w:rPr>
                <w:rFonts w:cs="Times New Roman"/>
                <w:sz w:val="26"/>
                <w:szCs w:val="26"/>
                <w:lang w:val="vi-VN"/>
              </w:rPr>
              <w:t>WHO</w:t>
            </w:r>
          </w:p>
        </w:tc>
        <w:tc>
          <w:tcPr>
            <w:tcW w:w="5966" w:type="dxa"/>
            <w:tcBorders>
              <w:top w:val="single" w:sz="4" w:space="0" w:color="auto"/>
              <w:left w:val="single" w:sz="4" w:space="0" w:color="auto"/>
              <w:bottom w:val="single" w:sz="4" w:space="0" w:color="auto"/>
              <w:right w:val="single" w:sz="4" w:space="0" w:color="auto"/>
            </w:tcBorders>
            <w:vAlign w:val="center"/>
          </w:tcPr>
          <w:p w:rsidR="007C04C7" w:rsidRPr="00DE0ACC" w:rsidRDefault="007C04C7" w:rsidP="007C04C7">
            <w:pPr>
              <w:spacing w:before="60" w:after="60" w:line="240" w:lineRule="auto"/>
              <w:ind w:firstLine="148"/>
              <w:rPr>
                <w:rFonts w:cs="Times New Roman"/>
                <w:sz w:val="26"/>
                <w:szCs w:val="26"/>
              </w:rPr>
            </w:pPr>
            <w:r w:rsidRPr="00DE0ACC">
              <w:rPr>
                <w:rFonts w:cs="Times New Roman"/>
                <w:sz w:val="26"/>
                <w:szCs w:val="26"/>
              </w:rPr>
              <w:t>World Health Organization (Tổ chức Y tế thế giới)</w:t>
            </w:r>
          </w:p>
        </w:tc>
      </w:tr>
    </w:tbl>
    <w:p w:rsidR="005F70B7" w:rsidRPr="00DE0ACC" w:rsidRDefault="005F70B7">
      <w:pPr>
        <w:rPr>
          <w:b/>
          <w:noProof/>
        </w:rPr>
      </w:pPr>
    </w:p>
    <w:p w:rsidR="005F70B7" w:rsidRPr="00DE0ACC" w:rsidRDefault="005F70B7">
      <w:pPr>
        <w:rPr>
          <w:b/>
          <w:noProof/>
        </w:rPr>
      </w:pPr>
      <w:r w:rsidRPr="00DE0ACC">
        <w:br w:type="page"/>
      </w:r>
    </w:p>
    <w:p w:rsidR="00662A73" w:rsidRPr="00DE0ACC" w:rsidRDefault="000B16BA" w:rsidP="001E0FDC">
      <w:pPr>
        <w:pStyle w:val="Heading1"/>
        <w:jc w:val="center"/>
        <w:rPr>
          <w:color w:val="auto"/>
        </w:rPr>
      </w:pPr>
      <w:bookmarkStart w:id="23" w:name="_Toc149143156"/>
      <w:bookmarkStart w:id="24" w:name="_Toc173153405"/>
      <w:bookmarkStart w:id="25" w:name="_Toc173156794"/>
      <w:r w:rsidRPr="00DE0ACC">
        <w:rPr>
          <w:color w:val="auto"/>
        </w:rPr>
        <w:lastRenderedPageBreak/>
        <w:t>DANH MỤC BẢNG</w:t>
      </w:r>
      <w:bookmarkEnd w:id="23"/>
      <w:bookmarkEnd w:id="24"/>
      <w:bookmarkEnd w:id="25"/>
    </w:p>
    <w:p w:rsidR="00DE0ACC" w:rsidRPr="00DE0ACC" w:rsidRDefault="005E7A7E">
      <w:pPr>
        <w:pStyle w:val="TableofFigures"/>
        <w:tabs>
          <w:tab w:val="right" w:leader="dot" w:pos="9059"/>
        </w:tabs>
        <w:rPr>
          <w:rFonts w:asciiTheme="minorHAnsi" w:hAnsiTheme="minorHAnsi"/>
          <w:noProof/>
          <w:sz w:val="22"/>
          <w:lang w:eastAsia="en-US"/>
        </w:rPr>
      </w:pPr>
      <w:r w:rsidRPr="00DE0ACC">
        <w:rPr>
          <w:szCs w:val="27"/>
        </w:rPr>
        <w:fldChar w:fldCharType="begin"/>
      </w:r>
      <w:r w:rsidR="000B16BA" w:rsidRPr="00DE0ACC">
        <w:rPr>
          <w:szCs w:val="27"/>
        </w:rPr>
        <w:instrText xml:space="preserve"> TOC \h \z \t "Title,Bảng,Title Char Char,Title Char Char Char Char Char Char,Title Char Char Char Char Char Char Char,Title Char Char Char Char Char Char Char Char,Title Char Char Char Char,Title Char Char Char Char Char,HINHH" \c </w:instrText>
      </w:r>
      <w:r w:rsidRPr="00DE0ACC">
        <w:rPr>
          <w:szCs w:val="27"/>
        </w:rPr>
        <w:fldChar w:fldCharType="separate"/>
      </w:r>
      <w:hyperlink w:anchor="_Toc173156894" w:history="1">
        <w:r w:rsidR="00DE0ACC" w:rsidRPr="00DE0ACC">
          <w:rPr>
            <w:rStyle w:val="Hyperlink"/>
            <w:noProof/>
            <w:color w:val="auto"/>
          </w:rPr>
          <w:t>Bảng 1. Diện tích đất chiếm dụng của dự án</w:t>
        </w:r>
        <w:r w:rsidR="00DE0ACC" w:rsidRPr="00DE0ACC">
          <w:rPr>
            <w:noProof/>
            <w:webHidden/>
          </w:rPr>
          <w:tab/>
        </w:r>
        <w:r w:rsidR="00DE0ACC" w:rsidRPr="00DE0ACC">
          <w:rPr>
            <w:noProof/>
            <w:webHidden/>
          </w:rPr>
          <w:fldChar w:fldCharType="begin"/>
        </w:r>
        <w:r w:rsidR="00DE0ACC" w:rsidRPr="00DE0ACC">
          <w:rPr>
            <w:noProof/>
            <w:webHidden/>
          </w:rPr>
          <w:instrText xml:space="preserve"> PAGEREF _Toc173156894 \h </w:instrText>
        </w:r>
        <w:r w:rsidR="00DE0ACC" w:rsidRPr="00DE0ACC">
          <w:rPr>
            <w:noProof/>
            <w:webHidden/>
          </w:rPr>
        </w:r>
        <w:r w:rsidR="00DE0ACC" w:rsidRPr="00DE0ACC">
          <w:rPr>
            <w:noProof/>
            <w:webHidden/>
          </w:rPr>
          <w:fldChar w:fldCharType="separate"/>
        </w:r>
        <w:r w:rsidR="00DE0ACC" w:rsidRPr="00DE0ACC">
          <w:rPr>
            <w:noProof/>
            <w:webHidden/>
          </w:rPr>
          <w:t>31</w:t>
        </w:r>
        <w:r w:rsidR="00DE0ACC"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895" w:history="1">
        <w:r w:rsidRPr="00DE0ACC">
          <w:rPr>
            <w:rStyle w:val="Hyperlink"/>
            <w:noProof/>
            <w:color w:val="auto"/>
          </w:rPr>
          <w:t>Bảng 2. Bảng tổng hợp khối lượng xây dựng công trình</w:t>
        </w:r>
        <w:r w:rsidRPr="00DE0ACC">
          <w:rPr>
            <w:noProof/>
            <w:webHidden/>
          </w:rPr>
          <w:tab/>
        </w:r>
        <w:r w:rsidRPr="00DE0ACC">
          <w:rPr>
            <w:noProof/>
            <w:webHidden/>
          </w:rPr>
          <w:fldChar w:fldCharType="begin"/>
        </w:r>
        <w:r w:rsidRPr="00DE0ACC">
          <w:rPr>
            <w:noProof/>
            <w:webHidden/>
          </w:rPr>
          <w:instrText xml:space="preserve"> PAGEREF _Toc173156895 \h </w:instrText>
        </w:r>
        <w:r w:rsidRPr="00DE0ACC">
          <w:rPr>
            <w:noProof/>
            <w:webHidden/>
          </w:rPr>
        </w:r>
        <w:r w:rsidRPr="00DE0ACC">
          <w:rPr>
            <w:noProof/>
            <w:webHidden/>
          </w:rPr>
          <w:fldChar w:fldCharType="separate"/>
        </w:r>
        <w:r w:rsidRPr="00DE0ACC">
          <w:rPr>
            <w:noProof/>
            <w:webHidden/>
          </w:rPr>
          <w:t>34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896" w:history="1">
        <w:r w:rsidRPr="00DE0ACC">
          <w:rPr>
            <w:rStyle w:val="Hyperlink"/>
            <w:noProof/>
            <w:color w:val="auto"/>
          </w:rPr>
          <w:t>Bảng 3. Các hạng mục công trình phụ trợ phục vụ thi công</w:t>
        </w:r>
        <w:r w:rsidRPr="00DE0ACC">
          <w:rPr>
            <w:noProof/>
            <w:webHidden/>
          </w:rPr>
          <w:tab/>
        </w:r>
        <w:r w:rsidRPr="00DE0ACC">
          <w:rPr>
            <w:noProof/>
            <w:webHidden/>
          </w:rPr>
          <w:fldChar w:fldCharType="begin"/>
        </w:r>
        <w:r w:rsidRPr="00DE0ACC">
          <w:rPr>
            <w:noProof/>
            <w:webHidden/>
          </w:rPr>
          <w:instrText xml:space="preserve"> PAGEREF _Toc173156896 \h </w:instrText>
        </w:r>
        <w:r w:rsidRPr="00DE0ACC">
          <w:rPr>
            <w:noProof/>
            <w:webHidden/>
          </w:rPr>
        </w:r>
        <w:r w:rsidRPr="00DE0ACC">
          <w:rPr>
            <w:noProof/>
            <w:webHidden/>
          </w:rPr>
          <w:fldChar w:fldCharType="separate"/>
        </w:r>
        <w:r w:rsidRPr="00DE0ACC">
          <w:rPr>
            <w:noProof/>
            <w:webHidden/>
          </w:rPr>
          <w:t>35</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897" w:history="1">
        <w:r w:rsidRPr="00DE0ACC">
          <w:rPr>
            <w:rStyle w:val="Hyperlink"/>
            <w:noProof/>
            <w:color w:val="auto"/>
          </w:rPr>
          <w:t>Bảng 4. Hiện trạng chiếm dụng đất vĩnh viễn của Dự án</w:t>
        </w:r>
        <w:r w:rsidRPr="00DE0ACC">
          <w:rPr>
            <w:noProof/>
            <w:webHidden/>
          </w:rPr>
          <w:tab/>
        </w:r>
        <w:r w:rsidRPr="00DE0ACC">
          <w:rPr>
            <w:noProof/>
            <w:webHidden/>
          </w:rPr>
          <w:fldChar w:fldCharType="begin"/>
        </w:r>
        <w:r w:rsidRPr="00DE0ACC">
          <w:rPr>
            <w:noProof/>
            <w:webHidden/>
          </w:rPr>
          <w:instrText xml:space="preserve"> PAGEREF _Toc173156897 \h </w:instrText>
        </w:r>
        <w:r w:rsidRPr="00DE0ACC">
          <w:rPr>
            <w:noProof/>
            <w:webHidden/>
          </w:rPr>
        </w:r>
        <w:r w:rsidRPr="00DE0ACC">
          <w:rPr>
            <w:noProof/>
            <w:webHidden/>
          </w:rPr>
          <w:fldChar w:fldCharType="separate"/>
        </w:r>
        <w:r w:rsidRPr="00DE0ACC">
          <w:rPr>
            <w:noProof/>
            <w:webHidden/>
          </w:rPr>
          <w:t>36</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898" w:history="1">
        <w:r w:rsidRPr="00DE0ACC">
          <w:rPr>
            <w:rStyle w:val="Hyperlink"/>
            <w:noProof/>
            <w:color w:val="auto"/>
          </w:rPr>
          <w:t>Bảng 5. Bảng tổng hợp khối lượng xây dựng công trình</w:t>
        </w:r>
        <w:r w:rsidRPr="00DE0ACC">
          <w:rPr>
            <w:noProof/>
            <w:webHidden/>
          </w:rPr>
          <w:tab/>
        </w:r>
        <w:r w:rsidRPr="00DE0ACC">
          <w:rPr>
            <w:noProof/>
            <w:webHidden/>
          </w:rPr>
          <w:fldChar w:fldCharType="begin"/>
        </w:r>
        <w:r w:rsidRPr="00DE0ACC">
          <w:rPr>
            <w:noProof/>
            <w:webHidden/>
          </w:rPr>
          <w:instrText xml:space="preserve"> PAGEREF _Toc173156898 \h </w:instrText>
        </w:r>
        <w:r w:rsidRPr="00DE0ACC">
          <w:rPr>
            <w:noProof/>
            <w:webHidden/>
          </w:rPr>
        </w:r>
        <w:r w:rsidRPr="00DE0ACC">
          <w:rPr>
            <w:noProof/>
            <w:webHidden/>
          </w:rPr>
          <w:fldChar w:fldCharType="separate"/>
        </w:r>
        <w:r w:rsidRPr="00DE0ACC">
          <w:rPr>
            <w:noProof/>
            <w:webHidden/>
          </w:rPr>
          <w:t>38</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899" w:history="1">
        <w:r w:rsidRPr="00DE0ACC">
          <w:rPr>
            <w:rStyle w:val="Hyperlink"/>
            <w:noProof/>
            <w:color w:val="auto"/>
          </w:rPr>
          <w:t>Bảng 6. Các hoạt động của dự án có khả năng tác động xấu tới môi trường</w:t>
        </w:r>
        <w:r w:rsidRPr="00DE0ACC">
          <w:rPr>
            <w:noProof/>
            <w:webHidden/>
          </w:rPr>
          <w:tab/>
        </w:r>
        <w:r w:rsidRPr="00DE0ACC">
          <w:rPr>
            <w:noProof/>
            <w:webHidden/>
          </w:rPr>
          <w:fldChar w:fldCharType="begin"/>
        </w:r>
        <w:r w:rsidRPr="00DE0ACC">
          <w:rPr>
            <w:noProof/>
            <w:webHidden/>
          </w:rPr>
          <w:instrText xml:space="preserve"> PAGEREF _Toc173156899 \h </w:instrText>
        </w:r>
        <w:r w:rsidRPr="00DE0ACC">
          <w:rPr>
            <w:noProof/>
            <w:webHidden/>
          </w:rPr>
        </w:r>
        <w:r w:rsidRPr="00DE0ACC">
          <w:rPr>
            <w:noProof/>
            <w:webHidden/>
          </w:rPr>
          <w:fldChar w:fldCharType="separate"/>
        </w:r>
        <w:r w:rsidRPr="00DE0ACC">
          <w:rPr>
            <w:noProof/>
            <w:webHidden/>
          </w:rPr>
          <w:t>48</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0" w:history="1">
        <w:r w:rsidRPr="00DE0ACC">
          <w:rPr>
            <w:rStyle w:val="Hyperlink"/>
            <w:noProof/>
            <w:color w:val="auto"/>
          </w:rPr>
          <w:t>Bảng 7. Khối lượng nguyên, vật liệu cho xây dựng</w:t>
        </w:r>
        <w:r w:rsidRPr="00DE0ACC">
          <w:rPr>
            <w:noProof/>
            <w:webHidden/>
          </w:rPr>
          <w:tab/>
        </w:r>
        <w:r w:rsidRPr="00DE0ACC">
          <w:rPr>
            <w:noProof/>
            <w:webHidden/>
          </w:rPr>
          <w:fldChar w:fldCharType="begin"/>
        </w:r>
        <w:r w:rsidRPr="00DE0ACC">
          <w:rPr>
            <w:noProof/>
            <w:webHidden/>
          </w:rPr>
          <w:instrText xml:space="preserve"> PAGEREF _Toc173156900 \h </w:instrText>
        </w:r>
        <w:r w:rsidRPr="00DE0ACC">
          <w:rPr>
            <w:noProof/>
            <w:webHidden/>
          </w:rPr>
        </w:r>
        <w:r w:rsidRPr="00DE0ACC">
          <w:rPr>
            <w:noProof/>
            <w:webHidden/>
          </w:rPr>
          <w:fldChar w:fldCharType="separate"/>
        </w:r>
        <w:r w:rsidRPr="00DE0ACC">
          <w:rPr>
            <w:noProof/>
            <w:webHidden/>
          </w:rPr>
          <w:t>49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1" w:history="1">
        <w:r w:rsidRPr="00DE0ACC">
          <w:rPr>
            <w:rStyle w:val="Hyperlink"/>
            <w:noProof/>
            <w:color w:val="auto"/>
          </w:rPr>
          <w:t>Bảng 8. Nhu cầu sử dụng nước sinh hoạt trong giai đoạn thi công Dự án</w:t>
        </w:r>
        <w:r w:rsidRPr="00DE0ACC">
          <w:rPr>
            <w:noProof/>
            <w:webHidden/>
          </w:rPr>
          <w:tab/>
        </w:r>
        <w:r w:rsidRPr="00DE0ACC">
          <w:rPr>
            <w:noProof/>
            <w:webHidden/>
          </w:rPr>
          <w:fldChar w:fldCharType="begin"/>
        </w:r>
        <w:r w:rsidRPr="00DE0ACC">
          <w:rPr>
            <w:noProof/>
            <w:webHidden/>
          </w:rPr>
          <w:instrText xml:space="preserve"> PAGEREF _Toc173156901 \h </w:instrText>
        </w:r>
        <w:r w:rsidRPr="00DE0ACC">
          <w:rPr>
            <w:noProof/>
            <w:webHidden/>
          </w:rPr>
        </w:r>
        <w:r w:rsidRPr="00DE0ACC">
          <w:rPr>
            <w:noProof/>
            <w:webHidden/>
          </w:rPr>
          <w:fldChar w:fldCharType="separate"/>
        </w:r>
        <w:r w:rsidRPr="00DE0ACC">
          <w:rPr>
            <w:noProof/>
            <w:webHidden/>
          </w:rPr>
          <w:t>50</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2" w:history="1">
        <w:r w:rsidRPr="00DE0ACC">
          <w:rPr>
            <w:rStyle w:val="Hyperlink"/>
            <w:noProof/>
            <w:color w:val="auto"/>
          </w:rPr>
          <w:t>Bảng 9. Danh mục các máy móc dự kiến phục vụ thi công Dự án</w:t>
        </w:r>
        <w:r w:rsidRPr="00DE0ACC">
          <w:rPr>
            <w:noProof/>
            <w:webHidden/>
          </w:rPr>
          <w:tab/>
        </w:r>
        <w:r w:rsidRPr="00DE0ACC">
          <w:rPr>
            <w:noProof/>
            <w:webHidden/>
          </w:rPr>
          <w:fldChar w:fldCharType="begin"/>
        </w:r>
        <w:r w:rsidRPr="00DE0ACC">
          <w:rPr>
            <w:noProof/>
            <w:webHidden/>
          </w:rPr>
          <w:instrText xml:space="preserve"> PAGEREF _Toc173156902 \h </w:instrText>
        </w:r>
        <w:r w:rsidRPr="00DE0ACC">
          <w:rPr>
            <w:noProof/>
            <w:webHidden/>
          </w:rPr>
        </w:r>
        <w:r w:rsidRPr="00DE0ACC">
          <w:rPr>
            <w:noProof/>
            <w:webHidden/>
          </w:rPr>
          <w:fldChar w:fldCharType="separate"/>
        </w:r>
        <w:r w:rsidRPr="00DE0ACC">
          <w:rPr>
            <w:noProof/>
            <w:webHidden/>
          </w:rPr>
          <w:t>60</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3" w:history="1">
        <w:r w:rsidRPr="00DE0ACC">
          <w:rPr>
            <w:rStyle w:val="Hyperlink"/>
            <w:noProof/>
            <w:color w:val="auto"/>
          </w:rPr>
          <w:t>Bảng 10. Danh mục thống kê số ca thiết bị, máy móc sử dụng cho Dự án</w:t>
        </w:r>
        <w:r w:rsidRPr="00DE0ACC">
          <w:rPr>
            <w:noProof/>
            <w:webHidden/>
          </w:rPr>
          <w:tab/>
        </w:r>
        <w:r w:rsidRPr="00DE0ACC">
          <w:rPr>
            <w:noProof/>
            <w:webHidden/>
          </w:rPr>
          <w:fldChar w:fldCharType="begin"/>
        </w:r>
        <w:r w:rsidRPr="00DE0ACC">
          <w:rPr>
            <w:noProof/>
            <w:webHidden/>
          </w:rPr>
          <w:instrText xml:space="preserve"> PAGEREF _Toc173156903 \h </w:instrText>
        </w:r>
        <w:r w:rsidRPr="00DE0ACC">
          <w:rPr>
            <w:noProof/>
            <w:webHidden/>
          </w:rPr>
        </w:r>
        <w:r w:rsidRPr="00DE0ACC">
          <w:rPr>
            <w:noProof/>
            <w:webHidden/>
          </w:rPr>
          <w:fldChar w:fldCharType="separate"/>
        </w:r>
        <w:r w:rsidRPr="00DE0ACC">
          <w:rPr>
            <w:noProof/>
            <w:webHidden/>
          </w:rPr>
          <w:t>62</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4" w:history="1">
        <w:r w:rsidRPr="00DE0ACC">
          <w:rPr>
            <w:rStyle w:val="Hyperlink"/>
            <w:noProof/>
            <w:color w:val="auto"/>
          </w:rPr>
          <w:t>Bảng 11. Bảng tổng hợp danh mục thiết bị dự án</w:t>
        </w:r>
        <w:r w:rsidRPr="00DE0ACC">
          <w:rPr>
            <w:noProof/>
            <w:webHidden/>
          </w:rPr>
          <w:tab/>
        </w:r>
        <w:r w:rsidRPr="00DE0ACC">
          <w:rPr>
            <w:noProof/>
            <w:webHidden/>
          </w:rPr>
          <w:fldChar w:fldCharType="begin"/>
        </w:r>
        <w:r w:rsidRPr="00DE0ACC">
          <w:rPr>
            <w:noProof/>
            <w:webHidden/>
          </w:rPr>
          <w:instrText xml:space="preserve"> PAGEREF _Toc173156904 \h </w:instrText>
        </w:r>
        <w:r w:rsidRPr="00DE0ACC">
          <w:rPr>
            <w:noProof/>
            <w:webHidden/>
          </w:rPr>
        </w:r>
        <w:r w:rsidRPr="00DE0ACC">
          <w:rPr>
            <w:noProof/>
            <w:webHidden/>
          </w:rPr>
          <w:fldChar w:fldCharType="separate"/>
        </w:r>
        <w:r w:rsidRPr="00DE0ACC">
          <w:rPr>
            <w:noProof/>
            <w:webHidden/>
          </w:rPr>
          <w:t>62</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5" w:history="1">
        <w:r w:rsidRPr="00DE0ACC">
          <w:rPr>
            <w:rStyle w:val="Hyperlink"/>
            <w:noProof/>
            <w:color w:val="auto"/>
          </w:rPr>
          <w:t>Bảng 12. Số lượng lao động toàn dự án</w:t>
        </w:r>
        <w:r w:rsidRPr="00DE0ACC">
          <w:rPr>
            <w:noProof/>
            <w:webHidden/>
          </w:rPr>
          <w:tab/>
        </w:r>
        <w:r w:rsidRPr="00DE0ACC">
          <w:rPr>
            <w:noProof/>
            <w:webHidden/>
          </w:rPr>
          <w:fldChar w:fldCharType="begin"/>
        </w:r>
        <w:r w:rsidRPr="00DE0ACC">
          <w:rPr>
            <w:noProof/>
            <w:webHidden/>
          </w:rPr>
          <w:instrText xml:space="preserve"> PAGEREF _Toc173156905 \h </w:instrText>
        </w:r>
        <w:r w:rsidRPr="00DE0ACC">
          <w:rPr>
            <w:noProof/>
            <w:webHidden/>
          </w:rPr>
        </w:r>
        <w:r w:rsidRPr="00DE0ACC">
          <w:rPr>
            <w:noProof/>
            <w:webHidden/>
          </w:rPr>
          <w:fldChar w:fldCharType="separate"/>
        </w:r>
        <w:r w:rsidRPr="00DE0ACC">
          <w:rPr>
            <w:noProof/>
            <w:webHidden/>
          </w:rPr>
          <w:t>68</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6" w:history="1">
        <w:r w:rsidRPr="00DE0ACC">
          <w:rPr>
            <w:rStyle w:val="Hyperlink"/>
            <w:noProof/>
            <w:color w:val="auto"/>
          </w:rPr>
          <w:t>Bảng 13. Nhiệt độ trung bình các tháng qua các năm (Đơn vị: °C)</w:t>
        </w:r>
        <w:r w:rsidRPr="00DE0ACC">
          <w:rPr>
            <w:noProof/>
            <w:webHidden/>
          </w:rPr>
          <w:tab/>
        </w:r>
        <w:r w:rsidRPr="00DE0ACC">
          <w:rPr>
            <w:noProof/>
            <w:webHidden/>
          </w:rPr>
          <w:fldChar w:fldCharType="begin"/>
        </w:r>
        <w:r w:rsidRPr="00DE0ACC">
          <w:rPr>
            <w:noProof/>
            <w:webHidden/>
          </w:rPr>
          <w:instrText xml:space="preserve"> PAGEREF _Toc173156906 \h </w:instrText>
        </w:r>
        <w:r w:rsidRPr="00DE0ACC">
          <w:rPr>
            <w:noProof/>
            <w:webHidden/>
          </w:rPr>
        </w:r>
        <w:r w:rsidRPr="00DE0ACC">
          <w:rPr>
            <w:noProof/>
            <w:webHidden/>
          </w:rPr>
          <w:fldChar w:fldCharType="separate"/>
        </w:r>
        <w:r w:rsidRPr="00DE0ACC">
          <w:rPr>
            <w:noProof/>
            <w:webHidden/>
          </w:rPr>
          <w:t>73</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7" w:history="1">
        <w:r w:rsidRPr="00DE0ACC">
          <w:rPr>
            <w:rStyle w:val="Hyperlink"/>
            <w:noProof/>
            <w:color w:val="auto"/>
          </w:rPr>
          <w:t>Bảng 14. Độ ẩm trung bình các tháng qua các năm (Đơn vị: %)</w:t>
        </w:r>
        <w:r w:rsidRPr="00DE0ACC">
          <w:rPr>
            <w:noProof/>
            <w:webHidden/>
          </w:rPr>
          <w:tab/>
        </w:r>
        <w:r w:rsidRPr="00DE0ACC">
          <w:rPr>
            <w:noProof/>
            <w:webHidden/>
          </w:rPr>
          <w:fldChar w:fldCharType="begin"/>
        </w:r>
        <w:r w:rsidRPr="00DE0ACC">
          <w:rPr>
            <w:noProof/>
            <w:webHidden/>
          </w:rPr>
          <w:instrText xml:space="preserve"> PAGEREF _Toc173156907 \h </w:instrText>
        </w:r>
        <w:r w:rsidRPr="00DE0ACC">
          <w:rPr>
            <w:noProof/>
            <w:webHidden/>
          </w:rPr>
        </w:r>
        <w:r w:rsidRPr="00DE0ACC">
          <w:rPr>
            <w:noProof/>
            <w:webHidden/>
          </w:rPr>
          <w:fldChar w:fldCharType="separate"/>
        </w:r>
        <w:r w:rsidRPr="00DE0ACC">
          <w:rPr>
            <w:noProof/>
            <w:webHidden/>
          </w:rPr>
          <w:t>74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8" w:history="1">
        <w:r w:rsidRPr="00DE0ACC">
          <w:rPr>
            <w:rStyle w:val="Hyperlink"/>
            <w:noProof/>
            <w:color w:val="auto"/>
          </w:rPr>
          <w:t>Bảng 15. Số giờ nắng các tháng trong năm (Đơn vị: giờ)</w:t>
        </w:r>
        <w:r w:rsidRPr="00DE0ACC">
          <w:rPr>
            <w:noProof/>
            <w:webHidden/>
          </w:rPr>
          <w:tab/>
        </w:r>
        <w:r w:rsidRPr="00DE0ACC">
          <w:rPr>
            <w:noProof/>
            <w:webHidden/>
          </w:rPr>
          <w:fldChar w:fldCharType="begin"/>
        </w:r>
        <w:r w:rsidRPr="00DE0ACC">
          <w:rPr>
            <w:noProof/>
            <w:webHidden/>
          </w:rPr>
          <w:instrText xml:space="preserve"> PAGEREF _Toc173156908 \h </w:instrText>
        </w:r>
        <w:r w:rsidRPr="00DE0ACC">
          <w:rPr>
            <w:noProof/>
            <w:webHidden/>
          </w:rPr>
        </w:r>
        <w:r w:rsidRPr="00DE0ACC">
          <w:rPr>
            <w:noProof/>
            <w:webHidden/>
          </w:rPr>
          <w:fldChar w:fldCharType="separate"/>
        </w:r>
        <w:r w:rsidRPr="00DE0ACC">
          <w:rPr>
            <w:noProof/>
            <w:webHidden/>
          </w:rPr>
          <w:t>74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09" w:history="1">
        <w:r w:rsidRPr="00DE0ACC">
          <w:rPr>
            <w:rStyle w:val="Hyperlink"/>
            <w:noProof/>
            <w:color w:val="auto"/>
          </w:rPr>
          <w:t>Bảng 16. Lượng mưa trung bình của các tháng qua các năm (Đơn vị: mm)</w:t>
        </w:r>
        <w:r w:rsidRPr="00DE0ACC">
          <w:rPr>
            <w:noProof/>
            <w:webHidden/>
          </w:rPr>
          <w:tab/>
        </w:r>
        <w:r w:rsidRPr="00DE0ACC">
          <w:rPr>
            <w:noProof/>
            <w:webHidden/>
          </w:rPr>
          <w:fldChar w:fldCharType="begin"/>
        </w:r>
        <w:r w:rsidRPr="00DE0ACC">
          <w:rPr>
            <w:noProof/>
            <w:webHidden/>
          </w:rPr>
          <w:instrText xml:space="preserve"> PAGEREF _Toc173156909 \h </w:instrText>
        </w:r>
        <w:r w:rsidRPr="00DE0ACC">
          <w:rPr>
            <w:noProof/>
            <w:webHidden/>
          </w:rPr>
        </w:r>
        <w:r w:rsidRPr="00DE0ACC">
          <w:rPr>
            <w:noProof/>
            <w:webHidden/>
          </w:rPr>
          <w:fldChar w:fldCharType="separate"/>
        </w:r>
        <w:r w:rsidRPr="00DE0ACC">
          <w:rPr>
            <w:noProof/>
            <w:webHidden/>
          </w:rPr>
          <w:t>75</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0" w:history="1">
        <w:r w:rsidRPr="00DE0ACC">
          <w:rPr>
            <w:rStyle w:val="Hyperlink"/>
            <w:noProof/>
            <w:color w:val="auto"/>
          </w:rPr>
          <w:t>Bảng 17. Dữ liệu môi trường không khí và tiếng ồn</w:t>
        </w:r>
        <w:r w:rsidRPr="00DE0ACC">
          <w:rPr>
            <w:noProof/>
            <w:webHidden/>
          </w:rPr>
          <w:tab/>
        </w:r>
        <w:r w:rsidRPr="00DE0ACC">
          <w:rPr>
            <w:noProof/>
            <w:webHidden/>
          </w:rPr>
          <w:fldChar w:fldCharType="begin"/>
        </w:r>
        <w:r w:rsidRPr="00DE0ACC">
          <w:rPr>
            <w:noProof/>
            <w:webHidden/>
          </w:rPr>
          <w:instrText xml:space="preserve"> PAGEREF _Toc173156910 \h </w:instrText>
        </w:r>
        <w:r w:rsidRPr="00DE0ACC">
          <w:rPr>
            <w:noProof/>
            <w:webHidden/>
          </w:rPr>
        </w:r>
        <w:r w:rsidRPr="00DE0ACC">
          <w:rPr>
            <w:noProof/>
            <w:webHidden/>
          </w:rPr>
          <w:fldChar w:fldCharType="separate"/>
        </w:r>
        <w:r w:rsidRPr="00DE0ACC">
          <w:rPr>
            <w:noProof/>
            <w:webHidden/>
          </w:rPr>
          <w:t>79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1" w:history="1">
        <w:r w:rsidRPr="00DE0ACC">
          <w:rPr>
            <w:rStyle w:val="Hyperlink"/>
            <w:noProof/>
            <w:color w:val="auto"/>
          </w:rPr>
          <w:t>Bảng 18. Dữ liệu môi trường nước mặt</w:t>
        </w:r>
        <w:r w:rsidRPr="00DE0ACC">
          <w:rPr>
            <w:noProof/>
            <w:webHidden/>
          </w:rPr>
          <w:tab/>
        </w:r>
        <w:r w:rsidRPr="00DE0ACC">
          <w:rPr>
            <w:noProof/>
            <w:webHidden/>
          </w:rPr>
          <w:fldChar w:fldCharType="begin"/>
        </w:r>
        <w:r w:rsidRPr="00DE0ACC">
          <w:rPr>
            <w:noProof/>
            <w:webHidden/>
          </w:rPr>
          <w:instrText xml:space="preserve"> PAGEREF _Toc173156911 \h </w:instrText>
        </w:r>
        <w:r w:rsidRPr="00DE0ACC">
          <w:rPr>
            <w:noProof/>
            <w:webHidden/>
          </w:rPr>
        </w:r>
        <w:r w:rsidRPr="00DE0ACC">
          <w:rPr>
            <w:noProof/>
            <w:webHidden/>
          </w:rPr>
          <w:fldChar w:fldCharType="separate"/>
        </w:r>
        <w:r w:rsidRPr="00DE0ACC">
          <w:rPr>
            <w:noProof/>
            <w:webHidden/>
          </w:rPr>
          <w:t>81</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2" w:history="1">
        <w:r w:rsidRPr="00DE0ACC">
          <w:rPr>
            <w:rStyle w:val="Hyperlink"/>
            <w:noProof/>
            <w:color w:val="auto"/>
          </w:rPr>
          <w:t>Bảng 19. Phân bổ các Taxon thực vật Khu BTTN Đakrông</w:t>
        </w:r>
        <w:r w:rsidRPr="00DE0ACC">
          <w:rPr>
            <w:noProof/>
            <w:webHidden/>
          </w:rPr>
          <w:tab/>
        </w:r>
        <w:r w:rsidRPr="00DE0ACC">
          <w:rPr>
            <w:noProof/>
            <w:webHidden/>
          </w:rPr>
          <w:fldChar w:fldCharType="begin"/>
        </w:r>
        <w:r w:rsidRPr="00DE0ACC">
          <w:rPr>
            <w:noProof/>
            <w:webHidden/>
          </w:rPr>
          <w:instrText xml:space="preserve"> PAGEREF _Toc173156912 \h </w:instrText>
        </w:r>
        <w:r w:rsidRPr="00DE0ACC">
          <w:rPr>
            <w:noProof/>
            <w:webHidden/>
          </w:rPr>
        </w:r>
        <w:r w:rsidRPr="00DE0ACC">
          <w:rPr>
            <w:noProof/>
            <w:webHidden/>
          </w:rPr>
          <w:fldChar w:fldCharType="separate"/>
        </w:r>
        <w:r w:rsidRPr="00DE0ACC">
          <w:rPr>
            <w:noProof/>
            <w:webHidden/>
          </w:rPr>
          <w:t>85</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3" w:history="1">
        <w:r w:rsidRPr="00DE0ACC">
          <w:rPr>
            <w:rStyle w:val="Hyperlink"/>
            <w:noProof/>
            <w:color w:val="auto"/>
          </w:rPr>
          <w:t>Bảng 20. Thành phần loài động vật ghi nhận trong Khu BTTN Đakrông</w:t>
        </w:r>
        <w:r w:rsidRPr="00DE0ACC">
          <w:rPr>
            <w:noProof/>
            <w:webHidden/>
          </w:rPr>
          <w:tab/>
        </w:r>
        <w:r w:rsidRPr="00DE0ACC">
          <w:rPr>
            <w:noProof/>
            <w:webHidden/>
          </w:rPr>
          <w:fldChar w:fldCharType="begin"/>
        </w:r>
        <w:r w:rsidRPr="00DE0ACC">
          <w:rPr>
            <w:noProof/>
            <w:webHidden/>
          </w:rPr>
          <w:instrText xml:space="preserve"> PAGEREF _Toc173156913 \h </w:instrText>
        </w:r>
        <w:r w:rsidRPr="00DE0ACC">
          <w:rPr>
            <w:noProof/>
            <w:webHidden/>
          </w:rPr>
        </w:r>
        <w:r w:rsidRPr="00DE0ACC">
          <w:rPr>
            <w:noProof/>
            <w:webHidden/>
          </w:rPr>
          <w:fldChar w:fldCharType="separate"/>
        </w:r>
        <w:r w:rsidRPr="00DE0ACC">
          <w:rPr>
            <w:noProof/>
            <w:webHidden/>
          </w:rPr>
          <w:t>85</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4" w:history="1">
        <w:r w:rsidRPr="00DE0ACC">
          <w:rPr>
            <w:rStyle w:val="Hyperlink"/>
            <w:noProof/>
            <w:color w:val="auto"/>
          </w:rPr>
          <w:t>Bảng 21. Các tác động trong giai đoạn triển khai xây dựng</w:t>
        </w:r>
        <w:r w:rsidRPr="00DE0ACC">
          <w:rPr>
            <w:noProof/>
            <w:webHidden/>
          </w:rPr>
          <w:tab/>
        </w:r>
        <w:r w:rsidRPr="00DE0ACC">
          <w:rPr>
            <w:noProof/>
            <w:webHidden/>
          </w:rPr>
          <w:fldChar w:fldCharType="begin"/>
        </w:r>
        <w:r w:rsidRPr="00DE0ACC">
          <w:rPr>
            <w:noProof/>
            <w:webHidden/>
          </w:rPr>
          <w:instrText xml:space="preserve"> PAGEREF _Toc173156914 \h </w:instrText>
        </w:r>
        <w:r w:rsidRPr="00DE0ACC">
          <w:rPr>
            <w:noProof/>
            <w:webHidden/>
          </w:rPr>
        </w:r>
        <w:r w:rsidRPr="00DE0ACC">
          <w:rPr>
            <w:noProof/>
            <w:webHidden/>
          </w:rPr>
          <w:fldChar w:fldCharType="separate"/>
        </w:r>
        <w:r w:rsidRPr="00DE0ACC">
          <w:rPr>
            <w:noProof/>
            <w:webHidden/>
          </w:rPr>
          <w:t>89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5" w:history="1">
        <w:r w:rsidRPr="00DE0ACC">
          <w:rPr>
            <w:rStyle w:val="Hyperlink"/>
            <w:noProof/>
            <w:color w:val="auto"/>
          </w:rPr>
          <w:t>Bảng 22. Hiện trạng thành phần chiếm dụng đất</w:t>
        </w:r>
        <w:r w:rsidRPr="00DE0ACC">
          <w:rPr>
            <w:noProof/>
            <w:webHidden/>
          </w:rPr>
          <w:tab/>
        </w:r>
        <w:r w:rsidRPr="00DE0ACC">
          <w:rPr>
            <w:noProof/>
            <w:webHidden/>
          </w:rPr>
          <w:fldChar w:fldCharType="begin"/>
        </w:r>
        <w:r w:rsidRPr="00DE0ACC">
          <w:rPr>
            <w:noProof/>
            <w:webHidden/>
          </w:rPr>
          <w:instrText xml:space="preserve"> PAGEREF _Toc173156915 \h </w:instrText>
        </w:r>
        <w:r w:rsidRPr="00DE0ACC">
          <w:rPr>
            <w:noProof/>
            <w:webHidden/>
          </w:rPr>
        </w:r>
        <w:r w:rsidRPr="00DE0ACC">
          <w:rPr>
            <w:noProof/>
            <w:webHidden/>
          </w:rPr>
          <w:fldChar w:fldCharType="separate"/>
        </w:r>
        <w:r w:rsidRPr="00DE0ACC">
          <w:rPr>
            <w:noProof/>
            <w:webHidden/>
          </w:rPr>
          <w:t>91</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6" w:history="1">
        <w:r w:rsidRPr="00DE0ACC">
          <w:rPr>
            <w:rStyle w:val="Hyperlink"/>
            <w:noProof/>
            <w:color w:val="auto"/>
          </w:rPr>
          <w:t>Bảng 23. Giá trị giới hạn khí thải của động cơ xe chạy bằng dầu diezel</w:t>
        </w:r>
        <w:r w:rsidRPr="00DE0ACC">
          <w:rPr>
            <w:noProof/>
            <w:webHidden/>
          </w:rPr>
          <w:tab/>
        </w:r>
        <w:r w:rsidRPr="00DE0ACC">
          <w:rPr>
            <w:noProof/>
            <w:webHidden/>
          </w:rPr>
          <w:fldChar w:fldCharType="begin"/>
        </w:r>
        <w:r w:rsidRPr="00DE0ACC">
          <w:rPr>
            <w:noProof/>
            <w:webHidden/>
          </w:rPr>
          <w:instrText xml:space="preserve"> PAGEREF _Toc173156916 \h </w:instrText>
        </w:r>
        <w:r w:rsidRPr="00DE0ACC">
          <w:rPr>
            <w:noProof/>
            <w:webHidden/>
          </w:rPr>
        </w:r>
        <w:r w:rsidRPr="00DE0ACC">
          <w:rPr>
            <w:noProof/>
            <w:webHidden/>
          </w:rPr>
          <w:fldChar w:fldCharType="separate"/>
        </w:r>
        <w:r w:rsidRPr="00DE0ACC">
          <w:rPr>
            <w:noProof/>
            <w:webHidden/>
          </w:rPr>
          <w:t>94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7" w:history="1">
        <w:r w:rsidRPr="00DE0ACC">
          <w:rPr>
            <w:rStyle w:val="Hyperlink"/>
            <w:noProof/>
            <w:color w:val="auto"/>
          </w:rPr>
          <w:t>Bảng 24. Số lượt xe cần thiết để vận chuyển vật liệu xây dựng</w:t>
        </w:r>
        <w:r w:rsidRPr="00DE0ACC">
          <w:rPr>
            <w:noProof/>
            <w:webHidden/>
          </w:rPr>
          <w:tab/>
        </w:r>
        <w:r w:rsidRPr="00DE0ACC">
          <w:rPr>
            <w:noProof/>
            <w:webHidden/>
          </w:rPr>
          <w:fldChar w:fldCharType="begin"/>
        </w:r>
        <w:r w:rsidRPr="00DE0ACC">
          <w:rPr>
            <w:noProof/>
            <w:webHidden/>
          </w:rPr>
          <w:instrText xml:space="preserve"> PAGEREF _Toc173156917 \h </w:instrText>
        </w:r>
        <w:r w:rsidRPr="00DE0ACC">
          <w:rPr>
            <w:noProof/>
            <w:webHidden/>
          </w:rPr>
        </w:r>
        <w:r w:rsidRPr="00DE0ACC">
          <w:rPr>
            <w:noProof/>
            <w:webHidden/>
          </w:rPr>
          <w:fldChar w:fldCharType="separate"/>
        </w:r>
        <w:r w:rsidRPr="00DE0ACC">
          <w:rPr>
            <w:noProof/>
            <w:webHidden/>
          </w:rPr>
          <w:t>94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18" w:history="1">
        <w:r w:rsidRPr="00DE0ACC">
          <w:rPr>
            <w:rStyle w:val="Hyperlink"/>
            <w:noProof/>
            <w:color w:val="auto"/>
          </w:rPr>
          <w:t>Bảng 25. Nồng độ khí thải do phương tiện vận chuyển vật liệu</w:t>
        </w:r>
        <w:r w:rsidRPr="00DE0ACC">
          <w:rPr>
            <w:noProof/>
            <w:webHidden/>
          </w:rPr>
          <w:tab/>
        </w:r>
        <w:r w:rsidRPr="00DE0ACC">
          <w:rPr>
            <w:noProof/>
            <w:webHidden/>
          </w:rPr>
          <w:fldChar w:fldCharType="begin"/>
        </w:r>
        <w:r w:rsidRPr="00DE0ACC">
          <w:rPr>
            <w:noProof/>
            <w:webHidden/>
          </w:rPr>
          <w:instrText xml:space="preserve"> PAGEREF _Toc173156918 \h </w:instrText>
        </w:r>
        <w:r w:rsidRPr="00DE0ACC">
          <w:rPr>
            <w:noProof/>
            <w:webHidden/>
          </w:rPr>
        </w:r>
        <w:r w:rsidRPr="00DE0ACC">
          <w:rPr>
            <w:noProof/>
            <w:webHidden/>
          </w:rPr>
          <w:fldChar w:fldCharType="separate"/>
        </w:r>
        <w:r w:rsidRPr="00DE0ACC">
          <w:rPr>
            <w:noProof/>
            <w:webHidden/>
          </w:rPr>
          <w:t>95</w:t>
        </w:r>
        <w:r w:rsidRPr="00DE0ACC">
          <w:rPr>
            <w:noProof/>
            <w:webHidden/>
          </w:rPr>
          <w:fldChar w:fldCharType="end"/>
        </w:r>
      </w:hyperlink>
    </w:p>
    <w:p w:rsidR="00DE0ACC" w:rsidRPr="00DE0ACC" w:rsidRDefault="00DE0ACC">
      <w:pPr>
        <w:pStyle w:val="TableofFigures"/>
        <w:tabs>
          <w:tab w:val="right" w:leader="dot" w:pos="9059"/>
        </w:tabs>
        <w:rPr>
          <w:rFonts w:cs="Times New Roman"/>
          <w:noProof/>
          <w:sz w:val="22"/>
          <w:lang w:eastAsia="en-US"/>
        </w:rPr>
      </w:pPr>
      <w:hyperlink w:anchor="_Toc173156919" w:history="1">
        <w:r w:rsidRPr="00DE0ACC">
          <w:rPr>
            <w:rStyle w:val="Hyperlink"/>
            <w:rFonts w:cs="Times New Roman"/>
            <w:noProof/>
            <w:color w:val="auto"/>
            <w:spacing w:val="-6"/>
          </w:rPr>
          <w:t>Bảng 26. Nồng độ bụi do lốp xe ma sát với mặt đường từ phương tiện vận chuyển</w:t>
        </w:r>
        <w:r w:rsidRPr="00DE0ACC">
          <w:rPr>
            <w:rFonts w:cs="Times New Roman"/>
            <w:noProof/>
            <w:webHidden/>
          </w:rPr>
          <w:tab/>
        </w:r>
        <w:r w:rsidRPr="00DE0ACC">
          <w:rPr>
            <w:rFonts w:cs="Times New Roman"/>
            <w:noProof/>
            <w:webHidden/>
          </w:rPr>
          <w:fldChar w:fldCharType="begin"/>
        </w:r>
        <w:r w:rsidRPr="00DE0ACC">
          <w:rPr>
            <w:rFonts w:cs="Times New Roman"/>
            <w:noProof/>
            <w:webHidden/>
          </w:rPr>
          <w:instrText xml:space="preserve"> PAGEREF _Toc173156919 \h </w:instrText>
        </w:r>
        <w:r w:rsidRPr="00DE0ACC">
          <w:rPr>
            <w:rFonts w:cs="Times New Roman"/>
            <w:noProof/>
            <w:webHidden/>
          </w:rPr>
        </w:r>
        <w:r w:rsidRPr="00DE0ACC">
          <w:rPr>
            <w:rFonts w:cs="Times New Roman"/>
            <w:noProof/>
            <w:webHidden/>
          </w:rPr>
          <w:fldChar w:fldCharType="separate"/>
        </w:r>
        <w:r w:rsidRPr="00DE0ACC">
          <w:rPr>
            <w:rFonts w:cs="Times New Roman"/>
            <w:noProof/>
            <w:webHidden/>
          </w:rPr>
          <w:t>97</w:t>
        </w:r>
        <w:r w:rsidRPr="00DE0ACC">
          <w:rPr>
            <w:rFonts w:cs="Times New Roman"/>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0" w:history="1">
        <w:r w:rsidRPr="00DE0ACC">
          <w:rPr>
            <w:rStyle w:val="Hyperlink"/>
            <w:noProof/>
            <w:color w:val="auto"/>
          </w:rPr>
          <w:t>Bảng 27. Tải lượng bụi phát sinh từ quá trình đào đắp nền đường</w:t>
        </w:r>
        <w:r w:rsidRPr="00DE0ACC">
          <w:rPr>
            <w:noProof/>
            <w:webHidden/>
          </w:rPr>
          <w:tab/>
        </w:r>
        <w:r w:rsidRPr="00DE0ACC">
          <w:rPr>
            <w:noProof/>
            <w:webHidden/>
          </w:rPr>
          <w:fldChar w:fldCharType="begin"/>
        </w:r>
        <w:r w:rsidRPr="00DE0ACC">
          <w:rPr>
            <w:noProof/>
            <w:webHidden/>
          </w:rPr>
          <w:instrText xml:space="preserve"> PAGEREF _Toc173156920 \h </w:instrText>
        </w:r>
        <w:r w:rsidRPr="00DE0ACC">
          <w:rPr>
            <w:noProof/>
            <w:webHidden/>
          </w:rPr>
        </w:r>
        <w:r w:rsidRPr="00DE0ACC">
          <w:rPr>
            <w:noProof/>
            <w:webHidden/>
          </w:rPr>
          <w:fldChar w:fldCharType="separate"/>
        </w:r>
        <w:r w:rsidRPr="00DE0ACC">
          <w:rPr>
            <w:noProof/>
            <w:webHidden/>
          </w:rPr>
          <w:t>99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1" w:history="1">
        <w:r w:rsidRPr="00DE0ACC">
          <w:rPr>
            <w:rStyle w:val="Hyperlink"/>
            <w:noProof/>
            <w:color w:val="auto"/>
          </w:rPr>
          <w:t>Bảng 28. Nồng độ bụi phát sinh từ hoạt động đào đắp san nền [</w:t>
        </w:r>
        <w:r w:rsidRPr="00DE0ACC">
          <w:rPr>
            <w:rStyle w:val="Hyperlink"/>
            <w:noProof/>
            <w:color w:val="auto"/>
            <w:lang w:val="es-ES"/>
          </w:rPr>
          <w:t>7</w:t>
        </w:r>
        <w:r w:rsidRPr="00DE0ACC">
          <w:rPr>
            <w:rStyle w:val="Hyperlink"/>
            <w:noProof/>
            <w:color w:val="auto"/>
          </w:rPr>
          <w:t>]</w:t>
        </w:r>
        <w:r w:rsidRPr="00DE0ACC">
          <w:rPr>
            <w:noProof/>
            <w:webHidden/>
          </w:rPr>
          <w:tab/>
        </w:r>
        <w:r w:rsidRPr="00DE0ACC">
          <w:rPr>
            <w:noProof/>
            <w:webHidden/>
          </w:rPr>
          <w:fldChar w:fldCharType="begin"/>
        </w:r>
        <w:r w:rsidRPr="00DE0ACC">
          <w:rPr>
            <w:noProof/>
            <w:webHidden/>
          </w:rPr>
          <w:instrText xml:space="preserve"> PAGEREF _Toc173156921 \h </w:instrText>
        </w:r>
        <w:r w:rsidRPr="00DE0ACC">
          <w:rPr>
            <w:noProof/>
            <w:webHidden/>
          </w:rPr>
        </w:r>
        <w:r w:rsidRPr="00DE0ACC">
          <w:rPr>
            <w:noProof/>
            <w:webHidden/>
          </w:rPr>
          <w:fldChar w:fldCharType="separate"/>
        </w:r>
        <w:r w:rsidRPr="00DE0ACC">
          <w:rPr>
            <w:noProof/>
            <w:webHidden/>
          </w:rPr>
          <w:t>99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2" w:history="1">
        <w:r w:rsidRPr="00DE0ACC">
          <w:rPr>
            <w:rStyle w:val="Hyperlink"/>
            <w:noProof/>
            <w:color w:val="auto"/>
          </w:rPr>
          <w:t>Bảng 29. Lượng nước thải sinh hoạt phát sinh của Dự án</w:t>
        </w:r>
        <w:r w:rsidRPr="00DE0ACC">
          <w:rPr>
            <w:noProof/>
            <w:webHidden/>
          </w:rPr>
          <w:tab/>
        </w:r>
        <w:r w:rsidRPr="00DE0ACC">
          <w:rPr>
            <w:noProof/>
            <w:webHidden/>
          </w:rPr>
          <w:fldChar w:fldCharType="begin"/>
        </w:r>
        <w:r w:rsidRPr="00DE0ACC">
          <w:rPr>
            <w:noProof/>
            <w:webHidden/>
          </w:rPr>
          <w:instrText xml:space="preserve"> PAGEREF _Toc173156922 \h </w:instrText>
        </w:r>
        <w:r w:rsidRPr="00DE0ACC">
          <w:rPr>
            <w:noProof/>
            <w:webHidden/>
          </w:rPr>
        </w:r>
        <w:r w:rsidRPr="00DE0ACC">
          <w:rPr>
            <w:noProof/>
            <w:webHidden/>
          </w:rPr>
          <w:fldChar w:fldCharType="separate"/>
        </w:r>
        <w:r w:rsidRPr="00DE0ACC">
          <w:rPr>
            <w:noProof/>
            <w:webHidden/>
          </w:rPr>
          <w:t>101</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3" w:history="1">
        <w:r w:rsidRPr="00DE0ACC">
          <w:rPr>
            <w:rStyle w:val="Hyperlink"/>
            <w:noProof/>
            <w:color w:val="auto"/>
          </w:rPr>
          <w:t>Bảng 30. Tải lượng và nồng độ chất ô nhiễm trong nước thải sinh hoạt</w:t>
        </w:r>
        <w:r w:rsidRPr="00DE0ACC">
          <w:rPr>
            <w:noProof/>
            <w:webHidden/>
          </w:rPr>
          <w:tab/>
        </w:r>
        <w:r w:rsidRPr="00DE0ACC">
          <w:rPr>
            <w:noProof/>
            <w:webHidden/>
          </w:rPr>
          <w:fldChar w:fldCharType="begin"/>
        </w:r>
        <w:r w:rsidRPr="00DE0ACC">
          <w:rPr>
            <w:noProof/>
            <w:webHidden/>
          </w:rPr>
          <w:instrText xml:space="preserve"> PAGEREF _Toc173156923 \h </w:instrText>
        </w:r>
        <w:r w:rsidRPr="00DE0ACC">
          <w:rPr>
            <w:noProof/>
            <w:webHidden/>
          </w:rPr>
        </w:r>
        <w:r w:rsidRPr="00DE0ACC">
          <w:rPr>
            <w:noProof/>
            <w:webHidden/>
          </w:rPr>
          <w:fldChar w:fldCharType="separate"/>
        </w:r>
        <w:r w:rsidRPr="00DE0ACC">
          <w:rPr>
            <w:noProof/>
            <w:webHidden/>
          </w:rPr>
          <w:t>101</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4" w:history="1">
        <w:r w:rsidRPr="00DE0ACC">
          <w:rPr>
            <w:rStyle w:val="Hyperlink"/>
            <w:noProof/>
            <w:color w:val="auto"/>
          </w:rPr>
          <w:t>Bảng 31.</w:t>
        </w:r>
        <w:r w:rsidRPr="00DE0ACC">
          <w:rPr>
            <w:rStyle w:val="Hyperlink"/>
            <w:rFonts w:eastAsiaTheme="majorEastAsia"/>
            <w:noProof/>
            <w:color w:val="auto"/>
          </w:rPr>
          <w:t xml:space="preserve"> Khối lượng CTR sinh hoạt phát sinh</w:t>
        </w:r>
        <w:r w:rsidRPr="00DE0ACC">
          <w:rPr>
            <w:noProof/>
            <w:webHidden/>
          </w:rPr>
          <w:tab/>
        </w:r>
        <w:r w:rsidRPr="00DE0ACC">
          <w:rPr>
            <w:noProof/>
            <w:webHidden/>
          </w:rPr>
          <w:fldChar w:fldCharType="begin"/>
        </w:r>
        <w:r w:rsidRPr="00DE0ACC">
          <w:rPr>
            <w:noProof/>
            <w:webHidden/>
          </w:rPr>
          <w:instrText xml:space="preserve"> PAGEREF _Toc173156924 \h </w:instrText>
        </w:r>
        <w:r w:rsidRPr="00DE0ACC">
          <w:rPr>
            <w:noProof/>
            <w:webHidden/>
          </w:rPr>
        </w:r>
        <w:r w:rsidRPr="00DE0ACC">
          <w:rPr>
            <w:noProof/>
            <w:webHidden/>
          </w:rPr>
          <w:fldChar w:fldCharType="separate"/>
        </w:r>
        <w:r w:rsidRPr="00DE0ACC">
          <w:rPr>
            <w:noProof/>
            <w:webHidden/>
          </w:rPr>
          <w:t>104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5" w:history="1">
        <w:r w:rsidRPr="00DE0ACC">
          <w:rPr>
            <w:rStyle w:val="Hyperlink"/>
            <w:rFonts w:eastAsia="Calibri"/>
            <w:noProof/>
            <w:color w:val="auto"/>
          </w:rPr>
          <w:t>Bảng 32.</w:t>
        </w:r>
        <w:r w:rsidRPr="00DE0ACC">
          <w:rPr>
            <w:rStyle w:val="Hyperlink"/>
            <w:rFonts w:eastAsiaTheme="majorEastAsia"/>
            <w:noProof/>
            <w:color w:val="auto"/>
          </w:rPr>
          <w:t xml:space="preserve"> Khối lượng CTNH phát sinh giai đoạn thi công</w:t>
        </w:r>
        <w:r w:rsidRPr="00DE0ACC">
          <w:rPr>
            <w:noProof/>
            <w:webHidden/>
          </w:rPr>
          <w:tab/>
        </w:r>
        <w:r w:rsidRPr="00DE0ACC">
          <w:rPr>
            <w:noProof/>
            <w:webHidden/>
          </w:rPr>
          <w:fldChar w:fldCharType="begin"/>
        </w:r>
        <w:r w:rsidRPr="00DE0ACC">
          <w:rPr>
            <w:noProof/>
            <w:webHidden/>
          </w:rPr>
          <w:instrText xml:space="preserve"> PAGEREF _Toc173156925 \h </w:instrText>
        </w:r>
        <w:r w:rsidRPr="00DE0ACC">
          <w:rPr>
            <w:noProof/>
            <w:webHidden/>
          </w:rPr>
        </w:r>
        <w:r w:rsidRPr="00DE0ACC">
          <w:rPr>
            <w:noProof/>
            <w:webHidden/>
          </w:rPr>
          <w:fldChar w:fldCharType="separate"/>
        </w:r>
        <w:r w:rsidRPr="00DE0ACC">
          <w:rPr>
            <w:noProof/>
            <w:webHidden/>
          </w:rPr>
          <w:t>106</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6" w:history="1">
        <w:r w:rsidRPr="00DE0ACC">
          <w:rPr>
            <w:rStyle w:val="Hyperlink"/>
            <w:noProof/>
            <w:color w:val="auto"/>
          </w:rPr>
          <w:t>Bảng 33. Mức ồn phát sinh từ hoạt động của máy móc, thiết bị thi công [</w:t>
        </w:r>
        <w:r w:rsidRPr="00DE0ACC">
          <w:rPr>
            <w:rStyle w:val="Hyperlink"/>
            <w:noProof/>
            <w:color w:val="auto"/>
            <w:lang w:val="pt-BR"/>
          </w:rPr>
          <w:t>5</w:t>
        </w:r>
        <w:r w:rsidRPr="00DE0ACC">
          <w:rPr>
            <w:rStyle w:val="Hyperlink"/>
            <w:noProof/>
            <w:color w:val="auto"/>
          </w:rPr>
          <w:t>]</w:t>
        </w:r>
        <w:r w:rsidRPr="00DE0ACC">
          <w:rPr>
            <w:noProof/>
            <w:webHidden/>
          </w:rPr>
          <w:tab/>
        </w:r>
        <w:r w:rsidRPr="00DE0ACC">
          <w:rPr>
            <w:noProof/>
            <w:webHidden/>
          </w:rPr>
          <w:fldChar w:fldCharType="begin"/>
        </w:r>
        <w:r w:rsidRPr="00DE0ACC">
          <w:rPr>
            <w:noProof/>
            <w:webHidden/>
          </w:rPr>
          <w:instrText xml:space="preserve"> PAGEREF _Toc173156926 \h </w:instrText>
        </w:r>
        <w:r w:rsidRPr="00DE0ACC">
          <w:rPr>
            <w:noProof/>
            <w:webHidden/>
          </w:rPr>
        </w:r>
        <w:r w:rsidRPr="00DE0ACC">
          <w:rPr>
            <w:noProof/>
            <w:webHidden/>
          </w:rPr>
          <w:fldChar w:fldCharType="separate"/>
        </w:r>
        <w:r w:rsidRPr="00DE0ACC">
          <w:rPr>
            <w:noProof/>
            <w:webHidden/>
          </w:rPr>
          <w:t>106</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7" w:history="1">
        <w:r w:rsidRPr="00DE0ACC">
          <w:rPr>
            <w:rStyle w:val="Hyperlink"/>
            <w:noProof/>
            <w:color w:val="auto"/>
          </w:rPr>
          <w:t>Bảng 34. Mức độ rung của các máy móc thi công [</w:t>
        </w:r>
        <w:r w:rsidRPr="00DE0ACC">
          <w:rPr>
            <w:rStyle w:val="Hyperlink"/>
            <w:noProof/>
            <w:color w:val="auto"/>
            <w:lang w:val="pt-BR"/>
          </w:rPr>
          <w:t>5</w:t>
        </w:r>
        <w:r w:rsidRPr="00DE0ACC">
          <w:rPr>
            <w:rStyle w:val="Hyperlink"/>
            <w:noProof/>
            <w:color w:val="auto"/>
          </w:rPr>
          <w:t>]</w:t>
        </w:r>
        <w:r w:rsidRPr="00DE0ACC">
          <w:rPr>
            <w:noProof/>
            <w:webHidden/>
          </w:rPr>
          <w:tab/>
        </w:r>
        <w:r w:rsidRPr="00DE0ACC">
          <w:rPr>
            <w:noProof/>
            <w:webHidden/>
          </w:rPr>
          <w:fldChar w:fldCharType="begin"/>
        </w:r>
        <w:r w:rsidRPr="00DE0ACC">
          <w:rPr>
            <w:noProof/>
            <w:webHidden/>
          </w:rPr>
          <w:instrText xml:space="preserve"> PAGEREF _Toc173156927 \h </w:instrText>
        </w:r>
        <w:r w:rsidRPr="00DE0ACC">
          <w:rPr>
            <w:noProof/>
            <w:webHidden/>
          </w:rPr>
        </w:r>
        <w:r w:rsidRPr="00DE0ACC">
          <w:rPr>
            <w:noProof/>
            <w:webHidden/>
          </w:rPr>
          <w:fldChar w:fldCharType="separate"/>
        </w:r>
        <w:r w:rsidRPr="00DE0ACC">
          <w:rPr>
            <w:noProof/>
            <w:webHidden/>
          </w:rPr>
          <w:t>108</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8" w:history="1">
        <w:r w:rsidRPr="00DE0ACC">
          <w:rPr>
            <w:rStyle w:val="Hyperlink"/>
            <w:noProof/>
            <w:color w:val="auto"/>
          </w:rPr>
          <w:t>Bảng 35.</w:t>
        </w:r>
        <w:r w:rsidRPr="00DE0ACC">
          <w:rPr>
            <w:rStyle w:val="Hyperlink"/>
            <w:rFonts w:eastAsiaTheme="majorEastAsia"/>
            <w:noProof/>
            <w:color w:val="auto"/>
          </w:rPr>
          <w:t xml:space="preserve"> Phương án bố trí và xử lý nước thải sinh hoạt của CBCNV</w:t>
        </w:r>
        <w:r w:rsidRPr="00DE0ACC">
          <w:rPr>
            <w:noProof/>
            <w:webHidden/>
          </w:rPr>
          <w:tab/>
        </w:r>
        <w:r w:rsidRPr="00DE0ACC">
          <w:rPr>
            <w:noProof/>
            <w:webHidden/>
          </w:rPr>
          <w:fldChar w:fldCharType="begin"/>
        </w:r>
        <w:r w:rsidRPr="00DE0ACC">
          <w:rPr>
            <w:noProof/>
            <w:webHidden/>
          </w:rPr>
          <w:instrText xml:space="preserve"> PAGEREF _Toc173156928 \h </w:instrText>
        </w:r>
        <w:r w:rsidRPr="00DE0ACC">
          <w:rPr>
            <w:noProof/>
            <w:webHidden/>
          </w:rPr>
        </w:r>
        <w:r w:rsidRPr="00DE0ACC">
          <w:rPr>
            <w:noProof/>
            <w:webHidden/>
          </w:rPr>
          <w:fldChar w:fldCharType="separate"/>
        </w:r>
        <w:r w:rsidRPr="00DE0ACC">
          <w:rPr>
            <w:noProof/>
            <w:webHidden/>
          </w:rPr>
          <w:t>113</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29" w:history="1">
        <w:r w:rsidRPr="00DE0ACC">
          <w:rPr>
            <w:rStyle w:val="Hyperlink"/>
            <w:rFonts w:eastAsiaTheme="majorEastAsia"/>
            <w:noProof/>
            <w:color w:val="auto"/>
          </w:rPr>
          <w:t>Bảng 36. Phương án thu gom chất thải rắn sinh hoạt</w:t>
        </w:r>
        <w:r w:rsidRPr="00DE0ACC">
          <w:rPr>
            <w:noProof/>
            <w:webHidden/>
          </w:rPr>
          <w:tab/>
        </w:r>
        <w:r w:rsidRPr="00DE0ACC">
          <w:rPr>
            <w:noProof/>
            <w:webHidden/>
          </w:rPr>
          <w:fldChar w:fldCharType="begin"/>
        </w:r>
        <w:r w:rsidRPr="00DE0ACC">
          <w:rPr>
            <w:noProof/>
            <w:webHidden/>
          </w:rPr>
          <w:instrText xml:space="preserve"> PAGEREF _Toc173156929 \h </w:instrText>
        </w:r>
        <w:r w:rsidRPr="00DE0ACC">
          <w:rPr>
            <w:noProof/>
            <w:webHidden/>
          </w:rPr>
        </w:r>
        <w:r w:rsidRPr="00DE0ACC">
          <w:rPr>
            <w:noProof/>
            <w:webHidden/>
          </w:rPr>
          <w:fldChar w:fldCharType="separate"/>
        </w:r>
        <w:r w:rsidRPr="00DE0ACC">
          <w:rPr>
            <w:noProof/>
            <w:webHidden/>
          </w:rPr>
          <w:t>114</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0" w:history="1">
        <w:r w:rsidRPr="00DE0ACC">
          <w:rPr>
            <w:rStyle w:val="Hyperlink"/>
            <w:rFonts w:eastAsiaTheme="majorEastAsia"/>
            <w:noProof/>
            <w:color w:val="auto"/>
          </w:rPr>
          <w:t>Bảng 37. Biện pháp lưu giữ CTNH</w:t>
        </w:r>
        <w:r w:rsidRPr="00DE0ACC">
          <w:rPr>
            <w:noProof/>
            <w:webHidden/>
          </w:rPr>
          <w:tab/>
        </w:r>
        <w:r w:rsidRPr="00DE0ACC">
          <w:rPr>
            <w:noProof/>
            <w:webHidden/>
          </w:rPr>
          <w:fldChar w:fldCharType="begin"/>
        </w:r>
        <w:r w:rsidRPr="00DE0ACC">
          <w:rPr>
            <w:noProof/>
            <w:webHidden/>
          </w:rPr>
          <w:instrText xml:space="preserve"> PAGEREF _Toc173156930 \h </w:instrText>
        </w:r>
        <w:r w:rsidRPr="00DE0ACC">
          <w:rPr>
            <w:noProof/>
            <w:webHidden/>
          </w:rPr>
        </w:r>
        <w:r w:rsidRPr="00DE0ACC">
          <w:rPr>
            <w:noProof/>
            <w:webHidden/>
          </w:rPr>
          <w:fldChar w:fldCharType="separate"/>
        </w:r>
        <w:r w:rsidRPr="00DE0ACC">
          <w:rPr>
            <w:noProof/>
            <w:webHidden/>
          </w:rPr>
          <w:t>116</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1" w:history="1">
        <w:r w:rsidRPr="00DE0ACC">
          <w:rPr>
            <w:rStyle w:val="Hyperlink"/>
            <w:noProof/>
            <w:color w:val="auto"/>
          </w:rPr>
          <w:t>Bảng 38. Tải lượng ô nhiễm tính theo đầu người</w:t>
        </w:r>
        <w:r w:rsidRPr="00DE0ACC">
          <w:rPr>
            <w:rStyle w:val="Hyperlink"/>
            <w:noProof/>
            <w:color w:val="auto"/>
            <w:lang w:val="es-ES"/>
          </w:rPr>
          <w:t xml:space="preserve"> [16]</w:t>
        </w:r>
        <w:r w:rsidRPr="00DE0ACC">
          <w:rPr>
            <w:noProof/>
            <w:webHidden/>
          </w:rPr>
          <w:tab/>
        </w:r>
        <w:r w:rsidRPr="00DE0ACC">
          <w:rPr>
            <w:noProof/>
            <w:webHidden/>
          </w:rPr>
          <w:fldChar w:fldCharType="begin"/>
        </w:r>
        <w:r w:rsidRPr="00DE0ACC">
          <w:rPr>
            <w:noProof/>
            <w:webHidden/>
          </w:rPr>
          <w:instrText xml:space="preserve"> PAGEREF _Toc173156931 \h </w:instrText>
        </w:r>
        <w:r w:rsidRPr="00DE0ACC">
          <w:rPr>
            <w:noProof/>
            <w:webHidden/>
          </w:rPr>
        </w:r>
        <w:r w:rsidRPr="00DE0ACC">
          <w:rPr>
            <w:noProof/>
            <w:webHidden/>
          </w:rPr>
          <w:fldChar w:fldCharType="separate"/>
        </w:r>
        <w:r w:rsidRPr="00DE0ACC">
          <w:rPr>
            <w:noProof/>
            <w:webHidden/>
          </w:rPr>
          <w:t>130</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2" w:history="1">
        <w:r w:rsidRPr="00DE0ACC">
          <w:rPr>
            <w:rStyle w:val="Hyperlink"/>
            <w:noProof/>
            <w:color w:val="auto"/>
          </w:rPr>
          <w:t>Bảng 39. Giới hạn ồn của các thiết bị hoạt động [16]</w:t>
        </w:r>
        <w:r w:rsidRPr="00DE0ACC">
          <w:rPr>
            <w:noProof/>
            <w:webHidden/>
          </w:rPr>
          <w:tab/>
        </w:r>
        <w:r w:rsidRPr="00DE0ACC">
          <w:rPr>
            <w:noProof/>
            <w:webHidden/>
          </w:rPr>
          <w:fldChar w:fldCharType="begin"/>
        </w:r>
        <w:r w:rsidRPr="00DE0ACC">
          <w:rPr>
            <w:noProof/>
            <w:webHidden/>
          </w:rPr>
          <w:instrText xml:space="preserve"> PAGEREF _Toc173156932 \h </w:instrText>
        </w:r>
        <w:r w:rsidRPr="00DE0ACC">
          <w:rPr>
            <w:noProof/>
            <w:webHidden/>
          </w:rPr>
        </w:r>
        <w:r w:rsidRPr="00DE0ACC">
          <w:rPr>
            <w:noProof/>
            <w:webHidden/>
          </w:rPr>
          <w:fldChar w:fldCharType="separate"/>
        </w:r>
        <w:r w:rsidRPr="00DE0ACC">
          <w:rPr>
            <w:noProof/>
            <w:webHidden/>
          </w:rPr>
          <w:t>132</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3" w:history="1">
        <w:r w:rsidRPr="00DE0ACC">
          <w:rPr>
            <w:rStyle w:val="Hyperlink"/>
            <w:noProof/>
            <w:color w:val="auto"/>
            <w:lang w:val="nl-NL"/>
          </w:rPr>
          <w:t>Bảng 40.</w:t>
        </w:r>
        <w:r w:rsidRPr="00DE0ACC">
          <w:rPr>
            <w:rStyle w:val="Hyperlink"/>
            <w:noProof/>
            <w:color w:val="auto"/>
          </w:rPr>
          <w:t xml:space="preserve"> Danh mục </w:t>
        </w:r>
        <w:r w:rsidRPr="00DE0ACC">
          <w:rPr>
            <w:rStyle w:val="Hyperlink"/>
            <w:noProof/>
            <w:color w:val="auto"/>
            <w:lang w:val="nl-NL"/>
          </w:rPr>
          <w:t xml:space="preserve">các </w:t>
        </w:r>
        <w:r w:rsidRPr="00DE0ACC">
          <w:rPr>
            <w:rStyle w:val="Hyperlink"/>
            <w:noProof/>
            <w:color w:val="auto"/>
          </w:rPr>
          <w:t>công trình, biện pháp bảo vệ môi trường</w:t>
        </w:r>
        <w:r w:rsidRPr="00DE0ACC">
          <w:rPr>
            <w:noProof/>
            <w:webHidden/>
          </w:rPr>
          <w:tab/>
        </w:r>
        <w:r w:rsidRPr="00DE0ACC">
          <w:rPr>
            <w:noProof/>
            <w:webHidden/>
          </w:rPr>
          <w:fldChar w:fldCharType="begin"/>
        </w:r>
        <w:r w:rsidRPr="00DE0ACC">
          <w:rPr>
            <w:noProof/>
            <w:webHidden/>
          </w:rPr>
          <w:instrText xml:space="preserve"> PAGEREF _Toc173156933 \h </w:instrText>
        </w:r>
        <w:r w:rsidRPr="00DE0ACC">
          <w:rPr>
            <w:noProof/>
            <w:webHidden/>
          </w:rPr>
        </w:r>
        <w:r w:rsidRPr="00DE0ACC">
          <w:rPr>
            <w:noProof/>
            <w:webHidden/>
          </w:rPr>
          <w:fldChar w:fldCharType="separate"/>
        </w:r>
        <w:r w:rsidRPr="00DE0ACC">
          <w:rPr>
            <w:noProof/>
            <w:webHidden/>
          </w:rPr>
          <w:t>138</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4" w:history="1">
        <w:r w:rsidRPr="00DE0ACC">
          <w:rPr>
            <w:rStyle w:val="Hyperlink"/>
            <w:noProof/>
            <w:color w:val="auto"/>
          </w:rPr>
          <w:t>Bảng 41. Nhận xét về mức độ chi tiết của các đánh giá</w:t>
        </w:r>
        <w:r w:rsidRPr="00DE0ACC">
          <w:rPr>
            <w:noProof/>
            <w:webHidden/>
          </w:rPr>
          <w:tab/>
        </w:r>
        <w:r w:rsidRPr="00DE0ACC">
          <w:rPr>
            <w:noProof/>
            <w:webHidden/>
          </w:rPr>
          <w:fldChar w:fldCharType="begin"/>
        </w:r>
        <w:r w:rsidRPr="00DE0ACC">
          <w:rPr>
            <w:noProof/>
            <w:webHidden/>
          </w:rPr>
          <w:instrText xml:space="preserve"> PAGEREF _Toc173156934 \h </w:instrText>
        </w:r>
        <w:r w:rsidRPr="00DE0ACC">
          <w:rPr>
            <w:noProof/>
            <w:webHidden/>
          </w:rPr>
        </w:r>
        <w:r w:rsidRPr="00DE0ACC">
          <w:rPr>
            <w:noProof/>
            <w:webHidden/>
          </w:rPr>
          <w:fldChar w:fldCharType="separate"/>
        </w:r>
        <w:r w:rsidRPr="00DE0ACC">
          <w:rPr>
            <w:noProof/>
            <w:webHidden/>
          </w:rPr>
          <w:t>139</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5" w:history="1">
        <w:r w:rsidRPr="00DE0ACC">
          <w:rPr>
            <w:rStyle w:val="Hyperlink"/>
            <w:noProof/>
            <w:color w:val="auto"/>
          </w:rPr>
          <w:t>Bảng 42. Nhận xét về mức độ tin cậy của các đánh giá</w:t>
        </w:r>
        <w:r w:rsidRPr="00DE0ACC">
          <w:rPr>
            <w:noProof/>
            <w:webHidden/>
          </w:rPr>
          <w:tab/>
        </w:r>
        <w:r w:rsidRPr="00DE0ACC">
          <w:rPr>
            <w:noProof/>
            <w:webHidden/>
          </w:rPr>
          <w:fldChar w:fldCharType="begin"/>
        </w:r>
        <w:r w:rsidRPr="00DE0ACC">
          <w:rPr>
            <w:noProof/>
            <w:webHidden/>
          </w:rPr>
          <w:instrText xml:space="preserve"> PAGEREF _Toc173156935 \h </w:instrText>
        </w:r>
        <w:r w:rsidRPr="00DE0ACC">
          <w:rPr>
            <w:noProof/>
            <w:webHidden/>
          </w:rPr>
        </w:r>
        <w:r w:rsidRPr="00DE0ACC">
          <w:rPr>
            <w:noProof/>
            <w:webHidden/>
          </w:rPr>
          <w:fldChar w:fldCharType="separate"/>
        </w:r>
        <w:r w:rsidRPr="00DE0ACC">
          <w:rPr>
            <w:noProof/>
            <w:webHidden/>
          </w:rPr>
          <w:t>140</w:t>
        </w:r>
        <w:r w:rsidRPr="00DE0ACC">
          <w:rPr>
            <w:noProof/>
            <w:webHidden/>
          </w:rPr>
          <w:fldChar w:fldCharType="end"/>
        </w:r>
      </w:hyperlink>
    </w:p>
    <w:p w:rsidR="00DE0ACC" w:rsidRPr="00DE0ACC" w:rsidRDefault="00DE0ACC">
      <w:pPr>
        <w:pStyle w:val="TableofFigures"/>
        <w:tabs>
          <w:tab w:val="right" w:leader="dot" w:pos="9059"/>
        </w:tabs>
        <w:rPr>
          <w:rFonts w:asciiTheme="minorHAnsi" w:hAnsiTheme="minorHAnsi"/>
          <w:noProof/>
          <w:sz w:val="22"/>
          <w:lang w:eastAsia="en-US"/>
        </w:rPr>
      </w:pPr>
      <w:hyperlink w:anchor="_Toc173156936" w:history="1">
        <w:r w:rsidRPr="00DE0ACC">
          <w:rPr>
            <w:rStyle w:val="Hyperlink"/>
            <w:noProof/>
            <w:color w:val="auto"/>
            <w:lang w:val="id-ID"/>
          </w:rPr>
          <w:t>Bảng 43.</w:t>
        </w:r>
        <w:r w:rsidRPr="00DE0ACC">
          <w:rPr>
            <w:rStyle w:val="Hyperlink"/>
            <w:noProof/>
            <w:color w:val="auto"/>
          </w:rPr>
          <w:t xml:space="preserve"> Tổng hợp chương trình quản lý môi trường</w:t>
        </w:r>
        <w:r w:rsidRPr="00DE0ACC">
          <w:rPr>
            <w:noProof/>
            <w:webHidden/>
          </w:rPr>
          <w:tab/>
        </w:r>
        <w:r w:rsidRPr="00DE0ACC">
          <w:rPr>
            <w:noProof/>
            <w:webHidden/>
          </w:rPr>
          <w:fldChar w:fldCharType="begin"/>
        </w:r>
        <w:r w:rsidRPr="00DE0ACC">
          <w:rPr>
            <w:noProof/>
            <w:webHidden/>
          </w:rPr>
          <w:instrText xml:space="preserve"> PAGEREF _Toc173156936 \h </w:instrText>
        </w:r>
        <w:r w:rsidRPr="00DE0ACC">
          <w:rPr>
            <w:noProof/>
            <w:webHidden/>
          </w:rPr>
        </w:r>
        <w:r w:rsidRPr="00DE0ACC">
          <w:rPr>
            <w:noProof/>
            <w:webHidden/>
          </w:rPr>
          <w:fldChar w:fldCharType="separate"/>
        </w:r>
        <w:r w:rsidRPr="00DE0ACC">
          <w:rPr>
            <w:noProof/>
            <w:webHidden/>
          </w:rPr>
          <w:t>143</w:t>
        </w:r>
        <w:r w:rsidRPr="00DE0ACC">
          <w:rPr>
            <w:noProof/>
            <w:webHidden/>
          </w:rPr>
          <w:fldChar w:fldCharType="end"/>
        </w:r>
      </w:hyperlink>
    </w:p>
    <w:p w:rsidR="00BC4B4D" w:rsidRPr="00DE0ACC" w:rsidRDefault="005E7A7E" w:rsidP="00816979">
      <w:pPr>
        <w:pStyle w:val="TableofFigures"/>
        <w:tabs>
          <w:tab w:val="right" w:leader="dot" w:pos="9061"/>
        </w:tabs>
        <w:spacing w:before="100" w:after="100" w:line="240" w:lineRule="auto"/>
      </w:pPr>
      <w:r w:rsidRPr="00DE0ACC">
        <w:rPr>
          <w:szCs w:val="27"/>
        </w:rPr>
        <w:fldChar w:fldCharType="end"/>
      </w:r>
      <w:r w:rsidR="00C211FC" w:rsidRPr="00DE0ACC">
        <w:br w:type="page"/>
      </w:r>
      <w:bookmarkStart w:id="26" w:name="_Toc100218187"/>
      <w:bookmarkStart w:id="27" w:name="_Toc102739032"/>
    </w:p>
    <w:p w:rsidR="00C211FC" w:rsidRPr="00DE0ACC" w:rsidRDefault="00C211FC" w:rsidP="001E0FDC">
      <w:pPr>
        <w:pStyle w:val="Heading1"/>
        <w:jc w:val="center"/>
        <w:rPr>
          <w:color w:val="auto"/>
        </w:rPr>
      </w:pPr>
      <w:bookmarkStart w:id="28" w:name="_Toc149143158"/>
      <w:bookmarkStart w:id="29" w:name="_Toc173153407"/>
      <w:bookmarkStart w:id="30" w:name="_Toc173156802"/>
      <w:r w:rsidRPr="00DE0ACC">
        <w:rPr>
          <w:color w:val="auto"/>
        </w:rPr>
        <w:lastRenderedPageBreak/>
        <w:t>MỞ ĐẦU</w:t>
      </w:r>
      <w:bookmarkEnd w:id="26"/>
      <w:bookmarkEnd w:id="27"/>
      <w:bookmarkEnd w:id="28"/>
      <w:bookmarkEnd w:id="29"/>
      <w:bookmarkEnd w:id="30"/>
    </w:p>
    <w:p w:rsidR="00C211FC" w:rsidRPr="00DE0ACC" w:rsidRDefault="00C211FC" w:rsidP="00065986">
      <w:pPr>
        <w:pStyle w:val="Heading1"/>
        <w:spacing w:before="0" w:after="0" w:line="300" w:lineRule="auto"/>
        <w:rPr>
          <w:color w:val="auto"/>
        </w:rPr>
      </w:pPr>
      <w:bookmarkStart w:id="31" w:name="_Toc51225028"/>
      <w:bookmarkStart w:id="32" w:name="_Toc59433556"/>
      <w:bookmarkStart w:id="33" w:name="_Toc100218188"/>
      <w:bookmarkStart w:id="34" w:name="_Toc102739033"/>
      <w:bookmarkStart w:id="35" w:name="_Toc149143159"/>
      <w:bookmarkStart w:id="36" w:name="_Toc173153408"/>
      <w:bookmarkStart w:id="37" w:name="_Toc173156803"/>
      <w:r w:rsidRPr="00DE0ACC">
        <w:rPr>
          <w:color w:val="auto"/>
        </w:rPr>
        <w:t>1. Xuất xứ của Dự án</w:t>
      </w:r>
      <w:bookmarkEnd w:id="31"/>
      <w:bookmarkEnd w:id="32"/>
      <w:bookmarkEnd w:id="33"/>
      <w:bookmarkEnd w:id="34"/>
      <w:bookmarkEnd w:id="35"/>
      <w:bookmarkEnd w:id="36"/>
      <w:bookmarkEnd w:id="37"/>
    </w:p>
    <w:p w:rsidR="00C211FC" w:rsidRPr="00DE0ACC" w:rsidRDefault="00C211FC" w:rsidP="00065986">
      <w:pPr>
        <w:pStyle w:val="Heading1"/>
        <w:spacing w:before="0" w:after="0" w:line="300" w:lineRule="auto"/>
        <w:rPr>
          <w:color w:val="auto"/>
        </w:rPr>
      </w:pPr>
      <w:bookmarkStart w:id="38" w:name="_Toc51225029"/>
      <w:bookmarkStart w:id="39" w:name="_Toc59433557"/>
      <w:bookmarkStart w:id="40" w:name="_Toc100218189"/>
      <w:bookmarkStart w:id="41" w:name="_Toc102739034"/>
      <w:bookmarkStart w:id="42" w:name="_Toc149143160"/>
      <w:bookmarkStart w:id="43" w:name="_Toc173153409"/>
      <w:bookmarkStart w:id="44" w:name="_Toc173156804"/>
      <w:r w:rsidRPr="00DE0ACC">
        <w:rPr>
          <w:color w:val="auto"/>
        </w:rPr>
        <w:t>1.1. Thông tin chung về dự án</w:t>
      </w:r>
      <w:bookmarkEnd w:id="38"/>
      <w:bookmarkEnd w:id="39"/>
      <w:bookmarkEnd w:id="40"/>
      <w:bookmarkEnd w:id="41"/>
      <w:bookmarkEnd w:id="42"/>
      <w:bookmarkEnd w:id="43"/>
      <w:bookmarkEnd w:id="44"/>
    </w:p>
    <w:p w:rsidR="00DC1D1B" w:rsidRPr="00DE0ACC" w:rsidRDefault="00DC1D1B" w:rsidP="004F068E">
      <w:pPr>
        <w:pStyle w:val="Vnbnnidung20"/>
        <w:spacing w:before="0" w:line="288" w:lineRule="auto"/>
        <w:ind w:firstLine="562"/>
        <w:rPr>
          <w:rFonts w:ascii="Times New Roman" w:hAnsi="Times New Roman" w:cs="Times New Roman"/>
          <w:sz w:val="27"/>
          <w:szCs w:val="27"/>
        </w:rPr>
      </w:pPr>
      <w:bookmarkStart w:id="45" w:name="_Toc149260097"/>
      <w:bookmarkStart w:id="46" w:name="_Toc390672533"/>
      <w:bookmarkStart w:id="47" w:name="_Toc51225030"/>
      <w:bookmarkStart w:id="48" w:name="_Toc59433558"/>
      <w:r w:rsidRPr="00DE0ACC">
        <w:rPr>
          <w:rFonts w:ascii="Times New Roman" w:hAnsi="Times New Roman" w:cs="Times New Roman"/>
          <w:sz w:val="27"/>
          <w:szCs w:val="27"/>
        </w:rPr>
        <w:t>Than là nguồn năng lượng đóng vai trò quan trọng và thiết yếu để phát triển kinh tế - xã hội, hàng năm nhu cầu sử dụng than trong nước phục vụ cho các ngành công nghiệp là rất lớn; dự kiến đến năm 2025 nhu cầu sử dụng than trong nước khoảng 114 triệu tấn; năm 2030 khoảng 117 triệu tấn; năm 2035 khoảng 128 triệu tấn; trong khi đó tổng thành phần than thành phẩm sản xuất trong nước chỉ đạt từ 40-47 triệu tấn/năm. Như vậy, lượng than tương ứng phải nhập khẩu để đảm bảo đủ phục vụ cho các ngành công nghiệp trong nước là rất lớn.</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Theo Quy hoạch tổng thể về năng lượng Quốc gia thời kỳ 2021-2030, tầm nhìn đến năm 2050 đã được Thủ tướng Chính phủ phê duyệt tại Quyết định số 893/QĐ-TTg ngày 26/7/2023; theo đó công tác nhập khẩu than được xác định như sau:</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Giai đoạn 2021 - 2030: Dự kiến Việt Nam nhập khẩu than với khối lượng tăng dần và đạt khoảng 73 triệu tấn vào năm 2030, trong đó nhu cầu loại than nhập khẩu của các nhà máy nhiệt điện được thiết kế/quy hoạch sử dụng than nhập khẩu khoảng 44 triệu tấn.</w:t>
      </w:r>
    </w:p>
    <w:p w:rsidR="00B34152"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Định hướng giai đoạn 2031 - 2050: Khối lượng than nhập khẩu dự kiến tiếp tục tăng và đạt đỉnh khoảng 85 triệu tấn vào năm 2035 sau đó giảm dần và còn khoảng 50 triệu tấn vào năm 2045, trong đó nhu cầu loại than nhập khẩu của các nhà máy nhiệt điện được thiết kế/quy hoạch sử dụng than nhập khẩu năm 2035 khoảng 64 triệu tấn và giảm dần còn khoảng 34 triệu tấn vào năm 2040. Đến năm 2050, dự kiến Việt Nam không nhập khẩu than.</w:t>
      </w:r>
    </w:p>
    <w:p w:rsidR="00DC1D1B" w:rsidRPr="00DE0ACC" w:rsidRDefault="00DC1D1B" w:rsidP="00DC1D1B">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Tỉnh Quảng Trị nằm ở trung điểm đất nước, có vị trí quan trọng - điểm đầu (phía Việt Nam) trên tuyến đường huyết mạch chính của hành lang kinh tế Đông - Tây (EWEC) với hai tuyến giao thông quan trọng: Tuyến nối với Lào - Thái Lan - Myanmar qua cửa khẩu quốc tế Lao Bảo và tuyến nối với Lào đi Thái Lan hoặc Lào đi Campuchia qua cửa khẩu quốc tế La Lay. Các tuyến đường trên hiện tại đều kết nối với nhóm cảng biển Trung Bộ (nhóm 3): Hòn La, Cửa Việt, Chân Mây, Tiên Sa...</w:t>
      </w:r>
    </w:p>
    <w:p w:rsidR="004F068E" w:rsidRPr="00DE0ACC" w:rsidRDefault="00DC1D1B" w:rsidP="00DC1D1B">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xml:space="preserve">Cửa khẩu La Lay là cửa khẩu Quốc tế thứ 2 của tỉnh Quảng Trị với nước bạn Lào, đã được Thủ tướng Chính phủ quyết định nâng cấp từ cửa khẩu Quốc gia lên cửa khẩu Quốc tế (tại Quyết định số 813/QĐ-TTg ngày 28/5/2014). Ngày 25/6/2014 hai nước Việt Nam và Lào đã khai trương cửa khẩu Quốc tế La Lay nối giữa 2 tỉnh Quảng Trị (Việt Nam) và tỉnh Sả-lạ-văn (Lào), góp phần phát triển kinh tế - xã hội, giữ vững an ninh, quốc phòng, đáp ứng nhu cầu giao lưu cũng như hợp </w:t>
      </w:r>
      <w:r w:rsidRPr="00DE0ACC">
        <w:rPr>
          <w:rFonts w:ascii="Times New Roman" w:hAnsi="Times New Roman" w:cs="Times New Roman"/>
          <w:sz w:val="27"/>
          <w:szCs w:val="27"/>
        </w:rPr>
        <w:lastRenderedPageBreak/>
        <w:t>tác thương mại, xuất nhập khẩu giữa các tỉnh biên giới hai nước.</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Theo kết quả khảo sát đánh giá các mỏ than tại tỉnh Sekong và Sả-lạ-văn (phía nước bạn Lào) cho thấy: Tập đoàn Phonesack - Lào đang là chủ dự án các mỏ than tại tỉnh Sekong và Sả-lạ-văn với tổng diện tích các khu mỏ đã được thăm dò là 20.280 ha, tương ứng với trữ lượng than khoảng 646,5 triệu tấn (theo Báo cáo đã được chứng nhận); diện tích các khu mỏ đang khảo sát thăm dò là 56.720ha, với trữ lượng dự báo khoảng 400 triệu tấn. Như vậy, tổng trữ lượng than tại các mỏ khoảng 1 tỷ tấn (loại than đá phù hợp với TCVN 8910:2020). Khoảng cách từ các mỏ than tại tỉnh Sekong và Sả-lạ-văn (phía nước bạn Lào) đến cửa khẩu Quốc tế La Lay khoảng 118 km (đó là quãng đường ngắn nhất để vận chuyển, tiêu thụ than cho các mỏ nêu trên).</w:t>
      </w:r>
    </w:p>
    <w:p w:rsidR="00DC1D1B" w:rsidRPr="00DE0ACC" w:rsidRDefault="00DC1D1B"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Với sự thiếu hụt than phục vụ cho các ngành công nghiệp trong nước như trên, trong những năm gần đây, lượng than đá nhập khẩu qua cửa khẩu Quốc tế La Lay rất lớn; theo thống kê, hàng ngày có khoảng 300-400 lượt xe vận tải than qua cửa khẩu (sản lượng bình quân 4.000 - 5000 tấn/ngày, sản lượng than nhập khẩu qua cửa khẩu La Lay chỉ đạt khoảng 1,2 - 2 triệu tấn/năm). Theo hợp đồng đã ký kết giữa các công ty vận tải như Công ty Tập đoàn Hoành Sơn, Công ty TNHH Nam Tiến, Công ty cổ phần xuất nhập khẩu Hải Dương... với Tập đoàn Phonesack (Lào) đang nhập khẩu than với số lượng trên 50 triệu tấn trong thời gian 10 năm, trong khi sản lượng nhập có thể lên đến 500 triệu tấn trong vòng 20-50 năm. Hiện tại, việc vận chuyển than từ cửa khẩu La Lay chỉ thông qua duy nhất tuyến QL15D (nối từ cửa khẩu quốc tế La Lay về đường Hồ Chí Minh nhánh Tây) có địa hình đồi núi, đèo dốc hiểm trở, thường xuyên bị sụt trượt gây khó khăn trong hoạt động nhập khẩu than, do đó, các công ty vận tải chưa thể ký hợp đồng vận chuyển than với khối lượng lớn hơn.</w:t>
      </w:r>
    </w:p>
    <w:p w:rsidR="00DC1D1B" w:rsidRPr="00DE0ACC" w:rsidRDefault="00DC1D1B"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Tại cửa khẩu quốc tế La Lay của tỉnh Quảng Trị thường xuyên bị ùn ứ, ách tắc, nguyên nhân chính là mặt bằng khu vực cửa khẩu chật hẹp, thiếu bãi tập kết, kiểm tra hàng hóa xuất nhập khẩu, trong khi lưu lượng phương tiện vận tải xuất nhập cảnh ngày càng gia tăng (trung bình mỗi ngày có từ 300 đến 400 xe vận chuyển than) ảnh hưởng lớn đến thời gian thông quan hàng hóa, phát sinh chi phí cho doanh nghiệp; vì vậy vấn đề về giảm tải ách tắc tại cửa khẩu, rút ngắn quảng đường vận chuyển, giảm giá thành chi phí vận chuyển qua cửa khẩu La Lay đóng một vai trò hết sức quan trọng trong việc góp phần phát triển kinh tế, xã hội, an ninh quốc phòng khu vực biên giới của mỗi nước và hai tỉnh Quảng Trị (Việt Nam) - Sả-lạ-văn (Lào).</w:t>
      </w:r>
    </w:p>
    <w:p w:rsidR="004F068E" w:rsidRPr="00DE0ACC" w:rsidRDefault="00DC1D1B"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xml:space="preserve">Xuất phát từ tình hình thực tế đó, Công ty TNHH Nam Tiến đã nghiên cứu và đề xuất giải pháp xây dựng dự án kho bãi và hệ thống băng tải kết nối hai kho bãi </w:t>
      </w:r>
      <w:r w:rsidRPr="00DE0ACC">
        <w:rPr>
          <w:rFonts w:ascii="Times New Roman" w:hAnsi="Times New Roman" w:cs="Times New Roman"/>
          <w:sz w:val="27"/>
          <w:szCs w:val="27"/>
        </w:rPr>
        <w:lastRenderedPageBreak/>
        <w:t>để vận chuyển than đá xuất nhập khẩu giữa Lào và Việt Nam qua cặp cửa khẩu quốc tế La Lay (Quảng Trị) - La-lay (Sả-lạ-văn) để tăng khối lượng và khả năng vận chuyển than. Đây là một giải pháp có tính hiệu quả cao nhất để giải quyết các vấn đề đã nêu.</w:t>
      </w:r>
      <w:r w:rsidR="004F068E" w:rsidRPr="00DE0ACC">
        <w:rPr>
          <w:rFonts w:ascii="Times New Roman" w:hAnsi="Times New Roman" w:cs="Times New Roman"/>
          <w:sz w:val="27"/>
          <w:szCs w:val="27"/>
        </w:rPr>
        <w:t xml:space="preserve"> </w:t>
      </w:r>
      <w:r w:rsidRPr="00DE0ACC">
        <w:rPr>
          <w:rFonts w:ascii="Times New Roman" w:hAnsi="Times New Roman" w:cs="Times New Roman"/>
          <w:sz w:val="27"/>
          <w:szCs w:val="27"/>
        </w:rPr>
        <w:t>C</w:t>
      </w:r>
      <w:r w:rsidR="004F068E" w:rsidRPr="00DE0ACC">
        <w:rPr>
          <w:rFonts w:ascii="Times New Roman" w:hAnsi="Times New Roman" w:cs="Times New Roman"/>
          <w:sz w:val="27"/>
          <w:szCs w:val="27"/>
        </w:rPr>
        <w:t>ông suất thiết kế của Dự án đầu tư Xây dựng hệ thống băng tải vận chuyển than đá từ Lào về Việt Nam đoạn trên phạm vi lãnh thổ Việt Nam, được xác định theo các giai đoạn như sau:</w:t>
      </w:r>
    </w:p>
    <w:p w:rsidR="004F068E" w:rsidRPr="00DE0ACC" w:rsidRDefault="004F068E" w:rsidP="00D82534">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Giai đoạn 1 (năm 2025): Công suất thiết kế dự án chiếm khoảng 20-25% tổng sản lượng than nhập khẩu, tương ứng với sản lượng 15 triệu tấn/năm.</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 Giai đoạn 2 (đến năm 2030): Nâng công suất thiết kế, dự án chiếm khoảng 40-45% tổng sản lượng than nhập khẩu, tương ứng với sản lượng 30 triệu tấn/năm.</w:t>
      </w:r>
    </w:p>
    <w:p w:rsidR="004F068E" w:rsidRPr="00DE0ACC" w:rsidRDefault="00DC1D1B"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Ngày 28/6/2024, UBND tỉnh Quảng Trị ban hành Quyết định chấp thuận chủ trương đầu tư đồng thời chấp thuận nhà đầu tư số 1568/QĐ-UBND; theo đó chấp thuận Công ty TNHH Nam Tiến thực hiện đầu tư Dự án Xây dựng hệ thống băng tải vận chuyển than đá từ Lào về Việt Nam đoạn trên phạm vi lãnh thổ Việt Nam; địa điểm xây dựng tại xã A Ngo, huyện ĐaKrông, tỉnh Quảng Trị</w:t>
      </w:r>
      <w:r w:rsidR="004F068E" w:rsidRPr="00DE0ACC">
        <w:rPr>
          <w:rFonts w:ascii="Times New Roman" w:hAnsi="Times New Roman" w:cs="Times New Roman"/>
          <w:sz w:val="27"/>
          <w:szCs w:val="27"/>
        </w:rPr>
        <w:t>.</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Trên cơ sở các điều kiện kinh tế, xã hội và định hướng phát triển của tỉnh Quảng Trị, căn cứ nhu cầu thị trường; việc triển khai thực hiện dự án Xây dựng hệ thống băng tải vận chuyển than đá từ Lào về Việt Nam đoạn trên phạm vi lãnh thổ Việt Nam là hết sức cần thiết và phù hợp.</w:t>
      </w:r>
    </w:p>
    <w:p w:rsidR="004F068E" w:rsidRPr="00DE0ACC" w:rsidRDefault="004F068E" w:rsidP="004F068E">
      <w:pPr>
        <w:pStyle w:val="Vnbnnidung20"/>
        <w:spacing w:before="0" w:line="288" w:lineRule="auto"/>
        <w:ind w:firstLine="562"/>
        <w:rPr>
          <w:rFonts w:ascii="Times New Roman" w:hAnsi="Times New Roman" w:cs="Times New Roman"/>
          <w:sz w:val="27"/>
          <w:szCs w:val="27"/>
        </w:rPr>
      </w:pPr>
      <w:r w:rsidRPr="00DE0ACC">
        <w:rPr>
          <w:rFonts w:ascii="Times New Roman" w:hAnsi="Times New Roman" w:cs="Times New Roman"/>
          <w:sz w:val="27"/>
          <w:szCs w:val="27"/>
        </w:rPr>
        <w:t>Dự án đi vào hoạt động sẽ mang lại nhiều lợi ích, tạo động lực cho sự phát triển của doanh nghiệp, của nền kinh tế tỉnh Quảng Trị, góp phần bảo vệ môi trường.</w:t>
      </w:r>
    </w:p>
    <w:bookmarkEnd w:id="45"/>
    <w:p w:rsidR="00B34152" w:rsidRPr="00DE0ACC" w:rsidRDefault="00B34152" w:rsidP="008F103B">
      <w:pPr>
        <w:pStyle w:val="Vnbnnidung20"/>
        <w:shd w:val="clear" w:color="auto" w:fill="auto"/>
        <w:spacing w:before="0" w:line="288" w:lineRule="auto"/>
        <w:ind w:firstLine="562"/>
        <w:rPr>
          <w:rFonts w:ascii="Times New Roman" w:eastAsia="Arial" w:hAnsi="Times New Roman" w:cs="Times New Roman"/>
          <w:sz w:val="27"/>
          <w:szCs w:val="27"/>
          <w:lang w:val="de-DE"/>
        </w:rPr>
      </w:pPr>
      <w:r w:rsidRPr="00DE0ACC">
        <w:rPr>
          <w:rFonts w:ascii="Times New Roman" w:hAnsi="Times New Roman" w:cs="Times New Roman"/>
          <w:sz w:val="27"/>
          <w:szCs w:val="27"/>
        </w:rPr>
        <w:t xml:space="preserve">Quá trình triển khai dự án chiếm dụng </w:t>
      </w:r>
      <w:r w:rsidR="008E53F6" w:rsidRPr="00DE0ACC">
        <w:rPr>
          <w:rFonts w:ascii="Times New Roman" w:hAnsi="Times New Roman" w:cs="Times New Roman"/>
          <w:sz w:val="27"/>
          <w:szCs w:val="27"/>
        </w:rPr>
        <w:t>1,9469</w:t>
      </w:r>
      <w:r w:rsidRPr="00DE0ACC">
        <w:rPr>
          <w:rFonts w:ascii="Times New Roman" w:hAnsi="Times New Roman" w:cs="Times New Roman"/>
          <w:sz w:val="27"/>
          <w:szCs w:val="27"/>
        </w:rPr>
        <w:t xml:space="preserve"> ha đất rừng tự nhiên là dự án nhóm II, quy định tại khoản 6, </w:t>
      </w:r>
      <w:r w:rsidR="00AD170A" w:rsidRPr="00DE0ACC">
        <w:rPr>
          <w:rFonts w:ascii="Times New Roman" w:hAnsi="Times New Roman" w:cs="Times New Roman"/>
          <w:sz w:val="27"/>
          <w:szCs w:val="27"/>
        </w:rPr>
        <w:t>P</w:t>
      </w:r>
      <w:r w:rsidRPr="00DE0ACC">
        <w:rPr>
          <w:rFonts w:ascii="Times New Roman" w:hAnsi="Times New Roman" w:cs="Times New Roman"/>
          <w:sz w:val="27"/>
          <w:szCs w:val="27"/>
        </w:rPr>
        <w:t xml:space="preserve">hụ lục IV Nghị định số 08/2022/NĐ-CP. Do đó, dự án thuộc đối tượng phải lập </w:t>
      </w:r>
      <w:r w:rsidR="00AD170A" w:rsidRPr="00DE0ACC">
        <w:rPr>
          <w:rFonts w:ascii="Times New Roman" w:hAnsi="Times New Roman" w:cs="Times New Roman"/>
          <w:sz w:val="27"/>
          <w:szCs w:val="27"/>
        </w:rPr>
        <w:t>B</w:t>
      </w:r>
      <w:r w:rsidRPr="00DE0ACC">
        <w:rPr>
          <w:rFonts w:ascii="Times New Roman" w:hAnsi="Times New Roman" w:cs="Times New Roman"/>
          <w:sz w:val="27"/>
          <w:szCs w:val="27"/>
        </w:rPr>
        <w:t>áo cáo ĐTM theo quy định tại điều 30 của Luật Bảo vệ môi trường Việt Nam năm 2020</w:t>
      </w:r>
      <w:r w:rsidRPr="00DE0ACC">
        <w:rPr>
          <w:rFonts w:ascii="Times New Roman" w:eastAsia="Arial" w:hAnsi="Times New Roman" w:cs="Times New Roman"/>
          <w:sz w:val="27"/>
          <w:szCs w:val="27"/>
          <w:lang w:val="de-DE"/>
        </w:rPr>
        <w:t xml:space="preserve">. </w:t>
      </w:r>
    </w:p>
    <w:p w:rsidR="00C211FC" w:rsidRPr="00DE0ACC" w:rsidRDefault="00B34152" w:rsidP="008F103B">
      <w:pPr>
        <w:spacing w:before="0" w:after="0" w:line="288" w:lineRule="auto"/>
        <w:ind w:firstLine="562"/>
        <w:rPr>
          <w:rFonts w:eastAsia="Arial" w:cs="Times New Roman"/>
          <w:spacing w:val="-2"/>
          <w:szCs w:val="27"/>
          <w:lang w:val="de-DE"/>
        </w:rPr>
      </w:pPr>
      <w:r w:rsidRPr="00DE0ACC">
        <w:rPr>
          <w:rFonts w:eastAsia="Arial" w:cs="Times New Roman"/>
          <w:spacing w:val="-2"/>
          <w:szCs w:val="27"/>
          <w:lang w:val="de-DE"/>
        </w:rPr>
        <w:t xml:space="preserve">Tuân thủ Luật Bảo vệ môi trường Việt Nam năm 2020 và các quy định hiện hành, </w:t>
      </w:r>
      <w:r w:rsidR="004F068E" w:rsidRPr="00DE0ACC">
        <w:rPr>
          <w:rFonts w:eastAsia="Arial" w:cs="Times New Roman"/>
          <w:spacing w:val="-2"/>
          <w:szCs w:val="27"/>
          <w:lang w:val="de-DE"/>
        </w:rPr>
        <w:t>Công ty TNHH Nam Tiến</w:t>
      </w:r>
      <w:r w:rsidRPr="00DE0ACC">
        <w:rPr>
          <w:rFonts w:eastAsia="Arial" w:cs="Times New Roman"/>
          <w:spacing w:val="-2"/>
          <w:szCs w:val="27"/>
          <w:lang w:val="de-DE"/>
        </w:rPr>
        <w:t xml:space="preserve"> đã lập báo cáo đánh giá tác động môi trường cho dự án “</w:t>
      </w:r>
      <w:r w:rsidR="009C76C0" w:rsidRPr="00DE0ACC">
        <w:rPr>
          <w:rFonts w:eastAsia="Arial" w:cs="Times New Roman"/>
          <w:spacing w:val="-2"/>
          <w:szCs w:val="27"/>
          <w:lang w:val="de-DE"/>
        </w:rPr>
        <w:t>Xây dựng hệ thống băng tải vận chuyển than đá từ Lào về Việt Nam đoạn trên phạm vi lãnh thổ Việt Nam</w:t>
      </w:r>
      <w:r w:rsidRPr="00DE0ACC">
        <w:rPr>
          <w:rFonts w:eastAsia="Arial" w:cs="Times New Roman"/>
          <w:spacing w:val="-2"/>
          <w:szCs w:val="27"/>
          <w:lang w:val="de-DE"/>
        </w:rPr>
        <w:t>” với sự tư vấn của Trung tâm Quan trắc Tài nguyên và Môi trường Quảng Trị trình cơ quan có thẩm quyền thẩm định và phê duyệt.</w:t>
      </w:r>
    </w:p>
    <w:p w:rsidR="00C211FC" w:rsidRPr="00DE0ACC" w:rsidRDefault="00C211FC" w:rsidP="00D82534">
      <w:pPr>
        <w:pStyle w:val="Heading1"/>
        <w:spacing w:before="0" w:after="0" w:line="300" w:lineRule="auto"/>
        <w:rPr>
          <w:color w:val="auto"/>
        </w:rPr>
      </w:pPr>
      <w:bookmarkStart w:id="49" w:name="_Toc100218190"/>
      <w:bookmarkStart w:id="50" w:name="_Toc102739035"/>
      <w:bookmarkStart w:id="51" w:name="_Toc149143161"/>
      <w:bookmarkStart w:id="52" w:name="_Toc173153410"/>
      <w:bookmarkStart w:id="53" w:name="_Toc173156805"/>
      <w:bookmarkEnd w:id="46"/>
      <w:r w:rsidRPr="00DE0ACC">
        <w:rPr>
          <w:color w:val="auto"/>
        </w:rPr>
        <w:t>1.2. Cơ quan, tổ chức có thẩm quyền phê duyệt chủ trương đầu tư</w:t>
      </w:r>
      <w:bookmarkEnd w:id="47"/>
      <w:bookmarkEnd w:id="48"/>
      <w:bookmarkEnd w:id="49"/>
      <w:bookmarkEnd w:id="50"/>
      <w:bookmarkEnd w:id="51"/>
      <w:bookmarkEnd w:id="52"/>
      <w:bookmarkEnd w:id="53"/>
    </w:p>
    <w:p w:rsidR="002F0459" w:rsidRPr="00DE0ACC" w:rsidRDefault="00B34152" w:rsidP="00D82534">
      <w:pPr>
        <w:spacing w:before="0" w:after="0" w:line="300" w:lineRule="auto"/>
        <w:ind w:firstLine="567"/>
        <w:rPr>
          <w:rFonts w:eastAsiaTheme="majorEastAsia" w:cs="Times New Roman"/>
          <w:b/>
          <w:bCs/>
          <w:i/>
          <w:szCs w:val="27"/>
          <w:lang w:val="nl-NL" w:eastAsia="en-US"/>
        </w:rPr>
      </w:pPr>
      <w:r w:rsidRPr="00DE0ACC">
        <w:rPr>
          <w:rFonts w:cs="Times New Roman"/>
          <w:szCs w:val="27"/>
          <w:lang w:val="de-DE"/>
        </w:rPr>
        <w:t xml:space="preserve">Chủ trương đầu tư của Dự án do </w:t>
      </w:r>
      <w:r w:rsidR="00D82534" w:rsidRPr="00DE0ACC">
        <w:rPr>
          <w:rFonts w:cs="Times New Roman"/>
          <w:szCs w:val="27"/>
          <w:lang w:val="de-DE"/>
        </w:rPr>
        <w:t>UBND tỉnh Quảng Trị</w:t>
      </w:r>
      <w:r w:rsidRPr="00DE0ACC">
        <w:rPr>
          <w:rFonts w:cs="Times New Roman"/>
          <w:szCs w:val="27"/>
          <w:lang w:val="de-DE"/>
        </w:rPr>
        <w:t xml:space="preserve"> phê duyệt</w:t>
      </w:r>
      <w:r w:rsidR="00C211FC" w:rsidRPr="00DE0ACC">
        <w:rPr>
          <w:rFonts w:cs="Times New Roman"/>
          <w:szCs w:val="27"/>
          <w:lang w:val="de-DE"/>
        </w:rPr>
        <w:t>.</w:t>
      </w:r>
      <w:bookmarkStart w:id="54" w:name="_Toc100218191"/>
      <w:bookmarkStart w:id="55" w:name="_Toc51225031"/>
      <w:bookmarkStart w:id="56" w:name="_Toc59433559"/>
    </w:p>
    <w:p w:rsidR="00C211FC" w:rsidRPr="00DE0ACC" w:rsidRDefault="00C211FC" w:rsidP="00D82534">
      <w:pPr>
        <w:pStyle w:val="Heading1"/>
        <w:spacing w:before="0" w:after="0" w:line="300" w:lineRule="auto"/>
        <w:rPr>
          <w:color w:val="auto"/>
        </w:rPr>
      </w:pPr>
      <w:bookmarkStart w:id="57" w:name="_Toc102739036"/>
      <w:bookmarkStart w:id="58" w:name="_Toc149143162"/>
      <w:bookmarkStart w:id="59" w:name="_Toc173153411"/>
      <w:bookmarkStart w:id="60" w:name="_Toc173156806"/>
      <w:r w:rsidRPr="00DE0ACC">
        <w:rPr>
          <w:color w:val="auto"/>
        </w:rPr>
        <w:lastRenderedPageBreak/>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End w:id="54"/>
      <w:bookmarkEnd w:id="57"/>
      <w:bookmarkEnd w:id="58"/>
      <w:bookmarkEnd w:id="59"/>
      <w:bookmarkEnd w:id="60"/>
    </w:p>
    <w:p w:rsidR="009C76C0" w:rsidRPr="00DE0ACC" w:rsidRDefault="009C76C0" w:rsidP="00D82534">
      <w:pPr>
        <w:tabs>
          <w:tab w:val="left" w:pos="0"/>
        </w:tabs>
        <w:spacing w:before="0" w:after="0" w:line="300" w:lineRule="auto"/>
        <w:ind w:firstLine="567"/>
        <w:rPr>
          <w:rFonts w:cs="Times New Roman"/>
          <w:szCs w:val="27"/>
          <w:lang w:val="it-IT"/>
        </w:rPr>
      </w:pPr>
      <w:bookmarkStart w:id="61" w:name="_Toc51225032"/>
      <w:bookmarkStart w:id="62" w:name="_Toc59433560"/>
      <w:bookmarkStart w:id="63" w:name="_Toc100218192"/>
      <w:bookmarkStart w:id="64" w:name="_Toc102739037"/>
      <w:bookmarkEnd w:id="55"/>
      <w:bookmarkEnd w:id="56"/>
      <w:r w:rsidRPr="00DE0ACC">
        <w:rPr>
          <w:rFonts w:cs="Times New Roman"/>
          <w:szCs w:val="27"/>
          <w:lang w:val="it-IT"/>
        </w:rPr>
        <w:t>- Quyết định số 403/QĐ-TTg ngày 14/3/2016 của Thủ tướng Chính phủ về phê duyệt điều chỉnh quy hoạch phát triển ngành than Việt Nam đến năm 2020, có xét triển vọng đến năm 2030, theo đó công tác nhập khẩu than được xác định như sau:</w:t>
      </w:r>
    </w:p>
    <w:p w:rsidR="00D82534"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 Phát triển ngành than trên cơ sở khai thác, chế biến, sử dụng có hiệu quả và tiết kiệm nguồn tài nguyên than của đất nước; đóng góp tích cực vào việc bảo đảm an ninh năng lượng quốc gia; ưu tiên đáp ứng nhu cầu trong nước; bảo đảm việc xuất, nhập khẩu hợp lý theo hướng giảm dần xuất khẩu và chỉ xuất khẩu các chủng loại than trong nước chưa có nhu cầu sử dụng thông qua biện pháp quản lý bằng kế hoạch, các biện pháp điều tiết khác phù hợp với cơ chế thị trường có sự quản lý của Nhà nước và các cam kết quốc tế của Việt Nam.</w:t>
      </w:r>
    </w:p>
    <w:p w:rsidR="009C76C0"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w:t>
      </w:r>
      <w:r w:rsidR="009C76C0" w:rsidRPr="00DE0ACC">
        <w:rPr>
          <w:rFonts w:cs="Times New Roman"/>
          <w:szCs w:val="27"/>
          <w:lang w:val="it-IT"/>
        </w:rPr>
        <w:t xml:space="preserve"> </w:t>
      </w:r>
      <w:r w:rsidRPr="00DE0ACC">
        <w:rPr>
          <w:rFonts w:cs="Times New Roman"/>
          <w:szCs w:val="27"/>
          <w:lang w:val="it-IT"/>
        </w:rPr>
        <w:t>Đáp ứng tối đa nhu cầu tiêu thụ than trong nước về chủng loại và khối lượng; giảm dần xuất khẩu; tích cực, chủ động tìm nguồn than nhập khẩu để đáp ứng đủ nhu cầu trong nước, đặc biệt là than cho sản xuất điện.</w:t>
      </w:r>
    </w:p>
    <w:p w:rsidR="00D82534"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 Xây dựng mới, đầu tư nâng cấp, mở rộng các cảng hiện có đáp ứng nhu cầu nhập khẩu than theo từng giai đoạn, phù hợp với quy hoạch tổng thể phát triển các cảng biển Việt Nam được Thủ tướng Chính phủ phê duyệt.</w:t>
      </w:r>
    </w:p>
    <w:p w:rsidR="00D82534"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 Tích cực đàm phán với các nước xuất khẩu than trên thế giới để ký hợp đồng nhập khẩu than ổn định, lâu dài cung cấp cho các hộ tiêu thụ trong nước (đặc biệt là các chủng loại than cho sản xuất điện).</w:t>
      </w:r>
    </w:p>
    <w:p w:rsidR="009C76C0" w:rsidRPr="00DE0ACC" w:rsidRDefault="009C76C0" w:rsidP="00D82534">
      <w:pPr>
        <w:tabs>
          <w:tab w:val="left" w:pos="0"/>
        </w:tabs>
        <w:spacing w:before="0" w:after="0" w:line="300" w:lineRule="auto"/>
        <w:ind w:firstLine="567"/>
        <w:rPr>
          <w:rFonts w:cs="Times New Roman"/>
          <w:szCs w:val="27"/>
          <w:lang w:val="it-IT"/>
        </w:rPr>
      </w:pPr>
      <w:r w:rsidRPr="00DE0ACC">
        <w:rPr>
          <w:rFonts w:cs="Times New Roman"/>
          <w:szCs w:val="27"/>
          <w:lang w:val="it-IT"/>
        </w:rPr>
        <w:t>- Quyết định số 893/QĐ-TTg ngày 26/7/2023 của Thủ tướng Chính Phủ về việc phê duyệt</w:t>
      </w:r>
      <w:r w:rsidRPr="00DE0ACC">
        <w:t xml:space="preserve"> </w:t>
      </w:r>
      <w:r w:rsidRPr="00DE0ACC">
        <w:rPr>
          <w:rFonts w:cs="Times New Roman"/>
          <w:szCs w:val="27"/>
          <w:lang w:val="it-IT"/>
        </w:rPr>
        <w:t>Quy hoạch tổng thể về năng lượng Quốc gia thời kỳ 2021-2030, tầm nhìn đến năm 2050,</w:t>
      </w:r>
      <w:r w:rsidRPr="00DE0ACC">
        <w:t xml:space="preserve"> </w:t>
      </w:r>
      <w:r w:rsidRPr="00DE0ACC">
        <w:rPr>
          <w:rFonts w:cs="Times New Roman"/>
          <w:szCs w:val="27"/>
          <w:lang w:val="it-IT"/>
        </w:rPr>
        <w:t>theo đó công tác nhập khẩu than được xác định như sau:</w:t>
      </w:r>
    </w:p>
    <w:p w:rsidR="009C76C0"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w:t>
      </w:r>
      <w:r w:rsidR="009C76C0" w:rsidRPr="00DE0ACC">
        <w:rPr>
          <w:rFonts w:cs="Times New Roman"/>
          <w:szCs w:val="27"/>
          <w:lang w:val="it-IT"/>
        </w:rPr>
        <w:t xml:space="preserve"> Giai đoạn 2021 - 2030: Dự kiến Việt Nam nhập khẩu than với khối lượng tăng dần và đạt khoảng 73 triệu tấn vào năm 2030, trong đó nhu cầu loại than nhập khẩu của các nhà máy nhiệt điện được thiết kế/quy hoạch sử dụng than nhập khẩu khoảng 44 triệu tấn.</w:t>
      </w:r>
    </w:p>
    <w:p w:rsidR="009C76C0"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w:t>
      </w:r>
      <w:r w:rsidR="009C76C0" w:rsidRPr="00DE0ACC">
        <w:rPr>
          <w:rFonts w:cs="Times New Roman"/>
          <w:szCs w:val="27"/>
          <w:lang w:val="it-IT"/>
        </w:rPr>
        <w:t xml:space="preserve"> Định hướng giai đoạn 2031 - 2050: Khối lượng than nhập khẩu dự kiến tiếp tục tăng và đạt đỉnh khoảng 85 triệu tấn vào năm 2035 sau đó giảm dần và còn khoảng 50 triệu tấn vào năm 2045, trong đó nhu cầu loại than nhập khẩu của các nhà máy nhiệt điện được thiết kế/quy hoạch sử dụng than nhập khẩu năm 2035 </w:t>
      </w:r>
      <w:r w:rsidR="009C76C0" w:rsidRPr="00DE0ACC">
        <w:rPr>
          <w:rFonts w:cs="Times New Roman"/>
          <w:szCs w:val="27"/>
          <w:lang w:val="it-IT"/>
        </w:rPr>
        <w:lastRenderedPageBreak/>
        <w:t>khoảng 64 triệu tấn và giảm dần còn khoảng 34 triệu tấn vào năm 2040. Đến năm 2050, dự kiến Việt Nam không nhập khẩu than.</w:t>
      </w:r>
    </w:p>
    <w:p w:rsidR="00D82534"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 Quyết định số 1737/QĐ-TTg ngày 29/12/2023 của Thủ tướng Chính phủ phê duyệt Quy hoạch tỉnh Quảng Trị thời kỳ 2021-2030, tầm nhìn đến 2050.</w:t>
      </w:r>
    </w:p>
    <w:p w:rsidR="00B34152" w:rsidRPr="00DE0ACC" w:rsidRDefault="00D82534" w:rsidP="00D82534">
      <w:pPr>
        <w:tabs>
          <w:tab w:val="left" w:pos="0"/>
        </w:tabs>
        <w:spacing w:before="0" w:after="0" w:line="300" w:lineRule="auto"/>
        <w:ind w:firstLine="567"/>
        <w:rPr>
          <w:rFonts w:cs="Times New Roman"/>
          <w:szCs w:val="27"/>
          <w:lang w:val="it-IT"/>
        </w:rPr>
      </w:pPr>
      <w:r w:rsidRPr="00DE0ACC">
        <w:rPr>
          <w:rFonts w:cs="Times New Roman"/>
          <w:szCs w:val="27"/>
          <w:lang w:val="it-IT"/>
        </w:rPr>
        <w:t>- Quyết định số 376/QĐ-TTg ngày 04/5/2024 của Thủ tướng Chính phủ phê duyệt Quy hoạch vùng Bắc Trung Bộ và duyên hải miền Trung thời kỳ 2021-2030, tầm nhìn đến năm 2050: Phát triển hệ thống cửa khẩu biên giới đất liền trong vùng nhằm thúc đẩy, mở rộng hợp tác đầu tư, kinh doanh qua biên giới, phát triển thương mại, xuất nhập khẩu hàng hóa và dịch vụ qua cửa khẩu; đẩy mạnh hợp tác phát triển trong khuôn khổ hành lang kinh tế Đông - Tây và tiểu vùng sông Mê Công mở rộng; nghiên cứu thí điểm mô hình kinh tế xuyên biên giới trên hành lang kinh tế Đông - Tây. Đồng thời kết hợp với bảo vệ an ninh quốc phòng bằng cách kiểm soát biên giới, bảo vệ cơ sở quân sự, tạo ra sự hợp tác quốc tế và phản ánh tình hình quân sự và an ninh. Tập trung xây dựng, nâng cấp, hình thành các cửa khẩu biên giới đất liền tại Thanh Hóa, Nghệ An, Hà Tĩnh, Quảng Bình, Quảng Trị, Thừa Thiên Huế, Quảng Nam.</w:t>
      </w:r>
    </w:p>
    <w:p w:rsidR="00C211FC" w:rsidRPr="00DE0ACC" w:rsidRDefault="00C211FC" w:rsidP="00D82534">
      <w:pPr>
        <w:pStyle w:val="Heading1"/>
        <w:spacing w:before="0" w:after="0" w:line="300" w:lineRule="auto"/>
        <w:rPr>
          <w:color w:val="auto"/>
        </w:rPr>
      </w:pPr>
      <w:bookmarkStart w:id="65" w:name="_Toc149143163"/>
      <w:bookmarkStart w:id="66" w:name="_Toc173153412"/>
      <w:bookmarkStart w:id="67" w:name="_Toc173156807"/>
      <w:r w:rsidRPr="00DE0ACC">
        <w:rPr>
          <w:color w:val="auto"/>
        </w:rPr>
        <w:t>2. Căn cứ pháp lý và kỹ thuật của việc thực hiện ĐTM</w:t>
      </w:r>
      <w:bookmarkEnd w:id="61"/>
      <w:bookmarkEnd w:id="62"/>
      <w:bookmarkEnd w:id="63"/>
      <w:bookmarkEnd w:id="64"/>
      <w:bookmarkEnd w:id="65"/>
      <w:bookmarkEnd w:id="66"/>
      <w:bookmarkEnd w:id="67"/>
    </w:p>
    <w:p w:rsidR="00C211FC" w:rsidRPr="00DE0ACC" w:rsidRDefault="00C211FC" w:rsidP="00D82534">
      <w:pPr>
        <w:pStyle w:val="Heading1"/>
        <w:spacing w:before="0" w:after="0" w:line="300" w:lineRule="auto"/>
        <w:rPr>
          <w:color w:val="auto"/>
        </w:rPr>
      </w:pPr>
      <w:bookmarkStart w:id="68" w:name="_Toc51225033"/>
      <w:bookmarkStart w:id="69" w:name="_Toc59433561"/>
      <w:bookmarkStart w:id="70" w:name="_Toc100218193"/>
      <w:bookmarkStart w:id="71" w:name="_Toc102739038"/>
      <w:bookmarkStart w:id="72" w:name="_Toc149143164"/>
      <w:bookmarkStart w:id="73" w:name="_Toc173153413"/>
      <w:bookmarkStart w:id="74" w:name="_Toc173156808"/>
      <w:r w:rsidRPr="00DE0ACC">
        <w:rPr>
          <w:color w:val="auto"/>
        </w:rPr>
        <w:t>2.1. Các văn bản pháp lý, quy chuẩn, tiêu chuẩn và hướng dẫn kỹ thuật</w:t>
      </w:r>
      <w:bookmarkEnd w:id="68"/>
      <w:bookmarkEnd w:id="69"/>
      <w:bookmarkEnd w:id="70"/>
      <w:bookmarkEnd w:id="71"/>
      <w:bookmarkEnd w:id="72"/>
      <w:bookmarkEnd w:id="73"/>
      <w:bookmarkEnd w:id="74"/>
    </w:p>
    <w:p w:rsidR="00C211FC" w:rsidRPr="00DE0ACC" w:rsidRDefault="00C211FC" w:rsidP="00D82534">
      <w:pPr>
        <w:pStyle w:val="Heading2"/>
        <w:spacing w:before="0" w:after="0" w:line="300" w:lineRule="auto"/>
        <w:ind w:firstLine="0"/>
        <w:rPr>
          <w:color w:val="auto"/>
          <w:szCs w:val="27"/>
        </w:rPr>
      </w:pPr>
      <w:bookmarkStart w:id="75" w:name="_Toc51225034"/>
      <w:bookmarkStart w:id="76" w:name="_Toc59433562"/>
      <w:bookmarkStart w:id="77" w:name="_Toc100218194"/>
      <w:bookmarkStart w:id="78" w:name="_Toc102739039"/>
      <w:bookmarkStart w:id="79" w:name="_Toc149143165"/>
      <w:bookmarkStart w:id="80" w:name="_Toc173153414"/>
      <w:bookmarkStart w:id="81" w:name="_Toc173156809"/>
      <w:r w:rsidRPr="00DE0ACC">
        <w:rPr>
          <w:color w:val="auto"/>
          <w:szCs w:val="27"/>
        </w:rPr>
        <w:t>2.1.1. Các văn bản pháp l</w:t>
      </w:r>
      <w:bookmarkEnd w:id="75"/>
      <w:bookmarkEnd w:id="76"/>
      <w:r w:rsidRPr="00DE0ACC">
        <w:rPr>
          <w:color w:val="auto"/>
          <w:szCs w:val="27"/>
        </w:rPr>
        <w:t>ý</w:t>
      </w:r>
      <w:bookmarkEnd w:id="77"/>
      <w:bookmarkEnd w:id="78"/>
      <w:bookmarkEnd w:id="79"/>
      <w:bookmarkEnd w:id="80"/>
      <w:bookmarkEnd w:id="81"/>
    </w:p>
    <w:p w:rsidR="00D82534" w:rsidRPr="00DE0ACC" w:rsidRDefault="00D82534" w:rsidP="00D82534">
      <w:pPr>
        <w:pStyle w:val="NormalWeb"/>
        <w:spacing w:before="0" w:beforeAutospacing="0" w:after="0" w:afterAutospacing="0" w:line="300" w:lineRule="auto"/>
        <w:ind w:firstLine="567"/>
        <w:jc w:val="both"/>
        <w:rPr>
          <w:rFonts w:ascii="Times New Roman" w:hAnsi="Times New Roman" w:cs="Times New Roman"/>
          <w:sz w:val="27"/>
          <w:szCs w:val="27"/>
          <w:lang w:val="de-DE"/>
        </w:rPr>
      </w:pPr>
      <w:r w:rsidRPr="00DE0ACC">
        <w:rPr>
          <w:rFonts w:ascii="Times New Roman" w:hAnsi="Times New Roman" w:cs="Times New Roman"/>
          <w:sz w:val="27"/>
          <w:szCs w:val="27"/>
          <w:lang w:val="de-DE"/>
        </w:rPr>
        <w:t>- Hiệp định về quy chế quản lý biên giới và cửa khẩu biên giới trên  đất liền giữa chính phủ nước Cộng hòa xã hội chủ nghĩa Việt Nam và Chính phủ nước Cộng hòa dân chủ nhân dân Lào ký ngày 16/3/2016.</w:t>
      </w:r>
    </w:p>
    <w:p w:rsidR="00B34152" w:rsidRPr="00DE0ACC" w:rsidRDefault="00B34152" w:rsidP="00D82534">
      <w:pPr>
        <w:pStyle w:val="NormalWeb"/>
        <w:spacing w:before="0" w:beforeAutospacing="0" w:after="0" w:afterAutospacing="0" w:line="300" w:lineRule="auto"/>
        <w:ind w:firstLine="567"/>
        <w:jc w:val="both"/>
        <w:rPr>
          <w:rFonts w:ascii="Times New Roman" w:hAnsi="Times New Roman" w:cs="Times New Roman"/>
          <w:sz w:val="27"/>
          <w:szCs w:val="27"/>
          <w:lang w:val="de-DE"/>
        </w:rPr>
      </w:pPr>
      <w:r w:rsidRPr="00DE0ACC">
        <w:rPr>
          <w:rFonts w:ascii="Times New Roman" w:hAnsi="Times New Roman" w:cs="Times New Roman"/>
          <w:sz w:val="27"/>
          <w:szCs w:val="27"/>
          <w:lang w:val="de-DE"/>
        </w:rPr>
        <w:t>- Luật Giao thông đường bộ năm 2008;</w:t>
      </w:r>
    </w:p>
    <w:p w:rsidR="00D82534" w:rsidRPr="00DE0ACC" w:rsidRDefault="00D82534" w:rsidP="00D82534">
      <w:pPr>
        <w:spacing w:before="0" w:after="0" w:line="300" w:lineRule="auto"/>
        <w:ind w:firstLine="567"/>
        <w:rPr>
          <w:rFonts w:cs="Times New Roman"/>
          <w:szCs w:val="27"/>
          <w:lang w:val="de-DE"/>
        </w:rPr>
      </w:pPr>
      <w:r w:rsidRPr="00DE0ACC">
        <w:rPr>
          <w:rFonts w:cs="Times New Roman"/>
          <w:szCs w:val="27"/>
        </w:rPr>
        <w:t xml:space="preserve">- </w:t>
      </w:r>
      <w:r w:rsidRPr="00DE0ACC">
        <w:rPr>
          <w:rFonts w:cs="Times New Roman"/>
          <w:szCs w:val="27"/>
          <w:shd w:val="clear" w:color="auto" w:fill="FFFFFF"/>
        </w:rPr>
        <w:t>Luật Tài nguyên nước năm 2012</w:t>
      </w:r>
      <w:r w:rsidRPr="00DE0ACC">
        <w:rPr>
          <w:rFonts w:cs="Times New Roman"/>
          <w:szCs w:val="27"/>
        </w:rPr>
        <w:t>;</w:t>
      </w:r>
      <w:r w:rsidRPr="00DE0ACC">
        <w:rPr>
          <w:rFonts w:cs="Times New Roman"/>
          <w:szCs w:val="27"/>
          <w:lang w:val="de-DE"/>
        </w:rPr>
        <w:t xml:space="preserve"> </w:t>
      </w:r>
    </w:p>
    <w:p w:rsidR="00B34152" w:rsidRPr="00DE0ACC" w:rsidRDefault="00B34152" w:rsidP="00D82534">
      <w:pPr>
        <w:spacing w:before="0" w:after="0" w:line="300" w:lineRule="auto"/>
        <w:ind w:firstLine="567"/>
        <w:rPr>
          <w:rFonts w:cs="Times New Roman"/>
          <w:szCs w:val="27"/>
          <w:lang w:val="de-DE"/>
        </w:rPr>
      </w:pPr>
      <w:r w:rsidRPr="00DE0ACC">
        <w:rPr>
          <w:rFonts w:cs="Times New Roman"/>
          <w:szCs w:val="27"/>
          <w:lang w:val="de-DE"/>
        </w:rPr>
        <w:t>- Luật Đất đai năm 2013;</w:t>
      </w:r>
    </w:p>
    <w:p w:rsidR="00B34152" w:rsidRPr="00DE0ACC" w:rsidRDefault="00B34152" w:rsidP="00D82534">
      <w:pPr>
        <w:spacing w:before="0" w:after="0" w:line="300" w:lineRule="auto"/>
        <w:ind w:firstLine="567"/>
        <w:rPr>
          <w:rFonts w:cs="Times New Roman"/>
          <w:noProof/>
          <w:szCs w:val="27"/>
          <w:lang w:val="de-DE"/>
        </w:rPr>
      </w:pPr>
      <w:r w:rsidRPr="00DE0ACC">
        <w:rPr>
          <w:rFonts w:cs="Times New Roman"/>
          <w:noProof/>
          <w:szCs w:val="27"/>
          <w:lang w:val="de-DE"/>
        </w:rPr>
        <w:t>- Luật Xây dựng năm 2014;</w:t>
      </w:r>
    </w:p>
    <w:p w:rsidR="00B34152" w:rsidRPr="00DE0ACC" w:rsidRDefault="00B34152" w:rsidP="00D82534">
      <w:pPr>
        <w:spacing w:before="0" w:after="0" w:line="300" w:lineRule="auto"/>
        <w:ind w:firstLine="561"/>
        <w:rPr>
          <w:rFonts w:cs="Times New Roman"/>
          <w:szCs w:val="27"/>
          <w:lang w:val="de-DE"/>
        </w:rPr>
      </w:pPr>
      <w:r w:rsidRPr="00DE0ACC">
        <w:rPr>
          <w:rFonts w:cs="Times New Roman"/>
          <w:szCs w:val="27"/>
          <w:lang w:val="de-DE"/>
        </w:rPr>
        <w:t>- Luật Khí tượng Thuỷ văn năm 2015;</w:t>
      </w:r>
    </w:p>
    <w:p w:rsidR="00B34152" w:rsidRPr="00DE0ACC" w:rsidRDefault="00B34152" w:rsidP="00D82534">
      <w:pPr>
        <w:spacing w:before="0" w:after="0" w:line="300" w:lineRule="auto"/>
        <w:ind w:firstLine="561"/>
        <w:rPr>
          <w:rFonts w:cs="Times New Roman"/>
          <w:szCs w:val="27"/>
          <w:lang w:val="de-DE"/>
        </w:rPr>
      </w:pPr>
      <w:r w:rsidRPr="00DE0ACC">
        <w:rPr>
          <w:rFonts w:cs="Times New Roman"/>
          <w:szCs w:val="27"/>
          <w:lang w:val="de-DE"/>
        </w:rPr>
        <w:t>- Luật Lâm nghiệp năm 2017;</w:t>
      </w:r>
    </w:p>
    <w:p w:rsidR="00AE386E" w:rsidRPr="00DE0ACC" w:rsidRDefault="00AE386E" w:rsidP="00D82534">
      <w:pPr>
        <w:spacing w:before="0" w:after="0" w:line="300" w:lineRule="auto"/>
        <w:ind w:firstLine="561"/>
        <w:rPr>
          <w:rFonts w:cs="Times New Roman"/>
          <w:szCs w:val="27"/>
          <w:lang w:val="de-DE"/>
        </w:rPr>
      </w:pPr>
      <w:r w:rsidRPr="00DE0ACC">
        <w:rPr>
          <w:rFonts w:cs="Times New Roman"/>
          <w:szCs w:val="27"/>
          <w:lang w:val="de-DE"/>
        </w:rPr>
        <w:t xml:space="preserve">- Luật </w:t>
      </w:r>
      <w:r w:rsidR="00BF1B6F" w:rsidRPr="00DE0ACC">
        <w:rPr>
          <w:rFonts w:cs="Times New Roman"/>
          <w:szCs w:val="27"/>
          <w:lang w:val="vi-VN"/>
        </w:rPr>
        <w:t>Đ</w:t>
      </w:r>
      <w:r w:rsidRPr="00DE0ACC">
        <w:rPr>
          <w:rFonts w:cs="Times New Roman"/>
          <w:szCs w:val="27"/>
          <w:lang w:val="de-DE"/>
        </w:rPr>
        <w:t>a dạng sinh học năm 2018;</w:t>
      </w:r>
    </w:p>
    <w:p w:rsidR="00B34152" w:rsidRPr="00DE0ACC" w:rsidRDefault="00B34152" w:rsidP="00D82534">
      <w:pPr>
        <w:pStyle w:val="NormalWeb"/>
        <w:spacing w:before="0" w:beforeAutospacing="0" w:after="0" w:afterAutospacing="0" w:line="300" w:lineRule="auto"/>
        <w:ind w:firstLine="567"/>
        <w:jc w:val="both"/>
        <w:rPr>
          <w:rFonts w:ascii="Times New Roman" w:hAnsi="Times New Roman" w:cs="Times New Roman"/>
          <w:sz w:val="27"/>
          <w:szCs w:val="27"/>
          <w:lang w:val="de-DE"/>
        </w:rPr>
      </w:pPr>
      <w:r w:rsidRPr="00DE0ACC">
        <w:rPr>
          <w:rFonts w:ascii="Times New Roman" w:hAnsi="Times New Roman" w:cs="Times New Roman"/>
          <w:sz w:val="27"/>
          <w:szCs w:val="27"/>
          <w:lang w:val="de-DE"/>
        </w:rPr>
        <w:t xml:space="preserve">- Luật Bảo vệ </w:t>
      </w:r>
      <w:r w:rsidR="00BF1B6F" w:rsidRPr="00DE0ACC">
        <w:rPr>
          <w:rFonts w:ascii="Times New Roman" w:hAnsi="Times New Roman" w:cs="Times New Roman"/>
          <w:sz w:val="27"/>
          <w:szCs w:val="27"/>
          <w:lang w:val="vi-VN"/>
        </w:rPr>
        <w:t>m</w:t>
      </w:r>
      <w:r w:rsidRPr="00DE0ACC">
        <w:rPr>
          <w:rFonts w:ascii="Times New Roman" w:hAnsi="Times New Roman" w:cs="Times New Roman"/>
          <w:sz w:val="27"/>
          <w:szCs w:val="27"/>
          <w:lang w:val="de-DE"/>
        </w:rPr>
        <w:t xml:space="preserve">ôi trường năm 2020; </w:t>
      </w:r>
    </w:p>
    <w:p w:rsidR="00B34152" w:rsidRPr="00DE0ACC" w:rsidRDefault="00B34152" w:rsidP="00D82534">
      <w:pPr>
        <w:spacing w:before="0" w:after="0" w:line="300" w:lineRule="auto"/>
        <w:ind w:firstLine="567"/>
        <w:rPr>
          <w:rFonts w:cs="Times New Roman"/>
          <w:szCs w:val="27"/>
        </w:rPr>
      </w:pPr>
      <w:r w:rsidRPr="00DE0ACC">
        <w:rPr>
          <w:rFonts w:cs="Times New Roman"/>
          <w:szCs w:val="27"/>
        </w:rPr>
        <w:t xml:space="preserve">- Nghị định số 45/2013/NĐ-CP ngày 10/5/2013 của Chính phủ </w:t>
      </w:r>
      <w:r w:rsidR="00F21758" w:rsidRPr="00DE0ACC">
        <w:rPr>
          <w:rFonts w:cs="Times New Roman"/>
          <w:szCs w:val="27"/>
          <w:lang w:val="vi-VN"/>
        </w:rPr>
        <w:t>q</w:t>
      </w:r>
      <w:r w:rsidRPr="00DE0ACC">
        <w:rPr>
          <w:rFonts w:cs="Times New Roman"/>
          <w:szCs w:val="27"/>
        </w:rPr>
        <w:t>uy định chi tiết một số điều của Bộ luật Lao động về thời giờ làm việc, thời giờ nghỉ ngơi và an toàn lao động, vệ sinh lao động;</w:t>
      </w:r>
    </w:p>
    <w:p w:rsidR="00B34152" w:rsidRPr="00DE0ACC" w:rsidRDefault="00B34152" w:rsidP="00D82534">
      <w:pPr>
        <w:spacing w:before="0" w:after="0" w:line="300" w:lineRule="auto"/>
        <w:ind w:firstLine="567"/>
        <w:rPr>
          <w:rFonts w:cs="Times New Roman"/>
          <w:szCs w:val="27"/>
          <w:lang w:val="de-DE"/>
        </w:rPr>
      </w:pPr>
      <w:r w:rsidRPr="00DE0ACC">
        <w:rPr>
          <w:rFonts w:cs="Times New Roman"/>
          <w:szCs w:val="27"/>
          <w:lang w:val="de-DE"/>
        </w:rPr>
        <w:t>- Nghị định số 43/2014/NĐ-CP ngày 15/5/2014 của Chính phủ quy định chi tiết thi hành một số điều của Luật Đất đai;</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lastRenderedPageBreak/>
        <w:t>- Nghị định số 47/2014/NĐ-CP ngày 15/05/2014 của Chính phủ quy định về bồi thường, hỗ trợ, tái định cư khi Nhà nước thu hồi đất;</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 Nghị định số 79/2014/NĐ-CP ngày 31/7/2014 của Chính phủ quy định chi tiết thi hành một số điều của Luật Phòng cháy và chữa cháy và Luật sửa đổi, bổ sung một số điều của Luật Phòng cháy và chữa cháy;</w:t>
      </w:r>
    </w:p>
    <w:p w:rsidR="00D073F6" w:rsidRPr="00DE0ACC" w:rsidRDefault="00D073F6" w:rsidP="00D7303B">
      <w:pPr>
        <w:spacing w:before="0" w:after="0" w:line="288" w:lineRule="auto"/>
        <w:ind w:firstLine="567"/>
        <w:rPr>
          <w:rFonts w:cs="Times New Roman"/>
          <w:szCs w:val="27"/>
        </w:rPr>
      </w:pPr>
      <w:r w:rsidRPr="00DE0ACC">
        <w:rPr>
          <w:rFonts w:cs="Times New Roman"/>
          <w:szCs w:val="27"/>
        </w:rPr>
        <w:t xml:space="preserve">- Nghị định số 156/2018/NĐ-CP ngày 16/11/2018 của Chính </w:t>
      </w:r>
      <w:r w:rsidR="00F21758" w:rsidRPr="00DE0ACC">
        <w:rPr>
          <w:rFonts w:cs="Times New Roman"/>
          <w:szCs w:val="27"/>
          <w:lang w:val="vi-VN"/>
        </w:rPr>
        <w:t>p</w:t>
      </w:r>
      <w:r w:rsidRPr="00DE0ACC">
        <w:rPr>
          <w:rFonts w:cs="Times New Roman"/>
          <w:szCs w:val="27"/>
        </w:rPr>
        <w:t xml:space="preserve">hủ </w:t>
      </w:r>
      <w:r w:rsidR="00F21758" w:rsidRPr="00DE0ACC">
        <w:rPr>
          <w:rFonts w:cs="Times New Roman"/>
          <w:szCs w:val="27"/>
          <w:lang w:val="vi-VN"/>
        </w:rPr>
        <w:t>q</w:t>
      </w:r>
      <w:r w:rsidRPr="00DE0ACC">
        <w:rPr>
          <w:rFonts w:cs="Times New Roman"/>
          <w:szCs w:val="27"/>
        </w:rPr>
        <w:t>uy định chi tiết thi hành một số điều của Luật Lâm nghiệp.</w:t>
      </w:r>
    </w:p>
    <w:p w:rsidR="00D073F6" w:rsidRPr="00DE0ACC" w:rsidRDefault="00D073F6" w:rsidP="00D7303B">
      <w:pPr>
        <w:spacing w:before="0" w:after="0" w:line="288" w:lineRule="auto"/>
        <w:ind w:firstLine="567"/>
        <w:rPr>
          <w:rFonts w:cs="Times New Roman"/>
          <w:szCs w:val="27"/>
          <w:lang w:val="de-DE"/>
        </w:rPr>
      </w:pPr>
      <w:r w:rsidRPr="00DE0ACC">
        <w:rPr>
          <w:rFonts w:cs="Times New Roman"/>
          <w:szCs w:val="27"/>
        </w:rPr>
        <w:t>- Nghị định số 83/2020/NĐ-CP ngày 15/7/2020 của Chính phủ</w:t>
      </w:r>
      <w:r w:rsidR="00F21758" w:rsidRPr="00DE0ACC">
        <w:rPr>
          <w:rFonts w:cs="Times New Roman"/>
          <w:szCs w:val="27"/>
          <w:lang w:val="vi-VN"/>
        </w:rPr>
        <w:t xml:space="preserve"> về s</w:t>
      </w:r>
      <w:r w:rsidRPr="00DE0ACC">
        <w:rPr>
          <w:rFonts w:cs="Times New Roman"/>
          <w:szCs w:val="27"/>
        </w:rPr>
        <w:t>ửa đổi, bổ sung một số điều của Nghị định số 156/2018/NĐ-CP ngày 16</w:t>
      </w:r>
      <w:r w:rsidR="0015234C" w:rsidRPr="00DE0ACC">
        <w:rPr>
          <w:rFonts w:cs="Times New Roman"/>
          <w:szCs w:val="27"/>
          <w:lang w:val="vi-VN"/>
        </w:rPr>
        <w:t>/</w:t>
      </w:r>
      <w:r w:rsidRPr="00DE0ACC">
        <w:rPr>
          <w:rFonts w:cs="Times New Roman"/>
          <w:szCs w:val="27"/>
        </w:rPr>
        <w:t>11</w:t>
      </w:r>
      <w:r w:rsidR="0015234C" w:rsidRPr="00DE0ACC">
        <w:rPr>
          <w:rFonts w:cs="Times New Roman"/>
          <w:szCs w:val="27"/>
          <w:lang w:val="vi-VN"/>
        </w:rPr>
        <w:t>/</w:t>
      </w:r>
      <w:r w:rsidRPr="00DE0ACC">
        <w:rPr>
          <w:rFonts w:cs="Times New Roman"/>
          <w:szCs w:val="27"/>
        </w:rPr>
        <w:t>2018 của Chính phủ quy định chi tiết thi hành một số điều của Luật Lâm nghiệp.</w:t>
      </w:r>
    </w:p>
    <w:p w:rsidR="00E04B00" w:rsidRPr="00DE0ACC" w:rsidRDefault="00E04B00" w:rsidP="00D7303B">
      <w:pPr>
        <w:spacing w:before="0" w:after="0" w:line="288" w:lineRule="auto"/>
        <w:ind w:firstLine="567"/>
        <w:rPr>
          <w:rFonts w:cs="Times New Roman"/>
          <w:szCs w:val="27"/>
          <w:lang w:val="pl-PL"/>
        </w:rPr>
      </w:pPr>
      <w:r w:rsidRPr="00DE0ACC">
        <w:rPr>
          <w:rFonts w:cs="Times New Roman"/>
          <w:szCs w:val="27"/>
          <w:lang w:val="pl-PL"/>
        </w:rPr>
        <w:t>- Nghị định số 72/2019/NĐ-CP ngày 30/8/2019 của Chính phủ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E04B00" w:rsidRPr="00DE0ACC" w:rsidRDefault="00E04B00" w:rsidP="00D7303B">
      <w:pPr>
        <w:spacing w:before="0" w:after="0" w:line="288" w:lineRule="auto"/>
        <w:ind w:firstLine="567"/>
        <w:rPr>
          <w:rFonts w:cs="Times New Roman"/>
          <w:szCs w:val="27"/>
          <w:lang w:val="pl-PL"/>
        </w:rPr>
      </w:pPr>
      <w:r w:rsidRPr="00DE0ACC">
        <w:rPr>
          <w:rFonts w:cs="Times New Roman"/>
          <w:szCs w:val="27"/>
          <w:lang w:val="pl-PL"/>
        </w:rPr>
        <w:t>- Nghị định số 45/2022/NĐ-CP ngày 07/7/2022 của Chính phủ quy định về xử phạt vi phạm hành chính trong lĩnh vực bảo vệ môi trường;</w:t>
      </w:r>
    </w:p>
    <w:p w:rsidR="00B34152" w:rsidRPr="00DE0ACC" w:rsidRDefault="00B34152" w:rsidP="00D7303B">
      <w:pPr>
        <w:spacing w:before="0" w:after="0" w:line="288" w:lineRule="auto"/>
        <w:ind w:firstLine="567"/>
        <w:rPr>
          <w:rFonts w:cs="Times New Roman"/>
          <w:szCs w:val="27"/>
          <w:lang w:val="pl-PL"/>
        </w:rPr>
      </w:pPr>
      <w:r w:rsidRPr="00DE0ACC">
        <w:rPr>
          <w:rFonts w:cs="Times New Roman"/>
          <w:szCs w:val="27"/>
          <w:lang w:val="pl-PL"/>
        </w:rPr>
        <w:t xml:space="preserve">- Nghị định số 06/2021/NĐ-CP ngày 26/01/2021 của Chính phủ về </w:t>
      </w:r>
      <w:r w:rsidR="0015234C" w:rsidRPr="00DE0ACC">
        <w:rPr>
          <w:rFonts w:cs="Times New Roman"/>
          <w:szCs w:val="27"/>
          <w:lang w:val="vi-VN"/>
        </w:rPr>
        <w:t>q</w:t>
      </w:r>
      <w:r w:rsidRPr="00DE0ACC">
        <w:rPr>
          <w:rFonts w:cs="Times New Roman"/>
          <w:szCs w:val="27"/>
          <w:lang w:val="pl-PL"/>
        </w:rPr>
        <w:t>uản lý chất lượng và bảo trì công trình xây dựng;</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 xml:space="preserve">- Nghị định số 15/2021/NĐ-CP ngày 03/3/2021 của Chính phủ về </w:t>
      </w:r>
      <w:r w:rsidR="0015234C" w:rsidRPr="00DE0ACC">
        <w:rPr>
          <w:rFonts w:cs="Times New Roman"/>
          <w:szCs w:val="27"/>
          <w:lang w:val="vi-VN"/>
        </w:rPr>
        <w:t>q</w:t>
      </w:r>
      <w:r w:rsidRPr="00DE0ACC">
        <w:rPr>
          <w:rFonts w:cs="Times New Roman"/>
          <w:szCs w:val="27"/>
          <w:lang w:val="de-DE"/>
        </w:rPr>
        <w:t>uy định chi tiết một số nội dung về quản lý dự án đầu tư xây dựng;</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 xml:space="preserve">- Nghị định số 08/2022/NĐ-CP </w:t>
      </w:r>
      <w:r w:rsidR="0015234C" w:rsidRPr="00DE0ACC">
        <w:rPr>
          <w:rFonts w:cs="Times New Roman"/>
          <w:szCs w:val="27"/>
          <w:lang w:val="de-DE"/>
        </w:rPr>
        <w:t>ngày</w:t>
      </w:r>
      <w:r w:rsidR="0015234C" w:rsidRPr="00DE0ACC">
        <w:rPr>
          <w:rFonts w:cs="Times New Roman"/>
          <w:szCs w:val="27"/>
          <w:lang w:val="vi-VN"/>
        </w:rPr>
        <w:t xml:space="preserve"> 10/01/2022 </w:t>
      </w:r>
      <w:r w:rsidRPr="00DE0ACC">
        <w:rPr>
          <w:rFonts w:cs="Times New Roman"/>
          <w:szCs w:val="27"/>
          <w:lang w:val="de-DE"/>
        </w:rPr>
        <w:t xml:space="preserve">của Chính phủ </w:t>
      </w:r>
      <w:r w:rsidR="0015234C" w:rsidRPr="00DE0ACC">
        <w:rPr>
          <w:rFonts w:cs="Times New Roman"/>
          <w:szCs w:val="27"/>
          <w:lang w:val="vi-VN"/>
        </w:rPr>
        <w:t>q</w:t>
      </w:r>
      <w:r w:rsidRPr="00DE0ACC">
        <w:rPr>
          <w:rFonts w:cs="Times New Roman"/>
          <w:szCs w:val="27"/>
          <w:lang w:val="de-DE"/>
        </w:rPr>
        <w:t>uy định chi tiết một số điều của Luật Bảo vệ môi trường;</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w:t>
      </w:r>
      <w:r w:rsidRPr="00DE0ACC">
        <w:rPr>
          <w:rFonts w:cs="Times New Roman"/>
          <w:szCs w:val="27"/>
          <w:lang w:val="de-DE"/>
        </w:rPr>
        <w:tab/>
        <w:t>Thông tư số 37/2014/TT-BTNMT ngày 30/6/2014 của Bộ Tài nguyên và Môi trường quy định về bồi thường, hỗ trợ, tái định cư khi Nhà nước thu hồi đất;</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 xml:space="preserve">- Thông tư số 02/2022/TT-BTNMT của Bộ Tài nguyên và Môi trường </w:t>
      </w:r>
      <w:r w:rsidR="0015234C" w:rsidRPr="00DE0ACC">
        <w:rPr>
          <w:rFonts w:cs="Times New Roman"/>
          <w:szCs w:val="27"/>
          <w:lang w:val="vi-VN"/>
        </w:rPr>
        <w:t>q</w:t>
      </w:r>
      <w:r w:rsidRPr="00DE0ACC">
        <w:rPr>
          <w:rFonts w:cs="Times New Roman"/>
          <w:szCs w:val="27"/>
          <w:lang w:val="de-DE"/>
        </w:rPr>
        <w:t>uy định chi tiết thi hành một số điều của Luật Bảo vệ môi trường;</w:t>
      </w:r>
    </w:p>
    <w:p w:rsidR="00B34152" w:rsidRPr="00DE0ACC" w:rsidRDefault="00B34152" w:rsidP="00D7303B">
      <w:pPr>
        <w:spacing w:before="0" w:after="0" w:line="288" w:lineRule="auto"/>
        <w:ind w:firstLine="567"/>
        <w:rPr>
          <w:rFonts w:cs="Times New Roman"/>
          <w:szCs w:val="27"/>
          <w:lang w:val="de-DE"/>
        </w:rPr>
      </w:pPr>
      <w:r w:rsidRPr="00DE0ACC">
        <w:rPr>
          <w:rFonts w:cs="Times New Roman"/>
          <w:szCs w:val="27"/>
          <w:lang w:val="de-DE"/>
        </w:rPr>
        <w:t xml:space="preserve">- Thông tư số 01/2016/TT-BXD ngày 01/02/2016 của Bộ Xây dựng </w:t>
      </w:r>
      <w:r w:rsidR="0015234C" w:rsidRPr="00DE0ACC">
        <w:rPr>
          <w:rFonts w:cs="Times New Roman"/>
          <w:szCs w:val="27"/>
          <w:lang w:val="vi-VN"/>
        </w:rPr>
        <w:t>b</w:t>
      </w:r>
      <w:r w:rsidRPr="00DE0ACC">
        <w:rPr>
          <w:rFonts w:cs="Times New Roman"/>
          <w:szCs w:val="27"/>
          <w:lang w:val="de-DE"/>
        </w:rPr>
        <w:t>an hành quy chuẩn kỹ thuật quốc gia về các công trình kỹ thuật;</w:t>
      </w:r>
    </w:p>
    <w:p w:rsidR="00B34152" w:rsidRPr="00DE0ACC" w:rsidRDefault="00B34152" w:rsidP="00D7303B">
      <w:pPr>
        <w:spacing w:before="0" w:after="0" w:line="288" w:lineRule="auto"/>
        <w:ind w:firstLine="567"/>
        <w:rPr>
          <w:rFonts w:cs="Times New Roman"/>
          <w:szCs w:val="27"/>
          <w:shd w:val="clear" w:color="auto" w:fill="FFFFFF"/>
        </w:rPr>
      </w:pPr>
      <w:r w:rsidRPr="00DE0ACC">
        <w:rPr>
          <w:rFonts w:cs="Times New Roman"/>
          <w:szCs w:val="27"/>
          <w:shd w:val="clear" w:color="auto" w:fill="FFFFFF"/>
        </w:rPr>
        <w:t>- Thông tư số 02/2018/TT-BXD ngày 06/02/2016 của Bộ Xây dựng quy định về bảo vệ môi trường trong thi công xây dựng công trình và chế độ báo cáo công tác bảo vệ môi trường ngành xây dựng;</w:t>
      </w:r>
    </w:p>
    <w:p w:rsidR="00B34152" w:rsidRPr="00DE0ACC" w:rsidRDefault="00B34152" w:rsidP="00D7303B">
      <w:pPr>
        <w:spacing w:before="0" w:after="0" w:line="288" w:lineRule="auto"/>
        <w:ind w:firstLine="567"/>
        <w:rPr>
          <w:rFonts w:cs="Times New Roman"/>
          <w:szCs w:val="27"/>
        </w:rPr>
      </w:pPr>
      <w:r w:rsidRPr="00DE0ACC">
        <w:rPr>
          <w:rFonts w:cs="Times New Roman"/>
          <w:szCs w:val="27"/>
          <w:lang w:val="de-DE"/>
        </w:rPr>
        <w:t xml:space="preserve">- Thông tư số 25/2022/TT-BNNPTNT ngày 30/12/2022 của Bộ Nông nghiệp và Phát triển nông thôn </w:t>
      </w:r>
      <w:r w:rsidRPr="00DE0ACC">
        <w:rPr>
          <w:rFonts w:cs="Times New Roman"/>
          <w:szCs w:val="27"/>
          <w:lang w:val="vi-VN"/>
        </w:rPr>
        <w:t>quy định về trồng rừng thay thế khi chuyển mục đích sử dụng rừng sang mục đích khác</w:t>
      </w:r>
      <w:r w:rsidRPr="00DE0ACC">
        <w:rPr>
          <w:rFonts w:cs="Times New Roman"/>
          <w:szCs w:val="27"/>
        </w:rPr>
        <w:t>;</w:t>
      </w:r>
    </w:p>
    <w:p w:rsidR="00D82534" w:rsidRPr="00DE0ACC" w:rsidRDefault="00D82534" w:rsidP="00D7303B">
      <w:pPr>
        <w:spacing w:before="0" w:after="0" w:line="288" w:lineRule="auto"/>
        <w:ind w:firstLine="567"/>
        <w:rPr>
          <w:rFonts w:cs="Times New Roman"/>
          <w:szCs w:val="27"/>
        </w:rPr>
      </w:pPr>
      <w:r w:rsidRPr="00DE0ACC">
        <w:rPr>
          <w:rFonts w:cs="Times New Roman"/>
          <w:szCs w:val="27"/>
        </w:rPr>
        <w:t>- Quyết định số 31/2017/QĐ-UBND ngày 20/11/2017 của UBND tỉnh Quảng Trị về việc ban hành quy định về bồi thường, hỗ trợ, tái định cư khi Nhà nước thu hồi đất trên địa bàn tỉnh Quảng Trị;</w:t>
      </w:r>
    </w:p>
    <w:p w:rsidR="00D82534" w:rsidRPr="00DE0ACC" w:rsidRDefault="00D82534" w:rsidP="00D7303B">
      <w:pPr>
        <w:spacing w:before="0" w:after="0" w:line="288" w:lineRule="auto"/>
        <w:ind w:firstLine="567"/>
        <w:rPr>
          <w:rFonts w:cs="Times New Roman"/>
          <w:szCs w:val="27"/>
        </w:rPr>
      </w:pPr>
      <w:r w:rsidRPr="00DE0ACC">
        <w:rPr>
          <w:rFonts w:cs="Times New Roman"/>
          <w:szCs w:val="27"/>
        </w:rPr>
        <w:lastRenderedPageBreak/>
        <w:t>- Quyết định số 26/2021/UBND ngày 27/10/2021 của UBND tỉnh Quảng Trị về việc Ban hành quy định về bồi thường, hổ trợ, tái định cư khi nhà nước thu hồi đất trên địa bàn tỉnh Quảng Trị;</w:t>
      </w:r>
    </w:p>
    <w:p w:rsidR="00D82534" w:rsidRPr="00DE0ACC" w:rsidRDefault="00D82534" w:rsidP="00D7303B">
      <w:pPr>
        <w:spacing w:before="0" w:after="0" w:line="288" w:lineRule="auto"/>
        <w:ind w:firstLine="567"/>
        <w:rPr>
          <w:rFonts w:cs="Times New Roman"/>
          <w:szCs w:val="27"/>
        </w:rPr>
      </w:pPr>
      <w:r w:rsidRPr="00DE0ACC">
        <w:rPr>
          <w:rFonts w:cs="Times New Roman"/>
          <w:szCs w:val="27"/>
        </w:rPr>
        <w:t>- Quyết định số 03/2019/QĐ-UBND ngày 01/02/2019 của UBND tỉnh Quảng Trị về việc ban hành quy định trách nhiệm quản lý nhà nước về bảo vệ môi trường trên địa bàn tỉnh Quảng Trị.</w:t>
      </w:r>
    </w:p>
    <w:p w:rsidR="00D82534" w:rsidRPr="00DE0ACC" w:rsidRDefault="00D82534" w:rsidP="00D7303B">
      <w:pPr>
        <w:spacing w:before="0" w:after="0" w:line="288" w:lineRule="auto"/>
        <w:ind w:firstLine="567"/>
        <w:rPr>
          <w:rFonts w:cs="Times New Roman"/>
          <w:szCs w:val="27"/>
        </w:rPr>
      </w:pPr>
      <w:bookmarkStart w:id="82" w:name="_Toc51225035"/>
      <w:bookmarkStart w:id="83" w:name="_Toc59433563"/>
      <w:bookmarkStart w:id="84" w:name="_Toc100218195"/>
      <w:bookmarkStart w:id="85" w:name="_Toc102739040"/>
      <w:bookmarkStart w:id="86" w:name="_Toc149143166"/>
      <w:r w:rsidRPr="00DE0ACC">
        <w:rPr>
          <w:rFonts w:cs="Times New Roman"/>
          <w:szCs w:val="27"/>
        </w:rPr>
        <w:t>- Quyết định số 06/2021/QĐ-UBND ngày 19/3/2021 của UBND tỉnh Quảng Trị về việc Ban hành đơn giá xây dựng nhà, vật kiến trúc và đơn giá các loại cây, hoa màu trên địa bàn tỉnh Quảng Trị.</w:t>
      </w:r>
    </w:p>
    <w:p w:rsidR="00C211FC" w:rsidRPr="00DE0ACC" w:rsidRDefault="00C211FC" w:rsidP="00D7303B">
      <w:pPr>
        <w:pStyle w:val="Heading2"/>
        <w:spacing w:before="0" w:after="0" w:line="288" w:lineRule="auto"/>
        <w:ind w:firstLine="0"/>
        <w:rPr>
          <w:color w:val="auto"/>
          <w:szCs w:val="27"/>
        </w:rPr>
      </w:pPr>
      <w:bookmarkStart w:id="87" w:name="_Toc173153415"/>
      <w:bookmarkStart w:id="88" w:name="_Toc173156810"/>
      <w:r w:rsidRPr="00DE0ACC">
        <w:rPr>
          <w:color w:val="auto"/>
          <w:szCs w:val="27"/>
        </w:rPr>
        <w:t>2.1.2. Các quy chuẩn, tiêu chuẩn áp dụng</w:t>
      </w:r>
      <w:bookmarkEnd w:id="82"/>
      <w:bookmarkEnd w:id="83"/>
      <w:bookmarkEnd w:id="84"/>
      <w:bookmarkEnd w:id="85"/>
      <w:bookmarkEnd w:id="86"/>
      <w:bookmarkEnd w:id="87"/>
      <w:bookmarkEnd w:id="88"/>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xml:space="preserve">- </w:t>
      </w:r>
      <w:r w:rsidR="00D82534" w:rsidRPr="00DE0ACC">
        <w:rPr>
          <w:rFonts w:eastAsia="Times New Roman" w:cs="Times New Roman"/>
          <w:szCs w:val="27"/>
          <w:lang w:eastAsia="en-US"/>
        </w:rPr>
        <w:t>TCXDVN 13606:2023 - Tiêu chuẩn xây dựng Việt Nam về “Cấp nước - Mạng lưới đường ống và công trình - Tiêu chuẩn thiết kế”</w:t>
      </w:r>
      <w:r w:rsidRPr="00DE0ACC">
        <w:rPr>
          <w:rFonts w:eastAsia="Times New Roman" w:cs="Times New Roman"/>
          <w:szCs w:val="27"/>
          <w:lang w:eastAsia="en-US"/>
        </w:rPr>
        <w:t>;</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TCXDVN 104:2007 - Đường đô thị - Yêu cầu thiết kế;</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TCVN 7957:2008 - Thoát nước - Mạng lưới và công trình bên ngoài - Tiêu chuẩn thiết kế;</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TCVN 8791:2011 - Sơn tín hiệu giao thông - Vật liệu kẻ đường phản quang nhiệt dẻo - Yêu cầu kỹ thuật, phương pháp thử, thi công và nghiệm thu;</w:t>
      </w:r>
    </w:p>
    <w:p w:rsidR="00B34152" w:rsidRPr="00DE0ACC" w:rsidRDefault="00B34152" w:rsidP="00D7303B">
      <w:pPr>
        <w:spacing w:before="0" w:after="0" w:line="288" w:lineRule="auto"/>
        <w:ind w:firstLine="567"/>
        <w:rPr>
          <w:rFonts w:eastAsia="Times New Roman" w:cs="Times New Roman"/>
          <w:spacing w:val="-12"/>
          <w:szCs w:val="27"/>
          <w:lang w:eastAsia="en-US"/>
        </w:rPr>
      </w:pPr>
      <w:r w:rsidRPr="00DE0ACC">
        <w:rPr>
          <w:rFonts w:eastAsia="Times New Roman" w:cs="Times New Roman"/>
          <w:spacing w:val="-12"/>
          <w:szCs w:val="27"/>
          <w:lang w:eastAsia="en-US"/>
        </w:rPr>
        <w:t>- QCXDVN 01:2021/BXD - Quy chuẩn xây dựng Việt Nam - Quy hoạch xây dựng;</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86:2015/BGTVT - Quy chuẩn kỹ thuật quốc gia về khí thải mức 4 đối với xe ô tô sản xuất, lắp ráp và nhập khẩu mới;</w:t>
      </w:r>
    </w:p>
    <w:p w:rsidR="00B34152" w:rsidRPr="00DE0ACC" w:rsidRDefault="00B34152" w:rsidP="00D7303B">
      <w:pPr>
        <w:spacing w:before="0" w:after="0" w:line="288" w:lineRule="auto"/>
        <w:ind w:firstLine="567"/>
        <w:rPr>
          <w:rFonts w:eastAsia="Times New Roman" w:cs="Times New Roman"/>
          <w:spacing w:val="-6"/>
          <w:szCs w:val="27"/>
          <w:lang w:eastAsia="en-US"/>
        </w:rPr>
      </w:pPr>
      <w:r w:rsidRPr="00DE0ACC">
        <w:rPr>
          <w:rFonts w:eastAsia="Times New Roman" w:cs="Times New Roman"/>
          <w:spacing w:val="-6"/>
          <w:szCs w:val="27"/>
          <w:lang w:eastAsia="en-US"/>
        </w:rPr>
        <w:t>- QCVN 14:2008/BTNMT - Quy chuẩn kỹ thuật Quốc gia về nước thải sinh hoạt;</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26:2010/BTNMT - Quy chuẩn kỹ thuật Quốc gia về tiếng ồn;</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27:2010/BTNMT - Quy chuẩn kỹ thuật Quốc gia về độ rung;</w:t>
      </w:r>
    </w:p>
    <w:p w:rsidR="00B34152" w:rsidRPr="00DE0ACC" w:rsidRDefault="00B34152" w:rsidP="00D7303B">
      <w:pPr>
        <w:spacing w:before="0" w:after="0" w:line="288" w:lineRule="auto"/>
        <w:ind w:firstLine="567"/>
        <w:rPr>
          <w:rFonts w:eastAsia="Times New Roman" w:cs="Times New Roman"/>
          <w:spacing w:val="-6"/>
          <w:szCs w:val="27"/>
          <w:lang w:eastAsia="en-US"/>
        </w:rPr>
      </w:pPr>
      <w:r w:rsidRPr="00DE0ACC">
        <w:rPr>
          <w:rFonts w:eastAsia="Times New Roman" w:cs="Times New Roman"/>
          <w:spacing w:val="-6"/>
          <w:szCs w:val="27"/>
          <w:lang w:eastAsia="en-US"/>
        </w:rPr>
        <w:t>- QCVN 41:2012/BGTVT - Quy chuẩn kỹ thuật Quốc gia về báo hiệu đường bộ;</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05:20</w:t>
      </w:r>
      <w:r w:rsidR="00F3428E" w:rsidRPr="00DE0ACC">
        <w:rPr>
          <w:rFonts w:eastAsia="Times New Roman" w:cs="Times New Roman"/>
          <w:szCs w:val="27"/>
          <w:lang w:eastAsia="en-US"/>
        </w:rPr>
        <w:t>2</w:t>
      </w:r>
      <w:r w:rsidRPr="00DE0ACC">
        <w:rPr>
          <w:rFonts w:eastAsia="Times New Roman" w:cs="Times New Roman"/>
          <w:szCs w:val="27"/>
          <w:lang w:eastAsia="en-US"/>
        </w:rPr>
        <w:t>3/BTNMT - Quy chuẩn kỹ thuật Quốc gia về chất lượng không khí xung quanh;</w:t>
      </w:r>
    </w:p>
    <w:p w:rsidR="00B34152" w:rsidRPr="00DE0ACC" w:rsidRDefault="00B34152" w:rsidP="00D7303B">
      <w:pPr>
        <w:spacing w:before="0" w:after="0" w:line="288" w:lineRule="auto"/>
        <w:ind w:firstLine="567"/>
        <w:rPr>
          <w:rFonts w:eastAsia="Times New Roman" w:cs="Times New Roman"/>
          <w:spacing w:val="-12"/>
          <w:szCs w:val="27"/>
          <w:lang w:eastAsia="en-US"/>
        </w:rPr>
      </w:pPr>
      <w:r w:rsidRPr="00DE0ACC">
        <w:rPr>
          <w:rFonts w:eastAsia="Times New Roman" w:cs="Times New Roman"/>
          <w:spacing w:val="-12"/>
          <w:szCs w:val="27"/>
          <w:lang w:eastAsia="en-US"/>
        </w:rPr>
        <w:t>- QCVN 08</w:t>
      </w:r>
      <w:r w:rsidR="00F3428E" w:rsidRPr="00DE0ACC">
        <w:rPr>
          <w:rFonts w:eastAsia="Times New Roman" w:cs="Times New Roman"/>
          <w:spacing w:val="-12"/>
          <w:szCs w:val="27"/>
          <w:lang w:eastAsia="en-US"/>
        </w:rPr>
        <w:t>:2023</w:t>
      </w:r>
      <w:r w:rsidRPr="00DE0ACC">
        <w:rPr>
          <w:rFonts w:eastAsia="Times New Roman" w:cs="Times New Roman"/>
          <w:spacing w:val="-12"/>
          <w:szCs w:val="27"/>
          <w:lang w:eastAsia="en-US"/>
        </w:rPr>
        <w:t>/BTNMT - Quy chuẩn kỹ thuật Quốc gia về chất lượng nước mặt;</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09:20</w:t>
      </w:r>
      <w:r w:rsidR="006605D2" w:rsidRPr="00DE0ACC">
        <w:rPr>
          <w:rFonts w:eastAsia="Times New Roman" w:cs="Times New Roman"/>
          <w:szCs w:val="27"/>
          <w:lang w:eastAsia="en-US"/>
        </w:rPr>
        <w:t>23</w:t>
      </w:r>
      <w:r w:rsidRPr="00DE0ACC">
        <w:rPr>
          <w:rFonts w:eastAsia="Times New Roman" w:cs="Times New Roman"/>
          <w:szCs w:val="27"/>
          <w:lang w:eastAsia="en-US"/>
        </w:rPr>
        <w:t>/BTNMT - Quy chuẩn kỹ thuật Quốc gia về chất lượng nước dưới đất;</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07-9:2016/BXD - Quy chuẩn kỹ thuật Quốc gia về Các công trình hạ tầng kỹ thuật - Công trình quản lý chất thải rắn và nhà vệ sinh công cộng;</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24:2016/BYT - Quy chuẩn kỹ thuật Quốc gia về tiếng ồn - Mức tiếp xúc cho phép tiếng ồn tại nơi làm việc;</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26:2016/BYT - Quy chuẩn kỹ thuật Quốc gia về vi khí hậu - Giá trị cho phép vi khí hậu tại nơi làm việc;</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07-1:2016/BXD - Quy chuẩn kỹ thuật quốc gia các công trình hạ tầng kỹ thuật - Công trình cấp nước;</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lastRenderedPageBreak/>
        <w:t>- QCVN 07-2:2016/BXD - Quy chuẩn kỹ thuật quốc gia các công trình hạ tầng kỹ thuật - Công trình thoát nước;</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07-5:2016/BXD - Quy chuẩn kỹ thuật quốc gia các công trình hạ tầng kỹ thuật - Công trình cấp điện;</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07-7:2016/BXD - Quy chuẩn kỹ thuật quốc gia các công trình hạ tầng kỹ thuật - Công trình chiếu sáng;</w:t>
      </w:r>
    </w:p>
    <w:p w:rsidR="00B34152" w:rsidRPr="00DE0ACC" w:rsidRDefault="00B34152"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QCVN 02:2019/BYT - Quy chuẩn kỹ thuật quốc gia về bụi - Giá trị giới hạn cho phép bụi tại nơi làm việc;</w:t>
      </w:r>
    </w:p>
    <w:p w:rsidR="00C211FC" w:rsidRPr="00DE0ACC" w:rsidRDefault="00B34152" w:rsidP="00D7303B">
      <w:pPr>
        <w:spacing w:before="0" w:after="0" w:line="288" w:lineRule="auto"/>
        <w:ind w:firstLine="567"/>
        <w:rPr>
          <w:rFonts w:cs="Times New Roman"/>
          <w:szCs w:val="27"/>
          <w:lang w:val="de-DE"/>
        </w:rPr>
      </w:pPr>
      <w:r w:rsidRPr="00DE0ACC">
        <w:rPr>
          <w:rFonts w:eastAsia="Times New Roman" w:cs="Times New Roman"/>
          <w:szCs w:val="27"/>
          <w:lang w:eastAsia="en-US"/>
        </w:rPr>
        <w:t>- QCVN 03:2019/BYT - Quy chuẩn kỹ thuật Quốc gia về Bụi - Giá trị giới hạn tiếp xúc tại nơi làm việc cho phép của 50 yếu tố hóa học.</w:t>
      </w:r>
    </w:p>
    <w:p w:rsidR="00C211FC" w:rsidRPr="00DE0ACC" w:rsidRDefault="00C211FC" w:rsidP="00D7303B">
      <w:pPr>
        <w:pStyle w:val="Heading1"/>
        <w:spacing w:before="0" w:after="0" w:line="288" w:lineRule="auto"/>
        <w:rPr>
          <w:color w:val="auto"/>
        </w:rPr>
      </w:pPr>
      <w:bookmarkStart w:id="89" w:name="_Toc51225036"/>
      <w:bookmarkStart w:id="90" w:name="_Toc59433564"/>
      <w:bookmarkStart w:id="91" w:name="_Toc100218196"/>
      <w:bookmarkStart w:id="92" w:name="_Toc102739041"/>
      <w:bookmarkStart w:id="93" w:name="_Toc149143167"/>
      <w:bookmarkStart w:id="94" w:name="_Toc173153416"/>
      <w:bookmarkStart w:id="95" w:name="_Toc173156811"/>
      <w:r w:rsidRPr="00DE0ACC">
        <w:rPr>
          <w:color w:val="auto"/>
        </w:rPr>
        <w:t>2.2. Các văn bản pháp lý, quyết định hoặc ý kiến bằng văn bản của các cấp có thẩm quyền liên quan đến Dự án</w:t>
      </w:r>
      <w:bookmarkEnd w:id="89"/>
      <w:bookmarkEnd w:id="90"/>
      <w:bookmarkEnd w:id="91"/>
      <w:bookmarkEnd w:id="92"/>
      <w:bookmarkEnd w:id="93"/>
      <w:bookmarkEnd w:id="94"/>
      <w:bookmarkEnd w:id="95"/>
    </w:p>
    <w:p w:rsidR="00B34152" w:rsidRPr="00DE0ACC" w:rsidRDefault="00B34152" w:rsidP="00D7303B">
      <w:pPr>
        <w:spacing w:before="0" w:after="0" w:line="288" w:lineRule="auto"/>
        <w:ind w:firstLine="567"/>
        <w:rPr>
          <w:rFonts w:eastAsia="Times New Roman" w:cs="Times New Roman"/>
          <w:szCs w:val="27"/>
          <w:lang w:eastAsia="en-US"/>
        </w:rPr>
      </w:pPr>
      <w:bookmarkStart w:id="96" w:name="_Toc51225037"/>
      <w:bookmarkStart w:id="97" w:name="_Toc59433565"/>
      <w:bookmarkStart w:id="98" w:name="_Toc100218197"/>
      <w:r w:rsidRPr="00DE0ACC">
        <w:rPr>
          <w:rFonts w:eastAsia="Times New Roman" w:cs="Times New Roman"/>
          <w:szCs w:val="27"/>
          <w:lang w:eastAsia="en-US"/>
        </w:rPr>
        <w:t xml:space="preserve">- </w:t>
      </w:r>
      <w:r w:rsidR="009C76C0" w:rsidRPr="00DE0ACC">
        <w:rPr>
          <w:rFonts w:eastAsia="Times New Roman" w:cs="Times New Roman"/>
          <w:szCs w:val="27"/>
          <w:lang w:eastAsia="en-US"/>
        </w:rPr>
        <w:t>Nghị quyết số 04/NQ-CP ngày 05/01/2024 của Chính phủ đồng ý về việc đoạn băng tải thuộc dự án xây dựng hệ thống băng tải vận chuyển than đá từ Lào về Việt Nam cắt qua đường biên giới Việt Nam - Lào</w:t>
      </w:r>
      <w:r w:rsidRPr="00DE0ACC">
        <w:rPr>
          <w:rFonts w:eastAsia="Times New Roman" w:cs="Times New Roman"/>
          <w:szCs w:val="27"/>
          <w:lang w:eastAsia="en-US"/>
        </w:rPr>
        <w:t>;</w:t>
      </w:r>
    </w:p>
    <w:p w:rsidR="009C76C0" w:rsidRPr="00DE0ACC" w:rsidRDefault="009C76C0"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Công hàm số 24 ngày 31/01/2024 của Bộ Ngoại giao Nước Cộng hòa dân chủ nhân dân Lào về việc thống nhất công trình xây dựng băng tải than đá từ Lào về Việt Nam qua cặp cửa khẩu quốc tế La Lay - La Lay;</w:t>
      </w:r>
    </w:p>
    <w:p w:rsidR="009C76C0" w:rsidRPr="00DE0ACC" w:rsidRDefault="009C76C0"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Nghị quyết số 36/NQ-CP ngày 07/6/2019 của Thủ tướng Chính phủ phê duyệt phạm vi khu vực cửa khẩu quốc tế Lao Bảo và cửa khẩu quốc tế La Lay;</w:t>
      </w:r>
    </w:p>
    <w:p w:rsidR="009C76C0" w:rsidRPr="00DE0ACC" w:rsidRDefault="009C76C0"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Biên bản khảo sát và làm việc của Hai Đoàn chuyên viên biên giới Việt Nam - Lào về giải pháp tạo thuận lợi cho vận chuyển than đá nhập khẩu giữa Lào và Việt Nam qua cặp cửa kh</w:t>
      </w:r>
      <w:r w:rsidR="00521824" w:rsidRPr="00DE0ACC">
        <w:rPr>
          <w:rFonts w:eastAsia="Times New Roman" w:cs="Times New Roman"/>
          <w:szCs w:val="27"/>
          <w:lang w:eastAsia="en-US"/>
        </w:rPr>
        <w:t>ẩu quốc tế La Lay (Quảng Trị ) -</w:t>
      </w:r>
      <w:r w:rsidRPr="00DE0ACC">
        <w:rPr>
          <w:rFonts w:eastAsia="Times New Roman" w:cs="Times New Roman"/>
          <w:szCs w:val="27"/>
          <w:lang w:eastAsia="en-US"/>
        </w:rPr>
        <w:t xml:space="preserve"> Lalay (Salavan) ký ngày 17/5/2023 tại tỉnh Quảng Trị, Việt Nam;</w:t>
      </w:r>
    </w:p>
    <w:p w:rsidR="009C76C0" w:rsidRPr="00DE0ACC" w:rsidRDefault="009C76C0"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Biên bản làm việc giữa tỉnh Quảng Trị, Nước CHXHCN Việt Nam và tỉnh Salavan, nước CHDCND Lào về việc tạo mặt bằng thông thoáng tại khu vực cửa khẩu Quốc tế La Lay để vận vận chuyển than đá xuất nhập khẩu giữa Lào và Việt Nam qua cặp cửa kh</w:t>
      </w:r>
      <w:r w:rsidR="00521824" w:rsidRPr="00DE0ACC">
        <w:rPr>
          <w:rFonts w:eastAsia="Times New Roman" w:cs="Times New Roman"/>
          <w:szCs w:val="27"/>
          <w:lang w:eastAsia="en-US"/>
        </w:rPr>
        <w:t>ẩu quốc tế La Lay (Quảng Trị ) -</w:t>
      </w:r>
      <w:r w:rsidRPr="00DE0ACC">
        <w:rPr>
          <w:rFonts w:eastAsia="Times New Roman" w:cs="Times New Roman"/>
          <w:szCs w:val="27"/>
          <w:lang w:eastAsia="en-US"/>
        </w:rPr>
        <w:t xml:space="preserve"> Lalay (Salavan) ký ngày 31/5/2023;</w:t>
      </w:r>
    </w:p>
    <w:p w:rsidR="009C76C0" w:rsidRPr="00DE0ACC" w:rsidRDefault="009C76C0" w:rsidP="00D7303B">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Quyết định chấp thuận chủ trương đầu tư đồng thời chấp thuận nhà đầu tư số 1568/QĐ-UBND ngày 28 tháng 6 năm 2024 của Chủ tịch UBND tỉnh Quảng Trị;</w:t>
      </w:r>
    </w:p>
    <w:p w:rsidR="003962D7" w:rsidRPr="00DE0ACC" w:rsidRDefault="009C76C0" w:rsidP="00D7303B">
      <w:pPr>
        <w:spacing w:before="0" w:after="0" w:line="288" w:lineRule="auto"/>
        <w:ind w:firstLine="562"/>
        <w:rPr>
          <w:rFonts w:cs="Times New Roman"/>
          <w:szCs w:val="27"/>
          <w:lang w:val="it-IT"/>
        </w:rPr>
      </w:pPr>
      <w:r w:rsidRPr="00DE0ACC">
        <w:rPr>
          <w:rFonts w:eastAsia="Times New Roman" w:cs="Times New Roman"/>
          <w:szCs w:val="27"/>
          <w:lang w:eastAsia="en-US"/>
        </w:rPr>
        <w:t>- Quyết định số 677/QĐ-UBND ngày 29/3/2024 của UBND tỉnh Quảng Trị phê duyệt quy hoạch sử dụng đất đến năm 2030 của huyện Đakrông.</w:t>
      </w:r>
    </w:p>
    <w:p w:rsidR="00C211FC" w:rsidRPr="00DE0ACC" w:rsidRDefault="00C211FC" w:rsidP="00D7303B">
      <w:pPr>
        <w:pStyle w:val="Heading1"/>
        <w:spacing w:before="0" w:after="0" w:line="288" w:lineRule="auto"/>
        <w:rPr>
          <w:color w:val="auto"/>
        </w:rPr>
      </w:pPr>
      <w:bookmarkStart w:id="99" w:name="_Toc102739042"/>
      <w:bookmarkStart w:id="100" w:name="_Toc149143168"/>
      <w:bookmarkStart w:id="101" w:name="_Toc173153417"/>
      <w:bookmarkStart w:id="102" w:name="_Toc173156812"/>
      <w:r w:rsidRPr="00DE0ACC">
        <w:rPr>
          <w:color w:val="auto"/>
        </w:rPr>
        <w:t>2.3. Tài liệu, dữ liệu do Chủ dự án tự tạo lập</w:t>
      </w:r>
      <w:bookmarkEnd w:id="96"/>
      <w:bookmarkEnd w:id="97"/>
      <w:bookmarkEnd w:id="98"/>
      <w:bookmarkEnd w:id="99"/>
      <w:bookmarkEnd w:id="100"/>
      <w:bookmarkEnd w:id="101"/>
      <w:bookmarkEnd w:id="102"/>
    </w:p>
    <w:p w:rsidR="00C211FC" w:rsidRPr="00DE0ACC" w:rsidRDefault="00C211FC" w:rsidP="00D7303B">
      <w:pPr>
        <w:spacing w:before="0" w:after="0" w:line="288" w:lineRule="auto"/>
        <w:ind w:firstLine="567"/>
        <w:rPr>
          <w:rFonts w:cs="Times New Roman"/>
          <w:szCs w:val="27"/>
          <w:lang w:val="vi-VN"/>
        </w:rPr>
      </w:pPr>
      <w:bookmarkStart w:id="103" w:name="_Toc51225038"/>
      <w:bookmarkStart w:id="104" w:name="_Toc59433566"/>
      <w:r w:rsidRPr="00DE0ACC">
        <w:rPr>
          <w:rFonts w:cs="Times New Roman"/>
          <w:szCs w:val="27"/>
          <w:lang w:val="vi-VN"/>
        </w:rPr>
        <w:t xml:space="preserve">- </w:t>
      </w:r>
      <w:r w:rsidRPr="00DE0ACC">
        <w:rPr>
          <w:rFonts w:cs="Times New Roman"/>
          <w:szCs w:val="27"/>
          <w:lang w:val="it-IT"/>
        </w:rPr>
        <w:t xml:space="preserve">Báo cáo nghiên cứu khả thi dự án </w:t>
      </w:r>
      <w:r w:rsidR="00D82534" w:rsidRPr="00DE0ACC">
        <w:rPr>
          <w:rFonts w:cs="Times New Roman"/>
          <w:szCs w:val="27"/>
        </w:rPr>
        <w:t>Xây dựng hệ thống băng tải vận chuyển than đá từ Lào về Việt Nam đoạn trên phạm vi lãnh thổ Việt Nam</w:t>
      </w:r>
      <w:r w:rsidRPr="00DE0ACC">
        <w:rPr>
          <w:rFonts w:cs="Times New Roman"/>
          <w:szCs w:val="27"/>
          <w:lang w:val="it-IT"/>
        </w:rPr>
        <w:t>.</w:t>
      </w:r>
    </w:p>
    <w:p w:rsidR="00C211FC" w:rsidRPr="00DE0ACC" w:rsidRDefault="00C211FC" w:rsidP="00D7303B">
      <w:pPr>
        <w:spacing w:before="0" w:after="0" w:line="288" w:lineRule="auto"/>
        <w:ind w:firstLine="567"/>
        <w:rPr>
          <w:rFonts w:cs="Times New Roman"/>
          <w:szCs w:val="27"/>
        </w:rPr>
      </w:pPr>
      <w:r w:rsidRPr="00DE0ACC">
        <w:rPr>
          <w:rFonts w:cs="Times New Roman"/>
          <w:szCs w:val="27"/>
          <w:lang w:val="vi-VN"/>
        </w:rPr>
        <w:t>- Bản vẽ thiết kế cơ sở của Dự án.</w:t>
      </w:r>
    </w:p>
    <w:p w:rsidR="00C211FC" w:rsidRPr="00DE0ACC" w:rsidRDefault="00C211FC" w:rsidP="00D7303B">
      <w:pPr>
        <w:pStyle w:val="Heading1"/>
        <w:spacing w:before="0" w:after="0" w:line="288" w:lineRule="auto"/>
        <w:rPr>
          <w:color w:val="auto"/>
        </w:rPr>
      </w:pPr>
      <w:bookmarkStart w:id="105" w:name="_Toc100218198"/>
      <w:bookmarkStart w:id="106" w:name="_Toc102739043"/>
      <w:bookmarkStart w:id="107" w:name="_Toc149143169"/>
      <w:bookmarkStart w:id="108" w:name="_Toc173153418"/>
      <w:bookmarkStart w:id="109" w:name="_Toc173156813"/>
      <w:r w:rsidRPr="00DE0ACC">
        <w:rPr>
          <w:color w:val="auto"/>
        </w:rPr>
        <w:lastRenderedPageBreak/>
        <w:t>3. Tổ chức thực hiện đánh giá tác động môi trường</w:t>
      </w:r>
      <w:bookmarkEnd w:id="103"/>
      <w:bookmarkEnd w:id="104"/>
      <w:bookmarkEnd w:id="105"/>
      <w:bookmarkEnd w:id="106"/>
      <w:bookmarkEnd w:id="107"/>
      <w:bookmarkEnd w:id="108"/>
      <w:bookmarkEnd w:id="109"/>
    </w:p>
    <w:p w:rsidR="00C211FC" w:rsidRPr="00DE0ACC" w:rsidRDefault="00B34152" w:rsidP="00D7303B">
      <w:pPr>
        <w:spacing w:before="0" w:after="0" w:line="288" w:lineRule="auto"/>
        <w:ind w:firstLine="567"/>
        <w:rPr>
          <w:rFonts w:eastAsia="Arial" w:cs="Times New Roman"/>
          <w:szCs w:val="27"/>
          <w:lang w:val="vi-VN" w:eastAsia="en-US"/>
        </w:rPr>
      </w:pPr>
      <w:r w:rsidRPr="00DE0ACC">
        <w:rPr>
          <w:rFonts w:eastAsia="Arial" w:cs="Times New Roman"/>
          <w:szCs w:val="27"/>
          <w:lang w:eastAsia="en-US"/>
        </w:rPr>
        <w:t xml:space="preserve">Để lập </w:t>
      </w:r>
      <w:r w:rsidR="00B761EE" w:rsidRPr="00DE0ACC">
        <w:rPr>
          <w:rFonts w:eastAsia="Arial" w:cs="Times New Roman"/>
          <w:szCs w:val="27"/>
          <w:lang w:val="vi-VN" w:eastAsia="en-US"/>
        </w:rPr>
        <w:t>B</w:t>
      </w:r>
      <w:r w:rsidRPr="00DE0ACC">
        <w:rPr>
          <w:rFonts w:eastAsia="Arial" w:cs="Times New Roman"/>
          <w:szCs w:val="27"/>
          <w:lang w:eastAsia="en-US"/>
        </w:rPr>
        <w:t xml:space="preserve">áo cáo ĐTM của Dự án, </w:t>
      </w:r>
      <w:r w:rsidR="00D82534" w:rsidRPr="00DE0ACC">
        <w:rPr>
          <w:rFonts w:eastAsia="Arial" w:cs="Times New Roman"/>
          <w:szCs w:val="27"/>
          <w:lang w:eastAsia="en-US"/>
        </w:rPr>
        <w:t>Công ty TNHH Nam Tiến</w:t>
      </w:r>
      <w:r w:rsidRPr="00DE0ACC">
        <w:rPr>
          <w:rFonts w:eastAsia="Arial" w:cs="Times New Roman"/>
          <w:szCs w:val="27"/>
          <w:lang w:eastAsia="en-US"/>
        </w:rPr>
        <w:t xml:space="preserve"> đã hợp đồng với đơn vị tư vấn là Trung tâm Quan Trắc Tài nguyên và Môi trường Quảng Trị thực hiện.</w:t>
      </w:r>
    </w:p>
    <w:p w:rsidR="00C211FC" w:rsidRPr="00DE0ACC" w:rsidRDefault="00C211FC" w:rsidP="00D7303B">
      <w:pPr>
        <w:spacing w:before="0" w:after="0" w:line="288" w:lineRule="auto"/>
        <w:ind w:firstLine="567"/>
        <w:rPr>
          <w:rFonts w:eastAsia="Arial" w:cs="Times New Roman"/>
          <w:szCs w:val="27"/>
          <w:lang w:val="vi-VN" w:eastAsia="en-US"/>
        </w:rPr>
      </w:pPr>
      <w:r w:rsidRPr="00DE0ACC">
        <w:rPr>
          <w:rFonts w:eastAsia="Arial" w:cs="Times New Roman"/>
          <w:szCs w:val="27"/>
          <w:lang w:val="vi-VN" w:eastAsia="en-US"/>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84"/>
        <w:gridCol w:w="6312"/>
      </w:tblGrid>
      <w:tr w:rsidR="00057CD2" w:rsidRPr="00DE0ACC" w:rsidTr="00B34152">
        <w:trPr>
          <w:trHeight w:val="78"/>
          <w:tblHeader/>
          <w:jc w:val="center"/>
        </w:trPr>
        <w:tc>
          <w:tcPr>
            <w:tcW w:w="371" w:type="pct"/>
            <w:vAlign w:val="center"/>
          </w:tcPr>
          <w:p w:rsidR="00B34152" w:rsidRPr="00DE0ACC" w:rsidRDefault="00B761EE" w:rsidP="008D6D89">
            <w:pPr>
              <w:spacing w:before="80" w:after="60" w:line="240" w:lineRule="auto"/>
              <w:jc w:val="center"/>
              <w:rPr>
                <w:rFonts w:eastAsia="Arial" w:cs="Times New Roman"/>
                <w:b/>
                <w:sz w:val="26"/>
                <w:szCs w:val="26"/>
                <w:lang w:val="vi-VN" w:eastAsia="en-US"/>
              </w:rPr>
            </w:pPr>
            <w:r w:rsidRPr="00DE0ACC">
              <w:rPr>
                <w:rFonts w:eastAsia="Arial" w:cs="Times New Roman"/>
                <w:b/>
                <w:sz w:val="26"/>
                <w:szCs w:val="26"/>
                <w:lang w:val="vi-VN" w:eastAsia="en-US"/>
              </w:rPr>
              <w:t>Stt</w:t>
            </w:r>
          </w:p>
        </w:tc>
        <w:tc>
          <w:tcPr>
            <w:tcW w:w="1230" w:type="pct"/>
            <w:vAlign w:val="center"/>
          </w:tcPr>
          <w:p w:rsidR="00B761EE" w:rsidRPr="00DE0ACC" w:rsidRDefault="00B34152" w:rsidP="008D6D89">
            <w:pPr>
              <w:spacing w:before="80" w:after="60" w:line="240" w:lineRule="auto"/>
              <w:jc w:val="center"/>
              <w:rPr>
                <w:rFonts w:eastAsia="Arial" w:cs="Times New Roman"/>
                <w:b/>
                <w:sz w:val="26"/>
                <w:szCs w:val="26"/>
                <w:lang w:eastAsia="en-US"/>
              </w:rPr>
            </w:pPr>
            <w:r w:rsidRPr="00DE0ACC">
              <w:rPr>
                <w:rFonts w:eastAsia="Arial" w:cs="Times New Roman"/>
                <w:b/>
                <w:sz w:val="26"/>
                <w:szCs w:val="26"/>
                <w:lang w:eastAsia="en-US"/>
              </w:rPr>
              <w:t>Các bước</w:t>
            </w:r>
          </w:p>
          <w:p w:rsidR="00B34152" w:rsidRPr="00DE0ACC" w:rsidRDefault="00B34152" w:rsidP="008D6D89">
            <w:pPr>
              <w:spacing w:before="80" w:after="60" w:line="240" w:lineRule="auto"/>
              <w:jc w:val="center"/>
              <w:rPr>
                <w:rFonts w:eastAsia="Arial" w:cs="Times New Roman"/>
                <w:b/>
                <w:sz w:val="26"/>
                <w:szCs w:val="26"/>
                <w:lang w:eastAsia="en-US"/>
              </w:rPr>
            </w:pPr>
            <w:r w:rsidRPr="00DE0ACC">
              <w:rPr>
                <w:rFonts w:eastAsia="Arial" w:cs="Times New Roman"/>
                <w:b/>
                <w:sz w:val="26"/>
                <w:szCs w:val="26"/>
                <w:lang w:eastAsia="en-US"/>
              </w:rPr>
              <w:t xml:space="preserve"> thực hiện</w:t>
            </w:r>
          </w:p>
        </w:tc>
        <w:tc>
          <w:tcPr>
            <w:tcW w:w="3399" w:type="pct"/>
            <w:vAlign w:val="center"/>
          </w:tcPr>
          <w:p w:rsidR="00B34152" w:rsidRPr="00DE0ACC" w:rsidRDefault="00B34152" w:rsidP="008D6D89">
            <w:pPr>
              <w:spacing w:before="80" w:after="60" w:line="240" w:lineRule="auto"/>
              <w:jc w:val="center"/>
              <w:rPr>
                <w:rFonts w:eastAsia="Arial" w:cs="Times New Roman"/>
                <w:b/>
                <w:sz w:val="26"/>
                <w:szCs w:val="26"/>
                <w:lang w:eastAsia="en-US"/>
              </w:rPr>
            </w:pPr>
            <w:r w:rsidRPr="00DE0ACC">
              <w:rPr>
                <w:rFonts w:eastAsia="Arial" w:cs="Times New Roman"/>
                <w:b/>
                <w:sz w:val="26"/>
                <w:szCs w:val="26"/>
                <w:lang w:eastAsia="en-US"/>
              </w:rPr>
              <w:t>Nội dung thực hiện</w:t>
            </w:r>
          </w:p>
        </w:tc>
      </w:tr>
      <w:tr w:rsidR="00057CD2" w:rsidRPr="00DE0ACC" w:rsidTr="00B34152">
        <w:trPr>
          <w:jc w:val="center"/>
        </w:trPr>
        <w:tc>
          <w:tcPr>
            <w:tcW w:w="371" w:type="pct"/>
            <w:vAlign w:val="center"/>
          </w:tcPr>
          <w:p w:rsidR="00B34152" w:rsidRPr="00DE0ACC" w:rsidRDefault="00B34152" w:rsidP="008D6D89">
            <w:pPr>
              <w:spacing w:before="80" w:after="60" w:line="240" w:lineRule="auto"/>
              <w:jc w:val="center"/>
              <w:rPr>
                <w:rFonts w:eastAsia="Arial" w:cs="Times New Roman"/>
                <w:sz w:val="26"/>
                <w:szCs w:val="26"/>
                <w:lang w:eastAsia="en-US"/>
              </w:rPr>
            </w:pPr>
            <w:r w:rsidRPr="00DE0ACC">
              <w:rPr>
                <w:rFonts w:eastAsia="Arial" w:cs="Times New Roman"/>
                <w:sz w:val="26"/>
                <w:szCs w:val="26"/>
                <w:lang w:eastAsia="en-US"/>
              </w:rPr>
              <w:t>1</w:t>
            </w:r>
          </w:p>
        </w:tc>
        <w:tc>
          <w:tcPr>
            <w:tcW w:w="1230" w:type="pct"/>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Thu thập tài liệu và nghiên cứu dự án</w:t>
            </w:r>
          </w:p>
        </w:tc>
        <w:tc>
          <w:tcPr>
            <w:tcW w:w="3399" w:type="pct"/>
            <w:vAlign w:val="center"/>
          </w:tcPr>
          <w:p w:rsidR="00B34152" w:rsidRPr="00DE0ACC" w:rsidRDefault="00B34152" w:rsidP="008D6D89">
            <w:pPr>
              <w:spacing w:before="80" w:after="60" w:line="240" w:lineRule="auto"/>
              <w:rPr>
                <w:rFonts w:eastAsia="Arial" w:cs="Times New Roman"/>
                <w:bCs/>
                <w:sz w:val="26"/>
                <w:szCs w:val="26"/>
                <w:lang w:eastAsia="en-US"/>
              </w:rPr>
            </w:pPr>
            <w:r w:rsidRPr="00DE0ACC">
              <w:rPr>
                <w:rFonts w:eastAsia="Arial" w:cs="Times New Roman"/>
                <w:bCs/>
                <w:sz w:val="26"/>
                <w:szCs w:val="26"/>
                <w:lang w:eastAsia="en-US"/>
              </w:rPr>
              <w:t>- Thu thập các văn bản pháp lý, kỹ thuật và tài liệu liên quan đến dự án (báo cáo nghiên cứu khả thi, dự án đầu tư,…);</w:t>
            </w:r>
          </w:p>
          <w:p w:rsidR="00B34152" w:rsidRPr="00DE0ACC" w:rsidRDefault="00B34152" w:rsidP="008D6D89">
            <w:pPr>
              <w:spacing w:before="80" w:after="60" w:line="240" w:lineRule="auto"/>
              <w:rPr>
                <w:rFonts w:eastAsia="Arial" w:cs="Times New Roman"/>
                <w:bCs/>
                <w:sz w:val="26"/>
                <w:szCs w:val="26"/>
                <w:lang w:eastAsia="en-US"/>
              </w:rPr>
            </w:pPr>
            <w:r w:rsidRPr="00DE0ACC">
              <w:rPr>
                <w:rFonts w:eastAsia="Arial" w:cs="Times New Roman"/>
                <w:bCs/>
                <w:sz w:val="26"/>
                <w:szCs w:val="26"/>
                <w:lang w:eastAsia="en-US"/>
              </w:rPr>
              <w:t xml:space="preserve">- Xem xét dự án thuộc đối tượng nào của ĐTM, cơ quan thẩm định </w:t>
            </w:r>
            <w:r w:rsidR="00B761EE" w:rsidRPr="00DE0ACC">
              <w:rPr>
                <w:rFonts w:eastAsia="Arial" w:cs="Times New Roman"/>
                <w:bCs/>
                <w:sz w:val="26"/>
                <w:szCs w:val="26"/>
                <w:lang w:val="vi-VN" w:eastAsia="en-US"/>
              </w:rPr>
              <w:t>B</w:t>
            </w:r>
            <w:r w:rsidRPr="00DE0ACC">
              <w:rPr>
                <w:rFonts w:eastAsia="Arial" w:cs="Times New Roman"/>
                <w:bCs/>
                <w:sz w:val="26"/>
                <w:szCs w:val="26"/>
                <w:lang w:eastAsia="en-US"/>
              </w:rPr>
              <w:t>áo cáo ĐTM,…</w:t>
            </w:r>
          </w:p>
        </w:tc>
      </w:tr>
      <w:tr w:rsidR="00057CD2" w:rsidRPr="00DE0ACC" w:rsidTr="00B34152">
        <w:trPr>
          <w:trHeight w:val="566"/>
          <w:jc w:val="center"/>
        </w:trPr>
        <w:tc>
          <w:tcPr>
            <w:tcW w:w="371" w:type="pct"/>
            <w:vAlign w:val="center"/>
          </w:tcPr>
          <w:p w:rsidR="00B34152" w:rsidRPr="00DE0ACC" w:rsidRDefault="00B34152" w:rsidP="008D6D89">
            <w:pPr>
              <w:spacing w:before="80" w:after="60" w:line="240" w:lineRule="auto"/>
              <w:jc w:val="center"/>
              <w:rPr>
                <w:rFonts w:eastAsia="Arial" w:cs="Times New Roman"/>
                <w:sz w:val="26"/>
                <w:szCs w:val="26"/>
                <w:lang w:eastAsia="en-US"/>
              </w:rPr>
            </w:pPr>
            <w:r w:rsidRPr="00DE0ACC">
              <w:rPr>
                <w:rFonts w:eastAsia="Arial" w:cs="Times New Roman"/>
                <w:sz w:val="26"/>
                <w:szCs w:val="26"/>
                <w:lang w:eastAsia="en-US"/>
              </w:rPr>
              <w:t>2</w:t>
            </w:r>
          </w:p>
        </w:tc>
        <w:tc>
          <w:tcPr>
            <w:tcW w:w="1230" w:type="pct"/>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Thành lập nhóm thực hiện ĐTM</w:t>
            </w:r>
          </w:p>
        </w:tc>
        <w:tc>
          <w:tcPr>
            <w:tcW w:w="3399" w:type="pct"/>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Thành lập nhóm chuyên gia thực hiện ĐTM, tiến hành phân công nhiệm vụ thực hiện</w:t>
            </w:r>
          </w:p>
        </w:tc>
      </w:tr>
      <w:tr w:rsidR="00057CD2" w:rsidRPr="00DE0ACC" w:rsidTr="00B34152">
        <w:trPr>
          <w:jc w:val="center"/>
        </w:trPr>
        <w:tc>
          <w:tcPr>
            <w:tcW w:w="371" w:type="pct"/>
            <w:vAlign w:val="center"/>
          </w:tcPr>
          <w:p w:rsidR="00B34152" w:rsidRPr="00DE0ACC" w:rsidRDefault="00B34152" w:rsidP="008D6D89">
            <w:pPr>
              <w:spacing w:before="80" w:after="60" w:line="240" w:lineRule="auto"/>
              <w:jc w:val="center"/>
              <w:rPr>
                <w:rFonts w:eastAsia="Arial" w:cs="Times New Roman"/>
                <w:sz w:val="26"/>
                <w:szCs w:val="26"/>
                <w:lang w:eastAsia="en-US"/>
              </w:rPr>
            </w:pPr>
            <w:r w:rsidRPr="00DE0ACC">
              <w:rPr>
                <w:rFonts w:eastAsia="Arial" w:cs="Times New Roman"/>
                <w:sz w:val="26"/>
                <w:szCs w:val="26"/>
                <w:lang w:eastAsia="en-US"/>
              </w:rPr>
              <w:t>3</w:t>
            </w:r>
          </w:p>
        </w:tc>
        <w:tc>
          <w:tcPr>
            <w:tcW w:w="1230" w:type="pct"/>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Tiến hành, lập báo cáo ĐTM</w:t>
            </w:r>
          </w:p>
        </w:tc>
        <w:tc>
          <w:tcPr>
            <w:tcW w:w="3399" w:type="pct"/>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Nghiên cứu hồ sơ dự án</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Thu thập thông tin, tài liệu về hiện trạng khu vực dự án.</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Khảo sát hiện trạng môi trường</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Lấy mẫu và phân tích các số liệu môi trường nền</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Tổng hợp các số liệu về hiện trạng môi trường nền và thông tin trong quá trình khảo sát</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Tiến hành đánh giá tác động đến môi trường tự nhiên và KT-XH; đề xuất các biện pháp giảm thiểu tương ứng</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xml:space="preserve">- Tổng hợp nội dung báo cáo tiến hành tham vấn </w:t>
            </w:r>
          </w:p>
        </w:tc>
      </w:tr>
      <w:tr w:rsidR="00057CD2" w:rsidRPr="00DE0ACC" w:rsidTr="00B34152">
        <w:trPr>
          <w:jc w:val="center"/>
        </w:trPr>
        <w:tc>
          <w:tcPr>
            <w:tcW w:w="371" w:type="pct"/>
            <w:tcBorders>
              <w:bottom w:val="single" w:sz="4" w:space="0" w:color="auto"/>
            </w:tcBorders>
            <w:vAlign w:val="center"/>
          </w:tcPr>
          <w:p w:rsidR="00B34152" w:rsidRPr="00DE0ACC" w:rsidRDefault="00B34152" w:rsidP="008D6D89">
            <w:pPr>
              <w:spacing w:before="80" w:after="60" w:line="240" w:lineRule="auto"/>
              <w:jc w:val="center"/>
              <w:rPr>
                <w:rFonts w:eastAsia="Arial" w:cs="Times New Roman"/>
                <w:sz w:val="26"/>
                <w:szCs w:val="26"/>
                <w:lang w:eastAsia="en-US"/>
              </w:rPr>
            </w:pPr>
            <w:r w:rsidRPr="00DE0ACC">
              <w:rPr>
                <w:rFonts w:eastAsia="Arial" w:cs="Times New Roman"/>
                <w:sz w:val="26"/>
                <w:szCs w:val="26"/>
                <w:lang w:eastAsia="en-US"/>
              </w:rPr>
              <w:t>4</w:t>
            </w:r>
          </w:p>
        </w:tc>
        <w:tc>
          <w:tcPr>
            <w:tcW w:w="1230" w:type="pct"/>
            <w:tcBorders>
              <w:bottom w:val="single" w:sz="4" w:space="0" w:color="auto"/>
            </w:tcBorders>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xml:space="preserve">Tham vấn ý kiến </w:t>
            </w:r>
            <w:r w:rsidR="00390C30" w:rsidRPr="00DE0ACC">
              <w:rPr>
                <w:rFonts w:eastAsia="Arial" w:cs="Times New Roman"/>
                <w:sz w:val="26"/>
                <w:szCs w:val="26"/>
                <w:lang w:eastAsia="en-US"/>
              </w:rPr>
              <w:t>theo quy định</w:t>
            </w:r>
          </w:p>
        </w:tc>
        <w:tc>
          <w:tcPr>
            <w:tcW w:w="3399" w:type="pct"/>
            <w:tcBorders>
              <w:bottom w:val="single" w:sz="4" w:space="0" w:color="auto"/>
            </w:tcBorders>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xml:space="preserve">- Tham vấn ý kiến của chính quyền và các tổ chức chính trị, xã hội của địa phương nơi thực hiện Dự án </w:t>
            </w:r>
          </w:p>
        </w:tc>
      </w:tr>
      <w:tr w:rsidR="00057CD2" w:rsidRPr="00DE0ACC" w:rsidTr="00B34152">
        <w:trPr>
          <w:jc w:val="center"/>
        </w:trPr>
        <w:tc>
          <w:tcPr>
            <w:tcW w:w="371" w:type="pct"/>
            <w:tcBorders>
              <w:bottom w:val="single" w:sz="4" w:space="0" w:color="auto"/>
            </w:tcBorders>
            <w:vAlign w:val="center"/>
          </w:tcPr>
          <w:p w:rsidR="00B34152" w:rsidRPr="00DE0ACC" w:rsidRDefault="00B34152" w:rsidP="008D6D89">
            <w:pPr>
              <w:spacing w:before="80" w:after="60" w:line="240" w:lineRule="auto"/>
              <w:jc w:val="center"/>
              <w:rPr>
                <w:rFonts w:eastAsia="Arial" w:cs="Times New Roman"/>
                <w:sz w:val="26"/>
                <w:szCs w:val="26"/>
                <w:lang w:eastAsia="en-US"/>
              </w:rPr>
            </w:pPr>
            <w:r w:rsidRPr="00DE0ACC">
              <w:rPr>
                <w:rFonts w:eastAsia="Arial" w:cs="Times New Roman"/>
                <w:sz w:val="26"/>
                <w:szCs w:val="26"/>
                <w:lang w:eastAsia="en-US"/>
              </w:rPr>
              <w:t>5</w:t>
            </w:r>
          </w:p>
        </w:tc>
        <w:tc>
          <w:tcPr>
            <w:tcW w:w="1230" w:type="pct"/>
            <w:tcBorders>
              <w:bottom w:val="single" w:sz="4" w:space="0" w:color="auto"/>
            </w:tcBorders>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Tổng hợp hoàn thiện báo cáo ĐTM trình cơ quan có thẩm quyền thẩm định</w:t>
            </w:r>
          </w:p>
        </w:tc>
        <w:tc>
          <w:tcPr>
            <w:tcW w:w="3399" w:type="pct"/>
            <w:tcBorders>
              <w:bottom w:val="single" w:sz="4" w:space="0" w:color="auto"/>
            </w:tcBorders>
            <w:vAlign w:val="center"/>
          </w:tcPr>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xml:space="preserve">- Tổng hợp, hoàn thành báo cáo sau khi tham </w:t>
            </w:r>
            <w:r w:rsidR="00554A31" w:rsidRPr="00DE0ACC">
              <w:rPr>
                <w:rFonts w:eastAsia="Arial" w:cs="Times New Roman"/>
                <w:sz w:val="26"/>
                <w:szCs w:val="26"/>
                <w:lang w:eastAsia="en-US"/>
              </w:rPr>
              <w:t>vấn theo quy định</w:t>
            </w:r>
          </w:p>
          <w:p w:rsidR="00B34152" w:rsidRPr="00DE0ACC" w:rsidRDefault="00B34152" w:rsidP="008D6D89">
            <w:pPr>
              <w:spacing w:before="80" w:after="60" w:line="240" w:lineRule="auto"/>
              <w:rPr>
                <w:rFonts w:eastAsia="Arial" w:cs="Times New Roman"/>
                <w:sz w:val="26"/>
                <w:szCs w:val="26"/>
                <w:lang w:eastAsia="en-US"/>
              </w:rPr>
            </w:pPr>
            <w:r w:rsidRPr="00DE0ACC">
              <w:rPr>
                <w:rFonts w:eastAsia="Arial" w:cs="Times New Roman"/>
                <w:sz w:val="26"/>
                <w:szCs w:val="26"/>
                <w:lang w:eastAsia="en-US"/>
              </w:rPr>
              <w:t xml:space="preserve">- Tổ chức rà soát, chỉnh sửa nội dung trình </w:t>
            </w:r>
            <w:r w:rsidR="00554A31" w:rsidRPr="00DE0ACC">
              <w:rPr>
                <w:rFonts w:eastAsia="Arial" w:cs="Times New Roman"/>
                <w:sz w:val="26"/>
                <w:szCs w:val="26"/>
                <w:lang w:eastAsia="en-US"/>
              </w:rPr>
              <w:t xml:space="preserve">Sở </w:t>
            </w:r>
            <w:r w:rsidRPr="00DE0ACC">
              <w:rPr>
                <w:rFonts w:eastAsia="Arial" w:cs="Times New Roman"/>
                <w:sz w:val="26"/>
                <w:szCs w:val="26"/>
                <w:lang w:eastAsia="en-US"/>
              </w:rPr>
              <w:t>Tài nguyên và Môi trường thẩm định</w:t>
            </w:r>
          </w:p>
        </w:tc>
      </w:tr>
    </w:tbl>
    <w:p w:rsidR="00C211FC" w:rsidRPr="00DE0ACC" w:rsidRDefault="00C211FC" w:rsidP="00065986">
      <w:pPr>
        <w:spacing w:before="0" w:after="0" w:line="300" w:lineRule="auto"/>
        <w:ind w:firstLine="562"/>
        <w:rPr>
          <w:b/>
          <w:i/>
          <w:lang w:eastAsia="en-US"/>
        </w:rPr>
      </w:pPr>
      <w:r w:rsidRPr="00DE0ACC">
        <w:rPr>
          <w:b/>
          <w:i/>
          <w:lang w:eastAsia="en-US"/>
        </w:rPr>
        <w:t>* Đơn vị tư vấn</w:t>
      </w:r>
    </w:p>
    <w:p w:rsidR="00C211FC" w:rsidRPr="00DE0ACC" w:rsidRDefault="00C211FC" w:rsidP="00065986">
      <w:pPr>
        <w:spacing w:before="0" w:after="0" w:line="300" w:lineRule="auto"/>
        <w:ind w:firstLine="562"/>
        <w:rPr>
          <w:spacing w:val="-2"/>
          <w:lang w:val="vi-VN" w:eastAsia="en-US"/>
        </w:rPr>
      </w:pPr>
      <w:r w:rsidRPr="00DE0ACC">
        <w:rPr>
          <w:spacing w:val="-2"/>
          <w:lang w:val="vi-VN" w:eastAsia="en-US"/>
        </w:rPr>
        <w:t>- Tên đơn vị tư vấn: Trung tâm Quan trắc Tài nguyên và Môi trường Quảng Trị.</w:t>
      </w:r>
    </w:p>
    <w:p w:rsidR="00C211FC" w:rsidRPr="00DE0ACC" w:rsidRDefault="00C211FC" w:rsidP="00065986">
      <w:pPr>
        <w:spacing w:before="0" w:after="0" w:line="300" w:lineRule="auto"/>
        <w:ind w:firstLine="562"/>
        <w:rPr>
          <w:lang w:val="vi-VN" w:eastAsia="en-US"/>
        </w:rPr>
      </w:pPr>
      <w:r w:rsidRPr="00DE0ACC">
        <w:rPr>
          <w:lang w:val="vi-VN" w:eastAsia="en-US"/>
        </w:rPr>
        <w:t>- Giám đốc: Mai Xuân Dũng.</w:t>
      </w:r>
    </w:p>
    <w:p w:rsidR="00C211FC" w:rsidRPr="00DE0ACC" w:rsidRDefault="00C211FC" w:rsidP="00065986">
      <w:pPr>
        <w:spacing w:before="0" w:after="0" w:line="300" w:lineRule="auto"/>
        <w:ind w:firstLine="562"/>
        <w:rPr>
          <w:lang w:val="vi-VN" w:eastAsia="en-US"/>
        </w:rPr>
      </w:pPr>
      <w:r w:rsidRPr="00DE0ACC">
        <w:rPr>
          <w:lang w:val="vi-VN" w:eastAsia="en-US"/>
        </w:rPr>
        <w:t xml:space="preserve">- Địa chỉ: </w:t>
      </w:r>
      <w:r w:rsidR="0079229A" w:rsidRPr="00DE0ACC">
        <w:rPr>
          <w:lang w:val="vi-VN" w:eastAsia="en-US"/>
        </w:rPr>
        <w:t>p</w:t>
      </w:r>
      <w:r w:rsidRPr="00DE0ACC">
        <w:rPr>
          <w:lang w:val="vi-VN" w:eastAsia="en-US"/>
        </w:rPr>
        <w:t>hường Đông Lương</w:t>
      </w:r>
      <w:r w:rsidR="00B761EE" w:rsidRPr="00DE0ACC">
        <w:rPr>
          <w:lang w:val="vi-VN" w:eastAsia="en-US"/>
        </w:rPr>
        <w:t xml:space="preserve">, </w:t>
      </w:r>
      <w:r w:rsidRPr="00DE0ACC">
        <w:rPr>
          <w:lang w:val="vi-VN" w:eastAsia="en-US"/>
        </w:rPr>
        <w:t>thành phố Đông Hà</w:t>
      </w:r>
      <w:r w:rsidR="00B761EE" w:rsidRPr="00DE0ACC">
        <w:rPr>
          <w:lang w:val="vi-VN" w:eastAsia="en-US"/>
        </w:rPr>
        <w:t xml:space="preserve">, </w:t>
      </w:r>
      <w:r w:rsidRPr="00DE0ACC">
        <w:rPr>
          <w:lang w:val="vi-VN" w:eastAsia="en-US"/>
        </w:rPr>
        <w:t>tỉnh Quảng Trị.</w:t>
      </w:r>
    </w:p>
    <w:p w:rsidR="00091BB7" w:rsidRPr="00DE0ACC" w:rsidRDefault="00C211FC" w:rsidP="00E91697">
      <w:pPr>
        <w:spacing w:before="60" w:after="60"/>
        <w:ind w:firstLine="567"/>
        <w:rPr>
          <w:rFonts w:eastAsia="Arial" w:cs="Times New Roman"/>
          <w:b/>
          <w:iCs/>
          <w:szCs w:val="27"/>
          <w:lang w:val="vi-VN" w:eastAsia="en-US"/>
        </w:rPr>
      </w:pPr>
      <w:r w:rsidRPr="00DE0ACC">
        <w:rPr>
          <w:lang w:val="vi-VN" w:eastAsia="en-US"/>
        </w:rPr>
        <w:t xml:space="preserve">- Điện thoại: </w:t>
      </w:r>
      <w:r w:rsidR="0079229A" w:rsidRPr="00DE0ACC">
        <w:rPr>
          <w:lang w:val="vi-VN" w:eastAsia="en-US"/>
        </w:rPr>
        <w:t>(</w:t>
      </w:r>
      <w:r w:rsidRPr="00DE0ACC">
        <w:rPr>
          <w:lang w:val="vi-VN" w:eastAsia="en-US"/>
        </w:rPr>
        <w:t>0233</w:t>
      </w:r>
      <w:r w:rsidR="0079229A" w:rsidRPr="00DE0ACC">
        <w:rPr>
          <w:lang w:val="vi-VN" w:eastAsia="en-US"/>
        </w:rPr>
        <w:t>)-</w:t>
      </w:r>
      <w:r w:rsidRPr="00DE0ACC">
        <w:rPr>
          <w:lang w:val="vi-VN" w:eastAsia="en-US"/>
        </w:rPr>
        <w:t>6</w:t>
      </w:r>
      <w:r w:rsidR="0079229A" w:rsidRPr="00DE0ACC">
        <w:rPr>
          <w:lang w:val="vi-VN" w:eastAsia="en-US"/>
        </w:rPr>
        <w:t>.</w:t>
      </w:r>
      <w:r w:rsidRPr="00DE0ACC">
        <w:rPr>
          <w:lang w:val="vi-VN" w:eastAsia="en-US"/>
        </w:rPr>
        <w:t>290.999</w:t>
      </w:r>
      <w:r w:rsidR="0079229A" w:rsidRPr="00DE0ACC">
        <w:rPr>
          <w:lang w:val="vi-VN" w:eastAsia="en-US"/>
        </w:rPr>
        <w:t>.</w:t>
      </w:r>
      <w:r w:rsidR="00091BB7" w:rsidRPr="00DE0ACC">
        <w:rPr>
          <w:rFonts w:eastAsia="Arial" w:cs="Times New Roman"/>
          <w:b/>
          <w:iCs/>
          <w:szCs w:val="27"/>
          <w:lang w:val="vi-VN" w:eastAsia="en-US"/>
        </w:rPr>
        <w:br w:type="page"/>
      </w:r>
    </w:p>
    <w:p w:rsidR="00C211FC" w:rsidRPr="00DE0ACC" w:rsidRDefault="00C211FC" w:rsidP="00C211FC">
      <w:pPr>
        <w:spacing w:before="0" w:after="0" w:line="312" w:lineRule="auto"/>
        <w:jc w:val="center"/>
        <w:rPr>
          <w:lang w:val="vi-VN"/>
        </w:rPr>
      </w:pPr>
      <w:r w:rsidRPr="00DE0ACC">
        <w:rPr>
          <w:rFonts w:eastAsia="Arial" w:cs="Times New Roman"/>
          <w:b/>
          <w:iCs/>
          <w:szCs w:val="27"/>
          <w:lang w:val="vi-VN" w:eastAsia="en-US"/>
        </w:rPr>
        <w:lastRenderedPageBreak/>
        <w:t>Danh sách những người trực tiếp tham gia lập báo cáo ĐTM</w:t>
      </w:r>
    </w:p>
    <w:tbl>
      <w:tblPr>
        <w:tblW w:w="5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2218"/>
        <w:gridCol w:w="3520"/>
        <w:gridCol w:w="2756"/>
        <w:gridCol w:w="1384"/>
      </w:tblGrid>
      <w:tr w:rsidR="00057CD2" w:rsidRPr="00DE0ACC" w:rsidTr="00A13402">
        <w:trPr>
          <w:cantSplit/>
          <w:trHeight w:val="471"/>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b/>
                <w:bCs/>
                <w:sz w:val="24"/>
                <w:szCs w:val="24"/>
                <w:lang w:val="vi-VN"/>
              </w:rPr>
            </w:pPr>
            <w:r w:rsidRPr="00DE0ACC">
              <w:rPr>
                <w:rFonts w:cs="Times New Roman"/>
                <w:sz w:val="24"/>
                <w:szCs w:val="24"/>
                <w:lang w:val="vi-VN"/>
              </w:rPr>
              <w:br w:type="page"/>
            </w:r>
            <w:r w:rsidR="0079229A" w:rsidRPr="00DE0ACC">
              <w:rPr>
                <w:rFonts w:cs="Times New Roman"/>
                <w:b/>
                <w:bCs/>
                <w:sz w:val="24"/>
                <w:szCs w:val="24"/>
                <w:lang w:val="vi-VN"/>
              </w:rPr>
              <w:t>Stt</w:t>
            </w:r>
          </w:p>
        </w:tc>
        <w:tc>
          <w:tcPr>
            <w:tcW w:w="1059"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b/>
                <w:sz w:val="24"/>
                <w:szCs w:val="24"/>
              </w:rPr>
            </w:pPr>
            <w:r w:rsidRPr="00DE0ACC">
              <w:rPr>
                <w:rFonts w:cs="Times New Roman"/>
                <w:b/>
                <w:sz w:val="24"/>
                <w:szCs w:val="24"/>
              </w:rPr>
              <w:t>Họ và tên</w:t>
            </w:r>
          </w:p>
        </w:tc>
        <w:tc>
          <w:tcPr>
            <w:tcW w:w="1681"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b/>
                <w:sz w:val="24"/>
                <w:szCs w:val="24"/>
              </w:rPr>
            </w:pPr>
            <w:r w:rsidRPr="00DE0ACC">
              <w:rPr>
                <w:rFonts w:cs="Times New Roman"/>
                <w:b/>
                <w:sz w:val="24"/>
                <w:szCs w:val="24"/>
              </w:rPr>
              <w:t>Chức vụ, học hàm, học vị, chuyên ngành</w:t>
            </w:r>
          </w:p>
        </w:tc>
        <w:tc>
          <w:tcPr>
            <w:tcW w:w="1316"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b/>
                <w:sz w:val="24"/>
                <w:szCs w:val="24"/>
              </w:rPr>
            </w:pPr>
            <w:r w:rsidRPr="00DE0ACC">
              <w:rPr>
                <w:rFonts w:cs="Times New Roman"/>
                <w:b/>
                <w:sz w:val="24"/>
                <w:szCs w:val="24"/>
              </w:rPr>
              <w:t>Nhiệm vụ</w:t>
            </w:r>
          </w:p>
        </w:tc>
        <w:tc>
          <w:tcPr>
            <w:tcW w:w="661"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b/>
                <w:sz w:val="24"/>
                <w:szCs w:val="24"/>
              </w:rPr>
            </w:pPr>
            <w:r w:rsidRPr="00DE0ACC">
              <w:rPr>
                <w:rFonts w:cs="Times New Roman"/>
                <w:b/>
                <w:sz w:val="24"/>
                <w:szCs w:val="24"/>
              </w:rPr>
              <w:t>Chữ ký</w:t>
            </w:r>
          </w:p>
        </w:tc>
      </w:tr>
      <w:tr w:rsidR="00057CD2" w:rsidRPr="00DE0ACC" w:rsidTr="00A13402">
        <w:trPr>
          <w:cantSplit/>
          <w:trHeight w:val="382"/>
          <w:tblHeader/>
          <w:jc w:val="center"/>
        </w:trPr>
        <w:tc>
          <w:tcPr>
            <w:tcW w:w="5000" w:type="pct"/>
            <w:gridSpan w:val="5"/>
            <w:vAlign w:val="center"/>
          </w:tcPr>
          <w:p w:rsidR="00774FA2" w:rsidRPr="00DE0ACC" w:rsidRDefault="00774FA2" w:rsidP="008436A1">
            <w:pPr>
              <w:pStyle w:val="BodyText"/>
              <w:spacing w:before="60" w:after="60" w:line="240" w:lineRule="auto"/>
              <w:ind w:left="-57" w:right="-57"/>
              <w:jc w:val="center"/>
              <w:rPr>
                <w:rFonts w:cs="Times New Roman"/>
                <w:b/>
                <w:sz w:val="24"/>
                <w:szCs w:val="24"/>
              </w:rPr>
            </w:pPr>
            <w:r w:rsidRPr="00DE0ACC">
              <w:rPr>
                <w:rFonts w:cs="Times New Roman"/>
                <w:b/>
                <w:sz w:val="24"/>
                <w:szCs w:val="24"/>
              </w:rPr>
              <w:t xml:space="preserve">Đại diện Chủ dự án: </w:t>
            </w:r>
            <w:r w:rsidR="008436A1" w:rsidRPr="00DE0ACC">
              <w:rPr>
                <w:rFonts w:cs="Times New Roman"/>
                <w:b/>
                <w:sz w:val="24"/>
                <w:szCs w:val="24"/>
              </w:rPr>
              <w:t>Công ty TNHH Nam Tiến</w:t>
            </w:r>
          </w:p>
        </w:tc>
      </w:tr>
      <w:tr w:rsidR="00057CD2" w:rsidRPr="00DE0ACC" w:rsidTr="00A13402">
        <w:trPr>
          <w:cantSplit/>
          <w:trHeight w:val="703"/>
          <w:tblHeader/>
          <w:jc w:val="center"/>
        </w:trPr>
        <w:tc>
          <w:tcPr>
            <w:tcW w:w="283" w:type="pct"/>
            <w:shd w:val="clear" w:color="auto" w:fill="auto"/>
            <w:vAlign w:val="center"/>
          </w:tcPr>
          <w:p w:rsidR="00774FA2" w:rsidRPr="00DE0ACC" w:rsidRDefault="00774FA2" w:rsidP="00A13402">
            <w:pPr>
              <w:pStyle w:val="BodyText"/>
              <w:tabs>
                <w:tab w:val="left" w:pos="720"/>
              </w:tabs>
              <w:spacing w:before="60" w:after="60" w:line="240" w:lineRule="auto"/>
              <w:ind w:left="-57" w:right="-57"/>
              <w:jc w:val="center"/>
              <w:rPr>
                <w:rFonts w:cs="Times New Roman"/>
                <w:sz w:val="24"/>
                <w:szCs w:val="24"/>
              </w:rPr>
            </w:pPr>
            <w:r w:rsidRPr="00DE0ACC">
              <w:rPr>
                <w:rFonts w:cs="Times New Roman"/>
                <w:sz w:val="24"/>
                <w:szCs w:val="24"/>
              </w:rPr>
              <w:t>1</w:t>
            </w:r>
          </w:p>
        </w:tc>
        <w:tc>
          <w:tcPr>
            <w:tcW w:w="1059" w:type="pct"/>
            <w:shd w:val="clear" w:color="auto" w:fill="auto"/>
            <w:vAlign w:val="center"/>
          </w:tcPr>
          <w:p w:rsidR="00774FA2" w:rsidRPr="00DE0ACC" w:rsidRDefault="008436A1" w:rsidP="00A13402">
            <w:pPr>
              <w:widowControl w:val="0"/>
              <w:snapToGrid w:val="0"/>
              <w:spacing w:before="60" w:after="60" w:line="240" w:lineRule="auto"/>
              <w:ind w:right="-52"/>
              <w:rPr>
                <w:rFonts w:cs="Times New Roman"/>
                <w:sz w:val="25"/>
                <w:szCs w:val="25"/>
              </w:rPr>
            </w:pPr>
            <w:r w:rsidRPr="00DE0ACC">
              <w:rPr>
                <w:rFonts w:cs="Times New Roman"/>
                <w:sz w:val="25"/>
                <w:szCs w:val="25"/>
              </w:rPr>
              <w:t>Phan Thế Nam</w:t>
            </w:r>
          </w:p>
        </w:tc>
        <w:tc>
          <w:tcPr>
            <w:tcW w:w="1681" w:type="pct"/>
            <w:shd w:val="clear" w:color="auto" w:fill="auto"/>
            <w:vAlign w:val="center"/>
          </w:tcPr>
          <w:p w:rsidR="00774FA2" w:rsidRPr="00DE0ACC" w:rsidRDefault="008436A1" w:rsidP="00A13402">
            <w:pPr>
              <w:widowControl w:val="0"/>
              <w:snapToGrid w:val="0"/>
              <w:spacing w:before="60" w:after="60" w:line="240" w:lineRule="auto"/>
              <w:ind w:right="-52"/>
              <w:rPr>
                <w:rFonts w:cs="Times New Roman"/>
                <w:sz w:val="25"/>
                <w:szCs w:val="25"/>
              </w:rPr>
            </w:pPr>
            <w:r w:rsidRPr="00DE0ACC">
              <w:rPr>
                <w:rFonts w:cs="Times New Roman"/>
                <w:sz w:val="25"/>
                <w:szCs w:val="25"/>
              </w:rPr>
              <w:t>Giám đốc</w:t>
            </w:r>
          </w:p>
        </w:tc>
        <w:tc>
          <w:tcPr>
            <w:tcW w:w="1316" w:type="pct"/>
            <w:vAlign w:val="center"/>
          </w:tcPr>
          <w:p w:rsidR="00774FA2" w:rsidRPr="00DE0ACC" w:rsidRDefault="00774FA2" w:rsidP="00A13402">
            <w:pPr>
              <w:spacing w:before="60" w:after="60" w:line="240" w:lineRule="auto"/>
              <w:rPr>
                <w:rFonts w:cs="Times New Roman"/>
                <w:sz w:val="25"/>
                <w:szCs w:val="25"/>
              </w:rPr>
            </w:pPr>
            <w:r w:rsidRPr="00DE0ACC">
              <w:rPr>
                <w:rFonts w:eastAsia="Arial" w:cs="Times New Roman"/>
                <w:spacing w:val="-2"/>
                <w:sz w:val="25"/>
                <w:szCs w:val="25"/>
                <w:lang w:val="vi-VN"/>
              </w:rPr>
              <w:t xml:space="preserve">Chỉ đạo </w:t>
            </w:r>
            <w:r w:rsidRPr="00DE0ACC">
              <w:rPr>
                <w:rFonts w:eastAsia="Arial" w:cs="Times New Roman"/>
                <w:spacing w:val="-2"/>
                <w:sz w:val="25"/>
                <w:szCs w:val="25"/>
              </w:rPr>
              <w:t>chung</w:t>
            </w:r>
          </w:p>
        </w:tc>
        <w:tc>
          <w:tcPr>
            <w:tcW w:w="661" w:type="pct"/>
            <w:vAlign w:val="center"/>
          </w:tcPr>
          <w:p w:rsidR="00774FA2" w:rsidRPr="00DE0ACC" w:rsidRDefault="00774FA2" w:rsidP="00A13402">
            <w:pPr>
              <w:pStyle w:val="BodyText"/>
              <w:spacing w:before="60" w:after="60" w:line="240" w:lineRule="auto"/>
              <w:ind w:left="-57" w:right="-57"/>
              <w:jc w:val="center"/>
              <w:rPr>
                <w:rFonts w:cs="Times New Roman"/>
                <w:bCs/>
                <w:sz w:val="24"/>
                <w:szCs w:val="24"/>
              </w:rPr>
            </w:pPr>
          </w:p>
        </w:tc>
      </w:tr>
      <w:tr w:rsidR="00057CD2" w:rsidRPr="00DE0ACC" w:rsidTr="00A13402">
        <w:trPr>
          <w:cantSplit/>
          <w:trHeight w:val="703"/>
          <w:tblHeader/>
          <w:jc w:val="center"/>
        </w:trPr>
        <w:tc>
          <w:tcPr>
            <w:tcW w:w="283" w:type="pct"/>
            <w:shd w:val="clear" w:color="auto" w:fill="auto"/>
            <w:vAlign w:val="center"/>
          </w:tcPr>
          <w:p w:rsidR="00774FA2" w:rsidRPr="00DE0ACC" w:rsidRDefault="00774FA2" w:rsidP="00A13402">
            <w:pPr>
              <w:pStyle w:val="BodyText"/>
              <w:tabs>
                <w:tab w:val="left" w:pos="720"/>
              </w:tabs>
              <w:spacing w:before="60" w:after="60" w:line="240" w:lineRule="auto"/>
              <w:ind w:left="-57" w:right="-57"/>
              <w:jc w:val="center"/>
              <w:rPr>
                <w:rFonts w:cs="Times New Roman"/>
                <w:sz w:val="24"/>
                <w:szCs w:val="24"/>
              </w:rPr>
            </w:pPr>
            <w:r w:rsidRPr="00DE0ACC">
              <w:rPr>
                <w:rFonts w:cs="Times New Roman"/>
                <w:sz w:val="24"/>
                <w:szCs w:val="24"/>
              </w:rPr>
              <w:t>2</w:t>
            </w:r>
          </w:p>
        </w:tc>
        <w:tc>
          <w:tcPr>
            <w:tcW w:w="1059" w:type="pct"/>
            <w:shd w:val="clear" w:color="auto" w:fill="auto"/>
            <w:vAlign w:val="center"/>
          </w:tcPr>
          <w:p w:rsidR="00774FA2" w:rsidRPr="00DE0ACC" w:rsidRDefault="008436A1" w:rsidP="00A13402">
            <w:pPr>
              <w:widowControl w:val="0"/>
              <w:snapToGrid w:val="0"/>
              <w:spacing w:before="60" w:after="60" w:line="240" w:lineRule="auto"/>
              <w:ind w:right="-52"/>
              <w:rPr>
                <w:rFonts w:cs="Times New Roman"/>
                <w:sz w:val="25"/>
                <w:szCs w:val="25"/>
              </w:rPr>
            </w:pPr>
            <w:r w:rsidRPr="00DE0ACC">
              <w:rPr>
                <w:rFonts w:cs="Times New Roman"/>
                <w:sz w:val="25"/>
                <w:szCs w:val="25"/>
              </w:rPr>
              <w:t>Nguyễn Khương Lâm</w:t>
            </w:r>
          </w:p>
        </w:tc>
        <w:tc>
          <w:tcPr>
            <w:tcW w:w="1681" w:type="pct"/>
            <w:shd w:val="clear" w:color="auto" w:fill="auto"/>
            <w:vAlign w:val="center"/>
          </w:tcPr>
          <w:p w:rsidR="00774FA2" w:rsidRPr="00DE0ACC" w:rsidRDefault="008436A1" w:rsidP="00A13402">
            <w:pPr>
              <w:widowControl w:val="0"/>
              <w:snapToGrid w:val="0"/>
              <w:spacing w:before="60" w:after="60" w:line="240" w:lineRule="auto"/>
              <w:ind w:right="-52"/>
              <w:rPr>
                <w:rFonts w:cs="Times New Roman"/>
                <w:sz w:val="25"/>
                <w:szCs w:val="25"/>
              </w:rPr>
            </w:pPr>
            <w:r w:rsidRPr="00DE0ACC">
              <w:rPr>
                <w:rFonts w:cs="Times New Roman"/>
                <w:sz w:val="25"/>
                <w:szCs w:val="25"/>
              </w:rPr>
              <w:t>Phó Giám đốc</w:t>
            </w:r>
          </w:p>
        </w:tc>
        <w:tc>
          <w:tcPr>
            <w:tcW w:w="1316" w:type="pct"/>
            <w:vAlign w:val="center"/>
          </w:tcPr>
          <w:p w:rsidR="00774FA2" w:rsidRPr="00DE0ACC" w:rsidRDefault="00774FA2" w:rsidP="00A13402">
            <w:pPr>
              <w:spacing w:before="60" w:after="60" w:line="240" w:lineRule="auto"/>
              <w:rPr>
                <w:rFonts w:eastAsia="Arial" w:cs="Times New Roman"/>
                <w:spacing w:val="-2"/>
                <w:sz w:val="25"/>
                <w:szCs w:val="25"/>
              </w:rPr>
            </w:pPr>
            <w:r w:rsidRPr="00DE0ACC">
              <w:rPr>
                <w:rFonts w:eastAsia="Arial" w:cs="Times New Roman"/>
                <w:spacing w:val="-2"/>
                <w:sz w:val="25"/>
                <w:szCs w:val="25"/>
              </w:rPr>
              <w:t>Phụ trách kế hoạch, kỹ thuật</w:t>
            </w:r>
          </w:p>
        </w:tc>
        <w:tc>
          <w:tcPr>
            <w:tcW w:w="661" w:type="pct"/>
            <w:vAlign w:val="center"/>
          </w:tcPr>
          <w:p w:rsidR="00774FA2" w:rsidRPr="00DE0ACC" w:rsidRDefault="00774FA2" w:rsidP="00A13402">
            <w:pPr>
              <w:pStyle w:val="BodyText"/>
              <w:spacing w:before="60" w:after="60" w:line="240" w:lineRule="auto"/>
              <w:ind w:left="-57" w:right="-57"/>
              <w:jc w:val="center"/>
              <w:rPr>
                <w:rFonts w:cs="Times New Roman"/>
                <w:bCs/>
                <w:sz w:val="24"/>
                <w:szCs w:val="24"/>
              </w:rPr>
            </w:pPr>
          </w:p>
        </w:tc>
      </w:tr>
      <w:tr w:rsidR="00057CD2" w:rsidRPr="00DE0ACC" w:rsidTr="00A13402">
        <w:trPr>
          <w:cantSplit/>
          <w:trHeight w:val="703"/>
          <w:tblHeader/>
          <w:jc w:val="center"/>
        </w:trPr>
        <w:tc>
          <w:tcPr>
            <w:tcW w:w="283" w:type="pct"/>
            <w:shd w:val="clear" w:color="auto" w:fill="auto"/>
            <w:vAlign w:val="center"/>
          </w:tcPr>
          <w:p w:rsidR="00774FA2" w:rsidRPr="00DE0ACC" w:rsidRDefault="00774FA2" w:rsidP="00A13402">
            <w:pPr>
              <w:pStyle w:val="BodyText"/>
              <w:tabs>
                <w:tab w:val="left" w:pos="720"/>
              </w:tabs>
              <w:spacing w:before="60" w:after="60" w:line="240" w:lineRule="auto"/>
              <w:ind w:left="-57" w:right="-57"/>
              <w:jc w:val="center"/>
              <w:rPr>
                <w:rFonts w:cs="Times New Roman"/>
                <w:sz w:val="24"/>
                <w:szCs w:val="24"/>
              </w:rPr>
            </w:pPr>
            <w:r w:rsidRPr="00DE0ACC">
              <w:rPr>
                <w:rFonts w:cs="Times New Roman"/>
                <w:sz w:val="24"/>
                <w:szCs w:val="24"/>
              </w:rPr>
              <w:t>3</w:t>
            </w:r>
          </w:p>
        </w:tc>
        <w:tc>
          <w:tcPr>
            <w:tcW w:w="1059" w:type="pct"/>
            <w:shd w:val="clear" w:color="auto" w:fill="auto"/>
            <w:vAlign w:val="center"/>
          </w:tcPr>
          <w:p w:rsidR="00774FA2" w:rsidRPr="00DE0ACC" w:rsidRDefault="008436A1" w:rsidP="00774FA2">
            <w:pPr>
              <w:widowControl w:val="0"/>
              <w:snapToGrid w:val="0"/>
              <w:spacing w:before="60" w:after="60" w:line="240" w:lineRule="auto"/>
              <w:ind w:right="-52"/>
              <w:rPr>
                <w:rFonts w:cs="Times New Roman"/>
                <w:sz w:val="25"/>
                <w:szCs w:val="25"/>
              </w:rPr>
            </w:pPr>
            <w:r w:rsidRPr="00DE0ACC">
              <w:rPr>
                <w:rFonts w:cs="Times New Roman"/>
                <w:sz w:val="25"/>
                <w:szCs w:val="25"/>
              </w:rPr>
              <w:t>Nguyễn Ngọc Huỳnh</w:t>
            </w:r>
          </w:p>
        </w:tc>
        <w:tc>
          <w:tcPr>
            <w:tcW w:w="1681" w:type="pct"/>
            <w:shd w:val="clear" w:color="auto" w:fill="auto"/>
            <w:vAlign w:val="center"/>
          </w:tcPr>
          <w:p w:rsidR="00774FA2" w:rsidRPr="00DE0ACC" w:rsidRDefault="008436A1" w:rsidP="00A13402">
            <w:pPr>
              <w:widowControl w:val="0"/>
              <w:snapToGrid w:val="0"/>
              <w:spacing w:before="60" w:after="60" w:line="240" w:lineRule="auto"/>
              <w:ind w:right="-52"/>
              <w:rPr>
                <w:rFonts w:cs="Times New Roman"/>
                <w:sz w:val="25"/>
                <w:szCs w:val="25"/>
              </w:rPr>
            </w:pPr>
            <w:r w:rsidRPr="00DE0ACC">
              <w:rPr>
                <w:rFonts w:cs="Times New Roman"/>
                <w:sz w:val="25"/>
                <w:szCs w:val="25"/>
              </w:rPr>
              <w:t>Cán bộ kỹ thuật</w:t>
            </w:r>
          </w:p>
        </w:tc>
        <w:tc>
          <w:tcPr>
            <w:tcW w:w="1316" w:type="pct"/>
            <w:vAlign w:val="center"/>
          </w:tcPr>
          <w:p w:rsidR="00774FA2" w:rsidRPr="00DE0ACC" w:rsidRDefault="00774FA2" w:rsidP="00A13402">
            <w:pPr>
              <w:spacing w:before="60" w:after="60" w:line="240" w:lineRule="auto"/>
              <w:rPr>
                <w:rFonts w:cs="Times New Roman"/>
                <w:sz w:val="25"/>
                <w:szCs w:val="25"/>
              </w:rPr>
            </w:pPr>
            <w:r w:rsidRPr="00DE0ACC">
              <w:rPr>
                <w:rFonts w:cs="Times New Roman"/>
                <w:sz w:val="25"/>
                <w:szCs w:val="25"/>
              </w:rPr>
              <w:t>Cung cấp thông tin dự án và phối hợp tham vấn cộng đồng</w:t>
            </w:r>
          </w:p>
        </w:tc>
        <w:tc>
          <w:tcPr>
            <w:tcW w:w="661" w:type="pct"/>
            <w:vAlign w:val="center"/>
          </w:tcPr>
          <w:p w:rsidR="00774FA2" w:rsidRPr="00DE0ACC" w:rsidRDefault="00774FA2" w:rsidP="00A13402">
            <w:pPr>
              <w:pStyle w:val="BodyText"/>
              <w:spacing w:before="60" w:after="60" w:line="240" w:lineRule="auto"/>
              <w:ind w:left="-57" w:right="-57"/>
              <w:jc w:val="center"/>
              <w:rPr>
                <w:rFonts w:cs="Times New Roman"/>
                <w:bCs/>
                <w:sz w:val="24"/>
                <w:szCs w:val="24"/>
              </w:rPr>
            </w:pPr>
          </w:p>
        </w:tc>
      </w:tr>
      <w:tr w:rsidR="00057CD2" w:rsidRPr="00DE0ACC" w:rsidTr="00A13402">
        <w:trPr>
          <w:cantSplit/>
          <w:trHeight w:val="471"/>
          <w:tblHeader/>
          <w:jc w:val="center"/>
        </w:trPr>
        <w:tc>
          <w:tcPr>
            <w:tcW w:w="5000" w:type="pct"/>
            <w:gridSpan w:val="5"/>
            <w:vAlign w:val="center"/>
          </w:tcPr>
          <w:p w:rsidR="00774FA2" w:rsidRPr="00DE0ACC" w:rsidRDefault="00774FA2" w:rsidP="008436A1">
            <w:pPr>
              <w:widowControl w:val="0"/>
              <w:snapToGrid w:val="0"/>
              <w:spacing w:before="60" w:after="60" w:line="240" w:lineRule="auto"/>
              <w:ind w:left="-57" w:right="-57" w:firstLine="20"/>
              <w:jc w:val="center"/>
              <w:rPr>
                <w:rFonts w:cs="Times New Roman"/>
                <w:b/>
                <w:sz w:val="24"/>
                <w:szCs w:val="24"/>
              </w:rPr>
            </w:pPr>
            <w:r w:rsidRPr="00DE0ACC">
              <w:rPr>
                <w:rFonts w:cs="Times New Roman"/>
                <w:b/>
                <w:sz w:val="24"/>
                <w:szCs w:val="24"/>
              </w:rPr>
              <w:t>Đơn vị tư vấn: Trung tâm Quan trắc Tài nguyên và Môi trường Quảng Trị</w:t>
            </w:r>
          </w:p>
        </w:tc>
      </w:tr>
      <w:tr w:rsidR="00057CD2" w:rsidRPr="00DE0ACC" w:rsidTr="00A13402">
        <w:trPr>
          <w:cantSplit/>
          <w:trHeight w:val="695"/>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1</w:t>
            </w:r>
          </w:p>
        </w:tc>
        <w:tc>
          <w:tcPr>
            <w:tcW w:w="1059" w:type="pct"/>
            <w:vAlign w:val="center"/>
          </w:tcPr>
          <w:p w:rsidR="00774FA2" w:rsidRPr="00DE0ACC" w:rsidRDefault="00774FA2" w:rsidP="00A13402">
            <w:pPr>
              <w:widowControl w:val="0"/>
              <w:snapToGrid w:val="0"/>
              <w:spacing w:before="60" w:after="60" w:line="240" w:lineRule="auto"/>
              <w:ind w:left="-57" w:right="-57" w:firstLine="20"/>
              <w:rPr>
                <w:rFonts w:cs="Times New Roman"/>
                <w:sz w:val="24"/>
                <w:szCs w:val="24"/>
              </w:rPr>
            </w:pPr>
            <w:r w:rsidRPr="00DE0ACC">
              <w:rPr>
                <w:rFonts w:cs="Times New Roman"/>
                <w:sz w:val="24"/>
                <w:szCs w:val="24"/>
              </w:rPr>
              <w:t>Lê Văn Phú</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 xml:space="preserve">Phó Giám đốc </w:t>
            </w:r>
          </w:p>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Ths Khoa học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Chỉ đạo về chuyên môn.</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192"/>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2</w:t>
            </w:r>
          </w:p>
        </w:tc>
        <w:tc>
          <w:tcPr>
            <w:tcW w:w="1059" w:type="pct"/>
            <w:vAlign w:val="center"/>
          </w:tcPr>
          <w:p w:rsidR="00774FA2" w:rsidRPr="00DE0ACC" w:rsidRDefault="00774FA2" w:rsidP="00A13402">
            <w:pPr>
              <w:pStyle w:val="BodyText"/>
              <w:widowControl w:val="0"/>
              <w:snapToGrid w:val="0"/>
              <w:spacing w:before="60" w:after="60" w:line="240" w:lineRule="auto"/>
              <w:ind w:left="-57" w:right="-57" w:firstLine="20"/>
              <w:rPr>
                <w:rFonts w:cs="Times New Roman"/>
                <w:sz w:val="24"/>
                <w:szCs w:val="24"/>
              </w:rPr>
            </w:pPr>
            <w:r w:rsidRPr="00DE0ACC">
              <w:rPr>
                <w:rFonts w:cs="Times New Roman"/>
                <w:sz w:val="24"/>
                <w:szCs w:val="24"/>
              </w:rPr>
              <w:t>Lê Văn Hải</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 xml:space="preserve">Phó Trưởng phòng DV-KT </w:t>
            </w:r>
          </w:p>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KS Quản lý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Phân công nhiệm vụ, kiểm tra sản phẩm.</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59"/>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3</w:t>
            </w:r>
          </w:p>
        </w:tc>
        <w:tc>
          <w:tcPr>
            <w:tcW w:w="1059" w:type="pct"/>
            <w:vAlign w:val="center"/>
          </w:tcPr>
          <w:p w:rsidR="00774FA2" w:rsidRPr="00DE0ACC" w:rsidRDefault="00774FA2" w:rsidP="00A13402">
            <w:pPr>
              <w:widowControl w:val="0"/>
              <w:snapToGrid w:val="0"/>
              <w:spacing w:before="60" w:after="60" w:line="240" w:lineRule="auto"/>
              <w:ind w:left="-57" w:right="-57" w:firstLine="20"/>
              <w:rPr>
                <w:rFonts w:cs="Times New Roman"/>
                <w:sz w:val="24"/>
                <w:szCs w:val="24"/>
              </w:rPr>
            </w:pPr>
            <w:r w:rsidRPr="00DE0ACC">
              <w:rPr>
                <w:rFonts w:cs="Times New Roman"/>
                <w:sz w:val="24"/>
                <w:szCs w:val="24"/>
              </w:rPr>
              <w:t>Lê Thị Xuân</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Ths Khoa học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Giám sát thực hiện, Chủ trì tổng hợp báo cáo</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77"/>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4</w:t>
            </w:r>
          </w:p>
        </w:tc>
        <w:tc>
          <w:tcPr>
            <w:tcW w:w="1059" w:type="pct"/>
            <w:vAlign w:val="center"/>
          </w:tcPr>
          <w:p w:rsidR="00774FA2" w:rsidRPr="00DE0ACC" w:rsidRDefault="00774FA2" w:rsidP="00A13402">
            <w:pPr>
              <w:pStyle w:val="BodyText"/>
              <w:widowControl w:val="0"/>
              <w:snapToGrid w:val="0"/>
              <w:spacing w:before="60" w:after="60" w:line="240" w:lineRule="auto"/>
              <w:ind w:left="-57" w:right="-57" w:firstLine="20"/>
              <w:rPr>
                <w:rFonts w:cs="Times New Roman"/>
                <w:sz w:val="24"/>
                <w:szCs w:val="24"/>
              </w:rPr>
            </w:pPr>
            <w:r w:rsidRPr="00DE0ACC">
              <w:rPr>
                <w:rFonts w:cs="Times New Roman"/>
                <w:sz w:val="24"/>
                <w:szCs w:val="24"/>
              </w:rPr>
              <w:t>Lê Quang Lộc</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CN Địa chất công trình - Thủy văn</w:t>
            </w:r>
          </w:p>
        </w:tc>
        <w:tc>
          <w:tcPr>
            <w:tcW w:w="1316" w:type="pct"/>
            <w:vMerge w:val="restar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Khảo sát hiện trạng khu vực Dự án, TVCĐ, phụ trách nội dung đánh giá tác động và đưa ra biện pháp giảm thiểu; mô tả Dự án, điều kiện tự nhiên, KT-XH khu vực Dự án.</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87"/>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5</w:t>
            </w:r>
          </w:p>
        </w:tc>
        <w:tc>
          <w:tcPr>
            <w:tcW w:w="1059" w:type="pct"/>
            <w:vAlign w:val="center"/>
          </w:tcPr>
          <w:p w:rsidR="00774FA2" w:rsidRPr="00DE0ACC" w:rsidRDefault="00774FA2" w:rsidP="00A13402">
            <w:pPr>
              <w:widowControl w:val="0"/>
              <w:snapToGrid w:val="0"/>
              <w:spacing w:before="60" w:after="60" w:line="240" w:lineRule="auto"/>
              <w:ind w:left="-57" w:right="-57" w:firstLine="20"/>
              <w:rPr>
                <w:rFonts w:cs="Times New Roman"/>
                <w:sz w:val="24"/>
                <w:szCs w:val="24"/>
              </w:rPr>
            </w:pPr>
            <w:r w:rsidRPr="00DE0ACC">
              <w:rPr>
                <w:rFonts w:cs="Times New Roman"/>
                <w:sz w:val="24"/>
                <w:szCs w:val="24"/>
              </w:rPr>
              <w:t>Nguyễn Thị Phương Thủy</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CN Kinh tế Môi trường</w:t>
            </w:r>
          </w:p>
        </w:tc>
        <w:tc>
          <w:tcPr>
            <w:tcW w:w="1316" w:type="pct"/>
            <w:vMerge/>
            <w:vAlign w:val="center"/>
          </w:tcPr>
          <w:p w:rsidR="00774FA2" w:rsidRPr="00DE0ACC" w:rsidRDefault="00774FA2" w:rsidP="00A13402">
            <w:pPr>
              <w:spacing w:before="60" w:after="60" w:line="240" w:lineRule="auto"/>
              <w:ind w:left="-57" w:right="-57"/>
              <w:rPr>
                <w:rFonts w:cs="Times New Roman"/>
                <w:sz w:val="24"/>
                <w:szCs w:val="24"/>
              </w:rPr>
            </w:pP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581"/>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6</w:t>
            </w:r>
          </w:p>
        </w:tc>
        <w:tc>
          <w:tcPr>
            <w:tcW w:w="1059" w:type="pct"/>
            <w:vAlign w:val="center"/>
          </w:tcPr>
          <w:p w:rsidR="00774FA2" w:rsidRPr="00DE0ACC" w:rsidRDefault="00774FA2" w:rsidP="00A13402">
            <w:pPr>
              <w:widowControl w:val="0"/>
              <w:snapToGrid w:val="0"/>
              <w:spacing w:before="60" w:after="60" w:line="240" w:lineRule="auto"/>
              <w:ind w:left="-57" w:right="-57" w:firstLine="20"/>
              <w:rPr>
                <w:rFonts w:cs="Times New Roman"/>
                <w:sz w:val="24"/>
                <w:szCs w:val="24"/>
              </w:rPr>
            </w:pPr>
            <w:r w:rsidRPr="00DE0ACC">
              <w:rPr>
                <w:rFonts w:cs="Times New Roman"/>
                <w:sz w:val="24"/>
                <w:szCs w:val="24"/>
              </w:rPr>
              <w:t>Võ Văn Anh</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KS Công nghệ Kỹ thuật môi trường</w:t>
            </w:r>
          </w:p>
        </w:tc>
        <w:tc>
          <w:tcPr>
            <w:tcW w:w="1316" w:type="pct"/>
            <w:vMerge/>
            <w:vAlign w:val="center"/>
          </w:tcPr>
          <w:p w:rsidR="00774FA2" w:rsidRPr="00DE0ACC" w:rsidRDefault="00774FA2" w:rsidP="00A13402">
            <w:pPr>
              <w:spacing w:before="60" w:after="60" w:line="240" w:lineRule="auto"/>
              <w:ind w:left="-57" w:right="-57"/>
              <w:rPr>
                <w:rFonts w:cs="Times New Roman"/>
                <w:sz w:val="24"/>
                <w:szCs w:val="24"/>
              </w:rPr>
            </w:pP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593"/>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7</w:t>
            </w:r>
          </w:p>
        </w:tc>
        <w:tc>
          <w:tcPr>
            <w:tcW w:w="1059" w:type="pct"/>
            <w:vAlign w:val="center"/>
          </w:tcPr>
          <w:p w:rsidR="00774FA2" w:rsidRPr="00DE0ACC" w:rsidRDefault="00774FA2" w:rsidP="00A13402">
            <w:pPr>
              <w:widowControl w:val="0"/>
              <w:snapToGrid w:val="0"/>
              <w:spacing w:before="60" w:after="60" w:line="240" w:lineRule="auto"/>
              <w:ind w:left="-57" w:right="-57" w:firstLine="20"/>
              <w:rPr>
                <w:rFonts w:cs="Times New Roman"/>
                <w:sz w:val="24"/>
                <w:szCs w:val="24"/>
              </w:rPr>
            </w:pPr>
            <w:r w:rsidRPr="00DE0ACC">
              <w:rPr>
                <w:rFonts w:cs="Times New Roman"/>
                <w:sz w:val="24"/>
                <w:szCs w:val="24"/>
              </w:rPr>
              <w:t>Võ Thị Hồng Nhung</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CN Quản lý Tài nguyên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Lập các sơ đồ bản vẽ</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100"/>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8</w:t>
            </w:r>
          </w:p>
        </w:tc>
        <w:tc>
          <w:tcPr>
            <w:tcW w:w="1059" w:type="pct"/>
            <w:vAlign w:val="center"/>
          </w:tcPr>
          <w:p w:rsidR="00774FA2" w:rsidRPr="00DE0ACC" w:rsidRDefault="00774FA2" w:rsidP="00A13402">
            <w:pPr>
              <w:pStyle w:val="BodyText"/>
              <w:spacing w:before="60" w:after="60" w:line="240" w:lineRule="auto"/>
              <w:ind w:left="-57" w:right="-57" w:firstLine="20"/>
              <w:rPr>
                <w:rFonts w:cs="Times New Roman"/>
                <w:sz w:val="24"/>
                <w:szCs w:val="24"/>
              </w:rPr>
            </w:pPr>
            <w:r w:rsidRPr="00DE0ACC">
              <w:rPr>
                <w:rFonts w:cs="Times New Roman"/>
                <w:sz w:val="24"/>
                <w:szCs w:val="24"/>
              </w:rPr>
              <w:t>Nguyễn Thị Trà</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KS Công nghệ Kỹ thuật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Phụ trách nội dung chương trình quản lý, giám sát môi trường.</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789"/>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9</w:t>
            </w:r>
          </w:p>
        </w:tc>
        <w:tc>
          <w:tcPr>
            <w:tcW w:w="1059" w:type="pct"/>
            <w:vAlign w:val="center"/>
          </w:tcPr>
          <w:p w:rsidR="00774FA2" w:rsidRPr="00DE0ACC" w:rsidRDefault="00774FA2" w:rsidP="00A13402">
            <w:pPr>
              <w:pStyle w:val="BodyText"/>
              <w:tabs>
                <w:tab w:val="left" w:pos="720"/>
              </w:tabs>
              <w:spacing w:before="60" w:after="60" w:line="240" w:lineRule="auto"/>
              <w:rPr>
                <w:rFonts w:cs="Times New Roman"/>
                <w:sz w:val="24"/>
                <w:szCs w:val="24"/>
              </w:rPr>
            </w:pPr>
            <w:r w:rsidRPr="00DE0ACC">
              <w:rPr>
                <w:rFonts w:cs="Times New Roman"/>
                <w:sz w:val="24"/>
                <w:szCs w:val="24"/>
              </w:rPr>
              <w:t>Đặng Thanh Huy</w:t>
            </w:r>
          </w:p>
        </w:tc>
        <w:tc>
          <w:tcPr>
            <w:tcW w:w="1681" w:type="pct"/>
            <w:vAlign w:val="center"/>
          </w:tcPr>
          <w:p w:rsidR="00774FA2" w:rsidRPr="00DE0ACC" w:rsidRDefault="00774FA2" w:rsidP="00A13402">
            <w:pPr>
              <w:spacing w:before="60" w:after="60" w:line="240" w:lineRule="auto"/>
              <w:rPr>
                <w:rFonts w:cs="Times New Roman"/>
                <w:sz w:val="24"/>
                <w:szCs w:val="24"/>
              </w:rPr>
            </w:pPr>
            <w:r w:rsidRPr="00DE0ACC">
              <w:rPr>
                <w:rFonts w:cs="Times New Roman"/>
                <w:sz w:val="24"/>
                <w:szCs w:val="24"/>
              </w:rPr>
              <w:t>Phó Trưởng phòng Quan trắc</w:t>
            </w:r>
          </w:p>
          <w:p w:rsidR="00774FA2" w:rsidRPr="00DE0ACC" w:rsidRDefault="00774FA2" w:rsidP="00A13402">
            <w:pPr>
              <w:spacing w:before="60" w:after="60" w:line="240" w:lineRule="auto"/>
              <w:rPr>
                <w:rFonts w:cs="Times New Roman"/>
                <w:sz w:val="24"/>
                <w:szCs w:val="24"/>
              </w:rPr>
            </w:pPr>
            <w:r w:rsidRPr="00DE0ACC">
              <w:rPr>
                <w:rFonts w:cs="Times New Roman"/>
                <w:sz w:val="24"/>
                <w:szCs w:val="24"/>
              </w:rPr>
              <w:t>Ths Khoa học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Phân công cán bộ khảo sát, lấy mẫu.</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99"/>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10</w:t>
            </w:r>
          </w:p>
        </w:tc>
        <w:tc>
          <w:tcPr>
            <w:tcW w:w="1059" w:type="pct"/>
            <w:vAlign w:val="center"/>
          </w:tcPr>
          <w:p w:rsidR="00774FA2" w:rsidRPr="00DE0ACC" w:rsidRDefault="00774FA2" w:rsidP="00A13402">
            <w:pPr>
              <w:pStyle w:val="BodyText"/>
              <w:tabs>
                <w:tab w:val="left" w:pos="720"/>
              </w:tabs>
              <w:spacing w:before="60" w:after="60" w:line="240" w:lineRule="auto"/>
              <w:rPr>
                <w:rFonts w:cs="Times New Roman"/>
                <w:sz w:val="24"/>
                <w:szCs w:val="24"/>
              </w:rPr>
            </w:pPr>
            <w:r w:rsidRPr="00DE0ACC">
              <w:rPr>
                <w:rFonts w:cs="Times New Roman"/>
                <w:sz w:val="24"/>
                <w:szCs w:val="24"/>
              </w:rPr>
              <w:t>Lê Công Thành</w:t>
            </w:r>
          </w:p>
        </w:tc>
        <w:tc>
          <w:tcPr>
            <w:tcW w:w="1681"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Ths Khoa học Môi trường</w:t>
            </w:r>
          </w:p>
        </w:tc>
        <w:tc>
          <w:tcPr>
            <w:tcW w:w="1316" w:type="pct"/>
            <w:vMerge w:val="restar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Phối hợp khảo sát, đo đạc, lấy mẫu hiện trạng.</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553"/>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11</w:t>
            </w:r>
          </w:p>
        </w:tc>
        <w:tc>
          <w:tcPr>
            <w:tcW w:w="1059" w:type="pct"/>
            <w:vAlign w:val="center"/>
          </w:tcPr>
          <w:p w:rsidR="00774FA2" w:rsidRPr="00DE0ACC" w:rsidRDefault="00774FA2" w:rsidP="00A13402">
            <w:pPr>
              <w:pStyle w:val="BodyText"/>
              <w:tabs>
                <w:tab w:val="left" w:pos="720"/>
              </w:tabs>
              <w:spacing w:before="60" w:after="60" w:line="240" w:lineRule="auto"/>
              <w:rPr>
                <w:rFonts w:cs="Times New Roman"/>
                <w:sz w:val="24"/>
                <w:szCs w:val="24"/>
              </w:rPr>
            </w:pPr>
            <w:r w:rsidRPr="00DE0ACC">
              <w:rPr>
                <w:rFonts w:cs="Times New Roman"/>
                <w:sz w:val="24"/>
                <w:szCs w:val="24"/>
              </w:rPr>
              <w:t>Nguyễn Chơn Nhật</w:t>
            </w:r>
          </w:p>
        </w:tc>
        <w:tc>
          <w:tcPr>
            <w:tcW w:w="1681"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CN Khoa học môi trường</w:t>
            </w:r>
          </w:p>
        </w:tc>
        <w:tc>
          <w:tcPr>
            <w:tcW w:w="1316" w:type="pct"/>
            <w:vMerge/>
            <w:vAlign w:val="center"/>
          </w:tcPr>
          <w:p w:rsidR="00774FA2" w:rsidRPr="00DE0ACC" w:rsidRDefault="00774FA2" w:rsidP="00A13402">
            <w:pPr>
              <w:spacing w:before="60" w:after="60" w:line="240" w:lineRule="auto"/>
              <w:ind w:left="-57" w:right="-57"/>
              <w:rPr>
                <w:rFonts w:cs="Times New Roman"/>
                <w:sz w:val="24"/>
                <w:szCs w:val="24"/>
              </w:rPr>
            </w:pP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76"/>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12</w:t>
            </w:r>
          </w:p>
        </w:tc>
        <w:tc>
          <w:tcPr>
            <w:tcW w:w="1059" w:type="pct"/>
            <w:vAlign w:val="center"/>
          </w:tcPr>
          <w:p w:rsidR="00774FA2" w:rsidRPr="00DE0ACC" w:rsidRDefault="00774FA2" w:rsidP="00A13402">
            <w:pPr>
              <w:pStyle w:val="BodyText"/>
              <w:tabs>
                <w:tab w:val="left" w:pos="720"/>
              </w:tabs>
              <w:spacing w:before="60" w:after="60" w:line="240" w:lineRule="auto"/>
              <w:rPr>
                <w:rFonts w:cs="Times New Roman"/>
                <w:sz w:val="24"/>
                <w:szCs w:val="24"/>
              </w:rPr>
            </w:pPr>
            <w:r w:rsidRPr="00DE0ACC">
              <w:rPr>
                <w:rFonts w:cs="Times New Roman"/>
                <w:sz w:val="24"/>
                <w:szCs w:val="24"/>
              </w:rPr>
              <w:t>Lê Văn An</w:t>
            </w:r>
          </w:p>
        </w:tc>
        <w:tc>
          <w:tcPr>
            <w:tcW w:w="1681" w:type="pct"/>
            <w:vAlign w:val="center"/>
          </w:tcPr>
          <w:p w:rsidR="00774FA2" w:rsidRPr="00DE0ACC" w:rsidRDefault="00774FA2" w:rsidP="00A13402">
            <w:pPr>
              <w:spacing w:before="60" w:after="60" w:line="240" w:lineRule="auto"/>
              <w:rPr>
                <w:rFonts w:cs="Times New Roman"/>
                <w:sz w:val="24"/>
                <w:szCs w:val="24"/>
              </w:rPr>
            </w:pPr>
            <w:r w:rsidRPr="00DE0ACC">
              <w:rPr>
                <w:rFonts w:cs="Times New Roman"/>
                <w:sz w:val="24"/>
                <w:szCs w:val="24"/>
              </w:rPr>
              <w:t>PTP Phụ trách Phòng Thí nghiệm</w:t>
            </w:r>
          </w:p>
          <w:p w:rsidR="00774FA2" w:rsidRPr="00DE0ACC" w:rsidRDefault="00774FA2" w:rsidP="00A13402">
            <w:pPr>
              <w:spacing w:before="60" w:after="60" w:line="240" w:lineRule="auto"/>
              <w:rPr>
                <w:rFonts w:cs="Times New Roman"/>
                <w:sz w:val="24"/>
                <w:szCs w:val="24"/>
              </w:rPr>
            </w:pPr>
            <w:r w:rsidRPr="00DE0ACC">
              <w:rPr>
                <w:rFonts w:cs="Times New Roman"/>
                <w:sz w:val="24"/>
                <w:szCs w:val="24"/>
              </w:rPr>
              <w:t>CN Hoá học</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Phân công cán bộ phân tích mẫu, rà soát kết quả.</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r w:rsidR="00057CD2" w:rsidRPr="00DE0ACC" w:rsidTr="00A13402">
        <w:trPr>
          <w:cantSplit/>
          <w:trHeight w:val="65"/>
          <w:tblHeader/>
          <w:jc w:val="center"/>
        </w:trPr>
        <w:tc>
          <w:tcPr>
            <w:tcW w:w="283" w:type="pct"/>
            <w:vAlign w:val="center"/>
          </w:tcPr>
          <w:p w:rsidR="00774FA2" w:rsidRPr="00DE0ACC" w:rsidRDefault="00774FA2" w:rsidP="00A13402">
            <w:pPr>
              <w:widowControl w:val="0"/>
              <w:tabs>
                <w:tab w:val="left" w:pos="720"/>
              </w:tabs>
              <w:snapToGrid w:val="0"/>
              <w:spacing w:before="60" w:after="60" w:line="240" w:lineRule="auto"/>
              <w:ind w:left="-57" w:right="-57"/>
              <w:jc w:val="center"/>
              <w:rPr>
                <w:rFonts w:cs="Times New Roman"/>
                <w:sz w:val="24"/>
                <w:szCs w:val="24"/>
              </w:rPr>
            </w:pPr>
            <w:r w:rsidRPr="00DE0ACC">
              <w:rPr>
                <w:rFonts w:cs="Times New Roman"/>
                <w:sz w:val="24"/>
                <w:szCs w:val="24"/>
              </w:rPr>
              <w:t>13</w:t>
            </w:r>
          </w:p>
        </w:tc>
        <w:tc>
          <w:tcPr>
            <w:tcW w:w="1059" w:type="pct"/>
            <w:vAlign w:val="center"/>
          </w:tcPr>
          <w:p w:rsidR="00774FA2" w:rsidRPr="00DE0ACC" w:rsidRDefault="00774FA2" w:rsidP="00A13402">
            <w:pPr>
              <w:pStyle w:val="BodyText"/>
              <w:tabs>
                <w:tab w:val="left" w:pos="720"/>
              </w:tabs>
              <w:spacing w:before="60" w:after="60" w:line="240" w:lineRule="auto"/>
              <w:rPr>
                <w:rFonts w:cs="Times New Roman"/>
                <w:sz w:val="24"/>
                <w:szCs w:val="24"/>
              </w:rPr>
            </w:pPr>
            <w:r w:rsidRPr="00DE0ACC">
              <w:rPr>
                <w:rFonts w:cs="Times New Roman"/>
                <w:sz w:val="24"/>
                <w:szCs w:val="24"/>
              </w:rPr>
              <w:t>Trần Ngọc Yến Nhi</w:t>
            </w:r>
          </w:p>
        </w:tc>
        <w:tc>
          <w:tcPr>
            <w:tcW w:w="1681" w:type="pct"/>
            <w:vAlign w:val="center"/>
          </w:tcPr>
          <w:p w:rsidR="00774FA2" w:rsidRPr="00DE0ACC" w:rsidRDefault="00774FA2" w:rsidP="00A13402">
            <w:pPr>
              <w:widowControl w:val="0"/>
              <w:snapToGrid w:val="0"/>
              <w:spacing w:before="60" w:after="60" w:line="240" w:lineRule="auto"/>
              <w:ind w:left="-57" w:right="-57"/>
              <w:rPr>
                <w:rFonts w:cs="Times New Roman"/>
                <w:sz w:val="24"/>
                <w:szCs w:val="24"/>
              </w:rPr>
            </w:pPr>
            <w:r w:rsidRPr="00DE0ACC">
              <w:rPr>
                <w:rFonts w:cs="Times New Roman"/>
                <w:sz w:val="24"/>
                <w:szCs w:val="24"/>
              </w:rPr>
              <w:t>KS Công nghệ Kỹ thuật môi trường</w:t>
            </w:r>
          </w:p>
        </w:tc>
        <w:tc>
          <w:tcPr>
            <w:tcW w:w="1316" w:type="pct"/>
            <w:vAlign w:val="center"/>
          </w:tcPr>
          <w:p w:rsidR="00774FA2" w:rsidRPr="00DE0ACC" w:rsidRDefault="00774FA2" w:rsidP="00A13402">
            <w:pPr>
              <w:spacing w:before="60" w:after="60" w:line="240" w:lineRule="auto"/>
              <w:ind w:left="-57" w:right="-57"/>
              <w:rPr>
                <w:rFonts w:cs="Times New Roman"/>
                <w:sz w:val="24"/>
                <w:szCs w:val="24"/>
              </w:rPr>
            </w:pPr>
            <w:r w:rsidRPr="00DE0ACC">
              <w:rPr>
                <w:rFonts w:cs="Times New Roman"/>
                <w:sz w:val="24"/>
                <w:szCs w:val="24"/>
              </w:rPr>
              <w:t>Phân tích mẫu tại phòng thí nghiệm.</w:t>
            </w:r>
          </w:p>
        </w:tc>
        <w:tc>
          <w:tcPr>
            <w:tcW w:w="661" w:type="pct"/>
            <w:vAlign w:val="center"/>
          </w:tcPr>
          <w:p w:rsidR="00774FA2" w:rsidRPr="00DE0ACC" w:rsidRDefault="00774FA2" w:rsidP="00A13402">
            <w:pPr>
              <w:widowControl w:val="0"/>
              <w:snapToGrid w:val="0"/>
              <w:spacing w:before="60" w:after="60" w:line="240" w:lineRule="auto"/>
              <w:ind w:left="-57" w:right="-57" w:firstLine="262"/>
              <w:jc w:val="center"/>
              <w:rPr>
                <w:rFonts w:cs="Times New Roman"/>
                <w:sz w:val="24"/>
                <w:szCs w:val="24"/>
              </w:rPr>
            </w:pPr>
          </w:p>
        </w:tc>
      </w:tr>
    </w:tbl>
    <w:p w:rsidR="00C211FC" w:rsidRPr="00DE0ACC" w:rsidRDefault="00C211FC" w:rsidP="00C211FC">
      <w:pPr>
        <w:sectPr w:rsidR="00C211FC" w:rsidRPr="00DE0ACC" w:rsidSect="00795C02">
          <w:headerReference w:type="default" r:id="rId8"/>
          <w:footerReference w:type="default" r:id="rId9"/>
          <w:pgSz w:w="11906" w:h="16838" w:code="9"/>
          <w:pgMar w:top="1138" w:right="1138" w:bottom="1138" w:left="1699" w:header="720" w:footer="720" w:gutter="0"/>
          <w:cols w:space="720"/>
          <w:docGrid w:linePitch="360"/>
        </w:sectPr>
      </w:pPr>
    </w:p>
    <w:p w:rsidR="00C211FC" w:rsidRPr="00DE0ACC" w:rsidRDefault="00C211FC" w:rsidP="00EC4370">
      <w:pPr>
        <w:pStyle w:val="Heading1"/>
        <w:spacing w:before="0" w:after="0" w:line="288" w:lineRule="auto"/>
        <w:rPr>
          <w:color w:val="auto"/>
        </w:rPr>
      </w:pPr>
      <w:bookmarkStart w:id="110" w:name="_Toc51225039"/>
      <w:bookmarkStart w:id="111" w:name="_Toc59433567"/>
      <w:bookmarkStart w:id="112" w:name="_Toc100218199"/>
      <w:bookmarkStart w:id="113" w:name="_Toc102739044"/>
      <w:bookmarkStart w:id="114" w:name="_Toc149143170"/>
      <w:bookmarkStart w:id="115" w:name="_Toc173153419"/>
      <w:bookmarkStart w:id="116" w:name="_Toc173156814"/>
      <w:r w:rsidRPr="00DE0ACC">
        <w:rPr>
          <w:color w:val="auto"/>
        </w:rPr>
        <w:lastRenderedPageBreak/>
        <w:t>4. Phương pháp đánh giá tác động môi trường</w:t>
      </w:r>
      <w:bookmarkEnd w:id="110"/>
      <w:bookmarkEnd w:id="111"/>
      <w:bookmarkEnd w:id="112"/>
      <w:bookmarkEnd w:id="113"/>
      <w:bookmarkEnd w:id="114"/>
      <w:bookmarkEnd w:id="115"/>
      <w:bookmarkEnd w:id="116"/>
    </w:p>
    <w:p w:rsidR="00C211FC" w:rsidRPr="00DE0ACC" w:rsidRDefault="00C211FC" w:rsidP="00EC4370">
      <w:pPr>
        <w:pStyle w:val="Heading1"/>
        <w:spacing w:before="0" w:after="0" w:line="288" w:lineRule="auto"/>
        <w:rPr>
          <w:bCs/>
          <w:i/>
          <w:color w:val="auto"/>
        </w:rPr>
      </w:pPr>
      <w:bookmarkStart w:id="117" w:name="_Toc197154878"/>
      <w:bookmarkStart w:id="118" w:name="_Toc191971909"/>
      <w:bookmarkStart w:id="119" w:name="_Toc217269083"/>
      <w:bookmarkStart w:id="120" w:name="_Toc223633135"/>
      <w:bookmarkStart w:id="121" w:name="_Toc240976763"/>
      <w:bookmarkStart w:id="122" w:name="_Toc375904264"/>
      <w:bookmarkStart w:id="123" w:name="_Toc400722871"/>
      <w:bookmarkStart w:id="124" w:name="_Toc400723002"/>
      <w:bookmarkStart w:id="125" w:name="_Toc400723265"/>
      <w:bookmarkStart w:id="126" w:name="_Toc401734868"/>
      <w:bookmarkStart w:id="127" w:name="_Toc401825600"/>
      <w:bookmarkStart w:id="128" w:name="_Toc402302065"/>
      <w:bookmarkStart w:id="129" w:name="_Toc401923115"/>
      <w:bookmarkStart w:id="130" w:name="_Toc411150781"/>
      <w:bookmarkStart w:id="131" w:name="_Toc411151466"/>
      <w:bookmarkStart w:id="132" w:name="_Toc432489484"/>
      <w:bookmarkStart w:id="133" w:name="_Toc432490076"/>
      <w:bookmarkStart w:id="134" w:name="_Toc439746398"/>
      <w:bookmarkStart w:id="135" w:name="_Toc493234229"/>
      <w:bookmarkStart w:id="136" w:name="_Toc517762937"/>
      <w:bookmarkStart w:id="137" w:name="_Toc523843506"/>
      <w:bookmarkStart w:id="138" w:name="_Toc524011675"/>
      <w:bookmarkStart w:id="139" w:name="_Toc524011795"/>
      <w:bookmarkStart w:id="140" w:name="_Toc524011924"/>
      <w:bookmarkStart w:id="141" w:name="_Toc524012090"/>
      <w:bookmarkStart w:id="142" w:name="_Toc524707657"/>
      <w:bookmarkStart w:id="143" w:name="_Toc525028151"/>
      <w:bookmarkStart w:id="144" w:name="_Toc525287413"/>
      <w:bookmarkStart w:id="145" w:name="_Toc533152026"/>
      <w:bookmarkStart w:id="146" w:name="_Toc533596600"/>
      <w:bookmarkStart w:id="147" w:name="_Toc533596745"/>
      <w:bookmarkStart w:id="148" w:name="_Toc533601093"/>
      <w:bookmarkStart w:id="149" w:name="_Toc533601241"/>
      <w:bookmarkStart w:id="150" w:name="_Toc533601389"/>
      <w:bookmarkStart w:id="151" w:name="_Toc534271869"/>
      <w:bookmarkStart w:id="152" w:name="_Toc2256348"/>
      <w:bookmarkStart w:id="153" w:name="_Toc2256661"/>
      <w:bookmarkStart w:id="154" w:name="_Toc2256819"/>
      <w:bookmarkStart w:id="155" w:name="_Toc2689544"/>
      <w:bookmarkStart w:id="156" w:name="_Toc2756973"/>
      <w:bookmarkStart w:id="157" w:name="_Toc2757552"/>
      <w:bookmarkStart w:id="158" w:name="_Toc24724135"/>
      <w:bookmarkStart w:id="159" w:name="_Toc24724316"/>
      <w:bookmarkStart w:id="160" w:name="_Toc24724680"/>
      <w:bookmarkStart w:id="161" w:name="_Toc87191938"/>
      <w:bookmarkStart w:id="162" w:name="_Toc102739045"/>
      <w:bookmarkStart w:id="163" w:name="_Toc149143171"/>
      <w:bookmarkStart w:id="164" w:name="_Toc173153420"/>
      <w:bookmarkStart w:id="165" w:name="_Toc100218202"/>
      <w:bookmarkStart w:id="166" w:name="_Toc173156815"/>
      <w:r w:rsidRPr="00DE0ACC">
        <w:rPr>
          <w:color w:val="auto"/>
        </w:rPr>
        <w:t xml:space="preserve">4.1.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DE0ACC">
        <w:rPr>
          <w:color w:val="auto"/>
        </w:rPr>
        <w:t>Các phương pháp ĐTM</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6"/>
    </w:p>
    <w:p w:rsidR="00C211FC" w:rsidRPr="00DE0ACC" w:rsidRDefault="00C211FC" w:rsidP="00EC4370">
      <w:pPr>
        <w:pStyle w:val="Heading2"/>
        <w:spacing w:before="0" w:after="0" w:line="288" w:lineRule="auto"/>
        <w:ind w:firstLine="0"/>
        <w:rPr>
          <w:color w:val="auto"/>
        </w:rPr>
      </w:pPr>
      <w:bookmarkStart w:id="167" w:name="_Toc102739046"/>
      <w:bookmarkStart w:id="168" w:name="_Toc149143172"/>
      <w:bookmarkStart w:id="169" w:name="_Toc173153421"/>
      <w:bookmarkStart w:id="170" w:name="_Toc411150782"/>
      <w:bookmarkStart w:id="171" w:name="_Toc411151467"/>
      <w:bookmarkStart w:id="172" w:name="_Toc432489485"/>
      <w:bookmarkStart w:id="173" w:name="_Toc432490077"/>
      <w:bookmarkStart w:id="174" w:name="_Toc439746399"/>
      <w:bookmarkStart w:id="175" w:name="_Toc493234230"/>
      <w:bookmarkStart w:id="176" w:name="_Toc517762938"/>
      <w:bookmarkStart w:id="177" w:name="_Toc523843507"/>
      <w:bookmarkStart w:id="178" w:name="_Toc524011676"/>
      <w:bookmarkStart w:id="179" w:name="_Toc524011796"/>
      <w:bookmarkStart w:id="180" w:name="_Toc524011925"/>
      <w:bookmarkStart w:id="181" w:name="_Toc524012091"/>
      <w:bookmarkStart w:id="182" w:name="_Toc524707658"/>
      <w:bookmarkStart w:id="183" w:name="_Toc525028152"/>
      <w:bookmarkStart w:id="184" w:name="_Toc525287414"/>
      <w:bookmarkStart w:id="185" w:name="_Toc533152027"/>
      <w:bookmarkStart w:id="186" w:name="_Toc533596601"/>
      <w:bookmarkStart w:id="187" w:name="_Toc533596746"/>
      <w:bookmarkStart w:id="188" w:name="_Toc533601094"/>
      <w:bookmarkStart w:id="189" w:name="_Toc533601242"/>
      <w:bookmarkStart w:id="190" w:name="_Toc533601390"/>
      <w:bookmarkStart w:id="191" w:name="_Toc534271870"/>
      <w:bookmarkStart w:id="192" w:name="_Toc2256349"/>
      <w:bookmarkStart w:id="193" w:name="_Toc2256662"/>
      <w:bookmarkStart w:id="194" w:name="_Toc2256820"/>
      <w:bookmarkStart w:id="195" w:name="_Toc2689545"/>
      <w:bookmarkStart w:id="196" w:name="_Toc2756974"/>
      <w:bookmarkStart w:id="197" w:name="_Toc2757553"/>
      <w:bookmarkStart w:id="198" w:name="_Toc24724136"/>
      <w:bookmarkStart w:id="199" w:name="_Toc24724317"/>
      <w:bookmarkStart w:id="200" w:name="_Toc24724681"/>
      <w:bookmarkStart w:id="201" w:name="_Toc173156816"/>
      <w:r w:rsidRPr="00DE0ACC">
        <w:rPr>
          <w:color w:val="auto"/>
        </w:rPr>
        <w:t>4.1.1. Các phương pháp nhận dạng tác động</w:t>
      </w:r>
      <w:bookmarkEnd w:id="167"/>
      <w:bookmarkEnd w:id="168"/>
      <w:bookmarkEnd w:id="169"/>
      <w:bookmarkEnd w:id="201"/>
    </w:p>
    <w:p w:rsidR="00B34152" w:rsidRPr="00DE0ACC" w:rsidRDefault="00B34152" w:rsidP="00EC4370">
      <w:pPr>
        <w:spacing w:before="0" w:after="0" w:line="288" w:lineRule="auto"/>
        <w:ind w:firstLine="567"/>
        <w:rPr>
          <w:szCs w:val="27"/>
          <w:lang w:val="nb-NO"/>
        </w:rPr>
      </w:pPr>
      <w:r w:rsidRPr="00DE0ACC">
        <w:rPr>
          <w:szCs w:val="27"/>
          <w:lang w:val="nb-NO"/>
        </w:rPr>
        <w:t xml:space="preserve">- Phương pháp liệt kê: Được sử dụng khá phổ biến và mang lại nhiều kết quả khả quan do có nhiều ưu điểm như trình bày cách tiếp cận rõ ràng, cung cấp tính hệ  thống trong suốt quá trình phân  tích và đánh giá hệ  thống. Bao gồm 2 loại chính: </w:t>
      </w:r>
    </w:p>
    <w:p w:rsidR="00B34152" w:rsidRPr="00DE0ACC" w:rsidRDefault="00B34152" w:rsidP="00EC4370">
      <w:pPr>
        <w:spacing w:before="0" w:after="0" w:line="288" w:lineRule="auto"/>
        <w:ind w:firstLine="567"/>
        <w:rPr>
          <w:szCs w:val="27"/>
          <w:lang w:val="nb-NO"/>
        </w:rPr>
      </w:pPr>
      <w:r w:rsidRPr="00DE0ACC">
        <w:rPr>
          <w:szCs w:val="27"/>
          <w:lang w:val="nb-NO"/>
        </w:rPr>
        <w:t xml:space="preserve">- Bảng liệt kê mô tả: Phương pháp này liệt kê các thành phần môi trường nghiên cứu cùng với các thông tin về đo đạc, dự đoán, đánh giá. </w:t>
      </w:r>
    </w:p>
    <w:p w:rsidR="00B34152" w:rsidRPr="00DE0ACC" w:rsidRDefault="00B34152" w:rsidP="00EC4370">
      <w:pPr>
        <w:spacing w:before="0" w:after="0" w:line="288" w:lineRule="auto"/>
        <w:ind w:firstLine="567"/>
        <w:rPr>
          <w:szCs w:val="27"/>
          <w:lang w:val="nb-NO"/>
        </w:rPr>
      </w:pPr>
      <w:r w:rsidRPr="00DE0ACC">
        <w:rPr>
          <w:szCs w:val="27"/>
          <w:lang w:val="nb-NO"/>
        </w:rPr>
        <w:t xml:space="preserve">- Bảng liệt kê đơn giản: Phương pháp này liệt kê các thành phần môi trường nghiên cứu có khả năng bị tác động. </w:t>
      </w:r>
    </w:p>
    <w:p w:rsidR="00B34152" w:rsidRPr="00DE0ACC" w:rsidRDefault="00B34152" w:rsidP="00EC4370">
      <w:pPr>
        <w:spacing w:before="0" w:after="0" w:line="288" w:lineRule="auto"/>
        <w:ind w:firstLine="567"/>
        <w:rPr>
          <w:szCs w:val="27"/>
          <w:lang w:val="nb-NO"/>
        </w:rPr>
      </w:pPr>
      <w:r w:rsidRPr="00DE0ACC">
        <w:rPr>
          <w:szCs w:val="27"/>
          <w:lang w:val="nb-NO"/>
        </w:rPr>
        <w:t>Phương pháp này được sử dụng trong quá trình xác định các nguồn tác động, đối tượng chịu tác động và đánh giá tác động trong các mục 3.1.1 và 3.1.2 tại chương 3 của báo cáo.</w:t>
      </w:r>
    </w:p>
    <w:p w:rsidR="00C211FC" w:rsidRPr="00DE0ACC" w:rsidRDefault="00C211FC" w:rsidP="002433C8">
      <w:pPr>
        <w:pStyle w:val="Heading2"/>
        <w:spacing w:before="0" w:after="0" w:line="300" w:lineRule="auto"/>
        <w:ind w:firstLine="0"/>
        <w:rPr>
          <w:color w:val="auto"/>
        </w:rPr>
      </w:pPr>
      <w:bookmarkStart w:id="202" w:name="_Toc102739047"/>
      <w:bookmarkStart w:id="203" w:name="_Toc149143173"/>
      <w:bookmarkStart w:id="204" w:name="_Toc173153422"/>
      <w:bookmarkStart w:id="205" w:name="_Toc173156817"/>
      <w:r w:rsidRPr="00DE0ACC">
        <w:rPr>
          <w:color w:val="auto"/>
        </w:rPr>
        <w:t>4.1.2. Các phương pháp dự báo/đánh giá tác động</w:t>
      </w:r>
      <w:bookmarkEnd w:id="202"/>
      <w:bookmarkEnd w:id="203"/>
      <w:bookmarkEnd w:id="204"/>
      <w:bookmarkEnd w:id="205"/>
    </w:p>
    <w:p w:rsidR="00B34152" w:rsidRPr="00DE0ACC" w:rsidRDefault="00B34152" w:rsidP="002433C8">
      <w:pPr>
        <w:spacing w:before="0" w:after="0" w:line="300" w:lineRule="auto"/>
        <w:ind w:firstLine="567"/>
        <w:rPr>
          <w:szCs w:val="27"/>
          <w:lang w:val="nb-NO"/>
        </w:rPr>
      </w:pPr>
      <w:r w:rsidRPr="00DE0ACC">
        <w:rPr>
          <w:szCs w:val="27"/>
          <w:lang w:val="nb-NO"/>
        </w:rPr>
        <w:t>- Phương pháp đánh giá nhanh: Phương pháp này sử dụng các hệ số ô nhiễm của Tổ chức Y tế Thế giới (WHO) vào năm 1993 để ước tính thải lượng và dự báo ô nhiễm do phương tiện vận chuyển vận chuyển nguyên vật liệu, do máy móc thiết bị thi công và do sinh hoạt của công nhân trên công trường trong quá trình thi công Dự án gây ra. Phương pháp này được sử dụng trong quá trình đánh giá các tác động trong các mục 3.1.1 và 3.1.2 tại chương 3 của báo cáo.</w:t>
      </w:r>
    </w:p>
    <w:p w:rsidR="00B34152" w:rsidRPr="00DE0ACC" w:rsidRDefault="00B34152" w:rsidP="002433C8">
      <w:pPr>
        <w:spacing w:before="0" w:after="0" w:line="300" w:lineRule="auto"/>
        <w:ind w:firstLine="567"/>
        <w:rPr>
          <w:szCs w:val="27"/>
          <w:lang w:val="nb-NO"/>
        </w:rPr>
      </w:pPr>
      <w:r w:rsidRPr="00DE0ACC">
        <w:rPr>
          <w:szCs w:val="27"/>
          <w:lang w:val="nb-NO"/>
        </w:rPr>
        <w:t>Ngoài ra, Phương pháp này cũng được sử dụng trong quá trình lấy mẫu hiện trạng môi trường (một số chỉ tiêu đo trực tiếp tại hiện trường) trong mục 2.2.2 chương 2 của báo cáo.</w:t>
      </w:r>
    </w:p>
    <w:p w:rsidR="00B34152" w:rsidRPr="00DE0ACC" w:rsidRDefault="00B34152" w:rsidP="002433C8">
      <w:pPr>
        <w:spacing w:before="0" w:after="0" w:line="300" w:lineRule="auto"/>
        <w:ind w:firstLine="567"/>
        <w:rPr>
          <w:szCs w:val="27"/>
          <w:lang w:val="nb-NO"/>
        </w:rPr>
      </w:pPr>
      <w:r w:rsidRPr="00DE0ACC">
        <w:rPr>
          <w:szCs w:val="27"/>
          <w:lang w:val="nb-NO"/>
        </w:rPr>
        <w:t>- Phương pháp mô hình toán: Phương pháp này được áp dụng để tính toán và mô phỏng bằng phương trình toán học quá trình lan truyền khí thả</w:t>
      </w:r>
      <w:r w:rsidR="0033705F" w:rsidRPr="00DE0ACC">
        <w:rPr>
          <w:szCs w:val="27"/>
          <w:lang w:val="nb-NO"/>
        </w:rPr>
        <w:t>i,</w:t>
      </w:r>
      <w:r w:rsidRPr="00DE0ACC">
        <w:rPr>
          <w:szCs w:val="27"/>
          <w:lang w:val="nb-NO"/>
        </w:rPr>
        <w:t>… phát sinh từ Dự án tới môi trường xun</w:t>
      </w:r>
      <w:r w:rsidR="0033705F" w:rsidRPr="00DE0ACC">
        <w:rPr>
          <w:szCs w:val="27"/>
          <w:lang w:val="nb-NO"/>
        </w:rPr>
        <w:t>g</w:t>
      </w:r>
      <w:r w:rsidRPr="00DE0ACC">
        <w:rPr>
          <w:szCs w:val="27"/>
          <w:lang w:val="nb-NO"/>
        </w:rPr>
        <w:t xml:space="preserve"> quanh. Phương pháp này được sử dụng để tính toán phát thải tại mục 3.1.2 trong chương 3 của báo cáo.</w:t>
      </w:r>
    </w:p>
    <w:p w:rsidR="00B34152" w:rsidRPr="00DE0ACC" w:rsidRDefault="00B34152" w:rsidP="002433C8">
      <w:pPr>
        <w:spacing w:before="0" w:after="0" w:line="300" w:lineRule="auto"/>
        <w:ind w:firstLine="567"/>
        <w:rPr>
          <w:szCs w:val="27"/>
          <w:lang w:val="nb-NO"/>
        </w:rPr>
      </w:pPr>
      <w:r w:rsidRPr="00DE0ACC">
        <w:rPr>
          <w:szCs w:val="27"/>
          <w:lang w:val="nb-NO"/>
        </w:rPr>
        <w:t>Phương pháp này được sử dụng tại mục 2.1.4 trong chương 2 và xuyên suốt trong các mục  3.1.1, 3.1.2 và 3.1.3 tại Chương 3 của báo cáo.</w:t>
      </w:r>
    </w:p>
    <w:p w:rsidR="00B34152" w:rsidRPr="00DE0ACC" w:rsidRDefault="00B34152" w:rsidP="002433C8">
      <w:pPr>
        <w:spacing w:before="0" w:after="0" w:line="300" w:lineRule="auto"/>
        <w:ind w:firstLine="567"/>
        <w:rPr>
          <w:bCs/>
          <w:spacing w:val="-2"/>
          <w:szCs w:val="27"/>
          <w:lang w:val="nb-NO"/>
        </w:rPr>
      </w:pPr>
      <w:r w:rsidRPr="00DE0ACC">
        <w:rPr>
          <w:szCs w:val="27"/>
          <w:lang w:val="nb-NO"/>
        </w:rPr>
        <w:t xml:space="preserve">- Phương pháp chập bản đồ: Sử dụng các bản đồ hiện trạng, kết hợp với công tác khảo sát, đo vẽ trực tiếp tại thực địa và </w:t>
      </w:r>
      <w:r w:rsidRPr="00DE0ACC">
        <w:rPr>
          <w:spacing w:val="-4"/>
          <w:szCs w:val="27"/>
          <w:lang w:val="nb-NO"/>
        </w:rPr>
        <w:t xml:space="preserve">sử dụng hình ảnh vệ tinh, </w:t>
      </w:r>
      <w:r w:rsidRPr="00DE0ACC">
        <w:rPr>
          <w:bCs/>
          <w:spacing w:val="-2"/>
          <w:szCs w:val="27"/>
          <w:lang w:val="nb-NO"/>
        </w:rPr>
        <w:t>phần mềm Mapinfo để xây dựng bản đồ vị trí, chồng ghép bản đồ mặt bằng dự án với bản đồ địa hình khu vực. Từ đó xác định vị trí, mối quan hệ giữa dự án và các đối tượng xung quanh được trình bày ở mục 1.1.3 Chương 1 và đánh giá mức độ tác động của dự án đến các đối tượng xung quanh tại mục 3.1.1 và 3.1.2 Chương 3.</w:t>
      </w:r>
    </w:p>
    <w:p w:rsidR="00B34152" w:rsidRPr="00DE0ACC" w:rsidRDefault="00B34152" w:rsidP="002433C8">
      <w:pPr>
        <w:spacing w:before="0" w:after="0" w:line="300" w:lineRule="auto"/>
        <w:ind w:firstLine="567"/>
        <w:rPr>
          <w:bCs/>
          <w:spacing w:val="-2"/>
          <w:szCs w:val="27"/>
          <w:lang w:val="nb-NO"/>
        </w:rPr>
      </w:pPr>
      <w:r w:rsidRPr="00DE0ACC">
        <w:rPr>
          <w:bCs/>
          <w:spacing w:val="-2"/>
          <w:szCs w:val="27"/>
          <w:lang w:val="nb-NO"/>
        </w:rPr>
        <w:t>Quy trình thực hiện các bước xây dựng bản đồ:</w:t>
      </w:r>
    </w:p>
    <w:p w:rsidR="00B34152" w:rsidRPr="00DE0ACC" w:rsidRDefault="00B34152" w:rsidP="002433C8">
      <w:pPr>
        <w:spacing w:before="0" w:after="0" w:line="300" w:lineRule="auto"/>
        <w:ind w:firstLine="567"/>
        <w:rPr>
          <w:bCs/>
          <w:spacing w:val="-2"/>
          <w:szCs w:val="27"/>
          <w:lang w:val="nb-NO"/>
        </w:rPr>
      </w:pPr>
      <w:r w:rsidRPr="00DE0ACC">
        <w:rPr>
          <w:bCs/>
          <w:spacing w:val="-2"/>
          <w:szCs w:val="27"/>
          <w:lang w:val="nb-NO"/>
        </w:rPr>
        <w:lastRenderedPageBreak/>
        <w:t xml:space="preserve">+ Bước 1: Xác định mục tiêu, nhiệm vụ thành lập bản đồ, thu thập tài liệu, tư liệu liên quan. Dựa vào những tài liệu, tư liệu này để quyết định đo vẽ bổ sung hoặc lựa chọn các yếu tố nội dung (yếu tố địa lí chung (cơ sở) và yếu tố chuyên đề). </w:t>
      </w:r>
    </w:p>
    <w:p w:rsidR="00B34152" w:rsidRPr="00DE0ACC" w:rsidRDefault="00B34152" w:rsidP="002433C8">
      <w:pPr>
        <w:spacing w:before="0" w:after="0" w:line="300" w:lineRule="auto"/>
        <w:ind w:firstLine="567"/>
        <w:rPr>
          <w:bCs/>
          <w:spacing w:val="-2"/>
          <w:szCs w:val="27"/>
          <w:lang w:val="nb-NO"/>
        </w:rPr>
      </w:pPr>
      <w:r w:rsidRPr="00DE0ACC">
        <w:rPr>
          <w:bCs/>
          <w:spacing w:val="-2"/>
          <w:szCs w:val="27"/>
          <w:lang w:val="nb-NO"/>
        </w:rPr>
        <w:t>+ Bước 2: Biên tập bản đồ. Là quá trình nghiên cứu để tiến hành vẽ chuyển các yếu tố nội dung. Kiểm tra và hiệu chỉnh.</w:t>
      </w:r>
    </w:p>
    <w:p w:rsidR="00C211FC" w:rsidRPr="00DE0ACC" w:rsidRDefault="00B34152" w:rsidP="002433C8">
      <w:pPr>
        <w:spacing w:before="0" w:after="0" w:line="300" w:lineRule="auto"/>
        <w:ind w:firstLine="567"/>
        <w:rPr>
          <w:rFonts w:cs="Times New Roman"/>
          <w:bCs/>
          <w:spacing w:val="-2"/>
          <w:szCs w:val="27"/>
          <w:lang w:val="nb-NO"/>
        </w:rPr>
      </w:pPr>
      <w:r w:rsidRPr="00DE0ACC">
        <w:rPr>
          <w:bCs/>
          <w:spacing w:val="-2"/>
          <w:szCs w:val="27"/>
          <w:lang w:val="nb-NO"/>
        </w:rPr>
        <w:t>+ Bước 3: Kiểm tra và in bản đồ.</w:t>
      </w:r>
    </w:p>
    <w:p w:rsidR="00C211FC" w:rsidRPr="00DE0ACC" w:rsidRDefault="00C211FC" w:rsidP="002433C8">
      <w:pPr>
        <w:pStyle w:val="Heading1"/>
        <w:spacing w:before="0" w:after="0" w:line="300" w:lineRule="auto"/>
        <w:rPr>
          <w:i/>
          <w:color w:val="auto"/>
        </w:rPr>
      </w:pPr>
      <w:bookmarkStart w:id="206" w:name="_Toc87191939"/>
      <w:bookmarkStart w:id="207" w:name="_Toc102739048"/>
      <w:bookmarkStart w:id="208" w:name="_Toc149143174"/>
      <w:bookmarkStart w:id="209" w:name="_Toc173153423"/>
      <w:bookmarkStart w:id="210" w:name="_Toc173156818"/>
      <w:r w:rsidRPr="00DE0ACC">
        <w:rPr>
          <w:color w:val="auto"/>
          <w:lang w:val="nb-NO"/>
        </w:rPr>
        <w:t>4</w:t>
      </w:r>
      <w:r w:rsidRPr="00DE0ACC">
        <w:rPr>
          <w:color w:val="auto"/>
        </w:rPr>
        <w:t>.2. Các phương pháp khác</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6"/>
      <w:bookmarkEnd w:id="207"/>
      <w:bookmarkEnd w:id="208"/>
      <w:bookmarkEnd w:id="209"/>
      <w:bookmarkEnd w:id="210"/>
    </w:p>
    <w:p w:rsidR="00B34152" w:rsidRPr="00DE0ACC" w:rsidRDefault="00B34152" w:rsidP="002433C8">
      <w:pPr>
        <w:spacing w:before="0" w:after="0" w:line="300" w:lineRule="auto"/>
        <w:ind w:firstLine="567"/>
        <w:rPr>
          <w:rFonts w:cs="Times New Roman (Body CS)"/>
          <w:spacing w:val="-4"/>
          <w:szCs w:val="27"/>
          <w:lang w:val="nb-NO"/>
        </w:rPr>
      </w:pPr>
      <w:r w:rsidRPr="00DE0ACC">
        <w:rPr>
          <w:rFonts w:cs="Times New Roman (Body CS)"/>
          <w:spacing w:val="-4"/>
          <w:szCs w:val="27"/>
          <w:lang w:val="nb-NO"/>
        </w:rPr>
        <w:t>- Phương pháp so sánh: Phương pháp này nhằm đánh giá chất lượng môi trường, chất lượng nước thải, tải lượng ô nhiễm... Trên cơ sở so sánh với các tiêu chuẩn và quy chuẩn môi trường liên quan của Bộ Y tế và Bộ Tài nguyên và Môi trường về chất lượng không khí, nước mặt. Đồng thời, dựa trên các kết quả quan trắc định kỳ của những dự án có nội dung tương tự và có đối tượng bị tác động tương tự với Dự án để so sánh và đưa ra kết quả về dự báo/đánh giá tác động của Dự án.</w:t>
      </w:r>
    </w:p>
    <w:p w:rsidR="00B34152" w:rsidRPr="00DE0ACC" w:rsidRDefault="00B34152" w:rsidP="002433C8">
      <w:pPr>
        <w:spacing w:before="0" w:after="0" w:line="300" w:lineRule="auto"/>
        <w:ind w:firstLine="567"/>
        <w:rPr>
          <w:spacing w:val="2"/>
          <w:szCs w:val="27"/>
          <w:lang w:val="nb-NO"/>
        </w:rPr>
      </w:pPr>
      <w:r w:rsidRPr="00DE0ACC">
        <w:rPr>
          <w:spacing w:val="2"/>
          <w:szCs w:val="27"/>
          <w:lang w:val="nb-NO"/>
        </w:rPr>
        <w:t>- Phương pháp khảo sát, thống kê, thu thập thông tin dữ liệu liên quan đến dự án: Phương pháp này nhằm tiến hành thu thập và phân tích các thông tin liên quan điều kiện tự nhiên, khí tượng thuỷ văn, tài nguyên thiên nhiên, kinh tế xã hội khu vực Dự án</w:t>
      </w:r>
      <w:r w:rsidRPr="00DE0ACC">
        <w:rPr>
          <w:spacing w:val="2"/>
          <w:w w:val="99"/>
          <w:szCs w:val="27"/>
          <w:lang w:val="nb-NO"/>
        </w:rPr>
        <w:t xml:space="preserve">. </w:t>
      </w:r>
      <w:r w:rsidRPr="00DE0ACC">
        <w:rPr>
          <w:spacing w:val="2"/>
          <w:szCs w:val="27"/>
          <w:lang w:val="nb-NO"/>
        </w:rPr>
        <w:t xml:space="preserve">Phương pháp này được áp dụng ở Chương 1, 2. </w:t>
      </w:r>
    </w:p>
    <w:p w:rsidR="006F29B9" w:rsidRPr="00DE0ACC" w:rsidRDefault="006F29B9" w:rsidP="002433C8">
      <w:pPr>
        <w:spacing w:before="0" w:after="0" w:line="300" w:lineRule="auto"/>
        <w:ind w:firstLine="567"/>
        <w:rPr>
          <w:szCs w:val="27"/>
          <w:lang w:val="nb-NO"/>
        </w:rPr>
      </w:pPr>
      <w:r w:rsidRPr="00DE0ACC">
        <w:rPr>
          <w:szCs w:val="27"/>
          <w:lang w:val="nb-NO"/>
        </w:rPr>
        <w:t>- Phương pháp đánh giá tác động da dạng sinh học lồng ghép trong quy rình đánh giá tác động môi trường: Phương pháp lồng ghép đánh giá tác động đến ÐDSH, là một cách tiếp cận tổng thể, toàn diện để xem xét tác động của dự án đến hệ sinh thái. Phương pháp này nhằm dự đoán các tác động đến đa dạng sinh học, các kiểu tác động đến đa dạng sinh học của hệ sinh thái, đánh giá về sự thay đổi đa dạng sinh học do tác động của dự án so với những thay đổi có thể xảy ra khi không có d</w:t>
      </w:r>
      <w:r w:rsidR="00AB3033" w:rsidRPr="00DE0ACC">
        <w:rPr>
          <w:szCs w:val="27"/>
          <w:lang w:val="nb-NO"/>
        </w:rPr>
        <w:t>ự</w:t>
      </w:r>
      <w:r w:rsidRPr="00DE0ACC">
        <w:rPr>
          <w:szCs w:val="27"/>
          <w:lang w:val="nb-NO"/>
        </w:rPr>
        <w:t xml:space="preserve"> án và đề xuất các biện pháp giảm thiểu tác động đến đa dạng sinh học, hệ thống quan trắc đa dạng sinh học. Phương pháp được áp dụng ở mục 2.2.2 của chương 2 và chương 3.</w:t>
      </w:r>
    </w:p>
    <w:p w:rsidR="00B34152" w:rsidRPr="00DE0ACC" w:rsidRDefault="00B34152" w:rsidP="002433C8">
      <w:pPr>
        <w:spacing w:before="0" w:after="0" w:line="300" w:lineRule="auto"/>
        <w:ind w:firstLine="567"/>
        <w:rPr>
          <w:szCs w:val="27"/>
          <w:lang w:val="nb-NO"/>
        </w:rPr>
      </w:pPr>
      <w:r w:rsidRPr="00DE0ACC">
        <w:rPr>
          <w:szCs w:val="27"/>
          <w:lang w:val="nb-NO"/>
        </w:rPr>
        <w:t>- Phương pháp lấy mẫu ngoài hiện trường và phân tích trong phòng thí nghiệm: Tiến hành điều tra, khảo sát môi trường tiếp nhận nước thải, khí thải, rác thải,… và xác định vị trí các điểm đo, lấy mẫu phục vụ cho việc phân tích và đánh giá hiện trạng chất lượng môi trường khu vực Dự án. Phương pháp này được áp dụng ở Chương 2.</w:t>
      </w:r>
    </w:p>
    <w:p w:rsidR="00B34152" w:rsidRPr="00DE0ACC" w:rsidRDefault="00B34152" w:rsidP="002433C8">
      <w:pPr>
        <w:spacing w:before="0" w:after="0" w:line="300" w:lineRule="auto"/>
        <w:ind w:firstLine="567"/>
        <w:rPr>
          <w:szCs w:val="27"/>
          <w:lang w:val="nb-NO"/>
        </w:rPr>
      </w:pPr>
      <w:r w:rsidRPr="00DE0ACC">
        <w:rPr>
          <w:szCs w:val="27"/>
          <w:lang w:val="nb-NO"/>
        </w:rPr>
        <w:t xml:space="preserve">- Phương pháp tham vấn cộng đồng: Được sử dụng trong việc lấy ý kiến chính quyền địa phương và </w:t>
      </w:r>
      <w:r w:rsidR="00B00D3B" w:rsidRPr="00DE0ACC">
        <w:rPr>
          <w:szCs w:val="27"/>
          <w:lang w:val="nb-NO"/>
        </w:rPr>
        <w:t>tổ chức có liên quan theo quy định</w:t>
      </w:r>
      <w:r w:rsidRPr="00DE0ACC">
        <w:rPr>
          <w:szCs w:val="27"/>
          <w:lang w:val="nb-NO"/>
        </w:rPr>
        <w:t xml:space="preserve">. </w:t>
      </w:r>
    </w:p>
    <w:p w:rsidR="00C211FC" w:rsidRPr="00DE0ACC" w:rsidRDefault="00B34152" w:rsidP="002433C8">
      <w:pPr>
        <w:spacing w:before="0" w:after="0" w:line="300" w:lineRule="auto"/>
        <w:ind w:firstLine="567"/>
        <w:rPr>
          <w:rFonts w:cs="Times New Roman"/>
          <w:szCs w:val="27"/>
          <w:lang w:val="nb-NO"/>
        </w:rPr>
      </w:pPr>
      <w:r w:rsidRPr="00DE0ACC">
        <w:rPr>
          <w:lang w:val="nb-NO"/>
        </w:rPr>
        <w:t xml:space="preserve">-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w:t>
      </w:r>
      <w:r w:rsidRPr="00DE0ACC">
        <w:rPr>
          <w:lang w:val="nb-NO"/>
        </w:rPr>
        <w:lastRenderedPageBreak/>
        <w:t>được các kết quả đã đạt được trước đó, đồng thời phát triển tiếp những mặt còn hạn chế.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mục 2.1, 2.2 tại Chương 2 và mục 3.1.1, 3.1.2 tại Chương 3.</w:t>
      </w:r>
    </w:p>
    <w:p w:rsidR="00C211FC" w:rsidRPr="00DE0ACC" w:rsidRDefault="00C211FC" w:rsidP="003A5AA4">
      <w:pPr>
        <w:pStyle w:val="Heading1"/>
        <w:spacing w:before="0" w:after="0" w:line="300" w:lineRule="auto"/>
        <w:rPr>
          <w:color w:val="auto"/>
        </w:rPr>
      </w:pPr>
      <w:bookmarkStart w:id="211" w:name="_Toc102739049"/>
      <w:bookmarkStart w:id="212" w:name="_Toc149143175"/>
      <w:bookmarkStart w:id="213" w:name="_Toc173153424"/>
      <w:bookmarkStart w:id="214" w:name="_Toc173156819"/>
      <w:r w:rsidRPr="00DE0ACC">
        <w:rPr>
          <w:color w:val="auto"/>
        </w:rPr>
        <w:t>5. Tóm tắt nội dung chính của Báo cáo ĐTM</w:t>
      </w:r>
      <w:bookmarkEnd w:id="165"/>
      <w:bookmarkEnd w:id="211"/>
      <w:bookmarkEnd w:id="212"/>
      <w:bookmarkEnd w:id="213"/>
      <w:bookmarkEnd w:id="214"/>
    </w:p>
    <w:p w:rsidR="00C211FC" w:rsidRPr="00DE0ACC" w:rsidRDefault="00C211FC" w:rsidP="003A5AA4">
      <w:pPr>
        <w:pStyle w:val="Heading1"/>
        <w:spacing w:before="0" w:after="0" w:line="300" w:lineRule="auto"/>
        <w:rPr>
          <w:color w:val="auto"/>
        </w:rPr>
      </w:pPr>
      <w:bookmarkStart w:id="215" w:name="_Toc100218203"/>
      <w:bookmarkStart w:id="216" w:name="_Toc102739050"/>
      <w:bookmarkStart w:id="217" w:name="_Toc149143176"/>
      <w:bookmarkStart w:id="218" w:name="_Toc173153425"/>
      <w:bookmarkStart w:id="219" w:name="_Toc173156820"/>
      <w:r w:rsidRPr="00DE0ACC">
        <w:rPr>
          <w:color w:val="auto"/>
        </w:rPr>
        <w:t>5.1. Thông tin về dự án</w:t>
      </w:r>
      <w:bookmarkEnd w:id="215"/>
      <w:bookmarkEnd w:id="216"/>
      <w:bookmarkEnd w:id="217"/>
      <w:bookmarkEnd w:id="218"/>
      <w:bookmarkEnd w:id="219"/>
    </w:p>
    <w:p w:rsidR="00C211FC" w:rsidRPr="00DE0ACC" w:rsidRDefault="00C211FC" w:rsidP="003A5AA4">
      <w:pPr>
        <w:pStyle w:val="Heading2"/>
        <w:spacing w:before="0" w:after="0" w:line="300" w:lineRule="auto"/>
        <w:ind w:firstLine="0"/>
        <w:rPr>
          <w:color w:val="auto"/>
        </w:rPr>
      </w:pPr>
      <w:bookmarkStart w:id="220" w:name="_Toc100218204"/>
      <w:bookmarkStart w:id="221" w:name="_Toc102739051"/>
      <w:bookmarkStart w:id="222" w:name="_Toc149143177"/>
      <w:bookmarkStart w:id="223" w:name="_Toc173153426"/>
      <w:bookmarkStart w:id="224" w:name="_Toc173156821"/>
      <w:r w:rsidRPr="00DE0ACC">
        <w:rPr>
          <w:color w:val="auto"/>
        </w:rPr>
        <w:t>5.1.1. Thông tin chung</w:t>
      </w:r>
      <w:bookmarkEnd w:id="220"/>
      <w:bookmarkEnd w:id="221"/>
      <w:bookmarkEnd w:id="222"/>
      <w:bookmarkEnd w:id="223"/>
      <w:bookmarkEnd w:id="224"/>
    </w:p>
    <w:p w:rsidR="00B34152" w:rsidRPr="00DE0ACC" w:rsidRDefault="00B34152" w:rsidP="003A5AA4">
      <w:pPr>
        <w:spacing w:before="0" w:after="0" w:line="300" w:lineRule="auto"/>
        <w:ind w:firstLine="567"/>
        <w:rPr>
          <w:lang w:val="vi-VN"/>
        </w:rPr>
      </w:pPr>
      <w:r w:rsidRPr="00DE0ACC">
        <w:t xml:space="preserve">- Tên dự án: </w:t>
      </w:r>
      <w:r w:rsidR="00276613" w:rsidRPr="00DE0ACC">
        <w:t>Xây dựng hệ thống băng tải vận chuyển than đá từ Lào về Việt Nam đoạn trên phạm vi lãnh thổ Việt Nam</w:t>
      </w:r>
      <w:r w:rsidR="0079229A" w:rsidRPr="00DE0ACC">
        <w:rPr>
          <w:lang w:val="vi-VN"/>
        </w:rPr>
        <w:t>.</w:t>
      </w:r>
    </w:p>
    <w:p w:rsidR="00B34152" w:rsidRPr="00DE0ACC" w:rsidRDefault="00B34152" w:rsidP="003A5AA4">
      <w:pPr>
        <w:spacing w:before="0" w:after="0" w:line="300" w:lineRule="auto"/>
        <w:ind w:firstLine="567"/>
        <w:rPr>
          <w:rFonts w:cs="Times New Roman"/>
          <w:lang w:val="pt-BR"/>
        </w:rPr>
      </w:pPr>
      <w:r w:rsidRPr="00DE0ACC">
        <w:t xml:space="preserve">- Địa điểm thực hiện: </w:t>
      </w:r>
      <w:r w:rsidRPr="00DE0ACC">
        <w:rPr>
          <w:rFonts w:cs="Times New Roman"/>
          <w:lang w:val="pt-BR"/>
        </w:rPr>
        <w:t>Dự</w:t>
      </w:r>
      <w:r w:rsidR="00DC57C4" w:rsidRPr="00DE0ACC">
        <w:rPr>
          <w:rFonts w:cs="Times New Roman"/>
          <w:lang w:val="pt-BR"/>
        </w:rPr>
        <w:t xml:space="preserve"> án thực hiện trên địa bàn xã A Ngo, huyện Đakrông, tỉnh Quảng Trị</w:t>
      </w:r>
      <w:r w:rsidRPr="00DE0ACC">
        <w:rPr>
          <w:rFonts w:cs="Times New Roman"/>
          <w:lang w:val="pt-BR"/>
        </w:rPr>
        <w:t xml:space="preserve">. </w:t>
      </w:r>
      <w:r w:rsidRPr="00DE0ACC">
        <w:rPr>
          <w:rFonts w:cs="Times New Roman"/>
        </w:rPr>
        <w:t xml:space="preserve">Tổng chiều dài tuyến là </w:t>
      </w:r>
      <w:r w:rsidR="00DC57C4" w:rsidRPr="00DE0ACC">
        <w:rPr>
          <w:rFonts w:cs="Times New Roman"/>
        </w:rPr>
        <w:t>6.115m</w:t>
      </w:r>
      <w:r w:rsidRPr="00DE0ACC">
        <w:rPr>
          <w:rFonts w:cs="Times New Roman"/>
        </w:rPr>
        <w:t>.</w:t>
      </w:r>
    </w:p>
    <w:p w:rsidR="00C211FC" w:rsidRPr="00DE0ACC" w:rsidRDefault="00B34152" w:rsidP="003A5AA4">
      <w:pPr>
        <w:spacing w:before="0" w:after="0" w:line="300" w:lineRule="auto"/>
        <w:ind w:firstLine="567"/>
        <w:rPr>
          <w:rFonts w:cs="Times New Roman"/>
          <w:szCs w:val="27"/>
          <w:lang w:val="pt-BR"/>
        </w:rPr>
      </w:pPr>
      <w:r w:rsidRPr="00DE0ACC">
        <w:rPr>
          <w:lang w:eastAsia="en-US"/>
        </w:rPr>
        <w:t xml:space="preserve">- Chủ dự án: </w:t>
      </w:r>
      <w:r w:rsidR="00DC57C4" w:rsidRPr="00DE0ACC">
        <w:rPr>
          <w:szCs w:val="27"/>
        </w:rPr>
        <w:t>Công ty TNHH Nam Tiến</w:t>
      </w:r>
      <w:r w:rsidRPr="00DE0ACC">
        <w:rPr>
          <w:szCs w:val="27"/>
        </w:rPr>
        <w:t>.</w:t>
      </w:r>
    </w:p>
    <w:p w:rsidR="00C211FC" w:rsidRPr="00DE0ACC" w:rsidRDefault="00C211FC" w:rsidP="003A5AA4">
      <w:pPr>
        <w:pStyle w:val="Heading2"/>
        <w:spacing w:before="0" w:after="0" w:line="300" w:lineRule="auto"/>
        <w:ind w:firstLine="0"/>
        <w:rPr>
          <w:color w:val="auto"/>
        </w:rPr>
      </w:pPr>
      <w:bookmarkStart w:id="225" w:name="_Toc100218205"/>
      <w:bookmarkStart w:id="226" w:name="_Toc102739052"/>
      <w:bookmarkStart w:id="227" w:name="_Toc149143178"/>
      <w:bookmarkStart w:id="228" w:name="_Toc173153427"/>
      <w:bookmarkStart w:id="229" w:name="_Toc173156822"/>
      <w:r w:rsidRPr="00DE0ACC">
        <w:rPr>
          <w:color w:val="auto"/>
        </w:rPr>
        <w:t>5.1.2. Phạm vi, quy mô, công suất</w:t>
      </w:r>
      <w:bookmarkEnd w:id="225"/>
      <w:bookmarkEnd w:id="226"/>
      <w:bookmarkEnd w:id="227"/>
      <w:bookmarkEnd w:id="228"/>
      <w:bookmarkEnd w:id="229"/>
    </w:p>
    <w:p w:rsidR="00B34152" w:rsidRPr="00DE0ACC" w:rsidRDefault="00B34152" w:rsidP="003A5AA4">
      <w:pPr>
        <w:spacing w:before="0" w:after="0" w:line="300" w:lineRule="auto"/>
        <w:ind w:firstLine="562"/>
        <w:rPr>
          <w:rFonts w:cs="Times New Roman"/>
        </w:rPr>
      </w:pPr>
      <w:bookmarkStart w:id="230" w:name="_Toc100218206"/>
      <w:r w:rsidRPr="00DE0ACC">
        <w:rPr>
          <w:rFonts w:cs="Times New Roman"/>
          <w:i/>
          <w:lang w:val="pt-BR"/>
        </w:rPr>
        <w:t>* Phạm vi dự</w:t>
      </w:r>
      <w:r w:rsidR="00DC57C4" w:rsidRPr="00DE0ACC">
        <w:rPr>
          <w:rFonts w:cs="Times New Roman"/>
          <w:i/>
          <w:lang w:val="pt-BR"/>
        </w:rPr>
        <w:t xml:space="preserve"> án:</w:t>
      </w:r>
      <w:r w:rsidR="00DC57C4" w:rsidRPr="00DE0ACC">
        <w:rPr>
          <w:rFonts w:cs="Times New Roman"/>
          <w:lang w:val="pt-BR"/>
        </w:rPr>
        <w:t xml:space="preserve"> Dự án Xây dựng hệ thống băng tải vận chuyển than đá từ Lào về Việt Nam đoạn trên phạm vi lãnh thổ Việt Nam được xây dựng trên địa bàn xã A Ngo, huyện Đakrông, tỉnh Quảng Trị.</w:t>
      </w:r>
    </w:p>
    <w:p w:rsidR="00B34152" w:rsidRPr="00DE0ACC" w:rsidRDefault="00B34152" w:rsidP="003A5AA4">
      <w:pPr>
        <w:spacing w:before="0" w:after="0" w:line="300" w:lineRule="auto"/>
        <w:ind w:firstLine="562"/>
        <w:rPr>
          <w:rFonts w:cs="Times New Roman"/>
          <w:i/>
          <w:lang w:val="pt-BR"/>
        </w:rPr>
      </w:pPr>
      <w:r w:rsidRPr="00DE0ACC">
        <w:rPr>
          <w:rFonts w:cs="Times New Roman"/>
          <w:i/>
          <w:lang w:val="pt-BR"/>
        </w:rPr>
        <w:t>* Quy mô Dự án:</w:t>
      </w:r>
    </w:p>
    <w:p w:rsidR="00377EBE" w:rsidRPr="00DE0ACC" w:rsidRDefault="00377EBE" w:rsidP="003A5AA4">
      <w:pPr>
        <w:spacing w:before="0" w:after="0" w:line="300" w:lineRule="auto"/>
        <w:ind w:firstLine="567"/>
        <w:rPr>
          <w:rFonts w:cs="Times New Roman"/>
        </w:rPr>
      </w:pPr>
      <w:r w:rsidRPr="00DE0ACC">
        <w:rPr>
          <w:rFonts w:cs="Times New Roman"/>
        </w:rPr>
        <w:t xml:space="preserve">- Chiều dài tuyến: 6.115m. </w:t>
      </w:r>
    </w:p>
    <w:p w:rsidR="00696785" w:rsidRPr="00DE0ACC" w:rsidRDefault="00377EBE" w:rsidP="003A5AA4">
      <w:pPr>
        <w:spacing w:before="0" w:after="0" w:line="300" w:lineRule="auto"/>
        <w:ind w:firstLine="567"/>
        <w:rPr>
          <w:rFonts w:cs="Times New Roman"/>
          <w:szCs w:val="27"/>
          <w:lang w:val="it-IT"/>
        </w:rPr>
      </w:pPr>
      <w:r w:rsidRPr="00DE0ACC">
        <w:rPr>
          <w:rFonts w:cs="Times New Roman"/>
          <w:lang w:val="pt-BR"/>
        </w:rPr>
        <w:t>- Diện tích chiếm dụng: 23,82ha.</w:t>
      </w:r>
    </w:p>
    <w:p w:rsidR="00E351EF" w:rsidRPr="00DE0ACC" w:rsidRDefault="00C211FC" w:rsidP="003A5AA4">
      <w:pPr>
        <w:pStyle w:val="Heading2"/>
        <w:spacing w:before="0" w:after="0" w:line="300" w:lineRule="auto"/>
        <w:ind w:firstLine="0"/>
        <w:rPr>
          <w:color w:val="auto"/>
        </w:rPr>
      </w:pPr>
      <w:bookmarkStart w:id="231" w:name="_Toc100218207"/>
      <w:bookmarkStart w:id="232" w:name="_Toc102739053"/>
      <w:bookmarkStart w:id="233" w:name="_Toc149143179"/>
      <w:bookmarkStart w:id="234" w:name="_Toc173153428"/>
      <w:bookmarkStart w:id="235" w:name="_Toc173156823"/>
      <w:bookmarkEnd w:id="230"/>
      <w:r w:rsidRPr="00DE0ACC">
        <w:rPr>
          <w:color w:val="auto"/>
        </w:rPr>
        <w:t>5.1.</w:t>
      </w:r>
      <w:r w:rsidR="00640075" w:rsidRPr="00DE0ACC">
        <w:rPr>
          <w:color w:val="auto"/>
        </w:rPr>
        <w:t>3</w:t>
      </w:r>
      <w:r w:rsidRPr="00DE0ACC">
        <w:rPr>
          <w:color w:val="auto"/>
        </w:rPr>
        <w:t>. Các hạng mục công trình và hoạt động của dự án</w:t>
      </w:r>
      <w:bookmarkEnd w:id="231"/>
      <w:bookmarkEnd w:id="232"/>
      <w:bookmarkEnd w:id="233"/>
      <w:bookmarkEnd w:id="234"/>
      <w:bookmarkEnd w:id="235"/>
    </w:p>
    <w:p w:rsidR="00E351EF" w:rsidRPr="00DE0ACC" w:rsidRDefault="00C211FC" w:rsidP="003A5AA4">
      <w:pPr>
        <w:spacing w:before="0" w:after="0" w:line="300" w:lineRule="auto"/>
        <w:rPr>
          <w:rFonts w:cs="Times New Roman"/>
          <w:i/>
          <w:szCs w:val="27"/>
          <w:lang w:val="de-DE"/>
        </w:rPr>
      </w:pPr>
      <w:r w:rsidRPr="00DE0ACC">
        <w:rPr>
          <w:rFonts w:cs="Times New Roman"/>
          <w:i/>
          <w:szCs w:val="27"/>
          <w:lang w:val="de-DE"/>
        </w:rPr>
        <w:t>5.1.</w:t>
      </w:r>
      <w:r w:rsidR="00547CD1" w:rsidRPr="00DE0ACC">
        <w:rPr>
          <w:rFonts w:cs="Times New Roman"/>
          <w:i/>
          <w:szCs w:val="27"/>
          <w:lang w:val="de-DE"/>
        </w:rPr>
        <w:t>3</w:t>
      </w:r>
      <w:r w:rsidRPr="00DE0ACC">
        <w:rPr>
          <w:rFonts w:cs="Times New Roman"/>
          <w:i/>
          <w:szCs w:val="27"/>
          <w:lang w:val="de-DE"/>
        </w:rPr>
        <w:t>.1. Các hạng mục công trình của Dự</w:t>
      </w:r>
      <w:r w:rsidR="00E351EF" w:rsidRPr="00DE0ACC">
        <w:rPr>
          <w:rFonts w:cs="Times New Roman"/>
          <w:i/>
          <w:szCs w:val="27"/>
          <w:lang w:val="de-DE"/>
        </w:rPr>
        <w:t xml:space="preserve"> án</w:t>
      </w:r>
    </w:p>
    <w:p w:rsidR="00B34152" w:rsidRPr="00DE0ACC" w:rsidRDefault="00377EBE" w:rsidP="003A5AA4">
      <w:pPr>
        <w:tabs>
          <w:tab w:val="left" w:pos="0"/>
          <w:tab w:val="left" w:pos="426"/>
          <w:tab w:val="num" w:pos="585"/>
        </w:tabs>
        <w:spacing w:before="0" w:after="0" w:line="300" w:lineRule="auto"/>
        <w:ind w:firstLine="567"/>
        <w:rPr>
          <w:rFonts w:cs="Times New Roman"/>
          <w:szCs w:val="27"/>
        </w:rPr>
      </w:pPr>
      <w:r w:rsidRPr="00DE0ACC">
        <w:rPr>
          <w:rFonts w:cs="Times New Roman"/>
          <w:szCs w:val="27"/>
        </w:rPr>
        <w:t>Dự án đầu tư xây dựng tuyến băng tải với tổng chiều dài 6.115m; các trạm chuyển tải và hệ thống dây chuyền công nghệ tiếp nhận và vận chuyển than được điều khiển tự động bao gồm các hạng mục: Hệ thống camera giám sát, thông tin liên lạc, hệ thống kiểm soát người, hàng hóa và điều khiển tự động băng tải, hệ thống cân bằng tải điện tử; hệ thống cung cấp điện, cấp nước và hệ thống phòng cháy chữa cháy và các hạng mục phụ trợ đồng bộ khác.</w:t>
      </w:r>
    </w:p>
    <w:p w:rsidR="00FB6F92" w:rsidRPr="00DE0ACC" w:rsidRDefault="00FB6F92" w:rsidP="003A5AA4">
      <w:pPr>
        <w:tabs>
          <w:tab w:val="left" w:pos="0"/>
          <w:tab w:val="left" w:pos="426"/>
          <w:tab w:val="num" w:pos="585"/>
        </w:tabs>
        <w:spacing w:before="0" w:after="0" w:line="300" w:lineRule="auto"/>
        <w:ind w:firstLine="567"/>
        <w:rPr>
          <w:rFonts w:cs="Times New Roman"/>
          <w:i/>
          <w:szCs w:val="27"/>
        </w:rPr>
      </w:pPr>
      <w:r w:rsidRPr="00DE0ACC">
        <w:rPr>
          <w:rFonts w:cs="Times New Roman"/>
          <w:i/>
          <w:szCs w:val="27"/>
        </w:rPr>
        <w:t>* Phương án tuyến:</w:t>
      </w:r>
    </w:p>
    <w:p w:rsidR="00FB6F92" w:rsidRPr="00DE0ACC" w:rsidRDefault="00FB6F92" w:rsidP="003A5AA4">
      <w:pPr>
        <w:tabs>
          <w:tab w:val="left" w:pos="0"/>
          <w:tab w:val="left" w:pos="426"/>
          <w:tab w:val="num" w:pos="585"/>
        </w:tabs>
        <w:spacing w:before="0" w:after="0" w:line="300" w:lineRule="auto"/>
        <w:ind w:firstLine="567"/>
        <w:rPr>
          <w:rFonts w:cs="Times New Roman"/>
          <w:szCs w:val="27"/>
        </w:rPr>
      </w:pPr>
      <w:r w:rsidRPr="00DE0ACC">
        <w:rPr>
          <w:rFonts w:cs="Times New Roman"/>
          <w:szCs w:val="27"/>
        </w:rPr>
        <w:t>- Đoạn 1: Đoạn tuyến nằm trong phạm vi 100m tính từ biên giới về phía Lãnh thổ Việt Nam đã được chính phủ thông nhất tại Nghị quyết số 04/NQ-CP ngày 05/01/2024.</w:t>
      </w:r>
    </w:p>
    <w:p w:rsidR="00FB6F92" w:rsidRPr="00DE0ACC" w:rsidRDefault="00FB6F92" w:rsidP="003A5AA4">
      <w:pPr>
        <w:tabs>
          <w:tab w:val="left" w:pos="0"/>
          <w:tab w:val="left" w:pos="426"/>
          <w:tab w:val="num" w:pos="585"/>
        </w:tabs>
        <w:spacing w:before="0" w:after="0" w:line="300" w:lineRule="auto"/>
        <w:ind w:firstLine="567"/>
        <w:rPr>
          <w:rFonts w:cs="Times New Roman"/>
          <w:szCs w:val="27"/>
        </w:rPr>
      </w:pPr>
      <w:r w:rsidRPr="00DE0ACC">
        <w:rPr>
          <w:rFonts w:cs="Times New Roman"/>
          <w:szCs w:val="27"/>
        </w:rPr>
        <w:t>- Đoạn 2: Tuyến băng tải tiếp giáp Khu vực Cửa khẩu Quốc tế La Lay: Hướng tuyến đi về phía Bắc ranh giới của đồ án Quy hoạch chi tiết khu vực Cửa khẩu Quốc tế La Lay, đã được thống nhất theo nội dung tại Văn bản số 858/KKT-QHXD ngày 05/6/2024 của Ban quản lý Khu kinh tế tỉnh.</w:t>
      </w:r>
    </w:p>
    <w:p w:rsidR="00FB6F92" w:rsidRPr="00DE0ACC" w:rsidRDefault="00FB6F92" w:rsidP="00D7303B">
      <w:pPr>
        <w:tabs>
          <w:tab w:val="left" w:pos="0"/>
          <w:tab w:val="left" w:pos="426"/>
          <w:tab w:val="num" w:pos="585"/>
        </w:tabs>
        <w:spacing w:before="0" w:after="0" w:line="288" w:lineRule="auto"/>
        <w:ind w:firstLine="567"/>
        <w:rPr>
          <w:rFonts w:cs="Times New Roman"/>
          <w:szCs w:val="27"/>
        </w:rPr>
      </w:pPr>
      <w:r w:rsidRPr="00DE0ACC">
        <w:rPr>
          <w:rFonts w:cs="Times New Roman"/>
          <w:szCs w:val="27"/>
        </w:rPr>
        <w:lastRenderedPageBreak/>
        <w:t>- Đoạn 3: Đoạn tuyến băng tải còn lại: Hướng tuyến đi về phía Bắc, phù hợp với nội dung tại Văn bản số 1024/BQLDA4-QL15D của Ban quản lý dự án 4 thuộc Cục Đường bộ Việt Nam và Văn bản số 1421/SGTVT-KCHT ngày 06/6/2024 của Sở Giao thông Vận tải.</w:t>
      </w:r>
    </w:p>
    <w:p w:rsidR="00FB6F92" w:rsidRPr="00DE0ACC" w:rsidRDefault="00FB6F92" w:rsidP="00D7303B">
      <w:pPr>
        <w:tabs>
          <w:tab w:val="left" w:pos="0"/>
          <w:tab w:val="left" w:pos="426"/>
          <w:tab w:val="num" w:pos="585"/>
        </w:tabs>
        <w:spacing w:before="0" w:after="0" w:line="288" w:lineRule="auto"/>
        <w:ind w:firstLine="567"/>
        <w:rPr>
          <w:rFonts w:cs="Times New Roman"/>
          <w:i/>
          <w:szCs w:val="27"/>
        </w:rPr>
      </w:pPr>
      <w:r w:rsidRPr="00DE0ACC">
        <w:rPr>
          <w:rFonts w:cs="Times New Roman"/>
          <w:i/>
          <w:szCs w:val="27"/>
        </w:rPr>
        <w:t>* Phân kỳ đầu tư các hạng mục dự án:</w:t>
      </w:r>
    </w:p>
    <w:p w:rsidR="00FB6F92" w:rsidRPr="00DE0ACC" w:rsidRDefault="00FB6F92" w:rsidP="00D7303B">
      <w:pPr>
        <w:tabs>
          <w:tab w:val="left" w:pos="0"/>
          <w:tab w:val="left" w:pos="426"/>
          <w:tab w:val="num" w:pos="585"/>
        </w:tabs>
        <w:spacing w:before="0" w:after="0" w:line="288" w:lineRule="auto"/>
        <w:ind w:firstLine="567"/>
        <w:rPr>
          <w:rFonts w:cs="Times New Roman"/>
          <w:szCs w:val="27"/>
        </w:rPr>
      </w:pPr>
      <w:r w:rsidRPr="00DE0ACC">
        <w:rPr>
          <w:rFonts w:cs="Times New Roman"/>
          <w:szCs w:val="27"/>
        </w:rPr>
        <w:t>- Giai đoạn 1 (dự kiến đầu tư năm 2024): Đầu tư tuyến băng tải có năm suất vận chuyển 3.000 tấn/h (tương đương 15 triệu tấn/năm); chiều dài khoảng 6.115m. Các công trình phụ trợ gồm trạm chuyển tải, trạm biến áp và đường dây; hệ thống cung cấp điện, điều khiển; hệ thống cung cấp nước; hệ thống thông tin liên lạc</w:t>
      </w:r>
      <w:r w:rsidR="00A21165" w:rsidRPr="00DE0ACC">
        <w:rPr>
          <w:rFonts w:cs="Times New Roman"/>
          <w:szCs w:val="27"/>
        </w:rPr>
        <w:t>; hệ thống kiểm soát người và hàng hóa thẩm lậu; hệ thống PCCC; hệ thống camera giám sát,… Tuyến băng tải được bố trí gồm 02 băng tải công suất mỗi băng là 1.500 tấn/h nằm song song trên hệ thống cột, dàn, cầu đỡ khung.</w:t>
      </w:r>
    </w:p>
    <w:p w:rsidR="00A21165" w:rsidRPr="00DE0ACC" w:rsidRDefault="00A21165" w:rsidP="00D7303B">
      <w:pPr>
        <w:tabs>
          <w:tab w:val="left" w:pos="0"/>
          <w:tab w:val="left" w:pos="426"/>
          <w:tab w:val="num" w:pos="585"/>
        </w:tabs>
        <w:spacing w:before="0" w:after="0" w:line="288" w:lineRule="auto"/>
        <w:ind w:firstLine="567"/>
        <w:rPr>
          <w:rFonts w:cs="Times New Roman"/>
          <w:szCs w:val="27"/>
        </w:rPr>
      </w:pPr>
      <w:r w:rsidRPr="00DE0ACC">
        <w:rPr>
          <w:rFonts w:cs="Times New Roman"/>
          <w:szCs w:val="27"/>
        </w:rPr>
        <w:t xml:space="preserve">- Giai đoạn 2 (dự kiến đầu tư năm 2030): Đầu tư bổ sung tuyến băng tải có năm suất vận chuyển 3.000 tấn/h (tương đương 15 triệu tấn/năm), chạy song song và gần sát với tuyến băng tải giai đoạn 1; chiều dài khoảng 6.115m. Các công trình phụ trợ gồm trạm chuyển tải, trạm biến áp và đường dây; hệ thống cung cấp điện, điều khiển; hệ thống cung cấp nước; hệ thống thông tin liên lạc; hệ thống kiểm soát người và hàng hóa thẩm lậu; hệ thống PCCC; hệ thống camera giám sát,… </w:t>
      </w:r>
    </w:p>
    <w:p w:rsidR="00547CD1" w:rsidRPr="00DE0ACC" w:rsidRDefault="00AE15A4" w:rsidP="00D7303B">
      <w:pPr>
        <w:tabs>
          <w:tab w:val="left" w:pos="0"/>
        </w:tabs>
        <w:spacing w:before="0" w:after="0" w:line="288" w:lineRule="auto"/>
        <w:jc w:val="center"/>
        <w:rPr>
          <w:rFonts w:cs="Times New Roman"/>
          <w:szCs w:val="27"/>
          <w:lang w:val="fr-FR"/>
        </w:rPr>
      </w:pPr>
      <w:r w:rsidRPr="00DE0ACC">
        <w:rPr>
          <w:rFonts w:eastAsia="Times New Roman" w:cs="Times New Roman"/>
          <w:i/>
          <w:szCs w:val="27"/>
          <w:lang w:val="pt-BR" w:eastAsia="en-US"/>
        </w:rPr>
        <w:t xml:space="preserve"> </w:t>
      </w:r>
      <w:r w:rsidR="00B34152" w:rsidRPr="00DE0ACC">
        <w:rPr>
          <w:rFonts w:eastAsia="Times New Roman" w:cs="Times New Roman"/>
          <w:i/>
          <w:szCs w:val="27"/>
          <w:lang w:val="pt-BR" w:eastAsia="en-US"/>
        </w:rPr>
        <w:t>(Nội dung chi tiết được thể hiện tại mục 1.2)</w:t>
      </w:r>
    </w:p>
    <w:p w:rsidR="00C211FC" w:rsidRPr="00DE0ACC" w:rsidRDefault="00C211FC" w:rsidP="00D7303B">
      <w:pPr>
        <w:spacing w:before="0" w:after="0" w:line="288" w:lineRule="auto"/>
        <w:rPr>
          <w:rFonts w:eastAsia="Arial" w:cs="Times New Roman"/>
          <w:i/>
          <w:szCs w:val="27"/>
          <w:lang w:val="de-DE"/>
        </w:rPr>
      </w:pPr>
      <w:r w:rsidRPr="00DE0ACC">
        <w:rPr>
          <w:rFonts w:eastAsia="Arial" w:cs="Times New Roman"/>
          <w:i/>
          <w:szCs w:val="27"/>
          <w:lang w:val="de-DE"/>
        </w:rPr>
        <w:t>5.1.</w:t>
      </w:r>
      <w:r w:rsidR="00547CD1" w:rsidRPr="00DE0ACC">
        <w:rPr>
          <w:rFonts w:eastAsia="Arial" w:cs="Times New Roman"/>
          <w:i/>
          <w:szCs w:val="27"/>
          <w:lang w:val="de-DE"/>
        </w:rPr>
        <w:t>3</w:t>
      </w:r>
      <w:r w:rsidRPr="00DE0ACC">
        <w:rPr>
          <w:rFonts w:eastAsia="Arial" w:cs="Times New Roman"/>
          <w:i/>
          <w:szCs w:val="27"/>
          <w:lang w:val="de-DE"/>
        </w:rPr>
        <w:t>.2. Các hoạt động của Dự án</w:t>
      </w:r>
    </w:p>
    <w:p w:rsidR="00B34152" w:rsidRPr="00DE0ACC" w:rsidRDefault="00B34152" w:rsidP="00D7303B">
      <w:pPr>
        <w:spacing w:before="0" w:after="0" w:line="288" w:lineRule="auto"/>
        <w:ind w:firstLine="562"/>
        <w:rPr>
          <w:rFonts w:eastAsia="Arial" w:cs="Times New Roman"/>
          <w:szCs w:val="27"/>
          <w:lang w:val="de-DE"/>
        </w:rPr>
      </w:pPr>
      <w:r w:rsidRPr="00DE0ACC">
        <w:rPr>
          <w:rFonts w:eastAsia="Arial" w:cs="Times New Roman"/>
          <w:szCs w:val="27"/>
          <w:lang w:val="de-DE"/>
        </w:rPr>
        <w:t>- Trong giai đoạn thi công, xây dựng: Giải phóng mặt bằng, vận chuyển nguyên vật liệu, xây dựng công trình, sinh hoạt của công nhân thi công trên công trường;</w:t>
      </w:r>
    </w:p>
    <w:p w:rsidR="00C211FC" w:rsidRPr="00DE0ACC" w:rsidRDefault="00B34152" w:rsidP="00D7303B">
      <w:pPr>
        <w:spacing w:before="0" w:after="0" w:line="288" w:lineRule="auto"/>
        <w:ind w:firstLine="567"/>
        <w:rPr>
          <w:rFonts w:eastAsia="Arial" w:cs="Times New Roman"/>
          <w:szCs w:val="27"/>
          <w:lang w:val="de-DE"/>
        </w:rPr>
      </w:pPr>
      <w:r w:rsidRPr="00DE0ACC">
        <w:rPr>
          <w:rFonts w:eastAsia="Arial" w:cs="Times New Roman"/>
          <w:szCs w:val="27"/>
          <w:lang w:val="de-DE"/>
        </w:rPr>
        <w:t xml:space="preserve">- Trong giai đoạn vận hành: hoạt động vận tải hàng hoá, di chuyển của người dân trên tuyến đường của dự án và các hoạt động duy tu, bảo dưỡng </w:t>
      </w:r>
      <w:r w:rsidR="008436A1" w:rsidRPr="00DE0ACC">
        <w:rPr>
          <w:rFonts w:eastAsia="Arial" w:cs="Times New Roman"/>
          <w:szCs w:val="27"/>
          <w:lang w:val="de-DE"/>
        </w:rPr>
        <w:t>băng tải</w:t>
      </w:r>
      <w:r w:rsidRPr="00DE0ACC">
        <w:rPr>
          <w:rFonts w:eastAsia="Arial" w:cs="Times New Roman"/>
          <w:szCs w:val="27"/>
          <w:lang w:val="de-DE"/>
        </w:rPr>
        <w:t>.</w:t>
      </w:r>
    </w:p>
    <w:p w:rsidR="00C211FC" w:rsidRPr="00DE0ACC" w:rsidRDefault="00C211FC" w:rsidP="00D7303B">
      <w:pPr>
        <w:pStyle w:val="Heading2"/>
        <w:spacing w:before="0" w:after="0" w:line="288" w:lineRule="auto"/>
        <w:ind w:firstLine="0"/>
        <w:rPr>
          <w:color w:val="auto"/>
        </w:rPr>
      </w:pPr>
      <w:bookmarkStart w:id="236" w:name="_Toc100218208"/>
      <w:bookmarkStart w:id="237" w:name="_Toc102739056"/>
      <w:bookmarkStart w:id="238" w:name="_Toc149143180"/>
      <w:bookmarkStart w:id="239" w:name="_Toc173153429"/>
      <w:bookmarkStart w:id="240" w:name="_Toc173156824"/>
      <w:r w:rsidRPr="00DE0ACC">
        <w:rPr>
          <w:color w:val="auto"/>
        </w:rPr>
        <w:t>5.1.</w:t>
      </w:r>
      <w:r w:rsidR="00547CD1" w:rsidRPr="00DE0ACC">
        <w:rPr>
          <w:color w:val="auto"/>
        </w:rPr>
        <w:t>4</w:t>
      </w:r>
      <w:r w:rsidRPr="00DE0ACC">
        <w:rPr>
          <w:color w:val="auto"/>
        </w:rPr>
        <w:t>. Các yếu tố nhạy cảm về môi trường</w:t>
      </w:r>
      <w:bookmarkEnd w:id="236"/>
      <w:bookmarkEnd w:id="237"/>
      <w:bookmarkEnd w:id="238"/>
      <w:bookmarkEnd w:id="239"/>
      <w:bookmarkEnd w:id="240"/>
    </w:p>
    <w:p w:rsidR="00D0792D" w:rsidRPr="00DE0ACC" w:rsidRDefault="00D0792D" w:rsidP="00D7303B">
      <w:pPr>
        <w:spacing w:before="0" w:after="0" w:line="288" w:lineRule="auto"/>
        <w:ind w:firstLine="720"/>
        <w:rPr>
          <w:szCs w:val="27"/>
        </w:rPr>
      </w:pPr>
      <w:r w:rsidRPr="00DE0ACC">
        <w:rPr>
          <w:szCs w:val="27"/>
        </w:rPr>
        <w:t>Các yếu tố nhạy cảm về môi trường của Dự án theo quy định tại khoản 4 Điều 25 Nghị định số 08/2022/NĐ-CP:</w:t>
      </w:r>
      <w:r w:rsidR="00AE15A4" w:rsidRPr="00DE0ACC">
        <w:rPr>
          <w:szCs w:val="27"/>
        </w:rPr>
        <w:t xml:space="preserve"> </w:t>
      </w:r>
      <w:r w:rsidRPr="00DE0ACC">
        <w:rPr>
          <w:szCs w:val="27"/>
        </w:rPr>
        <w:t xml:space="preserve">Chuyển đổi mục đích sử dụng đối với </w:t>
      </w:r>
      <w:r w:rsidR="008E53F6" w:rsidRPr="00DE0ACC">
        <w:rPr>
          <w:szCs w:val="27"/>
        </w:rPr>
        <w:t>1,9469</w:t>
      </w:r>
      <w:r w:rsidRPr="00DE0ACC">
        <w:rPr>
          <w:szCs w:val="27"/>
        </w:rPr>
        <w:t xml:space="preserve"> ha đất rừng </w:t>
      </w:r>
      <w:r w:rsidR="00B34152" w:rsidRPr="00DE0ACC">
        <w:rPr>
          <w:szCs w:val="27"/>
        </w:rPr>
        <w:t>tự nhiên</w:t>
      </w:r>
      <w:r w:rsidRPr="00DE0ACC">
        <w:rPr>
          <w:szCs w:val="27"/>
        </w:rPr>
        <w:t>.</w:t>
      </w:r>
    </w:p>
    <w:p w:rsidR="00C211FC" w:rsidRPr="00DE0ACC" w:rsidRDefault="00C211FC" w:rsidP="00D7303B">
      <w:pPr>
        <w:pStyle w:val="Heading1"/>
        <w:spacing w:before="0" w:after="0" w:line="288" w:lineRule="auto"/>
        <w:rPr>
          <w:color w:val="auto"/>
        </w:rPr>
      </w:pPr>
      <w:bookmarkStart w:id="241" w:name="_Toc100218209"/>
      <w:bookmarkStart w:id="242" w:name="_Toc102739057"/>
      <w:bookmarkStart w:id="243" w:name="_Toc149143181"/>
      <w:bookmarkStart w:id="244" w:name="_Toc173153430"/>
      <w:bookmarkStart w:id="245" w:name="_Toc173156825"/>
      <w:r w:rsidRPr="00DE0ACC">
        <w:rPr>
          <w:color w:val="auto"/>
        </w:rPr>
        <w:t>5.2. Hạng mục công trình và hoạt động của dự án có khả năng tác động xấu đến môi trường</w:t>
      </w:r>
      <w:bookmarkEnd w:id="241"/>
      <w:bookmarkEnd w:id="242"/>
      <w:bookmarkEnd w:id="243"/>
      <w:bookmarkEnd w:id="244"/>
      <w:bookmarkEnd w:id="245"/>
    </w:p>
    <w:p w:rsidR="00C211FC" w:rsidRPr="00DE0ACC" w:rsidRDefault="00C211FC" w:rsidP="00D7303B">
      <w:pPr>
        <w:spacing w:before="0" w:after="0" w:line="288" w:lineRule="auto"/>
        <w:ind w:firstLine="567"/>
        <w:rPr>
          <w:rFonts w:eastAsia="Arial" w:cs="Times New Roman"/>
          <w:szCs w:val="27"/>
          <w:lang w:val="de-DE"/>
        </w:rPr>
      </w:pPr>
      <w:r w:rsidRPr="00DE0ACC">
        <w:rPr>
          <w:rFonts w:eastAsia="Arial" w:cs="Times New Roman"/>
          <w:szCs w:val="27"/>
          <w:lang w:val="de-DE"/>
        </w:rPr>
        <w:t>Các hạng mục công trình và hoạt động của dự án có khả năng tác động xấu đến môi trường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00"/>
        <w:gridCol w:w="2836"/>
        <w:gridCol w:w="2254"/>
        <w:gridCol w:w="1763"/>
      </w:tblGrid>
      <w:tr w:rsidR="00057CD2" w:rsidRPr="00DE0ACC" w:rsidTr="009C7947">
        <w:trPr>
          <w:tblHeader/>
        </w:trPr>
        <w:tc>
          <w:tcPr>
            <w:tcW w:w="0" w:type="auto"/>
            <w:vAlign w:val="center"/>
          </w:tcPr>
          <w:p w:rsidR="004C2B30" w:rsidRPr="00DE0ACC" w:rsidRDefault="004F34CF" w:rsidP="000B369A">
            <w:pPr>
              <w:spacing w:before="0" w:after="0" w:line="240" w:lineRule="auto"/>
              <w:jc w:val="center"/>
              <w:rPr>
                <w:rFonts w:cs="Times New Roman"/>
                <w:b/>
                <w:sz w:val="26"/>
                <w:szCs w:val="26"/>
                <w:lang w:val="vi-VN"/>
              </w:rPr>
            </w:pPr>
            <w:bookmarkStart w:id="246" w:name="_Toc100218210"/>
            <w:bookmarkStart w:id="247" w:name="_Toc102739058"/>
            <w:r w:rsidRPr="00DE0ACC">
              <w:rPr>
                <w:rFonts w:cs="Times New Roman"/>
                <w:b/>
                <w:sz w:val="26"/>
                <w:szCs w:val="26"/>
                <w:lang w:val="vi-VN"/>
              </w:rPr>
              <w:t>Stt</w:t>
            </w:r>
          </w:p>
        </w:tc>
        <w:tc>
          <w:tcPr>
            <w:tcW w:w="0" w:type="auto"/>
            <w:vAlign w:val="center"/>
          </w:tcPr>
          <w:p w:rsidR="004C2B30" w:rsidRPr="00DE0ACC" w:rsidRDefault="004C2B30" w:rsidP="000B369A">
            <w:pPr>
              <w:spacing w:before="0" w:after="0" w:line="240" w:lineRule="auto"/>
              <w:jc w:val="center"/>
              <w:rPr>
                <w:rFonts w:cs="Times New Roman"/>
                <w:b/>
                <w:sz w:val="26"/>
                <w:szCs w:val="26"/>
              </w:rPr>
            </w:pPr>
            <w:r w:rsidRPr="00DE0ACC">
              <w:rPr>
                <w:rFonts w:cs="Times New Roman"/>
                <w:b/>
                <w:sz w:val="26"/>
                <w:szCs w:val="26"/>
              </w:rPr>
              <w:t>Hoạt động</w:t>
            </w:r>
          </w:p>
        </w:tc>
        <w:tc>
          <w:tcPr>
            <w:tcW w:w="0" w:type="auto"/>
            <w:vAlign w:val="center"/>
          </w:tcPr>
          <w:p w:rsidR="004C2B30" w:rsidRPr="00DE0ACC" w:rsidRDefault="004C2B30" w:rsidP="000B369A">
            <w:pPr>
              <w:spacing w:before="0" w:after="0" w:line="240" w:lineRule="auto"/>
              <w:jc w:val="center"/>
              <w:rPr>
                <w:rFonts w:cs="Times New Roman"/>
                <w:b/>
                <w:sz w:val="26"/>
                <w:szCs w:val="26"/>
              </w:rPr>
            </w:pPr>
            <w:r w:rsidRPr="00DE0ACC">
              <w:rPr>
                <w:rFonts w:cs="Times New Roman"/>
                <w:b/>
                <w:sz w:val="26"/>
                <w:szCs w:val="26"/>
              </w:rPr>
              <w:t>Tác động liên quan đến chất thải</w:t>
            </w:r>
          </w:p>
        </w:tc>
        <w:tc>
          <w:tcPr>
            <w:tcW w:w="0" w:type="auto"/>
            <w:vAlign w:val="center"/>
          </w:tcPr>
          <w:p w:rsidR="004C2B30" w:rsidRPr="00DE0ACC" w:rsidRDefault="004C2B30" w:rsidP="000B369A">
            <w:pPr>
              <w:spacing w:before="0" w:after="0" w:line="240" w:lineRule="auto"/>
              <w:jc w:val="center"/>
              <w:rPr>
                <w:rFonts w:cs="Times New Roman"/>
                <w:b/>
                <w:sz w:val="26"/>
                <w:szCs w:val="26"/>
              </w:rPr>
            </w:pPr>
            <w:r w:rsidRPr="00DE0ACC">
              <w:rPr>
                <w:rFonts w:cs="Times New Roman"/>
                <w:b/>
                <w:sz w:val="26"/>
                <w:szCs w:val="26"/>
              </w:rPr>
              <w:t>Tác động không liên quan đến chất thải</w:t>
            </w:r>
          </w:p>
        </w:tc>
        <w:tc>
          <w:tcPr>
            <w:tcW w:w="0" w:type="auto"/>
            <w:vAlign w:val="center"/>
          </w:tcPr>
          <w:p w:rsidR="004C2B30" w:rsidRPr="00DE0ACC" w:rsidRDefault="004C2B30" w:rsidP="000B369A">
            <w:pPr>
              <w:spacing w:before="0" w:after="0" w:line="240" w:lineRule="auto"/>
              <w:jc w:val="center"/>
              <w:rPr>
                <w:rFonts w:cs="Times New Roman"/>
                <w:b/>
                <w:sz w:val="26"/>
                <w:szCs w:val="26"/>
              </w:rPr>
            </w:pPr>
            <w:r w:rsidRPr="00DE0ACC">
              <w:rPr>
                <w:rFonts w:cs="Times New Roman"/>
                <w:b/>
                <w:sz w:val="26"/>
                <w:szCs w:val="26"/>
              </w:rPr>
              <w:t>Sự cố môi trường</w:t>
            </w:r>
          </w:p>
        </w:tc>
      </w:tr>
      <w:tr w:rsidR="00057CD2" w:rsidRPr="00DE0ACC" w:rsidTr="00E651BD">
        <w:trPr>
          <w:trHeight w:val="192"/>
        </w:trPr>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t>1</w:t>
            </w:r>
          </w:p>
        </w:tc>
        <w:tc>
          <w:tcPr>
            <w:tcW w:w="0" w:type="auto"/>
            <w:vAlign w:val="center"/>
          </w:tcPr>
          <w:p w:rsidR="00D479EF" w:rsidRPr="00DE0ACC" w:rsidRDefault="00D479EF" w:rsidP="000B369A">
            <w:pPr>
              <w:widowControl w:val="0"/>
              <w:spacing w:before="0" w:after="0" w:line="240" w:lineRule="auto"/>
              <w:jc w:val="left"/>
              <w:rPr>
                <w:rFonts w:cs="Times New Roman"/>
                <w:iCs/>
                <w:sz w:val="26"/>
                <w:szCs w:val="26"/>
              </w:rPr>
            </w:pPr>
            <w:r w:rsidRPr="00DE0ACC">
              <w:rPr>
                <w:rFonts w:cs="Times New Roman"/>
                <w:iCs/>
                <w:sz w:val="26"/>
                <w:szCs w:val="26"/>
              </w:rPr>
              <w:t>- Thu hồi đất</w:t>
            </w:r>
          </w:p>
          <w:p w:rsidR="00D479EF" w:rsidRPr="00DE0ACC" w:rsidRDefault="00D479EF" w:rsidP="000B369A">
            <w:pPr>
              <w:widowControl w:val="0"/>
              <w:spacing w:before="0" w:after="0" w:line="240" w:lineRule="auto"/>
              <w:jc w:val="left"/>
              <w:rPr>
                <w:rFonts w:cs="Times New Roman"/>
                <w:iCs/>
                <w:sz w:val="26"/>
                <w:szCs w:val="26"/>
              </w:rPr>
            </w:pPr>
            <w:r w:rsidRPr="00DE0ACC">
              <w:rPr>
                <w:rFonts w:cs="Times New Roman"/>
                <w:iCs/>
                <w:sz w:val="26"/>
                <w:szCs w:val="26"/>
              </w:rPr>
              <w:t>- Phát quang thảm thực vật</w:t>
            </w:r>
          </w:p>
        </w:tc>
        <w:tc>
          <w:tcPr>
            <w:tcW w:w="0" w:type="auto"/>
            <w:vAlign w:val="center"/>
          </w:tcPr>
          <w:p w:rsidR="00D479EF" w:rsidRPr="00DE0ACC" w:rsidRDefault="00D479EF" w:rsidP="000B369A">
            <w:pPr>
              <w:widowControl w:val="0"/>
              <w:spacing w:before="0" w:after="0" w:line="240" w:lineRule="auto"/>
              <w:rPr>
                <w:rFonts w:cs="Times New Roman"/>
                <w:sz w:val="26"/>
                <w:szCs w:val="26"/>
              </w:rPr>
            </w:pPr>
            <w:r w:rsidRPr="00DE0ACC">
              <w:rPr>
                <w:rFonts w:cs="Times New Roman"/>
                <w:iCs/>
                <w:sz w:val="26"/>
                <w:szCs w:val="26"/>
              </w:rPr>
              <w:t>- Chất thải rắn</w:t>
            </w:r>
          </w:p>
        </w:tc>
        <w:tc>
          <w:tcPr>
            <w:tcW w:w="0" w:type="auto"/>
            <w:vAlign w:val="center"/>
          </w:tcPr>
          <w:p w:rsidR="00D479EF" w:rsidRPr="00DE0ACC" w:rsidRDefault="00D479EF" w:rsidP="000B369A">
            <w:pPr>
              <w:widowControl w:val="0"/>
              <w:spacing w:before="0" w:after="0" w:line="240" w:lineRule="auto"/>
              <w:rPr>
                <w:rFonts w:cs="Times New Roman"/>
                <w:iCs/>
                <w:sz w:val="26"/>
                <w:szCs w:val="26"/>
              </w:rPr>
            </w:pPr>
            <w:r w:rsidRPr="00DE0ACC">
              <w:rPr>
                <w:rFonts w:cs="Times New Roman"/>
                <w:iCs/>
                <w:sz w:val="26"/>
                <w:szCs w:val="26"/>
              </w:rPr>
              <w:t>- Tác động đến hệ sinh thái</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Cháy rừng, tai nạn lao động</w:t>
            </w:r>
          </w:p>
        </w:tc>
      </w:tr>
      <w:tr w:rsidR="00057CD2" w:rsidRPr="00DE0ACC" w:rsidTr="00D479EF">
        <w:trPr>
          <w:trHeight w:val="192"/>
        </w:trPr>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lastRenderedPageBreak/>
              <w:t>2</w:t>
            </w:r>
          </w:p>
        </w:tc>
        <w:tc>
          <w:tcPr>
            <w:tcW w:w="0" w:type="auto"/>
            <w:vAlign w:val="center"/>
          </w:tcPr>
          <w:p w:rsidR="00D479EF" w:rsidRPr="00DE0ACC" w:rsidRDefault="004F34CF" w:rsidP="000B369A">
            <w:pPr>
              <w:spacing w:before="0" w:after="0" w:line="240" w:lineRule="auto"/>
              <w:jc w:val="left"/>
              <w:rPr>
                <w:rFonts w:cs="Times New Roman"/>
                <w:sz w:val="26"/>
                <w:szCs w:val="26"/>
              </w:rPr>
            </w:pPr>
            <w:r w:rsidRPr="00DE0ACC">
              <w:rPr>
                <w:rFonts w:cs="Times New Roman"/>
                <w:sz w:val="26"/>
                <w:szCs w:val="26"/>
                <w:lang w:val="vi-VN"/>
              </w:rPr>
              <w:t xml:space="preserve">- </w:t>
            </w:r>
            <w:r w:rsidR="00D479EF" w:rsidRPr="00DE0ACC">
              <w:rPr>
                <w:rFonts w:cs="Times New Roman"/>
                <w:sz w:val="26"/>
                <w:szCs w:val="26"/>
              </w:rPr>
              <w:t>Đào đắp, san nền</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Bụi, khí thải</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CTR</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Tiếng ồn, rung</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Sự cố ngập úng</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Tai nạn lao động</w:t>
            </w:r>
          </w:p>
        </w:tc>
      </w:tr>
      <w:tr w:rsidR="00057CD2" w:rsidRPr="00DE0ACC" w:rsidTr="009C7947">
        <w:trPr>
          <w:trHeight w:val="192"/>
        </w:trPr>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t>3</w:t>
            </w:r>
          </w:p>
        </w:tc>
        <w:tc>
          <w:tcPr>
            <w:tcW w:w="0" w:type="auto"/>
            <w:vAlign w:val="center"/>
          </w:tcPr>
          <w:p w:rsidR="00D479EF" w:rsidRPr="00DE0ACC" w:rsidRDefault="004F34CF" w:rsidP="000B369A">
            <w:pPr>
              <w:spacing w:before="0" w:after="0" w:line="240" w:lineRule="auto"/>
              <w:jc w:val="left"/>
              <w:rPr>
                <w:rFonts w:cs="Times New Roman"/>
                <w:sz w:val="26"/>
                <w:szCs w:val="26"/>
              </w:rPr>
            </w:pPr>
            <w:r w:rsidRPr="00DE0ACC">
              <w:rPr>
                <w:rFonts w:cs="Times New Roman"/>
                <w:sz w:val="26"/>
                <w:szCs w:val="26"/>
                <w:lang w:val="vi-VN"/>
              </w:rPr>
              <w:t xml:space="preserve">- </w:t>
            </w:r>
            <w:r w:rsidR="00D479EF" w:rsidRPr="00DE0ACC">
              <w:rPr>
                <w:rFonts w:cs="Times New Roman"/>
                <w:sz w:val="26"/>
                <w:szCs w:val="26"/>
              </w:rPr>
              <w:t>Vận chuyển nguyên vật liệu</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Bụi, khí thải</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CTR</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Tiếng ồn, rung</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Tai nạn giao thông</w:t>
            </w:r>
          </w:p>
        </w:tc>
      </w:tr>
      <w:tr w:rsidR="00057CD2" w:rsidRPr="00DE0ACC" w:rsidTr="009C7947">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t>4</w:t>
            </w:r>
          </w:p>
        </w:tc>
        <w:tc>
          <w:tcPr>
            <w:tcW w:w="0" w:type="auto"/>
            <w:vAlign w:val="center"/>
          </w:tcPr>
          <w:p w:rsidR="00D479EF" w:rsidRPr="00DE0ACC" w:rsidRDefault="004F34CF" w:rsidP="000B369A">
            <w:pPr>
              <w:spacing w:before="0" w:after="0" w:line="240" w:lineRule="auto"/>
              <w:jc w:val="left"/>
              <w:rPr>
                <w:rFonts w:cs="Times New Roman"/>
                <w:sz w:val="26"/>
                <w:szCs w:val="26"/>
              </w:rPr>
            </w:pPr>
            <w:r w:rsidRPr="00DE0ACC">
              <w:rPr>
                <w:rFonts w:cs="Times New Roman"/>
                <w:sz w:val="26"/>
                <w:szCs w:val="26"/>
                <w:lang w:val="vi-VN"/>
              </w:rPr>
              <w:t xml:space="preserve">- </w:t>
            </w:r>
            <w:r w:rsidR="00D479EF" w:rsidRPr="00DE0ACC">
              <w:rPr>
                <w:rFonts w:cs="Times New Roman"/>
                <w:sz w:val="26"/>
                <w:szCs w:val="26"/>
              </w:rPr>
              <w:t>Xây dựng công trình</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Bụi, khí thải</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CTR</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Nước thải xây dựng</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Tiếng ồn, rung</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Tai nạn lao động</w:t>
            </w:r>
          </w:p>
        </w:tc>
      </w:tr>
      <w:tr w:rsidR="00057CD2" w:rsidRPr="00DE0ACC" w:rsidTr="009C7947">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t>5</w:t>
            </w:r>
          </w:p>
        </w:tc>
        <w:tc>
          <w:tcPr>
            <w:tcW w:w="0" w:type="auto"/>
            <w:vAlign w:val="center"/>
          </w:tcPr>
          <w:p w:rsidR="00D479EF" w:rsidRPr="00DE0ACC" w:rsidRDefault="004F34CF" w:rsidP="000B369A">
            <w:pPr>
              <w:spacing w:before="0" w:after="0" w:line="240" w:lineRule="auto"/>
              <w:jc w:val="left"/>
              <w:rPr>
                <w:rFonts w:cs="Times New Roman"/>
                <w:sz w:val="26"/>
                <w:szCs w:val="26"/>
              </w:rPr>
            </w:pPr>
            <w:r w:rsidRPr="00DE0ACC">
              <w:rPr>
                <w:rFonts w:cs="Times New Roman"/>
                <w:sz w:val="26"/>
                <w:szCs w:val="26"/>
                <w:lang w:val="vi-VN"/>
              </w:rPr>
              <w:t xml:space="preserve">- </w:t>
            </w:r>
            <w:r w:rsidR="00D479EF" w:rsidRPr="00DE0ACC">
              <w:rPr>
                <w:rFonts w:cs="Times New Roman"/>
                <w:sz w:val="26"/>
                <w:szCs w:val="26"/>
              </w:rPr>
              <w:t>Sinh hoạt của CBCNV</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Nước thải sinh hoạt</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CTR</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Mất an ninh, trật tự</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Cháy nổ do chập điện</w:t>
            </w:r>
          </w:p>
        </w:tc>
      </w:tr>
      <w:tr w:rsidR="00057CD2" w:rsidRPr="00DE0ACC" w:rsidTr="009C7947">
        <w:tc>
          <w:tcPr>
            <w:tcW w:w="0" w:type="auto"/>
            <w:vAlign w:val="center"/>
          </w:tcPr>
          <w:p w:rsidR="00D479EF" w:rsidRPr="00DE0ACC" w:rsidRDefault="00D479EF" w:rsidP="000B369A">
            <w:pPr>
              <w:spacing w:before="0" w:after="0" w:line="240" w:lineRule="auto"/>
              <w:jc w:val="center"/>
              <w:rPr>
                <w:rFonts w:cs="Times New Roman"/>
                <w:sz w:val="26"/>
                <w:szCs w:val="26"/>
              </w:rPr>
            </w:pPr>
            <w:r w:rsidRPr="00DE0ACC">
              <w:rPr>
                <w:rFonts w:cs="Times New Roman"/>
                <w:sz w:val="26"/>
                <w:szCs w:val="26"/>
              </w:rPr>
              <w:t>6</w:t>
            </w:r>
          </w:p>
        </w:tc>
        <w:tc>
          <w:tcPr>
            <w:tcW w:w="0" w:type="auto"/>
            <w:vAlign w:val="center"/>
          </w:tcPr>
          <w:p w:rsidR="00D479EF" w:rsidRPr="00DE0ACC" w:rsidRDefault="004F34CF" w:rsidP="000B369A">
            <w:pPr>
              <w:spacing w:before="0" w:after="0" w:line="240" w:lineRule="auto"/>
              <w:jc w:val="left"/>
              <w:rPr>
                <w:rFonts w:cs="Times New Roman"/>
                <w:sz w:val="26"/>
                <w:szCs w:val="26"/>
              </w:rPr>
            </w:pPr>
            <w:r w:rsidRPr="00DE0ACC">
              <w:rPr>
                <w:rFonts w:cs="Times New Roman"/>
                <w:sz w:val="26"/>
                <w:szCs w:val="26"/>
                <w:lang w:val="vi-VN"/>
              </w:rPr>
              <w:t xml:space="preserve">- </w:t>
            </w:r>
            <w:r w:rsidR="00D479EF" w:rsidRPr="00DE0ACC">
              <w:rPr>
                <w:rFonts w:cs="Times New Roman"/>
                <w:sz w:val="26"/>
                <w:szCs w:val="26"/>
              </w:rPr>
              <w:t>Nước mưa chảy tràn</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Nước mưa cuốn theo các chất ô nhiễm: đất cát, CTR…</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Hư hỏng các công trình</w:t>
            </w:r>
          </w:p>
          <w:p w:rsidR="00D479EF" w:rsidRPr="00DE0ACC" w:rsidRDefault="00D479EF" w:rsidP="000B369A">
            <w:pPr>
              <w:spacing w:before="0" w:after="0" w:line="240" w:lineRule="auto"/>
              <w:rPr>
                <w:rFonts w:cs="Times New Roman"/>
                <w:sz w:val="26"/>
                <w:szCs w:val="26"/>
              </w:rPr>
            </w:pPr>
            <w:r w:rsidRPr="00DE0ACC">
              <w:rPr>
                <w:rFonts w:cs="Times New Roman"/>
                <w:sz w:val="26"/>
                <w:szCs w:val="26"/>
              </w:rPr>
              <w:t>- Ngập úng cục bộ</w:t>
            </w:r>
          </w:p>
        </w:tc>
        <w:tc>
          <w:tcPr>
            <w:tcW w:w="0" w:type="auto"/>
            <w:vAlign w:val="center"/>
          </w:tcPr>
          <w:p w:rsidR="00D479EF" w:rsidRPr="00DE0ACC" w:rsidRDefault="00D479EF" w:rsidP="000B369A">
            <w:pPr>
              <w:spacing w:before="0" w:after="0" w:line="240" w:lineRule="auto"/>
              <w:rPr>
                <w:rFonts w:cs="Times New Roman"/>
                <w:sz w:val="26"/>
                <w:szCs w:val="26"/>
              </w:rPr>
            </w:pPr>
            <w:r w:rsidRPr="00DE0ACC">
              <w:rPr>
                <w:rFonts w:cs="Times New Roman"/>
                <w:sz w:val="26"/>
                <w:szCs w:val="26"/>
              </w:rPr>
              <w:t>- Sự cố sạt lỡ</w:t>
            </w:r>
          </w:p>
        </w:tc>
      </w:tr>
    </w:tbl>
    <w:p w:rsidR="007014D5" w:rsidRPr="00DE0ACC" w:rsidRDefault="007014D5" w:rsidP="003A5AA4">
      <w:pPr>
        <w:pStyle w:val="Heading1"/>
        <w:spacing w:before="0" w:after="0" w:line="300" w:lineRule="auto"/>
        <w:rPr>
          <w:color w:val="auto"/>
        </w:rPr>
      </w:pPr>
      <w:bookmarkStart w:id="248" w:name="_Toc149143182"/>
      <w:bookmarkStart w:id="249" w:name="_Toc173153431"/>
      <w:bookmarkStart w:id="250" w:name="_Toc173156826"/>
      <w:bookmarkEnd w:id="246"/>
      <w:bookmarkEnd w:id="247"/>
      <w:r w:rsidRPr="00DE0ACC">
        <w:rPr>
          <w:color w:val="auto"/>
        </w:rPr>
        <w:t>5.3. Dự báo các tác động môi trường chính, chất thải phát sinh theo các giai đoạn của dự án</w:t>
      </w:r>
      <w:bookmarkEnd w:id="248"/>
      <w:bookmarkEnd w:id="249"/>
      <w:bookmarkEnd w:id="250"/>
    </w:p>
    <w:p w:rsidR="007014D5" w:rsidRPr="00DE0ACC" w:rsidRDefault="007014D5" w:rsidP="00D45DB6">
      <w:pPr>
        <w:spacing w:before="0" w:after="0" w:line="300" w:lineRule="auto"/>
        <w:rPr>
          <w:b/>
          <w:bCs/>
          <w:iCs/>
          <w:sz w:val="26"/>
          <w:szCs w:val="26"/>
        </w:rPr>
      </w:pPr>
      <w:bookmarkStart w:id="251" w:name="_Toc100218211"/>
      <w:bookmarkStart w:id="252" w:name="_Toc102739059"/>
      <w:bookmarkStart w:id="253" w:name="_Toc149143183"/>
      <w:r w:rsidRPr="00DE0ACC">
        <w:rPr>
          <w:b/>
          <w:bCs/>
          <w:iCs/>
          <w:sz w:val="26"/>
          <w:szCs w:val="26"/>
          <w:lang w:val="vi-VN"/>
        </w:rPr>
        <w:t>5.3.1.</w:t>
      </w:r>
      <w:bookmarkEnd w:id="251"/>
      <w:r w:rsidRPr="00DE0ACC">
        <w:rPr>
          <w:b/>
          <w:bCs/>
          <w:iCs/>
          <w:sz w:val="26"/>
          <w:szCs w:val="26"/>
          <w:lang w:val="vi-VN"/>
        </w:rPr>
        <w:t xml:space="preserve"> </w:t>
      </w:r>
      <w:bookmarkEnd w:id="252"/>
      <w:bookmarkEnd w:id="253"/>
      <w:r w:rsidR="00D45DB6" w:rsidRPr="00DE0ACC">
        <w:rPr>
          <w:b/>
          <w:bCs/>
          <w:iCs/>
          <w:sz w:val="26"/>
          <w:szCs w:val="26"/>
        </w:rPr>
        <w:t>Đối với giai đoạn thi công</w:t>
      </w:r>
    </w:p>
    <w:p w:rsidR="00D45DB6" w:rsidRPr="00DE0ACC" w:rsidRDefault="00D45DB6" w:rsidP="00D45DB6">
      <w:pPr>
        <w:spacing w:before="0" w:after="0" w:line="300" w:lineRule="auto"/>
        <w:rPr>
          <w:rFonts w:cs="Times New Roman"/>
          <w:i/>
          <w:szCs w:val="27"/>
        </w:rPr>
      </w:pPr>
      <w:r w:rsidRPr="00DE0ACC">
        <w:rPr>
          <w:rFonts w:cs="Times New Roman"/>
          <w:i/>
          <w:szCs w:val="27"/>
        </w:rPr>
        <w:t>5.3.1.1. Nước thải, khí thải</w:t>
      </w:r>
    </w:p>
    <w:p w:rsidR="007014D5" w:rsidRPr="00DE0ACC" w:rsidRDefault="007014D5" w:rsidP="003A5AA4">
      <w:pPr>
        <w:spacing w:before="0" w:after="0" w:line="300" w:lineRule="auto"/>
        <w:ind w:firstLine="567"/>
        <w:rPr>
          <w:rFonts w:cs="Times New Roman"/>
          <w:szCs w:val="27"/>
        </w:rPr>
      </w:pPr>
      <w:r w:rsidRPr="00DE0ACC">
        <w:rPr>
          <w:rFonts w:cs="Times New Roman"/>
          <w:szCs w:val="27"/>
        </w:rPr>
        <w:t xml:space="preserve">- Nước thải: </w:t>
      </w:r>
    </w:p>
    <w:p w:rsidR="007014D5" w:rsidRPr="00DE0ACC" w:rsidRDefault="007014D5" w:rsidP="003A5AA4">
      <w:pPr>
        <w:tabs>
          <w:tab w:val="left" w:pos="0"/>
        </w:tabs>
        <w:spacing w:before="0" w:after="0" w:line="300" w:lineRule="auto"/>
        <w:ind w:firstLine="567"/>
        <w:rPr>
          <w:rFonts w:cs="Times New Roman"/>
          <w:szCs w:val="27"/>
          <w:lang w:val="es-ES"/>
        </w:rPr>
      </w:pPr>
      <w:r w:rsidRPr="00DE0ACC">
        <w:rPr>
          <w:rFonts w:eastAsia="VNI-Times" w:cs="Times New Roman"/>
          <w:szCs w:val="27"/>
          <w:lang w:val="vi-VN"/>
        </w:rPr>
        <w:t xml:space="preserve">+ </w:t>
      </w:r>
      <w:r w:rsidRPr="00DE0ACC">
        <w:rPr>
          <w:rFonts w:eastAsia="VNI-Times" w:cs="Times New Roman"/>
          <w:szCs w:val="27"/>
          <w:lang w:val="pt-BR"/>
        </w:rPr>
        <w:t>N</w:t>
      </w:r>
      <w:r w:rsidRPr="00DE0ACC">
        <w:rPr>
          <w:rStyle w:val="longtext"/>
          <w:rFonts w:ascii="Times New Roman" w:hAnsi="Times New Roman" w:cs="Times New Roman"/>
          <w:szCs w:val="27"/>
        </w:rPr>
        <w:t xml:space="preserve">ước thải sinh hoạt phát sinh với khối lượng khoảng </w:t>
      </w:r>
      <w:r w:rsidR="00D7303B" w:rsidRPr="00DE0ACC">
        <w:rPr>
          <w:rStyle w:val="longtext"/>
          <w:rFonts w:ascii="Times New Roman" w:hAnsi="Times New Roman" w:cs="Times New Roman"/>
          <w:szCs w:val="27"/>
        </w:rPr>
        <w:t>1</w:t>
      </w:r>
      <w:r w:rsidRPr="00DE0ACC">
        <w:rPr>
          <w:rStyle w:val="longtext"/>
          <w:rFonts w:ascii="Times New Roman" w:hAnsi="Times New Roman" w:cs="Times New Roman"/>
          <w:szCs w:val="27"/>
          <w:lang w:val="vi-VN"/>
        </w:rPr>
        <w:t>0</w:t>
      </w:r>
      <w:r w:rsidR="002402F9" w:rsidRPr="00DE0ACC">
        <w:rPr>
          <w:rStyle w:val="longtext"/>
          <w:rFonts w:ascii="Times New Roman" w:hAnsi="Times New Roman" w:cs="Times New Roman"/>
          <w:szCs w:val="27"/>
        </w:rPr>
        <w:t xml:space="preserve"> </w:t>
      </w:r>
      <w:r w:rsidRPr="00DE0ACC">
        <w:rPr>
          <w:rStyle w:val="longtext"/>
          <w:rFonts w:ascii="Times New Roman" w:hAnsi="Times New Roman" w:cs="Times New Roman"/>
          <w:szCs w:val="27"/>
        </w:rPr>
        <w:t>m</w:t>
      </w:r>
      <w:r w:rsidRPr="00DE0ACC">
        <w:rPr>
          <w:rStyle w:val="longtext"/>
          <w:rFonts w:ascii="Times New Roman" w:hAnsi="Times New Roman" w:cs="Times New Roman"/>
          <w:szCs w:val="27"/>
          <w:vertAlign w:val="superscript"/>
        </w:rPr>
        <w:t>3</w:t>
      </w:r>
      <w:r w:rsidRPr="00DE0ACC">
        <w:rPr>
          <w:rStyle w:val="longtext"/>
          <w:rFonts w:ascii="Times New Roman" w:hAnsi="Times New Roman" w:cs="Times New Roman"/>
          <w:szCs w:val="27"/>
        </w:rPr>
        <w:t xml:space="preserve">/ngày. </w:t>
      </w:r>
      <w:r w:rsidRPr="00DE0ACC">
        <w:rPr>
          <w:rFonts w:cs="Times New Roman"/>
          <w:szCs w:val="27"/>
          <w:lang w:val="es-ES"/>
        </w:rPr>
        <w:t>Thành phần chủ yếu là chất rắn lơ lửng (TSS), các hợp chất hữu cơ (BOD, COD), tổng Nitơ (N), tổng Phốt pho (P) và các vi sinh vật.</w:t>
      </w:r>
    </w:p>
    <w:p w:rsidR="007014D5" w:rsidRPr="00DE0ACC" w:rsidRDefault="007014D5" w:rsidP="003A5AA4">
      <w:pPr>
        <w:widowControl w:val="0"/>
        <w:spacing w:before="0" w:after="0" w:line="300" w:lineRule="auto"/>
        <w:ind w:firstLine="567"/>
        <w:rPr>
          <w:rFonts w:cs="Times New Roman"/>
          <w:bCs/>
          <w:iCs/>
          <w:spacing w:val="-4"/>
          <w:szCs w:val="27"/>
          <w:lang w:val="pt-BR"/>
        </w:rPr>
      </w:pPr>
      <w:r w:rsidRPr="00DE0ACC">
        <w:rPr>
          <w:rFonts w:cs="Times New Roman"/>
          <w:bCs/>
          <w:iCs/>
          <w:spacing w:val="-4"/>
          <w:szCs w:val="27"/>
          <w:lang w:val="vi-VN"/>
        </w:rPr>
        <w:t xml:space="preserve">+ </w:t>
      </w:r>
      <w:r w:rsidRPr="00DE0ACC">
        <w:rPr>
          <w:rFonts w:cs="Times New Roman"/>
          <w:bCs/>
          <w:iCs/>
          <w:spacing w:val="-4"/>
          <w:szCs w:val="27"/>
          <w:lang w:val="pt-BR"/>
        </w:rPr>
        <w:t>Nước thải thi công phát sinh từ hoạt động rửa nguyên liệu và máy móc, thiết bị với khối lượng khoảng</w:t>
      </w:r>
      <w:r w:rsidR="00EA4B08" w:rsidRPr="00DE0ACC">
        <w:rPr>
          <w:rFonts w:cs="Times New Roman"/>
          <w:bCs/>
          <w:iCs/>
          <w:spacing w:val="-4"/>
          <w:szCs w:val="27"/>
          <w:lang w:val="pt-BR"/>
        </w:rPr>
        <w:t xml:space="preserve"> </w:t>
      </w:r>
      <w:r w:rsidR="003A5AA4" w:rsidRPr="00DE0ACC">
        <w:rPr>
          <w:spacing w:val="-4"/>
        </w:rPr>
        <w:t>11,91</w:t>
      </w:r>
      <w:r w:rsidRPr="00DE0ACC">
        <w:rPr>
          <w:spacing w:val="-4"/>
        </w:rPr>
        <w:t xml:space="preserve"> m</w:t>
      </w:r>
      <w:r w:rsidRPr="00DE0ACC">
        <w:rPr>
          <w:spacing w:val="-4"/>
          <w:vertAlign w:val="superscript"/>
        </w:rPr>
        <w:t>3</w:t>
      </w:r>
      <w:r w:rsidRPr="00DE0ACC">
        <w:rPr>
          <w:spacing w:val="-4"/>
        </w:rPr>
        <w:t>/ngày</w:t>
      </w:r>
      <w:r w:rsidR="00D7303B" w:rsidRPr="00DE0ACC">
        <w:rPr>
          <w:spacing w:val="-4"/>
        </w:rPr>
        <w:t xml:space="preserve"> </w:t>
      </w:r>
      <w:r w:rsidRPr="00DE0ACC">
        <w:rPr>
          <w:rFonts w:cs="Times New Roman"/>
          <w:bCs/>
          <w:iCs/>
          <w:spacing w:val="-4"/>
          <w:szCs w:val="27"/>
          <w:lang w:val="pt-BR"/>
        </w:rPr>
        <w:t xml:space="preserve">và hầu hết được tận dụng tưới bảo dưỡng bê tông và tưới giảm bụi tại công trường. Thành phần chủ yếu là chất rắn lơ lửng, cát, đá. </w:t>
      </w:r>
    </w:p>
    <w:p w:rsidR="007014D5" w:rsidRPr="00DE0ACC" w:rsidRDefault="007014D5" w:rsidP="003A5AA4">
      <w:pPr>
        <w:widowControl w:val="0"/>
        <w:autoSpaceDE w:val="0"/>
        <w:autoSpaceDN w:val="0"/>
        <w:adjustRightInd w:val="0"/>
        <w:spacing w:before="0" w:after="0" w:line="300" w:lineRule="auto"/>
        <w:ind w:firstLine="567"/>
        <w:rPr>
          <w:rFonts w:cs="Times New Roman"/>
          <w:sz w:val="26"/>
          <w:szCs w:val="26"/>
          <w:lang w:val="vi-VN"/>
        </w:rPr>
      </w:pPr>
      <w:r w:rsidRPr="00DE0ACC">
        <w:rPr>
          <w:rFonts w:cs="Times New Roman"/>
          <w:bCs/>
          <w:iCs/>
          <w:sz w:val="26"/>
          <w:szCs w:val="26"/>
          <w:lang w:val="pt-BR"/>
        </w:rPr>
        <w:t>- Nước mưa chảy tràn trên bề mặt công trường thi công với thành phần chủ yếu là</w:t>
      </w:r>
      <w:r w:rsidRPr="00DE0ACC">
        <w:rPr>
          <w:rFonts w:cs="Times New Roman"/>
          <w:sz w:val="26"/>
          <w:szCs w:val="26"/>
          <w:lang w:val="pt-BR"/>
        </w:rPr>
        <w:t xml:space="preserve"> chất rắn lơ lửng</w:t>
      </w:r>
      <w:r w:rsidRPr="00DE0ACC">
        <w:rPr>
          <w:rFonts w:cs="Times New Roman"/>
          <w:sz w:val="26"/>
          <w:szCs w:val="26"/>
          <w:lang w:val="vi-VN"/>
        </w:rPr>
        <w:t>, trong đó:</w:t>
      </w:r>
    </w:p>
    <w:p w:rsidR="007014D5" w:rsidRPr="00DE0ACC" w:rsidRDefault="007014D5" w:rsidP="003A5AA4">
      <w:pPr>
        <w:widowControl w:val="0"/>
        <w:autoSpaceDE w:val="0"/>
        <w:autoSpaceDN w:val="0"/>
        <w:adjustRightInd w:val="0"/>
        <w:spacing w:before="0" w:after="0" w:line="300" w:lineRule="auto"/>
        <w:ind w:firstLine="567"/>
        <w:rPr>
          <w:sz w:val="26"/>
          <w:szCs w:val="26"/>
          <w:lang w:val="vi-VN"/>
        </w:rPr>
      </w:pPr>
      <w:r w:rsidRPr="00DE0ACC">
        <w:rPr>
          <w:rFonts w:cs="Times New Roman"/>
          <w:spacing w:val="-4"/>
          <w:sz w:val="26"/>
          <w:szCs w:val="26"/>
          <w:lang w:val="vi-VN"/>
        </w:rPr>
        <w:t xml:space="preserve">+ </w:t>
      </w:r>
      <w:r w:rsidRPr="00DE0ACC">
        <w:rPr>
          <w:kern w:val="32"/>
          <w:sz w:val="26"/>
          <w:szCs w:val="26"/>
        </w:rPr>
        <w:t>Khu vực thi công xây dựng Dự án</w:t>
      </w:r>
      <w:r w:rsidRPr="00DE0ACC">
        <w:rPr>
          <w:kern w:val="32"/>
          <w:sz w:val="26"/>
          <w:szCs w:val="26"/>
          <w:lang w:val="vi-VN"/>
        </w:rPr>
        <w:t xml:space="preserve">: lưu lượng </w:t>
      </w:r>
      <w:r w:rsidR="00D13AD0" w:rsidRPr="00DE0ACC">
        <w:rPr>
          <w:sz w:val="26"/>
          <w:szCs w:val="26"/>
        </w:rPr>
        <w:t>35.458,45</w:t>
      </w:r>
      <w:r w:rsidRPr="00DE0ACC">
        <w:rPr>
          <w:sz w:val="26"/>
          <w:szCs w:val="26"/>
        </w:rPr>
        <w:t>m</w:t>
      </w:r>
      <w:r w:rsidRPr="00DE0ACC">
        <w:rPr>
          <w:sz w:val="26"/>
          <w:szCs w:val="26"/>
          <w:vertAlign w:val="superscript"/>
        </w:rPr>
        <w:t>3</w:t>
      </w:r>
      <w:r w:rsidRPr="00DE0ACC">
        <w:rPr>
          <w:sz w:val="26"/>
          <w:szCs w:val="26"/>
        </w:rPr>
        <w:t>/ngày</w:t>
      </w:r>
      <w:r w:rsidRPr="00DE0ACC">
        <w:rPr>
          <w:sz w:val="26"/>
          <w:szCs w:val="26"/>
          <w:lang w:val="vi-VN"/>
        </w:rPr>
        <w:t>.</w:t>
      </w:r>
    </w:p>
    <w:p w:rsidR="007014D5" w:rsidRPr="00DE0ACC" w:rsidRDefault="007014D5" w:rsidP="003A5AA4">
      <w:pPr>
        <w:widowControl w:val="0"/>
        <w:autoSpaceDE w:val="0"/>
        <w:autoSpaceDN w:val="0"/>
        <w:adjustRightInd w:val="0"/>
        <w:spacing w:before="0" w:after="0" w:line="300" w:lineRule="auto"/>
        <w:ind w:firstLine="567"/>
        <w:rPr>
          <w:sz w:val="26"/>
          <w:szCs w:val="26"/>
          <w:lang w:val="vi-VN"/>
        </w:rPr>
      </w:pPr>
      <w:r w:rsidRPr="00DE0ACC">
        <w:rPr>
          <w:sz w:val="26"/>
          <w:szCs w:val="26"/>
          <w:lang w:val="vi-VN"/>
        </w:rPr>
        <w:t>+</w:t>
      </w:r>
      <w:r w:rsidR="003A5AA4" w:rsidRPr="00DE0ACC">
        <w:rPr>
          <w:sz w:val="26"/>
          <w:szCs w:val="26"/>
        </w:rPr>
        <w:t xml:space="preserve"> </w:t>
      </w:r>
      <w:r w:rsidRPr="00DE0ACC">
        <w:rPr>
          <w:sz w:val="26"/>
          <w:szCs w:val="26"/>
        </w:rPr>
        <w:t>Khu vực mặt bằng thi công</w:t>
      </w:r>
      <w:r w:rsidRPr="00DE0ACC">
        <w:rPr>
          <w:sz w:val="26"/>
          <w:szCs w:val="26"/>
          <w:lang w:val="vi-VN"/>
        </w:rPr>
        <w:t xml:space="preserve">: </w:t>
      </w:r>
      <w:r w:rsidRPr="00DE0ACC">
        <w:rPr>
          <w:bCs/>
          <w:kern w:val="32"/>
          <w:sz w:val="26"/>
          <w:szCs w:val="26"/>
          <w:lang w:val="vi-VN"/>
        </w:rPr>
        <w:t>m</w:t>
      </w:r>
      <w:r w:rsidRPr="00DE0ACC">
        <w:rPr>
          <w:bCs/>
          <w:kern w:val="32"/>
          <w:sz w:val="26"/>
          <w:szCs w:val="26"/>
        </w:rPr>
        <w:t xml:space="preserve">ặt bằng thi công </w:t>
      </w:r>
      <w:r w:rsidR="00D13AD0" w:rsidRPr="00DE0ACC">
        <w:rPr>
          <w:bCs/>
          <w:kern w:val="32"/>
          <w:sz w:val="26"/>
          <w:szCs w:val="26"/>
        </w:rPr>
        <w:t>1</w:t>
      </w:r>
      <w:r w:rsidRPr="00DE0ACC">
        <w:rPr>
          <w:bCs/>
          <w:kern w:val="32"/>
          <w:sz w:val="26"/>
          <w:szCs w:val="26"/>
          <w:lang w:val="vi-VN"/>
        </w:rPr>
        <w:t xml:space="preserve">, lưu lượng </w:t>
      </w:r>
      <w:r w:rsidR="00D13AD0" w:rsidRPr="00DE0ACC">
        <w:rPr>
          <w:sz w:val="26"/>
          <w:szCs w:val="26"/>
        </w:rPr>
        <w:t>119,09</w:t>
      </w:r>
      <w:r w:rsidRPr="00DE0ACC">
        <w:rPr>
          <w:sz w:val="26"/>
          <w:szCs w:val="26"/>
        </w:rPr>
        <w:t>m</w:t>
      </w:r>
      <w:r w:rsidRPr="00DE0ACC">
        <w:rPr>
          <w:sz w:val="26"/>
          <w:szCs w:val="26"/>
          <w:vertAlign w:val="superscript"/>
        </w:rPr>
        <w:t>3</w:t>
      </w:r>
      <w:r w:rsidRPr="00DE0ACC">
        <w:rPr>
          <w:sz w:val="26"/>
          <w:szCs w:val="26"/>
        </w:rPr>
        <w:t>/ngày</w:t>
      </w:r>
      <w:r w:rsidRPr="00DE0ACC">
        <w:rPr>
          <w:sz w:val="26"/>
          <w:szCs w:val="26"/>
          <w:lang w:val="vi-VN"/>
        </w:rPr>
        <w:t xml:space="preserve">; </w:t>
      </w:r>
      <w:r w:rsidRPr="00DE0ACC">
        <w:rPr>
          <w:bCs/>
          <w:kern w:val="32"/>
          <w:sz w:val="26"/>
          <w:szCs w:val="26"/>
          <w:lang w:val="vi-VN"/>
        </w:rPr>
        <w:t>m</w:t>
      </w:r>
      <w:r w:rsidRPr="00DE0ACC">
        <w:rPr>
          <w:bCs/>
          <w:kern w:val="32"/>
          <w:sz w:val="26"/>
          <w:szCs w:val="26"/>
        </w:rPr>
        <w:t xml:space="preserve">ặt bằng thi công </w:t>
      </w:r>
      <w:r w:rsidR="00D13AD0" w:rsidRPr="00DE0ACC">
        <w:rPr>
          <w:bCs/>
          <w:kern w:val="32"/>
          <w:sz w:val="26"/>
          <w:szCs w:val="26"/>
        </w:rPr>
        <w:t>2</w:t>
      </w:r>
      <w:r w:rsidRPr="00DE0ACC">
        <w:rPr>
          <w:bCs/>
          <w:kern w:val="32"/>
          <w:sz w:val="26"/>
          <w:szCs w:val="26"/>
          <w:lang w:val="vi-VN"/>
        </w:rPr>
        <w:t xml:space="preserve">, lưu lượng </w:t>
      </w:r>
      <w:r w:rsidR="00D13AD0" w:rsidRPr="00DE0ACC">
        <w:rPr>
          <w:sz w:val="26"/>
          <w:szCs w:val="26"/>
        </w:rPr>
        <w:t>119,09</w:t>
      </w:r>
      <w:r w:rsidRPr="00DE0ACC">
        <w:rPr>
          <w:sz w:val="26"/>
          <w:szCs w:val="26"/>
        </w:rPr>
        <w:t>m</w:t>
      </w:r>
      <w:r w:rsidRPr="00DE0ACC">
        <w:rPr>
          <w:sz w:val="26"/>
          <w:szCs w:val="26"/>
          <w:vertAlign w:val="superscript"/>
        </w:rPr>
        <w:t>3</w:t>
      </w:r>
      <w:r w:rsidRPr="00DE0ACC">
        <w:rPr>
          <w:sz w:val="26"/>
          <w:szCs w:val="26"/>
        </w:rPr>
        <w:t>/ngày</w:t>
      </w:r>
      <w:r w:rsidRPr="00DE0ACC">
        <w:rPr>
          <w:sz w:val="26"/>
          <w:szCs w:val="26"/>
          <w:lang w:val="vi-VN"/>
        </w:rPr>
        <w:t>.</w:t>
      </w:r>
    </w:p>
    <w:p w:rsidR="007014D5" w:rsidRPr="00DE0ACC" w:rsidRDefault="007014D5" w:rsidP="003A5AA4">
      <w:pPr>
        <w:spacing w:before="0" w:after="0" w:line="300" w:lineRule="auto"/>
        <w:ind w:firstLine="567"/>
        <w:rPr>
          <w:bCs/>
          <w:iCs/>
          <w:sz w:val="26"/>
          <w:szCs w:val="26"/>
          <w:lang w:val="vi-VN"/>
        </w:rPr>
      </w:pPr>
      <w:r w:rsidRPr="00DE0ACC">
        <w:rPr>
          <w:bCs/>
          <w:iCs/>
          <w:sz w:val="26"/>
          <w:szCs w:val="26"/>
          <w:lang w:val="vi-VN"/>
        </w:rPr>
        <w:t>- Nước thải từ quá trình xịt, rửa xe: khối lượng không nhiều, khối lượng khoảng 5m</w:t>
      </w:r>
      <w:r w:rsidRPr="00DE0ACC">
        <w:rPr>
          <w:bCs/>
          <w:iCs/>
          <w:sz w:val="26"/>
          <w:szCs w:val="26"/>
          <w:vertAlign w:val="superscript"/>
          <w:lang w:val="vi-VN"/>
        </w:rPr>
        <w:t>3</w:t>
      </w:r>
      <w:r w:rsidRPr="00DE0ACC">
        <w:rPr>
          <w:bCs/>
          <w:iCs/>
          <w:sz w:val="26"/>
          <w:szCs w:val="26"/>
          <w:lang w:val="vi-VN"/>
        </w:rPr>
        <w:t>/ngày. Thành phần chủ yếu TSS,… Lượng nước này được thu gom, tái sử dụng cho các hoạt động của Dự án, không đổ thải nên tác động không lớn.</w:t>
      </w:r>
    </w:p>
    <w:p w:rsidR="007014D5" w:rsidRPr="00DE0ACC" w:rsidRDefault="007014D5" w:rsidP="003A5AA4">
      <w:pPr>
        <w:spacing w:before="0" w:after="0" w:line="300" w:lineRule="auto"/>
        <w:ind w:firstLine="567"/>
        <w:rPr>
          <w:rFonts w:cs="Times New Roman"/>
          <w:sz w:val="26"/>
          <w:szCs w:val="26"/>
        </w:rPr>
      </w:pPr>
      <w:r w:rsidRPr="00DE0ACC">
        <w:rPr>
          <w:rFonts w:cs="Times New Roman"/>
          <w:sz w:val="26"/>
          <w:szCs w:val="26"/>
        </w:rPr>
        <w:t>- Khí thải:</w:t>
      </w:r>
    </w:p>
    <w:p w:rsidR="007014D5" w:rsidRPr="00DE0ACC" w:rsidRDefault="007014D5" w:rsidP="003A5AA4">
      <w:pPr>
        <w:spacing w:before="0" w:after="0" w:line="300" w:lineRule="auto"/>
        <w:ind w:firstLine="567"/>
        <w:rPr>
          <w:rFonts w:eastAsia="Calibri" w:cs="Times New Roman"/>
          <w:szCs w:val="27"/>
        </w:rPr>
      </w:pPr>
      <w:r w:rsidRPr="00DE0ACC">
        <w:rPr>
          <w:rFonts w:eastAsia="Calibri" w:cs="Times New Roman"/>
          <w:szCs w:val="27"/>
        </w:rPr>
        <w:t xml:space="preserve">+ Bụi, khí thải phát sinh từ quá trình vận chuyển nguyên vật liệu xây dựng, máy móc và các thiết bị để xây dựng công trình. </w:t>
      </w:r>
    </w:p>
    <w:p w:rsidR="007014D5" w:rsidRPr="00DE0ACC" w:rsidRDefault="007014D5" w:rsidP="003A5AA4">
      <w:pPr>
        <w:spacing w:before="0" w:after="0" w:line="300" w:lineRule="auto"/>
        <w:ind w:firstLine="567"/>
        <w:rPr>
          <w:rFonts w:eastAsia="Calibri" w:cs="Times New Roman"/>
          <w:szCs w:val="27"/>
        </w:rPr>
      </w:pPr>
      <w:r w:rsidRPr="00DE0ACC">
        <w:rPr>
          <w:rFonts w:eastAsia="Calibri" w:cs="Times New Roman"/>
          <w:szCs w:val="27"/>
        </w:rPr>
        <w:t>+ Thành phần chủ yếu: bụi, CO, NO</w:t>
      </w:r>
      <w:r w:rsidRPr="00DE0ACC">
        <w:rPr>
          <w:rFonts w:eastAsia="Calibri" w:cs="Times New Roman"/>
          <w:szCs w:val="27"/>
          <w:vertAlign w:val="subscript"/>
        </w:rPr>
        <w:t>x</w:t>
      </w:r>
      <w:r w:rsidRPr="00DE0ACC">
        <w:rPr>
          <w:rFonts w:eastAsia="Calibri" w:cs="Times New Roman"/>
          <w:szCs w:val="27"/>
        </w:rPr>
        <w:t xml:space="preserve">, HC… </w:t>
      </w:r>
    </w:p>
    <w:p w:rsidR="00D45DB6" w:rsidRPr="00DE0ACC" w:rsidRDefault="00D45DB6" w:rsidP="00D45DB6">
      <w:pPr>
        <w:spacing w:before="0" w:after="0" w:line="312" w:lineRule="auto"/>
        <w:rPr>
          <w:i/>
          <w:szCs w:val="27"/>
        </w:rPr>
      </w:pPr>
      <w:r w:rsidRPr="00DE0ACC">
        <w:rPr>
          <w:i/>
          <w:szCs w:val="27"/>
        </w:rPr>
        <w:t>5.3.1.2. Chất thải rắn, chất thải nguy hại</w:t>
      </w:r>
    </w:p>
    <w:p w:rsidR="007014D5" w:rsidRPr="00DE0ACC" w:rsidRDefault="007014D5" w:rsidP="003A5AA4">
      <w:pPr>
        <w:widowControl w:val="0"/>
        <w:autoSpaceDE w:val="0"/>
        <w:autoSpaceDN w:val="0"/>
        <w:adjustRightInd w:val="0"/>
        <w:spacing w:before="0" w:after="0" w:line="300" w:lineRule="auto"/>
        <w:ind w:right="23" w:firstLine="567"/>
        <w:rPr>
          <w:rFonts w:cs="Times New Roman"/>
          <w:szCs w:val="27"/>
          <w:lang w:val="vi-VN"/>
        </w:rPr>
      </w:pPr>
      <w:r w:rsidRPr="00DE0ACC">
        <w:rPr>
          <w:rFonts w:cs="Times New Roman"/>
          <w:szCs w:val="27"/>
          <w:lang w:val="vi-VN"/>
        </w:rPr>
        <w:t xml:space="preserve">- Chất thải rắn sinh hoạt phát sinh khoảng </w:t>
      </w:r>
      <w:r w:rsidR="002A22A6" w:rsidRPr="00DE0ACC">
        <w:rPr>
          <w:rFonts w:cs="Times New Roman"/>
          <w:szCs w:val="27"/>
        </w:rPr>
        <w:t>35</w:t>
      </w:r>
      <w:r w:rsidRPr="00DE0ACC">
        <w:rPr>
          <w:rFonts w:cs="Times New Roman"/>
          <w:szCs w:val="27"/>
          <w:lang w:val="vi-VN"/>
        </w:rPr>
        <w:t xml:space="preserve"> kg/ngày. Thành phần chủ yếu là </w:t>
      </w:r>
      <w:r w:rsidRPr="00DE0ACC">
        <w:rPr>
          <w:rFonts w:cs="Times New Roman"/>
          <w:szCs w:val="27"/>
          <w:lang w:val="vi-VN"/>
        </w:rPr>
        <w:lastRenderedPageBreak/>
        <w:t xml:space="preserve">thức ăn, rau, củ quả thừa,... </w:t>
      </w:r>
    </w:p>
    <w:p w:rsidR="003B578B" w:rsidRPr="00DE0ACC" w:rsidRDefault="007014D5" w:rsidP="003A5AA4">
      <w:pPr>
        <w:widowControl w:val="0"/>
        <w:autoSpaceDE w:val="0"/>
        <w:autoSpaceDN w:val="0"/>
        <w:adjustRightInd w:val="0"/>
        <w:spacing w:before="0" w:after="0" w:line="300" w:lineRule="auto"/>
        <w:ind w:right="23" w:firstLine="567"/>
        <w:rPr>
          <w:szCs w:val="27"/>
        </w:rPr>
      </w:pPr>
      <w:r w:rsidRPr="00DE0ACC">
        <w:rPr>
          <w:rFonts w:cs="Times New Roman"/>
          <w:szCs w:val="27"/>
          <w:lang w:val="vi-VN"/>
        </w:rPr>
        <w:t xml:space="preserve">- </w:t>
      </w:r>
      <w:r w:rsidRPr="00DE0ACC">
        <w:rPr>
          <w:szCs w:val="27"/>
          <w:lang w:val="vi-VN"/>
        </w:rPr>
        <w:t>Đ</w:t>
      </w:r>
      <w:r w:rsidRPr="00DE0ACC">
        <w:rPr>
          <w:szCs w:val="27"/>
        </w:rPr>
        <w:t>ất, đá đào</w:t>
      </w:r>
      <w:r w:rsidR="003B578B" w:rsidRPr="00DE0ACC">
        <w:rPr>
          <w:szCs w:val="27"/>
        </w:rPr>
        <w:t>: t</w:t>
      </w:r>
      <w:r w:rsidR="003B578B" w:rsidRPr="00DE0ACC">
        <w:rPr>
          <w:rFonts w:cs="Times New Roman"/>
          <w:szCs w:val="27"/>
          <w:lang w:val="nl-NL"/>
        </w:rPr>
        <w:t xml:space="preserve">ổng khối lượng đất đào phát sinh </w:t>
      </w:r>
      <w:r w:rsidR="00573D4A" w:rsidRPr="00DE0ACC">
        <w:rPr>
          <w:szCs w:val="27"/>
        </w:rPr>
        <w:t>481.547,71</w:t>
      </w:r>
      <w:r w:rsidR="003B578B" w:rsidRPr="00DE0ACC">
        <w:rPr>
          <w:szCs w:val="27"/>
        </w:rPr>
        <w:t xml:space="preserve"> m</w:t>
      </w:r>
      <w:r w:rsidR="003B578B" w:rsidRPr="00DE0ACC">
        <w:rPr>
          <w:szCs w:val="27"/>
          <w:vertAlign w:val="superscript"/>
        </w:rPr>
        <w:t>3</w:t>
      </w:r>
      <w:r w:rsidR="003B578B" w:rsidRPr="00DE0ACC">
        <w:rPr>
          <w:szCs w:val="27"/>
        </w:rPr>
        <w:t xml:space="preserve">. </w:t>
      </w:r>
      <w:r w:rsidR="003B578B" w:rsidRPr="00DE0ACC">
        <w:rPr>
          <w:rFonts w:cs="Times New Roman"/>
          <w:szCs w:val="27"/>
          <w:lang w:val="nl-NL"/>
        </w:rPr>
        <w:t xml:space="preserve">Chủ dự án sẽ tận dụng để san lấp mặt bằng khu vực Dự án với khối lượng </w:t>
      </w:r>
      <w:r w:rsidR="00573D4A" w:rsidRPr="00DE0ACC">
        <w:rPr>
          <w:rFonts w:cs="Times New Roman"/>
          <w:szCs w:val="27"/>
          <w:lang w:val="nl-NL"/>
        </w:rPr>
        <w:t xml:space="preserve">481.547,68 </w:t>
      </w:r>
      <w:r w:rsidR="003B578B" w:rsidRPr="00DE0ACC">
        <w:rPr>
          <w:rFonts w:cs="Times New Roman"/>
          <w:szCs w:val="27"/>
          <w:lang w:val="nl-NL"/>
        </w:rPr>
        <w:t>m</w:t>
      </w:r>
      <w:r w:rsidR="003B578B" w:rsidRPr="00DE0ACC">
        <w:rPr>
          <w:rFonts w:cs="Times New Roman"/>
          <w:szCs w:val="27"/>
          <w:vertAlign w:val="superscript"/>
          <w:lang w:val="nl-NL"/>
        </w:rPr>
        <w:t>3</w:t>
      </w:r>
      <w:r w:rsidR="003B578B" w:rsidRPr="00DE0ACC">
        <w:rPr>
          <w:rFonts w:cs="Times New Roman"/>
          <w:szCs w:val="27"/>
          <w:lang w:val="nl-NL"/>
        </w:rPr>
        <w:t xml:space="preserve"> và phần khối lượng đất đào còn lại sẽ được bốc xúc lên các xe tải bằng gầu xúc để vận chuyển</w:t>
      </w:r>
      <w:r w:rsidR="00227965" w:rsidRPr="00DE0ACC">
        <w:rPr>
          <w:rFonts w:cs="Times New Roman"/>
          <w:szCs w:val="27"/>
          <w:lang w:val="nl-NL"/>
        </w:rPr>
        <w:t xml:space="preserve"> đi đổ thải</w:t>
      </w:r>
      <w:r w:rsidR="003B578B" w:rsidRPr="00DE0ACC">
        <w:rPr>
          <w:rFonts w:eastAsia="Times New Roman" w:cs="Times New Roman"/>
          <w:szCs w:val="27"/>
          <w:lang w:eastAsia="en-US"/>
        </w:rPr>
        <w:t xml:space="preserve">. </w:t>
      </w:r>
    </w:p>
    <w:p w:rsidR="007014D5" w:rsidRPr="00DE0ACC" w:rsidRDefault="007014D5" w:rsidP="003A5AA4">
      <w:pPr>
        <w:widowControl w:val="0"/>
        <w:autoSpaceDE w:val="0"/>
        <w:autoSpaceDN w:val="0"/>
        <w:adjustRightInd w:val="0"/>
        <w:spacing w:before="0" w:after="0" w:line="300" w:lineRule="auto"/>
        <w:ind w:right="23" w:firstLine="567"/>
        <w:rPr>
          <w:rFonts w:cs="Times New Roman"/>
          <w:szCs w:val="27"/>
          <w:lang w:val="vi-VN"/>
        </w:rPr>
      </w:pPr>
      <w:r w:rsidRPr="00DE0ACC">
        <w:rPr>
          <w:szCs w:val="27"/>
          <w:lang w:val="vi-VN"/>
        </w:rPr>
        <w:t xml:space="preserve">- Chất thải rắn xây dựng, khối lượng khoảng </w:t>
      </w:r>
      <w:r w:rsidR="00227965" w:rsidRPr="00DE0ACC">
        <w:t>64,40</w:t>
      </w:r>
      <w:r w:rsidRPr="00DE0ACC">
        <w:rPr>
          <w:szCs w:val="27"/>
        </w:rPr>
        <w:t xml:space="preserve"> tấn</w:t>
      </w:r>
      <w:r w:rsidRPr="00DE0ACC">
        <w:rPr>
          <w:szCs w:val="27"/>
          <w:lang w:val="vi-VN"/>
        </w:rPr>
        <w:t>.</w:t>
      </w:r>
    </w:p>
    <w:p w:rsidR="007014D5" w:rsidRPr="00DE0ACC" w:rsidRDefault="007014D5" w:rsidP="003A5AA4">
      <w:pPr>
        <w:widowControl w:val="0"/>
        <w:autoSpaceDE w:val="0"/>
        <w:autoSpaceDN w:val="0"/>
        <w:adjustRightInd w:val="0"/>
        <w:spacing w:before="0" w:after="0" w:line="300" w:lineRule="auto"/>
        <w:ind w:right="23" w:firstLine="567"/>
        <w:rPr>
          <w:rFonts w:cs="Times New Roman"/>
          <w:szCs w:val="27"/>
          <w:lang w:val="vi-VN"/>
        </w:rPr>
      </w:pPr>
      <w:r w:rsidRPr="00DE0ACC">
        <w:rPr>
          <w:rFonts w:cs="Times New Roman"/>
          <w:szCs w:val="27"/>
          <w:lang w:val="vi-VN"/>
        </w:rPr>
        <w:t>- Chất thải rắn phát sinh từ hoạt động thi công các hạng mục công trình của Dự án với thành phần chủ yếu là đất thải, phế liệu, ván khuôn, bê tông thừa,…</w:t>
      </w:r>
    </w:p>
    <w:p w:rsidR="007014D5" w:rsidRPr="00DE0ACC" w:rsidRDefault="007014D5" w:rsidP="003A5AA4">
      <w:pPr>
        <w:widowControl w:val="0"/>
        <w:autoSpaceDE w:val="0"/>
        <w:autoSpaceDN w:val="0"/>
        <w:adjustRightInd w:val="0"/>
        <w:spacing w:before="0" w:after="0" w:line="300" w:lineRule="auto"/>
        <w:ind w:right="23" w:firstLine="567"/>
        <w:rPr>
          <w:rFonts w:cs="Times New Roman"/>
          <w:szCs w:val="27"/>
          <w:lang w:val="vi-VN"/>
        </w:rPr>
      </w:pPr>
      <w:r w:rsidRPr="00DE0ACC">
        <w:rPr>
          <w:rFonts w:cs="Times New Roman"/>
          <w:szCs w:val="27"/>
          <w:lang w:val="vi-VN"/>
        </w:rPr>
        <w:t>- Chất thải nguy hại:</w:t>
      </w:r>
    </w:p>
    <w:p w:rsidR="007014D5" w:rsidRPr="00DE0ACC" w:rsidRDefault="007014D5" w:rsidP="003A5AA4">
      <w:pPr>
        <w:widowControl w:val="0"/>
        <w:autoSpaceDE w:val="0"/>
        <w:autoSpaceDN w:val="0"/>
        <w:adjustRightInd w:val="0"/>
        <w:spacing w:before="0" w:after="0" w:line="300" w:lineRule="auto"/>
        <w:ind w:right="23" w:firstLine="567"/>
        <w:rPr>
          <w:rFonts w:cs="Times New Roman"/>
          <w:szCs w:val="27"/>
          <w:lang w:val="es-ES"/>
        </w:rPr>
      </w:pPr>
      <w:r w:rsidRPr="00DE0ACC">
        <w:rPr>
          <w:rFonts w:cs="Times New Roman"/>
          <w:szCs w:val="27"/>
          <w:lang w:val="vi-VN"/>
        </w:rPr>
        <w:t>+ CTNH trong giai đoạn này chủ yếu phát sinh từ quá trình sửa chữa máy móc,</w:t>
      </w:r>
      <w:r w:rsidRPr="00DE0ACC">
        <w:rPr>
          <w:rFonts w:cs="Times New Roman"/>
          <w:szCs w:val="27"/>
          <w:lang w:val="es-ES"/>
        </w:rPr>
        <w:t xml:space="preserve"> thiết bị thi công, thành phần bao gồm các loại như: giẻ lau, dầu mỡ thải,… </w:t>
      </w:r>
    </w:p>
    <w:p w:rsidR="007014D5" w:rsidRPr="00DE0ACC" w:rsidRDefault="007014D5" w:rsidP="003A5AA4">
      <w:pPr>
        <w:spacing w:before="0" w:after="0" w:line="300" w:lineRule="auto"/>
        <w:ind w:firstLine="567"/>
        <w:rPr>
          <w:rFonts w:cs="Times New Roman"/>
          <w:szCs w:val="27"/>
          <w:lang w:val="es-ES"/>
        </w:rPr>
      </w:pPr>
      <w:r w:rsidRPr="00DE0ACC">
        <w:rPr>
          <w:rFonts w:cs="Times New Roman"/>
          <w:bCs/>
          <w:iCs/>
          <w:szCs w:val="27"/>
        </w:rPr>
        <w:t xml:space="preserve">+ </w:t>
      </w:r>
      <w:r w:rsidRPr="00DE0ACC">
        <w:rPr>
          <w:rFonts w:cs="Times New Roman"/>
          <w:szCs w:val="27"/>
          <w:lang w:val="es-ES"/>
        </w:rPr>
        <w:t>Khối lượng phát sinh ước tính khoảng</w:t>
      </w:r>
      <w:r w:rsidR="002A22A6" w:rsidRPr="00DE0ACC">
        <w:rPr>
          <w:rFonts w:cs="Times New Roman"/>
          <w:szCs w:val="27"/>
          <w:lang w:val="es-ES"/>
        </w:rPr>
        <w:t xml:space="preserve"> </w:t>
      </w:r>
      <w:r w:rsidR="008436A1" w:rsidRPr="00DE0ACC">
        <w:rPr>
          <w:rFonts w:cs="Times New Roman"/>
          <w:szCs w:val="27"/>
        </w:rPr>
        <w:t>1</w:t>
      </w:r>
      <w:r w:rsidRPr="00DE0ACC">
        <w:rPr>
          <w:rFonts w:cs="Times New Roman"/>
          <w:szCs w:val="27"/>
          <w:lang w:val="vi-VN"/>
        </w:rPr>
        <w:t xml:space="preserve">0 </w:t>
      </w:r>
      <w:r w:rsidRPr="00DE0ACC">
        <w:rPr>
          <w:rFonts w:cs="Times New Roman"/>
          <w:szCs w:val="27"/>
          <w:lang w:val="es-ES"/>
        </w:rPr>
        <w:t xml:space="preserve">kg/tháng. </w:t>
      </w:r>
    </w:p>
    <w:p w:rsidR="007014D5" w:rsidRPr="00DE0ACC" w:rsidRDefault="007014D5" w:rsidP="003A5AA4">
      <w:pPr>
        <w:spacing w:before="0" w:after="0" w:line="300" w:lineRule="auto"/>
        <w:ind w:firstLine="567"/>
        <w:rPr>
          <w:rFonts w:cs="Times New Roman"/>
          <w:szCs w:val="27"/>
          <w:lang w:val="es-ES"/>
        </w:rPr>
      </w:pPr>
      <w:r w:rsidRPr="00DE0ACC">
        <w:rPr>
          <w:rFonts w:cs="Times New Roman"/>
          <w:bCs/>
          <w:iCs/>
          <w:szCs w:val="27"/>
        </w:rPr>
        <w:t>+</w:t>
      </w:r>
      <w:r w:rsidRPr="00DE0ACC">
        <w:rPr>
          <w:rFonts w:eastAsia="Calibri" w:cs="Times New Roman"/>
          <w:szCs w:val="27"/>
        </w:rPr>
        <w:t>Vùng bị tác động:</w:t>
      </w:r>
      <w:r w:rsidR="008436A1" w:rsidRPr="00DE0ACC">
        <w:rPr>
          <w:rFonts w:eastAsia="Calibri" w:cs="Times New Roman"/>
          <w:szCs w:val="27"/>
        </w:rPr>
        <w:t xml:space="preserve"> </w:t>
      </w:r>
      <w:r w:rsidRPr="00DE0ACC">
        <w:rPr>
          <w:rFonts w:cs="Times New Roman"/>
          <w:bCs/>
          <w:iCs/>
          <w:szCs w:val="27"/>
        </w:rPr>
        <w:t>CTNH nếu không được thu gom xử lý, sẽ làm mất mỹ quan khu vực, xâm nhập vào đất gây ô nhiễm đất tại khu vực Dự án.</w:t>
      </w:r>
    </w:p>
    <w:p w:rsidR="007014D5" w:rsidRPr="00DE0ACC" w:rsidRDefault="00D45DB6" w:rsidP="00D45DB6">
      <w:pPr>
        <w:spacing w:before="0" w:after="0" w:line="312" w:lineRule="auto"/>
        <w:rPr>
          <w:i/>
          <w:szCs w:val="27"/>
        </w:rPr>
      </w:pPr>
      <w:r w:rsidRPr="00DE0ACC">
        <w:rPr>
          <w:i/>
          <w:szCs w:val="27"/>
        </w:rPr>
        <w:t>5.3.1.3. Tiếng ồn, độ rung:</w:t>
      </w:r>
    </w:p>
    <w:p w:rsidR="007014D5" w:rsidRPr="00DE0ACC" w:rsidRDefault="007014D5" w:rsidP="003A5AA4">
      <w:pPr>
        <w:spacing w:before="0" w:after="0" w:line="300" w:lineRule="auto"/>
        <w:ind w:firstLine="567"/>
        <w:rPr>
          <w:rFonts w:eastAsiaTheme="majorEastAsia" w:cs="Times New Roman"/>
          <w:szCs w:val="27"/>
          <w:lang w:val="nl-NL"/>
        </w:rPr>
      </w:pPr>
      <w:r w:rsidRPr="00DE0ACC">
        <w:rPr>
          <w:rFonts w:eastAsiaTheme="majorEastAsia" w:cs="Times New Roman"/>
          <w:szCs w:val="27"/>
          <w:lang w:val="nl-NL"/>
        </w:rPr>
        <w:t>Phát sinh chủ yếu từ hoạt động của các loại máy móc phục vụ cho hoạt động thi công, xây dựng trên công trường.</w:t>
      </w:r>
    </w:p>
    <w:p w:rsidR="00D45DB6" w:rsidRPr="00DE0ACC" w:rsidRDefault="00D45DB6" w:rsidP="001144E2">
      <w:pPr>
        <w:pStyle w:val="Heading2"/>
        <w:spacing w:before="0" w:after="0" w:line="300" w:lineRule="auto"/>
        <w:ind w:firstLine="0"/>
        <w:rPr>
          <w:color w:val="auto"/>
          <w:szCs w:val="27"/>
        </w:rPr>
      </w:pPr>
      <w:bookmarkStart w:id="254" w:name="_Toc167454153"/>
      <w:bookmarkStart w:id="255" w:name="_Toc173153432"/>
      <w:bookmarkStart w:id="256" w:name="_Toc173156827"/>
      <w:r w:rsidRPr="00DE0ACC">
        <w:rPr>
          <w:color w:val="auto"/>
          <w:szCs w:val="27"/>
        </w:rPr>
        <w:t>5.3.2. Giai đoạn vận hành</w:t>
      </w:r>
      <w:bookmarkEnd w:id="254"/>
      <w:bookmarkEnd w:id="255"/>
      <w:bookmarkEnd w:id="256"/>
    </w:p>
    <w:p w:rsidR="00D45DB6" w:rsidRPr="00DE0ACC" w:rsidRDefault="00D45DB6" w:rsidP="00D45DB6">
      <w:pPr>
        <w:spacing w:before="0" w:after="0" w:line="312" w:lineRule="auto"/>
        <w:rPr>
          <w:i/>
          <w:szCs w:val="27"/>
        </w:rPr>
      </w:pPr>
      <w:r w:rsidRPr="00DE0ACC">
        <w:rPr>
          <w:i/>
          <w:szCs w:val="27"/>
        </w:rPr>
        <w:t>5.3.2.1. Nước thải, khí thải</w:t>
      </w:r>
    </w:p>
    <w:p w:rsidR="00D45DB6" w:rsidRPr="00DE0ACC" w:rsidRDefault="00D45DB6" w:rsidP="00D45DB6">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Nước thải: </w:t>
      </w:r>
    </w:p>
    <w:p w:rsidR="00D45DB6" w:rsidRPr="00DE0ACC" w:rsidRDefault="00D45DB6" w:rsidP="00D45DB6">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Nước thải sinh hoạt phát sinh từ hoạt động sinh hoạt của </w:t>
      </w:r>
      <w:r w:rsidR="001144E2" w:rsidRPr="00DE0ACC">
        <w:rPr>
          <w:rFonts w:eastAsia="Calibri" w:cs="Times New Roman"/>
          <w:szCs w:val="27"/>
          <w:lang w:val="nl-NL" w:eastAsia="en-US"/>
        </w:rPr>
        <w:t>178</w:t>
      </w:r>
      <w:r w:rsidRPr="00DE0ACC">
        <w:rPr>
          <w:rFonts w:eastAsia="Calibri" w:cs="Times New Roman"/>
          <w:szCs w:val="27"/>
          <w:lang w:val="nl-NL" w:eastAsia="en-US"/>
        </w:rPr>
        <w:t xml:space="preserve"> </w:t>
      </w:r>
      <w:r w:rsidR="001144E2" w:rsidRPr="00DE0ACC">
        <w:rPr>
          <w:rFonts w:eastAsia="Calibri" w:cs="Times New Roman"/>
          <w:szCs w:val="27"/>
          <w:lang w:val="nl-NL" w:eastAsia="en-US"/>
        </w:rPr>
        <w:t>CBCNV</w:t>
      </w:r>
      <w:r w:rsidRPr="00DE0ACC">
        <w:rPr>
          <w:rFonts w:eastAsia="Calibri" w:cs="Times New Roman"/>
          <w:szCs w:val="27"/>
          <w:lang w:val="nl-NL" w:eastAsia="en-US"/>
        </w:rPr>
        <w:t xml:space="preserve"> với thải lượng khoảng </w:t>
      </w:r>
      <w:r w:rsidR="001144E2" w:rsidRPr="00DE0ACC">
        <w:rPr>
          <w:rFonts w:eastAsia="Calibri" w:cs="Times New Roman"/>
          <w:szCs w:val="27"/>
          <w:lang w:val="nl-NL" w:eastAsia="en-US"/>
        </w:rPr>
        <w:t>17</w:t>
      </w:r>
      <w:r w:rsidRPr="00DE0ACC">
        <w:rPr>
          <w:rFonts w:eastAsia="Calibri" w:cs="Times New Roman"/>
          <w:szCs w:val="27"/>
          <w:lang w:val="nl-NL" w:eastAsia="en-US"/>
        </w:rPr>
        <w:t>,</w:t>
      </w:r>
      <w:r w:rsidR="001144E2" w:rsidRPr="00DE0ACC">
        <w:rPr>
          <w:rFonts w:eastAsia="Calibri" w:cs="Times New Roman"/>
          <w:szCs w:val="27"/>
          <w:lang w:val="nl-NL" w:eastAsia="en-US"/>
        </w:rPr>
        <w:t>8</w:t>
      </w:r>
      <w:r w:rsidRPr="00DE0ACC">
        <w:rPr>
          <w:rFonts w:eastAsia="Calibri" w:cs="Times New Roman"/>
          <w:szCs w:val="27"/>
          <w:lang w:val="nl-NL" w:eastAsia="en-US"/>
        </w:rPr>
        <w:t xml:space="preserve"> </w:t>
      </w:r>
      <w:r w:rsidRPr="00DE0ACC">
        <w:rPr>
          <w:rFonts w:eastAsia="Calibri" w:cs="Times New Roman"/>
          <w:szCs w:val="27"/>
          <w:lang w:eastAsia="en-US"/>
        </w:rPr>
        <w:t>m</w:t>
      </w:r>
      <w:r w:rsidRPr="00DE0ACC">
        <w:rPr>
          <w:rFonts w:eastAsia="Calibri" w:cs="Times New Roman"/>
          <w:szCs w:val="27"/>
          <w:vertAlign w:val="superscript"/>
          <w:lang w:eastAsia="en-US"/>
        </w:rPr>
        <w:t>3</w:t>
      </w:r>
      <w:r w:rsidRPr="00DE0ACC">
        <w:rPr>
          <w:rFonts w:eastAsia="Calibri" w:cs="Times New Roman"/>
          <w:szCs w:val="27"/>
          <w:lang w:eastAsia="en-US"/>
        </w:rPr>
        <w:t>/ngày.đêm</w:t>
      </w:r>
      <w:r w:rsidRPr="00DE0ACC">
        <w:rPr>
          <w:rFonts w:eastAsia="Calibri" w:cs="Times New Roman"/>
          <w:szCs w:val="27"/>
          <w:lang w:val="nl-NL" w:eastAsia="en-US"/>
        </w:rPr>
        <w:t xml:space="preserve">. </w:t>
      </w:r>
    </w:p>
    <w:p w:rsidR="00D45DB6" w:rsidRPr="00DE0ACC" w:rsidRDefault="00D45DB6" w:rsidP="00D45DB6">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w:t>
      </w:r>
      <w:r w:rsidRPr="00DE0ACC">
        <w:rPr>
          <w:rFonts w:eastAsia="Calibri" w:cs="Times New Roman"/>
          <w:szCs w:val="27"/>
          <w:lang w:eastAsia="en-US"/>
        </w:rPr>
        <w:t xml:space="preserve">Thành phần: </w:t>
      </w:r>
      <w:r w:rsidRPr="00DE0ACC">
        <w:rPr>
          <w:rFonts w:eastAsia="Calibri" w:cs="Times New Roman"/>
          <w:szCs w:val="27"/>
          <w:lang w:val="nl-NL" w:eastAsia="en-US"/>
        </w:rPr>
        <w:t>chất rắn lơ lửng (SS), BOD, COD, nitơ (N), phốt pho (P), Coliform…</w:t>
      </w:r>
    </w:p>
    <w:p w:rsidR="00D45DB6" w:rsidRPr="00DE0ACC" w:rsidRDefault="00D45DB6" w:rsidP="00D45DB6">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Khí thải:</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Bụi, khí thải phát sinh từ các phương tiện đi lại trong khu vực. </w:t>
      </w:r>
    </w:p>
    <w:p w:rsidR="001144E2" w:rsidRPr="00DE0ACC" w:rsidRDefault="001144E2" w:rsidP="001144E2">
      <w:pPr>
        <w:spacing w:before="0" w:after="0" w:line="312" w:lineRule="auto"/>
        <w:ind w:firstLine="567"/>
        <w:rPr>
          <w:rFonts w:eastAsia="Calibri" w:cs="Times New Roman"/>
          <w:szCs w:val="27"/>
          <w:lang w:eastAsia="en-US"/>
        </w:rPr>
      </w:pPr>
      <w:r w:rsidRPr="00DE0ACC">
        <w:rPr>
          <w:rFonts w:eastAsia="Calibri" w:cs="Times New Roman"/>
          <w:szCs w:val="27"/>
          <w:lang w:eastAsia="en-US"/>
        </w:rPr>
        <w:t>+ Thành phần chủ yếu: bụi, CO, NO</w:t>
      </w:r>
      <w:r w:rsidRPr="00DE0ACC">
        <w:rPr>
          <w:rFonts w:eastAsia="Calibri" w:cs="Times New Roman"/>
          <w:szCs w:val="27"/>
          <w:vertAlign w:val="subscript"/>
          <w:lang w:eastAsia="en-US"/>
        </w:rPr>
        <w:t>x</w:t>
      </w:r>
      <w:r w:rsidRPr="00DE0ACC">
        <w:rPr>
          <w:rFonts w:eastAsia="Calibri" w:cs="Times New Roman"/>
          <w:szCs w:val="27"/>
          <w:lang w:eastAsia="en-US"/>
        </w:rPr>
        <w:t>, HC…</w:t>
      </w:r>
    </w:p>
    <w:p w:rsidR="001144E2" w:rsidRPr="00DE0ACC" w:rsidRDefault="001144E2" w:rsidP="001144E2">
      <w:pPr>
        <w:spacing w:before="0" w:after="0" w:line="312" w:lineRule="auto"/>
        <w:rPr>
          <w:i/>
          <w:szCs w:val="27"/>
        </w:rPr>
      </w:pPr>
      <w:r w:rsidRPr="00DE0ACC">
        <w:rPr>
          <w:i/>
          <w:szCs w:val="27"/>
        </w:rPr>
        <w:t>5.3.2.2. Chất thải rắn, chất thải nguy hại</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CTR thông thường phát sinh từ quá trình sinh hoạt hàng ngày của người dân trong khu tái định cư với khối lượng khoảng 106,8 kg/ngày.</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Thành phần chủ yếu: </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Các hợp chất có nguồn gốc hữu cơ như rau quả, thức ăn dư thừa,…</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Các loại bao bì, gói đựng đồ ăn, thức uống,…</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Các hợp chất vô cơ như nhựa, plastic, thuỷ tinh,…</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Chất thải nguy hại:</w:t>
      </w:r>
      <w:r w:rsidRPr="00DE0ACC">
        <w:rPr>
          <w:rFonts w:eastAsia="Calibri" w:cs="Times New Roman"/>
          <w:szCs w:val="27"/>
          <w:lang w:val="nl-NL" w:eastAsia="en-US"/>
        </w:rPr>
        <w:tab/>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lastRenderedPageBreak/>
        <w:t>+ CTNH phát sinh từ các hoạt động sinh hoạt hàng ngày trong khuôn viên Trường học với khối lượng dự kiến khoảng 2-5 kg/tháng</w:t>
      </w:r>
    </w:p>
    <w:p w:rsidR="001144E2" w:rsidRPr="00DE0ACC" w:rsidRDefault="001144E2" w:rsidP="001144E2">
      <w:pPr>
        <w:spacing w:before="0" w:after="0" w:line="312" w:lineRule="auto"/>
        <w:ind w:firstLine="567"/>
        <w:rPr>
          <w:rFonts w:eastAsia="Calibri" w:cs="Times New Roman"/>
          <w:szCs w:val="27"/>
          <w:lang w:val="nl-NL" w:eastAsia="en-US"/>
        </w:rPr>
      </w:pPr>
      <w:r w:rsidRPr="00DE0ACC">
        <w:rPr>
          <w:rFonts w:eastAsia="Calibri" w:cs="Times New Roman"/>
          <w:szCs w:val="27"/>
          <w:lang w:val="nl-NL" w:eastAsia="en-US"/>
        </w:rPr>
        <w:t xml:space="preserve">+ Thành phần bao gồm: giẻ lau dính dầu; bao bì, thùng đựng dầu mỡ; mực in; bóng đèn huỳnh quang có chứa nhiều thành phần độc hại cho môi trường và con người. </w:t>
      </w:r>
    </w:p>
    <w:p w:rsidR="007014D5" w:rsidRPr="00DE0ACC" w:rsidRDefault="007014D5" w:rsidP="003A5AA4">
      <w:pPr>
        <w:pStyle w:val="Heading1"/>
        <w:spacing w:before="0" w:after="0" w:line="300" w:lineRule="auto"/>
        <w:rPr>
          <w:color w:val="auto"/>
        </w:rPr>
      </w:pPr>
      <w:bookmarkStart w:id="257" w:name="_Toc100218213"/>
      <w:bookmarkStart w:id="258" w:name="_Toc102739062"/>
      <w:bookmarkStart w:id="259" w:name="_Toc149143186"/>
      <w:bookmarkStart w:id="260" w:name="_Toc173153433"/>
      <w:bookmarkStart w:id="261" w:name="_Toc173156828"/>
      <w:r w:rsidRPr="00DE0ACC">
        <w:rPr>
          <w:color w:val="auto"/>
        </w:rPr>
        <w:t>5.4. Các công trình và biện pháp bảo vệ môi trường của dự án</w:t>
      </w:r>
      <w:bookmarkEnd w:id="257"/>
      <w:bookmarkEnd w:id="258"/>
      <w:bookmarkEnd w:id="259"/>
      <w:bookmarkEnd w:id="260"/>
      <w:bookmarkEnd w:id="261"/>
    </w:p>
    <w:p w:rsidR="00D45DB6" w:rsidRPr="00DE0ACC" w:rsidRDefault="00D45DB6" w:rsidP="00D45DB6">
      <w:pPr>
        <w:pStyle w:val="Heading2"/>
        <w:spacing w:before="0" w:after="0" w:line="300" w:lineRule="auto"/>
        <w:ind w:firstLine="0"/>
        <w:rPr>
          <w:color w:val="auto"/>
          <w:szCs w:val="27"/>
        </w:rPr>
      </w:pPr>
      <w:bookmarkStart w:id="262" w:name="_Toc173153434"/>
      <w:bookmarkStart w:id="263" w:name="_Toc100218214"/>
      <w:bookmarkStart w:id="264" w:name="_Toc102739063"/>
      <w:bookmarkStart w:id="265" w:name="_Toc149143187"/>
      <w:bookmarkStart w:id="266" w:name="_Toc173156829"/>
      <w:r w:rsidRPr="00DE0ACC">
        <w:rPr>
          <w:color w:val="auto"/>
          <w:szCs w:val="27"/>
        </w:rPr>
        <w:t>5.4.1. Đối vơi giai đoạn thi công</w:t>
      </w:r>
      <w:bookmarkEnd w:id="262"/>
      <w:bookmarkEnd w:id="266"/>
    </w:p>
    <w:p w:rsidR="007014D5" w:rsidRPr="00DE0ACC" w:rsidRDefault="007014D5" w:rsidP="00D45DB6">
      <w:pPr>
        <w:spacing w:before="0" w:after="0" w:line="300" w:lineRule="auto"/>
        <w:rPr>
          <w:rFonts w:cs="Times New Roman"/>
          <w:i/>
          <w:szCs w:val="27"/>
          <w:lang w:val="de-DE"/>
        </w:rPr>
      </w:pPr>
      <w:r w:rsidRPr="00DE0ACC">
        <w:rPr>
          <w:rFonts w:cs="Times New Roman"/>
          <w:i/>
          <w:szCs w:val="27"/>
          <w:lang w:val="de-DE"/>
        </w:rPr>
        <w:t>5.4.1.</w:t>
      </w:r>
      <w:r w:rsidR="00D45DB6" w:rsidRPr="00DE0ACC">
        <w:rPr>
          <w:rFonts w:cs="Times New Roman"/>
          <w:i/>
          <w:szCs w:val="27"/>
          <w:lang w:val="de-DE"/>
        </w:rPr>
        <w:t>1.</w:t>
      </w:r>
      <w:r w:rsidRPr="00DE0ACC">
        <w:rPr>
          <w:rFonts w:cs="Times New Roman"/>
          <w:i/>
          <w:szCs w:val="27"/>
          <w:lang w:val="de-DE"/>
        </w:rPr>
        <w:t xml:space="preserve"> </w:t>
      </w:r>
      <w:bookmarkEnd w:id="263"/>
      <w:r w:rsidRPr="00DE0ACC">
        <w:rPr>
          <w:rFonts w:cs="Times New Roman"/>
          <w:i/>
          <w:szCs w:val="27"/>
          <w:lang w:val="de-DE"/>
        </w:rPr>
        <w:t>Các công trình và biện pháp thu gom xử lý nước thải, khí thải</w:t>
      </w:r>
      <w:bookmarkEnd w:id="264"/>
      <w:bookmarkEnd w:id="265"/>
    </w:p>
    <w:p w:rsidR="007014D5" w:rsidRPr="00DE0ACC" w:rsidRDefault="007014D5" w:rsidP="003A5AA4">
      <w:pPr>
        <w:spacing w:before="0" w:after="0" w:line="300" w:lineRule="auto"/>
        <w:rPr>
          <w:rFonts w:cs="Times New Roman"/>
          <w:i/>
          <w:szCs w:val="27"/>
          <w:lang w:val="de-DE"/>
        </w:rPr>
      </w:pPr>
      <w:r w:rsidRPr="00DE0ACC">
        <w:rPr>
          <w:rFonts w:cs="Times New Roman"/>
          <w:i/>
          <w:szCs w:val="27"/>
          <w:lang w:val="de-DE"/>
        </w:rPr>
        <w:t>a. Đối với thu gom và xử lý nước thải</w:t>
      </w:r>
    </w:p>
    <w:p w:rsidR="007014D5" w:rsidRPr="00DE0ACC" w:rsidRDefault="007014D5" w:rsidP="003A5AA4">
      <w:pPr>
        <w:spacing w:before="0" w:after="0" w:line="300" w:lineRule="auto"/>
        <w:ind w:firstLine="567"/>
        <w:rPr>
          <w:rFonts w:eastAsia="Calibri" w:cs="Times New Roman"/>
          <w:szCs w:val="27"/>
          <w:lang w:val="nl-NL"/>
        </w:rPr>
      </w:pPr>
      <w:r w:rsidRPr="00DE0ACC">
        <w:rPr>
          <w:rFonts w:eastAsia="Calibri" w:cs="Times New Roman"/>
          <w:szCs w:val="27"/>
          <w:lang w:val="nl-NL"/>
        </w:rPr>
        <w:t>- Nước thải sinh hoạt:</w:t>
      </w:r>
    </w:p>
    <w:p w:rsidR="007014D5" w:rsidRPr="00DE0ACC" w:rsidRDefault="007014D5" w:rsidP="003A5AA4">
      <w:pPr>
        <w:spacing w:before="0" w:after="0" w:line="300" w:lineRule="auto"/>
        <w:ind w:firstLine="567"/>
        <w:rPr>
          <w:rFonts w:cs="Times New Roman"/>
          <w:szCs w:val="27"/>
          <w:lang w:val="vi-VN"/>
        </w:rPr>
      </w:pPr>
      <w:r w:rsidRPr="00DE0ACC">
        <w:rPr>
          <w:rFonts w:eastAsia="MS Mincho" w:cs="Times New Roman"/>
          <w:szCs w:val="27"/>
          <w:lang w:val="vi-VN"/>
        </w:rPr>
        <w:t xml:space="preserve">Thu </w:t>
      </w:r>
      <w:r w:rsidRPr="00DE0ACC">
        <w:rPr>
          <w:rFonts w:cs="Times New Roman"/>
          <w:szCs w:val="27"/>
          <w:lang w:val="vi-VN"/>
        </w:rPr>
        <w:t xml:space="preserve">gom và xử lý nước thải sinh hoạt bằng các </w:t>
      </w:r>
      <w:r w:rsidRPr="00DE0ACC">
        <w:rPr>
          <w:rFonts w:cs="Times New Roman"/>
          <w:szCs w:val="27"/>
        </w:rPr>
        <w:t>nhà vệ sinh di động có bể tự hoại</w:t>
      </w:r>
      <w:r w:rsidRPr="00DE0ACC">
        <w:rPr>
          <w:rFonts w:cs="Times New Roman"/>
          <w:szCs w:val="27"/>
          <w:lang w:val="vi-VN"/>
        </w:rPr>
        <w:t xml:space="preserve">, dung tích </w:t>
      </w:r>
      <w:r w:rsidRPr="00DE0ACC">
        <w:rPr>
          <w:rFonts w:cs="Times New Roman"/>
          <w:szCs w:val="27"/>
        </w:rPr>
        <w:t xml:space="preserve">khoảng </w:t>
      </w:r>
      <w:r w:rsidR="008436A1" w:rsidRPr="00DE0ACC">
        <w:rPr>
          <w:rFonts w:cs="Times New Roman"/>
          <w:szCs w:val="27"/>
        </w:rPr>
        <w:t>10</w:t>
      </w:r>
      <w:r w:rsidRPr="00DE0ACC">
        <w:rPr>
          <w:rFonts w:cs="Times New Roman"/>
          <w:szCs w:val="27"/>
          <w:lang w:val="vi-VN"/>
        </w:rPr>
        <w:t xml:space="preserve"> m</w:t>
      </w:r>
      <w:r w:rsidRPr="00DE0ACC">
        <w:rPr>
          <w:rFonts w:cs="Times New Roman"/>
          <w:szCs w:val="27"/>
          <w:vertAlign w:val="superscript"/>
          <w:lang w:val="vi-VN"/>
        </w:rPr>
        <w:t>3</w:t>
      </w:r>
      <w:r w:rsidRPr="00DE0ACC">
        <w:rPr>
          <w:rFonts w:cs="Times New Roman"/>
          <w:szCs w:val="27"/>
          <w:lang w:val="vi-VN"/>
        </w:rPr>
        <w:t>/công trường;</w:t>
      </w:r>
      <w:r w:rsidR="008436A1" w:rsidRPr="00DE0ACC">
        <w:rPr>
          <w:rFonts w:cs="Times New Roman"/>
          <w:szCs w:val="27"/>
        </w:rPr>
        <w:t xml:space="preserve"> </w:t>
      </w:r>
      <w:r w:rsidRPr="00DE0ACC">
        <w:rPr>
          <w:rFonts w:cs="Times New Roman"/>
          <w:szCs w:val="27"/>
          <w:lang w:val="vi-VN"/>
        </w:rPr>
        <w:t>hợp đồng với đơn vị có chức năng định kỳ hút phần cặn khi đầy bể, vận chuyển, đưa đi xử lý.</w:t>
      </w:r>
    </w:p>
    <w:p w:rsidR="007014D5" w:rsidRPr="00DE0ACC" w:rsidRDefault="007014D5" w:rsidP="003A5AA4">
      <w:pPr>
        <w:tabs>
          <w:tab w:val="left" w:pos="8960"/>
          <w:tab w:val="left" w:pos="9240"/>
        </w:tabs>
        <w:spacing w:before="0" w:after="0" w:line="300" w:lineRule="auto"/>
        <w:ind w:firstLine="567"/>
        <w:rPr>
          <w:rFonts w:cs="Times New Roman"/>
          <w:spacing w:val="-2"/>
          <w:szCs w:val="27"/>
          <w:lang w:val="vi-VN"/>
        </w:rPr>
      </w:pPr>
      <w:r w:rsidRPr="00DE0ACC">
        <w:rPr>
          <w:rFonts w:cs="Times New Roman"/>
          <w:szCs w:val="27"/>
          <w:lang w:val="vi-VN"/>
        </w:rPr>
        <w:t>+ Quy trình xử lý: N</w:t>
      </w:r>
      <w:r w:rsidRPr="00DE0ACC">
        <w:rPr>
          <w:rFonts w:eastAsia="MS Mincho" w:cs="Times New Roman"/>
          <w:szCs w:val="27"/>
          <w:lang w:val="vi-VN"/>
        </w:rPr>
        <w:t xml:space="preserve">ước thải sinh hoạt </w:t>
      </w:r>
      <w:r w:rsidRPr="00DE0ACC">
        <w:rPr>
          <w:rFonts w:cs="Times New Roman"/>
          <w:szCs w:val="27"/>
          <w:shd w:val="clear" w:color="auto" w:fill="FFFFFF"/>
        </w:rPr>
        <w:sym w:font="Wingdings" w:char="F0E0"/>
      </w:r>
      <w:r w:rsidR="002025AA" w:rsidRPr="00DE0ACC">
        <w:rPr>
          <w:rFonts w:cs="Times New Roman"/>
          <w:szCs w:val="27"/>
          <w:shd w:val="clear" w:color="auto" w:fill="FFFFFF"/>
        </w:rPr>
        <w:t xml:space="preserve"> </w:t>
      </w:r>
      <w:r w:rsidRPr="00DE0ACC">
        <w:rPr>
          <w:rFonts w:eastAsia="MS Mincho" w:cs="Times New Roman"/>
          <w:szCs w:val="27"/>
        </w:rPr>
        <w:t>nhà vệ sinh di động</w:t>
      </w:r>
      <w:r w:rsidRPr="00DE0ACC">
        <w:rPr>
          <w:rFonts w:cs="Times New Roman"/>
          <w:szCs w:val="27"/>
          <w:shd w:val="clear" w:color="auto" w:fill="FFFFFF"/>
          <w:lang w:val="vi-VN"/>
        </w:rPr>
        <w:t>. Đ</w:t>
      </w:r>
      <w:r w:rsidRPr="00DE0ACC">
        <w:rPr>
          <w:rFonts w:eastAsia="MS Mincho" w:cs="Times New Roman"/>
          <w:szCs w:val="27"/>
          <w:lang w:val="vi-VN"/>
        </w:rPr>
        <w:t xml:space="preserve">ịnh kỳ hợp đồng với </w:t>
      </w:r>
      <w:r w:rsidRPr="00DE0ACC">
        <w:rPr>
          <w:rFonts w:cs="Times New Roman"/>
          <w:spacing w:val="-2"/>
          <w:szCs w:val="27"/>
          <w:lang w:val="vi-VN"/>
        </w:rPr>
        <w:t>đơn vị có chức năng hút phần cặn, vận chuyển, đưa đi xử lý.</w:t>
      </w:r>
    </w:p>
    <w:p w:rsidR="007014D5" w:rsidRPr="00DE0ACC" w:rsidRDefault="007014D5" w:rsidP="003A5AA4">
      <w:pPr>
        <w:spacing w:before="0" w:after="0" w:line="300" w:lineRule="auto"/>
        <w:ind w:firstLine="567"/>
        <w:rPr>
          <w:rFonts w:eastAsia="MS Mincho" w:cs="Times New Roman"/>
          <w:szCs w:val="27"/>
          <w:lang w:val="vi-VN"/>
        </w:rPr>
      </w:pPr>
      <w:r w:rsidRPr="00DE0ACC">
        <w:rPr>
          <w:rFonts w:eastAsia="MS Mincho" w:cs="Times New Roman"/>
          <w:szCs w:val="27"/>
          <w:lang w:val="vi-VN"/>
        </w:rPr>
        <w:t xml:space="preserve">- Đối với nước thải thi công: </w:t>
      </w:r>
    </w:p>
    <w:p w:rsidR="007014D5" w:rsidRPr="00DE0ACC" w:rsidRDefault="007014D5" w:rsidP="003A5AA4">
      <w:pPr>
        <w:spacing w:before="0" w:after="0" w:line="300" w:lineRule="auto"/>
        <w:ind w:firstLine="562"/>
        <w:rPr>
          <w:szCs w:val="27"/>
          <w:lang w:val="pl-PL"/>
        </w:rPr>
      </w:pPr>
      <w:r w:rsidRPr="00DE0ACC">
        <w:rPr>
          <w:szCs w:val="27"/>
          <w:lang w:val="vi-VN"/>
        </w:rPr>
        <w:t xml:space="preserve">+ </w:t>
      </w:r>
      <w:r w:rsidRPr="00DE0ACC">
        <w:rPr>
          <w:szCs w:val="27"/>
          <w:lang w:val="pl-PL"/>
        </w:rPr>
        <w:t>Đảm bảo máy móc, thiết bị thi công được che chắn để hạn chế tối đa rò rỉ dầu mỡ trong quá trình thi công.</w:t>
      </w:r>
    </w:p>
    <w:p w:rsidR="007014D5" w:rsidRPr="00DE0ACC" w:rsidRDefault="007014D5" w:rsidP="003A5AA4">
      <w:pPr>
        <w:spacing w:before="0" w:after="0" w:line="300" w:lineRule="auto"/>
        <w:ind w:firstLine="562"/>
        <w:rPr>
          <w:szCs w:val="27"/>
          <w:lang w:val="pt-BR"/>
        </w:rPr>
      </w:pPr>
      <w:r w:rsidRPr="00DE0ACC">
        <w:rPr>
          <w:szCs w:val="27"/>
          <w:lang w:val="vi-VN"/>
        </w:rPr>
        <w:t xml:space="preserve">+ </w:t>
      </w:r>
      <w:r w:rsidRPr="00DE0ACC">
        <w:rPr>
          <w:szCs w:val="27"/>
          <w:lang w:val="pt-BR"/>
        </w:rPr>
        <w:t>Quá trình thi công tận dụng tối đa nguồn nước để phục vụ cho việc bảo dưỡng công trình.</w:t>
      </w:r>
    </w:p>
    <w:p w:rsidR="007014D5" w:rsidRPr="00DE0ACC" w:rsidRDefault="007014D5" w:rsidP="003A5AA4">
      <w:pPr>
        <w:spacing w:before="0" w:after="0" w:line="300" w:lineRule="auto"/>
        <w:ind w:firstLine="562"/>
        <w:rPr>
          <w:szCs w:val="27"/>
          <w:lang w:val="pt-BR"/>
        </w:rPr>
      </w:pPr>
      <w:r w:rsidRPr="00DE0ACC">
        <w:rPr>
          <w:szCs w:val="27"/>
          <w:lang w:val="vi-VN"/>
        </w:rPr>
        <w:t xml:space="preserve">+ </w:t>
      </w:r>
      <w:r w:rsidRPr="00DE0ACC">
        <w:rPr>
          <w:szCs w:val="27"/>
          <w:lang w:val="pt-BR"/>
        </w:rPr>
        <w:t>Thi công công trình theo hình thức cuốn chiếu, dứt điểm từng đoạn một, tránh thi công tràn lan gây khó quản lý các chất thải phát sinh.</w:t>
      </w:r>
    </w:p>
    <w:p w:rsidR="007014D5" w:rsidRPr="00DE0ACC" w:rsidRDefault="007014D5" w:rsidP="003A5AA4">
      <w:pPr>
        <w:spacing w:before="0" w:after="0" w:line="300" w:lineRule="auto"/>
        <w:ind w:firstLine="562"/>
        <w:rPr>
          <w:rFonts w:eastAsia="MS Mincho" w:cs="Times New Roman"/>
          <w:spacing w:val="-4"/>
          <w:szCs w:val="27"/>
          <w:lang w:val="vi-VN"/>
        </w:rPr>
      </w:pPr>
      <w:r w:rsidRPr="00DE0ACC">
        <w:rPr>
          <w:rFonts w:cs="Times New Roman"/>
          <w:szCs w:val="27"/>
        </w:rPr>
        <w:t xml:space="preserve">- Nước mưa chảy tràn: </w:t>
      </w:r>
    </w:p>
    <w:p w:rsidR="007014D5" w:rsidRPr="00DE0ACC" w:rsidRDefault="007014D5" w:rsidP="003A5AA4">
      <w:pPr>
        <w:autoSpaceDE w:val="0"/>
        <w:autoSpaceDN w:val="0"/>
        <w:adjustRightInd w:val="0"/>
        <w:spacing w:before="0" w:after="0" w:line="300" w:lineRule="auto"/>
        <w:ind w:firstLine="562"/>
        <w:rPr>
          <w:szCs w:val="27"/>
          <w:lang w:val="pt-BR"/>
        </w:rPr>
      </w:pPr>
      <w:r w:rsidRPr="00DE0ACC">
        <w:rPr>
          <w:szCs w:val="27"/>
          <w:lang w:val="vi-VN"/>
        </w:rPr>
        <w:t xml:space="preserve">+ </w:t>
      </w:r>
      <w:r w:rsidRPr="00DE0ACC">
        <w:rPr>
          <w:szCs w:val="27"/>
          <w:lang w:val="pt-BR"/>
        </w:rPr>
        <w:t>Đắp đê bao quanh công trường để ngăn nước chảy tự do ra khu vực xung quanh.</w:t>
      </w:r>
    </w:p>
    <w:p w:rsidR="00FD65AC" w:rsidRPr="00DE0ACC" w:rsidRDefault="007014D5" w:rsidP="003A5AA4">
      <w:pPr>
        <w:autoSpaceDE w:val="0"/>
        <w:autoSpaceDN w:val="0"/>
        <w:adjustRightInd w:val="0"/>
        <w:spacing w:before="0" w:after="0" w:line="300" w:lineRule="auto"/>
        <w:ind w:firstLine="562"/>
        <w:rPr>
          <w:rFonts w:eastAsia="MS Mincho"/>
          <w:szCs w:val="27"/>
        </w:rPr>
      </w:pPr>
      <w:r w:rsidRPr="00DE0ACC">
        <w:rPr>
          <w:szCs w:val="27"/>
          <w:lang w:val="vi-VN"/>
        </w:rPr>
        <w:t xml:space="preserve">+ </w:t>
      </w:r>
      <w:r w:rsidRPr="00DE0ACC">
        <w:rPr>
          <w:szCs w:val="27"/>
        </w:rPr>
        <w:t>Tại 02 công trường thi công:</w:t>
      </w:r>
      <w:r w:rsidRPr="00DE0ACC">
        <w:rPr>
          <w:rFonts w:eastAsia="MS Mincho"/>
          <w:szCs w:val="27"/>
        </w:rPr>
        <w:t xml:space="preserve"> Đào rãnh thoát nước có độ dốc đáy từ 1 - 3%, bố trí các hố ga thu nước, cách nhau 30-50 m dọc theo chiều dài rãnh, có kết cấu để tách dầu mỡ, tạp vật</w:t>
      </w:r>
      <w:r w:rsidR="00227965" w:rsidRPr="00DE0ACC">
        <w:rPr>
          <w:rFonts w:eastAsia="MS Mincho"/>
          <w:szCs w:val="27"/>
        </w:rPr>
        <w:t xml:space="preserve"> </w:t>
      </w:r>
      <w:r w:rsidRPr="00DE0ACC">
        <w:rPr>
          <w:rFonts w:eastAsia="MS Mincho"/>
          <w:szCs w:val="27"/>
        </w:rPr>
        <w:t xml:space="preserve">và đất cát bị cuốn trôi theo nước mưa chảy tràn trên công trường bằng các lưới chắn rác. </w:t>
      </w:r>
    </w:p>
    <w:p w:rsidR="007014D5" w:rsidRPr="00DE0ACC" w:rsidRDefault="007014D5" w:rsidP="003A5AA4">
      <w:pPr>
        <w:autoSpaceDE w:val="0"/>
        <w:autoSpaceDN w:val="0"/>
        <w:adjustRightInd w:val="0"/>
        <w:spacing w:before="0" w:after="0" w:line="300" w:lineRule="auto"/>
        <w:ind w:firstLine="562"/>
        <w:rPr>
          <w:szCs w:val="27"/>
          <w:lang w:val="pt-BR"/>
        </w:rPr>
      </w:pPr>
      <w:r w:rsidRPr="00DE0ACC">
        <w:rPr>
          <w:szCs w:val="27"/>
          <w:lang w:val="vi-VN"/>
        </w:rPr>
        <w:t xml:space="preserve">+ </w:t>
      </w:r>
      <w:r w:rsidRPr="00DE0ACC">
        <w:rPr>
          <w:szCs w:val="27"/>
          <w:lang w:val="pt-BR"/>
        </w:rPr>
        <w:t>Trong quá trình san gạt tránh tập trung đất cát đào đắp gần các thủy vực (khe nước) để không làm tắc nghẽn gây ngập úng cục bộ cũng như nước mưa cuốn theo đất cát làm bồi lấp và tăng độ đục các thủy vực tiếp nhận.</w:t>
      </w:r>
    </w:p>
    <w:p w:rsidR="007014D5" w:rsidRPr="00DE0ACC" w:rsidRDefault="007014D5" w:rsidP="003A5AA4">
      <w:pPr>
        <w:spacing w:before="0" w:after="0" w:line="300" w:lineRule="auto"/>
        <w:rPr>
          <w:rFonts w:eastAsiaTheme="majorEastAsia" w:cs="Times New Roman"/>
          <w:i/>
          <w:szCs w:val="27"/>
          <w:lang w:val="vi-VN"/>
        </w:rPr>
      </w:pPr>
      <w:r w:rsidRPr="00DE0ACC">
        <w:rPr>
          <w:rFonts w:eastAsiaTheme="majorEastAsia" w:cs="Times New Roman"/>
          <w:i/>
          <w:szCs w:val="27"/>
          <w:lang w:val="vi-VN"/>
        </w:rPr>
        <w:t>b. Đối với xử lý bụi, khí thải</w:t>
      </w:r>
    </w:p>
    <w:p w:rsidR="007014D5" w:rsidRPr="00DE0ACC" w:rsidRDefault="007014D5" w:rsidP="003A5AA4">
      <w:pPr>
        <w:spacing w:before="0" w:after="0" w:line="300" w:lineRule="auto"/>
        <w:ind w:firstLine="567"/>
        <w:rPr>
          <w:i/>
          <w:szCs w:val="27"/>
          <w:lang w:val="nl-NL"/>
        </w:rPr>
      </w:pPr>
      <w:bookmarkStart w:id="267" w:name="_Toc102739064"/>
      <w:bookmarkStart w:id="268" w:name="_Toc149143188"/>
      <w:r w:rsidRPr="00DE0ACC">
        <w:rPr>
          <w:i/>
          <w:szCs w:val="27"/>
          <w:lang w:val="vi-VN"/>
        </w:rPr>
        <w:t xml:space="preserve">- </w:t>
      </w:r>
      <w:r w:rsidRPr="00DE0ACC">
        <w:rPr>
          <w:i/>
          <w:szCs w:val="27"/>
          <w:lang w:val="nl-NL"/>
        </w:rPr>
        <w:t>Đối với tác động của bụi và khí thải từ phương tiện vận chuyển, bụi rơi vãi trên tuyến đường vận chuyển, bụi cuốn lên từ mặt đường</w:t>
      </w:r>
    </w:p>
    <w:p w:rsidR="007014D5" w:rsidRPr="00DE0ACC" w:rsidRDefault="007014D5" w:rsidP="003A5AA4">
      <w:pPr>
        <w:pStyle w:val="BodyTextIndent3"/>
        <w:spacing w:after="0" w:line="300" w:lineRule="auto"/>
        <w:ind w:firstLine="567"/>
        <w:rPr>
          <w:rFonts w:ascii="Times New Roman" w:hAnsi="Times New Roman"/>
          <w:sz w:val="27"/>
          <w:szCs w:val="27"/>
          <w:lang w:val="nl-NL"/>
        </w:rPr>
      </w:pPr>
      <w:r w:rsidRPr="00DE0ACC">
        <w:rPr>
          <w:rFonts w:ascii="Times New Roman" w:hAnsi="Times New Roman"/>
          <w:sz w:val="27"/>
          <w:szCs w:val="27"/>
          <w:lang w:val="vi-VN"/>
        </w:rPr>
        <w:t>+</w:t>
      </w:r>
      <w:r w:rsidRPr="00DE0ACC">
        <w:rPr>
          <w:rFonts w:ascii="Times New Roman" w:hAnsi="Times New Roman"/>
          <w:sz w:val="27"/>
          <w:szCs w:val="27"/>
          <w:lang w:val="nl-NL"/>
        </w:rPr>
        <w:t xml:space="preserve"> Lập phương án thi công, tiến độ thi công, đăng ký với chính quyền các xã  </w:t>
      </w:r>
      <w:r w:rsidRPr="00DE0ACC">
        <w:rPr>
          <w:rFonts w:ascii="Times New Roman" w:hAnsi="Times New Roman"/>
          <w:sz w:val="27"/>
          <w:szCs w:val="27"/>
          <w:lang w:val="nl-NL"/>
        </w:rPr>
        <w:lastRenderedPageBreak/>
        <w:t xml:space="preserve">lựa chọn tuyến đường vận chuyển, loại phương tiện vận chuyển phù hợp sẽ giảm thiểu đáng kể bụi và khí thải phát sinh. </w:t>
      </w:r>
    </w:p>
    <w:p w:rsidR="007014D5" w:rsidRPr="00DE0ACC" w:rsidRDefault="007014D5" w:rsidP="003A5AA4">
      <w:pPr>
        <w:pStyle w:val="BodyTextIndent3"/>
        <w:spacing w:after="0" w:line="300" w:lineRule="auto"/>
        <w:ind w:firstLine="567"/>
        <w:rPr>
          <w:rFonts w:ascii="Times New Roman" w:hAnsi="Times New Roman"/>
          <w:spacing w:val="-2"/>
          <w:sz w:val="27"/>
          <w:szCs w:val="27"/>
          <w:lang w:val="nl-NL"/>
        </w:rPr>
      </w:pPr>
      <w:r w:rsidRPr="00DE0ACC">
        <w:rPr>
          <w:rFonts w:ascii="Times New Roman" w:hAnsi="Times New Roman"/>
          <w:spacing w:val="-2"/>
          <w:sz w:val="27"/>
          <w:szCs w:val="27"/>
          <w:lang w:val="vi-VN"/>
        </w:rPr>
        <w:t>+</w:t>
      </w:r>
      <w:r w:rsidRPr="00DE0ACC">
        <w:rPr>
          <w:rFonts w:ascii="Times New Roman" w:hAnsi="Times New Roman"/>
          <w:spacing w:val="-2"/>
          <w:sz w:val="27"/>
          <w:szCs w:val="27"/>
          <w:lang w:val="nl-NL"/>
        </w:rPr>
        <w:t xml:space="preserve"> Ưu tiên vận chuyển vật liệu trên tuyến đường của dự án sau khi thi công san nền nhằm hạn chế đến mức thấp nhất sử dụng các tuyến đường đi qua khu dân cư để tránh ảnh hưởng tới người dân.</w:t>
      </w:r>
    </w:p>
    <w:p w:rsidR="007014D5" w:rsidRPr="00DE0ACC" w:rsidRDefault="007014D5" w:rsidP="003A5AA4">
      <w:pPr>
        <w:pStyle w:val="BodyTextIndent3"/>
        <w:spacing w:after="0" w:line="300" w:lineRule="auto"/>
        <w:ind w:firstLine="567"/>
        <w:rPr>
          <w:rFonts w:ascii="Times New Roman" w:hAnsi="Times New Roman"/>
          <w:sz w:val="27"/>
          <w:szCs w:val="27"/>
          <w:lang w:val="nl-NL"/>
        </w:rPr>
      </w:pPr>
      <w:r w:rsidRPr="00DE0ACC">
        <w:rPr>
          <w:rFonts w:ascii="Times New Roman" w:hAnsi="Times New Roman"/>
          <w:sz w:val="27"/>
          <w:szCs w:val="27"/>
          <w:lang w:val="vi-VN"/>
        </w:rPr>
        <w:t xml:space="preserve">+ Các xe vận chuyển </w:t>
      </w:r>
      <w:r w:rsidRPr="00DE0ACC">
        <w:rPr>
          <w:rFonts w:ascii="Times New Roman" w:hAnsi="Times New Roman"/>
          <w:sz w:val="27"/>
          <w:szCs w:val="27"/>
          <w:lang w:val="nl-NL"/>
        </w:rPr>
        <w:t xml:space="preserve">nguyên </w:t>
      </w:r>
      <w:r w:rsidRPr="00DE0ACC">
        <w:rPr>
          <w:rFonts w:ascii="Times New Roman" w:hAnsi="Times New Roman"/>
          <w:sz w:val="27"/>
          <w:szCs w:val="27"/>
          <w:lang w:val="vi-VN"/>
        </w:rPr>
        <w:t xml:space="preserve">vật liệu sẽ được </w:t>
      </w:r>
      <w:r w:rsidRPr="00DE0ACC">
        <w:rPr>
          <w:rFonts w:ascii="Times New Roman" w:hAnsi="Times New Roman"/>
          <w:sz w:val="27"/>
          <w:szCs w:val="27"/>
          <w:lang w:val="nl-NL"/>
        </w:rPr>
        <w:t>phủ bạt kín</w:t>
      </w:r>
      <w:r w:rsidRPr="00DE0ACC">
        <w:rPr>
          <w:rFonts w:ascii="Times New Roman" w:hAnsi="Times New Roman"/>
          <w:sz w:val="27"/>
          <w:szCs w:val="27"/>
          <w:lang w:val="vi-VN"/>
        </w:rPr>
        <w:t xml:space="preserve"> khi hoạt động</w:t>
      </w:r>
      <w:r w:rsidRPr="00DE0ACC">
        <w:rPr>
          <w:rFonts w:ascii="Times New Roman" w:hAnsi="Times New Roman"/>
          <w:sz w:val="27"/>
          <w:szCs w:val="27"/>
          <w:lang w:val="nl-NL"/>
        </w:rPr>
        <w:t>.</w:t>
      </w:r>
    </w:p>
    <w:p w:rsidR="007014D5" w:rsidRPr="00DE0ACC" w:rsidRDefault="007014D5" w:rsidP="003A5AA4">
      <w:pPr>
        <w:pStyle w:val="BodyTextIndent3"/>
        <w:spacing w:after="0" w:line="300" w:lineRule="auto"/>
        <w:ind w:firstLine="567"/>
        <w:rPr>
          <w:rFonts w:ascii="Times New Roman" w:hAnsi="Times New Roman"/>
          <w:sz w:val="27"/>
          <w:szCs w:val="27"/>
          <w:lang w:val="nl-NL"/>
        </w:rPr>
      </w:pPr>
      <w:r w:rsidRPr="00DE0ACC">
        <w:rPr>
          <w:rFonts w:ascii="Times New Roman" w:hAnsi="Times New Roman"/>
          <w:sz w:val="27"/>
          <w:szCs w:val="27"/>
          <w:lang w:val="vi-VN"/>
        </w:rPr>
        <w:t xml:space="preserve">+ </w:t>
      </w:r>
      <w:r w:rsidRPr="00DE0ACC">
        <w:rPr>
          <w:rFonts w:ascii="Times New Roman" w:hAnsi="Times New Roman"/>
          <w:sz w:val="27"/>
          <w:szCs w:val="27"/>
          <w:lang w:val="nl-NL"/>
        </w:rPr>
        <w:t xml:space="preserve">Trong những ngày nắng nóng và có gió lớn, </w:t>
      </w:r>
      <w:r w:rsidRPr="00DE0ACC">
        <w:rPr>
          <w:rFonts w:ascii="Times New Roman" w:hAnsi="Times New Roman"/>
          <w:sz w:val="27"/>
          <w:szCs w:val="27"/>
          <w:lang w:val="vi-VN"/>
        </w:rPr>
        <w:t>C</w:t>
      </w:r>
      <w:r w:rsidRPr="00DE0ACC">
        <w:rPr>
          <w:rFonts w:ascii="Times New Roman" w:hAnsi="Times New Roman"/>
          <w:sz w:val="27"/>
          <w:szCs w:val="27"/>
          <w:lang w:val="nl-NL"/>
        </w:rPr>
        <w:t>hủ dự án thực</w:t>
      </w:r>
      <w:r w:rsidRPr="00DE0ACC">
        <w:rPr>
          <w:rFonts w:ascii="Times New Roman" w:hAnsi="Times New Roman"/>
          <w:sz w:val="27"/>
          <w:szCs w:val="27"/>
          <w:lang w:val="vi-VN"/>
        </w:rPr>
        <w:t xml:space="preserve"> hiện </w:t>
      </w:r>
      <w:r w:rsidRPr="00DE0ACC">
        <w:rPr>
          <w:rFonts w:ascii="Times New Roman" w:hAnsi="Times New Roman"/>
          <w:sz w:val="27"/>
          <w:szCs w:val="27"/>
          <w:lang w:val="nl-NL"/>
        </w:rPr>
        <w:t xml:space="preserve">phun nước tưới ẩm các vị trí ra vào công trường và các đoạn đường vận chuyển qua khu dân cư, </w:t>
      </w:r>
      <w:r w:rsidR="002126C5" w:rsidRPr="00DE0ACC">
        <w:rPr>
          <w:rFonts w:ascii="Times New Roman" w:hAnsi="Times New Roman"/>
          <w:sz w:val="27"/>
          <w:szCs w:val="27"/>
          <w:lang w:val="nl-NL"/>
        </w:rPr>
        <w:t>đảm bảo khu vực luôn được giữ ẩm và không phát tán bụi.</w:t>
      </w:r>
    </w:p>
    <w:p w:rsidR="007014D5" w:rsidRPr="00DE0ACC" w:rsidRDefault="007014D5" w:rsidP="003A5AA4">
      <w:pPr>
        <w:spacing w:before="0" w:after="0" w:line="300" w:lineRule="auto"/>
        <w:ind w:firstLine="567"/>
        <w:rPr>
          <w:szCs w:val="27"/>
          <w:lang w:val="vi-VN"/>
        </w:rPr>
      </w:pPr>
      <w:r w:rsidRPr="00DE0ACC">
        <w:rPr>
          <w:szCs w:val="27"/>
          <w:lang w:val="vi-VN"/>
        </w:rPr>
        <w:t xml:space="preserve">+ </w:t>
      </w:r>
      <w:r w:rsidRPr="00DE0ACC">
        <w:rPr>
          <w:szCs w:val="27"/>
        </w:rPr>
        <w:t>Tưới nước thường xuyên trên các tuyến đường vận chuyển</w:t>
      </w:r>
      <w:r w:rsidRPr="00DE0ACC">
        <w:rPr>
          <w:szCs w:val="27"/>
          <w:lang w:val="vi-VN"/>
        </w:rPr>
        <w:t xml:space="preserve"> nguyên vật liệ</w:t>
      </w:r>
      <w:r w:rsidR="00903243" w:rsidRPr="00DE0ACC">
        <w:rPr>
          <w:szCs w:val="27"/>
          <w:lang w:val="vi-VN"/>
        </w:rPr>
        <w:t>u</w:t>
      </w:r>
      <w:r w:rsidRPr="00DE0ACC">
        <w:rPr>
          <w:szCs w:val="27"/>
        </w:rPr>
        <w:t xml:space="preserve"> </w:t>
      </w:r>
      <w:r w:rsidR="00903243" w:rsidRPr="00DE0ACC">
        <w:rPr>
          <w:szCs w:val="27"/>
        </w:rPr>
        <w:t>tuyến Quốc lộ 15D</w:t>
      </w:r>
      <w:r w:rsidRPr="00DE0ACC">
        <w:rPr>
          <w:szCs w:val="27"/>
        </w:rPr>
        <w:t>.</w:t>
      </w:r>
      <w:r w:rsidRPr="00DE0ACC">
        <w:rPr>
          <w:szCs w:val="27"/>
          <w:lang w:val="vi-VN"/>
        </w:rPr>
        <w:t xml:space="preserve"> Chủ dự án yêu cầu đơn vị thi công trang bị xe bồn tưới nước rửa đường và tướ</w:t>
      </w:r>
      <w:r w:rsidR="002126C5" w:rsidRPr="00DE0ACC">
        <w:rPr>
          <w:szCs w:val="27"/>
          <w:lang w:val="vi-VN"/>
        </w:rPr>
        <w:t>i</w:t>
      </w:r>
      <w:r w:rsidR="002126C5" w:rsidRPr="00DE0ACC">
        <w:rPr>
          <w:szCs w:val="27"/>
          <w:lang w:val="nl-NL"/>
        </w:rPr>
        <w:t xml:space="preserve">, đảm bảo khu vực luôn được giữ ẩm và không phát tán bụi </w:t>
      </w:r>
      <w:r w:rsidRPr="00DE0ACC">
        <w:rPr>
          <w:szCs w:val="27"/>
          <w:lang w:val="vi-VN"/>
        </w:rPr>
        <w:t>và tăng lên vào thời kỳ cao điểm, nhằm hạn chế lượng bụi phát tán ra môi trường xung quanh trong những ngày nắng gió.</w:t>
      </w:r>
    </w:p>
    <w:p w:rsidR="007014D5" w:rsidRPr="00DE0ACC" w:rsidRDefault="007014D5" w:rsidP="003A5AA4">
      <w:pPr>
        <w:spacing w:before="0" w:after="0" w:line="300" w:lineRule="auto"/>
        <w:ind w:firstLine="567"/>
        <w:rPr>
          <w:szCs w:val="27"/>
          <w:lang w:val="vi-VN"/>
        </w:rPr>
      </w:pPr>
      <w:r w:rsidRPr="00DE0ACC">
        <w:rPr>
          <w:szCs w:val="27"/>
          <w:lang w:val="vi-VN"/>
        </w:rPr>
        <w:t xml:space="preserve">+ </w:t>
      </w:r>
      <w:r w:rsidRPr="00DE0ACC">
        <w:rPr>
          <w:szCs w:val="27"/>
          <w:lang w:val="pl-PL"/>
        </w:rPr>
        <w:t>Bố trí trạm</w:t>
      </w:r>
      <w:r w:rsidRPr="00DE0ACC">
        <w:rPr>
          <w:szCs w:val="27"/>
          <w:lang w:val="vi-VN"/>
        </w:rPr>
        <w:t xml:space="preserve"> xịt rửa,</w:t>
      </w:r>
      <w:r w:rsidRPr="00DE0ACC">
        <w:rPr>
          <w:szCs w:val="27"/>
          <w:lang w:val="pl-PL"/>
        </w:rPr>
        <w:t xml:space="preserve"> xe kích thước (0,3×0,4)m thực hiện xịt rửa bánh xe trước khi ra khỏi công trường</w:t>
      </w:r>
      <w:r w:rsidR="00FA40BC" w:rsidRPr="00DE0ACC">
        <w:rPr>
          <w:szCs w:val="27"/>
          <w:lang w:val="pl-PL"/>
        </w:rPr>
        <w:t>, khu vực đổ đất đào</w:t>
      </w:r>
      <w:r w:rsidRPr="00DE0ACC">
        <w:rPr>
          <w:szCs w:val="27"/>
          <w:lang w:val="vi-VN"/>
        </w:rPr>
        <w:t>. Vệ sinh xe vận chuyển vật liệu khi ra vào công trình</w:t>
      </w:r>
      <w:r w:rsidRPr="00DE0ACC">
        <w:rPr>
          <w:szCs w:val="27"/>
        </w:rPr>
        <w:t xml:space="preserve"> bằng cách là xịt rửa xe</w:t>
      </w:r>
      <w:r w:rsidRPr="00DE0ACC">
        <w:rPr>
          <w:szCs w:val="27"/>
          <w:lang w:val="vi-VN"/>
        </w:rPr>
        <w:t xml:space="preserve"> để tránh mang theo bùn đất rơi vãi trên các tuyến đường, nhất là vào những ngày có mưa.</w:t>
      </w:r>
    </w:p>
    <w:p w:rsidR="007014D5" w:rsidRPr="00DE0ACC" w:rsidRDefault="007014D5" w:rsidP="003A5AA4">
      <w:pPr>
        <w:spacing w:before="0" w:after="0" w:line="300" w:lineRule="auto"/>
        <w:ind w:firstLine="567"/>
        <w:rPr>
          <w:szCs w:val="27"/>
          <w:lang w:val="vi-VN"/>
        </w:rPr>
      </w:pPr>
      <w:r w:rsidRPr="00DE0ACC">
        <w:rPr>
          <w:szCs w:val="27"/>
          <w:lang w:val="vi-VN"/>
        </w:rPr>
        <w:t xml:space="preserve">+ </w:t>
      </w:r>
      <w:r w:rsidRPr="00DE0ACC">
        <w:rPr>
          <w:szCs w:val="27"/>
        </w:rPr>
        <w:t>Trong quá trình vận chuyển nguyên vật liệu nếu bị rơi vãi thì Đơn vị thi công phải bố trí công nhân thu dọn tránh để bụi, vật liệu phát sinh ảnh hưởng người tham gia gia giao thông và người dân sinh sống dọc tuyến đường vận chuyển.</w:t>
      </w:r>
    </w:p>
    <w:p w:rsidR="007014D5" w:rsidRPr="00DE0ACC" w:rsidRDefault="007014D5" w:rsidP="003A5AA4">
      <w:pPr>
        <w:spacing w:before="0" w:after="0" w:line="300" w:lineRule="auto"/>
        <w:ind w:firstLine="567"/>
        <w:rPr>
          <w:szCs w:val="27"/>
          <w:lang w:val="vi-VN"/>
        </w:rPr>
      </w:pPr>
      <w:r w:rsidRPr="00DE0ACC">
        <w:rPr>
          <w:szCs w:val="27"/>
          <w:lang w:val="vi-VN"/>
        </w:rPr>
        <w:t>+ Bố trí công nhân các chốt điều tiết, phân luồng xe ra vào công trường. Hằng ngày bố trí công nhân quét dọn thu gom bụi hoặc bùn, đất rơi vãi tại các điểm giao của tuyến đường vào khu vực Dự án với các tuyến vận chuyển chính.</w:t>
      </w:r>
    </w:p>
    <w:p w:rsidR="007014D5" w:rsidRPr="00DE0ACC" w:rsidRDefault="007014D5" w:rsidP="003A5AA4">
      <w:pPr>
        <w:pStyle w:val="BodyTextIndent3"/>
        <w:spacing w:after="0" w:line="300" w:lineRule="auto"/>
        <w:ind w:firstLine="567"/>
        <w:rPr>
          <w:rFonts w:ascii="Times New Roman" w:hAnsi="Times New Roman"/>
          <w:sz w:val="27"/>
          <w:szCs w:val="27"/>
          <w:lang w:val="nl-NL"/>
        </w:rPr>
      </w:pPr>
      <w:r w:rsidRPr="00DE0ACC">
        <w:rPr>
          <w:rFonts w:ascii="Times New Roman" w:hAnsi="Times New Roman"/>
          <w:sz w:val="27"/>
          <w:szCs w:val="27"/>
          <w:lang w:val="vi-VN"/>
        </w:rPr>
        <w:t>+ Các phương tiện vận tải, máy móc, thiết bị sử dụng bắt buộc phải có Giấy chứng nhận kiểm định an toàn kỹ thuật và bảo vệ môi trường phương tiện giao thông cơ giới đường bộ.</w:t>
      </w:r>
    </w:p>
    <w:p w:rsidR="007014D5" w:rsidRPr="00DE0ACC" w:rsidRDefault="007014D5" w:rsidP="003A5AA4">
      <w:pPr>
        <w:spacing w:before="0" w:after="0" w:line="300" w:lineRule="auto"/>
        <w:ind w:firstLine="567"/>
        <w:rPr>
          <w:szCs w:val="27"/>
        </w:rPr>
      </w:pPr>
      <w:r w:rsidRPr="00DE0ACC">
        <w:rPr>
          <w:szCs w:val="27"/>
          <w:lang w:val="vi-VN"/>
        </w:rPr>
        <w:t>+ Bố trí công nhân điều tiết, phân luồng xe ra vào công trường</w:t>
      </w:r>
      <w:r w:rsidR="00F16158" w:rsidRPr="00DE0ACC">
        <w:rPr>
          <w:szCs w:val="27"/>
        </w:rPr>
        <w:t xml:space="preserve"> </w:t>
      </w:r>
      <w:r w:rsidRPr="00DE0ACC">
        <w:rPr>
          <w:szCs w:val="27"/>
        </w:rPr>
        <w:t xml:space="preserve">và tại các vị trí giao </w:t>
      </w:r>
      <w:r w:rsidR="00F16158" w:rsidRPr="00DE0ACC">
        <w:rPr>
          <w:szCs w:val="27"/>
        </w:rPr>
        <w:t>tuyến</w:t>
      </w:r>
      <w:r w:rsidRPr="00DE0ACC">
        <w:rPr>
          <w:szCs w:val="27"/>
        </w:rPr>
        <w:t xml:space="preserve"> </w:t>
      </w:r>
      <w:r w:rsidR="00F16158" w:rsidRPr="00DE0ACC">
        <w:rPr>
          <w:szCs w:val="27"/>
        </w:rPr>
        <w:t>Quốc lộ 15</w:t>
      </w:r>
      <w:r w:rsidR="00227965" w:rsidRPr="00DE0ACC">
        <w:rPr>
          <w:szCs w:val="27"/>
        </w:rPr>
        <w:t>D</w:t>
      </w:r>
      <w:r w:rsidRPr="00DE0ACC">
        <w:rPr>
          <w:szCs w:val="27"/>
        </w:rPr>
        <w:t>.</w:t>
      </w:r>
    </w:p>
    <w:p w:rsidR="007014D5" w:rsidRPr="00DE0ACC" w:rsidRDefault="007014D5" w:rsidP="003A5AA4">
      <w:pPr>
        <w:spacing w:before="0" w:after="0" w:line="300" w:lineRule="auto"/>
        <w:ind w:firstLine="567"/>
        <w:rPr>
          <w:szCs w:val="27"/>
          <w:lang w:val="vi-VN"/>
        </w:rPr>
      </w:pPr>
      <w:r w:rsidRPr="00DE0ACC">
        <w:rPr>
          <w:szCs w:val="27"/>
          <w:lang w:val="vi-VN"/>
        </w:rPr>
        <w:t>+ Hằng ngày bố trí công nhân quét dọn thu gom bụi hoặc bùn, đất rơi vãi tại các điểm giao của tuyến đường vào khu vực Dự án với các tuyến vận chuyển chính.</w:t>
      </w:r>
    </w:p>
    <w:p w:rsidR="007014D5" w:rsidRPr="00DE0ACC" w:rsidRDefault="007014D5" w:rsidP="003A5AA4">
      <w:pPr>
        <w:spacing w:before="0" w:after="0" w:line="300" w:lineRule="auto"/>
        <w:ind w:firstLine="567"/>
        <w:rPr>
          <w:i/>
          <w:szCs w:val="27"/>
          <w:lang w:val="es-ES"/>
        </w:rPr>
      </w:pPr>
      <w:r w:rsidRPr="00DE0ACC">
        <w:rPr>
          <w:i/>
          <w:szCs w:val="27"/>
          <w:lang w:val="vi-VN"/>
        </w:rPr>
        <w:t xml:space="preserve">- </w:t>
      </w:r>
      <w:r w:rsidRPr="00DE0ACC">
        <w:rPr>
          <w:i/>
          <w:szCs w:val="27"/>
          <w:lang w:val="es-ES"/>
        </w:rPr>
        <w:t xml:space="preserve">Đối với tác động của bụi từ quá trình </w:t>
      </w:r>
      <w:r w:rsidRPr="00DE0ACC">
        <w:rPr>
          <w:i/>
          <w:szCs w:val="27"/>
          <w:lang w:val="vi-VN"/>
        </w:rPr>
        <w:t>đào đắp</w:t>
      </w:r>
      <w:r w:rsidRPr="00DE0ACC">
        <w:rPr>
          <w:i/>
          <w:szCs w:val="27"/>
          <w:lang w:val="es-ES"/>
        </w:rPr>
        <w:t>, san ủi mặt bằng</w:t>
      </w:r>
    </w:p>
    <w:p w:rsidR="007014D5" w:rsidRPr="00DE0ACC" w:rsidRDefault="007014D5" w:rsidP="003A5AA4">
      <w:pPr>
        <w:pStyle w:val="BodyTextIndent3"/>
        <w:spacing w:after="0" w:line="300" w:lineRule="auto"/>
        <w:ind w:firstLine="567"/>
        <w:rPr>
          <w:rFonts w:ascii="Times New Roman" w:hAnsi="Times New Roman"/>
          <w:sz w:val="27"/>
          <w:szCs w:val="27"/>
          <w:lang w:val="es-ES"/>
        </w:rPr>
      </w:pPr>
      <w:r w:rsidRPr="00DE0ACC">
        <w:rPr>
          <w:rFonts w:ascii="Times New Roman" w:hAnsi="Times New Roman"/>
          <w:sz w:val="27"/>
          <w:szCs w:val="27"/>
          <w:lang w:val="vi-VN"/>
        </w:rPr>
        <w:t>+</w:t>
      </w:r>
      <w:r w:rsidRPr="00DE0ACC">
        <w:rPr>
          <w:rFonts w:ascii="Times New Roman" w:hAnsi="Times New Roman"/>
          <w:sz w:val="27"/>
          <w:szCs w:val="27"/>
          <w:lang w:val="es-ES"/>
        </w:rPr>
        <w:t xml:space="preserve"> 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7014D5" w:rsidRPr="00DE0ACC" w:rsidRDefault="007014D5" w:rsidP="003A5AA4">
      <w:pPr>
        <w:pStyle w:val="BodyTextIndent3"/>
        <w:spacing w:after="0" w:line="300" w:lineRule="auto"/>
        <w:ind w:firstLine="567"/>
        <w:rPr>
          <w:rFonts w:ascii="Times New Roman" w:hAnsi="Times New Roman"/>
          <w:sz w:val="27"/>
          <w:szCs w:val="27"/>
          <w:lang w:val="es-ES"/>
        </w:rPr>
      </w:pPr>
      <w:r w:rsidRPr="00DE0ACC">
        <w:rPr>
          <w:rFonts w:ascii="Times New Roman" w:hAnsi="Times New Roman"/>
          <w:sz w:val="27"/>
          <w:szCs w:val="27"/>
          <w:lang w:val="vi-VN"/>
        </w:rPr>
        <w:t>+</w:t>
      </w:r>
      <w:r w:rsidRPr="00DE0ACC">
        <w:rPr>
          <w:rFonts w:ascii="Times New Roman" w:hAnsi="Times New Roman"/>
          <w:sz w:val="27"/>
          <w:szCs w:val="27"/>
          <w:lang w:val="es-ES"/>
        </w:rPr>
        <w:t xml:space="preserve"> Trong những ngày nắng nóng và có gió lớn sẽ phun nước tại các vị trí phát </w:t>
      </w:r>
      <w:r w:rsidRPr="00DE0ACC">
        <w:rPr>
          <w:rFonts w:ascii="Times New Roman" w:hAnsi="Times New Roman"/>
          <w:sz w:val="27"/>
          <w:szCs w:val="27"/>
          <w:lang w:val="es-ES"/>
        </w:rPr>
        <w:lastRenderedPageBreak/>
        <w:t>sinh nhiều bụi</w:t>
      </w:r>
      <w:r w:rsidR="002126C5" w:rsidRPr="00DE0ACC">
        <w:rPr>
          <w:rFonts w:ascii="Times New Roman" w:hAnsi="Times New Roman"/>
          <w:sz w:val="27"/>
          <w:szCs w:val="27"/>
          <w:lang w:val="nl-NL"/>
        </w:rPr>
        <w:t>, đảm bảo khu vực luôn được giữ ẩm và không phát tán bụi.</w:t>
      </w:r>
    </w:p>
    <w:p w:rsidR="007014D5" w:rsidRPr="00DE0ACC" w:rsidRDefault="007014D5" w:rsidP="003A5AA4">
      <w:pPr>
        <w:pStyle w:val="BodyTextIndent3"/>
        <w:spacing w:after="0" w:line="300" w:lineRule="auto"/>
        <w:ind w:firstLine="567"/>
        <w:rPr>
          <w:rFonts w:ascii="Times New Roman" w:hAnsi="Times New Roman"/>
          <w:b/>
          <w:sz w:val="27"/>
          <w:szCs w:val="27"/>
          <w:lang w:val="vi-VN"/>
        </w:rPr>
      </w:pPr>
      <w:r w:rsidRPr="00DE0ACC">
        <w:rPr>
          <w:rFonts w:ascii="Times New Roman" w:hAnsi="Times New Roman"/>
          <w:sz w:val="27"/>
          <w:szCs w:val="27"/>
          <w:lang w:val="vi-VN"/>
        </w:rPr>
        <w:t xml:space="preserve">+ Thi công theo hình thức cuốn chiếu, dứt điểm từng hạng mục để dễ kiểm soát và hạn chế </w:t>
      </w:r>
      <w:r w:rsidRPr="00DE0ACC">
        <w:rPr>
          <w:rFonts w:ascii="Times New Roman" w:hAnsi="Times New Roman"/>
          <w:sz w:val="27"/>
          <w:szCs w:val="27"/>
          <w:lang w:val="es-ES"/>
        </w:rPr>
        <w:t>bụi phát tán</w:t>
      </w:r>
      <w:r w:rsidRPr="00DE0ACC">
        <w:rPr>
          <w:rFonts w:ascii="Times New Roman" w:hAnsi="Times New Roman"/>
          <w:sz w:val="27"/>
          <w:szCs w:val="27"/>
          <w:lang w:val="vi-VN"/>
        </w:rPr>
        <w:t xml:space="preserve"> trên diện rộng.</w:t>
      </w:r>
    </w:p>
    <w:p w:rsidR="007014D5" w:rsidRPr="00DE0ACC" w:rsidRDefault="007014D5" w:rsidP="003A5AA4">
      <w:pPr>
        <w:pStyle w:val="BodyTextIndent3"/>
        <w:spacing w:after="0" w:line="300" w:lineRule="auto"/>
        <w:ind w:firstLine="567"/>
        <w:rPr>
          <w:rFonts w:ascii="Times New Roman" w:hAnsi="Times New Roman"/>
          <w:sz w:val="27"/>
          <w:szCs w:val="27"/>
          <w:lang w:val="vi-VN"/>
        </w:rPr>
      </w:pPr>
      <w:r w:rsidRPr="00DE0ACC">
        <w:rPr>
          <w:rFonts w:ascii="Times New Roman" w:hAnsi="Times New Roman"/>
          <w:sz w:val="27"/>
          <w:szCs w:val="27"/>
          <w:lang w:val="vi-VN"/>
        </w:rPr>
        <w:t>+ Trang bị bảo hộ lao động cho công nhân làm việc tại công trường như: khẩu trang, găng tay, mũ, giày,...</w:t>
      </w:r>
    </w:p>
    <w:p w:rsidR="007014D5" w:rsidRPr="00DE0ACC" w:rsidRDefault="007014D5" w:rsidP="003A5AA4">
      <w:pPr>
        <w:pStyle w:val="BodyTextIndent3"/>
        <w:spacing w:after="0" w:line="300" w:lineRule="auto"/>
        <w:ind w:firstLine="567"/>
        <w:rPr>
          <w:rFonts w:ascii="Times New Roman" w:hAnsi="Times New Roman"/>
          <w:sz w:val="27"/>
          <w:szCs w:val="27"/>
          <w:lang w:val="vi-VN"/>
        </w:rPr>
      </w:pPr>
      <w:r w:rsidRPr="00DE0ACC">
        <w:rPr>
          <w:rFonts w:ascii="Times New Roman" w:hAnsi="Times New Roman"/>
          <w:sz w:val="27"/>
          <w:szCs w:val="27"/>
          <w:lang w:val="vi-VN"/>
        </w:rPr>
        <w:t>+ Tận dụng lượng đất đào lên để đắp cho công trình, đất đào lên đắp ngay tại các khu vực thấp trũng, thiếu đất, không đổ tràn lan dễ gây bụi.</w:t>
      </w:r>
    </w:p>
    <w:p w:rsidR="007014D5" w:rsidRPr="00DE0ACC" w:rsidRDefault="007014D5" w:rsidP="003A5AA4">
      <w:pPr>
        <w:pStyle w:val="BodyTextIndent3"/>
        <w:spacing w:after="0" w:line="300" w:lineRule="auto"/>
        <w:ind w:firstLine="562"/>
        <w:rPr>
          <w:rFonts w:ascii="Times New Roman" w:hAnsi="Times New Roman"/>
          <w:sz w:val="27"/>
          <w:szCs w:val="27"/>
          <w:lang w:val="vi-VN"/>
        </w:rPr>
      </w:pPr>
      <w:r w:rsidRPr="00DE0ACC">
        <w:rPr>
          <w:rFonts w:ascii="Times New Roman" w:hAnsi="Times New Roman"/>
          <w:sz w:val="27"/>
          <w:szCs w:val="27"/>
          <w:lang w:val="vi-VN"/>
        </w:rPr>
        <w:t>+ Các phương tiện vận tải sẽ được bố trí thời gian tập kết đất đắp phù hợp để tránh nhiều xe cùng hoạt động trong 1 thời điểm tại khu vực Dự án.</w:t>
      </w:r>
    </w:p>
    <w:p w:rsidR="007014D5" w:rsidRPr="00DE0ACC" w:rsidRDefault="007014D5" w:rsidP="003A5AA4">
      <w:pPr>
        <w:pStyle w:val="BodyTextIndent3"/>
        <w:spacing w:after="0" w:line="300" w:lineRule="auto"/>
        <w:ind w:firstLine="567"/>
        <w:rPr>
          <w:rFonts w:ascii="Times New Roman" w:hAnsi="Times New Roman"/>
          <w:sz w:val="27"/>
          <w:szCs w:val="27"/>
          <w:lang w:val="vi-VN"/>
        </w:rPr>
      </w:pPr>
      <w:r w:rsidRPr="00DE0ACC">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rsidR="007014D5" w:rsidRPr="00DE0ACC" w:rsidRDefault="007014D5" w:rsidP="003A5AA4">
      <w:pPr>
        <w:pStyle w:val="BodyTextIndent3"/>
        <w:spacing w:after="0" w:line="300" w:lineRule="auto"/>
        <w:ind w:firstLine="567"/>
        <w:rPr>
          <w:rFonts w:ascii="Times New Roman" w:hAnsi="Times New Roman"/>
          <w:sz w:val="27"/>
          <w:szCs w:val="27"/>
          <w:lang w:val="vi-VN"/>
        </w:rPr>
      </w:pPr>
      <w:r w:rsidRPr="00DE0ACC">
        <w:rPr>
          <w:rFonts w:ascii="Times New Roman" w:hAnsi="Times New Roman"/>
          <w:sz w:val="27"/>
          <w:szCs w:val="27"/>
          <w:lang w:val="vi-VN"/>
        </w:rPr>
        <w:t>+ Chỉ sử dụng các phương tiện giao thông đã được đăng kiểm, không sử dụng các loại máy móc cũ có khả năng gây ô nhiễm cao.</w:t>
      </w:r>
    </w:p>
    <w:p w:rsidR="007014D5" w:rsidRPr="00DE0ACC" w:rsidRDefault="007014D5" w:rsidP="00D45DB6">
      <w:pPr>
        <w:spacing w:before="0" w:after="0" w:line="288" w:lineRule="auto"/>
        <w:rPr>
          <w:rFonts w:eastAsiaTheme="majorEastAsia" w:cs="Times New Roman"/>
          <w:i/>
          <w:szCs w:val="27"/>
        </w:rPr>
      </w:pPr>
      <w:r w:rsidRPr="00DE0ACC">
        <w:rPr>
          <w:rFonts w:eastAsiaTheme="majorEastAsia" w:cs="Times New Roman"/>
          <w:i/>
          <w:szCs w:val="27"/>
        </w:rPr>
        <w:t>5.4.</w:t>
      </w:r>
      <w:r w:rsidR="00D45DB6" w:rsidRPr="00DE0ACC">
        <w:rPr>
          <w:rFonts w:eastAsiaTheme="majorEastAsia" w:cs="Times New Roman"/>
          <w:i/>
          <w:szCs w:val="27"/>
        </w:rPr>
        <w:t>1.</w:t>
      </w:r>
      <w:r w:rsidRPr="00DE0ACC">
        <w:rPr>
          <w:rFonts w:eastAsiaTheme="majorEastAsia" w:cs="Times New Roman"/>
          <w:i/>
          <w:szCs w:val="27"/>
        </w:rPr>
        <w:t>2. Các công trình và biện pháp quản lý chất thải rắn, CTNH</w:t>
      </w:r>
      <w:bookmarkEnd w:id="267"/>
      <w:bookmarkEnd w:id="268"/>
    </w:p>
    <w:p w:rsidR="007014D5" w:rsidRPr="00DE0ACC" w:rsidRDefault="007014D5" w:rsidP="007014D5">
      <w:pPr>
        <w:spacing w:before="0" w:after="0" w:line="288" w:lineRule="auto"/>
        <w:rPr>
          <w:rFonts w:eastAsiaTheme="majorEastAsia" w:cs="Times New Roman"/>
          <w:i/>
          <w:szCs w:val="27"/>
        </w:rPr>
      </w:pPr>
      <w:r w:rsidRPr="00DE0ACC">
        <w:rPr>
          <w:rFonts w:eastAsiaTheme="majorEastAsia" w:cs="Times New Roman"/>
          <w:i/>
          <w:szCs w:val="27"/>
        </w:rPr>
        <w:t>a. Chất thải rắn sinh hoạt</w:t>
      </w:r>
    </w:p>
    <w:p w:rsidR="007014D5" w:rsidRPr="00DE0ACC" w:rsidRDefault="007014D5" w:rsidP="007014D5">
      <w:pPr>
        <w:spacing w:before="0" w:after="0" w:line="288" w:lineRule="auto"/>
        <w:ind w:firstLine="567"/>
        <w:rPr>
          <w:rFonts w:eastAsia="Calibri" w:cs="Times New Roman"/>
          <w:szCs w:val="27"/>
          <w:lang w:val="vi-VN"/>
        </w:rPr>
      </w:pPr>
      <w:r w:rsidRPr="00DE0ACC">
        <w:rPr>
          <w:rFonts w:eastAsia="Calibri" w:cs="Times New Roman"/>
          <w:szCs w:val="27"/>
          <w:lang w:val="vi-VN"/>
        </w:rPr>
        <w:t xml:space="preserve">- Thu gom toàn bộ khối lượng đất cát, chất thải thực bì, cây cỏ phát sinh từ hoạt động dọn dẹp mặt bằng đưa về </w:t>
      </w:r>
      <w:r w:rsidR="00A04ACA" w:rsidRPr="00DE0ACC">
        <w:rPr>
          <w:rFonts w:eastAsia="Calibri" w:cs="Times New Roman"/>
          <w:szCs w:val="27"/>
        </w:rPr>
        <w:t>các</w:t>
      </w:r>
      <w:r w:rsidRPr="00DE0ACC">
        <w:rPr>
          <w:rFonts w:eastAsia="Calibri" w:cs="Times New Roman"/>
          <w:szCs w:val="27"/>
          <w:lang w:val="vi-VN"/>
        </w:rPr>
        <w:t xml:space="preserve"> bãi đổ </w:t>
      </w:r>
      <w:r w:rsidR="00B56F12" w:rsidRPr="00DE0ACC">
        <w:rPr>
          <w:rFonts w:eastAsia="Calibri" w:cs="Times New Roman"/>
          <w:szCs w:val="27"/>
        </w:rPr>
        <w:t>đất đào</w:t>
      </w:r>
      <w:r w:rsidRPr="00DE0ACC">
        <w:rPr>
          <w:rFonts w:eastAsia="Calibri" w:cs="Times New Roman"/>
          <w:szCs w:val="27"/>
          <w:lang w:val="vi-VN"/>
        </w:rPr>
        <w:t>; tận dụng lại một phần đất đá, gạch ngói, bê tông, phế liệu,... phát sinh từ hoạt động phá dỡ, giải phóng mặt bằng và tập kết riêng; đối với cây trồng sau khi đền bù cho các chủ sở hữu, các cây gỗ sau chặt hạ được phân loại để tái sử dụng. Phần không thể tái sử dụng lại được thu gom đi đổ</w:t>
      </w:r>
      <w:r w:rsidR="00B56F12" w:rsidRPr="00DE0ACC">
        <w:rPr>
          <w:rFonts w:eastAsia="Calibri" w:cs="Times New Roman"/>
          <w:szCs w:val="27"/>
          <w:lang w:val="vi-VN"/>
        </w:rPr>
        <w:t xml:space="preserve"> </w:t>
      </w:r>
      <w:r w:rsidRPr="00DE0ACC">
        <w:rPr>
          <w:rFonts w:eastAsia="Calibri" w:cs="Times New Roman"/>
          <w:szCs w:val="27"/>
          <w:lang w:val="vi-VN"/>
        </w:rPr>
        <w:t>tại 0</w:t>
      </w:r>
      <w:r w:rsidRPr="00DE0ACC">
        <w:rPr>
          <w:rFonts w:eastAsia="Calibri" w:cs="Times New Roman"/>
          <w:szCs w:val="27"/>
        </w:rPr>
        <w:t>6</w:t>
      </w:r>
      <w:r w:rsidRPr="00DE0ACC">
        <w:rPr>
          <w:rFonts w:eastAsia="Calibri" w:cs="Times New Roman"/>
          <w:szCs w:val="27"/>
          <w:lang w:val="vi-VN"/>
        </w:rPr>
        <w:t xml:space="preserve"> </w:t>
      </w:r>
      <w:r w:rsidR="00B56F12" w:rsidRPr="00DE0ACC">
        <w:rPr>
          <w:rFonts w:eastAsia="Calibri" w:cs="Times New Roman"/>
          <w:szCs w:val="27"/>
        </w:rPr>
        <w:t>bãi đổ đất đào</w:t>
      </w:r>
      <w:r w:rsidRPr="00DE0ACC">
        <w:rPr>
          <w:rFonts w:eastAsia="Calibri" w:cs="Times New Roman"/>
          <w:szCs w:val="27"/>
          <w:lang w:val="vi-VN"/>
        </w:rPr>
        <w:t>.</w:t>
      </w:r>
    </w:p>
    <w:p w:rsidR="007014D5" w:rsidRPr="00DE0ACC" w:rsidRDefault="007014D5" w:rsidP="007014D5">
      <w:pPr>
        <w:spacing w:before="0" w:after="0" w:line="288" w:lineRule="auto"/>
        <w:ind w:firstLine="567"/>
        <w:rPr>
          <w:rFonts w:eastAsia="Calibri" w:cs="Times New Roman"/>
          <w:spacing w:val="-4"/>
          <w:szCs w:val="27"/>
          <w:lang w:val="vi-VN"/>
        </w:rPr>
      </w:pPr>
      <w:bookmarkStart w:id="269" w:name="_Toc102739065"/>
      <w:r w:rsidRPr="00DE0ACC">
        <w:rPr>
          <w:rFonts w:eastAsia="Calibri" w:cs="Times New Roman"/>
          <w:szCs w:val="27"/>
          <w:lang w:val="vi-VN"/>
        </w:rPr>
        <w:t xml:space="preserve">- Chất thải sinh hoạt được thu gom riêng vào 03 thùng rác có nắp đậy loại </w:t>
      </w:r>
      <w:r w:rsidRPr="00DE0ACC">
        <w:rPr>
          <w:rFonts w:eastAsia="Calibri" w:cs="Times New Roman"/>
          <w:szCs w:val="27"/>
        </w:rPr>
        <w:t>6</w:t>
      </w:r>
      <w:r w:rsidRPr="00DE0ACC">
        <w:rPr>
          <w:rFonts w:eastAsia="Calibri" w:cs="Times New Roman"/>
          <w:szCs w:val="27"/>
          <w:lang w:val="vi-VN"/>
        </w:rPr>
        <w:t>0 lít/công trường thi công; tập kết tại kho lưu chứa chất</w:t>
      </w:r>
      <w:r w:rsidRPr="00DE0ACC">
        <w:rPr>
          <w:rFonts w:eastAsia="Calibri" w:cs="Times New Roman"/>
          <w:szCs w:val="27"/>
        </w:rPr>
        <w:t xml:space="preserve"> thải</w:t>
      </w:r>
      <w:r w:rsidRPr="00DE0ACC">
        <w:rPr>
          <w:rFonts w:eastAsia="Calibri" w:cs="Times New Roman"/>
          <w:szCs w:val="27"/>
          <w:lang w:val="vi-VN"/>
        </w:rPr>
        <w:t xml:space="preserve"> rắn tạm thời diện tích khoảng 5 m</w:t>
      </w:r>
      <w:r w:rsidRPr="00DE0ACC">
        <w:rPr>
          <w:rFonts w:eastAsia="Calibri" w:cs="Times New Roman"/>
          <w:szCs w:val="27"/>
          <w:vertAlign w:val="superscript"/>
          <w:lang w:val="vi-VN"/>
        </w:rPr>
        <w:t>2</w:t>
      </w:r>
      <w:r w:rsidRPr="00DE0ACC">
        <w:rPr>
          <w:rFonts w:eastAsia="Calibri" w:cs="Times New Roman"/>
          <w:szCs w:val="27"/>
          <w:lang w:val="vi-VN"/>
        </w:rPr>
        <w:t xml:space="preserve"> tại mỗi công trường thi công và hợp đồng với đơn vị có chức năng định kỳ đến thu gom, vận chuyển và xử lý theo đúng quy định.</w:t>
      </w:r>
      <w:bookmarkEnd w:id="269"/>
    </w:p>
    <w:p w:rsidR="007014D5" w:rsidRPr="00DE0ACC" w:rsidRDefault="007014D5" w:rsidP="007014D5">
      <w:pPr>
        <w:spacing w:before="0" w:after="0" w:line="288" w:lineRule="auto"/>
        <w:rPr>
          <w:rFonts w:eastAsiaTheme="majorEastAsia" w:cs="Times New Roman"/>
          <w:i/>
          <w:szCs w:val="27"/>
          <w:lang w:val="vi-VN"/>
        </w:rPr>
      </w:pPr>
      <w:r w:rsidRPr="00DE0ACC">
        <w:rPr>
          <w:rFonts w:eastAsiaTheme="majorEastAsia" w:cs="Times New Roman"/>
          <w:i/>
          <w:szCs w:val="27"/>
          <w:lang w:val="vi-VN"/>
        </w:rPr>
        <w:t>b. Chất thải nguy hại</w:t>
      </w:r>
    </w:p>
    <w:p w:rsidR="007014D5" w:rsidRPr="00DE0ACC" w:rsidRDefault="007014D5" w:rsidP="00227965">
      <w:pPr>
        <w:spacing w:before="0" w:after="0" w:line="288" w:lineRule="auto"/>
        <w:ind w:firstLine="562"/>
        <w:rPr>
          <w:rFonts w:eastAsia="MS Mincho" w:cs="Times New Roman"/>
          <w:spacing w:val="-4"/>
          <w:szCs w:val="27"/>
          <w:lang w:val="vi-VN"/>
        </w:rPr>
      </w:pPr>
      <w:r w:rsidRPr="00DE0ACC">
        <w:rPr>
          <w:rFonts w:cs="Times New Roman"/>
          <w:bCs/>
          <w:szCs w:val="27"/>
        </w:rPr>
        <w:t>T</w:t>
      </w:r>
      <w:r w:rsidRPr="00DE0ACC">
        <w:rPr>
          <w:rFonts w:cs="Times New Roman"/>
          <w:bCs/>
          <w:szCs w:val="27"/>
          <w:lang w:val="id-ID"/>
        </w:rPr>
        <w:t xml:space="preserve">hu gom, lưu chứa toàn bộ chất thải nguy hại phát sinh tại mỗi công trường vào </w:t>
      </w:r>
      <w:r w:rsidRPr="00DE0ACC">
        <w:rPr>
          <w:rFonts w:cs="Times New Roman"/>
          <w:bCs/>
          <w:szCs w:val="27"/>
          <w:lang w:val="vi-VN"/>
        </w:rPr>
        <w:t>0</w:t>
      </w:r>
      <w:r w:rsidR="00A04ACA" w:rsidRPr="00DE0ACC">
        <w:rPr>
          <w:rFonts w:cs="Times New Roman"/>
          <w:bCs/>
          <w:szCs w:val="27"/>
        </w:rPr>
        <w:t>3</w:t>
      </w:r>
      <w:r w:rsidRPr="00DE0ACC">
        <w:rPr>
          <w:rFonts w:cs="Times New Roman"/>
          <w:bCs/>
          <w:szCs w:val="27"/>
          <w:lang w:val="id-ID"/>
        </w:rPr>
        <w:t xml:space="preserve"> thùng chứa chuyên dụng</w:t>
      </w:r>
      <w:r w:rsidRPr="00DE0ACC">
        <w:rPr>
          <w:rFonts w:cs="Times New Roman"/>
          <w:bCs/>
          <w:szCs w:val="27"/>
        </w:rPr>
        <w:t xml:space="preserve"> loại 60 lít</w:t>
      </w:r>
      <w:r w:rsidRPr="00DE0ACC">
        <w:rPr>
          <w:rFonts w:cs="Times New Roman"/>
          <w:bCs/>
          <w:szCs w:val="27"/>
          <w:lang w:val="id-ID"/>
        </w:rPr>
        <w:t xml:space="preserve">, có nắp đậy kín, dán nhãn mác theo quy định để lưu giữ và phân loại chất thải; tập kết tại kho lưu chứa chất thải nguy hại tạm thời diện tích khoảng </w:t>
      </w:r>
      <w:r w:rsidRPr="00DE0ACC">
        <w:rPr>
          <w:rFonts w:cs="Times New Roman"/>
          <w:bCs/>
          <w:szCs w:val="27"/>
        </w:rPr>
        <w:t>5</w:t>
      </w:r>
      <w:r w:rsidRPr="00DE0ACC">
        <w:rPr>
          <w:rFonts w:cs="Times New Roman"/>
          <w:bCs/>
          <w:szCs w:val="27"/>
          <w:lang w:val="id-ID"/>
        </w:rPr>
        <w:t xml:space="preserve"> m</w:t>
      </w:r>
      <w:r w:rsidRPr="00DE0ACC">
        <w:rPr>
          <w:rFonts w:cs="Times New Roman"/>
          <w:bCs/>
          <w:szCs w:val="27"/>
          <w:vertAlign w:val="superscript"/>
        </w:rPr>
        <w:t>2</w:t>
      </w:r>
      <w:r w:rsidRPr="00DE0ACC">
        <w:rPr>
          <w:rFonts w:cs="Times New Roman"/>
          <w:bCs/>
          <w:szCs w:val="27"/>
          <w:lang w:val="id-ID"/>
        </w:rPr>
        <w:t xml:space="preserve"> tại mỗi công trường thi công</w:t>
      </w:r>
      <w:r w:rsidRPr="00DE0ACC">
        <w:rPr>
          <w:rFonts w:cs="Times New Roman"/>
          <w:bCs/>
          <w:szCs w:val="27"/>
        </w:rPr>
        <w:t>, lán trại</w:t>
      </w:r>
      <w:r w:rsidRPr="00DE0ACC">
        <w:rPr>
          <w:rFonts w:cs="Times New Roman"/>
          <w:bCs/>
          <w:szCs w:val="27"/>
          <w:lang w:val="id-ID"/>
        </w:rPr>
        <w:t>; kho lưu chứa được xây dựng theo đúng quy định, có gắn dấu hiệu cảnh báo nguy hại, đảm bảo không rò rỉ, bay hơi, rơi vãi, phát tán ra môi trường</w:t>
      </w:r>
      <w:r w:rsidRPr="00DE0ACC">
        <w:rPr>
          <w:rFonts w:cs="Times New Roman"/>
          <w:bCs/>
          <w:szCs w:val="27"/>
        </w:rPr>
        <w:t>; hợp đồng với đơn vị có chức năng định kỳ thu gom, vận chuyển và xử lý theo quy định.</w:t>
      </w:r>
    </w:p>
    <w:p w:rsidR="007014D5" w:rsidRPr="00DE0ACC" w:rsidRDefault="007014D5" w:rsidP="00227965">
      <w:pPr>
        <w:spacing w:before="0" w:after="0" w:line="288" w:lineRule="auto"/>
        <w:rPr>
          <w:rFonts w:eastAsiaTheme="majorEastAsia" w:cs="Times New Roman"/>
          <w:i/>
          <w:szCs w:val="27"/>
        </w:rPr>
      </w:pPr>
      <w:r w:rsidRPr="00DE0ACC">
        <w:rPr>
          <w:rFonts w:eastAsiaTheme="majorEastAsia" w:cs="Times New Roman"/>
          <w:i/>
          <w:szCs w:val="27"/>
          <w:lang w:val="vi-VN"/>
        </w:rPr>
        <w:t xml:space="preserve">c. Chất thải rắn </w:t>
      </w:r>
      <w:r w:rsidRPr="00DE0ACC">
        <w:rPr>
          <w:rFonts w:eastAsiaTheme="majorEastAsia" w:cs="Times New Roman"/>
          <w:i/>
          <w:szCs w:val="27"/>
        </w:rPr>
        <w:t>thông thường</w:t>
      </w:r>
    </w:p>
    <w:p w:rsidR="00227965" w:rsidRPr="00DE0ACC" w:rsidRDefault="00227965" w:rsidP="00227965">
      <w:pPr>
        <w:spacing w:before="0" w:after="0" w:line="288" w:lineRule="auto"/>
        <w:ind w:firstLine="630"/>
        <w:rPr>
          <w:rFonts w:eastAsia="Times New Roman" w:cs="Times New Roman"/>
          <w:sz w:val="25"/>
          <w:szCs w:val="25"/>
          <w:lang w:eastAsia="en-US"/>
        </w:rPr>
      </w:pPr>
      <w:bookmarkStart w:id="270" w:name="_Toc102739066"/>
      <w:r w:rsidRPr="00DE0ACC">
        <w:rPr>
          <w:rFonts w:cs="Times New Roman"/>
          <w:szCs w:val="27"/>
          <w:lang w:val="vi-VN"/>
        </w:rPr>
        <w:t xml:space="preserve">- </w:t>
      </w:r>
      <w:r w:rsidRPr="00DE0ACC">
        <w:rPr>
          <w:szCs w:val="27"/>
          <w:lang w:val="vi-VN"/>
        </w:rPr>
        <w:t>Đ</w:t>
      </w:r>
      <w:r w:rsidRPr="00DE0ACC">
        <w:rPr>
          <w:szCs w:val="27"/>
        </w:rPr>
        <w:t>ất, đá đào: t</w:t>
      </w:r>
      <w:r w:rsidRPr="00DE0ACC">
        <w:rPr>
          <w:rFonts w:cs="Times New Roman"/>
          <w:szCs w:val="27"/>
          <w:lang w:val="nl-NL"/>
        </w:rPr>
        <w:t xml:space="preserve">ổng khối lượng đất đào phát sinh </w:t>
      </w:r>
      <w:r w:rsidRPr="00DE0ACC">
        <w:rPr>
          <w:szCs w:val="27"/>
        </w:rPr>
        <w:t>481.547,71 m</w:t>
      </w:r>
      <w:r w:rsidRPr="00DE0ACC">
        <w:rPr>
          <w:szCs w:val="27"/>
          <w:vertAlign w:val="superscript"/>
        </w:rPr>
        <w:t>3</w:t>
      </w:r>
      <w:r w:rsidRPr="00DE0ACC">
        <w:rPr>
          <w:szCs w:val="27"/>
        </w:rPr>
        <w:t xml:space="preserve">. </w:t>
      </w:r>
      <w:r w:rsidRPr="00DE0ACC">
        <w:rPr>
          <w:rFonts w:cs="Times New Roman"/>
          <w:szCs w:val="27"/>
          <w:lang w:val="nl-NL"/>
        </w:rPr>
        <w:t>Chủ dự án sẽ tận dụng để san lấp mặt bằng khu vực Dự án với khối lượng 481.547,68 m</w:t>
      </w:r>
      <w:r w:rsidRPr="00DE0ACC">
        <w:rPr>
          <w:rFonts w:cs="Times New Roman"/>
          <w:szCs w:val="27"/>
          <w:vertAlign w:val="superscript"/>
          <w:lang w:val="nl-NL"/>
        </w:rPr>
        <w:t>3</w:t>
      </w:r>
      <w:r w:rsidRPr="00DE0ACC">
        <w:rPr>
          <w:rFonts w:cs="Times New Roman"/>
          <w:szCs w:val="27"/>
          <w:lang w:val="nl-NL"/>
        </w:rPr>
        <w:t xml:space="preserve"> và phần </w:t>
      </w:r>
      <w:r w:rsidRPr="00DE0ACC">
        <w:rPr>
          <w:rFonts w:cs="Times New Roman"/>
          <w:szCs w:val="27"/>
          <w:lang w:val="nl-NL"/>
        </w:rPr>
        <w:lastRenderedPageBreak/>
        <w:t>khối lượng đất đào còn lại sẽ được bốc xúc lên các xe tải bằng gầu xúc để vận chuyển đi đổ thải</w:t>
      </w:r>
      <w:r w:rsidRPr="00DE0ACC">
        <w:rPr>
          <w:rFonts w:eastAsia="Times New Roman" w:cs="Times New Roman"/>
          <w:szCs w:val="27"/>
          <w:lang w:eastAsia="en-US"/>
        </w:rPr>
        <w:t>.</w:t>
      </w:r>
    </w:p>
    <w:p w:rsidR="007014D5" w:rsidRPr="00DE0ACC" w:rsidRDefault="007014D5" w:rsidP="00227965">
      <w:pPr>
        <w:spacing w:before="0" w:after="0" w:line="288" w:lineRule="auto"/>
        <w:ind w:firstLine="567"/>
        <w:rPr>
          <w:szCs w:val="27"/>
        </w:rPr>
      </w:pPr>
      <w:r w:rsidRPr="00DE0ACC">
        <w:rPr>
          <w:szCs w:val="27"/>
        </w:rPr>
        <w:t xml:space="preserve">- Sinh khối thực phát sinh từ quá trình phát quang thảm thực vật trong phạm vi khu vực dự án với khối lượng </w:t>
      </w:r>
      <w:r w:rsidR="002A66B6" w:rsidRPr="00DE0ACC">
        <w:rPr>
          <w:szCs w:val="27"/>
        </w:rPr>
        <w:t>2</w:t>
      </w:r>
      <w:r w:rsidR="008E53F6" w:rsidRPr="00DE0ACC">
        <w:rPr>
          <w:szCs w:val="27"/>
        </w:rPr>
        <w:t>76,0</w:t>
      </w:r>
      <w:r w:rsidR="002A66B6" w:rsidRPr="00DE0ACC">
        <w:rPr>
          <w:szCs w:val="27"/>
        </w:rPr>
        <w:t>4</w:t>
      </w:r>
      <w:r w:rsidRPr="00DE0ACC">
        <w:rPr>
          <w:szCs w:val="27"/>
        </w:rPr>
        <w:t xml:space="preserve"> tấn.</w:t>
      </w:r>
    </w:p>
    <w:p w:rsidR="007014D5" w:rsidRPr="00DE0ACC" w:rsidRDefault="007014D5" w:rsidP="00227965">
      <w:pPr>
        <w:spacing w:before="0" w:after="0" w:line="288" w:lineRule="auto"/>
        <w:ind w:firstLine="567"/>
        <w:rPr>
          <w:szCs w:val="27"/>
        </w:rPr>
      </w:pPr>
      <w:r w:rsidRPr="00DE0ACC">
        <w:rPr>
          <w:rFonts w:eastAsiaTheme="majorEastAsia"/>
          <w:i/>
          <w:szCs w:val="27"/>
        </w:rPr>
        <w:t xml:space="preserve">- </w:t>
      </w:r>
      <w:r w:rsidRPr="00DE0ACC">
        <w:rPr>
          <w:szCs w:val="27"/>
        </w:rPr>
        <w:t>Các chất thải rắn thông thường khác như bao xi măng, sắt thép vụn,… sẽ thu gom riêng, tận dụng bán phế liệu. Đất đào được tận dụng tối đa cho công tác san lấp mặt bằng khu vực dự án.</w:t>
      </w:r>
    </w:p>
    <w:p w:rsidR="007014D5" w:rsidRPr="00DE0ACC" w:rsidRDefault="007014D5" w:rsidP="00D45DB6">
      <w:pPr>
        <w:spacing w:before="0" w:after="0" w:line="288" w:lineRule="auto"/>
        <w:rPr>
          <w:rFonts w:eastAsiaTheme="majorEastAsia" w:cs="Times New Roman"/>
          <w:i/>
          <w:szCs w:val="27"/>
        </w:rPr>
      </w:pPr>
      <w:bookmarkStart w:id="271" w:name="_Toc149143189"/>
      <w:r w:rsidRPr="00DE0ACC">
        <w:rPr>
          <w:rFonts w:eastAsiaTheme="majorEastAsia" w:cs="Times New Roman"/>
          <w:i/>
          <w:szCs w:val="27"/>
        </w:rPr>
        <w:t>5.4</w:t>
      </w:r>
      <w:r w:rsidR="00D45DB6" w:rsidRPr="00DE0ACC">
        <w:rPr>
          <w:rFonts w:eastAsiaTheme="majorEastAsia" w:cs="Times New Roman"/>
          <w:i/>
          <w:szCs w:val="27"/>
        </w:rPr>
        <w:t>.1</w:t>
      </w:r>
      <w:r w:rsidRPr="00DE0ACC">
        <w:rPr>
          <w:rFonts w:eastAsiaTheme="majorEastAsia" w:cs="Times New Roman"/>
          <w:i/>
          <w:szCs w:val="27"/>
        </w:rPr>
        <w:t>.3. Các công trình, biện pháp giảm thiểu tác động do tiếng ồn, độ rung</w:t>
      </w:r>
      <w:bookmarkEnd w:id="270"/>
      <w:bookmarkEnd w:id="271"/>
    </w:p>
    <w:p w:rsidR="007014D5" w:rsidRPr="00DE0ACC" w:rsidRDefault="007014D5" w:rsidP="007014D5">
      <w:pPr>
        <w:spacing w:before="0" w:after="0" w:line="288" w:lineRule="auto"/>
        <w:ind w:firstLine="567"/>
        <w:rPr>
          <w:rFonts w:eastAsia="MS Mincho" w:cs="Times New Roman"/>
          <w:szCs w:val="27"/>
          <w:lang w:val="vi-VN"/>
        </w:rPr>
      </w:pPr>
      <w:r w:rsidRPr="00DE0ACC">
        <w:rPr>
          <w:rFonts w:eastAsia="MS Mincho" w:cs="Times New Roman"/>
          <w:szCs w:val="27"/>
          <w:lang w:val="vi-VN"/>
        </w:rPr>
        <w:t xml:space="preserve">- Biện pháp giảm thiểu ô nhiễm của tiếng ồn: </w:t>
      </w:r>
      <w:r w:rsidRPr="00DE0ACC">
        <w:rPr>
          <w:rFonts w:cs="Times New Roman"/>
          <w:szCs w:val="27"/>
          <w:lang w:val="vi-VN"/>
        </w:rPr>
        <w:t xml:space="preserve">sử dụng các thiết bị thi công đạt đăng kiểm trong quá trình thi công; các thiết bị thi công được lắp thiết bị giảm thanh và được kiểm tra, bảo dưỡng định kỳ thường xuyên. </w:t>
      </w:r>
    </w:p>
    <w:p w:rsidR="007014D5" w:rsidRPr="00DE0ACC" w:rsidRDefault="00903243" w:rsidP="007014D5">
      <w:pPr>
        <w:spacing w:before="0" w:after="0" w:line="288" w:lineRule="auto"/>
        <w:ind w:firstLine="567"/>
        <w:rPr>
          <w:rFonts w:cs="Times New Roman"/>
          <w:b/>
          <w:szCs w:val="27"/>
          <w:lang w:val="vi-VN"/>
        </w:rPr>
      </w:pPr>
      <w:r w:rsidRPr="00DE0ACC">
        <w:rPr>
          <w:rFonts w:cs="Times New Roman"/>
          <w:szCs w:val="27"/>
        </w:rPr>
        <w:t xml:space="preserve">- </w:t>
      </w:r>
      <w:r w:rsidR="007014D5" w:rsidRPr="00DE0ACC">
        <w:rPr>
          <w:rFonts w:cs="Times New Roman"/>
          <w:szCs w:val="27"/>
          <w:lang w:val="vi-VN"/>
        </w:rPr>
        <w:t xml:space="preserve">Biện pháp giảm thiểu độ rung: sác phương tiện vận chuyển không chở quá tải trọng; sử dụng thiết bị và máy móc có tần số rung thấp; bảo dưỡng định kỳ thường xuyên. </w:t>
      </w:r>
    </w:p>
    <w:p w:rsidR="007014D5" w:rsidRPr="00DE0ACC" w:rsidRDefault="007014D5" w:rsidP="00D45DB6">
      <w:pPr>
        <w:spacing w:before="0" w:after="0" w:line="288" w:lineRule="auto"/>
        <w:rPr>
          <w:rFonts w:eastAsiaTheme="majorEastAsia" w:cs="Times New Roman"/>
          <w:i/>
          <w:szCs w:val="27"/>
        </w:rPr>
      </w:pPr>
      <w:bookmarkStart w:id="272" w:name="_Toc102739067"/>
      <w:bookmarkStart w:id="273" w:name="_Toc149143190"/>
      <w:r w:rsidRPr="00DE0ACC">
        <w:rPr>
          <w:rFonts w:eastAsiaTheme="majorEastAsia" w:cs="Times New Roman"/>
          <w:i/>
          <w:szCs w:val="27"/>
        </w:rPr>
        <w:t>5.4.</w:t>
      </w:r>
      <w:r w:rsidR="00D45DB6" w:rsidRPr="00DE0ACC">
        <w:rPr>
          <w:rFonts w:eastAsiaTheme="majorEastAsia" w:cs="Times New Roman"/>
          <w:i/>
          <w:szCs w:val="27"/>
        </w:rPr>
        <w:t>1.</w:t>
      </w:r>
      <w:r w:rsidRPr="00DE0ACC">
        <w:rPr>
          <w:rFonts w:eastAsiaTheme="majorEastAsia" w:cs="Times New Roman"/>
          <w:i/>
          <w:szCs w:val="27"/>
        </w:rPr>
        <w:t>4. Các biện pháp, công trình bảo vệ môi trường khác</w:t>
      </w:r>
      <w:bookmarkEnd w:id="272"/>
      <w:bookmarkEnd w:id="273"/>
    </w:p>
    <w:p w:rsidR="007014D5" w:rsidRPr="00DE0ACC" w:rsidRDefault="007014D5" w:rsidP="007014D5">
      <w:pPr>
        <w:spacing w:before="0" w:after="0" w:line="288" w:lineRule="auto"/>
        <w:ind w:firstLine="567"/>
        <w:rPr>
          <w:rFonts w:cs="Times New Roman"/>
          <w:noProof/>
          <w:szCs w:val="27"/>
          <w:lang w:val="sv-SE"/>
        </w:rPr>
      </w:pPr>
      <w:bookmarkStart w:id="274" w:name="_Toc100218215"/>
      <w:r w:rsidRPr="00DE0ACC">
        <w:rPr>
          <w:rFonts w:cs="Times New Roman"/>
          <w:szCs w:val="27"/>
          <w:lang w:val="it-IT"/>
        </w:rPr>
        <w:t>-</w:t>
      </w:r>
      <w:r w:rsidR="00903243" w:rsidRPr="00DE0ACC">
        <w:rPr>
          <w:rFonts w:cs="Times New Roman"/>
          <w:szCs w:val="27"/>
          <w:lang w:val="it-IT"/>
        </w:rPr>
        <w:t xml:space="preserve"> </w:t>
      </w:r>
      <w:r w:rsidRPr="00DE0ACC">
        <w:rPr>
          <w:rFonts w:cs="Times New Roman"/>
          <w:szCs w:val="27"/>
          <w:lang w:val="vi-VN"/>
        </w:rPr>
        <w:t xml:space="preserve">Biện pháp giảm thiểu tác động của việc chiếm dụng đất: </w:t>
      </w:r>
      <w:r w:rsidRPr="00DE0ACC">
        <w:rPr>
          <w:rFonts w:cs="Times New Roman"/>
          <w:szCs w:val="27"/>
          <w:lang w:val="it-IT"/>
        </w:rPr>
        <w:t>P</w:t>
      </w:r>
      <w:r w:rsidRPr="00DE0ACC">
        <w:rPr>
          <w:rFonts w:cs="Times New Roman"/>
          <w:szCs w:val="27"/>
          <w:lang w:val="vi-VN"/>
        </w:rPr>
        <w:t xml:space="preserve">hối hợp với chính quyền địa phương thực hiện công tác đền bù, </w:t>
      </w:r>
      <w:r w:rsidRPr="00DE0ACC">
        <w:rPr>
          <w:rFonts w:cs="Times New Roman"/>
          <w:szCs w:val="27"/>
          <w:lang w:val="it-IT"/>
        </w:rPr>
        <w:t xml:space="preserve">hỗ trợ </w:t>
      </w:r>
      <w:r w:rsidRPr="00DE0ACC">
        <w:rPr>
          <w:rFonts w:cs="Times New Roman"/>
          <w:szCs w:val="27"/>
          <w:lang w:val="vi-VN"/>
        </w:rPr>
        <w:t>theo đúng quy định của pháp luật hiện hành</w:t>
      </w:r>
      <w:r w:rsidRPr="00DE0ACC">
        <w:rPr>
          <w:rFonts w:cs="Times New Roman"/>
          <w:noProof/>
          <w:szCs w:val="27"/>
          <w:lang w:val="sv-SE"/>
        </w:rPr>
        <w:t xml:space="preserve"> cho các đối tượng bị ảnh hưởng đất sản xuất.</w:t>
      </w:r>
    </w:p>
    <w:p w:rsidR="007014D5" w:rsidRPr="00DE0ACC" w:rsidRDefault="007014D5" w:rsidP="007014D5">
      <w:pPr>
        <w:spacing w:before="0" w:after="0" w:line="288" w:lineRule="auto"/>
        <w:ind w:firstLine="567"/>
        <w:rPr>
          <w:rFonts w:cs="Times New Roman"/>
          <w:spacing w:val="-4"/>
          <w:szCs w:val="27"/>
          <w:lang w:val="sv-SE"/>
        </w:rPr>
      </w:pPr>
      <w:r w:rsidRPr="00DE0ACC">
        <w:rPr>
          <w:rFonts w:cs="Times New Roman"/>
          <w:spacing w:val="-4"/>
          <w:szCs w:val="27"/>
          <w:lang w:val="sv-SE"/>
        </w:rPr>
        <w:t xml:space="preserve">- Biện pháp giảm thiểu tác động đến hệ sinh thái: </w:t>
      </w:r>
    </w:p>
    <w:p w:rsidR="007014D5" w:rsidRPr="00DE0ACC" w:rsidRDefault="007014D5" w:rsidP="007014D5">
      <w:pPr>
        <w:spacing w:before="0" w:after="0" w:line="288" w:lineRule="auto"/>
        <w:ind w:firstLine="567"/>
        <w:rPr>
          <w:szCs w:val="27"/>
          <w:lang w:val="sv-SE"/>
        </w:rPr>
      </w:pPr>
      <w:r w:rsidRPr="00DE0ACC">
        <w:rPr>
          <w:szCs w:val="27"/>
          <w:lang w:val="sv-SE"/>
        </w:rPr>
        <w:t xml:space="preserve">Điều chỉnh quy hoạch sử dụng đất lâm nghiệp, chuyển đổi mục đích sử dụng đất rừng, chuyển đổi mục đích sử dụng rừng theo đúng quy định của pháp luật và thực hiện trồng rừng thay thế trước khi triển khai dự án. Phối hợp với chính quyền địa phương để khoanh định phạm vi Dự án trước khi thi công; sử dụng các mốc định vị trong quá trình xây dựng; máy móc, thiết bị thi công thường xuyên được kiểm tra, giám sát để đảm bảo hoạt động phù hợp với tiếng ồn thấp;bố trí cán bộgiám sát </w:t>
      </w:r>
      <w:r w:rsidRPr="00DE0ACC">
        <w:rPr>
          <w:szCs w:val="27"/>
          <w:lang w:val="id-ID"/>
        </w:rPr>
        <w:t>để ngăn chặn, hạn chế người trái phép vào khu vực thi công và cảnh báo cháy rừng</w:t>
      </w:r>
      <w:r w:rsidRPr="00DE0ACC">
        <w:rPr>
          <w:szCs w:val="27"/>
          <w:lang w:val="sv-SE"/>
        </w:rPr>
        <w:t xml:space="preserve">. </w:t>
      </w:r>
    </w:p>
    <w:p w:rsidR="007014D5" w:rsidRPr="00DE0ACC" w:rsidRDefault="007014D5" w:rsidP="007014D5">
      <w:pPr>
        <w:spacing w:before="0" w:after="0" w:line="288" w:lineRule="auto"/>
        <w:ind w:firstLine="567"/>
        <w:rPr>
          <w:rFonts w:cs="Times New Roman"/>
          <w:szCs w:val="27"/>
          <w:lang w:val="vi-VN"/>
        </w:rPr>
      </w:pPr>
      <w:r w:rsidRPr="00DE0ACC">
        <w:rPr>
          <w:rFonts w:cs="Times New Roman"/>
          <w:szCs w:val="27"/>
          <w:lang w:val="vi-VN"/>
        </w:rPr>
        <w:t>- Đối với giao thông đường bộ: Bố trí biển báo, người phân luồng giao thông; tránh tràn đổ đ</w:t>
      </w:r>
      <w:r w:rsidRPr="00DE0ACC">
        <w:rPr>
          <w:rFonts w:cs="Times New Roman"/>
          <w:szCs w:val="27"/>
          <w:lang w:val="sv-SE"/>
        </w:rPr>
        <w:t>ấ</w:t>
      </w:r>
      <w:r w:rsidRPr="00DE0ACC">
        <w:rPr>
          <w:rFonts w:cs="Times New Roman"/>
          <w:szCs w:val="27"/>
          <w:lang w:val="vi-VN"/>
        </w:rPr>
        <w:t>t ra đường, tập kết máy móc, nguyên nhiên vật liệu trong giới hạn giải phóng mặt bằng; làm sạch bụi và bùn lầy trên đường dọc tuyến thi công.</w:t>
      </w:r>
    </w:p>
    <w:p w:rsidR="007014D5" w:rsidRPr="00DE0ACC" w:rsidRDefault="007014D5" w:rsidP="00D45DB6">
      <w:pPr>
        <w:spacing w:before="0" w:after="0" w:line="288" w:lineRule="auto"/>
        <w:rPr>
          <w:rFonts w:eastAsiaTheme="majorEastAsia" w:cs="Times New Roman"/>
          <w:i/>
          <w:szCs w:val="27"/>
        </w:rPr>
      </w:pPr>
      <w:bookmarkStart w:id="275" w:name="_Toc102739068"/>
      <w:bookmarkStart w:id="276" w:name="_Toc149143191"/>
      <w:r w:rsidRPr="00DE0ACC">
        <w:rPr>
          <w:rFonts w:eastAsiaTheme="majorEastAsia" w:cs="Times New Roman"/>
          <w:i/>
          <w:szCs w:val="27"/>
        </w:rPr>
        <w:t>5.4.</w:t>
      </w:r>
      <w:r w:rsidR="00D45DB6" w:rsidRPr="00DE0ACC">
        <w:rPr>
          <w:rFonts w:eastAsiaTheme="majorEastAsia" w:cs="Times New Roman"/>
          <w:i/>
          <w:szCs w:val="27"/>
        </w:rPr>
        <w:t>1.</w:t>
      </w:r>
      <w:r w:rsidRPr="00DE0ACC">
        <w:rPr>
          <w:rFonts w:eastAsiaTheme="majorEastAsia" w:cs="Times New Roman"/>
          <w:i/>
          <w:szCs w:val="27"/>
        </w:rPr>
        <w:t>5. Công trình, biện pháp phòng ngừa và ứng phó sự cố môi trường</w:t>
      </w:r>
      <w:bookmarkEnd w:id="275"/>
      <w:bookmarkEnd w:id="276"/>
    </w:p>
    <w:p w:rsidR="007014D5" w:rsidRPr="00DE0ACC" w:rsidRDefault="007014D5" w:rsidP="007014D5">
      <w:pPr>
        <w:widowControl w:val="0"/>
        <w:spacing w:before="0" w:after="0" w:line="300" w:lineRule="auto"/>
        <w:ind w:firstLine="567"/>
        <w:rPr>
          <w:rFonts w:cs="Times New Roman"/>
          <w:szCs w:val="27"/>
          <w:lang w:val="it-IT"/>
        </w:rPr>
      </w:pPr>
      <w:r w:rsidRPr="00DE0ACC">
        <w:rPr>
          <w:rFonts w:cs="Times New Roman"/>
          <w:szCs w:val="27"/>
          <w:lang w:val="it-IT"/>
        </w:rPr>
        <w:t xml:space="preserve">- Phòng ngừa sự cố tai nạn lao động: Tuân thủ phương án thiết kế kỹ thuật và thiết kế thi công các công trình cầu, đường đã được cơ quan có thẩm quyền phê duyệt; Tuân thủ các tiêu chuẩn, quy chuẩn kỹ thuật trong thiết kế, thi công, kiểm tra và nghiệm thu các công trình cầu đã được cơ quan có thẩm quyền phê duyệt; Lập kế hoạch phòng ngừa và ứng phó sự cố trong giai đoạn thi công; </w:t>
      </w:r>
    </w:p>
    <w:p w:rsidR="007014D5" w:rsidRPr="00DE0ACC" w:rsidRDefault="007014D5" w:rsidP="004F06DC">
      <w:pPr>
        <w:widowControl w:val="0"/>
        <w:spacing w:before="0" w:after="0" w:line="300" w:lineRule="auto"/>
        <w:ind w:firstLine="567"/>
        <w:rPr>
          <w:rFonts w:cs="Times New Roman"/>
          <w:szCs w:val="27"/>
          <w:lang w:val="it-IT"/>
        </w:rPr>
      </w:pPr>
      <w:r w:rsidRPr="00DE0ACC">
        <w:rPr>
          <w:rFonts w:cs="Times New Roman"/>
          <w:szCs w:val="27"/>
          <w:lang w:val="it-IT"/>
        </w:rPr>
        <w:t xml:space="preserve">- Phòng ngừa, giảm thiểu và ứng phó sự cố cháy, nổ trong giai đoạn thi công: </w:t>
      </w:r>
      <w:r w:rsidRPr="00DE0ACC">
        <w:rPr>
          <w:rFonts w:cs="Times New Roman"/>
          <w:szCs w:val="27"/>
          <w:lang w:val="it-IT"/>
        </w:rPr>
        <w:lastRenderedPageBreak/>
        <w:t>Tuân thủ các quy định về lưu giữ vật liệu dễ cháy; trang bị đầy đủ trang thiết bị phòng cháy chữa cháy và tập huấn tuyên truyền nâng cao năng lực phòng cháy chữa cháy cho công nhân.</w:t>
      </w:r>
    </w:p>
    <w:p w:rsidR="007014D5" w:rsidRPr="00DE0ACC" w:rsidRDefault="007014D5" w:rsidP="004F06DC">
      <w:pPr>
        <w:widowControl w:val="0"/>
        <w:spacing w:before="0" w:after="0" w:line="300" w:lineRule="auto"/>
        <w:ind w:firstLine="562"/>
        <w:rPr>
          <w:rFonts w:cs="Times New Roman"/>
          <w:szCs w:val="27"/>
          <w:lang w:val="it-IT"/>
        </w:rPr>
      </w:pPr>
      <w:r w:rsidRPr="00DE0ACC">
        <w:rPr>
          <w:rFonts w:cs="Times New Roman"/>
          <w:szCs w:val="27"/>
          <w:lang w:val="it-IT"/>
        </w:rPr>
        <w:t>- Phòng ngừa sự cố sạt lở: thi công hoàn thành các hạng mục đắp đất nền trước mùa mưa; sử dụng khung vây (tường chắn nước) xung quanh vị trí thi công móng trụ cầu bằng phương pháp đào hở để ngăn nước mưa chảy trực tiếp vào bên trong vị trí xây dựng móng trụ; giám sát thường xuyên nhằm kịp thời phát hiện những vị trí có nguy cơ sạt lở; cắm biển cảnh báo nơi có khả năng xảy ra sạt lở.</w:t>
      </w:r>
    </w:p>
    <w:p w:rsidR="007014D5" w:rsidRPr="00DE0ACC" w:rsidRDefault="007014D5" w:rsidP="004F06DC">
      <w:pPr>
        <w:widowControl w:val="0"/>
        <w:spacing w:before="0" w:after="0" w:line="300" w:lineRule="auto"/>
        <w:ind w:firstLine="567"/>
        <w:rPr>
          <w:rFonts w:cs="Times New Roman"/>
          <w:szCs w:val="27"/>
          <w:lang w:val="it-IT"/>
        </w:rPr>
      </w:pPr>
      <w:r w:rsidRPr="00DE0ACC">
        <w:rPr>
          <w:rFonts w:cs="Times New Roman"/>
          <w:szCs w:val="27"/>
          <w:lang w:val="it-IT"/>
        </w:rPr>
        <w:t>- Quản lý, phòng ngừa và ứng phó sự cố cháy rừng:</w:t>
      </w:r>
      <w:r w:rsidRPr="00DE0ACC">
        <w:rPr>
          <w:rFonts w:cs="Times New Roman"/>
          <w:spacing w:val="-10"/>
          <w:szCs w:val="27"/>
          <w:lang w:val="it-IT"/>
        </w:rPr>
        <w:t xml:space="preserve"> Không tổ chức nấu ăn và mang các chất dễ cháy vào khu vực công trường;</w:t>
      </w:r>
      <w:r w:rsidRPr="00DE0ACC">
        <w:rPr>
          <w:rFonts w:cs="Times New Roman"/>
          <w:szCs w:val="27"/>
          <w:lang w:val="it-IT"/>
        </w:rPr>
        <w:t xml:space="preserve"> có kế hoạch để kịp thời ứng phó sự cố</w:t>
      </w:r>
    </w:p>
    <w:p w:rsidR="007014D5" w:rsidRPr="00DE0ACC" w:rsidRDefault="007014D5" w:rsidP="004F06DC">
      <w:pPr>
        <w:widowControl w:val="0"/>
        <w:spacing w:before="0" w:after="0" w:line="300" w:lineRule="auto"/>
        <w:ind w:firstLine="567"/>
        <w:rPr>
          <w:rFonts w:cs="Times New Roman"/>
          <w:bCs/>
          <w:szCs w:val="27"/>
          <w:lang w:val="it-IT"/>
        </w:rPr>
      </w:pPr>
      <w:r w:rsidRPr="00DE0ACC">
        <w:rPr>
          <w:rFonts w:cs="Times New Roman"/>
          <w:szCs w:val="27"/>
          <w:lang w:val="it-IT"/>
        </w:rPr>
        <w:t>- Phòng ngừa sự cố do bom mìn tàn dư và sự cố do nổ mìn: Thuê đơn vị có chức năng thực hiện công tác rà phá bom mìn trước khi thi công xây dựng các hạng mục công trình của Dự án</w:t>
      </w:r>
      <w:r w:rsidRPr="00DE0ACC">
        <w:rPr>
          <w:rFonts w:cs="Times New Roman"/>
          <w:bCs/>
          <w:szCs w:val="27"/>
          <w:lang w:val="it-IT"/>
        </w:rPr>
        <w:t>.</w:t>
      </w:r>
    </w:p>
    <w:p w:rsidR="00D45DB6" w:rsidRPr="00DE0ACC" w:rsidRDefault="00D45DB6" w:rsidP="00D45DB6">
      <w:pPr>
        <w:pStyle w:val="Heading2"/>
        <w:spacing w:before="0" w:after="0" w:line="300" w:lineRule="auto"/>
        <w:ind w:firstLine="0"/>
        <w:rPr>
          <w:color w:val="auto"/>
          <w:szCs w:val="27"/>
        </w:rPr>
      </w:pPr>
      <w:bookmarkStart w:id="277" w:name="_Toc173153435"/>
      <w:bookmarkStart w:id="278" w:name="_Toc173156830"/>
      <w:r w:rsidRPr="00DE0ACC">
        <w:rPr>
          <w:color w:val="auto"/>
          <w:szCs w:val="27"/>
        </w:rPr>
        <w:t xml:space="preserve">5.4.2. Đối vơi giai đoạn </w:t>
      </w:r>
      <w:bookmarkEnd w:id="277"/>
      <w:r w:rsidR="003A0CFC" w:rsidRPr="00DE0ACC">
        <w:rPr>
          <w:color w:val="auto"/>
          <w:szCs w:val="27"/>
        </w:rPr>
        <w:t>vận hành</w:t>
      </w:r>
      <w:bookmarkEnd w:id="278"/>
    </w:p>
    <w:p w:rsidR="00D45DB6" w:rsidRPr="00DE0ACC" w:rsidRDefault="00D45DB6" w:rsidP="00D45DB6">
      <w:pPr>
        <w:spacing w:before="0" w:after="0" w:line="300" w:lineRule="auto"/>
        <w:rPr>
          <w:rFonts w:cs="Times New Roman"/>
          <w:i/>
          <w:szCs w:val="27"/>
          <w:lang w:val="de-DE"/>
        </w:rPr>
      </w:pPr>
      <w:r w:rsidRPr="00DE0ACC">
        <w:rPr>
          <w:rFonts w:cs="Times New Roman"/>
          <w:i/>
          <w:szCs w:val="27"/>
          <w:lang w:val="de-DE"/>
        </w:rPr>
        <w:t>5.4.2.1. Các công trình và biện pháp thu gom xử lý nước thải, khí thải</w:t>
      </w:r>
    </w:p>
    <w:p w:rsidR="00D45DB6" w:rsidRPr="00DE0ACC" w:rsidRDefault="00D45DB6" w:rsidP="00D45DB6">
      <w:pPr>
        <w:spacing w:before="0" w:after="0" w:line="312" w:lineRule="auto"/>
        <w:ind w:firstLine="567"/>
        <w:rPr>
          <w:bCs/>
          <w:iCs/>
          <w:szCs w:val="27"/>
          <w:lang w:val="pt-BR"/>
        </w:rPr>
      </w:pPr>
      <w:r w:rsidRPr="00DE0ACC">
        <w:rPr>
          <w:bCs/>
          <w:iCs/>
          <w:szCs w:val="27"/>
          <w:lang w:val="pt-BR"/>
        </w:rPr>
        <w:t xml:space="preserve">Nước thải phát sinh từ hoạt động sinh hoạt của CBCNV nhất thiết phải thu gom, xử lý riêng với nước thải xám. Cụ thể: </w:t>
      </w:r>
    </w:p>
    <w:p w:rsidR="00D45DB6" w:rsidRPr="00DE0ACC" w:rsidRDefault="00D45DB6" w:rsidP="00D45DB6">
      <w:pPr>
        <w:spacing w:before="0" w:after="0" w:line="312" w:lineRule="auto"/>
        <w:ind w:firstLine="562"/>
        <w:rPr>
          <w:bCs/>
          <w:iCs/>
          <w:szCs w:val="27"/>
          <w:lang w:val="pt-BR"/>
        </w:rPr>
      </w:pPr>
      <w:r w:rsidRPr="00DE0ACC">
        <w:rPr>
          <w:bCs/>
          <w:iCs/>
          <w:szCs w:val="27"/>
          <w:lang w:val="pt-BR"/>
        </w:rPr>
        <w:t>-</w:t>
      </w:r>
      <w:r w:rsidRPr="00DE0ACC">
        <w:rPr>
          <w:bCs/>
          <w:iCs/>
          <w:szCs w:val="27"/>
          <w:lang w:val="pt-BR"/>
        </w:rPr>
        <w:tab/>
        <w:t xml:space="preserve">Đối với nước thải đen: Được thu gom, xử lý sơ bộ tại chổ bằng bể tự hoại 3 ngăn. Nước thải sau khi xử lý sẽ đưa qua hố thấm trước khi đấu nối vào hệ thống thoát thoát nước mưa của khu vực được đầu tư xây dựng đồng bộ trong quá trình thi công xây dựng. </w:t>
      </w:r>
    </w:p>
    <w:p w:rsidR="00D45DB6" w:rsidRPr="00DE0ACC" w:rsidRDefault="00D45DB6" w:rsidP="00D45DB6">
      <w:pPr>
        <w:spacing w:before="0" w:after="0" w:line="312" w:lineRule="auto"/>
        <w:ind w:firstLine="562"/>
        <w:rPr>
          <w:bCs/>
          <w:iCs/>
          <w:szCs w:val="27"/>
          <w:lang w:val="pt-BR"/>
        </w:rPr>
      </w:pPr>
      <w:r w:rsidRPr="00DE0ACC">
        <w:rPr>
          <w:bCs/>
          <w:iCs/>
          <w:szCs w:val="27"/>
          <w:lang w:val="pt-BR"/>
        </w:rPr>
        <w:t xml:space="preserve">- Đối với nước thải xám: Thu gom theo thiết kế thoát nước riêng, được lược rác sơ bộ bằng các song chắn rác. Sau đó qua các hố ga nhằm lắng cặn rồi đấu nối với hệ thống thoát nước mưa của khu vực dự án. </w:t>
      </w:r>
    </w:p>
    <w:p w:rsidR="00D45DB6" w:rsidRPr="00DE0ACC" w:rsidRDefault="00D45DB6" w:rsidP="00D45DB6">
      <w:pPr>
        <w:spacing w:before="0" w:after="0" w:line="300" w:lineRule="auto"/>
        <w:rPr>
          <w:rFonts w:cs="Times New Roman"/>
          <w:i/>
          <w:szCs w:val="27"/>
          <w:lang w:val="de-DE"/>
        </w:rPr>
      </w:pPr>
      <w:r w:rsidRPr="00DE0ACC">
        <w:rPr>
          <w:rFonts w:cs="Times New Roman"/>
          <w:i/>
          <w:szCs w:val="27"/>
          <w:lang w:val="de-DE"/>
        </w:rPr>
        <w:t xml:space="preserve">5.4.2.2. </w:t>
      </w:r>
      <w:r w:rsidRPr="00DE0ACC">
        <w:rPr>
          <w:bCs/>
          <w:i/>
          <w:iCs/>
          <w:szCs w:val="27"/>
          <w:lang w:val="pt-BR"/>
        </w:rPr>
        <w:t>Các công trình, biện pháp quản lý CTR</w:t>
      </w:r>
    </w:p>
    <w:p w:rsidR="00D45DB6" w:rsidRPr="00DE0ACC" w:rsidRDefault="00D45DB6" w:rsidP="00D45DB6">
      <w:pPr>
        <w:spacing w:before="0" w:after="0" w:line="288" w:lineRule="auto"/>
        <w:rPr>
          <w:rFonts w:eastAsiaTheme="majorEastAsia" w:cs="Times New Roman"/>
          <w:i/>
          <w:szCs w:val="27"/>
        </w:rPr>
      </w:pPr>
      <w:r w:rsidRPr="00DE0ACC">
        <w:rPr>
          <w:rFonts w:eastAsiaTheme="majorEastAsia" w:cs="Times New Roman"/>
          <w:i/>
          <w:szCs w:val="27"/>
        </w:rPr>
        <w:t>a. Chất thải rắn sinh hoạt</w:t>
      </w:r>
    </w:p>
    <w:p w:rsidR="00D45DB6" w:rsidRPr="00DE0ACC" w:rsidRDefault="00D45DB6" w:rsidP="00D45DB6">
      <w:pPr>
        <w:spacing w:before="0" w:after="0" w:line="288" w:lineRule="auto"/>
        <w:ind w:firstLine="567"/>
        <w:rPr>
          <w:rFonts w:cs="Times New Roman"/>
          <w:szCs w:val="27"/>
        </w:rPr>
      </w:pPr>
      <w:r w:rsidRPr="00DE0ACC">
        <w:rPr>
          <w:rFonts w:cs="Times New Roman"/>
          <w:szCs w:val="27"/>
        </w:rPr>
        <w:t xml:space="preserve">- Trang bị 03 thùng rác sinh hoạt loại 60L. Tiến hành phân loại khi thải bỏ rác, hợp đồng với </w:t>
      </w:r>
      <w:r w:rsidRPr="00DE0ACC">
        <w:rPr>
          <w:szCs w:val="27"/>
        </w:rPr>
        <w:t>Trung tâm Môi trường - Đô thị huyện Đakrông</w:t>
      </w:r>
      <w:r w:rsidRPr="00DE0ACC">
        <w:rPr>
          <w:rFonts w:cs="Times New Roman"/>
          <w:szCs w:val="27"/>
        </w:rPr>
        <w:t xml:space="preserve"> tiến hành thu gom, đưa đi xử lý.</w:t>
      </w:r>
    </w:p>
    <w:p w:rsidR="00D45DB6" w:rsidRPr="00DE0ACC" w:rsidRDefault="00D45DB6" w:rsidP="00D45DB6">
      <w:pPr>
        <w:spacing w:before="0" w:after="0" w:line="288" w:lineRule="auto"/>
        <w:rPr>
          <w:rFonts w:eastAsiaTheme="majorEastAsia" w:cs="Times New Roman"/>
          <w:i/>
          <w:szCs w:val="27"/>
        </w:rPr>
      </w:pPr>
      <w:r w:rsidRPr="00DE0ACC">
        <w:rPr>
          <w:rFonts w:eastAsiaTheme="majorEastAsia" w:cs="Times New Roman"/>
          <w:i/>
          <w:szCs w:val="27"/>
        </w:rPr>
        <w:t>b. Chất thải nguy hại</w:t>
      </w:r>
    </w:p>
    <w:p w:rsidR="00D45DB6" w:rsidRPr="00DE0ACC" w:rsidRDefault="00D45DB6" w:rsidP="00D45DB6">
      <w:pPr>
        <w:spacing w:before="0" w:after="0" w:line="288" w:lineRule="auto"/>
        <w:ind w:firstLine="567"/>
        <w:rPr>
          <w:rFonts w:cs="Times New Roman"/>
          <w:bCs/>
          <w:szCs w:val="27"/>
          <w:lang w:val="it-IT"/>
        </w:rPr>
      </w:pPr>
      <w:r w:rsidRPr="00DE0ACC">
        <w:rPr>
          <w:rFonts w:cs="Times New Roman"/>
          <w:szCs w:val="27"/>
        </w:rPr>
        <w:t xml:space="preserve">CTNH sẽ được thu gom, tập trung vào thùng rác có nắp đậy dán biển báo, dung tích 60L, </w:t>
      </w:r>
      <w:r w:rsidRPr="00DE0ACC">
        <w:rPr>
          <w:rFonts w:eastAsia="Calibri" w:cs="Times New Roman"/>
          <w:szCs w:val="27"/>
          <w:lang w:eastAsia="vi-VN"/>
        </w:rPr>
        <w:t>lưu giữ CTNH và định kỳ hợp đồng với đơn vị có năng lực thu gom xử lý với tần suất</w:t>
      </w:r>
      <w:r w:rsidRPr="00DE0ACC">
        <w:rPr>
          <w:rFonts w:cs="Times New Roman"/>
          <w:szCs w:val="27"/>
        </w:rPr>
        <w:t xml:space="preserve"> 1 năm/lần.</w:t>
      </w:r>
    </w:p>
    <w:p w:rsidR="007014D5" w:rsidRPr="00DE0ACC" w:rsidRDefault="007014D5" w:rsidP="004F06DC">
      <w:pPr>
        <w:pStyle w:val="Heading1"/>
        <w:spacing w:before="0" w:after="0" w:line="300" w:lineRule="auto"/>
        <w:rPr>
          <w:color w:val="auto"/>
        </w:rPr>
      </w:pPr>
      <w:bookmarkStart w:id="279" w:name="_Toc100218216"/>
      <w:bookmarkStart w:id="280" w:name="_Toc102739069"/>
      <w:bookmarkStart w:id="281" w:name="_Toc149143192"/>
      <w:bookmarkStart w:id="282" w:name="_Toc173153436"/>
      <w:bookmarkStart w:id="283" w:name="_Toc173156831"/>
      <w:bookmarkEnd w:id="274"/>
      <w:r w:rsidRPr="00DE0ACC">
        <w:rPr>
          <w:color w:val="auto"/>
        </w:rPr>
        <w:t>5.5. Chương trình quản lý và giám sát môi trường của chủ dự án</w:t>
      </w:r>
      <w:bookmarkEnd w:id="279"/>
      <w:bookmarkEnd w:id="280"/>
      <w:bookmarkEnd w:id="281"/>
      <w:bookmarkEnd w:id="282"/>
      <w:bookmarkEnd w:id="283"/>
    </w:p>
    <w:p w:rsidR="007014D5" w:rsidRPr="00DE0ACC" w:rsidRDefault="007014D5" w:rsidP="004F06DC">
      <w:pPr>
        <w:pStyle w:val="Heading2"/>
        <w:spacing w:before="0" w:after="0" w:line="300" w:lineRule="auto"/>
        <w:ind w:firstLine="0"/>
        <w:rPr>
          <w:color w:val="auto"/>
          <w:szCs w:val="27"/>
        </w:rPr>
      </w:pPr>
      <w:bookmarkStart w:id="284" w:name="_Toc100218217"/>
      <w:bookmarkStart w:id="285" w:name="_Toc102739070"/>
      <w:bookmarkStart w:id="286" w:name="_Toc149143193"/>
      <w:bookmarkStart w:id="287" w:name="_Toc173153437"/>
      <w:bookmarkStart w:id="288" w:name="_Toc173156832"/>
      <w:r w:rsidRPr="00DE0ACC">
        <w:rPr>
          <w:color w:val="auto"/>
          <w:szCs w:val="27"/>
        </w:rPr>
        <w:t>5.5.1. Chương trình quản lý môi trường</w:t>
      </w:r>
      <w:bookmarkEnd w:id="284"/>
      <w:bookmarkEnd w:id="285"/>
      <w:bookmarkEnd w:id="286"/>
      <w:bookmarkEnd w:id="287"/>
      <w:bookmarkEnd w:id="288"/>
    </w:p>
    <w:p w:rsidR="007014D5" w:rsidRPr="00DE0ACC" w:rsidRDefault="007014D5" w:rsidP="004F06DC">
      <w:pPr>
        <w:spacing w:before="0" w:after="0" w:line="300" w:lineRule="auto"/>
        <w:ind w:firstLine="567"/>
        <w:rPr>
          <w:rFonts w:eastAsia="Times New Roman" w:cs="Times New Roman"/>
          <w:szCs w:val="27"/>
          <w:lang w:val="de-DE" w:eastAsia="en-US"/>
        </w:rPr>
      </w:pPr>
      <w:r w:rsidRPr="00DE0ACC">
        <w:rPr>
          <w:rFonts w:eastAsia="Times New Roman" w:cs="Times New Roman"/>
          <w:szCs w:val="27"/>
          <w:lang w:val="vi-VN" w:eastAsia="en-US"/>
        </w:rPr>
        <w:t>Chương trình quản lý môi trường được nêu rõ tại</w:t>
      </w:r>
      <w:r w:rsidRPr="00DE0ACC">
        <w:rPr>
          <w:rFonts w:eastAsia="Times New Roman" w:cs="Times New Roman"/>
          <w:szCs w:val="27"/>
          <w:lang w:val="de-DE" w:eastAsia="en-US"/>
        </w:rPr>
        <w:t xml:space="preserve"> Chương 4</w:t>
      </w:r>
      <w:r w:rsidR="00903243" w:rsidRPr="00DE0ACC">
        <w:rPr>
          <w:rFonts w:eastAsia="Times New Roman" w:cs="Times New Roman"/>
          <w:szCs w:val="27"/>
          <w:lang w:val="de-DE" w:eastAsia="en-US"/>
        </w:rPr>
        <w:t xml:space="preserve"> </w:t>
      </w:r>
      <w:r w:rsidRPr="00DE0ACC">
        <w:rPr>
          <w:rFonts w:eastAsia="Times New Roman" w:cs="Times New Roman"/>
          <w:szCs w:val="27"/>
          <w:lang w:val="de-DE" w:eastAsia="en-US"/>
        </w:rPr>
        <w:t>(</w:t>
      </w:r>
      <w:r w:rsidRPr="00DE0ACC">
        <w:rPr>
          <w:rFonts w:eastAsia="Times New Roman" w:cs="Times New Roman"/>
          <w:szCs w:val="27"/>
          <w:lang w:val="vi-VN" w:eastAsia="en-US"/>
        </w:rPr>
        <w:t xml:space="preserve">Bảng </w:t>
      </w:r>
      <w:r w:rsidRPr="00DE0ACC">
        <w:rPr>
          <w:rFonts w:eastAsia="Times New Roman" w:cs="Times New Roman"/>
          <w:szCs w:val="27"/>
          <w:lang w:val="de-DE" w:eastAsia="en-US"/>
        </w:rPr>
        <w:t>5</w:t>
      </w:r>
      <w:r w:rsidR="003A0CFC" w:rsidRPr="00DE0ACC">
        <w:rPr>
          <w:rFonts w:eastAsia="Times New Roman" w:cs="Times New Roman"/>
          <w:szCs w:val="27"/>
          <w:lang w:val="de-DE" w:eastAsia="en-US"/>
        </w:rPr>
        <w:t>6</w:t>
      </w:r>
      <w:r w:rsidRPr="00DE0ACC">
        <w:rPr>
          <w:rFonts w:eastAsia="Times New Roman" w:cs="Times New Roman"/>
          <w:szCs w:val="27"/>
          <w:lang w:val="de-DE" w:eastAsia="en-US"/>
        </w:rPr>
        <w:t>).</w:t>
      </w:r>
    </w:p>
    <w:p w:rsidR="007014D5" w:rsidRPr="00DE0ACC" w:rsidRDefault="007014D5" w:rsidP="004F06DC">
      <w:pPr>
        <w:pStyle w:val="Heading2"/>
        <w:spacing w:before="0" w:after="0" w:line="300" w:lineRule="auto"/>
        <w:ind w:firstLine="0"/>
        <w:rPr>
          <w:color w:val="auto"/>
          <w:szCs w:val="27"/>
        </w:rPr>
      </w:pPr>
      <w:bookmarkStart w:id="289" w:name="_Toc100218218"/>
      <w:bookmarkStart w:id="290" w:name="_Toc102739071"/>
      <w:bookmarkStart w:id="291" w:name="_Toc149143194"/>
      <w:bookmarkStart w:id="292" w:name="_Toc173153438"/>
      <w:bookmarkStart w:id="293" w:name="_Toc173156833"/>
      <w:r w:rsidRPr="00DE0ACC">
        <w:rPr>
          <w:color w:val="auto"/>
          <w:szCs w:val="27"/>
        </w:rPr>
        <w:lastRenderedPageBreak/>
        <w:t>5.5.2. Chương trình giám sát môi trường</w:t>
      </w:r>
      <w:bookmarkEnd w:id="289"/>
      <w:bookmarkEnd w:id="290"/>
      <w:bookmarkEnd w:id="291"/>
      <w:bookmarkEnd w:id="292"/>
      <w:bookmarkEnd w:id="293"/>
      <w:r w:rsidRPr="00DE0ACC">
        <w:rPr>
          <w:color w:val="auto"/>
          <w:szCs w:val="27"/>
        </w:rPr>
        <w:tab/>
      </w:r>
    </w:p>
    <w:p w:rsidR="005378BD" w:rsidRPr="00DE0ACC" w:rsidRDefault="005378BD" w:rsidP="004F06DC">
      <w:pPr>
        <w:spacing w:before="0" w:after="0" w:line="300" w:lineRule="auto"/>
        <w:rPr>
          <w:i/>
          <w:szCs w:val="27"/>
        </w:rPr>
      </w:pPr>
      <w:r w:rsidRPr="00DE0ACC">
        <w:rPr>
          <w:i/>
          <w:szCs w:val="27"/>
        </w:rPr>
        <w:t xml:space="preserve">5.5.2.1. </w:t>
      </w:r>
      <w:r w:rsidRPr="00DE0ACC">
        <w:rPr>
          <w:i/>
          <w:szCs w:val="27"/>
          <w:lang w:val="vi-VN"/>
        </w:rPr>
        <w:t>Giám sát môi trường không khí, tiếng ồn</w:t>
      </w:r>
    </w:p>
    <w:p w:rsidR="005378BD" w:rsidRPr="00DE0ACC" w:rsidRDefault="005378BD" w:rsidP="004F06DC">
      <w:pPr>
        <w:spacing w:before="0" w:after="0" w:line="300" w:lineRule="auto"/>
        <w:ind w:firstLine="567"/>
        <w:rPr>
          <w:szCs w:val="27"/>
        </w:rPr>
      </w:pPr>
      <w:r w:rsidRPr="00DE0ACC">
        <w:rPr>
          <w:szCs w:val="27"/>
          <w:lang w:val="vi-VN"/>
        </w:rPr>
        <w:t xml:space="preserve">- </w:t>
      </w:r>
      <w:r w:rsidRPr="00DE0ACC">
        <w:rPr>
          <w:szCs w:val="27"/>
        </w:rPr>
        <w:t>Số điểm giám sát: 0</w:t>
      </w:r>
      <w:r w:rsidR="004F06DC" w:rsidRPr="00DE0ACC">
        <w:rPr>
          <w:szCs w:val="27"/>
        </w:rPr>
        <w:t>4</w:t>
      </w:r>
      <w:r w:rsidRPr="00DE0ACC">
        <w:rPr>
          <w:szCs w:val="27"/>
          <w:lang w:val="vi-VN"/>
        </w:rPr>
        <w:t xml:space="preserve"> </w:t>
      </w:r>
      <w:r w:rsidRPr="00DE0ACC">
        <w:rPr>
          <w:szCs w:val="27"/>
        </w:rPr>
        <w:t>điểm.</w:t>
      </w:r>
    </w:p>
    <w:p w:rsidR="005378BD" w:rsidRPr="00DE0ACC" w:rsidRDefault="005378BD" w:rsidP="004F06DC">
      <w:pPr>
        <w:spacing w:before="0" w:after="0" w:line="300" w:lineRule="auto"/>
        <w:ind w:firstLine="567"/>
        <w:rPr>
          <w:szCs w:val="27"/>
        </w:rPr>
      </w:pPr>
      <w:r w:rsidRPr="00DE0ACC">
        <w:rPr>
          <w:szCs w:val="27"/>
        </w:rPr>
        <w:t xml:space="preserve">- </w:t>
      </w:r>
      <w:r w:rsidRPr="00DE0ACC">
        <w:rPr>
          <w:szCs w:val="27"/>
          <w:lang w:val="vi-VN"/>
        </w:rPr>
        <w:t xml:space="preserve">Vị trí giám sát: </w:t>
      </w:r>
    </w:p>
    <w:p w:rsidR="005378BD" w:rsidRPr="00DE0ACC" w:rsidRDefault="005378BD" w:rsidP="004F06DC">
      <w:pPr>
        <w:pStyle w:val="00000000"/>
        <w:spacing w:line="300" w:lineRule="auto"/>
        <w:rPr>
          <w:sz w:val="27"/>
          <w:szCs w:val="27"/>
        </w:rPr>
      </w:pPr>
      <w:r w:rsidRPr="00DE0ACC">
        <w:rPr>
          <w:sz w:val="27"/>
          <w:szCs w:val="27"/>
        </w:rPr>
        <w:t>+ 02 vị trí đang xây dựng.</w:t>
      </w:r>
    </w:p>
    <w:p w:rsidR="005378BD" w:rsidRPr="00DE0ACC" w:rsidRDefault="005378BD" w:rsidP="004F06DC">
      <w:pPr>
        <w:pStyle w:val="00000000"/>
        <w:spacing w:line="300" w:lineRule="auto"/>
        <w:rPr>
          <w:sz w:val="27"/>
          <w:szCs w:val="27"/>
        </w:rPr>
      </w:pPr>
      <w:r w:rsidRPr="00DE0ACC">
        <w:rPr>
          <w:sz w:val="27"/>
          <w:szCs w:val="27"/>
        </w:rPr>
        <w:t>+ 0</w:t>
      </w:r>
      <w:r w:rsidR="00227965" w:rsidRPr="00DE0ACC">
        <w:rPr>
          <w:sz w:val="27"/>
          <w:szCs w:val="27"/>
        </w:rPr>
        <w:t>2</w:t>
      </w:r>
      <w:r w:rsidRPr="00DE0ACC">
        <w:rPr>
          <w:sz w:val="27"/>
          <w:szCs w:val="27"/>
        </w:rPr>
        <w:t xml:space="preserve"> vị trí tại khu vực </w:t>
      </w:r>
      <w:r w:rsidR="004F06DC" w:rsidRPr="00DE0ACC">
        <w:rPr>
          <w:sz w:val="27"/>
          <w:szCs w:val="27"/>
        </w:rPr>
        <w:t>2 công trường</w:t>
      </w:r>
      <w:r w:rsidRPr="00DE0ACC">
        <w:rPr>
          <w:sz w:val="27"/>
          <w:szCs w:val="27"/>
        </w:rPr>
        <w:t>.</w:t>
      </w:r>
    </w:p>
    <w:p w:rsidR="005378BD" w:rsidRPr="00DE0ACC" w:rsidRDefault="005378BD" w:rsidP="004F06DC">
      <w:pPr>
        <w:spacing w:before="0" w:after="0" w:line="300" w:lineRule="auto"/>
        <w:ind w:firstLine="540"/>
        <w:rPr>
          <w:szCs w:val="27"/>
        </w:rPr>
      </w:pPr>
      <w:r w:rsidRPr="00DE0ACC">
        <w:rPr>
          <w:szCs w:val="27"/>
          <w:lang w:val="vi-VN"/>
        </w:rPr>
        <w:t xml:space="preserve">- </w:t>
      </w:r>
      <w:r w:rsidRPr="00DE0ACC">
        <w:rPr>
          <w:szCs w:val="27"/>
        </w:rPr>
        <w:t>Thông số giám sát: Tiếng ồn, độ rung, bụi, SO</w:t>
      </w:r>
      <w:r w:rsidRPr="00DE0ACC">
        <w:rPr>
          <w:szCs w:val="27"/>
          <w:vertAlign w:val="subscript"/>
        </w:rPr>
        <w:t>2</w:t>
      </w:r>
      <w:r w:rsidRPr="00DE0ACC">
        <w:rPr>
          <w:szCs w:val="27"/>
        </w:rPr>
        <w:t>, CO, NO</w:t>
      </w:r>
      <w:r w:rsidRPr="00DE0ACC">
        <w:rPr>
          <w:szCs w:val="27"/>
          <w:vertAlign w:val="subscript"/>
        </w:rPr>
        <w:t>2</w:t>
      </w:r>
      <w:r w:rsidRPr="00DE0ACC">
        <w:rPr>
          <w:szCs w:val="27"/>
        </w:rPr>
        <w:t>.</w:t>
      </w:r>
    </w:p>
    <w:p w:rsidR="005378BD" w:rsidRPr="00DE0ACC" w:rsidRDefault="005378BD" w:rsidP="004F06DC">
      <w:pPr>
        <w:spacing w:before="0" w:after="0" w:line="300" w:lineRule="auto"/>
        <w:ind w:firstLine="540"/>
        <w:rPr>
          <w:szCs w:val="27"/>
        </w:rPr>
      </w:pPr>
      <w:r w:rsidRPr="00DE0ACC">
        <w:rPr>
          <w:szCs w:val="27"/>
          <w:lang w:val="vi-VN"/>
        </w:rPr>
        <w:t xml:space="preserve">- Quy chuẩn áp dụng: </w:t>
      </w:r>
    </w:p>
    <w:p w:rsidR="005378BD" w:rsidRPr="00DE0ACC" w:rsidRDefault="005378BD" w:rsidP="004F06DC">
      <w:pPr>
        <w:spacing w:before="0" w:after="0" w:line="300" w:lineRule="auto"/>
        <w:ind w:firstLine="540"/>
        <w:rPr>
          <w:szCs w:val="27"/>
        </w:rPr>
      </w:pPr>
      <w:r w:rsidRPr="00DE0ACC">
        <w:rPr>
          <w:szCs w:val="27"/>
        </w:rPr>
        <w:t xml:space="preserve">+ </w:t>
      </w:r>
      <w:r w:rsidRPr="00DE0ACC">
        <w:rPr>
          <w:szCs w:val="27"/>
          <w:lang w:val="vi-VN"/>
        </w:rPr>
        <w:t>QCVN 05:20</w:t>
      </w:r>
      <w:r w:rsidRPr="00DE0ACC">
        <w:rPr>
          <w:szCs w:val="27"/>
        </w:rPr>
        <w:t>2</w:t>
      </w:r>
      <w:r w:rsidRPr="00DE0ACC">
        <w:rPr>
          <w:szCs w:val="27"/>
          <w:lang w:val="vi-VN"/>
        </w:rPr>
        <w:t>3/BTNMT- Quy chuẩn kỹ thuật quốc gia về chất lượng không khí xung quanh</w:t>
      </w:r>
      <w:r w:rsidRPr="00DE0ACC">
        <w:rPr>
          <w:szCs w:val="27"/>
        </w:rPr>
        <w:t>.</w:t>
      </w:r>
    </w:p>
    <w:p w:rsidR="005378BD" w:rsidRPr="00DE0ACC" w:rsidRDefault="005378BD" w:rsidP="004F06DC">
      <w:pPr>
        <w:spacing w:before="0" w:after="0" w:line="300" w:lineRule="auto"/>
        <w:ind w:firstLine="540"/>
        <w:rPr>
          <w:szCs w:val="27"/>
        </w:rPr>
      </w:pPr>
      <w:r w:rsidRPr="00DE0ACC">
        <w:rPr>
          <w:szCs w:val="27"/>
        </w:rPr>
        <w:t xml:space="preserve">+ </w:t>
      </w:r>
      <w:r w:rsidRPr="00DE0ACC">
        <w:rPr>
          <w:szCs w:val="27"/>
          <w:lang w:val="vi-VN"/>
        </w:rPr>
        <w:t>QCVN 06:2009/BTNMT - Quy chuẩn kỹ thuật quốc gia về một số chất độc hại trong không khí xung quanh</w:t>
      </w:r>
      <w:r w:rsidRPr="00DE0ACC">
        <w:rPr>
          <w:szCs w:val="27"/>
        </w:rPr>
        <w:t>.</w:t>
      </w:r>
    </w:p>
    <w:p w:rsidR="005378BD" w:rsidRPr="00DE0ACC" w:rsidRDefault="005378BD" w:rsidP="004F06DC">
      <w:pPr>
        <w:spacing w:before="0" w:after="0" w:line="300" w:lineRule="auto"/>
        <w:ind w:firstLine="540"/>
        <w:rPr>
          <w:szCs w:val="27"/>
        </w:rPr>
      </w:pPr>
      <w:r w:rsidRPr="00DE0ACC">
        <w:rPr>
          <w:szCs w:val="27"/>
        </w:rPr>
        <w:t xml:space="preserve">+ </w:t>
      </w:r>
      <w:r w:rsidRPr="00DE0ACC">
        <w:rPr>
          <w:szCs w:val="27"/>
          <w:lang w:val="vi-VN"/>
        </w:rPr>
        <w:t>QCVN 26:2010/BTNMT- Quy chuẩn kỹ thuật quốc gia về tiếng ồn.</w:t>
      </w:r>
    </w:p>
    <w:p w:rsidR="005378BD" w:rsidRPr="00DE0ACC" w:rsidRDefault="005378BD" w:rsidP="004F06DC">
      <w:pPr>
        <w:spacing w:before="0" w:after="0" w:line="300" w:lineRule="auto"/>
        <w:ind w:firstLine="540"/>
        <w:rPr>
          <w:szCs w:val="27"/>
        </w:rPr>
      </w:pPr>
      <w:r w:rsidRPr="00DE0ACC">
        <w:rPr>
          <w:szCs w:val="27"/>
          <w:lang w:val="vi-VN"/>
        </w:rPr>
        <w:t>- Tần suất giám sát: 03 tháng/lần</w:t>
      </w:r>
      <w:r w:rsidRPr="00DE0ACC">
        <w:rPr>
          <w:szCs w:val="27"/>
        </w:rPr>
        <w:t>, vào thời điểm có hoạt động thi công.</w:t>
      </w:r>
    </w:p>
    <w:p w:rsidR="005378BD" w:rsidRPr="00DE0ACC" w:rsidRDefault="005378BD" w:rsidP="004F06DC">
      <w:pPr>
        <w:spacing w:before="0" w:after="0" w:line="300" w:lineRule="auto"/>
        <w:rPr>
          <w:i/>
          <w:szCs w:val="27"/>
        </w:rPr>
      </w:pPr>
      <w:r w:rsidRPr="00DE0ACC">
        <w:rPr>
          <w:i/>
          <w:szCs w:val="27"/>
        </w:rPr>
        <w:t>5.5.</w:t>
      </w:r>
      <w:r w:rsidR="004F06DC" w:rsidRPr="00DE0ACC">
        <w:rPr>
          <w:i/>
          <w:szCs w:val="27"/>
        </w:rPr>
        <w:t>2</w:t>
      </w:r>
      <w:r w:rsidRPr="00DE0ACC">
        <w:rPr>
          <w:i/>
          <w:szCs w:val="27"/>
        </w:rPr>
        <w:t>.</w:t>
      </w:r>
      <w:r w:rsidR="004F06DC" w:rsidRPr="00DE0ACC">
        <w:rPr>
          <w:i/>
          <w:szCs w:val="27"/>
        </w:rPr>
        <w:t>2</w:t>
      </w:r>
      <w:r w:rsidRPr="00DE0ACC">
        <w:rPr>
          <w:i/>
          <w:szCs w:val="27"/>
        </w:rPr>
        <w:t>. Giám sát CTRSH, CTRTT, CTNH</w:t>
      </w:r>
    </w:p>
    <w:p w:rsidR="005378BD" w:rsidRPr="00DE0ACC" w:rsidRDefault="005378BD" w:rsidP="004F06DC">
      <w:pPr>
        <w:pStyle w:val="00000000"/>
        <w:spacing w:line="300" w:lineRule="auto"/>
        <w:rPr>
          <w:sz w:val="27"/>
          <w:szCs w:val="27"/>
        </w:rPr>
      </w:pPr>
      <w:r w:rsidRPr="00DE0ACC">
        <w:rPr>
          <w:sz w:val="27"/>
          <w:szCs w:val="27"/>
        </w:rPr>
        <w:t>- Nội dung giám sát: tổng lượng thải, chủng loại, khối lượng từng loại, thời gian và cách lưu trữ, xử lý.</w:t>
      </w:r>
    </w:p>
    <w:p w:rsidR="005378BD" w:rsidRPr="00DE0ACC" w:rsidRDefault="005378BD" w:rsidP="004F06DC">
      <w:pPr>
        <w:pStyle w:val="00000000"/>
        <w:spacing w:line="300" w:lineRule="auto"/>
        <w:rPr>
          <w:sz w:val="27"/>
          <w:szCs w:val="27"/>
        </w:rPr>
      </w:pPr>
      <w:r w:rsidRPr="00DE0ACC">
        <w:rPr>
          <w:sz w:val="27"/>
          <w:szCs w:val="27"/>
        </w:rPr>
        <w:t>- Vị trí giám sát: khu vực lưu giữ.</w:t>
      </w:r>
    </w:p>
    <w:p w:rsidR="005378BD" w:rsidRPr="00DE0ACC" w:rsidRDefault="005378BD" w:rsidP="004F06DC">
      <w:pPr>
        <w:pStyle w:val="00000000"/>
        <w:spacing w:line="300" w:lineRule="auto"/>
        <w:rPr>
          <w:sz w:val="27"/>
          <w:szCs w:val="27"/>
        </w:rPr>
      </w:pPr>
      <w:r w:rsidRPr="00DE0ACC">
        <w:rPr>
          <w:sz w:val="27"/>
          <w:szCs w:val="27"/>
        </w:rPr>
        <w:t>- Tần suất giám sát: 03 tháng/lần và giám sát khi có sự cố hoặc yêu cầu của các cơ quan có thẩm quyền.</w:t>
      </w:r>
    </w:p>
    <w:p w:rsidR="005378BD" w:rsidRPr="00DE0ACC" w:rsidRDefault="004F06DC" w:rsidP="004F06DC">
      <w:pPr>
        <w:spacing w:before="0" w:after="0" w:line="300" w:lineRule="auto"/>
        <w:rPr>
          <w:i/>
          <w:szCs w:val="27"/>
        </w:rPr>
      </w:pPr>
      <w:r w:rsidRPr="00DE0ACC">
        <w:rPr>
          <w:i/>
          <w:szCs w:val="27"/>
        </w:rPr>
        <w:t>5</w:t>
      </w:r>
      <w:r w:rsidR="005378BD" w:rsidRPr="00DE0ACC">
        <w:rPr>
          <w:i/>
          <w:szCs w:val="27"/>
        </w:rPr>
        <w:t>.2.</w:t>
      </w:r>
      <w:r w:rsidRPr="00DE0ACC">
        <w:rPr>
          <w:i/>
          <w:szCs w:val="27"/>
        </w:rPr>
        <w:t>2</w:t>
      </w:r>
      <w:r w:rsidR="005378BD" w:rsidRPr="00DE0ACC">
        <w:rPr>
          <w:i/>
          <w:szCs w:val="27"/>
        </w:rPr>
        <w:t>.</w:t>
      </w:r>
      <w:r w:rsidRPr="00DE0ACC">
        <w:rPr>
          <w:i/>
          <w:szCs w:val="27"/>
        </w:rPr>
        <w:t>3</w:t>
      </w:r>
      <w:r w:rsidR="005378BD" w:rsidRPr="00DE0ACC">
        <w:rPr>
          <w:i/>
          <w:szCs w:val="27"/>
        </w:rPr>
        <w:t>. Giám sát, theo dõi sự cố sạt lở đất trên toàn tuyến</w:t>
      </w:r>
    </w:p>
    <w:p w:rsidR="005378BD" w:rsidRPr="00DE0ACC" w:rsidRDefault="005378BD" w:rsidP="004F06DC">
      <w:pPr>
        <w:spacing w:before="0" w:after="0" w:line="300" w:lineRule="auto"/>
        <w:ind w:firstLine="562"/>
        <w:rPr>
          <w:rFonts w:cs="Times New Roman"/>
          <w:szCs w:val="27"/>
        </w:rPr>
      </w:pPr>
      <w:r w:rsidRPr="00DE0ACC">
        <w:rPr>
          <w:rFonts w:cs="Times New Roman"/>
          <w:szCs w:val="27"/>
        </w:rPr>
        <w:t>- Vị trí giám sát: dọc hai bên tuyến đường Dự án.</w:t>
      </w:r>
    </w:p>
    <w:p w:rsidR="005378BD" w:rsidRPr="00DE0ACC" w:rsidRDefault="005378BD" w:rsidP="004F06DC">
      <w:pPr>
        <w:spacing w:before="0" w:after="0" w:line="300" w:lineRule="auto"/>
        <w:ind w:firstLine="562"/>
        <w:rPr>
          <w:rFonts w:cs="Times New Roman"/>
          <w:szCs w:val="27"/>
        </w:rPr>
      </w:pPr>
      <w:r w:rsidRPr="00DE0ACC">
        <w:rPr>
          <w:rFonts w:cs="Times New Roman"/>
          <w:szCs w:val="27"/>
        </w:rPr>
        <w:t>- Phương pháp giám sát: quan sát thực địa về các đặc điểm thay đổi của địa hình, vết nứt và dòng nước trên bề mặt.</w:t>
      </w:r>
    </w:p>
    <w:p w:rsidR="005378BD" w:rsidRPr="00DE0ACC" w:rsidRDefault="005378BD" w:rsidP="004F06DC">
      <w:pPr>
        <w:spacing w:before="0" w:after="0" w:line="300" w:lineRule="auto"/>
        <w:ind w:firstLine="562"/>
        <w:rPr>
          <w:rFonts w:cs="Times New Roman"/>
          <w:szCs w:val="27"/>
        </w:rPr>
      </w:pPr>
      <w:r w:rsidRPr="00DE0ACC">
        <w:rPr>
          <w:rFonts w:cs="Times New Roman"/>
          <w:szCs w:val="27"/>
        </w:rPr>
        <w:t>- Tần suất giám sát: theo dõi, cập nhật tình hình thường xuyên trong quá trình thi công xây dựng, đặc biệt là trước thời điểm vào mùa mưa.</w:t>
      </w:r>
    </w:p>
    <w:p w:rsidR="005378BD" w:rsidRPr="00DE0ACC" w:rsidRDefault="005378BD" w:rsidP="004F06DC">
      <w:pPr>
        <w:spacing w:before="0" w:after="0" w:line="300" w:lineRule="auto"/>
        <w:rPr>
          <w:i/>
          <w:szCs w:val="27"/>
        </w:rPr>
      </w:pPr>
      <w:r w:rsidRPr="00DE0ACC">
        <w:rPr>
          <w:i/>
          <w:szCs w:val="27"/>
        </w:rPr>
        <w:t>5.5.2.</w:t>
      </w:r>
      <w:r w:rsidR="004F06DC" w:rsidRPr="00DE0ACC">
        <w:rPr>
          <w:i/>
          <w:szCs w:val="27"/>
        </w:rPr>
        <w:t>4</w:t>
      </w:r>
      <w:r w:rsidRPr="00DE0ACC">
        <w:rPr>
          <w:i/>
          <w:szCs w:val="27"/>
        </w:rPr>
        <w:t>. Giám sát hệ sinh thái</w:t>
      </w:r>
    </w:p>
    <w:p w:rsidR="005378BD" w:rsidRPr="00DE0ACC" w:rsidRDefault="005378BD" w:rsidP="004F06DC">
      <w:pPr>
        <w:spacing w:before="0" w:after="0" w:line="300" w:lineRule="auto"/>
        <w:ind w:firstLine="562"/>
        <w:rPr>
          <w:rFonts w:cs="Times New Roman"/>
          <w:szCs w:val="27"/>
        </w:rPr>
      </w:pPr>
      <w:r w:rsidRPr="00DE0ACC">
        <w:rPr>
          <w:rFonts w:cs="Times New Roman"/>
          <w:szCs w:val="27"/>
        </w:rPr>
        <w:t xml:space="preserve">- Nội dung giám sát: giám sát sự phát triển của thảm thực vật và theo dõi diễn biến của hệ động vật trong khu vực Dự án và khu vực rừng lân cận Dự án. Phối hợp với các đơn vị liên quan (Chi cục Kiểm Lâm, </w:t>
      </w:r>
      <w:r w:rsidR="004F06DC" w:rsidRPr="00DE0ACC">
        <w:rPr>
          <w:rFonts w:cs="Times New Roman"/>
          <w:szCs w:val="27"/>
        </w:rPr>
        <w:t>Chủ rừng</w:t>
      </w:r>
      <w:r w:rsidRPr="00DE0ACC">
        <w:rPr>
          <w:rFonts w:cs="Times New Roman"/>
          <w:szCs w:val="27"/>
        </w:rPr>
        <w:t>) để thực hiện.</w:t>
      </w:r>
    </w:p>
    <w:p w:rsidR="005378BD" w:rsidRPr="00DE0ACC" w:rsidRDefault="005378BD" w:rsidP="004F06DC">
      <w:pPr>
        <w:spacing w:before="0" w:after="0" w:line="300" w:lineRule="auto"/>
        <w:ind w:firstLine="562"/>
        <w:rPr>
          <w:rFonts w:cs="Times New Roman"/>
          <w:szCs w:val="27"/>
        </w:rPr>
      </w:pPr>
      <w:r w:rsidRPr="00DE0ACC">
        <w:rPr>
          <w:rFonts w:cs="Times New Roman"/>
          <w:szCs w:val="27"/>
        </w:rPr>
        <w:t>- Các vị trí giám sát: tại phạm vi khu vực thực hiện dự án và khu vực rừng nằm lân cận Dự án.</w:t>
      </w:r>
    </w:p>
    <w:p w:rsidR="00B10F4F" w:rsidRPr="00DE0ACC" w:rsidRDefault="00B10F4F" w:rsidP="00056DAB">
      <w:pPr>
        <w:ind w:firstLine="567"/>
        <w:rPr>
          <w:lang w:eastAsia="en-US"/>
        </w:rPr>
      </w:pPr>
      <w:r w:rsidRPr="00DE0ACC">
        <w:br w:type="page"/>
      </w:r>
    </w:p>
    <w:p w:rsidR="008B03FA" w:rsidRPr="00DE0ACC" w:rsidRDefault="008B03FA" w:rsidP="00267C9C">
      <w:pPr>
        <w:pStyle w:val="Tiugia"/>
        <w:rPr>
          <w:color w:val="auto"/>
        </w:rPr>
      </w:pPr>
      <w:bookmarkStart w:id="294" w:name="_Toc149143195"/>
      <w:bookmarkStart w:id="295" w:name="_Toc173153439"/>
      <w:bookmarkStart w:id="296" w:name="_Toc173156834"/>
      <w:r w:rsidRPr="00DE0ACC">
        <w:rPr>
          <w:color w:val="auto"/>
        </w:rPr>
        <w:lastRenderedPageBreak/>
        <w:t xml:space="preserve">CHƯƠNG 1. </w:t>
      </w:r>
      <w:r w:rsidR="007761F3" w:rsidRPr="00DE0ACC">
        <w:rPr>
          <w:color w:val="auto"/>
        </w:rPr>
        <w:t>THÔNG TIN VỀ</w:t>
      </w:r>
      <w:r w:rsidRPr="00DE0ACC">
        <w:rPr>
          <w:color w:val="auto"/>
        </w:rPr>
        <w:t xml:space="preserve"> DỰ ÁN</w:t>
      </w:r>
      <w:bookmarkEnd w:id="2"/>
      <w:bookmarkEnd w:id="294"/>
      <w:bookmarkEnd w:id="295"/>
      <w:bookmarkEnd w:id="296"/>
    </w:p>
    <w:p w:rsidR="008B03FA" w:rsidRPr="00DE0ACC" w:rsidRDefault="008B03FA" w:rsidP="00C8258A">
      <w:pPr>
        <w:spacing w:before="0" w:after="0" w:line="288" w:lineRule="auto"/>
        <w:rPr>
          <w:sz w:val="2"/>
        </w:rPr>
      </w:pPr>
    </w:p>
    <w:p w:rsidR="008B03FA" w:rsidRPr="00DE0ACC" w:rsidRDefault="00771DD0" w:rsidP="00903243">
      <w:pPr>
        <w:pStyle w:val="Heading1"/>
        <w:spacing w:before="0" w:after="0" w:line="300" w:lineRule="auto"/>
        <w:rPr>
          <w:color w:val="auto"/>
        </w:rPr>
      </w:pPr>
      <w:bookmarkStart w:id="297" w:name="_Toc51225044"/>
      <w:bookmarkStart w:id="298" w:name="_Toc59433571"/>
      <w:bookmarkStart w:id="299" w:name="_Toc100218220"/>
      <w:bookmarkStart w:id="300" w:name="_Toc102739072"/>
      <w:bookmarkStart w:id="301" w:name="_Toc149143196"/>
      <w:bookmarkStart w:id="302" w:name="_Toc173153440"/>
      <w:bookmarkStart w:id="303" w:name="_Toc173156835"/>
      <w:r w:rsidRPr="00DE0ACC">
        <w:rPr>
          <w:color w:val="auto"/>
        </w:rPr>
        <w:t>1.1. Thông tin</w:t>
      </w:r>
      <w:r w:rsidR="008B03FA" w:rsidRPr="00DE0ACC">
        <w:rPr>
          <w:color w:val="auto"/>
        </w:rPr>
        <w:t xml:space="preserve"> về dự án</w:t>
      </w:r>
      <w:bookmarkEnd w:id="297"/>
      <w:bookmarkEnd w:id="298"/>
      <w:bookmarkEnd w:id="299"/>
      <w:bookmarkEnd w:id="300"/>
      <w:bookmarkEnd w:id="301"/>
      <w:bookmarkEnd w:id="302"/>
      <w:bookmarkEnd w:id="303"/>
    </w:p>
    <w:p w:rsidR="008B03FA" w:rsidRPr="00DE0ACC" w:rsidRDefault="008B03FA" w:rsidP="00903243">
      <w:pPr>
        <w:pStyle w:val="Heading2"/>
        <w:spacing w:before="0" w:after="0" w:line="300" w:lineRule="auto"/>
        <w:ind w:firstLine="0"/>
        <w:rPr>
          <w:color w:val="auto"/>
        </w:rPr>
      </w:pPr>
      <w:bookmarkStart w:id="304" w:name="_Toc51225045"/>
      <w:bookmarkStart w:id="305" w:name="_Toc59433572"/>
      <w:bookmarkStart w:id="306" w:name="_Toc100218221"/>
      <w:bookmarkStart w:id="307" w:name="_Toc102739073"/>
      <w:bookmarkStart w:id="308" w:name="_Toc149143197"/>
      <w:bookmarkStart w:id="309" w:name="_Toc173153441"/>
      <w:bookmarkStart w:id="310" w:name="_Toc173156836"/>
      <w:r w:rsidRPr="00DE0ACC">
        <w:rPr>
          <w:color w:val="auto"/>
        </w:rPr>
        <w:t>1.1.1. Tên dự án</w:t>
      </w:r>
      <w:bookmarkEnd w:id="304"/>
      <w:bookmarkEnd w:id="305"/>
      <w:bookmarkEnd w:id="306"/>
      <w:bookmarkEnd w:id="307"/>
      <w:bookmarkEnd w:id="308"/>
      <w:bookmarkEnd w:id="309"/>
      <w:bookmarkEnd w:id="310"/>
    </w:p>
    <w:p w:rsidR="008B03FA" w:rsidRPr="00DE0ACC" w:rsidRDefault="00903243" w:rsidP="00903243">
      <w:pPr>
        <w:spacing w:before="0" w:after="0" w:line="300" w:lineRule="auto"/>
        <w:ind w:firstLine="567"/>
        <w:rPr>
          <w:lang w:val="de-DE"/>
        </w:rPr>
      </w:pPr>
      <w:r w:rsidRPr="00DE0ACC">
        <w:t>Xây dựng hệ thống băng tải vận chuyển than đá từ Lào về Việt Nam đoạn trên phạm vi lãnh thổ Việt Nam</w:t>
      </w:r>
      <w:r w:rsidR="008B03FA" w:rsidRPr="00DE0ACC">
        <w:rPr>
          <w:lang w:val="de-DE"/>
        </w:rPr>
        <w:t>.</w:t>
      </w:r>
    </w:p>
    <w:p w:rsidR="008B03FA" w:rsidRPr="00DE0ACC" w:rsidRDefault="008B03FA" w:rsidP="00903243">
      <w:pPr>
        <w:pStyle w:val="Heading2"/>
        <w:spacing w:before="0" w:after="0" w:line="300" w:lineRule="auto"/>
        <w:ind w:firstLine="0"/>
        <w:rPr>
          <w:color w:val="auto"/>
        </w:rPr>
      </w:pPr>
      <w:bookmarkStart w:id="311" w:name="_Toc51225046"/>
      <w:bookmarkStart w:id="312" w:name="_Toc59433573"/>
      <w:bookmarkStart w:id="313" w:name="_Toc100218222"/>
      <w:bookmarkStart w:id="314" w:name="_Toc102739074"/>
      <w:bookmarkStart w:id="315" w:name="_Toc149143198"/>
      <w:bookmarkStart w:id="316" w:name="_Toc173153442"/>
      <w:bookmarkStart w:id="317" w:name="_Toc173156837"/>
      <w:r w:rsidRPr="00DE0ACC">
        <w:rPr>
          <w:color w:val="auto"/>
        </w:rPr>
        <w:t xml:space="preserve">1.1.2. </w:t>
      </w:r>
      <w:r w:rsidR="002561FB" w:rsidRPr="00DE0ACC">
        <w:rPr>
          <w:color w:val="auto"/>
        </w:rPr>
        <w:t>Tên c</w:t>
      </w:r>
      <w:r w:rsidRPr="00DE0ACC">
        <w:rPr>
          <w:color w:val="auto"/>
        </w:rPr>
        <w:t>hủ dự án</w:t>
      </w:r>
      <w:bookmarkEnd w:id="311"/>
      <w:bookmarkEnd w:id="312"/>
      <w:bookmarkEnd w:id="313"/>
      <w:bookmarkEnd w:id="314"/>
      <w:bookmarkEnd w:id="315"/>
      <w:bookmarkEnd w:id="316"/>
      <w:bookmarkEnd w:id="317"/>
    </w:p>
    <w:p w:rsidR="009C7947" w:rsidRPr="00DE0ACC" w:rsidRDefault="009C7947" w:rsidP="00903243">
      <w:pPr>
        <w:spacing w:before="0" w:after="0" w:line="300" w:lineRule="auto"/>
        <w:ind w:firstLine="567"/>
        <w:rPr>
          <w:szCs w:val="27"/>
        </w:rPr>
      </w:pPr>
      <w:r w:rsidRPr="00DE0ACC">
        <w:rPr>
          <w:szCs w:val="27"/>
          <w:lang w:val="vi-VN"/>
        </w:rPr>
        <w:t xml:space="preserve">- Chủ </w:t>
      </w:r>
      <w:r w:rsidR="00623739" w:rsidRPr="00DE0ACC">
        <w:rPr>
          <w:szCs w:val="27"/>
          <w:lang w:val="vi-VN"/>
        </w:rPr>
        <w:t>dự án</w:t>
      </w:r>
      <w:r w:rsidRPr="00DE0ACC">
        <w:rPr>
          <w:szCs w:val="27"/>
          <w:lang w:val="vi-VN"/>
        </w:rPr>
        <w:t xml:space="preserve">: </w:t>
      </w:r>
      <w:r w:rsidR="00903243" w:rsidRPr="00DE0ACC">
        <w:rPr>
          <w:szCs w:val="27"/>
        </w:rPr>
        <w:t>Công ty TNHH Nam Tiến</w:t>
      </w:r>
      <w:r w:rsidR="00A46D0F" w:rsidRPr="00DE0ACC">
        <w:rPr>
          <w:szCs w:val="27"/>
        </w:rPr>
        <w:t>.</w:t>
      </w:r>
    </w:p>
    <w:p w:rsidR="009C7947" w:rsidRPr="00DE0ACC" w:rsidRDefault="009C7947" w:rsidP="00903243">
      <w:pPr>
        <w:spacing w:before="0" w:after="0" w:line="300" w:lineRule="auto"/>
        <w:ind w:firstLine="567"/>
        <w:rPr>
          <w:szCs w:val="27"/>
        </w:rPr>
      </w:pPr>
      <w:r w:rsidRPr="00DE0ACC">
        <w:rPr>
          <w:szCs w:val="27"/>
        </w:rPr>
        <w:t>+</w:t>
      </w:r>
      <w:r w:rsidRPr="00DE0ACC">
        <w:rPr>
          <w:szCs w:val="27"/>
          <w:lang w:val="vi-VN"/>
        </w:rPr>
        <w:t xml:space="preserve"> Địa chỉ liên hệ:</w:t>
      </w:r>
      <w:r w:rsidRPr="00DE0ACC">
        <w:rPr>
          <w:szCs w:val="27"/>
        </w:rPr>
        <w:t xml:space="preserve"> số</w:t>
      </w:r>
      <w:r w:rsidR="00903243" w:rsidRPr="00DE0ACC">
        <w:rPr>
          <w:szCs w:val="27"/>
        </w:rPr>
        <w:t xml:space="preserve"> 3/1, đường Bắc Kạn, Tổ 1, phường Hoàng Văn Thụ, thành phố Thái Nguyên, tỉnh Thái Nguyên</w:t>
      </w:r>
      <w:r w:rsidRPr="00DE0ACC">
        <w:rPr>
          <w:szCs w:val="27"/>
        </w:rPr>
        <w:t>.</w:t>
      </w:r>
    </w:p>
    <w:p w:rsidR="009C7947" w:rsidRPr="00DE0ACC" w:rsidRDefault="009C7947" w:rsidP="00903243">
      <w:pPr>
        <w:spacing w:before="0" w:after="0" w:line="300" w:lineRule="auto"/>
        <w:ind w:firstLine="567"/>
        <w:rPr>
          <w:szCs w:val="27"/>
          <w:lang w:val="vi-VN"/>
        </w:rPr>
      </w:pPr>
      <w:r w:rsidRPr="00DE0ACC">
        <w:rPr>
          <w:szCs w:val="27"/>
        </w:rPr>
        <w:t>+</w:t>
      </w:r>
      <w:r w:rsidRPr="00DE0ACC">
        <w:rPr>
          <w:szCs w:val="27"/>
          <w:lang w:val="vi-VN"/>
        </w:rPr>
        <w:t xml:space="preserve"> Người đại diện pháp luật: </w:t>
      </w:r>
      <w:r w:rsidR="00903243" w:rsidRPr="00DE0ACC">
        <w:rPr>
          <w:szCs w:val="27"/>
        </w:rPr>
        <w:t xml:space="preserve">(Ông) Phan Thế Nam </w:t>
      </w:r>
      <w:r w:rsidRPr="00DE0ACC">
        <w:rPr>
          <w:szCs w:val="27"/>
          <w:lang w:val="vi-VN"/>
        </w:rPr>
        <w:t xml:space="preserve">- Chức vụ: </w:t>
      </w:r>
      <w:r w:rsidR="00903243" w:rsidRPr="00DE0ACC">
        <w:rPr>
          <w:szCs w:val="27"/>
        </w:rPr>
        <w:t>Giám đốc</w:t>
      </w:r>
      <w:r w:rsidRPr="00DE0ACC">
        <w:rPr>
          <w:szCs w:val="27"/>
          <w:lang w:val="vi-VN"/>
        </w:rPr>
        <w:t>.</w:t>
      </w:r>
    </w:p>
    <w:p w:rsidR="008B03FA" w:rsidRPr="00DE0ACC" w:rsidRDefault="009C7947" w:rsidP="00903243">
      <w:pPr>
        <w:spacing w:before="0" w:after="0" w:line="300" w:lineRule="auto"/>
        <w:ind w:firstLine="567"/>
      </w:pPr>
      <w:r w:rsidRPr="00DE0ACC">
        <w:t>- Tiến độ thực hiện Dự án: 202</w:t>
      </w:r>
      <w:r w:rsidR="00903243" w:rsidRPr="00DE0ACC">
        <w:t>4</w:t>
      </w:r>
      <w:r w:rsidRPr="00DE0ACC">
        <w:t>-2026.</w:t>
      </w:r>
    </w:p>
    <w:p w:rsidR="005A445B" w:rsidRPr="00DE0ACC" w:rsidRDefault="005A445B" w:rsidP="00903243">
      <w:pPr>
        <w:spacing w:before="0" w:after="0" w:line="300" w:lineRule="auto"/>
        <w:ind w:firstLine="567"/>
      </w:pPr>
      <w:r w:rsidRPr="00DE0ACC">
        <w:t>- Nguồn vốn đầu tư:</w:t>
      </w:r>
      <w:r w:rsidR="007742C5" w:rsidRPr="00DE0ACC">
        <w:t xml:space="preserve"> Vốn </w:t>
      </w:r>
      <w:r w:rsidR="00903243" w:rsidRPr="00DE0ACC">
        <w:t>Công ty và vay từ các ngân hàng thương mại</w:t>
      </w:r>
      <w:r w:rsidR="007742C5" w:rsidRPr="00DE0ACC">
        <w:t>.</w:t>
      </w:r>
    </w:p>
    <w:p w:rsidR="008B03FA" w:rsidRPr="00DE0ACC" w:rsidRDefault="008B03FA" w:rsidP="00903243">
      <w:pPr>
        <w:pStyle w:val="Heading2"/>
        <w:spacing w:before="0" w:after="0" w:line="300" w:lineRule="auto"/>
        <w:ind w:firstLine="0"/>
        <w:rPr>
          <w:color w:val="auto"/>
        </w:rPr>
      </w:pPr>
      <w:bookmarkStart w:id="318" w:name="_Toc51225047"/>
      <w:bookmarkStart w:id="319" w:name="_Toc59433574"/>
      <w:bookmarkStart w:id="320" w:name="_Toc100218223"/>
      <w:bookmarkStart w:id="321" w:name="_Toc102739075"/>
      <w:bookmarkStart w:id="322" w:name="_Toc149143199"/>
      <w:bookmarkStart w:id="323" w:name="_Toc173153443"/>
      <w:bookmarkStart w:id="324" w:name="_Toc173156838"/>
      <w:r w:rsidRPr="00DE0ACC">
        <w:rPr>
          <w:color w:val="auto"/>
        </w:rPr>
        <w:t>1.1.3. Vị trí địa lý</w:t>
      </w:r>
      <w:bookmarkEnd w:id="318"/>
      <w:bookmarkEnd w:id="319"/>
      <w:bookmarkEnd w:id="320"/>
      <w:bookmarkEnd w:id="321"/>
      <w:bookmarkEnd w:id="322"/>
      <w:bookmarkEnd w:id="323"/>
      <w:bookmarkEnd w:id="324"/>
    </w:p>
    <w:p w:rsidR="00A04ACA" w:rsidRPr="00DE0ACC" w:rsidRDefault="009C7947" w:rsidP="00A04ACA">
      <w:pPr>
        <w:spacing w:before="0" w:after="0" w:line="300" w:lineRule="auto"/>
        <w:ind w:firstLine="567"/>
        <w:rPr>
          <w:rFonts w:cs="Times New Roman"/>
          <w:szCs w:val="27"/>
          <w:lang w:eastAsia="en-US"/>
        </w:rPr>
      </w:pPr>
      <w:r w:rsidRPr="00DE0ACC">
        <w:rPr>
          <w:rFonts w:cs="Times New Roman"/>
          <w:szCs w:val="27"/>
          <w:lang w:eastAsia="en-US"/>
        </w:rPr>
        <w:t>Dự án “</w:t>
      </w:r>
      <w:r w:rsidR="00903243" w:rsidRPr="00DE0ACC">
        <w:rPr>
          <w:rFonts w:cs="Times New Roman"/>
          <w:szCs w:val="27"/>
          <w:lang w:eastAsia="en-US"/>
        </w:rPr>
        <w:t>Xây dựng hệ thống băng tải vận chuyển than đá từ Lào về Việt Nam đoạn trên phạm vi lãnh thổ Việt Nam</w:t>
      </w:r>
      <w:r w:rsidRPr="00DE0ACC">
        <w:rPr>
          <w:rFonts w:cs="Times New Roman"/>
          <w:szCs w:val="27"/>
          <w:lang w:eastAsia="en-US"/>
        </w:rPr>
        <w:t xml:space="preserve">” có tổng chiều dài tuyến là </w:t>
      </w:r>
      <w:r w:rsidR="00903243" w:rsidRPr="00DE0ACC">
        <w:rPr>
          <w:rFonts w:cs="Times New Roman"/>
          <w:szCs w:val="27"/>
          <w:lang w:eastAsia="en-US"/>
        </w:rPr>
        <w:t>6.115</w:t>
      </w:r>
      <w:r w:rsidRPr="00DE0ACC">
        <w:rPr>
          <w:rFonts w:cs="Times New Roman"/>
          <w:szCs w:val="27"/>
          <w:lang w:eastAsia="en-US"/>
        </w:rPr>
        <w:t xml:space="preserve">m. Dự án đi qua địa bàn </w:t>
      </w:r>
      <w:r w:rsidR="00DC1D1B" w:rsidRPr="00DE0ACC">
        <w:rPr>
          <w:rFonts w:cs="Times New Roman"/>
          <w:szCs w:val="27"/>
          <w:lang w:eastAsia="en-US"/>
        </w:rPr>
        <w:t>xã A Ngo, huyện Đakrông, tỉnh Quảng Trị</w:t>
      </w:r>
      <w:r w:rsidR="00A04ACA" w:rsidRPr="00DE0ACC">
        <w:rPr>
          <w:rFonts w:cs="Times New Roman"/>
          <w:szCs w:val="27"/>
          <w:lang w:eastAsia="en-US"/>
        </w:rPr>
        <w:t>.</w:t>
      </w:r>
    </w:p>
    <w:p w:rsidR="00A04ACA" w:rsidRPr="00DE0ACC" w:rsidRDefault="00A04ACA" w:rsidP="00A04ACA">
      <w:pPr>
        <w:spacing w:before="0" w:after="0" w:line="300" w:lineRule="auto"/>
        <w:ind w:firstLine="567"/>
        <w:rPr>
          <w:rFonts w:cs="Times New Roman"/>
          <w:szCs w:val="27"/>
          <w:lang w:eastAsia="en-US"/>
        </w:rPr>
      </w:pPr>
      <w:r w:rsidRPr="00DE0ACC">
        <w:rPr>
          <w:rFonts w:cs="Times New Roman"/>
          <w:szCs w:val="27"/>
          <w:lang w:eastAsia="en-US"/>
        </w:rPr>
        <w:t>Hướng tuyến: Điểm đầu tuyến tại đường biên giới Việt Nam - Lào (tại điểm mốc dấu VL có tọa độ X=1084765.00m, Y=710039.52m), qua điểm mốc dấu V1 có tọa độ X= 1804774.00m, Y= 710076.00m đến trạm chuyển tải TKB2 (phía Việt Nam); tuyến băng tải được ưu tiên thiết kế trên cao đặt trên các trụ đỡ, hạn chế tác động tới việc san gạt đất nền; hướng tuyến bám dọc theo Suối La Hót hạn chế tối đa tác động đến đất rừng tự nhiên; đến điểm cuối tại trạm chuyển tải TCT1 khu vực kho bãi tập kết hàng hóa thôn A Đeng, xã A Ngo, huyện Đakrông, tỉnh Quảng Trị.</w:t>
      </w:r>
    </w:p>
    <w:p w:rsidR="00A04ACA" w:rsidRPr="00DE0ACC" w:rsidRDefault="00A04ACA" w:rsidP="00A04ACA">
      <w:pPr>
        <w:spacing w:before="0" w:after="0" w:line="300" w:lineRule="auto"/>
        <w:ind w:firstLine="567"/>
        <w:rPr>
          <w:rFonts w:cs="Times New Roman"/>
          <w:szCs w:val="27"/>
          <w:lang w:eastAsia="en-US"/>
        </w:rPr>
      </w:pPr>
      <w:r w:rsidRPr="00DE0ACC">
        <w:rPr>
          <w:rFonts w:cs="Times New Roman"/>
          <w:szCs w:val="27"/>
          <w:lang w:eastAsia="en-US"/>
        </w:rPr>
        <w:t>Toàn tuyến băng tải có tổng chiều dài 6.115m được chia thành 07 đoạn băng tải hoạt động riêng lẻ và 07 trạm chuyển tải phục vụ kết nối các đoạn băng tải:</w:t>
      </w:r>
    </w:p>
    <w:p w:rsidR="00A04ACA" w:rsidRPr="00DE0ACC" w:rsidRDefault="00A04ACA" w:rsidP="00A04ACA">
      <w:pPr>
        <w:spacing w:before="0" w:after="0" w:line="300" w:lineRule="auto"/>
        <w:ind w:firstLine="567"/>
        <w:rPr>
          <w:rFonts w:cs="Times New Roman"/>
          <w:szCs w:val="27"/>
          <w:lang w:eastAsia="en-US"/>
        </w:rPr>
      </w:pPr>
      <w:r w:rsidRPr="00DE0ACC">
        <w:rPr>
          <w:rFonts w:cs="Times New Roman"/>
          <w:szCs w:val="27"/>
          <w:lang w:eastAsia="en-US"/>
        </w:rPr>
        <w:t>- Đoạn 1: Có chiều dài 80 m, khởi điểm tại đường biên giới Việt Nam - Lào (tại điểm mốc dấu VL có tọa độ X=1084765.00m, Y=710039.52m), qua điểm mốc dấu V1 có tọa độ X= 1804774.00m, Y= 710076.00m đến trạm chuyển tải TKB2 (phía Việt Nam);</w:t>
      </w:r>
    </w:p>
    <w:p w:rsidR="00A04ACA" w:rsidRPr="00DE0ACC" w:rsidRDefault="00A04ACA" w:rsidP="00A04ACA">
      <w:pPr>
        <w:spacing w:before="0" w:after="0" w:line="300" w:lineRule="auto"/>
        <w:ind w:firstLine="567"/>
        <w:rPr>
          <w:rFonts w:cs="Times New Roman"/>
          <w:szCs w:val="27"/>
          <w:lang w:eastAsia="en-US"/>
        </w:rPr>
      </w:pPr>
      <w:r w:rsidRPr="00DE0ACC">
        <w:rPr>
          <w:rFonts w:cs="Times New Roman"/>
          <w:szCs w:val="27"/>
          <w:lang w:eastAsia="en-US"/>
        </w:rPr>
        <w:t>- Đoạn 2: Có chiều dài 330m, khởi điểm từ trạm chuyển tải TKB 2 đến trạm chuyển tải TKB 3;</w:t>
      </w:r>
    </w:p>
    <w:p w:rsidR="00A04ACA" w:rsidRPr="00DE0ACC" w:rsidRDefault="00A04ACA" w:rsidP="00A04ACA">
      <w:pPr>
        <w:spacing w:before="0" w:after="0" w:line="300" w:lineRule="auto"/>
        <w:ind w:firstLine="567"/>
        <w:rPr>
          <w:rFonts w:cs="Times New Roman"/>
          <w:spacing w:val="-4"/>
          <w:szCs w:val="27"/>
          <w:lang w:eastAsia="en-US"/>
        </w:rPr>
      </w:pPr>
      <w:r w:rsidRPr="00DE0ACC">
        <w:rPr>
          <w:rFonts w:cs="Times New Roman"/>
          <w:spacing w:val="-4"/>
          <w:szCs w:val="27"/>
          <w:lang w:eastAsia="en-US"/>
        </w:rPr>
        <w:t xml:space="preserve">- Đoạn 3: Chiều dài 742m từ trạm chuyển tải TKB 3 đến trạm chuyển tải TKB 4; </w:t>
      </w:r>
    </w:p>
    <w:p w:rsidR="00A04ACA" w:rsidRPr="00DE0ACC" w:rsidRDefault="00A04ACA" w:rsidP="00A04ACA">
      <w:pPr>
        <w:spacing w:before="0" w:after="0" w:line="300" w:lineRule="auto"/>
        <w:ind w:firstLine="567"/>
        <w:rPr>
          <w:rFonts w:cs="Times New Roman"/>
          <w:spacing w:val="-6"/>
          <w:szCs w:val="27"/>
          <w:lang w:eastAsia="en-US"/>
        </w:rPr>
      </w:pPr>
      <w:r w:rsidRPr="00DE0ACC">
        <w:rPr>
          <w:rFonts w:cs="Times New Roman"/>
          <w:spacing w:val="-6"/>
          <w:szCs w:val="27"/>
          <w:lang w:eastAsia="en-US"/>
        </w:rPr>
        <w:t xml:space="preserve">- Đoạn 4: Chiều dài 1132m từ trạm chuyển tải TKB 4 đến trạm chuyển tải TKB 5; </w:t>
      </w:r>
    </w:p>
    <w:p w:rsidR="00A04ACA" w:rsidRPr="00DE0ACC" w:rsidRDefault="00A04ACA" w:rsidP="00A04ACA">
      <w:pPr>
        <w:spacing w:before="0" w:after="0" w:line="300" w:lineRule="auto"/>
        <w:ind w:firstLine="567"/>
        <w:rPr>
          <w:rFonts w:cs="Times New Roman"/>
          <w:spacing w:val="-4"/>
          <w:szCs w:val="27"/>
          <w:lang w:eastAsia="en-US"/>
        </w:rPr>
      </w:pPr>
      <w:r w:rsidRPr="00DE0ACC">
        <w:rPr>
          <w:rFonts w:cs="Times New Roman"/>
          <w:spacing w:val="-4"/>
          <w:szCs w:val="27"/>
          <w:lang w:eastAsia="en-US"/>
        </w:rPr>
        <w:t xml:space="preserve">- Đoạn 5: Chiều dài 903m từ trạm chuyển tải TKB 5 đến trạm chuyển tải TKB 6; </w:t>
      </w:r>
    </w:p>
    <w:p w:rsidR="00A04ACA" w:rsidRPr="00DE0ACC" w:rsidRDefault="00A04ACA" w:rsidP="00A04ACA">
      <w:pPr>
        <w:spacing w:before="0" w:after="0" w:line="300" w:lineRule="auto"/>
        <w:ind w:firstLine="567"/>
        <w:rPr>
          <w:rFonts w:cs="Times New Roman"/>
          <w:spacing w:val="-6"/>
          <w:szCs w:val="27"/>
          <w:lang w:eastAsia="en-US"/>
        </w:rPr>
      </w:pPr>
      <w:r w:rsidRPr="00DE0ACC">
        <w:rPr>
          <w:rFonts w:cs="Times New Roman"/>
          <w:spacing w:val="-6"/>
          <w:szCs w:val="27"/>
          <w:lang w:eastAsia="en-US"/>
        </w:rPr>
        <w:t xml:space="preserve">- Đoạn 6: Chiều dài 2260m từ trạm chuyển tải TKB 6 đến trạm chuyển tải TKB 7; </w:t>
      </w:r>
    </w:p>
    <w:p w:rsidR="00A04ACA" w:rsidRPr="00DE0ACC" w:rsidRDefault="00A04ACA" w:rsidP="00A04ACA">
      <w:pPr>
        <w:spacing w:before="0" w:after="0" w:line="300" w:lineRule="auto"/>
        <w:ind w:firstLine="567"/>
        <w:rPr>
          <w:rFonts w:cs="Times New Roman"/>
          <w:szCs w:val="27"/>
          <w:lang w:eastAsia="en-US"/>
        </w:rPr>
      </w:pPr>
      <w:r w:rsidRPr="00DE0ACC">
        <w:rPr>
          <w:rFonts w:cs="Times New Roman"/>
          <w:szCs w:val="27"/>
          <w:lang w:eastAsia="en-US"/>
        </w:rPr>
        <w:lastRenderedPageBreak/>
        <w:t>- Đoạn 7: Từ trạm chuyển tải TKB 7 đến trạm chuyển tải TCT 1 kho bãi hàng hóa phía Việt Nam có chiều dài khoảng 587m.</w:t>
      </w:r>
    </w:p>
    <w:p w:rsidR="004737D5" w:rsidRPr="00DE0ACC" w:rsidRDefault="00F52429" w:rsidP="00091BD2">
      <w:pPr>
        <w:pStyle w:val="Heading2"/>
        <w:spacing w:before="0" w:after="0" w:line="288" w:lineRule="auto"/>
        <w:ind w:firstLine="0"/>
        <w:rPr>
          <w:color w:val="auto"/>
          <w:szCs w:val="27"/>
        </w:rPr>
      </w:pPr>
      <w:bookmarkStart w:id="325" w:name="_Toc100218224"/>
      <w:bookmarkStart w:id="326" w:name="_Toc102739076"/>
      <w:bookmarkStart w:id="327" w:name="_Toc149143200"/>
      <w:bookmarkStart w:id="328" w:name="_Toc173153444"/>
      <w:bookmarkStart w:id="329" w:name="_Toc51225048"/>
      <w:bookmarkStart w:id="330" w:name="_Toc59433575"/>
      <w:bookmarkStart w:id="331" w:name="_Toc173156839"/>
      <w:r w:rsidRPr="00DE0ACC">
        <w:rPr>
          <w:color w:val="auto"/>
          <w:szCs w:val="27"/>
        </w:rPr>
        <w:t>1.1.4. Hiện trạng quản lý, sử dụng đất, mặt nước của dự án</w:t>
      </w:r>
      <w:bookmarkEnd w:id="325"/>
      <w:bookmarkEnd w:id="326"/>
      <w:bookmarkEnd w:id="327"/>
      <w:bookmarkEnd w:id="328"/>
      <w:bookmarkEnd w:id="331"/>
    </w:p>
    <w:p w:rsidR="00323EB0" w:rsidRPr="00DE0ACC" w:rsidRDefault="00F52429" w:rsidP="00091BD2">
      <w:pPr>
        <w:widowControl w:val="0"/>
        <w:autoSpaceDE w:val="0"/>
        <w:autoSpaceDN w:val="0"/>
        <w:adjustRightInd w:val="0"/>
        <w:spacing w:before="0" w:after="0" w:line="288" w:lineRule="auto"/>
        <w:ind w:firstLine="562"/>
        <w:rPr>
          <w:szCs w:val="27"/>
          <w:lang w:val="de-DE"/>
        </w:rPr>
      </w:pPr>
      <w:r w:rsidRPr="00DE0ACC">
        <w:rPr>
          <w:szCs w:val="27"/>
          <w:lang w:val="de-DE"/>
        </w:rPr>
        <w:t xml:space="preserve">Tổng diện tích chiếm dụng đất của Dự án là </w:t>
      </w:r>
      <w:r w:rsidR="00A04ACA" w:rsidRPr="00DE0ACC">
        <w:rPr>
          <w:szCs w:val="27"/>
          <w:lang w:val="de-DE"/>
        </w:rPr>
        <w:t>23,</w:t>
      </w:r>
      <w:r w:rsidR="00D62DB2" w:rsidRPr="00DE0ACC">
        <w:rPr>
          <w:szCs w:val="27"/>
          <w:lang w:val="de-DE"/>
        </w:rPr>
        <w:t>82</w:t>
      </w:r>
      <w:r w:rsidR="00260FEB" w:rsidRPr="00DE0ACC">
        <w:rPr>
          <w:szCs w:val="27"/>
          <w:lang w:val="de-DE"/>
        </w:rPr>
        <w:t>ha</w:t>
      </w:r>
      <w:r w:rsidR="009A01C7" w:rsidRPr="00DE0ACC">
        <w:rPr>
          <w:szCs w:val="27"/>
          <w:lang w:val="de-DE"/>
        </w:rPr>
        <w:t xml:space="preserve">. </w:t>
      </w:r>
      <w:r w:rsidR="00323EB0" w:rsidRPr="00DE0ACC">
        <w:rPr>
          <w:szCs w:val="27"/>
          <w:lang w:val="de-DE"/>
        </w:rPr>
        <w:t>Căn cứ bình đồ ranh giải phóng mặt bằ</w:t>
      </w:r>
      <w:r w:rsidR="00D62DB2" w:rsidRPr="00DE0ACC">
        <w:rPr>
          <w:szCs w:val="27"/>
          <w:lang w:val="de-DE"/>
        </w:rPr>
        <w:t>ng tuyến băng tải</w:t>
      </w:r>
      <w:r w:rsidR="00323EB0" w:rsidRPr="00DE0ACC">
        <w:rPr>
          <w:szCs w:val="27"/>
          <w:lang w:val="de-DE"/>
        </w:rPr>
        <w:t xml:space="preserve"> dự</w:t>
      </w:r>
      <w:r w:rsidR="00960DA0" w:rsidRPr="00DE0ACC">
        <w:rPr>
          <w:szCs w:val="27"/>
          <w:lang w:val="de-DE"/>
        </w:rPr>
        <w:t xml:space="preserve"> án</w:t>
      </w:r>
      <w:r w:rsidR="00323EB0" w:rsidRPr="00DE0ACC">
        <w:rPr>
          <w:szCs w:val="27"/>
          <w:lang w:val="de-DE"/>
        </w:rPr>
        <w:t>;</w:t>
      </w:r>
      <w:r w:rsidR="00D62DB2" w:rsidRPr="00DE0ACC">
        <w:rPr>
          <w:szCs w:val="27"/>
          <w:lang w:val="de-DE"/>
        </w:rPr>
        <w:t xml:space="preserve"> Quy hoạch 3 loại rừng được UBND tỉnh phê duyệt tại Quyết định 855/QĐ-UBND ngày 27/4/2007;</w:t>
      </w:r>
      <w:r w:rsidR="00323EB0" w:rsidRPr="00DE0ACC">
        <w:rPr>
          <w:szCs w:val="27"/>
          <w:lang w:val="de-DE"/>
        </w:rPr>
        <w:t xml:space="preserve"> </w:t>
      </w:r>
      <w:r w:rsidR="00960DA0" w:rsidRPr="00DE0ACC">
        <w:rPr>
          <w:szCs w:val="27"/>
          <w:lang w:val="de-DE"/>
        </w:rPr>
        <w:t>Quy hoạch bảo vệ</w:t>
      </w:r>
      <w:r w:rsidR="00D62DB2" w:rsidRPr="00DE0ACC">
        <w:rPr>
          <w:szCs w:val="27"/>
          <w:lang w:val="de-DE"/>
        </w:rPr>
        <w:t xml:space="preserve"> và</w:t>
      </w:r>
      <w:r w:rsidR="00960DA0" w:rsidRPr="00DE0ACC">
        <w:rPr>
          <w:szCs w:val="27"/>
          <w:lang w:val="de-DE"/>
        </w:rPr>
        <w:t xml:space="preserve"> phát triển rừng tỉnh </w:t>
      </w:r>
      <w:r w:rsidR="00D62DB2" w:rsidRPr="00DE0ACC">
        <w:rPr>
          <w:szCs w:val="27"/>
          <w:lang w:val="de-DE"/>
        </w:rPr>
        <w:t>Quảng Trị</w:t>
      </w:r>
      <w:r w:rsidR="00323EB0" w:rsidRPr="00DE0ACC">
        <w:rPr>
          <w:szCs w:val="27"/>
          <w:lang w:val="de-DE"/>
        </w:rPr>
        <w:t xml:space="preserve"> được UBND tỉnh </w:t>
      </w:r>
      <w:r w:rsidR="00D62DB2" w:rsidRPr="00DE0ACC">
        <w:rPr>
          <w:szCs w:val="27"/>
          <w:lang w:val="de-DE"/>
        </w:rPr>
        <w:t>Quảng Trị</w:t>
      </w:r>
      <w:r w:rsidR="00323EB0" w:rsidRPr="00DE0ACC">
        <w:rPr>
          <w:szCs w:val="27"/>
          <w:lang w:val="de-DE"/>
        </w:rPr>
        <w:t xml:space="preserve"> phê duyệt tại </w:t>
      </w:r>
      <w:r w:rsidR="00D62DB2" w:rsidRPr="00DE0ACC">
        <w:rPr>
          <w:szCs w:val="27"/>
          <w:lang w:val="de-DE"/>
        </w:rPr>
        <w:t>Văn bản số 1336/UBND-KT ngày 20/3/2024</w:t>
      </w:r>
      <w:r w:rsidR="00323EB0" w:rsidRPr="00DE0ACC">
        <w:rPr>
          <w:szCs w:val="27"/>
          <w:lang w:val="de-DE"/>
        </w:rPr>
        <w:t xml:space="preserve">; </w:t>
      </w:r>
      <w:r w:rsidR="00D62DB2" w:rsidRPr="00DE0ACC">
        <w:rPr>
          <w:szCs w:val="27"/>
          <w:lang w:val="de-DE"/>
        </w:rPr>
        <w:t>Nghị quyết số 52/NQ-HĐND ngày 11/7/2024 về việc chấp thuận danh mục thu hồi đất, dự án sử dụng đất trồng lúa, đất rừng phòng hộ vào mục đích khác. H</w:t>
      </w:r>
      <w:r w:rsidR="00323EB0" w:rsidRPr="00DE0ACC">
        <w:rPr>
          <w:szCs w:val="27"/>
          <w:lang w:val="de-DE"/>
        </w:rPr>
        <w:t xml:space="preserve">iện trạng rừng và các loại đất chiếm dụng khi triển khai thực hiện dự án </w:t>
      </w:r>
      <w:r w:rsidR="00D62DB2" w:rsidRPr="00DE0ACC">
        <w:rPr>
          <w:szCs w:val="27"/>
          <w:lang w:val="de-DE"/>
        </w:rPr>
        <w:t>Xây dựng hệ thống băng tải vận chuyển than đá từ Lào về Việt Nam đoạn trên phạm vi lãnh thổ Việt Nam</w:t>
      </w:r>
      <w:r w:rsidR="00323EB0" w:rsidRPr="00DE0ACC">
        <w:rPr>
          <w:szCs w:val="27"/>
          <w:lang w:val="de-DE"/>
        </w:rPr>
        <w:t xml:space="preserve"> tổng d</w:t>
      </w:r>
      <w:r w:rsidR="00370A27" w:rsidRPr="00DE0ACC">
        <w:rPr>
          <w:szCs w:val="27"/>
          <w:lang w:val="de-DE"/>
        </w:rPr>
        <w:t xml:space="preserve">iện tích đất chiếm dụng vĩnh viễn cho tuyến đường của dự án là </w:t>
      </w:r>
      <w:r w:rsidR="00D62DB2" w:rsidRPr="00DE0ACC">
        <w:rPr>
          <w:szCs w:val="27"/>
          <w:lang w:val="de-DE"/>
        </w:rPr>
        <w:t>23,82</w:t>
      </w:r>
      <w:r w:rsidR="00370A27" w:rsidRPr="00DE0ACC">
        <w:rPr>
          <w:szCs w:val="27"/>
          <w:lang w:val="de-DE"/>
        </w:rPr>
        <w:t xml:space="preserve"> ha</w:t>
      </w:r>
      <w:r w:rsidR="009E48EE" w:rsidRPr="00DE0ACC">
        <w:rPr>
          <w:szCs w:val="27"/>
          <w:lang w:val="de-DE"/>
        </w:rPr>
        <w:t xml:space="preserve"> với</w:t>
      </w:r>
      <w:r w:rsidR="00323EB0" w:rsidRPr="00DE0ACC">
        <w:rPr>
          <w:szCs w:val="27"/>
          <w:lang w:val="de-DE"/>
        </w:rPr>
        <w:t xml:space="preserve"> các loại đất, loại rừng bị chiếm dụng như sau:</w:t>
      </w:r>
    </w:p>
    <w:p w:rsidR="009A01C7" w:rsidRPr="00DE0ACC" w:rsidRDefault="009A01C7" w:rsidP="00521824">
      <w:pPr>
        <w:pStyle w:val="Title"/>
      </w:pPr>
      <w:bookmarkStart w:id="332" w:name="_Toc173156894"/>
      <w:r w:rsidRPr="00DE0ACC">
        <w:t>Diện tích đất chiếm dụng của dự án</w:t>
      </w:r>
      <w:bookmarkEnd w:id="332"/>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795"/>
        <w:gridCol w:w="2366"/>
        <w:gridCol w:w="2088"/>
      </w:tblGrid>
      <w:tr w:rsidR="00F41301" w:rsidRPr="00DE0ACC" w:rsidTr="00957CE6">
        <w:trPr>
          <w:trHeight w:val="21"/>
          <w:jc w:val="center"/>
        </w:trPr>
        <w:tc>
          <w:tcPr>
            <w:tcW w:w="503" w:type="pct"/>
            <w:shd w:val="clear" w:color="auto" w:fill="auto"/>
            <w:vAlign w:val="center"/>
            <w:hideMark/>
          </w:tcPr>
          <w:p w:rsidR="00D41D70" w:rsidRPr="00DE0ACC" w:rsidRDefault="00535168" w:rsidP="00486DFA">
            <w:pPr>
              <w:spacing w:before="20" w:after="20" w:line="240" w:lineRule="auto"/>
              <w:jc w:val="center"/>
              <w:rPr>
                <w:rFonts w:eastAsia="Times New Roman" w:cs="Times New Roman"/>
                <w:b/>
                <w:bCs/>
                <w:sz w:val="26"/>
                <w:szCs w:val="26"/>
                <w:lang w:val="vi-VN" w:eastAsia="en-US"/>
              </w:rPr>
            </w:pPr>
            <w:r w:rsidRPr="00DE0ACC">
              <w:rPr>
                <w:rFonts w:eastAsia="Times New Roman" w:cs="Times New Roman"/>
                <w:b/>
                <w:bCs/>
                <w:sz w:val="26"/>
                <w:szCs w:val="26"/>
                <w:lang w:val="vi-VN" w:eastAsia="en-US"/>
              </w:rPr>
              <w:t>Stt</w:t>
            </w:r>
          </w:p>
        </w:tc>
        <w:tc>
          <w:tcPr>
            <w:tcW w:w="2069" w:type="pct"/>
            <w:shd w:val="clear" w:color="auto" w:fill="auto"/>
            <w:noWrap/>
            <w:vAlign w:val="center"/>
            <w:hideMark/>
          </w:tcPr>
          <w:p w:rsidR="00D41D70" w:rsidRPr="00DE0ACC" w:rsidRDefault="00D41D70" w:rsidP="00486DFA">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Loại đất</w:t>
            </w:r>
          </w:p>
        </w:tc>
        <w:tc>
          <w:tcPr>
            <w:tcW w:w="1290" w:type="pct"/>
            <w:shd w:val="clear" w:color="auto" w:fill="auto"/>
            <w:noWrap/>
            <w:vAlign w:val="center"/>
            <w:hideMark/>
          </w:tcPr>
          <w:p w:rsidR="00D41D70" w:rsidRPr="00DE0ACC" w:rsidRDefault="00D41D70" w:rsidP="00486DFA">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Diện tích (ha)</w:t>
            </w:r>
          </w:p>
        </w:tc>
        <w:tc>
          <w:tcPr>
            <w:tcW w:w="1138" w:type="pct"/>
          </w:tcPr>
          <w:p w:rsidR="00D41D70" w:rsidRPr="00DE0ACC" w:rsidRDefault="00D41D70" w:rsidP="00486DFA">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Tỷ lệ (%)</w:t>
            </w:r>
          </w:p>
        </w:tc>
      </w:tr>
      <w:tr w:rsidR="00D01354" w:rsidRPr="00DE0ACC" w:rsidTr="002A66B6">
        <w:trPr>
          <w:trHeight w:val="21"/>
          <w:jc w:val="center"/>
        </w:trPr>
        <w:tc>
          <w:tcPr>
            <w:tcW w:w="503" w:type="pct"/>
            <w:shd w:val="clear" w:color="auto" w:fill="auto"/>
            <w:vAlign w:val="center"/>
          </w:tcPr>
          <w:p w:rsidR="00D41D70" w:rsidRPr="00DE0ACC" w:rsidRDefault="002A66B6" w:rsidP="00486DFA">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w:t>
            </w:r>
          </w:p>
        </w:tc>
        <w:tc>
          <w:tcPr>
            <w:tcW w:w="2069" w:type="pct"/>
            <w:shd w:val="clear" w:color="auto" w:fill="auto"/>
            <w:noWrap/>
            <w:vAlign w:val="center"/>
          </w:tcPr>
          <w:p w:rsidR="00D41D70" w:rsidRPr="00DE0ACC" w:rsidRDefault="002A66B6" w:rsidP="00486DFA">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Rừng và đất lâm nghiệp</w:t>
            </w:r>
          </w:p>
        </w:tc>
        <w:tc>
          <w:tcPr>
            <w:tcW w:w="1290" w:type="pct"/>
            <w:shd w:val="clear" w:color="auto" w:fill="auto"/>
            <w:noWrap/>
            <w:vAlign w:val="center"/>
          </w:tcPr>
          <w:p w:rsidR="00D41D70" w:rsidRPr="00DE0ACC" w:rsidRDefault="002A66B6" w:rsidP="00486DFA">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18,74</w:t>
            </w:r>
          </w:p>
        </w:tc>
        <w:tc>
          <w:tcPr>
            <w:tcW w:w="1138" w:type="pct"/>
            <w:vAlign w:val="center"/>
          </w:tcPr>
          <w:p w:rsidR="00D41D70" w:rsidRPr="00DE0ACC" w:rsidRDefault="002A66B6" w:rsidP="00535168">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78,67</w:t>
            </w:r>
          </w:p>
        </w:tc>
      </w:tr>
      <w:tr w:rsidR="00D01354" w:rsidRPr="00DE0ACC" w:rsidTr="00957CE6">
        <w:trPr>
          <w:trHeight w:val="21"/>
          <w:jc w:val="center"/>
        </w:trPr>
        <w:tc>
          <w:tcPr>
            <w:tcW w:w="503" w:type="pct"/>
            <w:shd w:val="clear" w:color="auto" w:fill="auto"/>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w:t>
            </w:r>
          </w:p>
        </w:tc>
        <w:tc>
          <w:tcPr>
            <w:tcW w:w="2069" w:type="pct"/>
            <w:shd w:val="clear" w:color="auto" w:fill="auto"/>
            <w:noWrap/>
            <w:vAlign w:val="center"/>
          </w:tcPr>
          <w:p w:rsidR="002A66B6" w:rsidRPr="00DE0ACC" w:rsidRDefault="002A66B6" w:rsidP="002A66B6">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tự nhiên</w:t>
            </w:r>
          </w:p>
        </w:tc>
        <w:tc>
          <w:tcPr>
            <w:tcW w:w="1290" w:type="pct"/>
            <w:shd w:val="clear" w:color="auto" w:fill="auto"/>
            <w:noWrap/>
            <w:vAlign w:val="center"/>
          </w:tcPr>
          <w:p w:rsidR="002A66B6" w:rsidRPr="00DE0ACC" w:rsidRDefault="002A66B6" w:rsidP="008E53F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w:t>
            </w:r>
            <w:r w:rsidR="008E53F6" w:rsidRPr="00DE0ACC">
              <w:rPr>
                <w:rFonts w:eastAsia="Times New Roman" w:cs="Times New Roman"/>
                <w:sz w:val="26"/>
                <w:szCs w:val="26"/>
                <w:lang w:eastAsia="en-US"/>
              </w:rPr>
              <w:t>9469</w:t>
            </w:r>
          </w:p>
        </w:tc>
        <w:tc>
          <w:tcPr>
            <w:tcW w:w="1138" w:type="pct"/>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7,39</w:t>
            </w:r>
          </w:p>
        </w:tc>
      </w:tr>
      <w:tr w:rsidR="00F41301" w:rsidRPr="00DE0ACC" w:rsidTr="00957CE6">
        <w:trPr>
          <w:trHeight w:val="21"/>
          <w:jc w:val="center"/>
        </w:trPr>
        <w:tc>
          <w:tcPr>
            <w:tcW w:w="503" w:type="pct"/>
            <w:shd w:val="clear" w:color="auto" w:fill="auto"/>
            <w:vAlign w:val="center"/>
            <w:hideMark/>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2</w:t>
            </w:r>
          </w:p>
        </w:tc>
        <w:tc>
          <w:tcPr>
            <w:tcW w:w="2069" w:type="pct"/>
            <w:shd w:val="clear" w:color="auto" w:fill="auto"/>
            <w:noWrap/>
            <w:vAlign w:val="center"/>
          </w:tcPr>
          <w:p w:rsidR="002A66B6" w:rsidRPr="00DE0ACC" w:rsidRDefault="002A66B6" w:rsidP="002A66B6">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sản xuất</w:t>
            </w:r>
          </w:p>
        </w:tc>
        <w:tc>
          <w:tcPr>
            <w:tcW w:w="1290" w:type="pct"/>
            <w:shd w:val="clear" w:color="auto" w:fill="auto"/>
            <w:noWrap/>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3,10</w:t>
            </w:r>
          </w:p>
        </w:tc>
        <w:tc>
          <w:tcPr>
            <w:tcW w:w="1138" w:type="pct"/>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13,01</w:t>
            </w:r>
          </w:p>
        </w:tc>
      </w:tr>
      <w:tr w:rsidR="00D01354" w:rsidRPr="00DE0ACC" w:rsidTr="00957CE6">
        <w:trPr>
          <w:trHeight w:val="21"/>
          <w:jc w:val="center"/>
        </w:trPr>
        <w:tc>
          <w:tcPr>
            <w:tcW w:w="503" w:type="pct"/>
            <w:shd w:val="clear" w:color="auto" w:fill="auto"/>
            <w:vAlign w:val="center"/>
            <w:hideMark/>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w:t>
            </w:r>
          </w:p>
        </w:tc>
        <w:tc>
          <w:tcPr>
            <w:tcW w:w="2069" w:type="pct"/>
            <w:shd w:val="clear" w:color="auto" w:fill="auto"/>
            <w:noWrap/>
            <w:vAlign w:val="center"/>
          </w:tcPr>
          <w:p w:rsidR="002A66B6" w:rsidRPr="00DE0ACC" w:rsidRDefault="002A66B6" w:rsidP="002A66B6">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trống</w:t>
            </w:r>
          </w:p>
        </w:tc>
        <w:tc>
          <w:tcPr>
            <w:tcW w:w="1290" w:type="pct"/>
            <w:shd w:val="clear" w:color="auto" w:fill="auto"/>
            <w:noWrap/>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13,88</w:t>
            </w:r>
          </w:p>
        </w:tc>
        <w:tc>
          <w:tcPr>
            <w:tcW w:w="1138" w:type="pct"/>
            <w:vAlign w:val="center"/>
          </w:tcPr>
          <w:p w:rsidR="002A66B6" w:rsidRPr="00DE0ACC" w:rsidRDefault="002A66B6" w:rsidP="002A66B6">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58,27</w:t>
            </w:r>
          </w:p>
        </w:tc>
      </w:tr>
      <w:tr w:rsidR="00F41301" w:rsidRPr="00DE0ACC" w:rsidTr="00957CE6">
        <w:trPr>
          <w:trHeight w:val="21"/>
          <w:jc w:val="center"/>
        </w:trPr>
        <w:tc>
          <w:tcPr>
            <w:tcW w:w="503" w:type="pct"/>
            <w:shd w:val="clear" w:color="auto" w:fill="auto"/>
            <w:vAlign w:val="center"/>
            <w:hideMark/>
          </w:tcPr>
          <w:p w:rsidR="002A66B6" w:rsidRPr="00DE0ACC" w:rsidRDefault="002A66B6" w:rsidP="002A66B6">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II</w:t>
            </w:r>
          </w:p>
        </w:tc>
        <w:tc>
          <w:tcPr>
            <w:tcW w:w="2069" w:type="pct"/>
            <w:shd w:val="clear" w:color="auto" w:fill="auto"/>
            <w:noWrap/>
            <w:vAlign w:val="center"/>
          </w:tcPr>
          <w:p w:rsidR="002A66B6" w:rsidRPr="00DE0ACC" w:rsidRDefault="002A66B6" w:rsidP="002A66B6">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Đất khác ngoài lâm nghiệp</w:t>
            </w:r>
          </w:p>
        </w:tc>
        <w:tc>
          <w:tcPr>
            <w:tcW w:w="1290" w:type="pct"/>
            <w:shd w:val="clear" w:color="auto" w:fill="auto"/>
            <w:noWrap/>
            <w:vAlign w:val="center"/>
          </w:tcPr>
          <w:p w:rsidR="002A66B6" w:rsidRPr="00DE0ACC" w:rsidRDefault="002A66B6" w:rsidP="002A66B6">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5,08</w:t>
            </w:r>
          </w:p>
        </w:tc>
        <w:tc>
          <w:tcPr>
            <w:tcW w:w="1138" w:type="pct"/>
            <w:vAlign w:val="center"/>
          </w:tcPr>
          <w:p w:rsidR="002A66B6" w:rsidRPr="00DE0ACC" w:rsidRDefault="002A66B6" w:rsidP="002A66B6">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21,33</w:t>
            </w:r>
          </w:p>
        </w:tc>
      </w:tr>
      <w:tr w:rsidR="00F41301" w:rsidRPr="00DE0ACC" w:rsidTr="00957CE6">
        <w:trPr>
          <w:trHeight w:val="21"/>
          <w:jc w:val="center"/>
        </w:trPr>
        <w:tc>
          <w:tcPr>
            <w:tcW w:w="503" w:type="pct"/>
            <w:shd w:val="clear" w:color="auto" w:fill="auto"/>
            <w:vAlign w:val="center"/>
          </w:tcPr>
          <w:p w:rsidR="002A66B6" w:rsidRPr="00DE0ACC" w:rsidRDefault="002A66B6" w:rsidP="002A66B6">
            <w:pPr>
              <w:spacing w:before="20" w:after="20" w:line="240" w:lineRule="auto"/>
              <w:jc w:val="center"/>
              <w:rPr>
                <w:rFonts w:eastAsia="Times New Roman" w:cs="Times New Roman"/>
                <w:b/>
                <w:sz w:val="26"/>
                <w:szCs w:val="26"/>
                <w:lang w:eastAsia="en-US"/>
              </w:rPr>
            </w:pPr>
          </w:p>
        </w:tc>
        <w:tc>
          <w:tcPr>
            <w:tcW w:w="2069" w:type="pct"/>
            <w:shd w:val="clear" w:color="auto" w:fill="auto"/>
            <w:noWrap/>
            <w:vAlign w:val="center"/>
          </w:tcPr>
          <w:p w:rsidR="002A66B6" w:rsidRPr="00DE0ACC" w:rsidRDefault="002A66B6" w:rsidP="002A66B6">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Tổng cộng</w:t>
            </w:r>
          </w:p>
        </w:tc>
        <w:tc>
          <w:tcPr>
            <w:tcW w:w="1290" w:type="pct"/>
            <w:shd w:val="clear" w:color="auto" w:fill="auto"/>
            <w:noWrap/>
            <w:vAlign w:val="center"/>
          </w:tcPr>
          <w:p w:rsidR="002A66B6" w:rsidRPr="00DE0ACC" w:rsidRDefault="002A66B6" w:rsidP="002A66B6">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23,82</w:t>
            </w:r>
          </w:p>
        </w:tc>
        <w:tc>
          <w:tcPr>
            <w:tcW w:w="1138" w:type="pct"/>
            <w:vAlign w:val="center"/>
          </w:tcPr>
          <w:p w:rsidR="002A66B6" w:rsidRPr="00DE0ACC" w:rsidRDefault="002A66B6" w:rsidP="002A66B6">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100,00</w:t>
            </w:r>
          </w:p>
        </w:tc>
      </w:tr>
    </w:tbl>
    <w:p w:rsidR="00D41D70" w:rsidRPr="00DE0ACC" w:rsidRDefault="00D41D70" w:rsidP="00660D6F">
      <w:pPr>
        <w:widowControl w:val="0"/>
        <w:autoSpaceDE w:val="0"/>
        <w:autoSpaceDN w:val="0"/>
        <w:adjustRightInd w:val="0"/>
        <w:spacing w:before="0" w:after="0"/>
        <w:ind w:firstLine="562"/>
        <w:rPr>
          <w:szCs w:val="27"/>
          <w:lang w:val="de-DE"/>
        </w:rPr>
      </w:pPr>
      <w:r w:rsidRPr="00DE0ACC">
        <w:rPr>
          <w:i/>
          <w:szCs w:val="27"/>
          <w:lang w:val="de-DE"/>
        </w:rPr>
        <w:t xml:space="preserve">* Đất </w:t>
      </w:r>
      <w:r w:rsidR="00D01354" w:rsidRPr="00DE0ACC">
        <w:rPr>
          <w:i/>
          <w:szCs w:val="27"/>
          <w:lang w:val="de-DE"/>
        </w:rPr>
        <w:t>trống</w:t>
      </w:r>
      <w:r w:rsidRPr="00DE0ACC">
        <w:rPr>
          <w:szCs w:val="27"/>
          <w:lang w:val="de-DE"/>
        </w:rPr>
        <w:t xml:space="preserve"> (</w:t>
      </w:r>
      <w:r w:rsidR="00D01354" w:rsidRPr="00DE0ACC">
        <w:rPr>
          <w:szCs w:val="27"/>
          <w:lang w:val="de-DE"/>
        </w:rPr>
        <w:t xml:space="preserve">13,88 </w:t>
      </w:r>
      <w:r w:rsidRPr="00DE0ACC">
        <w:rPr>
          <w:szCs w:val="27"/>
          <w:lang w:val="de-DE"/>
        </w:rPr>
        <w:t xml:space="preserve">ha) hiện trạng đang là đất chưa sử dụng đoạn đi qua </w:t>
      </w:r>
      <w:r w:rsidR="00D01354" w:rsidRPr="00DE0ACC">
        <w:rPr>
          <w:szCs w:val="27"/>
          <w:lang w:val="de-DE"/>
        </w:rPr>
        <w:t>địa bàn xã A Ngo, huyện Đakrông.</w:t>
      </w:r>
    </w:p>
    <w:p w:rsidR="00D41D70" w:rsidRPr="00DE0ACC" w:rsidRDefault="00D41D70" w:rsidP="00660D6F">
      <w:pPr>
        <w:widowControl w:val="0"/>
        <w:autoSpaceDE w:val="0"/>
        <w:autoSpaceDN w:val="0"/>
        <w:adjustRightInd w:val="0"/>
        <w:spacing w:before="0" w:after="0"/>
        <w:ind w:firstLine="562"/>
        <w:rPr>
          <w:szCs w:val="27"/>
          <w:lang w:val="de-DE"/>
        </w:rPr>
      </w:pPr>
      <w:r w:rsidRPr="00DE0ACC">
        <w:rPr>
          <w:i/>
          <w:szCs w:val="27"/>
          <w:lang w:val="de-DE"/>
        </w:rPr>
        <w:t>* Đối với đất rừng sản xuất (có rừng trồng)</w:t>
      </w:r>
      <w:r w:rsidRPr="00DE0ACC">
        <w:rPr>
          <w:szCs w:val="27"/>
          <w:lang w:val="de-DE"/>
        </w:rPr>
        <w:t xml:space="preserve"> với diện tích </w:t>
      </w:r>
      <w:r w:rsidR="00D01354" w:rsidRPr="00DE0ACC">
        <w:rPr>
          <w:szCs w:val="27"/>
          <w:lang w:val="de-DE"/>
        </w:rPr>
        <w:t>3,1</w:t>
      </w:r>
      <w:r w:rsidRPr="00DE0ACC">
        <w:rPr>
          <w:szCs w:val="27"/>
          <w:lang w:val="de-DE"/>
        </w:rPr>
        <w:t xml:space="preserve"> ha phân bố dọc tuyến đoạn qua </w:t>
      </w:r>
      <w:r w:rsidR="00D01354" w:rsidRPr="00DE0ACC">
        <w:rPr>
          <w:szCs w:val="27"/>
          <w:lang w:val="de-DE"/>
        </w:rPr>
        <w:t>xã A Ngo, huyện Đakrông với hiện trạng là rừng tràm</w:t>
      </w:r>
      <w:r w:rsidRPr="00DE0ACC">
        <w:rPr>
          <w:szCs w:val="27"/>
          <w:lang w:val="de-DE"/>
        </w:rPr>
        <w:t>.</w:t>
      </w:r>
    </w:p>
    <w:p w:rsidR="00D41D70" w:rsidRPr="00DE0ACC" w:rsidRDefault="00D41D70" w:rsidP="00660D6F">
      <w:pPr>
        <w:widowControl w:val="0"/>
        <w:autoSpaceDE w:val="0"/>
        <w:autoSpaceDN w:val="0"/>
        <w:adjustRightInd w:val="0"/>
        <w:spacing w:before="0" w:after="0"/>
        <w:ind w:firstLine="562"/>
        <w:rPr>
          <w:szCs w:val="27"/>
          <w:lang w:val="de-DE"/>
        </w:rPr>
      </w:pPr>
      <w:r w:rsidRPr="00DE0ACC">
        <w:rPr>
          <w:i/>
          <w:szCs w:val="27"/>
          <w:lang w:val="de-DE"/>
        </w:rPr>
        <w:t>* Đối với đất rừng tự nhiên</w:t>
      </w:r>
      <w:r w:rsidRPr="00DE0ACC">
        <w:rPr>
          <w:szCs w:val="27"/>
          <w:lang w:val="de-DE"/>
        </w:rPr>
        <w:t xml:space="preserve"> với diện tích </w:t>
      </w:r>
      <w:r w:rsidR="008E53F6" w:rsidRPr="00DE0ACC">
        <w:rPr>
          <w:szCs w:val="27"/>
          <w:lang w:val="de-DE"/>
        </w:rPr>
        <w:t>1,9469</w:t>
      </w:r>
      <w:r w:rsidRPr="00DE0ACC">
        <w:rPr>
          <w:szCs w:val="27"/>
          <w:lang w:val="de-DE"/>
        </w:rPr>
        <w:t xml:space="preserve"> ha phân bố dọc tuyến đoạn qua </w:t>
      </w:r>
      <w:r w:rsidR="00D01354" w:rsidRPr="00DE0ACC">
        <w:rPr>
          <w:szCs w:val="27"/>
          <w:lang w:val="de-DE"/>
        </w:rPr>
        <w:t>xã A Ngo, huyện Đakrông</w:t>
      </w:r>
      <w:r w:rsidRPr="00DE0ACC">
        <w:rPr>
          <w:szCs w:val="27"/>
          <w:lang w:val="de-DE"/>
        </w:rPr>
        <w:t xml:space="preserve"> do </w:t>
      </w:r>
      <w:r w:rsidR="00D01354" w:rsidRPr="00DE0ACC">
        <w:rPr>
          <w:szCs w:val="27"/>
          <w:lang w:val="de-DE"/>
        </w:rPr>
        <w:t>UBND xã A Ngo</w:t>
      </w:r>
      <w:r w:rsidRPr="00DE0ACC">
        <w:rPr>
          <w:szCs w:val="27"/>
          <w:lang w:val="de-DE"/>
        </w:rPr>
        <w:t xml:space="preserve"> quản lý.</w:t>
      </w:r>
    </w:p>
    <w:p w:rsidR="00F52429" w:rsidRPr="00DE0ACC" w:rsidRDefault="00F52429" w:rsidP="007F5F3F">
      <w:pPr>
        <w:pStyle w:val="Heading2"/>
        <w:spacing w:before="0" w:after="0" w:line="300" w:lineRule="auto"/>
        <w:ind w:firstLine="0"/>
        <w:rPr>
          <w:color w:val="auto"/>
        </w:rPr>
      </w:pPr>
      <w:bookmarkStart w:id="333" w:name="_Toc100218225"/>
      <w:bookmarkStart w:id="334" w:name="_Toc102739077"/>
      <w:bookmarkStart w:id="335" w:name="_Toc149143219"/>
      <w:bookmarkStart w:id="336" w:name="_Toc173153445"/>
      <w:bookmarkStart w:id="337" w:name="_Toc173156840"/>
      <w:r w:rsidRPr="00DE0ACC">
        <w:rPr>
          <w:color w:val="auto"/>
        </w:rPr>
        <w:t>1.1.5. Khoảng cách từ dự án tới khu dân cư và khu vực có yếu tố nhạy cảm về môi trường</w:t>
      </w:r>
      <w:bookmarkEnd w:id="333"/>
      <w:bookmarkEnd w:id="334"/>
      <w:bookmarkEnd w:id="335"/>
      <w:bookmarkEnd w:id="336"/>
      <w:bookmarkEnd w:id="337"/>
    </w:p>
    <w:p w:rsidR="002E2B3F" w:rsidRPr="00DE0ACC" w:rsidRDefault="00B520D4" w:rsidP="007F5F3F">
      <w:pPr>
        <w:spacing w:before="0" w:after="0" w:line="300" w:lineRule="auto"/>
        <w:rPr>
          <w:rFonts w:cs="Times New Roman"/>
          <w:bCs/>
          <w:i/>
          <w:szCs w:val="27"/>
          <w:lang w:val="de-DE"/>
        </w:rPr>
      </w:pPr>
      <w:bookmarkStart w:id="338" w:name="_Toc313696980"/>
      <w:r w:rsidRPr="00DE0ACC">
        <w:rPr>
          <w:rFonts w:cs="Times New Roman"/>
          <w:bCs/>
          <w:i/>
          <w:iCs/>
          <w:szCs w:val="27"/>
          <w:lang w:val="pt-BR"/>
        </w:rPr>
        <w:t>1.1.5.1</w:t>
      </w:r>
      <w:r w:rsidR="00CF7E4F" w:rsidRPr="00DE0ACC">
        <w:rPr>
          <w:rFonts w:cs="Times New Roman"/>
          <w:bCs/>
          <w:i/>
          <w:iCs/>
          <w:szCs w:val="27"/>
          <w:lang w:val="pt-BR"/>
        </w:rPr>
        <w:t xml:space="preserve">. </w:t>
      </w:r>
      <w:bookmarkStart w:id="339" w:name="_Toc34025501"/>
      <w:bookmarkEnd w:id="338"/>
      <w:r w:rsidR="002E2B3F" w:rsidRPr="00DE0ACC">
        <w:rPr>
          <w:rFonts w:cs="Times New Roman"/>
          <w:bCs/>
          <w:i/>
          <w:szCs w:val="27"/>
          <w:lang w:val="vi-VN"/>
        </w:rPr>
        <w:t>Các đối tượng tự nhiên</w:t>
      </w:r>
    </w:p>
    <w:p w:rsidR="002E2B3F" w:rsidRPr="00DE0ACC" w:rsidRDefault="002E2B3F" w:rsidP="007F5F3F">
      <w:pPr>
        <w:autoSpaceDE w:val="0"/>
        <w:autoSpaceDN w:val="0"/>
        <w:adjustRightInd w:val="0"/>
        <w:spacing w:before="0" w:after="0" w:line="300" w:lineRule="auto"/>
        <w:ind w:firstLine="567"/>
        <w:rPr>
          <w:rFonts w:cs="Times New Roman"/>
          <w:i/>
          <w:szCs w:val="27"/>
          <w:lang w:val="vi-VN"/>
        </w:rPr>
      </w:pPr>
      <w:r w:rsidRPr="00DE0ACC">
        <w:rPr>
          <w:rFonts w:cs="Times New Roman"/>
          <w:i/>
          <w:szCs w:val="27"/>
          <w:lang w:val="vi-VN"/>
        </w:rPr>
        <w:t>* Hệ thống đường giao thông</w:t>
      </w:r>
    </w:p>
    <w:p w:rsidR="00D41D70" w:rsidRPr="00DE0ACC" w:rsidRDefault="00463433" w:rsidP="007F5F3F">
      <w:pPr>
        <w:autoSpaceDE w:val="0"/>
        <w:autoSpaceDN w:val="0"/>
        <w:adjustRightInd w:val="0"/>
        <w:spacing w:before="0" w:after="0" w:line="300" w:lineRule="auto"/>
        <w:ind w:firstLine="562"/>
        <w:rPr>
          <w:rFonts w:cs="Times New Roman"/>
          <w:szCs w:val="27"/>
        </w:rPr>
      </w:pPr>
      <w:r w:rsidRPr="00DE0ACC">
        <w:rPr>
          <w:rFonts w:cs="Times New Roman"/>
          <w:szCs w:val="27"/>
        </w:rPr>
        <w:t>Cách khu vực Dự án khoảng 10m - 700m về phía Đông và Đông Nam là tuyến đường Quốc lộ 15D</w:t>
      </w:r>
      <w:r w:rsidR="00D41D70" w:rsidRPr="00DE0ACC">
        <w:rPr>
          <w:rFonts w:cs="Times New Roman"/>
          <w:szCs w:val="27"/>
        </w:rPr>
        <w:t>.</w:t>
      </w:r>
    </w:p>
    <w:p w:rsidR="002E2B3F" w:rsidRPr="00DE0ACC" w:rsidRDefault="002E2B3F" w:rsidP="007F5F3F">
      <w:pPr>
        <w:autoSpaceDE w:val="0"/>
        <w:autoSpaceDN w:val="0"/>
        <w:adjustRightInd w:val="0"/>
        <w:spacing w:before="0" w:after="0" w:line="300" w:lineRule="auto"/>
        <w:ind w:firstLine="567"/>
        <w:rPr>
          <w:rFonts w:cs="Times New Roman"/>
          <w:i/>
          <w:szCs w:val="27"/>
          <w:lang w:val="vi-VN"/>
        </w:rPr>
      </w:pPr>
      <w:r w:rsidRPr="00DE0ACC">
        <w:rPr>
          <w:rFonts w:cs="Times New Roman"/>
          <w:i/>
          <w:szCs w:val="27"/>
          <w:lang w:val="vi-VN"/>
        </w:rPr>
        <w:t>* Hệ thống khe, suối và kênh thủy lợi</w:t>
      </w:r>
    </w:p>
    <w:p w:rsidR="00D41D70" w:rsidRPr="00DE0ACC" w:rsidRDefault="00D41D70" w:rsidP="007F5F3F">
      <w:pPr>
        <w:pStyle w:val="Header"/>
        <w:spacing w:before="0" w:after="0" w:line="300" w:lineRule="auto"/>
        <w:ind w:firstLine="567"/>
        <w:rPr>
          <w:rFonts w:cs="Times New Roman"/>
          <w:szCs w:val="27"/>
          <w:shd w:val="clear" w:color="auto" w:fill="FFFFFF"/>
        </w:rPr>
      </w:pPr>
      <w:r w:rsidRPr="00DE0ACC">
        <w:rPr>
          <w:rFonts w:cs="Times New Roman"/>
          <w:szCs w:val="27"/>
          <w:shd w:val="clear" w:color="auto" w:fill="FFFFFF"/>
          <w:lang w:val="vi-VN"/>
        </w:rPr>
        <w:t xml:space="preserve">Tuyến </w:t>
      </w:r>
      <w:r w:rsidR="00866A7B" w:rsidRPr="00DE0ACC">
        <w:rPr>
          <w:rFonts w:cs="Times New Roman"/>
          <w:szCs w:val="27"/>
          <w:shd w:val="clear" w:color="auto" w:fill="FFFFFF"/>
        </w:rPr>
        <w:t>băng tải</w:t>
      </w:r>
      <w:r w:rsidRPr="00DE0ACC">
        <w:rPr>
          <w:rFonts w:cs="Times New Roman"/>
          <w:szCs w:val="27"/>
          <w:shd w:val="clear" w:color="auto" w:fill="FFFFFF"/>
          <w:lang w:val="vi-VN"/>
        </w:rPr>
        <w:t xml:space="preserve"> của dự án đi qua </w:t>
      </w:r>
      <w:r w:rsidR="00866A7B" w:rsidRPr="00DE0ACC">
        <w:rPr>
          <w:rFonts w:cs="Times New Roman"/>
          <w:szCs w:val="27"/>
          <w:shd w:val="clear" w:color="auto" w:fill="FFFFFF"/>
        </w:rPr>
        <w:t>suối La Hot</w:t>
      </w:r>
      <w:r w:rsidRPr="00DE0ACC">
        <w:rPr>
          <w:rFonts w:cs="Times New Roman"/>
          <w:szCs w:val="27"/>
          <w:shd w:val="clear" w:color="auto" w:fill="FFFFFF"/>
        </w:rPr>
        <w:t xml:space="preserve">, khe </w:t>
      </w:r>
      <w:r w:rsidR="00866A7B" w:rsidRPr="00DE0ACC">
        <w:rPr>
          <w:rFonts w:cs="Times New Roman"/>
          <w:szCs w:val="27"/>
          <w:shd w:val="clear" w:color="auto" w:fill="FFFFFF"/>
        </w:rPr>
        <w:t>cạn</w:t>
      </w:r>
      <w:r w:rsidRPr="00DE0ACC">
        <w:rPr>
          <w:rFonts w:cs="Times New Roman"/>
          <w:szCs w:val="27"/>
          <w:shd w:val="clear" w:color="auto" w:fill="FFFFFF"/>
        </w:rPr>
        <w:t xml:space="preserve"> và các khe nước tự nhi</w:t>
      </w:r>
      <w:r w:rsidR="00ED70F1" w:rsidRPr="00DE0ACC">
        <w:rPr>
          <w:rFonts w:cs="Times New Roman"/>
          <w:szCs w:val="27"/>
          <w:shd w:val="clear" w:color="auto" w:fill="FFFFFF"/>
        </w:rPr>
        <w:t>ê</w:t>
      </w:r>
      <w:r w:rsidRPr="00DE0ACC">
        <w:rPr>
          <w:rFonts w:cs="Times New Roman"/>
          <w:szCs w:val="27"/>
          <w:shd w:val="clear" w:color="auto" w:fill="FFFFFF"/>
        </w:rPr>
        <w:t xml:space="preserve">n trên địa bàn </w:t>
      </w:r>
      <w:r w:rsidR="00866A7B" w:rsidRPr="00DE0ACC">
        <w:rPr>
          <w:rFonts w:cs="Times New Roman"/>
          <w:szCs w:val="27"/>
          <w:shd w:val="clear" w:color="auto" w:fill="FFFFFF"/>
        </w:rPr>
        <w:t>xã A Ngo, huyện Đakrông</w:t>
      </w:r>
      <w:r w:rsidRPr="00DE0ACC">
        <w:rPr>
          <w:rFonts w:cs="Times New Roman"/>
          <w:szCs w:val="27"/>
          <w:shd w:val="clear" w:color="auto" w:fill="FFFFFF"/>
          <w:lang w:val="vi-VN"/>
        </w:rPr>
        <w:t>.</w:t>
      </w:r>
      <w:r w:rsidRPr="00DE0ACC">
        <w:rPr>
          <w:rFonts w:cs="Times New Roman"/>
          <w:szCs w:val="27"/>
          <w:shd w:val="clear" w:color="auto" w:fill="FFFFFF"/>
        </w:rPr>
        <w:t xml:space="preserve"> Trong đó:</w:t>
      </w:r>
    </w:p>
    <w:p w:rsidR="00D41D70" w:rsidRPr="00DE0ACC" w:rsidRDefault="00D41D70" w:rsidP="007F5F3F">
      <w:pPr>
        <w:pStyle w:val="Header"/>
        <w:spacing w:before="0" w:after="0" w:line="300" w:lineRule="auto"/>
        <w:ind w:firstLine="567"/>
        <w:rPr>
          <w:rFonts w:cs="Times New Roman"/>
          <w:szCs w:val="27"/>
          <w:shd w:val="clear" w:color="auto" w:fill="FFFFFF"/>
        </w:rPr>
      </w:pPr>
      <w:r w:rsidRPr="00DE0ACC">
        <w:rPr>
          <w:rFonts w:cs="Times New Roman"/>
          <w:szCs w:val="27"/>
          <w:shd w:val="clear" w:color="auto" w:fill="FFFFFF"/>
        </w:rPr>
        <w:lastRenderedPageBreak/>
        <w:t xml:space="preserve">- </w:t>
      </w:r>
      <w:r w:rsidR="00866A7B" w:rsidRPr="00DE0ACC">
        <w:rPr>
          <w:rFonts w:cs="Times New Roman"/>
          <w:szCs w:val="27"/>
          <w:shd w:val="clear" w:color="auto" w:fill="FFFFFF"/>
        </w:rPr>
        <w:t>Suối La Hót</w:t>
      </w:r>
      <w:r w:rsidRPr="00DE0ACC">
        <w:rPr>
          <w:rFonts w:cs="Times New Roman"/>
          <w:szCs w:val="27"/>
          <w:shd w:val="clear" w:color="auto" w:fill="FFFFFF"/>
        </w:rPr>
        <w:t xml:space="preserve">: tuyến </w:t>
      </w:r>
      <w:r w:rsidR="00866A7B" w:rsidRPr="00DE0ACC">
        <w:rPr>
          <w:rFonts w:cs="Times New Roman"/>
          <w:szCs w:val="27"/>
          <w:shd w:val="clear" w:color="auto" w:fill="FFFFFF"/>
        </w:rPr>
        <w:t>băng tải</w:t>
      </w:r>
      <w:r w:rsidRPr="00DE0ACC">
        <w:rPr>
          <w:rFonts w:cs="Times New Roman"/>
          <w:szCs w:val="27"/>
          <w:shd w:val="clear" w:color="auto" w:fill="FFFFFF"/>
        </w:rPr>
        <w:t xml:space="preserve"> của Dự án cắt qua tại Km2+</w:t>
      </w:r>
      <w:r w:rsidR="00E25CA7" w:rsidRPr="00DE0ACC">
        <w:rPr>
          <w:rFonts w:cs="Times New Roman"/>
          <w:szCs w:val="27"/>
          <w:shd w:val="clear" w:color="auto" w:fill="FFFFFF"/>
        </w:rPr>
        <w:t>244</w:t>
      </w:r>
      <w:r w:rsidRPr="00DE0ACC">
        <w:rPr>
          <w:rFonts w:cs="Times New Roman"/>
          <w:szCs w:val="27"/>
          <w:shd w:val="clear" w:color="auto" w:fill="FFFFFF"/>
        </w:rPr>
        <w:t>,</w:t>
      </w:r>
      <w:r w:rsidR="00E25CA7" w:rsidRPr="00DE0ACC">
        <w:rPr>
          <w:rFonts w:cs="Times New Roman"/>
          <w:szCs w:val="27"/>
          <w:shd w:val="clear" w:color="auto" w:fill="FFFFFF"/>
        </w:rPr>
        <w:t>6</w:t>
      </w:r>
      <w:r w:rsidRPr="00DE0ACC">
        <w:rPr>
          <w:rFonts w:cs="Times New Roman"/>
          <w:szCs w:val="27"/>
          <w:shd w:val="clear" w:color="auto" w:fill="FFFFFF"/>
        </w:rPr>
        <w:t>4</w:t>
      </w:r>
      <w:r w:rsidR="00E25CA7" w:rsidRPr="00DE0ACC">
        <w:rPr>
          <w:rFonts w:cs="Times New Roman"/>
          <w:szCs w:val="27"/>
          <w:shd w:val="clear" w:color="auto" w:fill="FFFFFF"/>
        </w:rPr>
        <w:t xml:space="preserve"> và Km3+855,17</w:t>
      </w:r>
      <w:r w:rsidRPr="00DE0ACC">
        <w:rPr>
          <w:rFonts w:cs="Times New Roman"/>
          <w:szCs w:val="27"/>
          <w:shd w:val="clear" w:color="auto" w:fill="FFFFFF"/>
        </w:rPr>
        <w:t xml:space="preserve"> </w:t>
      </w:r>
      <w:r w:rsidR="00AD7D52" w:rsidRPr="00DE0ACC">
        <w:rPr>
          <w:rFonts w:cs="Times New Roman"/>
          <w:szCs w:val="27"/>
          <w:shd w:val="clear" w:color="auto" w:fill="FFFFFF"/>
        </w:rPr>
        <w:t>suối</w:t>
      </w:r>
      <w:r w:rsidRPr="00DE0ACC">
        <w:rPr>
          <w:rFonts w:cs="Times New Roman"/>
          <w:szCs w:val="27"/>
          <w:shd w:val="clear" w:color="auto" w:fill="FFFFFF"/>
        </w:rPr>
        <w:t xml:space="preserve"> có bề rộng khoảng </w:t>
      </w:r>
      <w:r w:rsidR="00AD7D52" w:rsidRPr="00DE0ACC">
        <w:rPr>
          <w:rFonts w:cs="Times New Roman"/>
          <w:szCs w:val="27"/>
          <w:shd w:val="clear" w:color="auto" w:fill="FFFFFF"/>
        </w:rPr>
        <w:t>2</w:t>
      </w:r>
      <w:r w:rsidRPr="00DE0ACC">
        <w:rPr>
          <w:rFonts w:cs="Times New Roman"/>
          <w:szCs w:val="27"/>
          <w:shd w:val="clear" w:color="auto" w:fill="FFFFFF"/>
        </w:rPr>
        <w:t>0</w:t>
      </w:r>
      <w:r w:rsidR="00AD7D52" w:rsidRPr="00DE0ACC">
        <w:rPr>
          <w:rFonts w:cs="Times New Roman"/>
          <w:szCs w:val="27"/>
          <w:shd w:val="clear" w:color="auto" w:fill="FFFFFF"/>
        </w:rPr>
        <w:t>-30</w:t>
      </w:r>
      <w:r w:rsidRPr="00DE0ACC">
        <w:rPr>
          <w:rFonts w:cs="Times New Roman"/>
          <w:szCs w:val="27"/>
          <w:shd w:val="clear" w:color="auto" w:fill="FFFFFF"/>
        </w:rPr>
        <w:t xml:space="preserve">m, sông chảy theo hướng Nam </w:t>
      </w:r>
      <w:r w:rsidR="00D10E22" w:rsidRPr="00DE0ACC">
        <w:rPr>
          <w:rFonts w:cs="Times New Roman"/>
          <w:szCs w:val="27"/>
          <w:shd w:val="clear" w:color="auto" w:fill="FFFFFF"/>
          <w:lang w:val="vi-VN"/>
        </w:rPr>
        <w:t xml:space="preserve">- </w:t>
      </w:r>
      <w:r w:rsidRPr="00DE0ACC">
        <w:rPr>
          <w:rFonts w:cs="Times New Roman"/>
          <w:szCs w:val="27"/>
          <w:shd w:val="clear" w:color="auto" w:fill="FFFFFF"/>
        </w:rPr>
        <w:t>Bắc, đổ về</w:t>
      </w:r>
      <w:r w:rsidR="00866A7B" w:rsidRPr="00DE0ACC">
        <w:rPr>
          <w:rFonts w:cs="Times New Roman"/>
          <w:szCs w:val="27"/>
          <w:shd w:val="clear" w:color="auto" w:fill="FFFFFF"/>
        </w:rPr>
        <w:t xml:space="preserve"> sông Đakrông</w:t>
      </w:r>
      <w:r w:rsidRPr="00DE0ACC">
        <w:rPr>
          <w:rFonts w:cs="Times New Roman"/>
          <w:szCs w:val="27"/>
          <w:shd w:val="clear" w:color="auto" w:fill="FFFFFF"/>
        </w:rPr>
        <w:t>.</w:t>
      </w:r>
    </w:p>
    <w:p w:rsidR="0012306A" w:rsidRPr="00DE0ACC" w:rsidRDefault="00D41D70" w:rsidP="007F5F3F">
      <w:pPr>
        <w:pStyle w:val="Header"/>
        <w:spacing w:before="0" w:after="0" w:line="300" w:lineRule="auto"/>
        <w:ind w:firstLine="562"/>
        <w:rPr>
          <w:rFonts w:cs="Times New Roman"/>
          <w:szCs w:val="27"/>
          <w:shd w:val="clear" w:color="auto" w:fill="FFFFFF"/>
        </w:rPr>
      </w:pPr>
      <w:r w:rsidRPr="00DE0ACC">
        <w:rPr>
          <w:rFonts w:cs="Times New Roman"/>
          <w:szCs w:val="27"/>
          <w:shd w:val="clear" w:color="auto" w:fill="FFFFFF"/>
        </w:rPr>
        <w:t>- Các khe nước tự nhiên: Tuyến đường của Dự án cắt qua</w:t>
      </w:r>
      <w:r w:rsidR="00ED11AB" w:rsidRPr="00DE0ACC">
        <w:rPr>
          <w:rFonts w:cs="Times New Roman"/>
          <w:szCs w:val="27"/>
          <w:shd w:val="clear" w:color="auto" w:fill="FFFFFF"/>
        </w:rPr>
        <w:t xml:space="preserve"> Khe cạn và</w:t>
      </w:r>
      <w:r w:rsidRPr="00DE0ACC">
        <w:rPr>
          <w:rFonts w:cs="Times New Roman"/>
          <w:szCs w:val="27"/>
          <w:shd w:val="clear" w:color="auto" w:fill="FFFFFF"/>
        </w:rPr>
        <w:t xml:space="preserve"> khe nước tự nhiên tại</w:t>
      </w:r>
      <w:r w:rsidR="00E25CA7" w:rsidRPr="00DE0ACC">
        <w:rPr>
          <w:rFonts w:cs="Times New Roman"/>
          <w:szCs w:val="27"/>
          <w:shd w:val="clear" w:color="auto" w:fill="FFFFFF"/>
        </w:rPr>
        <w:t xml:space="preserve"> K4+502,04; Km4+811,59;</w:t>
      </w:r>
      <w:r w:rsidRPr="00DE0ACC">
        <w:rPr>
          <w:rFonts w:cs="Times New Roman"/>
          <w:szCs w:val="27"/>
          <w:shd w:val="clear" w:color="auto" w:fill="FFFFFF"/>
        </w:rPr>
        <w:t xml:space="preserve"> </w:t>
      </w:r>
      <w:r w:rsidR="00D65E12" w:rsidRPr="00DE0ACC">
        <w:rPr>
          <w:rFonts w:cs="Times New Roman"/>
          <w:szCs w:val="27"/>
          <w:shd w:val="clear" w:color="auto" w:fill="FFFFFF"/>
        </w:rPr>
        <w:t>Km</w:t>
      </w:r>
      <w:r w:rsidR="00E25CA7" w:rsidRPr="00DE0ACC">
        <w:rPr>
          <w:rFonts w:cs="Times New Roman"/>
          <w:szCs w:val="27"/>
          <w:shd w:val="clear" w:color="auto" w:fill="FFFFFF"/>
        </w:rPr>
        <w:t>5</w:t>
      </w:r>
      <w:r w:rsidR="00D65E12" w:rsidRPr="00DE0ACC">
        <w:rPr>
          <w:rFonts w:cs="Times New Roman"/>
          <w:szCs w:val="27"/>
          <w:shd w:val="clear" w:color="auto" w:fill="FFFFFF"/>
        </w:rPr>
        <w:t>+</w:t>
      </w:r>
      <w:r w:rsidR="00E25CA7" w:rsidRPr="00DE0ACC">
        <w:rPr>
          <w:rFonts w:cs="Times New Roman"/>
          <w:szCs w:val="27"/>
          <w:shd w:val="clear" w:color="auto" w:fill="FFFFFF"/>
        </w:rPr>
        <w:t>008,15</w:t>
      </w:r>
      <w:r w:rsidRPr="00DE0ACC">
        <w:rPr>
          <w:rFonts w:cs="Times New Roman"/>
          <w:szCs w:val="27"/>
          <w:shd w:val="clear" w:color="auto" w:fill="FFFFFF"/>
        </w:rPr>
        <w:t xml:space="preserve">; </w:t>
      </w:r>
      <w:r w:rsidR="00D65E12" w:rsidRPr="00DE0ACC">
        <w:rPr>
          <w:rFonts w:cs="Times New Roman"/>
          <w:szCs w:val="27"/>
          <w:shd w:val="clear" w:color="auto" w:fill="FFFFFF"/>
        </w:rPr>
        <w:t>Km</w:t>
      </w:r>
      <w:r w:rsidR="00ED11AB" w:rsidRPr="00DE0ACC">
        <w:rPr>
          <w:rFonts w:cs="Times New Roman"/>
          <w:szCs w:val="27"/>
          <w:shd w:val="clear" w:color="auto" w:fill="FFFFFF"/>
        </w:rPr>
        <w:t>5</w:t>
      </w:r>
      <w:r w:rsidR="00D65E12" w:rsidRPr="00DE0ACC">
        <w:rPr>
          <w:rFonts w:cs="Times New Roman"/>
          <w:szCs w:val="27"/>
          <w:shd w:val="clear" w:color="auto" w:fill="FFFFFF"/>
        </w:rPr>
        <w:t>+</w:t>
      </w:r>
      <w:r w:rsidR="00ED11AB" w:rsidRPr="00DE0ACC">
        <w:rPr>
          <w:rFonts w:cs="Times New Roman"/>
          <w:szCs w:val="27"/>
          <w:shd w:val="clear" w:color="auto" w:fill="FFFFFF"/>
        </w:rPr>
        <w:t>326,96; Km5+502</w:t>
      </w:r>
      <w:r w:rsidRPr="00DE0ACC">
        <w:rPr>
          <w:rFonts w:cs="Times New Roman"/>
          <w:szCs w:val="27"/>
          <w:shd w:val="clear" w:color="auto" w:fill="FFFFFF"/>
        </w:rPr>
        <w:t>,</w:t>
      </w:r>
      <w:r w:rsidR="00ED11AB" w:rsidRPr="00DE0ACC">
        <w:rPr>
          <w:rFonts w:cs="Times New Roman"/>
          <w:szCs w:val="27"/>
          <w:shd w:val="clear" w:color="auto" w:fill="FFFFFF"/>
        </w:rPr>
        <w:t>52</w:t>
      </w:r>
      <w:r w:rsidRPr="00DE0ACC">
        <w:rPr>
          <w:rFonts w:cs="Times New Roman"/>
          <w:szCs w:val="27"/>
          <w:shd w:val="clear" w:color="auto" w:fill="FFFFFF"/>
        </w:rPr>
        <w:t>; các khe nước này có bề rộng từ</w:t>
      </w:r>
      <w:r w:rsidR="00AD7D52" w:rsidRPr="00DE0ACC">
        <w:rPr>
          <w:rFonts w:cs="Times New Roman"/>
          <w:szCs w:val="27"/>
          <w:shd w:val="clear" w:color="auto" w:fill="FFFFFF"/>
        </w:rPr>
        <w:t xml:space="preserve"> </w:t>
      </w:r>
      <w:r w:rsidR="00ED11AB" w:rsidRPr="00DE0ACC">
        <w:rPr>
          <w:rFonts w:cs="Times New Roman"/>
          <w:szCs w:val="27"/>
          <w:shd w:val="clear" w:color="auto" w:fill="FFFFFF"/>
        </w:rPr>
        <w:t>3</w:t>
      </w:r>
      <w:r w:rsidR="00AD7D52" w:rsidRPr="00DE0ACC">
        <w:rPr>
          <w:rFonts w:cs="Times New Roman"/>
          <w:szCs w:val="27"/>
          <w:shd w:val="clear" w:color="auto" w:fill="FFFFFF"/>
        </w:rPr>
        <w:t>-</w:t>
      </w:r>
      <w:r w:rsidR="00ED11AB" w:rsidRPr="00DE0ACC">
        <w:rPr>
          <w:rFonts w:cs="Times New Roman"/>
          <w:szCs w:val="27"/>
          <w:shd w:val="clear" w:color="auto" w:fill="FFFFFF"/>
        </w:rPr>
        <w:t>6</w:t>
      </w:r>
      <w:r w:rsidRPr="00DE0ACC">
        <w:rPr>
          <w:rFonts w:cs="Times New Roman"/>
          <w:szCs w:val="27"/>
          <w:shd w:val="clear" w:color="auto" w:fill="FFFFFF"/>
        </w:rPr>
        <w:t xml:space="preserve">m, chảy theo hướng Tây </w:t>
      </w:r>
      <w:r w:rsidR="00AD7D52" w:rsidRPr="00DE0ACC">
        <w:rPr>
          <w:rFonts w:cs="Times New Roman"/>
          <w:szCs w:val="27"/>
          <w:shd w:val="clear" w:color="auto" w:fill="FFFFFF"/>
        </w:rPr>
        <w:t>Bắc</w:t>
      </w:r>
      <w:r w:rsidRPr="00DE0ACC">
        <w:rPr>
          <w:rFonts w:cs="Times New Roman"/>
          <w:szCs w:val="27"/>
          <w:shd w:val="clear" w:color="auto" w:fill="FFFFFF"/>
        </w:rPr>
        <w:t xml:space="preserve"> - Đông </w:t>
      </w:r>
      <w:r w:rsidR="00AD7D52" w:rsidRPr="00DE0ACC">
        <w:rPr>
          <w:rFonts w:cs="Times New Roman"/>
          <w:szCs w:val="27"/>
          <w:shd w:val="clear" w:color="auto" w:fill="FFFFFF"/>
        </w:rPr>
        <w:t>Nam</w:t>
      </w:r>
      <w:r w:rsidRPr="00DE0ACC">
        <w:rPr>
          <w:rFonts w:cs="Times New Roman"/>
          <w:szCs w:val="27"/>
          <w:shd w:val="clear" w:color="auto" w:fill="FFFFFF"/>
        </w:rPr>
        <w:t xml:space="preserve"> và đổ về </w:t>
      </w:r>
      <w:r w:rsidR="00AD7D52" w:rsidRPr="00DE0ACC">
        <w:rPr>
          <w:rFonts w:cs="Times New Roman"/>
          <w:szCs w:val="27"/>
          <w:shd w:val="clear" w:color="auto" w:fill="FFFFFF"/>
        </w:rPr>
        <w:t>suối La Hot</w:t>
      </w:r>
      <w:r w:rsidR="00B92133" w:rsidRPr="00DE0ACC">
        <w:rPr>
          <w:rFonts w:cs="Times New Roman"/>
          <w:szCs w:val="27"/>
          <w:shd w:val="clear" w:color="auto" w:fill="FFFFFF"/>
        </w:rPr>
        <w:t>.</w:t>
      </w:r>
    </w:p>
    <w:p w:rsidR="002E2B3F" w:rsidRPr="00DE0ACC" w:rsidRDefault="002E2B3F" w:rsidP="007F5F3F">
      <w:pPr>
        <w:pStyle w:val="Header"/>
        <w:spacing w:before="0" w:after="0" w:line="300" w:lineRule="auto"/>
        <w:rPr>
          <w:rFonts w:cs="Times New Roman"/>
          <w:i/>
          <w:szCs w:val="27"/>
          <w:lang w:val="vi-VN"/>
        </w:rPr>
      </w:pPr>
      <w:r w:rsidRPr="00DE0ACC">
        <w:rPr>
          <w:rFonts w:cs="Times New Roman"/>
          <w:i/>
          <w:szCs w:val="27"/>
          <w:lang w:val="vi-VN"/>
        </w:rPr>
        <w:t xml:space="preserve">b. Các đối tượng </w:t>
      </w:r>
      <w:r w:rsidR="00E279E0" w:rsidRPr="00DE0ACC">
        <w:rPr>
          <w:rFonts w:cs="Times New Roman"/>
          <w:i/>
          <w:szCs w:val="27"/>
          <w:lang w:val="vi-VN"/>
        </w:rPr>
        <w:t xml:space="preserve">tự nhiên, </w:t>
      </w:r>
      <w:r w:rsidRPr="00DE0ACC">
        <w:rPr>
          <w:rFonts w:cs="Times New Roman"/>
          <w:i/>
          <w:szCs w:val="27"/>
          <w:lang w:val="vi-VN"/>
        </w:rPr>
        <w:t>kinh tế - xã hội</w:t>
      </w:r>
    </w:p>
    <w:p w:rsidR="0076007C" w:rsidRPr="00DE0ACC" w:rsidRDefault="00631D01" w:rsidP="007F5F3F">
      <w:pPr>
        <w:spacing w:before="0" w:after="0" w:line="300" w:lineRule="auto"/>
        <w:ind w:firstLine="567"/>
        <w:rPr>
          <w:rFonts w:cs="Times New Roman"/>
          <w:szCs w:val="27"/>
        </w:rPr>
      </w:pPr>
      <w:r w:rsidRPr="00DE0ACC">
        <w:rPr>
          <w:rFonts w:cs="Times New Roman"/>
          <w:i/>
          <w:szCs w:val="27"/>
          <w:lang w:val="vi-VN"/>
        </w:rPr>
        <w:t xml:space="preserve">* Khu dân cư: </w:t>
      </w:r>
      <w:bookmarkStart w:id="340" w:name="_Toc99536513"/>
      <w:r w:rsidR="00AD7D52" w:rsidRPr="00DE0ACC">
        <w:rPr>
          <w:rFonts w:cs="Times New Roman"/>
          <w:szCs w:val="27"/>
        </w:rPr>
        <w:t>Cách tuyến băng tải Dự án khoảng 70m về phía Tây là cụm dân cư thôn A Đeng, xã A Ngo, huyện Đakrông</w:t>
      </w:r>
      <w:r w:rsidR="00B92133" w:rsidRPr="00DE0ACC">
        <w:rPr>
          <w:rFonts w:cs="Times New Roman"/>
          <w:szCs w:val="27"/>
        </w:rPr>
        <w:t>.</w:t>
      </w:r>
    </w:p>
    <w:p w:rsidR="00AD7D52" w:rsidRPr="00DE0ACC" w:rsidRDefault="00AD7D52" w:rsidP="007F5F3F">
      <w:pPr>
        <w:spacing w:before="0" w:after="0" w:line="300" w:lineRule="auto"/>
        <w:ind w:firstLine="567"/>
        <w:rPr>
          <w:rFonts w:cs="Times New Roman"/>
          <w:i/>
          <w:szCs w:val="27"/>
        </w:rPr>
      </w:pPr>
      <w:r w:rsidRPr="00DE0ACC">
        <w:rPr>
          <w:rFonts w:cs="Times New Roman"/>
          <w:i/>
          <w:szCs w:val="27"/>
        </w:rPr>
        <w:t>* Các đối tượng kinh tế - xã hội:</w:t>
      </w:r>
    </w:p>
    <w:p w:rsidR="007F5F3F" w:rsidRPr="00DE0ACC" w:rsidRDefault="007F5F3F" w:rsidP="007F5F3F">
      <w:pPr>
        <w:spacing w:before="0" w:after="0" w:line="300" w:lineRule="auto"/>
        <w:ind w:firstLine="567"/>
      </w:pPr>
      <w:r w:rsidRPr="00DE0ACC">
        <w:t>- Giáp với tuyến băng tải Dự án về phía Đông Nam là khu vực Cửa khẩu Quốc tế La Lay.</w:t>
      </w:r>
    </w:p>
    <w:p w:rsidR="00AD7D52" w:rsidRPr="00DE0ACC" w:rsidRDefault="00AD7D52" w:rsidP="007F5F3F">
      <w:pPr>
        <w:spacing w:before="0" w:after="0" w:line="300" w:lineRule="auto"/>
        <w:ind w:firstLine="567"/>
      </w:pPr>
      <w:r w:rsidRPr="00DE0ACC">
        <w:t>- Cách tuyến băng tải Dự án khoảng 250m, 260m, 300m về phía Đông Bắc là đồn Biên phòng Cửa khẩu Quốc tế La Lay, Chi cục Hải Quan Cửa khẩu Quốc tế La L</w:t>
      </w:r>
      <w:r w:rsidR="007F5F3F" w:rsidRPr="00DE0ACC">
        <w:t>ay và</w:t>
      </w:r>
      <w:r w:rsidRPr="00DE0ACC">
        <w:t xml:space="preserve"> Trường mầm non La L</w:t>
      </w:r>
      <w:r w:rsidR="007F5F3F" w:rsidRPr="00DE0ACC">
        <w:t>ay</w:t>
      </w:r>
      <w:r w:rsidRPr="00DE0ACC">
        <w:t>.</w:t>
      </w:r>
    </w:p>
    <w:p w:rsidR="00AD7D52" w:rsidRPr="00DE0ACC" w:rsidRDefault="00AD7D52" w:rsidP="007F5F3F">
      <w:pPr>
        <w:spacing w:before="0" w:after="0" w:line="300" w:lineRule="auto"/>
        <w:ind w:firstLine="567"/>
      </w:pPr>
      <w:r w:rsidRPr="00DE0ACC">
        <w:t xml:space="preserve">- Cách tuyến băng tải Dự án khoảng 250m về phía Nam là </w:t>
      </w:r>
      <w:r w:rsidR="007F5F3F" w:rsidRPr="00DE0ACC">
        <w:t>Trạm</w:t>
      </w:r>
      <w:r w:rsidRPr="00DE0ACC">
        <w:t xml:space="preserve"> Biên phòng Cửa khẩu Quốc tế La L</w:t>
      </w:r>
      <w:r w:rsidR="007F5F3F" w:rsidRPr="00DE0ACC">
        <w:t>ay.</w:t>
      </w:r>
    </w:p>
    <w:p w:rsidR="008B03FA" w:rsidRPr="00DE0ACC" w:rsidRDefault="008E487E" w:rsidP="00ED11AB">
      <w:pPr>
        <w:pStyle w:val="Heading2"/>
        <w:spacing w:before="0" w:after="0" w:line="288" w:lineRule="auto"/>
        <w:ind w:firstLine="0"/>
        <w:rPr>
          <w:color w:val="auto"/>
        </w:rPr>
      </w:pPr>
      <w:bookmarkStart w:id="341" w:name="_Toc100218226"/>
      <w:bookmarkStart w:id="342" w:name="_Toc102739078"/>
      <w:bookmarkStart w:id="343" w:name="_Toc149143220"/>
      <w:bookmarkStart w:id="344" w:name="_Toc173153446"/>
      <w:bookmarkStart w:id="345" w:name="_Toc173156841"/>
      <w:bookmarkEnd w:id="339"/>
      <w:bookmarkEnd w:id="340"/>
      <w:r w:rsidRPr="00DE0ACC">
        <w:rPr>
          <w:color w:val="auto"/>
        </w:rPr>
        <w:t>1.1.</w:t>
      </w:r>
      <w:r w:rsidR="00CF7E4F" w:rsidRPr="00DE0ACC">
        <w:rPr>
          <w:color w:val="auto"/>
        </w:rPr>
        <w:t>6</w:t>
      </w:r>
      <w:r w:rsidRPr="00DE0ACC">
        <w:rPr>
          <w:color w:val="auto"/>
        </w:rPr>
        <w:t xml:space="preserve">. </w:t>
      </w:r>
      <w:r w:rsidR="008B03FA" w:rsidRPr="00DE0ACC">
        <w:rPr>
          <w:color w:val="auto"/>
        </w:rPr>
        <w:t xml:space="preserve">Mục tiêu, </w:t>
      </w:r>
      <w:r w:rsidR="000C5C23" w:rsidRPr="00DE0ACC">
        <w:rPr>
          <w:color w:val="auto"/>
        </w:rPr>
        <w:t xml:space="preserve">loại hình, </w:t>
      </w:r>
      <w:r w:rsidR="008B03FA" w:rsidRPr="00DE0ACC">
        <w:rPr>
          <w:color w:val="auto"/>
        </w:rPr>
        <w:t>quy mô, công suất</w:t>
      </w:r>
      <w:r w:rsidR="000C5C23" w:rsidRPr="00DE0ACC">
        <w:rPr>
          <w:color w:val="auto"/>
        </w:rPr>
        <w:t xml:space="preserve"> và</w:t>
      </w:r>
      <w:r w:rsidR="008B03FA" w:rsidRPr="00DE0ACC">
        <w:rPr>
          <w:color w:val="auto"/>
        </w:rPr>
        <w:t xml:space="preserve"> công nghệ </w:t>
      </w:r>
      <w:r w:rsidR="000C5C23" w:rsidRPr="00DE0ACC">
        <w:rPr>
          <w:color w:val="auto"/>
        </w:rPr>
        <w:t>sản xuất của</w:t>
      </w:r>
      <w:r w:rsidR="008B03FA" w:rsidRPr="00DE0ACC">
        <w:rPr>
          <w:color w:val="auto"/>
        </w:rPr>
        <w:t xml:space="preserve"> dự án</w:t>
      </w:r>
      <w:bookmarkEnd w:id="329"/>
      <w:bookmarkEnd w:id="330"/>
      <w:bookmarkEnd w:id="341"/>
      <w:bookmarkEnd w:id="342"/>
      <w:bookmarkEnd w:id="343"/>
      <w:bookmarkEnd w:id="344"/>
      <w:bookmarkEnd w:id="345"/>
    </w:p>
    <w:p w:rsidR="008B03FA" w:rsidRPr="00DE0ACC" w:rsidRDefault="008E487E" w:rsidP="00ED11AB">
      <w:pPr>
        <w:spacing w:before="0" w:after="0" w:line="288" w:lineRule="auto"/>
        <w:rPr>
          <w:i/>
          <w:lang w:val="de-DE"/>
        </w:rPr>
      </w:pPr>
      <w:bookmarkStart w:id="346" w:name="_Toc28331186"/>
      <w:bookmarkStart w:id="347" w:name="_Toc34025503"/>
      <w:r w:rsidRPr="00DE0ACC">
        <w:rPr>
          <w:i/>
          <w:lang w:val="de-DE"/>
        </w:rPr>
        <w:t>1.1.</w:t>
      </w:r>
      <w:r w:rsidR="000B364E" w:rsidRPr="00DE0ACC">
        <w:rPr>
          <w:i/>
          <w:lang w:val="de-DE"/>
        </w:rPr>
        <w:t>6</w:t>
      </w:r>
      <w:r w:rsidRPr="00DE0ACC">
        <w:rPr>
          <w:i/>
          <w:lang w:val="de-DE"/>
        </w:rPr>
        <w:t xml:space="preserve">.1. </w:t>
      </w:r>
      <w:r w:rsidR="008B03FA" w:rsidRPr="00DE0ACC">
        <w:rPr>
          <w:i/>
          <w:lang w:val="de-DE"/>
        </w:rPr>
        <w:t>Mục tiêu của dự án</w:t>
      </w:r>
      <w:bookmarkEnd w:id="346"/>
      <w:bookmarkEnd w:id="347"/>
    </w:p>
    <w:p w:rsidR="00ED11AB" w:rsidRPr="00DE0ACC" w:rsidRDefault="00ED11AB" w:rsidP="00ED11AB">
      <w:pPr>
        <w:spacing w:before="0" w:after="0" w:line="288" w:lineRule="auto"/>
        <w:ind w:firstLine="567"/>
        <w:rPr>
          <w:rFonts w:cs="Times New Roman"/>
          <w:lang w:val="af-ZA"/>
        </w:rPr>
      </w:pPr>
      <w:r w:rsidRPr="00DE0ACC">
        <w:rPr>
          <w:rFonts w:cs="Times New Roman"/>
          <w:lang w:val="af-ZA"/>
        </w:rPr>
        <w:t>Dự án đầu tư Xây dựng hệ thống băng tải vận chuyển than đá từ Lào về Việt Nam đoạn trên phạm vi lãnh thổ Việt Nam nhằm đạt được các mục tiêu sau:</w:t>
      </w:r>
    </w:p>
    <w:p w:rsidR="00ED11AB" w:rsidRPr="00DE0ACC" w:rsidRDefault="00ED11AB" w:rsidP="00ED11AB">
      <w:pPr>
        <w:spacing w:before="0" w:after="0" w:line="288" w:lineRule="auto"/>
        <w:ind w:firstLine="567"/>
        <w:rPr>
          <w:rFonts w:cs="Times New Roman"/>
          <w:spacing w:val="-2"/>
          <w:lang w:val="af-ZA"/>
        </w:rPr>
      </w:pPr>
      <w:r w:rsidRPr="00DE0ACC">
        <w:rPr>
          <w:rFonts w:cs="Times New Roman"/>
          <w:spacing w:val="-2"/>
          <w:lang w:val="af-ZA"/>
        </w:rPr>
        <w:t>- Đảm bảo an ninh năng lượng trong thời kì 2021-2030, tầm nhìn đến năm 2050. Dự án đưa vào hoạt động sẽ đảm bảo cung ứng từ 15-30 triệu tấn /năm, bù đắp một phần nhu cầu tiêu thụ than trong nước, phục vụ phát triển các ngành kinh tế.</w:t>
      </w:r>
    </w:p>
    <w:p w:rsidR="00ED11AB" w:rsidRPr="00DE0ACC" w:rsidRDefault="00ED11AB" w:rsidP="00ED11AB">
      <w:pPr>
        <w:spacing w:before="0" w:after="0" w:line="288" w:lineRule="auto"/>
        <w:ind w:firstLine="567"/>
        <w:rPr>
          <w:rFonts w:cs="Times New Roman"/>
          <w:lang w:val="af-ZA"/>
        </w:rPr>
      </w:pPr>
      <w:r w:rsidRPr="00DE0ACC">
        <w:rPr>
          <w:rFonts w:cs="Times New Roman"/>
          <w:lang w:val="af-ZA"/>
        </w:rPr>
        <w:t>- Giảm áp lực thông quan hàng hóa tại của khẩu Quốc tế La Lay, khắc phục nguy cơ ùn tắc trên tuyến đường vận chuyển từ QL 15D đến cửa khẩu. Với phương thức vận chuyển liên tục bằng băng tải, quá trình thông quan sẽ diễn ra nhanh chóng thuận tiện. Hiện tượng các phượng tiện ùn tắc kéo dài sẽ được khắc phục.</w:t>
      </w:r>
    </w:p>
    <w:p w:rsidR="00ED11AB" w:rsidRPr="00DE0ACC" w:rsidRDefault="00ED11AB" w:rsidP="00ED11AB">
      <w:pPr>
        <w:spacing w:before="0" w:after="0" w:line="288" w:lineRule="auto"/>
        <w:ind w:firstLine="567"/>
        <w:rPr>
          <w:rFonts w:cs="Times New Roman"/>
          <w:lang w:val="af-ZA"/>
        </w:rPr>
      </w:pPr>
      <w:r w:rsidRPr="00DE0ACC">
        <w:rPr>
          <w:rFonts w:cs="Times New Roman"/>
          <w:lang w:val="af-ZA"/>
        </w:rPr>
        <w:t>- Góp phần tích cực vào công tác bảo vệ môi trường, hạn chế các nguy cơ ảnh hưởng về khói bụi, hạn chế các tác nhân gây hư hỏng đường sá bởi phương tiện vận tải, góp phần hiệu quả trong đảm bảo an toàn giao thông.</w:t>
      </w:r>
    </w:p>
    <w:p w:rsidR="00ED11AB" w:rsidRPr="00DE0ACC" w:rsidRDefault="00ED11AB" w:rsidP="00ED11AB">
      <w:pPr>
        <w:spacing w:before="0" w:after="0" w:line="288" w:lineRule="auto"/>
        <w:ind w:firstLine="567"/>
        <w:rPr>
          <w:rFonts w:cs="Times New Roman"/>
          <w:lang w:val="af-ZA"/>
        </w:rPr>
      </w:pPr>
      <w:r w:rsidRPr="00DE0ACC">
        <w:rPr>
          <w:rFonts w:cs="Times New Roman"/>
          <w:lang w:val="af-ZA"/>
        </w:rPr>
        <w:t>- Tăng thu ngân sách cho tỉnh Quảng Trị từ nguồn nhập khẩu than qua cửa khẩu Quốc tế La Lay và các khoản thu khác từ hoạt động sản xuất của các doanh nghiệp có liên quan.</w:t>
      </w:r>
    </w:p>
    <w:p w:rsidR="00F05A49" w:rsidRPr="00DE0ACC" w:rsidRDefault="00ED11AB" w:rsidP="00ED11AB">
      <w:pPr>
        <w:spacing w:before="0" w:after="0" w:line="288" w:lineRule="auto"/>
        <w:ind w:firstLine="567"/>
        <w:rPr>
          <w:rFonts w:cs="Times New Roman"/>
          <w:lang w:val="af-ZA"/>
        </w:rPr>
      </w:pPr>
      <w:r w:rsidRPr="00DE0ACC">
        <w:rPr>
          <w:rFonts w:cs="Times New Roman"/>
          <w:lang w:val="af-ZA"/>
        </w:rPr>
        <w:t>- Tạo công ăn việc làm cho khoảng 100 lao động, góp phần vào công tác an sinh xã hội cho nhân dân địa phương trong khu vực.</w:t>
      </w:r>
    </w:p>
    <w:p w:rsidR="000C5C23" w:rsidRPr="00DE0ACC" w:rsidRDefault="000C5C23" w:rsidP="00BF59B7">
      <w:pPr>
        <w:spacing w:before="0" w:after="0" w:line="288" w:lineRule="auto"/>
        <w:rPr>
          <w:i/>
          <w:lang w:val="af-ZA"/>
        </w:rPr>
      </w:pPr>
      <w:r w:rsidRPr="00DE0ACC">
        <w:rPr>
          <w:i/>
          <w:lang w:val="af-ZA"/>
        </w:rPr>
        <w:lastRenderedPageBreak/>
        <w:t>1.1.</w:t>
      </w:r>
      <w:r w:rsidR="000B364E" w:rsidRPr="00DE0ACC">
        <w:rPr>
          <w:i/>
          <w:lang w:val="af-ZA"/>
        </w:rPr>
        <w:t>6</w:t>
      </w:r>
      <w:r w:rsidRPr="00DE0ACC">
        <w:rPr>
          <w:i/>
          <w:lang w:val="af-ZA"/>
        </w:rPr>
        <w:t>.2. Loại hình dự án</w:t>
      </w:r>
    </w:p>
    <w:p w:rsidR="000C5C23" w:rsidRPr="00DE0ACC" w:rsidRDefault="00DF4EAC" w:rsidP="00BF59B7">
      <w:pPr>
        <w:spacing w:before="0" w:after="0" w:line="288" w:lineRule="auto"/>
        <w:ind w:firstLine="567"/>
        <w:rPr>
          <w:lang w:val="af-ZA"/>
        </w:rPr>
      </w:pPr>
      <w:r w:rsidRPr="00DE0ACC">
        <w:rPr>
          <w:lang w:val="af-ZA"/>
        </w:rPr>
        <w:t xml:space="preserve">Công trình </w:t>
      </w:r>
      <w:r w:rsidR="00F05A49" w:rsidRPr="00DE0ACC">
        <w:rPr>
          <w:lang w:val="af-ZA"/>
        </w:rPr>
        <w:t>giao thông</w:t>
      </w:r>
      <w:r w:rsidR="000C5C23" w:rsidRPr="00DE0ACC">
        <w:rPr>
          <w:lang w:val="af-ZA"/>
        </w:rPr>
        <w:t xml:space="preserve"> cấp I</w:t>
      </w:r>
      <w:r w:rsidR="003B73F8" w:rsidRPr="00DE0ACC">
        <w:rPr>
          <w:lang w:val="af-ZA"/>
        </w:rPr>
        <w:t>I</w:t>
      </w:r>
      <w:r w:rsidR="000C5C23" w:rsidRPr="00DE0ACC">
        <w:rPr>
          <w:lang w:val="af-ZA"/>
        </w:rPr>
        <w:t>, dự án nhóm B</w:t>
      </w:r>
      <w:r w:rsidR="00863E49" w:rsidRPr="00DE0ACC">
        <w:rPr>
          <w:lang w:val="af-ZA"/>
        </w:rPr>
        <w:t>.</w:t>
      </w:r>
    </w:p>
    <w:p w:rsidR="008B03FA" w:rsidRPr="00DE0ACC" w:rsidRDefault="008E487E" w:rsidP="00BF59B7">
      <w:pPr>
        <w:spacing w:before="0" w:after="0" w:line="288" w:lineRule="auto"/>
        <w:rPr>
          <w:i/>
          <w:lang w:val="af-ZA"/>
        </w:rPr>
      </w:pPr>
      <w:bookmarkStart w:id="348" w:name="_Toc28331187"/>
      <w:bookmarkStart w:id="349" w:name="_Toc34025504"/>
      <w:r w:rsidRPr="00DE0ACC">
        <w:rPr>
          <w:i/>
          <w:lang w:val="af-ZA"/>
        </w:rPr>
        <w:t>1.1.</w:t>
      </w:r>
      <w:r w:rsidR="000B364E" w:rsidRPr="00DE0ACC">
        <w:rPr>
          <w:i/>
          <w:lang w:val="af-ZA"/>
        </w:rPr>
        <w:t>6</w:t>
      </w:r>
      <w:r w:rsidRPr="00DE0ACC">
        <w:rPr>
          <w:i/>
          <w:lang w:val="af-ZA"/>
        </w:rPr>
        <w:t>.</w:t>
      </w:r>
      <w:r w:rsidR="000C5C23" w:rsidRPr="00DE0ACC">
        <w:rPr>
          <w:i/>
          <w:lang w:val="af-ZA"/>
        </w:rPr>
        <w:t>3</w:t>
      </w:r>
      <w:r w:rsidRPr="00DE0ACC">
        <w:rPr>
          <w:i/>
          <w:lang w:val="af-ZA"/>
        </w:rPr>
        <w:t xml:space="preserve">. </w:t>
      </w:r>
      <w:r w:rsidR="008B03FA" w:rsidRPr="00DE0ACC">
        <w:rPr>
          <w:i/>
          <w:lang w:val="af-ZA"/>
        </w:rPr>
        <w:t>Quy mô</w:t>
      </w:r>
      <w:bookmarkEnd w:id="348"/>
      <w:bookmarkEnd w:id="349"/>
      <w:r w:rsidR="008B03FA" w:rsidRPr="00DE0ACC">
        <w:rPr>
          <w:i/>
          <w:lang w:val="af-ZA"/>
        </w:rPr>
        <w:t xml:space="preserve"> dự án</w:t>
      </w:r>
    </w:p>
    <w:p w:rsidR="007878E5" w:rsidRPr="00DE0ACC" w:rsidRDefault="00D41D70" w:rsidP="00463433">
      <w:pPr>
        <w:tabs>
          <w:tab w:val="left" w:pos="0"/>
        </w:tabs>
        <w:spacing w:before="0" w:after="0" w:line="288" w:lineRule="auto"/>
        <w:ind w:firstLine="567"/>
        <w:rPr>
          <w:szCs w:val="27"/>
        </w:rPr>
      </w:pPr>
      <w:bookmarkStart w:id="350" w:name="_Toc28331188"/>
      <w:bookmarkStart w:id="351" w:name="_Toc34025505"/>
      <w:r w:rsidRPr="00DE0ACC">
        <w:rPr>
          <w:rFonts w:cs="Times New Roman"/>
          <w:lang w:val="pt-BR"/>
        </w:rPr>
        <w:t xml:space="preserve">- Chiều dài tuyến đường: </w:t>
      </w:r>
      <w:r w:rsidR="00463433" w:rsidRPr="00DE0ACC">
        <w:rPr>
          <w:szCs w:val="27"/>
        </w:rPr>
        <w:t xml:space="preserve">6.115 </w:t>
      </w:r>
      <w:r w:rsidRPr="00DE0ACC">
        <w:rPr>
          <w:szCs w:val="27"/>
        </w:rPr>
        <w:t>m</w:t>
      </w:r>
      <w:r w:rsidR="00463433" w:rsidRPr="00DE0ACC">
        <w:rPr>
          <w:szCs w:val="27"/>
        </w:rPr>
        <w:t>.</w:t>
      </w:r>
    </w:p>
    <w:p w:rsidR="00463433" w:rsidRPr="00DE0ACC" w:rsidRDefault="00463433" w:rsidP="00463433">
      <w:pPr>
        <w:tabs>
          <w:tab w:val="left" w:pos="0"/>
        </w:tabs>
        <w:spacing w:before="0" w:after="0" w:line="288" w:lineRule="auto"/>
        <w:ind w:firstLine="567"/>
        <w:rPr>
          <w:rFonts w:cs="Times New Roman"/>
        </w:rPr>
      </w:pPr>
      <w:r w:rsidRPr="00DE0ACC">
        <w:rPr>
          <w:szCs w:val="27"/>
        </w:rPr>
        <w:t>- Diện tích chiếm dụng: 23,82 ha.</w:t>
      </w:r>
    </w:p>
    <w:p w:rsidR="00A149FE" w:rsidRPr="00DE0ACC" w:rsidRDefault="00D41D70" w:rsidP="00BF59B7">
      <w:pPr>
        <w:tabs>
          <w:tab w:val="left" w:pos="0"/>
          <w:tab w:val="num" w:pos="727"/>
        </w:tabs>
        <w:spacing w:before="0" w:after="0" w:line="288" w:lineRule="auto"/>
        <w:ind w:firstLine="567"/>
        <w:jc w:val="center"/>
        <w:rPr>
          <w:rFonts w:cs="Times New Roman"/>
          <w:lang w:val="it-IT"/>
        </w:rPr>
      </w:pPr>
      <w:r w:rsidRPr="00DE0ACC">
        <w:rPr>
          <w:i/>
          <w:szCs w:val="27"/>
          <w:lang w:val="nl-NL"/>
        </w:rPr>
        <w:t>(Chi tiết tại mục 1.2)</w:t>
      </w:r>
    </w:p>
    <w:p w:rsidR="008B03FA" w:rsidRPr="00DE0ACC" w:rsidRDefault="00755BD6" w:rsidP="00463433">
      <w:pPr>
        <w:spacing w:before="0" w:after="0" w:line="288" w:lineRule="auto"/>
        <w:rPr>
          <w:rFonts w:cs="Times New Roman"/>
          <w:i/>
          <w:szCs w:val="27"/>
          <w:lang w:val="it-IT"/>
        </w:rPr>
      </w:pPr>
      <w:r w:rsidRPr="00DE0ACC">
        <w:rPr>
          <w:i/>
          <w:lang w:val="it-IT"/>
        </w:rPr>
        <w:t>1.1.</w:t>
      </w:r>
      <w:r w:rsidR="00F06CEA" w:rsidRPr="00DE0ACC">
        <w:rPr>
          <w:i/>
          <w:lang w:val="it-IT"/>
        </w:rPr>
        <w:t>6</w:t>
      </w:r>
      <w:r w:rsidRPr="00DE0ACC">
        <w:rPr>
          <w:rFonts w:cs="Times New Roman"/>
          <w:i/>
          <w:szCs w:val="27"/>
          <w:lang w:val="it-IT"/>
        </w:rPr>
        <w:t>.</w:t>
      </w:r>
      <w:r w:rsidR="00F06CEA" w:rsidRPr="00DE0ACC">
        <w:rPr>
          <w:rFonts w:cs="Times New Roman"/>
          <w:i/>
          <w:szCs w:val="27"/>
          <w:lang w:val="it-IT"/>
        </w:rPr>
        <w:t>4</w:t>
      </w:r>
      <w:r w:rsidRPr="00DE0ACC">
        <w:rPr>
          <w:rFonts w:cs="Times New Roman"/>
          <w:i/>
          <w:szCs w:val="27"/>
          <w:lang w:val="it-IT"/>
        </w:rPr>
        <w:t xml:space="preserve">. </w:t>
      </w:r>
      <w:r w:rsidR="008B03FA" w:rsidRPr="00DE0ACC">
        <w:rPr>
          <w:rFonts w:cs="Times New Roman"/>
          <w:i/>
          <w:szCs w:val="27"/>
          <w:lang w:val="it-IT"/>
        </w:rPr>
        <w:t xml:space="preserve">Công suất, công nghệ </w:t>
      </w:r>
      <w:bookmarkEnd w:id="350"/>
      <w:bookmarkEnd w:id="351"/>
      <w:r w:rsidR="000C5C23" w:rsidRPr="00DE0ACC">
        <w:rPr>
          <w:rFonts w:cs="Times New Roman"/>
          <w:i/>
          <w:szCs w:val="27"/>
          <w:lang w:val="it-IT"/>
        </w:rPr>
        <w:t>dự án</w:t>
      </w:r>
    </w:p>
    <w:p w:rsidR="00463433" w:rsidRPr="00DE0ACC" w:rsidRDefault="00F05A49" w:rsidP="00463433">
      <w:pPr>
        <w:pStyle w:val="NormalWeb"/>
        <w:shd w:val="clear" w:color="auto" w:fill="FFFFFF"/>
        <w:spacing w:before="0" w:beforeAutospacing="0" w:after="0" w:afterAutospacing="0" w:line="288" w:lineRule="auto"/>
        <w:ind w:firstLine="540"/>
        <w:jc w:val="both"/>
        <w:rPr>
          <w:rFonts w:ascii="Times New Roman" w:hAnsi="Times New Roman" w:cs="Times New Roman"/>
          <w:sz w:val="27"/>
          <w:szCs w:val="27"/>
          <w:lang w:val="nl-NL"/>
        </w:rPr>
      </w:pPr>
      <w:bookmarkStart w:id="352" w:name="_Toc51225049"/>
      <w:bookmarkStart w:id="353" w:name="_Toc59433576"/>
      <w:bookmarkStart w:id="354" w:name="_Toc100218227"/>
      <w:r w:rsidRPr="00DE0ACC">
        <w:rPr>
          <w:rFonts w:ascii="Times New Roman" w:hAnsi="Times New Roman" w:cs="Times New Roman"/>
          <w:i/>
          <w:sz w:val="27"/>
          <w:szCs w:val="27"/>
          <w:lang w:val="nl-NL"/>
        </w:rPr>
        <w:t xml:space="preserve">* Công nghệ dự án: </w:t>
      </w:r>
      <w:r w:rsidRPr="00DE0ACC">
        <w:rPr>
          <w:rFonts w:ascii="Times New Roman" w:hAnsi="Times New Roman" w:cs="Times New Roman"/>
          <w:sz w:val="27"/>
          <w:szCs w:val="27"/>
          <w:lang w:val="nl-NL"/>
        </w:rPr>
        <w:t xml:space="preserve">Dự án thuộc loại hình xây dựng </w:t>
      </w:r>
      <w:r w:rsidR="00463433" w:rsidRPr="00DE0ACC">
        <w:rPr>
          <w:rFonts w:ascii="Times New Roman" w:hAnsi="Times New Roman" w:cs="Times New Roman"/>
          <w:sz w:val="27"/>
          <w:szCs w:val="27"/>
          <w:lang w:val="nl-NL"/>
        </w:rPr>
        <w:t>Công trình</w:t>
      </w:r>
      <w:r w:rsidR="00692708" w:rsidRPr="00DE0ACC">
        <w:rPr>
          <w:rFonts w:ascii="Times New Roman" w:hAnsi="Times New Roman" w:cs="Times New Roman"/>
          <w:sz w:val="27"/>
          <w:szCs w:val="27"/>
          <w:lang w:val="nl-NL"/>
        </w:rPr>
        <w:t xml:space="preserve"> giao thông</w:t>
      </w:r>
      <w:r w:rsidR="00FB6A3C" w:rsidRPr="00DE0ACC">
        <w:rPr>
          <w:rFonts w:ascii="Times New Roman" w:hAnsi="Times New Roman" w:cs="Times New Roman"/>
          <w:sz w:val="27"/>
          <w:szCs w:val="27"/>
          <w:lang w:val="nl-NL"/>
        </w:rPr>
        <w:t xml:space="preserve"> với chiều dài </w:t>
      </w:r>
      <w:r w:rsidR="00692708" w:rsidRPr="00DE0ACC">
        <w:rPr>
          <w:rFonts w:ascii="Times New Roman" w:hAnsi="Times New Roman" w:cs="Times New Roman"/>
          <w:sz w:val="27"/>
          <w:szCs w:val="27"/>
          <w:lang w:val="nl-NL"/>
        </w:rPr>
        <w:t xml:space="preserve">tuyến là </w:t>
      </w:r>
      <w:r w:rsidR="00463433" w:rsidRPr="00DE0ACC">
        <w:rPr>
          <w:rFonts w:ascii="Times New Roman" w:hAnsi="Times New Roman" w:cs="Times New Roman"/>
          <w:sz w:val="27"/>
          <w:szCs w:val="27"/>
          <w:lang w:val="nl-NL"/>
        </w:rPr>
        <w:t xml:space="preserve">6.115 </w:t>
      </w:r>
      <w:r w:rsidR="00FB6A3C" w:rsidRPr="00DE0ACC">
        <w:rPr>
          <w:rFonts w:ascii="Times New Roman" w:hAnsi="Times New Roman" w:cs="Times New Roman"/>
          <w:sz w:val="27"/>
          <w:szCs w:val="27"/>
          <w:lang w:val="nl-NL"/>
        </w:rPr>
        <w:t>m.</w:t>
      </w:r>
      <w:r w:rsidR="00692708" w:rsidRPr="00DE0ACC">
        <w:rPr>
          <w:rFonts w:ascii="Times New Roman" w:hAnsi="Times New Roman" w:cs="Times New Roman"/>
          <w:sz w:val="27"/>
          <w:szCs w:val="27"/>
          <w:lang w:val="nl-NL"/>
        </w:rPr>
        <w:t xml:space="preserve"> </w:t>
      </w:r>
    </w:p>
    <w:p w:rsidR="00463433" w:rsidRPr="00DE0ACC" w:rsidRDefault="00463433" w:rsidP="00463433">
      <w:pPr>
        <w:spacing w:before="0" w:after="0" w:line="288" w:lineRule="auto"/>
        <w:ind w:firstLine="540"/>
        <w:rPr>
          <w:rFonts w:cs="Times New Roman"/>
          <w:i/>
          <w:szCs w:val="27"/>
          <w:lang w:val="it-IT"/>
        </w:rPr>
      </w:pPr>
      <w:r w:rsidRPr="00DE0ACC">
        <w:rPr>
          <w:rFonts w:cs="Times New Roman"/>
          <w:i/>
          <w:szCs w:val="27"/>
          <w:lang w:val="it-IT"/>
        </w:rPr>
        <w:t>(1) Công nghệ tiếp nhận than từ kho bãi hàng hóa phía bên nước bạn Lào:</w:t>
      </w:r>
    </w:p>
    <w:p w:rsidR="00463433" w:rsidRPr="00DE0ACC" w:rsidRDefault="00463433" w:rsidP="00463433">
      <w:pPr>
        <w:spacing w:before="0" w:after="0" w:line="288" w:lineRule="auto"/>
        <w:ind w:firstLine="540"/>
        <w:rPr>
          <w:rFonts w:cs="Times New Roman"/>
          <w:szCs w:val="27"/>
          <w:lang w:val="it-IT"/>
        </w:rPr>
      </w:pPr>
      <w:r w:rsidRPr="00DE0ACC">
        <w:rPr>
          <w:rFonts w:cs="Times New Roman"/>
          <w:szCs w:val="27"/>
          <w:lang w:val="it-IT"/>
        </w:rPr>
        <w:t xml:space="preserve">Than từ kho bãi hàng hóa phía bên nước bạn Lào được máy xúc lật chất tải lên hệ thống bunke và hệ thống băng tải chạy dọc kho, bãi hàng hóa. Than tiếp tục được băng tải chuyển tải vào hệ thống băng tải từ kho bãi đến trạm chuyển tải TKB1 (phía bên nước bạn Lào). Tại đây, than được rót qua hệ thống sàng loại bỏ hàng hóa thẩm lậu, sau đó chuyển tiếp vào tuyến </w:t>
      </w:r>
      <w:r w:rsidRPr="00DE0ACC">
        <w:rPr>
          <w:rFonts w:cs="Times New Roman"/>
          <w:spacing w:val="-8"/>
          <w:szCs w:val="27"/>
          <w:lang w:val="it-IT"/>
        </w:rPr>
        <w:t>băng tải LV-1 (A, B, C, D) cắt qua đường biên giới Việt Nam - Lào.</w:t>
      </w:r>
    </w:p>
    <w:p w:rsidR="00463433" w:rsidRPr="00DE0ACC" w:rsidRDefault="00463433" w:rsidP="00463433">
      <w:pPr>
        <w:spacing w:before="0" w:after="0" w:line="288" w:lineRule="auto"/>
        <w:ind w:firstLine="540"/>
        <w:rPr>
          <w:rFonts w:cs="Times New Roman"/>
          <w:i/>
          <w:szCs w:val="27"/>
          <w:lang w:val="it-IT"/>
        </w:rPr>
      </w:pPr>
      <w:r w:rsidRPr="00DE0ACC">
        <w:rPr>
          <w:rFonts w:cs="Times New Roman"/>
          <w:i/>
          <w:szCs w:val="27"/>
          <w:lang w:val="it-IT"/>
        </w:rPr>
        <w:t>(2) Công nghệ tiếp nhận, vận chuyển than từ biên giới về kho bãi hàng hóa Việt Nam:</w:t>
      </w:r>
    </w:p>
    <w:p w:rsidR="00463433" w:rsidRPr="00DE0ACC" w:rsidRDefault="00463433" w:rsidP="00463433">
      <w:pPr>
        <w:spacing w:before="0" w:after="0" w:line="288" w:lineRule="auto"/>
        <w:ind w:firstLine="540"/>
        <w:rPr>
          <w:rFonts w:cs="Times New Roman"/>
          <w:szCs w:val="27"/>
          <w:lang w:val="it-IT"/>
        </w:rPr>
      </w:pPr>
      <w:r w:rsidRPr="00DE0ACC">
        <w:rPr>
          <w:rFonts w:cs="Times New Roman"/>
          <w:szCs w:val="27"/>
          <w:lang w:val="it-IT"/>
        </w:rPr>
        <w:t xml:space="preserve">Than tại tuyến băng tải </w:t>
      </w:r>
      <w:r w:rsidRPr="00DE0ACC">
        <w:rPr>
          <w:rFonts w:cs="Times New Roman"/>
          <w:spacing w:val="-8"/>
          <w:szCs w:val="27"/>
          <w:lang w:val="it-IT"/>
        </w:rPr>
        <w:t>LV-1 (A, B, C, D) cắt qua đường biên giới Việt Nam - Lào</w:t>
      </w:r>
      <w:r w:rsidRPr="00DE0ACC">
        <w:rPr>
          <w:rFonts w:cs="Times New Roman"/>
          <w:szCs w:val="27"/>
          <w:lang w:val="it-IT"/>
        </w:rPr>
        <w:t xml:space="preserve"> sau khi tiếp nhận từ trạm chuyển tải TKB1 (phía bên nước bạn Lào) được băng tải vận chuyển qua điểm mốc dấu L1 có tọa độ X= 1804762.00m, Y= 710076.00m; điểm mốc dấu VL có tọa độ X=1084765.00m, Y=710039.52m; điểm mốc dấu V1 có tọa độ X= 1804774.00m, Y= 710076.00m đến trạm chuyển tải TKB2 phía Việt Nam.</w:t>
      </w:r>
    </w:p>
    <w:p w:rsidR="00463433" w:rsidRPr="00DE0ACC" w:rsidRDefault="00463433" w:rsidP="00463433">
      <w:pPr>
        <w:spacing w:before="0" w:after="0" w:line="288" w:lineRule="auto"/>
        <w:ind w:firstLine="540"/>
        <w:rPr>
          <w:rFonts w:cs="Times New Roman"/>
          <w:szCs w:val="27"/>
          <w:lang w:val="it-IT"/>
        </w:rPr>
      </w:pPr>
      <w:r w:rsidRPr="00DE0ACC">
        <w:rPr>
          <w:rFonts w:cs="Times New Roman"/>
          <w:szCs w:val="27"/>
          <w:lang w:val="it-IT"/>
        </w:rPr>
        <w:t xml:space="preserve">Tại trạm chuyển tải TKB2 phía Việt Nam, than từ tuyến băng tải </w:t>
      </w:r>
      <w:r w:rsidRPr="00DE0ACC">
        <w:rPr>
          <w:rFonts w:cs="Times New Roman"/>
          <w:spacing w:val="-8"/>
          <w:szCs w:val="27"/>
          <w:lang w:val="it-IT"/>
        </w:rPr>
        <w:t xml:space="preserve">LV-1 (A, B, C, D) </w:t>
      </w:r>
      <w:r w:rsidRPr="00DE0ACC">
        <w:rPr>
          <w:rFonts w:cs="Times New Roman"/>
          <w:szCs w:val="27"/>
          <w:lang w:val="it-IT"/>
        </w:rPr>
        <w:t xml:space="preserve">được rót xuống băng tải </w:t>
      </w:r>
      <w:r w:rsidRPr="00DE0ACC">
        <w:rPr>
          <w:rFonts w:cs="Times New Roman"/>
          <w:spacing w:val="-8"/>
          <w:szCs w:val="27"/>
          <w:lang w:val="it-IT"/>
        </w:rPr>
        <w:t xml:space="preserve">LV-2 (A, B, C, D) và vận chuyển đến </w:t>
      </w:r>
      <w:r w:rsidRPr="00DE0ACC">
        <w:rPr>
          <w:rFonts w:cs="Times New Roman"/>
          <w:szCs w:val="27"/>
          <w:lang w:val="it-IT"/>
        </w:rPr>
        <w:t>trạm chuyển tải TKB3 phía Việt Nam.</w:t>
      </w:r>
    </w:p>
    <w:p w:rsidR="00463433" w:rsidRPr="00DE0ACC" w:rsidRDefault="00463433" w:rsidP="00463433">
      <w:pPr>
        <w:spacing w:before="0" w:after="0" w:line="288" w:lineRule="auto"/>
        <w:ind w:firstLine="540"/>
        <w:rPr>
          <w:rFonts w:cs="Times New Roman"/>
          <w:szCs w:val="27"/>
          <w:lang w:val="it-IT"/>
        </w:rPr>
      </w:pPr>
      <w:r w:rsidRPr="00DE0ACC">
        <w:rPr>
          <w:rFonts w:cs="Times New Roman"/>
          <w:szCs w:val="27"/>
          <w:lang w:val="it-IT"/>
        </w:rPr>
        <w:t xml:space="preserve">Tương tự, than từ trạm chuyển tải TKB3 được chuyển tiếp đến trạm chuyển tải TKB7 thông qua các tuyến băng tải </w:t>
      </w:r>
      <w:r w:rsidRPr="00DE0ACC">
        <w:rPr>
          <w:rFonts w:cs="Times New Roman"/>
          <w:spacing w:val="-8"/>
          <w:szCs w:val="27"/>
          <w:lang w:val="it-IT"/>
        </w:rPr>
        <w:t>LV-4 (A, B, C, D);</w:t>
      </w:r>
      <w:r w:rsidRPr="00DE0ACC">
        <w:rPr>
          <w:rFonts w:cs="Times New Roman"/>
          <w:szCs w:val="27"/>
          <w:lang w:val="it-IT"/>
        </w:rPr>
        <w:t xml:space="preserve"> </w:t>
      </w:r>
      <w:r w:rsidRPr="00DE0ACC">
        <w:rPr>
          <w:rFonts w:cs="Times New Roman"/>
          <w:spacing w:val="-8"/>
          <w:szCs w:val="27"/>
          <w:lang w:val="it-IT"/>
        </w:rPr>
        <w:t>LV-5 (A, B, C, D);</w:t>
      </w:r>
      <w:r w:rsidRPr="00DE0ACC">
        <w:rPr>
          <w:rFonts w:cs="Times New Roman"/>
          <w:szCs w:val="27"/>
          <w:lang w:val="it-IT"/>
        </w:rPr>
        <w:t xml:space="preserve"> </w:t>
      </w:r>
      <w:r w:rsidRPr="00DE0ACC">
        <w:rPr>
          <w:rFonts w:cs="Times New Roman"/>
          <w:spacing w:val="-8"/>
          <w:szCs w:val="27"/>
          <w:lang w:val="it-IT"/>
        </w:rPr>
        <w:t>LV-6 (A, B, C, D)</w:t>
      </w:r>
      <w:r w:rsidRPr="00DE0ACC">
        <w:rPr>
          <w:rFonts w:cs="Times New Roman"/>
          <w:szCs w:val="27"/>
          <w:lang w:val="it-IT"/>
        </w:rPr>
        <w:t xml:space="preserve"> </w:t>
      </w:r>
      <w:r w:rsidRPr="00DE0ACC">
        <w:rPr>
          <w:rFonts w:cs="Times New Roman"/>
          <w:spacing w:val="-8"/>
          <w:szCs w:val="27"/>
          <w:lang w:val="it-IT"/>
        </w:rPr>
        <w:t xml:space="preserve">và các trạm chuyển tải </w:t>
      </w:r>
      <w:r w:rsidRPr="00DE0ACC">
        <w:rPr>
          <w:rFonts w:cs="Times New Roman"/>
          <w:szCs w:val="27"/>
          <w:lang w:val="it-IT"/>
        </w:rPr>
        <w:t>TKB4, TKB5, TKB6.</w:t>
      </w:r>
    </w:p>
    <w:p w:rsidR="00463433" w:rsidRPr="00DE0ACC" w:rsidRDefault="00463433" w:rsidP="00463433">
      <w:pPr>
        <w:spacing w:before="0" w:after="0" w:line="288" w:lineRule="auto"/>
        <w:ind w:firstLine="540"/>
        <w:rPr>
          <w:rFonts w:cs="Times New Roman"/>
          <w:szCs w:val="27"/>
          <w:lang w:val="it-IT"/>
        </w:rPr>
      </w:pPr>
      <w:r w:rsidRPr="00DE0ACC">
        <w:rPr>
          <w:rFonts w:cs="Times New Roman"/>
          <w:szCs w:val="27"/>
          <w:lang w:val="it-IT"/>
        </w:rPr>
        <w:t xml:space="preserve">Tiếp tục, than từ trạm chuyển tải TKB7 phía Việt Nam được rót xuống băng tải </w:t>
      </w:r>
      <w:r w:rsidRPr="00DE0ACC">
        <w:rPr>
          <w:rFonts w:cs="Times New Roman"/>
          <w:spacing w:val="-8"/>
          <w:szCs w:val="27"/>
          <w:lang w:val="it-IT"/>
        </w:rPr>
        <w:t xml:space="preserve">LV-7 (A, B, C, D) và vận chuyển đến điểm cuối tuyến băng tải tại </w:t>
      </w:r>
      <w:r w:rsidRPr="00DE0ACC">
        <w:rPr>
          <w:rFonts w:cs="Times New Roman"/>
          <w:szCs w:val="27"/>
          <w:lang w:val="it-IT"/>
        </w:rPr>
        <w:t>trạm chuyển tải TCT1 (khu vực cạnh kho bãi tập kết hàng hóa</w:t>
      </w:r>
      <w:r w:rsidRPr="00DE0ACC">
        <w:rPr>
          <w:rFonts w:cs="Times New Roman"/>
          <w:szCs w:val="27"/>
          <w:lang w:val="pt-BR" w:eastAsia="vi-VN"/>
        </w:rPr>
        <w:t xml:space="preserve"> tại </w:t>
      </w:r>
      <w:r w:rsidRPr="00DE0ACC">
        <w:rPr>
          <w:rFonts w:cs="Times New Roman"/>
          <w:szCs w:val="27"/>
          <w:lang w:val="it-IT"/>
        </w:rPr>
        <w:t>thôn A Đeng, xã A Ngo, huyện Đakrông ).</w:t>
      </w:r>
    </w:p>
    <w:p w:rsidR="00463433" w:rsidRPr="00DE0ACC" w:rsidRDefault="00463433" w:rsidP="00463433">
      <w:pPr>
        <w:spacing w:before="0" w:after="0" w:line="288" w:lineRule="auto"/>
        <w:ind w:firstLine="540"/>
        <w:rPr>
          <w:rFonts w:cs="Times New Roman"/>
          <w:i/>
          <w:szCs w:val="27"/>
          <w:lang w:val="it-IT"/>
        </w:rPr>
      </w:pPr>
      <w:r w:rsidRPr="00DE0ACC">
        <w:rPr>
          <w:rFonts w:cs="Times New Roman"/>
          <w:i/>
          <w:szCs w:val="27"/>
          <w:lang w:val="it-IT"/>
        </w:rPr>
        <w:t>(3) Công nghệ tiếp nhận, dỡ tải tại kho bãi tập kết hàng hóa</w:t>
      </w:r>
      <w:r w:rsidRPr="00DE0ACC">
        <w:rPr>
          <w:rFonts w:cs="Times New Roman"/>
          <w:i/>
          <w:szCs w:val="27"/>
          <w:lang w:val="pt-BR" w:eastAsia="vi-VN"/>
        </w:rPr>
        <w:t xml:space="preserve"> tại </w:t>
      </w:r>
      <w:r w:rsidRPr="00DE0ACC">
        <w:rPr>
          <w:rFonts w:cs="Times New Roman"/>
          <w:i/>
          <w:szCs w:val="27"/>
          <w:lang w:val="it-IT"/>
        </w:rPr>
        <w:t>thôn A Đeng, xã A Ngo, huyện Đakrông:</w:t>
      </w:r>
    </w:p>
    <w:p w:rsidR="00463433" w:rsidRPr="00DE0ACC" w:rsidRDefault="00463433" w:rsidP="00463433">
      <w:pPr>
        <w:pStyle w:val="NormalWeb"/>
        <w:shd w:val="clear" w:color="auto" w:fill="FFFFFF"/>
        <w:spacing w:before="0" w:beforeAutospacing="0" w:after="0" w:afterAutospacing="0" w:line="288" w:lineRule="auto"/>
        <w:ind w:firstLine="540"/>
        <w:jc w:val="both"/>
        <w:rPr>
          <w:rFonts w:ascii="Times New Roman" w:hAnsi="Times New Roman" w:cs="Times New Roman"/>
          <w:sz w:val="27"/>
          <w:szCs w:val="27"/>
          <w:lang w:val="nl-NL"/>
        </w:rPr>
      </w:pPr>
      <w:r w:rsidRPr="00DE0ACC">
        <w:rPr>
          <w:rFonts w:ascii="Times New Roman" w:hAnsi="Times New Roman" w:cs="Times New Roman"/>
          <w:sz w:val="27"/>
          <w:szCs w:val="27"/>
          <w:lang w:val="it-IT"/>
        </w:rPr>
        <w:t>Than từ trạm chuyển tải TCT1 được rót xuống hệ thống băng tải thuộc kho bãi tập kết hàng hóa</w:t>
      </w:r>
      <w:r w:rsidRPr="00DE0ACC">
        <w:rPr>
          <w:rFonts w:ascii="Times New Roman" w:hAnsi="Times New Roman" w:cs="Times New Roman"/>
          <w:sz w:val="27"/>
          <w:szCs w:val="27"/>
          <w:lang w:val="pt-BR" w:eastAsia="vi-VN"/>
        </w:rPr>
        <w:t xml:space="preserve"> tại </w:t>
      </w:r>
      <w:r w:rsidRPr="00DE0ACC">
        <w:rPr>
          <w:rFonts w:ascii="Times New Roman" w:hAnsi="Times New Roman" w:cs="Times New Roman"/>
          <w:sz w:val="27"/>
          <w:szCs w:val="27"/>
          <w:lang w:val="it-IT"/>
        </w:rPr>
        <w:t xml:space="preserve">thôn A Đeng, xã A Ngo, huyện Đakrông, tại đây, than tiếp tục </w:t>
      </w:r>
      <w:r w:rsidRPr="00DE0ACC">
        <w:rPr>
          <w:rFonts w:ascii="Times New Roman" w:hAnsi="Times New Roman" w:cs="Times New Roman"/>
          <w:sz w:val="27"/>
          <w:szCs w:val="27"/>
          <w:lang w:val="it-IT"/>
        </w:rPr>
        <w:lastRenderedPageBreak/>
        <w:t>chuyển tiếp qua trạm chuyển tải vào hệ thống băng tải chạy dọc theo nhà kho, bãi chứa than. Sau đó, than được hệ thống xe dỡ tải, máy rót chuyển tiếp đánh đống vào các vị trí chứa than, đảm bảo theo yêu cầu.</w:t>
      </w:r>
    </w:p>
    <w:p w:rsidR="00F05A49" w:rsidRPr="00DE0ACC" w:rsidRDefault="00F05A49" w:rsidP="000F7300">
      <w:pPr>
        <w:spacing w:before="0" w:after="0" w:line="300" w:lineRule="auto"/>
        <w:ind w:firstLine="562"/>
        <w:rPr>
          <w:szCs w:val="27"/>
          <w:lang w:val="nl-NL"/>
        </w:rPr>
      </w:pPr>
      <w:r w:rsidRPr="00DE0ACC">
        <w:rPr>
          <w:i/>
          <w:szCs w:val="27"/>
          <w:lang w:val="nl-NL"/>
        </w:rPr>
        <w:t>* Loại hình dự án</w:t>
      </w:r>
      <w:r w:rsidRPr="00DE0ACC">
        <w:rPr>
          <w:szCs w:val="27"/>
          <w:lang w:val="nl-NL"/>
        </w:rPr>
        <w:t xml:space="preserve">: </w:t>
      </w:r>
      <w:r w:rsidR="000F7300" w:rsidRPr="00DE0ACC">
        <w:rPr>
          <w:szCs w:val="27"/>
          <w:lang w:val="nl-NL"/>
        </w:rPr>
        <w:t>Dự án thuộc loại hình vận tải than với công nghệ vận tải bằng băng tải</w:t>
      </w:r>
      <w:r w:rsidRPr="00DE0ACC">
        <w:rPr>
          <w:szCs w:val="27"/>
          <w:lang w:val="nl-NL"/>
        </w:rPr>
        <w:t>.</w:t>
      </w:r>
    </w:p>
    <w:p w:rsidR="007C7A0E" w:rsidRPr="00DE0ACC" w:rsidRDefault="007C7A0E" w:rsidP="009D1003">
      <w:pPr>
        <w:spacing w:before="0" w:after="0" w:line="300" w:lineRule="auto"/>
        <w:jc w:val="center"/>
        <w:rPr>
          <w:rFonts w:eastAsia="Arial"/>
          <w:spacing w:val="-2"/>
          <w:szCs w:val="27"/>
          <w:lang w:val="de-DE"/>
        </w:rPr>
      </w:pPr>
      <w:r w:rsidRPr="00DE0ACC">
        <w:rPr>
          <w:i/>
          <w:szCs w:val="27"/>
          <w:lang w:val="nl-NL"/>
        </w:rPr>
        <w:t>(Chi tiết tại mục 1.2)</w:t>
      </w:r>
    </w:p>
    <w:p w:rsidR="008B03FA" w:rsidRPr="00DE0ACC" w:rsidRDefault="00755BD6" w:rsidP="009D1003">
      <w:pPr>
        <w:pStyle w:val="Heading1"/>
        <w:spacing w:before="0" w:after="0" w:line="300" w:lineRule="auto"/>
        <w:rPr>
          <w:color w:val="auto"/>
        </w:rPr>
      </w:pPr>
      <w:bookmarkStart w:id="355" w:name="_Toc102739079"/>
      <w:bookmarkStart w:id="356" w:name="_Toc149143221"/>
      <w:bookmarkStart w:id="357" w:name="_Toc173153447"/>
      <w:bookmarkStart w:id="358" w:name="_Toc173156842"/>
      <w:r w:rsidRPr="00DE0ACC">
        <w:rPr>
          <w:color w:val="auto"/>
        </w:rPr>
        <w:t xml:space="preserve">1.2. </w:t>
      </w:r>
      <w:r w:rsidR="008B03FA" w:rsidRPr="00DE0ACC">
        <w:rPr>
          <w:color w:val="auto"/>
        </w:rPr>
        <w:t xml:space="preserve">Các hạng mục công trình </w:t>
      </w:r>
      <w:r w:rsidR="00AF6AEC" w:rsidRPr="00DE0ACC">
        <w:rPr>
          <w:color w:val="auto"/>
        </w:rPr>
        <w:t xml:space="preserve">và hoạt động </w:t>
      </w:r>
      <w:r w:rsidR="008B03FA" w:rsidRPr="00DE0ACC">
        <w:rPr>
          <w:color w:val="auto"/>
        </w:rPr>
        <w:t>của dự án</w:t>
      </w:r>
      <w:bookmarkEnd w:id="352"/>
      <w:bookmarkEnd w:id="353"/>
      <w:bookmarkEnd w:id="354"/>
      <w:bookmarkEnd w:id="355"/>
      <w:bookmarkEnd w:id="356"/>
      <w:bookmarkEnd w:id="357"/>
      <w:bookmarkEnd w:id="358"/>
    </w:p>
    <w:p w:rsidR="00271D56" w:rsidRPr="00DE0ACC" w:rsidRDefault="00F978BE" w:rsidP="009D1003">
      <w:pPr>
        <w:spacing w:before="0" w:after="0" w:line="300" w:lineRule="auto"/>
        <w:ind w:firstLine="562"/>
        <w:rPr>
          <w:szCs w:val="27"/>
          <w:lang w:val="de-DE"/>
        </w:rPr>
      </w:pPr>
      <w:bookmarkStart w:id="359" w:name="_Toc452623558"/>
      <w:bookmarkStart w:id="360" w:name="_Toc38866270"/>
      <w:bookmarkStart w:id="361" w:name="_Toc99536517"/>
      <w:bookmarkStart w:id="362" w:name="_Toc51225050"/>
      <w:bookmarkStart w:id="363" w:name="_Toc59433577"/>
      <w:bookmarkStart w:id="364" w:name="_Toc100218228"/>
      <w:r w:rsidRPr="00DE0ACC">
        <w:rPr>
          <w:szCs w:val="27"/>
          <w:lang w:val="de-DE"/>
        </w:rPr>
        <w:t xml:space="preserve">Tổng diện tích sử dụng đất của Dự án là: </w:t>
      </w:r>
      <w:r w:rsidR="00463433" w:rsidRPr="00DE0ACC">
        <w:rPr>
          <w:szCs w:val="27"/>
        </w:rPr>
        <w:t>23,82</w:t>
      </w:r>
      <w:r w:rsidR="0007566E" w:rsidRPr="00DE0ACC">
        <w:rPr>
          <w:szCs w:val="27"/>
          <w:lang w:val="de-DE"/>
        </w:rPr>
        <w:t xml:space="preserve"> ha.</w:t>
      </w:r>
    </w:p>
    <w:p w:rsidR="00463433" w:rsidRPr="00DE0ACC" w:rsidRDefault="00463433" w:rsidP="00463433">
      <w:pPr>
        <w:spacing w:before="0" w:after="0" w:line="288" w:lineRule="auto"/>
        <w:ind w:firstLine="634"/>
        <w:rPr>
          <w:szCs w:val="28"/>
          <w:lang w:val="it-IT"/>
        </w:rPr>
      </w:pPr>
      <w:r w:rsidRPr="00DE0ACC">
        <w:rPr>
          <w:szCs w:val="28"/>
          <w:lang w:val="it-IT"/>
        </w:rPr>
        <w:t xml:space="preserve">Khối lượng thi công các hạng mục công trình thuộc </w:t>
      </w:r>
      <w:r w:rsidRPr="00DE0ACC">
        <w:rPr>
          <w:spacing w:val="-6"/>
          <w:szCs w:val="28"/>
          <w:lang w:val="it-IT"/>
        </w:rPr>
        <w:t>Dự án đầu tư Xây dựng hệ thống băng tải vận chuyển than đá từ Lào về Việt Nam đoạn trên phạm vi lãnh thổ Việt Nam</w:t>
      </w:r>
      <w:r w:rsidRPr="00DE0ACC">
        <w:rPr>
          <w:szCs w:val="28"/>
          <w:lang w:val="it-IT"/>
        </w:rPr>
        <w:t xml:space="preserve"> gồm:</w:t>
      </w:r>
    </w:p>
    <w:p w:rsidR="00463433" w:rsidRPr="00DE0ACC" w:rsidRDefault="00463433" w:rsidP="00463433">
      <w:pPr>
        <w:spacing w:before="0" w:after="0" w:line="288" w:lineRule="auto"/>
        <w:ind w:firstLine="634"/>
        <w:rPr>
          <w:szCs w:val="28"/>
          <w:lang w:val="es-ES"/>
        </w:rPr>
      </w:pPr>
      <w:r w:rsidRPr="00DE0ACC">
        <w:rPr>
          <w:szCs w:val="28"/>
          <w:lang w:val="pl-PL"/>
        </w:rPr>
        <w:t>- Hệ thống băng tải g</w:t>
      </w:r>
      <w:r w:rsidRPr="00DE0ACC">
        <w:rPr>
          <w:szCs w:val="28"/>
          <w:lang w:val="es-ES"/>
        </w:rPr>
        <w:t>ồm 02 tuyến băng chạy song song, mỗi tuyến băng tải gồm 02 băng tải nằm trên cùng hệ thống cột, dàn, cầu đỡ băng; tuyến băng gồm 07 đoạn băng tải nối tiếp nhau, rót tải qua trạm chuyển tải; băng tải có chiều rộng B = 1400mm, gồm các băng: Băng tải LV-1 (A, B, C, D), băng tải LV-2 (A, B, C, D), băng tải LV-3 (A, B, C, D), băng tải LV-4 (A, B, C, D), băng tải LV-5 (A, B, C, D), băng tải LV-6 (A, B, C, D), băng tải LV-7 (A, B, C, D).</w:t>
      </w:r>
    </w:p>
    <w:p w:rsidR="00463433" w:rsidRPr="00DE0ACC" w:rsidRDefault="00463433" w:rsidP="00463433">
      <w:pPr>
        <w:spacing w:before="0" w:after="0" w:line="288" w:lineRule="auto"/>
        <w:ind w:firstLine="634"/>
        <w:rPr>
          <w:szCs w:val="28"/>
          <w:lang w:val="it-IT"/>
        </w:rPr>
      </w:pPr>
      <w:r w:rsidRPr="00DE0ACC">
        <w:rPr>
          <w:szCs w:val="28"/>
          <w:lang w:val="it-IT"/>
        </w:rPr>
        <w:t>- Các trạm chuyển tải TKB2, TKB3, TKB4, TKB5, TKB6, TKB7,TCT1.</w:t>
      </w:r>
    </w:p>
    <w:p w:rsidR="00463433" w:rsidRPr="00DE0ACC" w:rsidRDefault="00463433" w:rsidP="00463433">
      <w:pPr>
        <w:spacing w:before="0" w:after="0" w:line="288" w:lineRule="auto"/>
        <w:ind w:firstLine="634"/>
        <w:rPr>
          <w:szCs w:val="28"/>
          <w:lang w:val="it-IT"/>
        </w:rPr>
      </w:pPr>
      <w:r w:rsidRPr="00DE0ACC">
        <w:rPr>
          <w:szCs w:val="28"/>
          <w:lang w:val="it-IT"/>
        </w:rPr>
        <w:t>- Hệ thống kiểm soát khối lượng.</w:t>
      </w:r>
    </w:p>
    <w:p w:rsidR="00463433" w:rsidRPr="00DE0ACC" w:rsidRDefault="00463433" w:rsidP="00463433">
      <w:pPr>
        <w:spacing w:before="0" w:after="0" w:line="288" w:lineRule="auto"/>
        <w:ind w:firstLine="634"/>
        <w:rPr>
          <w:szCs w:val="28"/>
          <w:lang w:val="it-IT"/>
        </w:rPr>
      </w:pPr>
      <w:r w:rsidRPr="00DE0ACC">
        <w:rPr>
          <w:szCs w:val="28"/>
          <w:lang w:val="it-IT"/>
        </w:rPr>
        <w:t>- Hệ thống kiểm soát hàng hóa thẩm lậu.</w:t>
      </w:r>
    </w:p>
    <w:p w:rsidR="00463433" w:rsidRPr="00DE0ACC" w:rsidRDefault="00463433" w:rsidP="00463433">
      <w:pPr>
        <w:spacing w:before="0" w:after="0" w:line="288" w:lineRule="auto"/>
        <w:ind w:firstLine="634"/>
        <w:rPr>
          <w:szCs w:val="28"/>
          <w:lang w:val="it-IT"/>
        </w:rPr>
      </w:pPr>
      <w:r w:rsidRPr="00DE0ACC">
        <w:rPr>
          <w:szCs w:val="28"/>
          <w:lang w:val="it-IT"/>
        </w:rPr>
        <w:t>- Hệ thống cung cấp điện động lực, điều khiển.</w:t>
      </w:r>
    </w:p>
    <w:p w:rsidR="00463433" w:rsidRPr="00DE0ACC" w:rsidRDefault="00463433" w:rsidP="00463433">
      <w:pPr>
        <w:spacing w:before="0" w:after="0" w:line="288" w:lineRule="auto"/>
        <w:ind w:firstLine="634"/>
        <w:rPr>
          <w:szCs w:val="28"/>
          <w:lang w:val="es-ES"/>
        </w:rPr>
      </w:pPr>
      <w:r w:rsidRPr="00DE0ACC">
        <w:rPr>
          <w:szCs w:val="28"/>
          <w:lang w:val="es-ES"/>
        </w:rPr>
        <w:t>- Hệ thống điện chiếu sáng.</w:t>
      </w:r>
    </w:p>
    <w:p w:rsidR="00463433" w:rsidRPr="00DE0ACC" w:rsidRDefault="00463433" w:rsidP="00463433">
      <w:pPr>
        <w:spacing w:before="0" w:after="0" w:line="288" w:lineRule="auto"/>
        <w:ind w:firstLine="634"/>
        <w:rPr>
          <w:szCs w:val="28"/>
          <w:lang w:val="it-IT"/>
        </w:rPr>
      </w:pPr>
      <w:r w:rsidRPr="00DE0ACC">
        <w:rPr>
          <w:szCs w:val="28"/>
          <w:lang w:val="it-IT"/>
        </w:rPr>
        <w:t>- Hệ thống Camera giám sát.</w:t>
      </w:r>
    </w:p>
    <w:p w:rsidR="00463433" w:rsidRPr="00DE0ACC" w:rsidRDefault="00463433" w:rsidP="00463433">
      <w:pPr>
        <w:spacing w:before="0" w:after="0" w:line="288" w:lineRule="auto"/>
        <w:ind w:firstLine="634"/>
        <w:rPr>
          <w:szCs w:val="28"/>
          <w:lang w:val="it-IT"/>
        </w:rPr>
      </w:pPr>
      <w:r w:rsidRPr="00DE0ACC">
        <w:rPr>
          <w:szCs w:val="28"/>
          <w:lang w:val="it-IT"/>
        </w:rPr>
        <w:t>- Hệ thống PCCC.</w:t>
      </w:r>
    </w:p>
    <w:p w:rsidR="00463433" w:rsidRPr="00DE0ACC" w:rsidRDefault="00463433" w:rsidP="00463433">
      <w:pPr>
        <w:spacing w:before="0" w:after="0" w:line="288" w:lineRule="auto"/>
        <w:ind w:firstLine="634"/>
        <w:rPr>
          <w:szCs w:val="27"/>
          <w:lang w:val="de-DE"/>
        </w:rPr>
      </w:pPr>
      <w:r w:rsidRPr="00DE0ACC">
        <w:rPr>
          <w:spacing w:val="-6"/>
          <w:szCs w:val="28"/>
          <w:lang w:val="de-DE"/>
        </w:rPr>
        <w:t>Khối lượng xây dựng công trình xác định theo các bản vẽ TKCS, được tổng hợp bảng sau:</w:t>
      </w:r>
    </w:p>
    <w:p w:rsidR="00FD66C7" w:rsidRPr="00DE0ACC" w:rsidRDefault="00463433" w:rsidP="00521824">
      <w:pPr>
        <w:pStyle w:val="Title"/>
      </w:pPr>
      <w:bookmarkStart w:id="365" w:name="_Toc173156895"/>
      <w:bookmarkEnd w:id="359"/>
      <w:bookmarkEnd w:id="360"/>
      <w:bookmarkEnd w:id="361"/>
      <w:r w:rsidRPr="00DE0ACC">
        <w:t>Bảng tổng hợp khối lượng xây dựng công trình</w:t>
      </w:r>
      <w:bookmarkEnd w:id="365"/>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308"/>
        <w:gridCol w:w="984"/>
        <w:gridCol w:w="984"/>
        <w:gridCol w:w="2383"/>
      </w:tblGrid>
      <w:tr w:rsidR="00FD66C7" w:rsidRPr="00DE0ACC" w:rsidTr="00FD66C7">
        <w:trPr>
          <w:trHeight w:val="327"/>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TT</w:t>
            </w:r>
          </w:p>
        </w:tc>
        <w:tc>
          <w:tcPr>
            <w:tcW w:w="3308" w:type="dxa"/>
            <w:shd w:val="clear" w:color="auto" w:fill="auto"/>
            <w:vAlign w:val="center"/>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Tên hạng mục công trình</w:t>
            </w:r>
          </w:p>
        </w:tc>
        <w:tc>
          <w:tcPr>
            <w:tcW w:w="984" w:type="dxa"/>
            <w:shd w:val="clear" w:color="auto" w:fill="auto"/>
            <w:vAlign w:val="center"/>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Đơn vị</w:t>
            </w:r>
          </w:p>
        </w:tc>
        <w:tc>
          <w:tcPr>
            <w:tcW w:w="984" w:type="dxa"/>
            <w:shd w:val="clear" w:color="auto" w:fill="auto"/>
            <w:vAlign w:val="center"/>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Số lượng</w:t>
            </w:r>
          </w:p>
        </w:tc>
        <w:tc>
          <w:tcPr>
            <w:tcW w:w="2383" w:type="dxa"/>
            <w:shd w:val="clear" w:color="auto" w:fill="auto"/>
            <w:vAlign w:val="center"/>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Ghi chú</w:t>
            </w:r>
          </w:p>
        </w:tc>
      </w:tr>
      <w:tr w:rsidR="00FD66C7" w:rsidRPr="00DE0ACC" w:rsidTr="00FD66C7">
        <w:trPr>
          <w:trHeight w:val="35"/>
          <w:jc w:val="center"/>
        </w:trPr>
        <w:tc>
          <w:tcPr>
            <w:tcW w:w="670" w:type="dxa"/>
            <w:shd w:val="clear" w:color="auto" w:fill="auto"/>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I</w:t>
            </w:r>
          </w:p>
        </w:tc>
        <w:tc>
          <w:tcPr>
            <w:tcW w:w="3308" w:type="dxa"/>
            <w:shd w:val="clear" w:color="auto" w:fill="auto"/>
          </w:tcPr>
          <w:p w:rsidR="00FD66C7" w:rsidRPr="00DE0ACC" w:rsidRDefault="00FD66C7" w:rsidP="00FD66C7">
            <w:pPr>
              <w:spacing w:before="0" w:after="0" w:line="240" w:lineRule="auto"/>
              <w:jc w:val="left"/>
              <w:rPr>
                <w:rFonts w:cs="Times New Roman"/>
                <w:b/>
                <w:sz w:val="26"/>
                <w:szCs w:val="26"/>
                <w:lang w:val="nl-NL"/>
              </w:rPr>
            </w:pPr>
            <w:r w:rsidRPr="00DE0ACC">
              <w:rPr>
                <w:rFonts w:cs="Times New Roman"/>
                <w:b/>
                <w:sz w:val="26"/>
                <w:szCs w:val="26"/>
                <w:lang w:val="nl-NL"/>
              </w:rPr>
              <w:t>GIAI ĐOẠN I</w:t>
            </w:r>
          </w:p>
        </w:tc>
        <w:tc>
          <w:tcPr>
            <w:tcW w:w="984" w:type="dxa"/>
            <w:shd w:val="clear" w:color="auto" w:fill="auto"/>
          </w:tcPr>
          <w:p w:rsidR="00FD66C7" w:rsidRPr="00DE0ACC" w:rsidRDefault="00FD66C7" w:rsidP="00FD66C7">
            <w:pPr>
              <w:spacing w:before="0" w:after="0" w:line="240" w:lineRule="auto"/>
              <w:jc w:val="left"/>
              <w:rPr>
                <w:rFonts w:cs="Times New Roman"/>
                <w:b/>
                <w:sz w:val="26"/>
                <w:szCs w:val="26"/>
                <w:lang w:val="nl-NL"/>
              </w:rPr>
            </w:pPr>
          </w:p>
        </w:tc>
        <w:tc>
          <w:tcPr>
            <w:tcW w:w="984" w:type="dxa"/>
            <w:shd w:val="clear" w:color="auto" w:fill="auto"/>
          </w:tcPr>
          <w:p w:rsidR="00FD66C7" w:rsidRPr="00DE0ACC" w:rsidRDefault="00FD66C7" w:rsidP="00FD66C7">
            <w:pPr>
              <w:spacing w:before="0" w:after="0" w:line="240" w:lineRule="auto"/>
              <w:jc w:val="left"/>
              <w:rPr>
                <w:rFonts w:cs="Times New Roman"/>
                <w:b/>
                <w:sz w:val="26"/>
                <w:szCs w:val="26"/>
                <w:lang w:val="nl-NL"/>
              </w:rPr>
            </w:pPr>
          </w:p>
        </w:tc>
        <w:tc>
          <w:tcPr>
            <w:tcW w:w="2383" w:type="dxa"/>
            <w:shd w:val="clear" w:color="auto" w:fill="auto"/>
          </w:tcPr>
          <w:p w:rsidR="00FD66C7" w:rsidRPr="00DE0ACC" w:rsidRDefault="00FD66C7" w:rsidP="00FD66C7">
            <w:pPr>
              <w:spacing w:before="0" w:after="0" w:line="240" w:lineRule="auto"/>
              <w:jc w:val="left"/>
              <w:rPr>
                <w:rFonts w:cs="Times New Roman"/>
                <w:b/>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LV-1A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221 m phía bên Lào</w:t>
            </w:r>
          </w:p>
        </w:tc>
      </w:tr>
      <w:tr w:rsidR="00FD66C7" w:rsidRPr="00DE0ACC" w:rsidTr="00FD66C7">
        <w:trPr>
          <w:trHeight w:val="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LV-1B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221 m phía bên Lào</w:t>
            </w:r>
          </w:p>
        </w:tc>
      </w:tr>
      <w:tr w:rsidR="00FD66C7" w:rsidRPr="00DE0ACC" w:rsidTr="00FD66C7">
        <w:trPr>
          <w:trHeight w:val="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LV-2A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LV-2B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LV-3A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6</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LV-3B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LV-4A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8</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LV-4B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LV-5A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10</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LV-5B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lastRenderedPageBreak/>
              <w:t>11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LV-6A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LV-6B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LV-7A</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LV-7B</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82"/>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15</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 xml:space="preserve">Trạm chuyển tải TKB 2 </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596,4</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16</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Trạm chuyển tải TKB 3</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562,0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17</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Trạm chuyển tải TKB 4</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524</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18</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Trạm chuyển tải TKB 5</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536,4</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19</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Trạm chuyển tải TKB 6</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518</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20</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Trạm chuyển tải TKB 7</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680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234"/>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Cấp điện động lực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Đường dây và Trạm biến áp</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bCs/>
                <w:sz w:val="26"/>
                <w:szCs w:val="26"/>
                <w:lang w:val="nl-NL"/>
              </w:rPr>
              <w:t>Hệ thống điện điều khiển</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camera giám sát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25</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thông tin liên lạc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56"/>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26</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PCCC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bottom"/>
          </w:tcPr>
          <w:p w:rsidR="00FD66C7" w:rsidRPr="00DE0ACC" w:rsidRDefault="00FD66C7" w:rsidP="00FD66C7">
            <w:pPr>
              <w:spacing w:before="0" w:after="0" w:line="240" w:lineRule="auto"/>
              <w:jc w:val="center"/>
              <w:rPr>
                <w:rFonts w:cs="Times New Roman"/>
                <w:b/>
                <w:sz w:val="26"/>
                <w:szCs w:val="26"/>
                <w:lang w:val="nl-NL"/>
              </w:rPr>
            </w:pPr>
            <w:r w:rsidRPr="00DE0ACC">
              <w:rPr>
                <w:rFonts w:cs="Times New Roman"/>
                <w:b/>
                <w:sz w:val="26"/>
                <w:szCs w:val="26"/>
                <w:lang w:val="nl-NL"/>
              </w:rPr>
              <w:t>II</w:t>
            </w:r>
          </w:p>
        </w:tc>
        <w:tc>
          <w:tcPr>
            <w:tcW w:w="3308" w:type="dxa"/>
            <w:shd w:val="clear" w:color="auto" w:fill="auto"/>
            <w:vAlign w:val="center"/>
          </w:tcPr>
          <w:p w:rsidR="00FD66C7" w:rsidRPr="00DE0ACC" w:rsidRDefault="00FD66C7" w:rsidP="00FD66C7">
            <w:pPr>
              <w:spacing w:before="0" w:after="0" w:line="240" w:lineRule="auto"/>
              <w:jc w:val="left"/>
              <w:rPr>
                <w:rFonts w:cs="Times New Roman"/>
                <w:b/>
                <w:sz w:val="26"/>
                <w:szCs w:val="26"/>
              </w:rPr>
            </w:pPr>
            <w:r w:rsidRPr="00DE0ACC">
              <w:rPr>
                <w:rFonts w:cs="Times New Roman"/>
                <w:b/>
                <w:sz w:val="26"/>
                <w:szCs w:val="26"/>
              </w:rPr>
              <w:t>GIAI ĐOẠN 2</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rPr>
            </w:pP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rPr>
            </w:pP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327"/>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LV-1C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221 m phía bên Lào</w:t>
            </w:r>
          </w:p>
        </w:tc>
      </w:tr>
      <w:tr w:rsidR="00FD66C7" w:rsidRPr="00DE0ACC" w:rsidTr="00FD66C7">
        <w:trPr>
          <w:trHeight w:val="327"/>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LV-1D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221 m phía bên Lào</w:t>
            </w: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LV-2C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LV-2D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56"/>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LV-3C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6</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LV-3D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7</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LV-4C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8</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LV-4D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LV-5C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10</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LV-5D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56"/>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LV-6C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LV-6D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LV-7C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Băng tải LV-7D</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m</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21</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Cấp điện động lực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22</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Đường dây và Trạm biến áp</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56"/>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23</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bCs/>
                <w:sz w:val="26"/>
                <w:szCs w:val="26"/>
                <w:lang w:val="nl-NL"/>
              </w:rPr>
              <w:t>Hệ thống điện điều khiển</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24</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camera giám sát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25</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thông tin liên lạc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r w:rsidR="00FD66C7" w:rsidRPr="00DE0ACC" w:rsidTr="00FD66C7">
        <w:trPr>
          <w:trHeight w:val="163"/>
          <w:jc w:val="center"/>
        </w:trPr>
        <w:tc>
          <w:tcPr>
            <w:tcW w:w="670"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26</w:t>
            </w:r>
          </w:p>
        </w:tc>
        <w:tc>
          <w:tcPr>
            <w:tcW w:w="3308" w:type="dxa"/>
            <w:shd w:val="clear" w:color="auto" w:fill="auto"/>
          </w:tcPr>
          <w:p w:rsidR="00FD66C7" w:rsidRPr="00DE0ACC" w:rsidRDefault="00FD66C7" w:rsidP="00FD66C7">
            <w:pPr>
              <w:spacing w:before="0" w:after="0" w:line="240" w:lineRule="auto"/>
              <w:jc w:val="left"/>
              <w:rPr>
                <w:rFonts w:cs="Times New Roman"/>
                <w:sz w:val="26"/>
                <w:szCs w:val="26"/>
                <w:lang w:val="nl-NL"/>
              </w:rPr>
            </w:pPr>
            <w:r w:rsidRPr="00DE0ACC">
              <w:rPr>
                <w:rFonts w:cs="Times New Roman"/>
                <w:sz w:val="26"/>
                <w:szCs w:val="26"/>
                <w:lang w:val="nl-NL"/>
              </w:rPr>
              <w:t>Hệ thống PCCC</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CT</w:t>
            </w:r>
          </w:p>
        </w:tc>
        <w:tc>
          <w:tcPr>
            <w:tcW w:w="984" w:type="dxa"/>
            <w:shd w:val="clear" w:color="auto" w:fill="auto"/>
            <w:vAlign w:val="center"/>
          </w:tcPr>
          <w:p w:rsidR="00FD66C7" w:rsidRPr="00DE0ACC" w:rsidRDefault="00FD66C7" w:rsidP="00FD66C7">
            <w:pPr>
              <w:spacing w:before="0" w:after="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FD66C7" w:rsidRPr="00DE0ACC" w:rsidRDefault="00FD66C7" w:rsidP="00FD66C7">
            <w:pPr>
              <w:spacing w:before="0" w:after="0" w:line="240" w:lineRule="auto"/>
              <w:jc w:val="left"/>
              <w:rPr>
                <w:rFonts w:cs="Times New Roman"/>
                <w:sz w:val="26"/>
                <w:szCs w:val="26"/>
                <w:lang w:val="nl-NL"/>
              </w:rPr>
            </w:pPr>
          </w:p>
        </w:tc>
      </w:tr>
    </w:tbl>
    <w:p w:rsidR="00A149FE" w:rsidRPr="00DE0ACC" w:rsidRDefault="0007566E" w:rsidP="00521824">
      <w:pPr>
        <w:pStyle w:val="Title"/>
      </w:pPr>
      <w:bookmarkStart w:id="366" w:name="_Toc99536518"/>
      <w:bookmarkStart w:id="367" w:name="_Toc173156896"/>
      <w:r w:rsidRPr="00DE0ACC">
        <w:t>C</w:t>
      </w:r>
      <w:r w:rsidR="00A149FE" w:rsidRPr="00DE0ACC">
        <w:t xml:space="preserve">ác hạng mục </w:t>
      </w:r>
      <w:r w:rsidRPr="00DE0ACC">
        <w:t xml:space="preserve">công trình phụ trợ </w:t>
      </w:r>
      <w:r w:rsidR="00A149FE" w:rsidRPr="00DE0ACC">
        <w:t>phục vụ thi công</w:t>
      </w:r>
      <w:bookmarkEnd w:id="366"/>
      <w:bookmarkEnd w:id="367"/>
    </w:p>
    <w:tbl>
      <w:tblPr>
        <w:tblStyle w:val="TableGrid"/>
        <w:tblW w:w="5000" w:type="pct"/>
        <w:tblLook w:val="04A0" w:firstRow="1" w:lastRow="0" w:firstColumn="1" w:lastColumn="0" w:noHBand="0" w:noVBand="1"/>
      </w:tblPr>
      <w:tblGrid>
        <w:gridCol w:w="562"/>
        <w:gridCol w:w="3940"/>
        <w:gridCol w:w="1843"/>
        <w:gridCol w:w="2942"/>
      </w:tblGrid>
      <w:tr w:rsidR="00057CD2" w:rsidRPr="00DE0ACC" w:rsidTr="00054682">
        <w:trPr>
          <w:cnfStyle w:val="100000000000" w:firstRow="1" w:lastRow="0" w:firstColumn="0" w:lastColumn="0" w:oddVBand="0" w:evenVBand="0" w:oddHBand="0" w:evenHBand="0" w:firstRowFirstColumn="0" w:firstRowLastColumn="0" w:lastRowFirstColumn="0" w:lastRowLastColumn="0"/>
        </w:trPr>
        <w:tc>
          <w:tcPr>
            <w:tcW w:w="303" w:type="pct"/>
            <w:shd w:val="clear" w:color="auto" w:fill="auto"/>
          </w:tcPr>
          <w:p w:rsidR="0062639D" w:rsidRPr="00DE0ACC" w:rsidRDefault="00831F85" w:rsidP="000B369A">
            <w:pPr>
              <w:rPr>
                <w:b/>
                <w:sz w:val="26"/>
                <w:szCs w:val="26"/>
                <w:lang w:val="vi-VN"/>
              </w:rPr>
            </w:pPr>
            <w:bookmarkStart w:id="368" w:name="_Toc102739080"/>
            <w:r w:rsidRPr="00DE0ACC">
              <w:rPr>
                <w:b/>
                <w:sz w:val="26"/>
                <w:szCs w:val="26"/>
                <w:lang w:val="vi-VN"/>
              </w:rPr>
              <w:t>Stt</w:t>
            </w:r>
          </w:p>
        </w:tc>
        <w:tc>
          <w:tcPr>
            <w:tcW w:w="2121" w:type="pct"/>
            <w:shd w:val="clear" w:color="auto" w:fill="auto"/>
          </w:tcPr>
          <w:p w:rsidR="0062639D" w:rsidRPr="00DE0ACC" w:rsidRDefault="0062639D" w:rsidP="000B369A">
            <w:pPr>
              <w:rPr>
                <w:b/>
                <w:sz w:val="26"/>
                <w:szCs w:val="26"/>
              </w:rPr>
            </w:pPr>
            <w:r w:rsidRPr="00DE0ACC">
              <w:rPr>
                <w:b/>
                <w:sz w:val="26"/>
                <w:szCs w:val="26"/>
              </w:rPr>
              <w:t>Tên công trình</w:t>
            </w:r>
          </w:p>
        </w:tc>
        <w:tc>
          <w:tcPr>
            <w:tcW w:w="992" w:type="pct"/>
            <w:shd w:val="clear" w:color="auto" w:fill="auto"/>
          </w:tcPr>
          <w:p w:rsidR="0062639D" w:rsidRPr="00DE0ACC" w:rsidRDefault="0062639D" w:rsidP="000B369A">
            <w:pPr>
              <w:rPr>
                <w:b/>
                <w:sz w:val="26"/>
                <w:szCs w:val="26"/>
              </w:rPr>
            </w:pPr>
            <w:r w:rsidRPr="00DE0ACC">
              <w:rPr>
                <w:b/>
                <w:sz w:val="26"/>
                <w:szCs w:val="26"/>
              </w:rPr>
              <w:t>Diện tích (m</w:t>
            </w:r>
            <w:r w:rsidRPr="00DE0ACC">
              <w:rPr>
                <w:b/>
                <w:sz w:val="26"/>
                <w:szCs w:val="26"/>
                <w:vertAlign w:val="superscript"/>
              </w:rPr>
              <w:t>2</w:t>
            </w:r>
            <w:r w:rsidRPr="00DE0ACC">
              <w:rPr>
                <w:b/>
                <w:sz w:val="26"/>
                <w:szCs w:val="26"/>
              </w:rPr>
              <w:t>)</w:t>
            </w:r>
          </w:p>
        </w:tc>
        <w:tc>
          <w:tcPr>
            <w:tcW w:w="1584" w:type="pct"/>
            <w:shd w:val="clear" w:color="auto" w:fill="auto"/>
          </w:tcPr>
          <w:p w:rsidR="0062639D" w:rsidRPr="00DE0ACC" w:rsidRDefault="0062639D" w:rsidP="000B369A">
            <w:pPr>
              <w:rPr>
                <w:b/>
                <w:sz w:val="26"/>
                <w:szCs w:val="26"/>
              </w:rPr>
            </w:pPr>
            <w:r w:rsidRPr="00DE0ACC">
              <w:rPr>
                <w:b/>
                <w:sz w:val="26"/>
                <w:szCs w:val="26"/>
              </w:rPr>
              <w:t>Hiện trạng</w:t>
            </w:r>
          </w:p>
        </w:tc>
      </w:tr>
      <w:tr w:rsidR="00057CD2" w:rsidRPr="00DE0ACC" w:rsidTr="00054682">
        <w:tc>
          <w:tcPr>
            <w:tcW w:w="303" w:type="pct"/>
            <w:shd w:val="clear" w:color="auto" w:fill="auto"/>
          </w:tcPr>
          <w:p w:rsidR="0062639D" w:rsidRPr="00DE0ACC" w:rsidRDefault="0062639D" w:rsidP="000B369A">
            <w:pPr>
              <w:rPr>
                <w:b/>
                <w:i/>
                <w:sz w:val="26"/>
                <w:szCs w:val="26"/>
              </w:rPr>
            </w:pPr>
            <w:r w:rsidRPr="00DE0ACC">
              <w:rPr>
                <w:b/>
                <w:i/>
                <w:sz w:val="26"/>
                <w:szCs w:val="26"/>
              </w:rPr>
              <w:t>1</w:t>
            </w:r>
          </w:p>
        </w:tc>
        <w:tc>
          <w:tcPr>
            <w:tcW w:w="2121" w:type="pct"/>
            <w:shd w:val="clear" w:color="auto" w:fill="auto"/>
          </w:tcPr>
          <w:p w:rsidR="0062639D" w:rsidRPr="00DE0ACC" w:rsidRDefault="0062639D" w:rsidP="000A7427">
            <w:pPr>
              <w:jc w:val="left"/>
              <w:rPr>
                <w:b/>
                <w:i/>
                <w:sz w:val="26"/>
                <w:szCs w:val="26"/>
              </w:rPr>
            </w:pPr>
            <w:r w:rsidRPr="00DE0ACC">
              <w:rPr>
                <w:b/>
                <w:i/>
                <w:sz w:val="26"/>
                <w:szCs w:val="26"/>
              </w:rPr>
              <w:t>Mặt bằ</w:t>
            </w:r>
            <w:r w:rsidR="000A7427" w:rsidRPr="00DE0ACC">
              <w:rPr>
                <w:b/>
                <w:i/>
                <w:sz w:val="26"/>
                <w:szCs w:val="26"/>
              </w:rPr>
              <w:t>ng thi công 1</w:t>
            </w:r>
          </w:p>
        </w:tc>
        <w:tc>
          <w:tcPr>
            <w:tcW w:w="992" w:type="pct"/>
            <w:shd w:val="clear" w:color="auto" w:fill="auto"/>
          </w:tcPr>
          <w:p w:rsidR="0062639D" w:rsidRPr="00DE0ACC" w:rsidRDefault="0062639D" w:rsidP="000B369A">
            <w:pPr>
              <w:rPr>
                <w:b/>
                <w:i/>
                <w:sz w:val="26"/>
                <w:szCs w:val="26"/>
              </w:rPr>
            </w:pPr>
            <w:r w:rsidRPr="00DE0ACC">
              <w:rPr>
                <w:b/>
                <w:i/>
                <w:sz w:val="26"/>
                <w:szCs w:val="26"/>
              </w:rPr>
              <w:t>800</w:t>
            </w:r>
          </w:p>
        </w:tc>
        <w:tc>
          <w:tcPr>
            <w:tcW w:w="1584" w:type="pct"/>
            <w:shd w:val="clear" w:color="auto" w:fill="auto"/>
          </w:tcPr>
          <w:p w:rsidR="0062639D" w:rsidRPr="00DE0ACC" w:rsidRDefault="0062639D" w:rsidP="000B369A">
            <w:pPr>
              <w:rPr>
                <w:b/>
                <w:i/>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Lán trại công nhân</w:t>
            </w:r>
          </w:p>
        </w:tc>
        <w:tc>
          <w:tcPr>
            <w:tcW w:w="992" w:type="pct"/>
            <w:shd w:val="clear" w:color="auto" w:fill="auto"/>
          </w:tcPr>
          <w:p w:rsidR="0062639D" w:rsidRPr="00DE0ACC" w:rsidRDefault="0062639D" w:rsidP="000B369A">
            <w:pPr>
              <w:rPr>
                <w:sz w:val="26"/>
                <w:szCs w:val="26"/>
              </w:rPr>
            </w:pPr>
            <w:r w:rsidRPr="00DE0ACC">
              <w:rPr>
                <w:sz w:val="26"/>
                <w:szCs w:val="26"/>
              </w:rPr>
              <w:t>70</w:t>
            </w:r>
          </w:p>
        </w:tc>
        <w:tc>
          <w:tcPr>
            <w:tcW w:w="1584" w:type="pct"/>
            <w:vMerge w:val="restart"/>
            <w:shd w:val="clear" w:color="auto" w:fill="auto"/>
          </w:tcPr>
          <w:p w:rsidR="0062639D" w:rsidRPr="00DE0ACC" w:rsidRDefault="0062639D" w:rsidP="000B369A">
            <w:pPr>
              <w:rPr>
                <w:sz w:val="26"/>
                <w:szCs w:val="26"/>
              </w:rPr>
            </w:pPr>
            <w:r w:rsidRPr="00DE0ACC">
              <w:rPr>
                <w:sz w:val="26"/>
                <w:szCs w:val="26"/>
              </w:rPr>
              <w:t>- Đất trống thuộc địa phận xã Hương Sơn, huyên Nam Đông</w:t>
            </w: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tập kết máy móc</w:t>
            </w:r>
          </w:p>
        </w:tc>
        <w:tc>
          <w:tcPr>
            <w:tcW w:w="992" w:type="pct"/>
            <w:shd w:val="clear" w:color="auto" w:fill="auto"/>
          </w:tcPr>
          <w:p w:rsidR="0062639D" w:rsidRPr="00DE0ACC" w:rsidRDefault="0062639D" w:rsidP="000B369A">
            <w:pPr>
              <w:rPr>
                <w:sz w:val="26"/>
                <w:szCs w:val="26"/>
              </w:rPr>
            </w:pPr>
            <w:r w:rsidRPr="00DE0ACC">
              <w:rPr>
                <w:sz w:val="26"/>
                <w:szCs w:val="26"/>
              </w:rPr>
              <w:t>100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tập kết vật liệu + gia công thép</w:t>
            </w:r>
          </w:p>
        </w:tc>
        <w:tc>
          <w:tcPr>
            <w:tcW w:w="992" w:type="pct"/>
            <w:shd w:val="clear" w:color="auto" w:fill="auto"/>
          </w:tcPr>
          <w:p w:rsidR="0062639D" w:rsidRPr="00DE0ACC" w:rsidRDefault="0062639D" w:rsidP="000B369A">
            <w:pPr>
              <w:rPr>
                <w:sz w:val="26"/>
                <w:szCs w:val="26"/>
              </w:rPr>
            </w:pPr>
            <w:r w:rsidRPr="00DE0ACC">
              <w:rPr>
                <w:sz w:val="26"/>
                <w:szCs w:val="26"/>
              </w:rPr>
              <w:t>180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đúc dầm</w:t>
            </w:r>
          </w:p>
        </w:tc>
        <w:tc>
          <w:tcPr>
            <w:tcW w:w="992" w:type="pct"/>
            <w:shd w:val="clear" w:color="auto" w:fill="auto"/>
          </w:tcPr>
          <w:p w:rsidR="0062639D" w:rsidRPr="00DE0ACC" w:rsidRDefault="0062639D" w:rsidP="000B369A">
            <w:pPr>
              <w:rPr>
                <w:sz w:val="26"/>
                <w:szCs w:val="26"/>
              </w:rPr>
            </w:pPr>
            <w:r w:rsidRPr="00DE0ACC">
              <w:rPr>
                <w:sz w:val="26"/>
                <w:szCs w:val="26"/>
              </w:rPr>
              <w:t>350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Đường công vụ</w:t>
            </w:r>
          </w:p>
        </w:tc>
        <w:tc>
          <w:tcPr>
            <w:tcW w:w="992" w:type="pct"/>
            <w:shd w:val="clear" w:color="auto" w:fill="auto"/>
          </w:tcPr>
          <w:p w:rsidR="0062639D" w:rsidRPr="00DE0ACC" w:rsidRDefault="0062639D" w:rsidP="000B369A">
            <w:pPr>
              <w:rPr>
                <w:sz w:val="26"/>
                <w:szCs w:val="26"/>
              </w:rPr>
            </w:pPr>
            <w:r w:rsidRPr="00DE0ACC">
              <w:rPr>
                <w:sz w:val="26"/>
                <w:szCs w:val="26"/>
              </w:rPr>
              <w:t>100</w:t>
            </w:r>
          </w:p>
        </w:tc>
        <w:tc>
          <w:tcPr>
            <w:tcW w:w="1584" w:type="pct"/>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b/>
                <w:i/>
                <w:sz w:val="26"/>
                <w:szCs w:val="26"/>
              </w:rPr>
            </w:pPr>
            <w:r w:rsidRPr="00DE0ACC">
              <w:rPr>
                <w:b/>
                <w:i/>
                <w:sz w:val="26"/>
                <w:szCs w:val="26"/>
              </w:rPr>
              <w:t>2</w:t>
            </w:r>
          </w:p>
        </w:tc>
        <w:tc>
          <w:tcPr>
            <w:tcW w:w="2121" w:type="pct"/>
            <w:shd w:val="clear" w:color="auto" w:fill="auto"/>
          </w:tcPr>
          <w:p w:rsidR="0062639D" w:rsidRPr="00DE0ACC" w:rsidRDefault="0062639D" w:rsidP="000A7427">
            <w:pPr>
              <w:jc w:val="left"/>
              <w:rPr>
                <w:b/>
                <w:i/>
                <w:sz w:val="26"/>
                <w:szCs w:val="26"/>
              </w:rPr>
            </w:pPr>
            <w:r w:rsidRPr="00DE0ACC">
              <w:rPr>
                <w:b/>
                <w:i/>
                <w:sz w:val="26"/>
                <w:szCs w:val="26"/>
              </w:rPr>
              <w:t xml:space="preserve">Mặt bằng thi công </w:t>
            </w:r>
            <w:r w:rsidR="000A7427" w:rsidRPr="00DE0ACC">
              <w:rPr>
                <w:b/>
                <w:i/>
                <w:sz w:val="26"/>
                <w:szCs w:val="26"/>
              </w:rPr>
              <w:t>2</w:t>
            </w:r>
          </w:p>
        </w:tc>
        <w:tc>
          <w:tcPr>
            <w:tcW w:w="992" w:type="pct"/>
            <w:shd w:val="clear" w:color="auto" w:fill="auto"/>
          </w:tcPr>
          <w:p w:rsidR="0062639D" w:rsidRPr="00DE0ACC" w:rsidRDefault="0062639D" w:rsidP="000B369A">
            <w:pPr>
              <w:rPr>
                <w:b/>
                <w:i/>
                <w:sz w:val="26"/>
                <w:szCs w:val="26"/>
              </w:rPr>
            </w:pPr>
            <w:r w:rsidRPr="00DE0ACC">
              <w:rPr>
                <w:b/>
                <w:i/>
                <w:sz w:val="26"/>
                <w:szCs w:val="26"/>
              </w:rPr>
              <w:t>800</w:t>
            </w:r>
          </w:p>
        </w:tc>
        <w:tc>
          <w:tcPr>
            <w:tcW w:w="1584" w:type="pct"/>
            <w:shd w:val="clear" w:color="auto" w:fill="auto"/>
          </w:tcPr>
          <w:p w:rsidR="0062639D" w:rsidRPr="00DE0ACC" w:rsidRDefault="0062639D" w:rsidP="000B369A">
            <w:pPr>
              <w:rPr>
                <w:b/>
                <w:i/>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Lán trại công nhân</w:t>
            </w:r>
          </w:p>
        </w:tc>
        <w:tc>
          <w:tcPr>
            <w:tcW w:w="992" w:type="pct"/>
            <w:shd w:val="clear" w:color="auto" w:fill="auto"/>
          </w:tcPr>
          <w:p w:rsidR="0062639D" w:rsidRPr="00DE0ACC" w:rsidRDefault="0062639D" w:rsidP="000B369A">
            <w:pPr>
              <w:rPr>
                <w:sz w:val="26"/>
                <w:szCs w:val="26"/>
              </w:rPr>
            </w:pPr>
            <w:r w:rsidRPr="00DE0ACC">
              <w:rPr>
                <w:sz w:val="26"/>
                <w:szCs w:val="26"/>
              </w:rPr>
              <w:t>70</w:t>
            </w:r>
          </w:p>
        </w:tc>
        <w:tc>
          <w:tcPr>
            <w:tcW w:w="1584" w:type="pct"/>
            <w:vMerge w:val="restart"/>
            <w:shd w:val="clear" w:color="auto" w:fill="auto"/>
          </w:tcPr>
          <w:p w:rsidR="00CD6889" w:rsidRPr="00DE0ACC" w:rsidRDefault="0062639D" w:rsidP="000B369A">
            <w:pPr>
              <w:rPr>
                <w:sz w:val="26"/>
                <w:szCs w:val="26"/>
              </w:rPr>
            </w:pPr>
            <w:r w:rsidRPr="00DE0ACC">
              <w:rPr>
                <w:sz w:val="26"/>
                <w:szCs w:val="26"/>
              </w:rPr>
              <w:t xml:space="preserve">- Đất trống thuộc địa phận xã A Roàng, </w:t>
            </w:r>
          </w:p>
          <w:p w:rsidR="0062639D" w:rsidRPr="00DE0ACC" w:rsidRDefault="0062639D" w:rsidP="000B369A">
            <w:pPr>
              <w:rPr>
                <w:sz w:val="26"/>
                <w:szCs w:val="26"/>
              </w:rPr>
            </w:pPr>
            <w:r w:rsidRPr="00DE0ACC">
              <w:rPr>
                <w:sz w:val="26"/>
                <w:szCs w:val="26"/>
              </w:rPr>
              <w:t>huyện A Lưới</w:t>
            </w: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tập kết máy móc</w:t>
            </w:r>
          </w:p>
        </w:tc>
        <w:tc>
          <w:tcPr>
            <w:tcW w:w="992" w:type="pct"/>
            <w:shd w:val="clear" w:color="auto" w:fill="auto"/>
          </w:tcPr>
          <w:p w:rsidR="0062639D" w:rsidRPr="00DE0ACC" w:rsidRDefault="0062639D" w:rsidP="000B369A">
            <w:pPr>
              <w:rPr>
                <w:sz w:val="26"/>
                <w:szCs w:val="26"/>
              </w:rPr>
            </w:pPr>
            <w:r w:rsidRPr="00DE0ACC">
              <w:rPr>
                <w:sz w:val="26"/>
                <w:szCs w:val="26"/>
              </w:rPr>
              <w:t>100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tập kết vật liệu + gia công thép</w:t>
            </w:r>
          </w:p>
        </w:tc>
        <w:tc>
          <w:tcPr>
            <w:tcW w:w="992" w:type="pct"/>
            <w:shd w:val="clear" w:color="auto" w:fill="auto"/>
          </w:tcPr>
          <w:p w:rsidR="0062639D" w:rsidRPr="00DE0ACC" w:rsidRDefault="0062639D" w:rsidP="000B369A">
            <w:pPr>
              <w:rPr>
                <w:sz w:val="26"/>
                <w:szCs w:val="26"/>
              </w:rPr>
            </w:pPr>
            <w:r w:rsidRPr="00DE0ACC">
              <w:rPr>
                <w:sz w:val="26"/>
                <w:szCs w:val="26"/>
              </w:rPr>
              <w:t>180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Bãi đúc dầm</w:t>
            </w:r>
          </w:p>
        </w:tc>
        <w:tc>
          <w:tcPr>
            <w:tcW w:w="992" w:type="pct"/>
            <w:shd w:val="clear" w:color="auto" w:fill="auto"/>
          </w:tcPr>
          <w:p w:rsidR="0062639D" w:rsidRPr="00DE0ACC" w:rsidRDefault="0062639D" w:rsidP="000B369A">
            <w:pPr>
              <w:rPr>
                <w:sz w:val="26"/>
                <w:szCs w:val="26"/>
              </w:rPr>
            </w:pPr>
            <w:r w:rsidRPr="00DE0ACC">
              <w:rPr>
                <w:sz w:val="26"/>
                <w:szCs w:val="26"/>
              </w:rPr>
              <w:t>350</w:t>
            </w:r>
          </w:p>
        </w:tc>
        <w:tc>
          <w:tcPr>
            <w:tcW w:w="1584" w:type="pct"/>
            <w:vMerge/>
            <w:shd w:val="clear" w:color="auto" w:fill="auto"/>
          </w:tcPr>
          <w:p w:rsidR="0062639D" w:rsidRPr="00DE0ACC" w:rsidRDefault="0062639D" w:rsidP="000B369A">
            <w:pPr>
              <w:rPr>
                <w:sz w:val="26"/>
                <w:szCs w:val="26"/>
              </w:rPr>
            </w:pPr>
          </w:p>
        </w:tc>
      </w:tr>
      <w:tr w:rsidR="00057CD2" w:rsidRPr="00DE0ACC" w:rsidTr="00054682">
        <w:tc>
          <w:tcPr>
            <w:tcW w:w="303" w:type="pct"/>
            <w:shd w:val="clear" w:color="auto" w:fill="auto"/>
          </w:tcPr>
          <w:p w:rsidR="0062639D" w:rsidRPr="00DE0ACC" w:rsidRDefault="0062639D" w:rsidP="000B369A">
            <w:pPr>
              <w:rPr>
                <w:sz w:val="26"/>
                <w:szCs w:val="26"/>
              </w:rPr>
            </w:pPr>
          </w:p>
        </w:tc>
        <w:tc>
          <w:tcPr>
            <w:tcW w:w="2121" w:type="pct"/>
            <w:shd w:val="clear" w:color="auto" w:fill="auto"/>
          </w:tcPr>
          <w:p w:rsidR="0062639D" w:rsidRPr="00DE0ACC" w:rsidRDefault="0062639D" w:rsidP="000B369A">
            <w:pPr>
              <w:jc w:val="left"/>
              <w:rPr>
                <w:sz w:val="26"/>
                <w:szCs w:val="26"/>
              </w:rPr>
            </w:pPr>
            <w:r w:rsidRPr="00DE0ACC">
              <w:rPr>
                <w:sz w:val="26"/>
                <w:szCs w:val="26"/>
              </w:rPr>
              <w:t>Đường công vụ</w:t>
            </w:r>
          </w:p>
        </w:tc>
        <w:tc>
          <w:tcPr>
            <w:tcW w:w="992" w:type="pct"/>
            <w:shd w:val="clear" w:color="auto" w:fill="auto"/>
          </w:tcPr>
          <w:p w:rsidR="0062639D" w:rsidRPr="00DE0ACC" w:rsidRDefault="0062639D" w:rsidP="000B369A">
            <w:pPr>
              <w:rPr>
                <w:sz w:val="26"/>
                <w:szCs w:val="26"/>
              </w:rPr>
            </w:pPr>
            <w:r w:rsidRPr="00DE0ACC">
              <w:rPr>
                <w:sz w:val="26"/>
                <w:szCs w:val="26"/>
              </w:rPr>
              <w:t>100</w:t>
            </w:r>
          </w:p>
        </w:tc>
        <w:tc>
          <w:tcPr>
            <w:tcW w:w="1584" w:type="pct"/>
            <w:shd w:val="clear" w:color="auto" w:fill="auto"/>
          </w:tcPr>
          <w:p w:rsidR="0062639D" w:rsidRPr="00DE0ACC" w:rsidRDefault="0062639D" w:rsidP="000B369A">
            <w:pPr>
              <w:rPr>
                <w:sz w:val="26"/>
                <w:szCs w:val="26"/>
              </w:rPr>
            </w:pPr>
          </w:p>
        </w:tc>
      </w:tr>
    </w:tbl>
    <w:p w:rsidR="008B03FA" w:rsidRPr="00DE0ACC" w:rsidRDefault="00755BD6" w:rsidP="00A62E3D">
      <w:pPr>
        <w:pStyle w:val="Heading2"/>
        <w:spacing w:before="0" w:after="0" w:line="300" w:lineRule="auto"/>
        <w:ind w:firstLine="0"/>
        <w:rPr>
          <w:color w:val="auto"/>
        </w:rPr>
      </w:pPr>
      <w:bookmarkStart w:id="369" w:name="_Toc149143222"/>
      <w:bookmarkStart w:id="370" w:name="_Toc173153448"/>
      <w:bookmarkStart w:id="371" w:name="_Toc173156843"/>
      <w:r w:rsidRPr="00DE0ACC">
        <w:rPr>
          <w:color w:val="auto"/>
        </w:rPr>
        <w:t xml:space="preserve">1.2.1. </w:t>
      </w:r>
      <w:r w:rsidR="008B03FA" w:rsidRPr="00DE0ACC">
        <w:rPr>
          <w:color w:val="auto"/>
        </w:rPr>
        <w:t>Hạng mục công trình chính</w:t>
      </w:r>
      <w:bookmarkEnd w:id="362"/>
      <w:bookmarkEnd w:id="363"/>
      <w:bookmarkEnd w:id="364"/>
      <w:bookmarkEnd w:id="368"/>
      <w:bookmarkEnd w:id="369"/>
      <w:bookmarkEnd w:id="370"/>
      <w:bookmarkEnd w:id="371"/>
    </w:p>
    <w:p w:rsidR="00B22C01" w:rsidRPr="00DE0ACC" w:rsidRDefault="00B22C01" w:rsidP="00A62E3D">
      <w:pPr>
        <w:spacing w:before="0" w:after="0" w:line="300" w:lineRule="auto"/>
        <w:rPr>
          <w:i/>
          <w:lang w:val="de-DE"/>
        </w:rPr>
      </w:pPr>
      <w:bookmarkStart w:id="372" w:name="_Toc51225051"/>
      <w:bookmarkStart w:id="373" w:name="_Toc59433578"/>
      <w:r w:rsidRPr="00DE0ACC">
        <w:rPr>
          <w:i/>
          <w:lang w:val="de-DE"/>
        </w:rPr>
        <w:t>1.2.1.1. Quy mô chiếm dụng đất</w:t>
      </w:r>
      <w:r w:rsidR="004211EE" w:rsidRPr="00DE0ACC">
        <w:rPr>
          <w:i/>
          <w:lang w:val="de-DE"/>
        </w:rPr>
        <w:t>, GPMB</w:t>
      </w:r>
    </w:p>
    <w:p w:rsidR="00B22C01" w:rsidRPr="00DE0ACC" w:rsidRDefault="00B22C01" w:rsidP="00A62E3D">
      <w:pPr>
        <w:widowControl w:val="0"/>
        <w:autoSpaceDE w:val="0"/>
        <w:autoSpaceDN w:val="0"/>
        <w:adjustRightInd w:val="0"/>
        <w:spacing w:before="0" w:after="0" w:line="300" w:lineRule="auto"/>
        <w:rPr>
          <w:i/>
          <w:szCs w:val="27"/>
          <w:lang w:val="de-DE"/>
        </w:rPr>
      </w:pPr>
      <w:r w:rsidRPr="00DE0ACC">
        <w:rPr>
          <w:i/>
          <w:szCs w:val="27"/>
          <w:lang w:val="de-DE"/>
        </w:rPr>
        <w:t>a. Quy mô chiếm dụng đất</w:t>
      </w:r>
    </w:p>
    <w:p w:rsidR="0062639D" w:rsidRPr="00DE0ACC" w:rsidRDefault="0062639D" w:rsidP="0062639D">
      <w:pPr>
        <w:widowControl w:val="0"/>
        <w:autoSpaceDE w:val="0"/>
        <w:autoSpaceDN w:val="0"/>
        <w:adjustRightInd w:val="0"/>
        <w:spacing w:before="0" w:after="0" w:line="300" w:lineRule="auto"/>
        <w:ind w:firstLine="567"/>
        <w:rPr>
          <w:szCs w:val="27"/>
          <w:lang w:val="vi-VN"/>
        </w:rPr>
      </w:pPr>
      <w:r w:rsidRPr="00DE0ACC">
        <w:rPr>
          <w:szCs w:val="27"/>
        </w:rPr>
        <w:t xml:space="preserve">Tổng diện tích chiếm dụng đất của Dự án là </w:t>
      </w:r>
      <w:r w:rsidR="00FD66C7" w:rsidRPr="00DE0ACC">
        <w:rPr>
          <w:szCs w:val="27"/>
        </w:rPr>
        <w:t>23,82</w:t>
      </w:r>
      <w:r w:rsidRPr="00DE0ACC">
        <w:rPr>
          <w:szCs w:val="27"/>
        </w:rPr>
        <w:t xml:space="preserve"> ha</w:t>
      </w:r>
      <w:r w:rsidR="00831F85" w:rsidRPr="00DE0ACC">
        <w:rPr>
          <w:szCs w:val="27"/>
          <w:lang w:val="vi-VN"/>
        </w:rPr>
        <w:t>.</w:t>
      </w:r>
    </w:p>
    <w:p w:rsidR="00930E94" w:rsidRPr="00DE0ACC" w:rsidRDefault="0062639D" w:rsidP="0062639D">
      <w:pPr>
        <w:widowControl w:val="0"/>
        <w:autoSpaceDE w:val="0"/>
        <w:autoSpaceDN w:val="0"/>
        <w:adjustRightInd w:val="0"/>
        <w:spacing w:before="0" w:after="0" w:line="300" w:lineRule="auto"/>
        <w:ind w:firstLine="567"/>
        <w:rPr>
          <w:szCs w:val="27"/>
          <w:lang w:val="de-DE"/>
        </w:rPr>
      </w:pPr>
      <w:r w:rsidRPr="00DE0ACC">
        <w:rPr>
          <w:szCs w:val="27"/>
        </w:rPr>
        <w:t>Thành phần chiếm dụng đất vĩnh viễn gồm các loại như: Đất rừng tự nhiên, rừng phòng hộ,... chi tiết các loại đất chiếm dụng đất vĩnh viễn được thể hiện qua bảng sau:</w:t>
      </w:r>
    </w:p>
    <w:p w:rsidR="009E48EE" w:rsidRPr="00DE0ACC" w:rsidRDefault="009E48EE" w:rsidP="00521824">
      <w:pPr>
        <w:pStyle w:val="Title"/>
      </w:pPr>
      <w:bookmarkStart w:id="374" w:name="_Toc173156897"/>
      <w:r w:rsidRPr="00DE0ACC">
        <w:t>Hiện trạng chiếm dụng đất vĩnh viễn của Dự án</w:t>
      </w:r>
      <w:bookmarkEnd w:id="374"/>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795"/>
        <w:gridCol w:w="2366"/>
        <w:gridCol w:w="2088"/>
      </w:tblGrid>
      <w:tr w:rsidR="00F41301" w:rsidRPr="00DE0ACC" w:rsidTr="00CB504E">
        <w:trPr>
          <w:trHeight w:val="21"/>
          <w:jc w:val="center"/>
        </w:trPr>
        <w:tc>
          <w:tcPr>
            <w:tcW w:w="503" w:type="pct"/>
            <w:shd w:val="clear" w:color="auto" w:fill="auto"/>
            <w:vAlign w:val="center"/>
            <w:hideMark/>
          </w:tcPr>
          <w:p w:rsidR="00FD66C7" w:rsidRPr="00DE0ACC" w:rsidRDefault="00FD66C7" w:rsidP="00FD66C7">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val="vi-VN" w:eastAsia="en-US"/>
              </w:rPr>
              <w:t>S</w:t>
            </w:r>
            <w:r w:rsidRPr="00DE0ACC">
              <w:rPr>
                <w:rFonts w:eastAsia="Times New Roman" w:cs="Times New Roman"/>
                <w:b/>
                <w:bCs/>
                <w:sz w:val="26"/>
                <w:szCs w:val="26"/>
                <w:lang w:eastAsia="en-US"/>
              </w:rPr>
              <w:t>TT</w:t>
            </w:r>
          </w:p>
        </w:tc>
        <w:tc>
          <w:tcPr>
            <w:tcW w:w="2069" w:type="pct"/>
            <w:shd w:val="clear" w:color="auto" w:fill="auto"/>
            <w:noWrap/>
            <w:vAlign w:val="center"/>
            <w:hideMark/>
          </w:tcPr>
          <w:p w:rsidR="00FD66C7" w:rsidRPr="00DE0ACC" w:rsidRDefault="00FD66C7" w:rsidP="00CB504E">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Loại đất</w:t>
            </w:r>
          </w:p>
        </w:tc>
        <w:tc>
          <w:tcPr>
            <w:tcW w:w="1290" w:type="pct"/>
            <w:shd w:val="clear" w:color="auto" w:fill="auto"/>
            <w:noWrap/>
            <w:vAlign w:val="center"/>
            <w:hideMark/>
          </w:tcPr>
          <w:p w:rsidR="00FD66C7" w:rsidRPr="00DE0ACC" w:rsidRDefault="00FD66C7" w:rsidP="00CB504E">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Diện tích (ha)</w:t>
            </w:r>
          </w:p>
        </w:tc>
        <w:tc>
          <w:tcPr>
            <w:tcW w:w="1138" w:type="pct"/>
          </w:tcPr>
          <w:p w:rsidR="00FD66C7" w:rsidRPr="00DE0ACC" w:rsidRDefault="00FD66C7" w:rsidP="00CB504E">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Tỷ lệ (%)</w:t>
            </w:r>
          </w:p>
        </w:tc>
      </w:tr>
      <w:tr w:rsidR="00FD66C7" w:rsidRPr="00DE0ACC" w:rsidTr="00CB504E">
        <w:trPr>
          <w:trHeight w:val="21"/>
          <w:jc w:val="center"/>
        </w:trPr>
        <w:tc>
          <w:tcPr>
            <w:tcW w:w="503" w:type="pct"/>
            <w:shd w:val="clear" w:color="auto" w:fill="auto"/>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w:t>
            </w: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Rừng và đất lâm nghiệp</w:t>
            </w:r>
          </w:p>
        </w:tc>
        <w:tc>
          <w:tcPr>
            <w:tcW w:w="1290" w:type="pct"/>
            <w:shd w:val="clear" w:color="auto" w:fill="auto"/>
            <w:noWrap/>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18,74</w:t>
            </w:r>
          </w:p>
        </w:tc>
        <w:tc>
          <w:tcPr>
            <w:tcW w:w="1138" w:type="pct"/>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78,67</w:t>
            </w:r>
          </w:p>
        </w:tc>
      </w:tr>
      <w:tr w:rsidR="00FD66C7" w:rsidRPr="00DE0ACC" w:rsidTr="00CB504E">
        <w:trPr>
          <w:trHeight w:val="21"/>
          <w:jc w:val="center"/>
        </w:trPr>
        <w:tc>
          <w:tcPr>
            <w:tcW w:w="503" w:type="pct"/>
            <w:shd w:val="clear" w:color="auto" w:fill="auto"/>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w:t>
            </w: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tự nhiên</w:t>
            </w:r>
          </w:p>
        </w:tc>
        <w:tc>
          <w:tcPr>
            <w:tcW w:w="1290" w:type="pct"/>
            <w:shd w:val="clear" w:color="auto" w:fill="auto"/>
            <w:noWrap/>
            <w:vAlign w:val="center"/>
          </w:tcPr>
          <w:p w:rsidR="00FD66C7" w:rsidRPr="00DE0ACC" w:rsidRDefault="008E53F6"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1,9469</w:t>
            </w:r>
          </w:p>
        </w:tc>
        <w:tc>
          <w:tcPr>
            <w:tcW w:w="1138" w:type="pct"/>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7,39</w:t>
            </w:r>
          </w:p>
        </w:tc>
      </w:tr>
      <w:tr w:rsidR="00F41301" w:rsidRPr="00DE0ACC" w:rsidTr="00CB504E">
        <w:trPr>
          <w:trHeight w:val="21"/>
          <w:jc w:val="center"/>
        </w:trPr>
        <w:tc>
          <w:tcPr>
            <w:tcW w:w="503" w:type="pct"/>
            <w:shd w:val="clear" w:color="auto" w:fill="auto"/>
            <w:vAlign w:val="center"/>
            <w:hideMark/>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2</w:t>
            </w: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sản xuất</w:t>
            </w:r>
          </w:p>
        </w:tc>
        <w:tc>
          <w:tcPr>
            <w:tcW w:w="1290" w:type="pct"/>
            <w:shd w:val="clear" w:color="auto" w:fill="auto"/>
            <w:noWrap/>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3,10</w:t>
            </w:r>
          </w:p>
        </w:tc>
        <w:tc>
          <w:tcPr>
            <w:tcW w:w="1138" w:type="pct"/>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13,01</w:t>
            </w:r>
          </w:p>
        </w:tc>
      </w:tr>
      <w:tr w:rsidR="00FD66C7" w:rsidRPr="00DE0ACC" w:rsidTr="00CB504E">
        <w:trPr>
          <w:trHeight w:val="21"/>
          <w:jc w:val="center"/>
        </w:trPr>
        <w:tc>
          <w:tcPr>
            <w:tcW w:w="503" w:type="pct"/>
            <w:shd w:val="clear" w:color="auto" w:fill="auto"/>
            <w:vAlign w:val="center"/>
            <w:hideMark/>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w:t>
            </w: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trống</w:t>
            </w:r>
          </w:p>
        </w:tc>
        <w:tc>
          <w:tcPr>
            <w:tcW w:w="1290" w:type="pct"/>
            <w:shd w:val="clear" w:color="auto" w:fill="auto"/>
            <w:noWrap/>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13,88</w:t>
            </w:r>
          </w:p>
        </w:tc>
        <w:tc>
          <w:tcPr>
            <w:tcW w:w="1138" w:type="pct"/>
            <w:vAlign w:val="center"/>
          </w:tcPr>
          <w:p w:rsidR="00FD66C7" w:rsidRPr="00DE0ACC" w:rsidRDefault="00FD66C7" w:rsidP="00CB504E">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58,27</w:t>
            </w:r>
          </w:p>
        </w:tc>
      </w:tr>
      <w:tr w:rsidR="00F41301" w:rsidRPr="00DE0ACC" w:rsidTr="00CB504E">
        <w:trPr>
          <w:trHeight w:val="21"/>
          <w:jc w:val="center"/>
        </w:trPr>
        <w:tc>
          <w:tcPr>
            <w:tcW w:w="503" w:type="pct"/>
            <w:shd w:val="clear" w:color="auto" w:fill="auto"/>
            <w:vAlign w:val="center"/>
            <w:hideMark/>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II</w:t>
            </w: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Đất khác ngoài lâm nghiệp</w:t>
            </w:r>
          </w:p>
        </w:tc>
        <w:tc>
          <w:tcPr>
            <w:tcW w:w="1290" w:type="pct"/>
            <w:shd w:val="clear" w:color="auto" w:fill="auto"/>
            <w:noWrap/>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5,08</w:t>
            </w:r>
          </w:p>
        </w:tc>
        <w:tc>
          <w:tcPr>
            <w:tcW w:w="1138" w:type="pct"/>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21,33</w:t>
            </w:r>
          </w:p>
        </w:tc>
      </w:tr>
      <w:tr w:rsidR="00FD66C7" w:rsidRPr="00DE0ACC" w:rsidTr="00CB504E">
        <w:trPr>
          <w:trHeight w:val="21"/>
          <w:jc w:val="center"/>
        </w:trPr>
        <w:tc>
          <w:tcPr>
            <w:tcW w:w="503" w:type="pct"/>
            <w:shd w:val="clear" w:color="auto" w:fill="auto"/>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p>
        </w:tc>
        <w:tc>
          <w:tcPr>
            <w:tcW w:w="2069" w:type="pct"/>
            <w:shd w:val="clear" w:color="auto" w:fill="auto"/>
            <w:noWrap/>
            <w:vAlign w:val="center"/>
          </w:tcPr>
          <w:p w:rsidR="00FD66C7" w:rsidRPr="00DE0ACC" w:rsidRDefault="00FD66C7" w:rsidP="00CB504E">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Tổng cộng</w:t>
            </w:r>
          </w:p>
        </w:tc>
        <w:tc>
          <w:tcPr>
            <w:tcW w:w="1290" w:type="pct"/>
            <w:shd w:val="clear" w:color="auto" w:fill="auto"/>
            <w:noWrap/>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23,82</w:t>
            </w:r>
          </w:p>
        </w:tc>
        <w:tc>
          <w:tcPr>
            <w:tcW w:w="1138" w:type="pct"/>
            <w:vAlign w:val="center"/>
          </w:tcPr>
          <w:p w:rsidR="00FD66C7" w:rsidRPr="00DE0ACC" w:rsidRDefault="00FD66C7" w:rsidP="00CB504E">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100,00</w:t>
            </w:r>
          </w:p>
        </w:tc>
      </w:tr>
    </w:tbl>
    <w:p w:rsidR="008D57EE" w:rsidRPr="00DE0ACC" w:rsidRDefault="008D57EE" w:rsidP="005C6B18">
      <w:pPr>
        <w:widowControl w:val="0"/>
        <w:autoSpaceDE w:val="0"/>
        <w:autoSpaceDN w:val="0"/>
        <w:adjustRightInd w:val="0"/>
        <w:spacing w:before="0" w:after="0" w:line="288" w:lineRule="auto"/>
        <w:rPr>
          <w:i/>
          <w:szCs w:val="27"/>
        </w:rPr>
      </w:pPr>
      <w:r w:rsidRPr="00DE0ACC">
        <w:rPr>
          <w:i/>
          <w:szCs w:val="27"/>
        </w:rPr>
        <w:t xml:space="preserve">b. </w:t>
      </w:r>
      <w:r w:rsidR="000A53B8" w:rsidRPr="00DE0ACC">
        <w:rPr>
          <w:i/>
          <w:szCs w:val="27"/>
        </w:rPr>
        <w:t>Hoạt động rà phá bom mìn</w:t>
      </w:r>
    </w:p>
    <w:p w:rsidR="00FD1B04" w:rsidRPr="00DE0ACC" w:rsidRDefault="0062639D" w:rsidP="005C6B18">
      <w:pPr>
        <w:widowControl w:val="0"/>
        <w:autoSpaceDE w:val="0"/>
        <w:autoSpaceDN w:val="0"/>
        <w:adjustRightInd w:val="0"/>
        <w:spacing w:before="0" w:after="0" w:line="288" w:lineRule="auto"/>
        <w:ind w:firstLine="567"/>
        <w:rPr>
          <w:szCs w:val="27"/>
        </w:rPr>
      </w:pPr>
      <w:r w:rsidRPr="00DE0ACC">
        <w:rPr>
          <w:szCs w:val="27"/>
        </w:rPr>
        <w:t xml:space="preserve">Để đảm bảo an toàn trong quá trình GPMB và thi công, Chủ dự án sẽ hợp đồng với đơn vị chức năng để tiến hành rà phá bom mìn trên toàn bộ tuyến đường và các hạng mục công trình phụ trợ phục vụ thi công dự án, tổng diện tích cần rà phá là </w:t>
      </w:r>
      <w:r w:rsidR="00FD66C7" w:rsidRPr="00DE0ACC">
        <w:rPr>
          <w:szCs w:val="27"/>
        </w:rPr>
        <w:t>23,82</w:t>
      </w:r>
      <w:r w:rsidRPr="00DE0ACC">
        <w:rPr>
          <w:szCs w:val="27"/>
        </w:rPr>
        <w:t xml:space="preserve"> ha.</w:t>
      </w:r>
    </w:p>
    <w:p w:rsidR="00FD1B04" w:rsidRPr="00DE0ACC" w:rsidRDefault="00FD1B04" w:rsidP="005C6B18">
      <w:pPr>
        <w:widowControl w:val="0"/>
        <w:autoSpaceDE w:val="0"/>
        <w:autoSpaceDN w:val="0"/>
        <w:adjustRightInd w:val="0"/>
        <w:spacing w:before="0" w:after="0" w:line="288" w:lineRule="auto"/>
        <w:ind w:firstLine="567"/>
        <w:rPr>
          <w:szCs w:val="27"/>
        </w:rPr>
      </w:pPr>
      <w:r w:rsidRPr="00DE0ACC">
        <w:rPr>
          <w:szCs w:val="27"/>
        </w:rPr>
        <w:t>Đơn vị rà phá bom mìn phải chịu trách nhiệm toàn bộ về xây dựng phương án, kế hoạch và tất cả các vấn đề an toàn có liên quan tới bom mìn vật liệu nổ trong quá trình khảo sát và thi công sau này trên toàn bộ phạm vi khảo sát và xây dựng công trình.</w:t>
      </w:r>
    </w:p>
    <w:p w:rsidR="00FD1B04" w:rsidRPr="00DE0ACC" w:rsidRDefault="00FD1B04" w:rsidP="005C6B18">
      <w:pPr>
        <w:widowControl w:val="0"/>
        <w:autoSpaceDE w:val="0"/>
        <w:autoSpaceDN w:val="0"/>
        <w:adjustRightInd w:val="0"/>
        <w:spacing w:before="0" w:after="0" w:line="288" w:lineRule="auto"/>
        <w:ind w:firstLine="567"/>
        <w:rPr>
          <w:szCs w:val="27"/>
        </w:rPr>
      </w:pPr>
      <w:r w:rsidRPr="00DE0ACC">
        <w:rPr>
          <w:szCs w:val="27"/>
        </w:rPr>
        <w:t>Kế hoạch rà phá bom mìn được thực hiện song song với hoạt động quy chủ, đo vẽ, GPMB dự án. Công tác rà phá bom mìn tới đâu có thể tiến hành GPMB tới đó.</w:t>
      </w:r>
    </w:p>
    <w:p w:rsidR="008D57EE" w:rsidRPr="00DE0ACC" w:rsidRDefault="008D57EE" w:rsidP="005C6B18">
      <w:pPr>
        <w:widowControl w:val="0"/>
        <w:autoSpaceDE w:val="0"/>
        <w:autoSpaceDN w:val="0"/>
        <w:adjustRightInd w:val="0"/>
        <w:spacing w:before="0" w:after="0" w:line="288" w:lineRule="auto"/>
        <w:rPr>
          <w:spacing w:val="-4"/>
          <w:szCs w:val="27"/>
        </w:rPr>
      </w:pPr>
      <w:r w:rsidRPr="00DE0ACC">
        <w:rPr>
          <w:i/>
          <w:szCs w:val="27"/>
        </w:rPr>
        <w:t>c. Quy mô GPMB</w:t>
      </w:r>
    </w:p>
    <w:p w:rsidR="008D57EE" w:rsidRPr="00DE0ACC" w:rsidRDefault="0062639D" w:rsidP="005C6B18">
      <w:pPr>
        <w:widowControl w:val="0"/>
        <w:autoSpaceDE w:val="0"/>
        <w:autoSpaceDN w:val="0"/>
        <w:adjustRightInd w:val="0"/>
        <w:spacing w:before="0" w:after="0" w:line="288" w:lineRule="auto"/>
        <w:ind w:firstLine="562"/>
        <w:rPr>
          <w:szCs w:val="27"/>
        </w:rPr>
      </w:pPr>
      <w:r w:rsidRPr="00DE0ACC">
        <w:rPr>
          <w:szCs w:val="27"/>
        </w:rPr>
        <w:t xml:space="preserve">Tuyến đường của dự án có tổng chiều dài </w:t>
      </w:r>
      <w:r w:rsidR="002A66B6" w:rsidRPr="00DE0ACC">
        <w:rPr>
          <w:szCs w:val="27"/>
        </w:rPr>
        <w:t>6.115</w:t>
      </w:r>
      <w:r w:rsidRPr="00DE0ACC">
        <w:rPr>
          <w:szCs w:val="27"/>
        </w:rPr>
        <w:t xml:space="preserve">m, với diện tích chiếm dụng là </w:t>
      </w:r>
      <w:r w:rsidR="002A66B6" w:rsidRPr="00DE0ACC">
        <w:rPr>
          <w:szCs w:val="27"/>
        </w:rPr>
        <w:lastRenderedPageBreak/>
        <w:t>23,82</w:t>
      </w:r>
      <w:r w:rsidRPr="00DE0ACC">
        <w:rPr>
          <w:szCs w:val="27"/>
        </w:rPr>
        <w:t xml:space="preserve"> ha. Khối lượng GPMB chủ yếu như sau:</w:t>
      </w:r>
    </w:p>
    <w:p w:rsidR="00E360BE" w:rsidRPr="00DE0ACC" w:rsidRDefault="008D57EE" w:rsidP="005C6B18">
      <w:pPr>
        <w:tabs>
          <w:tab w:val="left" w:pos="4820"/>
        </w:tabs>
        <w:spacing w:before="0" w:after="0" w:line="288" w:lineRule="auto"/>
        <w:ind w:firstLine="567"/>
        <w:rPr>
          <w:rFonts w:eastAsia=".VnTime"/>
          <w:szCs w:val="27"/>
        </w:rPr>
      </w:pPr>
      <w:r w:rsidRPr="00DE0ACC">
        <w:rPr>
          <w:rFonts w:eastAsia=".VnTime"/>
          <w:i/>
          <w:szCs w:val="27"/>
        </w:rPr>
        <w:t xml:space="preserve">* </w:t>
      </w:r>
      <w:r w:rsidRPr="00DE0ACC">
        <w:rPr>
          <w:rFonts w:eastAsia=".VnTime"/>
          <w:i/>
          <w:szCs w:val="27"/>
          <w:lang w:val="vi-VN"/>
        </w:rPr>
        <w:t>Chặt, phá bỏ cây cối</w:t>
      </w:r>
      <w:r w:rsidRPr="00DE0ACC">
        <w:rPr>
          <w:rFonts w:eastAsia=".VnTime"/>
          <w:i/>
          <w:szCs w:val="27"/>
        </w:rPr>
        <w:t>:</w:t>
      </w:r>
    </w:p>
    <w:p w:rsidR="008D57EE" w:rsidRPr="00DE0ACC" w:rsidRDefault="0062639D" w:rsidP="005C6B18">
      <w:pPr>
        <w:tabs>
          <w:tab w:val="left" w:pos="4820"/>
        </w:tabs>
        <w:spacing w:before="0" w:after="0" w:line="288" w:lineRule="auto"/>
        <w:ind w:firstLine="567"/>
        <w:rPr>
          <w:rFonts w:eastAsia=".VnTime"/>
          <w:szCs w:val="27"/>
          <w:lang w:val="nl-NL"/>
        </w:rPr>
      </w:pPr>
      <w:r w:rsidRPr="00DE0ACC">
        <w:rPr>
          <w:rFonts w:eastAsia=".VnTime"/>
          <w:szCs w:val="27"/>
        </w:rPr>
        <w:t xml:space="preserve">Tuyến </w:t>
      </w:r>
      <w:r w:rsidR="002A66B6" w:rsidRPr="00DE0ACC">
        <w:rPr>
          <w:rFonts w:eastAsia=".VnTime"/>
          <w:szCs w:val="27"/>
        </w:rPr>
        <w:t>băng tải</w:t>
      </w:r>
      <w:r w:rsidRPr="00DE0ACC">
        <w:rPr>
          <w:rFonts w:eastAsia=".VnTime"/>
          <w:szCs w:val="27"/>
        </w:rPr>
        <w:t xml:space="preserve"> của dự án có đi qua diện tích rừng sản xuất, rừng tự nhiên tại xã </w:t>
      </w:r>
      <w:r w:rsidR="002A66B6" w:rsidRPr="00DE0ACC">
        <w:rPr>
          <w:rFonts w:eastAsia=".VnTime"/>
          <w:szCs w:val="27"/>
        </w:rPr>
        <w:t>A Ngo, huyện Đakrông</w:t>
      </w:r>
      <w:r w:rsidRPr="00DE0ACC">
        <w:rPr>
          <w:rFonts w:eastAsia=".VnTime"/>
          <w:szCs w:val="27"/>
        </w:rPr>
        <w:t xml:space="preserve">. </w:t>
      </w:r>
      <w:r w:rsidRPr="00DE0ACC">
        <w:rPr>
          <w:rFonts w:eastAsia=".VnTime"/>
          <w:szCs w:val="27"/>
          <w:lang w:val="nl-NL"/>
        </w:rPr>
        <w:t>Với diện tích cây cối cần phát quang trong phạm vi tuyến đường là:</w:t>
      </w:r>
    </w:p>
    <w:p w:rsidR="0062639D" w:rsidRPr="00DE0ACC" w:rsidRDefault="0062639D" w:rsidP="005C6B18">
      <w:pPr>
        <w:tabs>
          <w:tab w:val="left" w:pos="4820"/>
        </w:tabs>
        <w:spacing w:before="0" w:after="0" w:line="288" w:lineRule="auto"/>
        <w:ind w:firstLine="567"/>
        <w:rPr>
          <w:rFonts w:eastAsia=".VnTime"/>
          <w:szCs w:val="27"/>
          <w:lang w:val="nl-NL"/>
        </w:rPr>
      </w:pPr>
      <w:r w:rsidRPr="00DE0ACC">
        <w:rPr>
          <w:rFonts w:eastAsia=".VnTime"/>
          <w:szCs w:val="27"/>
          <w:lang w:val="nl-NL"/>
        </w:rPr>
        <w:t xml:space="preserve">+ Diện tích đất tự nhiên là: </w:t>
      </w:r>
      <w:r w:rsidR="008E53F6" w:rsidRPr="00DE0ACC">
        <w:rPr>
          <w:rFonts w:eastAsia=".VnTime"/>
          <w:szCs w:val="27"/>
        </w:rPr>
        <w:t>1,9469</w:t>
      </w:r>
      <w:r w:rsidRPr="00DE0ACC">
        <w:rPr>
          <w:rFonts w:eastAsia=".VnTime"/>
          <w:szCs w:val="27"/>
          <w:lang w:val="nl-NL"/>
        </w:rPr>
        <w:t xml:space="preserve"> ha.</w:t>
      </w:r>
    </w:p>
    <w:p w:rsidR="008D57EE" w:rsidRPr="00DE0ACC" w:rsidRDefault="0062639D" w:rsidP="005C6B18">
      <w:pPr>
        <w:tabs>
          <w:tab w:val="left" w:pos="4820"/>
        </w:tabs>
        <w:spacing w:before="0" w:after="0" w:line="288" w:lineRule="auto"/>
        <w:ind w:firstLine="567"/>
        <w:rPr>
          <w:rFonts w:eastAsia=".VnTime"/>
          <w:szCs w:val="27"/>
          <w:lang w:val="nl-NL"/>
        </w:rPr>
      </w:pPr>
      <w:r w:rsidRPr="00DE0ACC">
        <w:rPr>
          <w:rFonts w:eastAsia=".VnTime"/>
          <w:szCs w:val="27"/>
          <w:lang w:val="nl-NL"/>
        </w:rPr>
        <w:t xml:space="preserve">+ Diện tích đất rừng sản xuất có rừng là: </w:t>
      </w:r>
      <w:r w:rsidR="002A66B6" w:rsidRPr="00DE0ACC">
        <w:rPr>
          <w:rFonts w:eastAsia=".VnTime"/>
          <w:szCs w:val="27"/>
          <w:lang w:val="nl-NL"/>
        </w:rPr>
        <w:t>3,1</w:t>
      </w:r>
      <w:r w:rsidRPr="00DE0ACC">
        <w:rPr>
          <w:rFonts w:eastAsia=".VnTime"/>
          <w:szCs w:val="27"/>
          <w:lang w:val="nl-NL"/>
        </w:rPr>
        <w:t xml:space="preserve"> ha.</w:t>
      </w:r>
    </w:p>
    <w:p w:rsidR="00C73572" w:rsidRPr="00DE0ACC" w:rsidRDefault="0062639D" w:rsidP="005C6B18">
      <w:pPr>
        <w:tabs>
          <w:tab w:val="left" w:pos="4820"/>
        </w:tabs>
        <w:spacing w:before="0" w:after="0" w:line="288" w:lineRule="auto"/>
        <w:ind w:firstLine="567"/>
        <w:rPr>
          <w:rFonts w:eastAsia=".VnTime"/>
          <w:szCs w:val="27"/>
          <w:lang w:val="nl-NL"/>
        </w:rPr>
      </w:pPr>
      <w:r w:rsidRPr="00DE0ACC">
        <w:rPr>
          <w:rFonts w:eastAsia=".VnTime"/>
          <w:szCs w:val="27"/>
          <w:lang w:val="nl-NL"/>
        </w:rPr>
        <w:t>Như vậy, tổng diện tích đất cầ</w:t>
      </w:r>
      <w:r w:rsidR="002A66B6" w:rsidRPr="00DE0ACC">
        <w:rPr>
          <w:rFonts w:eastAsia=".VnTime"/>
          <w:szCs w:val="27"/>
          <w:lang w:val="nl-NL"/>
        </w:rPr>
        <w:t>n phát quang là: 4,86</w:t>
      </w:r>
      <w:r w:rsidR="00C73572" w:rsidRPr="00DE0ACC">
        <w:rPr>
          <w:rFonts w:eastAsia=".VnTime"/>
          <w:szCs w:val="27"/>
          <w:lang w:val="nl-NL"/>
        </w:rPr>
        <w:t>ha</w:t>
      </w:r>
      <w:r w:rsidR="008D57EE" w:rsidRPr="00DE0ACC">
        <w:rPr>
          <w:rFonts w:eastAsia=".VnTime"/>
          <w:spacing w:val="-4"/>
          <w:szCs w:val="27"/>
          <w:lang w:val="nl-NL"/>
        </w:rPr>
        <w:t>.</w:t>
      </w:r>
      <w:r w:rsidR="002A66B6" w:rsidRPr="00DE0ACC">
        <w:rPr>
          <w:rFonts w:eastAsia=".VnTime"/>
          <w:spacing w:val="-4"/>
          <w:szCs w:val="27"/>
          <w:lang w:val="nl-NL"/>
        </w:rPr>
        <w:t xml:space="preserve"> </w:t>
      </w:r>
      <w:r w:rsidR="00D46EB7" w:rsidRPr="00DE0ACC">
        <w:rPr>
          <w:rFonts w:eastAsia=".VnTime"/>
          <w:szCs w:val="27"/>
          <w:lang w:val="nl-NL"/>
        </w:rPr>
        <w:t xml:space="preserve">Sinh khối từ phát quang rừng trồng </w:t>
      </w:r>
      <w:r w:rsidR="00C73572" w:rsidRPr="00DE0ACC">
        <w:rPr>
          <w:rFonts w:eastAsia=".VnTime"/>
          <w:szCs w:val="27"/>
          <w:lang w:val="nl-NL"/>
        </w:rPr>
        <w:t>và rừng tự nhiên</w:t>
      </w:r>
      <w:r w:rsidR="00D46EB7" w:rsidRPr="00DE0ACC">
        <w:rPr>
          <w:rFonts w:eastAsia=".VnTime"/>
          <w:szCs w:val="27"/>
          <w:lang w:val="nl-NL"/>
        </w:rPr>
        <w:t xml:space="preserve"> theo số liệu điều tra của </w:t>
      </w:r>
      <w:r w:rsidR="00C73572" w:rsidRPr="00DE0ACC">
        <w:rPr>
          <w:rFonts w:eastAsia=".VnTime"/>
          <w:szCs w:val="27"/>
          <w:lang w:val="nl-NL"/>
        </w:rPr>
        <w:t>phương pháp tính của Ogawa và Kato, trong đó:</w:t>
      </w:r>
    </w:p>
    <w:p w:rsidR="00D46EB7" w:rsidRPr="00DE0ACC" w:rsidRDefault="00C73572" w:rsidP="005C6B18">
      <w:pPr>
        <w:tabs>
          <w:tab w:val="left" w:pos="4820"/>
        </w:tabs>
        <w:spacing w:before="0" w:after="0" w:line="288" w:lineRule="auto"/>
        <w:ind w:firstLine="567"/>
        <w:rPr>
          <w:rFonts w:eastAsia=".VnTime"/>
          <w:szCs w:val="27"/>
          <w:lang w:val="nl-NL"/>
        </w:rPr>
      </w:pPr>
      <w:r w:rsidRPr="00DE0ACC">
        <w:rPr>
          <w:rFonts w:eastAsia=".VnTime"/>
          <w:szCs w:val="27"/>
          <w:lang w:val="nl-NL"/>
        </w:rPr>
        <w:t>+ Đối với rừng trồng</w:t>
      </w:r>
      <w:r w:rsidR="00D46EB7" w:rsidRPr="00DE0ACC">
        <w:rPr>
          <w:rFonts w:eastAsia=".VnTime"/>
          <w:szCs w:val="27"/>
          <w:lang w:val="nl-NL"/>
        </w:rPr>
        <w:t xml:space="preserve"> là 41 tấn/ha. Vậy, khối lượng sinh khối thực vật dự kiến phát sinh trong quá trình GPMB phục vụ thi công dự án là: </w:t>
      </w:r>
      <w:r w:rsidR="002A66B6" w:rsidRPr="00DE0ACC">
        <w:rPr>
          <w:rFonts w:eastAsia=".VnTime"/>
          <w:szCs w:val="27"/>
          <w:lang w:val="nl-NL"/>
        </w:rPr>
        <w:t>3,1</w:t>
      </w:r>
      <w:r w:rsidR="00D46EB7" w:rsidRPr="00DE0ACC">
        <w:rPr>
          <w:rFonts w:eastAsia=".VnTime"/>
          <w:szCs w:val="27"/>
          <w:lang w:val="nl-NL"/>
        </w:rPr>
        <w:t xml:space="preserve"> ha </w:t>
      </w:r>
      <w:r w:rsidR="00D46EB7" w:rsidRPr="00DE0ACC">
        <w:rPr>
          <w:rFonts w:eastAsia=".VnTime" w:cs="Times New Roman"/>
          <w:szCs w:val="27"/>
          <w:lang w:val="nl-NL"/>
        </w:rPr>
        <w:t>×</w:t>
      </w:r>
      <w:r w:rsidR="00D46EB7" w:rsidRPr="00DE0ACC">
        <w:rPr>
          <w:rFonts w:eastAsia=".VnTime"/>
          <w:szCs w:val="27"/>
          <w:lang w:val="nl-NL"/>
        </w:rPr>
        <w:t xml:space="preserve"> 41 tấn/ha = </w:t>
      </w:r>
      <w:r w:rsidR="002A66B6" w:rsidRPr="00DE0ACC">
        <w:rPr>
          <w:rFonts w:eastAsia=".VnTime"/>
          <w:szCs w:val="27"/>
          <w:lang w:val="nl-NL"/>
        </w:rPr>
        <w:t>127,1</w:t>
      </w:r>
      <w:r w:rsidR="00D46EB7" w:rsidRPr="00DE0ACC">
        <w:rPr>
          <w:rFonts w:eastAsia=".VnTime"/>
          <w:szCs w:val="27"/>
          <w:lang w:val="nl-NL"/>
        </w:rPr>
        <w:t xml:space="preserve"> tấn.</w:t>
      </w:r>
    </w:p>
    <w:p w:rsidR="00F66CEF" w:rsidRPr="00DE0ACC" w:rsidRDefault="00FA129B" w:rsidP="005C6B18">
      <w:pPr>
        <w:tabs>
          <w:tab w:val="left" w:pos="4820"/>
        </w:tabs>
        <w:spacing w:before="0" w:after="0" w:line="288" w:lineRule="auto"/>
        <w:ind w:firstLine="567"/>
        <w:rPr>
          <w:rFonts w:eastAsia=".VnTime"/>
          <w:szCs w:val="27"/>
          <w:lang w:val="nl-NL"/>
        </w:rPr>
      </w:pPr>
      <w:r w:rsidRPr="00DE0ACC">
        <w:rPr>
          <w:rFonts w:eastAsia=".VnTime"/>
          <w:szCs w:val="27"/>
          <w:lang w:val="nl-NL"/>
        </w:rPr>
        <w:t>+</w:t>
      </w:r>
      <w:r w:rsidR="00F66CEF" w:rsidRPr="00DE0ACC">
        <w:rPr>
          <w:rFonts w:eastAsia=".VnTime"/>
          <w:szCs w:val="27"/>
          <w:lang w:val="nl-NL"/>
        </w:rPr>
        <w:t xml:space="preserve"> Đối với rừng tự nhiên là 76,5 tấn/ha. Vậy, khối lượng sinh khối thực vật dự kiến phát sinh trong quá trình GPMB phục vụ thi công dự án là: </w:t>
      </w:r>
      <w:r w:rsidR="008E53F6" w:rsidRPr="00DE0ACC">
        <w:rPr>
          <w:rFonts w:eastAsia=".VnTime"/>
          <w:szCs w:val="27"/>
          <w:lang w:val="nl-NL"/>
        </w:rPr>
        <w:t>1,9469</w:t>
      </w:r>
      <w:r w:rsidR="00F66CEF" w:rsidRPr="00DE0ACC">
        <w:rPr>
          <w:rFonts w:eastAsia=".VnTime"/>
          <w:szCs w:val="27"/>
          <w:lang w:val="nl-NL"/>
        </w:rPr>
        <w:t xml:space="preserve"> ha </w:t>
      </w:r>
      <w:r w:rsidR="00F66CEF" w:rsidRPr="00DE0ACC">
        <w:rPr>
          <w:rFonts w:eastAsia=".VnTime" w:cs="Times New Roman"/>
          <w:szCs w:val="27"/>
          <w:lang w:val="nl-NL"/>
        </w:rPr>
        <w:t>×</w:t>
      </w:r>
      <w:r w:rsidR="00F66CEF" w:rsidRPr="00DE0ACC">
        <w:rPr>
          <w:rFonts w:eastAsia=".VnTime"/>
          <w:szCs w:val="27"/>
          <w:lang w:val="nl-NL"/>
        </w:rPr>
        <w:t xml:space="preserve"> 76,5 tấn/ha = </w:t>
      </w:r>
      <w:r w:rsidR="008E53F6" w:rsidRPr="00DE0ACC">
        <w:rPr>
          <w:rFonts w:eastAsia=".VnTime"/>
          <w:szCs w:val="27"/>
          <w:lang w:val="nl-NL"/>
        </w:rPr>
        <w:t>148,94</w:t>
      </w:r>
      <w:r w:rsidR="00F66CEF" w:rsidRPr="00DE0ACC">
        <w:rPr>
          <w:rFonts w:eastAsia=".VnTime"/>
          <w:szCs w:val="27"/>
          <w:lang w:val="nl-NL"/>
        </w:rPr>
        <w:t xml:space="preserve"> tấn.</w:t>
      </w:r>
    </w:p>
    <w:p w:rsidR="00FA129B" w:rsidRPr="00DE0ACC" w:rsidRDefault="00FA129B" w:rsidP="005C6B18">
      <w:pPr>
        <w:tabs>
          <w:tab w:val="left" w:pos="4820"/>
        </w:tabs>
        <w:spacing w:before="0" w:after="0" w:line="288" w:lineRule="auto"/>
        <w:ind w:firstLine="567"/>
        <w:rPr>
          <w:rFonts w:eastAsia=".VnTime"/>
          <w:szCs w:val="27"/>
          <w:lang w:val="nl-NL"/>
        </w:rPr>
      </w:pPr>
      <w:r w:rsidRPr="00DE0ACC">
        <w:rPr>
          <w:rFonts w:eastAsia=".VnTime"/>
          <w:szCs w:val="27"/>
          <w:lang w:val="nl-NL"/>
        </w:rPr>
        <w:t xml:space="preserve">Tổng khối lượng sinh khối phát sinh thảm thực vật phát sinh là </w:t>
      </w:r>
      <w:r w:rsidR="002A66B6" w:rsidRPr="00DE0ACC">
        <w:rPr>
          <w:rFonts w:eastAsia=".VnTime"/>
          <w:szCs w:val="27"/>
          <w:lang w:val="nl-NL"/>
        </w:rPr>
        <w:t>2</w:t>
      </w:r>
      <w:r w:rsidR="008E53F6" w:rsidRPr="00DE0ACC">
        <w:rPr>
          <w:rFonts w:eastAsia=".VnTime"/>
          <w:szCs w:val="27"/>
          <w:lang w:val="nl-NL"/>
        </w:rPr>
        <w:t>76,0</w:t>
      </w:r>
      <w:r w:rsidR="002A66B6" w:rsidRPr="00DE0ACC">
        <w:rPr>
          <w:rFonts w:eastAsia=".VnTime"/>
          <w:szCs w:val="27"/>
          <w:lang w:val="nl-NL"/>
        </w:rPr>
        <w:t>4</w:t>
      </w:r>
      <w:r w:rsidRPr="00DE0ACC">
        <w:rPr>
          <w:rFonts w:eastAsia=".VnTime"/>
          <w:szCs w:val="27"/>
          <w:lang w:val="nl-NL"/>
        </w:rPr>
        <w:t xml:space="preserve"> tấn.</w:t>
      </w:r>
    </w:p>
    <w:p w:rsidR="008D57EE" w:rsidRPr="00DE0ACC" w:rsidRDefault="008D57EE" w:rsidP="003B578B">
      <w:pPr>
        <w:spacing w:before="0" w:after="0" w:line="288" w:lineRule="auto"/>
        <w:ind w:firstLine="567"/>
        <w:rPr>
          <w:i/>
          <w:szCs w:val="27"/>
          <w:lang w:val="nl-NL"/>
        </w:rPr>
      </w:pPr>
      <w:bookmarkStart w:id="375" w:name="_Toc102739081"/>
      <w:r w:rsidRPr="00DE0ACC">
        <w:rPr>
          <w:i/>
          <w:szCs w:val="27"/>
          <w:lang w:val="nl-NL"/>
        </w:rPr>
        <w:t>d. Cách thức thực hiện thu hồi chiếm dụng đất</w:t>
      </w:r>
      <w:bookmarkEnd w:id="375"/>
    </w:p>
    <w:p w:rsidR="0035454D" w:rsidRPr="00DE0ACC" w:rsidRDefault="0035454D" w:rsidP="005743B4">
      <w:pPr>
        <w:spacing w:before="0" w:after="0" w:line="288" w:lineRule="auto"/>
        <w:ind w:firstLine="567"/>
        <w:rPr>
          <w:szCs w:val="27"/>
          <w:lang w:val="nl-NL"/>
        </w:rPr>
      </w:pPr>
      <w:bookmarkStart w:id="376" w:name="_Toc102739082"/>
      <w:r w:rsidRPr="00DE0ACC">
        <w:rPr>
          <w:szCs w:val="27"/>
          <w:lang w:val="nl-NL"/>
        </w:rPr>
        <w:t>Sau khi Dự án được phê d</w:t>
      </w:r>
      <w:r w:rsidR="00194D73" w:rsidRPr="00DE0ACC">
        <w:rPr>
          <w:szCs w:val="27"/>
          <w:lang w:val="nl-NL"/>
        </w:rPr>
        <w:t>uyệt</w:t>
      </w:r>
      <w:r w:rsidR="000F3597" w:rsidRPr="00DE0ACC">
        <w:rPr>
          <w:szCs w:val="27"/>
          <w:lang w:val="nl-NL"/>
        </w:rPr>
        <w:t xml:space="preserve"> t</w:t>
      </w:r>
      <w:r w:rsidRPr="00DE0ACC">
        <w:rPr>
          <w:szCs w:val="27"/>
          <w:lang w:val="nl-NL"/>
        </w:rPr>
        <w:t>hiết kế cơ sở các bước đo vẽ, quy chủ, cắm móc GPMB sẽ đ</w:t>
      </w:r>
      <w:r w:rsidR="00F25DD2" w:rsidRPr="00DE0ACC">
        <w:rPr>
          <w:szCs w:val="27"/>
          <w:lang w:val="nl-NL"/>
        </w:rPr>
        <w:t>ượ</w:t>
      </w:r>
      <w:r w:rsidRPr="00DE0ACC">
        <w:rPr>
          <w:szCs w:val="27"/>
          <w:lang w:val="nl-NL"/>
        </w:rPr>
        <w:t>c triển khai thực hiện. Các hoạt động thu hồi đất để thi công xây dựng dự án đ</w:t>
      </w:r>
      <w:r w:rsidR="0079301E" w:rsidRPr="00DE0ACC">
        <w:rPr>
          <w:szCs w:val="27"/>
          <w:lang w:val="nl-NL"/>
        </w:rPr>
        <w:t>ược</w:t>
      </w:r>
      <w:r w:rsidRPr="00DE0ACC">
        <w:rPr>
          <w:szCs w:val="27"/>
          <w:lang w:val="nl-NL"/>
        </w:rPr>
        <w:t xml:space="preserve"> thực hiện công khai, minh bạch và thông báo đến từng địa phương, người dân bị ảnh hưởng theo đúng quy định của pháp luật. Cụ thể như sau:</w:t>
      </w:r>
    </w:p>
    <w:p w:rsidR="008D57EE" w:rsidRPr="00DE0ACC" w:rsidRDefault="008D57EE" w:rsidP="005743B4">
      <w:pPr>
        <w:spacing w:before="0" w:after="0" w:line="288" w:lineRule="auto"/>
        <w:ind w:firstLine="567"/>
        <w:rPr>
          <w:i/>
          <w:szCs w:val="27"/>
          <w:lang w:val="nl-NL"/>
        </w:rPr>
      </w:pPr>
      <w:r w:rsidRPr="00DE0ACC">
        <w:rPr>
          <w:i/>
          <w:szCs w:val="27"/>
          <w:lang w:val="nl-NL"/>
        </w:rPr>
        <w:t>* Công tác thu hồi đất</w:t>
      </w:r>
      <w:bookmarkEnd w:id="376"/>
    </w:p>
    <w:p w:rsidR="0079301E" w:rsidRPr="00DE0ACC" w:rsidRDefault="0079301E" w:rsidP="005743B4">
      <w:pPr>
        <w:spacing w:before="0" w:after="0" w:line="288" w:lineRule="auto"/>
        <w:ind w:firstLine="562"/>
        <w:rPr>
          <w:szCs w:val="27"/>
          <w:lang w:val="nl-NL"/>
        </w:rPr>
      </w:pPr>
      <w:bookmarkStart w:id="377" w:name="_Toc102739083"/>
      <w:bookmarkStart w:id="378" w:name="_Toc102739084"/>
      <w:r w:rsidRPr="00DE0ACC">
        <w:rPr>
          <w:szCs w:val="27"/>
          <w:lang w:val="nl-NL"/>
        </w:rPr>
        <w:t>Sau khi xác định hướng tuyến, ranh giới của Dự án, Chủ dự án sẽ phối hợp các đơn vị liên quan để đo vẽ, quy chủ, xác định diện tích chiếm dụng của từng tổ chức, hộ cá nhân bị ảnh hưởng, thành lập hội đồng đền bù, GPMB.</w:t>
      </w:r>
      <w:bookmarkEnd w:id="377"/>
    </w:p>
    <w:p w:rsidR="008D57EE" w:rsidRPr="00DE0ACC" w:rsidRDefault="008D57EE" w:rsidP="005743B4">
      <w:pPr>
        <w:spacing w:before="0" w:after="0" w:line="288" w:lineRule="auto"/>
        <w:ind w:firstLine="567"/>
        <w:rPr>
          <w:szCs w:val="27"/>
          <w:lang w:val="nl-NL"/>
        </w:rPr>
      </w:pPr>
      <w:r w:rsidRPr="00DE0ACC">
        <w:rPr>
          <w:szCs w:val="27"/>
          <w:lang w:val="nl-NL"/>
        </w:rPr>
        <w:t>- Phương án tính toán bồi thường, hỗ trợ:</w:t>
      </w:r>
      <w:bookmarkEnd w:id="378"/>
    </w:p>
    <w:p w:rsidR="0079301E" w:rsidRPr="00DE0ACC" w:rsidRDefault="0079301E" w:rsidP="005743B4">
      <w:pPr>
        <w:spacing w:before="0" w:after="0" w:line="288" w:lineRule="auto"/>
        <w:ind w:firstLine="567"/>
        <w:rPr>
          <w:i/>
          <w:szCs w:val="27"/>
          <w:u w:val="single"/>
          <w:lang w:val="nl-NL"/>
        </w:rPr>
      </w:pPr>
      <w:r w:rsidRPr="00DE0ACC">
        <w:rPr>
          <w:i/>
          <w:szCs w:val="27"/>
          <w:u w:val="single"/>
          <w:lang w:val="nl-NL"/>
        </w:rPr>
        <w:t>Về đất</w:t>
      </w:r>
      <w:r w:rsidRPr="00DE0ACC">
        <w:rPr>
          <w:i/>
          <w:szCs w:val="27"/>
          <w:lang w:val="nl-NL"/>
        </w:rPr>
        <w:t>:</w:t>
      </w:r>
    </w:p>
    <w:p w:rsidR="0079301E" w:rsidRPr="00DE0ACC" w:rsidRDefault="0079301E" w:rsidP="005743B4">
      <w:pPr>
        <w:spacing w:before="0" w:after="0" w:line="288" w:lineRule="auto"/>
        <w:ind w:firstLine="567"/>
        <w:rPr>
          <w:rFonts w:eastAsia=".VnTime"/>
          <w:bCs/>
          <w:szCs w:val="27"/>
          <w:lang w:val="nl-NL"/>
        </w:rPr>
      </w:pPr>
      <w:r w:rsidRPr="00DE0ACC">
        <w:rPr>
          <w:rFonts w:eastAsia=".VnTime"/>
          <w:bCs/>
          <w:szCs w:val="27"/>
          <w:lang w:val="nl-NL"/>
        </w:rPr>
        <w:t xml:space="preserve">Căn cứ </w:t>
      </w:r>
      <w:r w:rsidR="00FD66C7" w:rsidRPr="00DE0ACC">
        <w:rPr>
          <w:rFonts w:eastAsia=".VnTime"/>
          <w:bCs/>
          <w:i/>
          <w:szCs w:val="27"/>
          <w:lang w:val="nl-NL"/>
        </w:rPr>
        <w:t>Quyết định số 49/2019/QĐ-UBND ngày 20/12/2019 của UBND tỉnh Quảng Trị về việc ban hành Bảng giá các loại đất định kỳ 5 năm (2020-2024)</w:t>
      </w:r>
      <w:r w:rsidRPr="00DE0ACC">
        <w:rPr>
          <w:rFonts w:eastAsia=".VnTime"/>
          <w:bCs/>
          <w:i/>
          <w:spacing w:val="2"/>
          <w:szCs w:val="27"/>
          <w:lang w:val="nl-NL"/>
        </w:rPr>
        <w:t xml:space="preserve"> </w:t>
      </w:r>
      <w:r w:rsidRPr="00DE0ACC">
        <w:rPr>
          <w:rFonts w:eastAsia=".VnTime"/>
          <w:bCs/>
          <w:szCs w:val="27"/>
          <w:lang w:val="nl-NL"/>
        </w:rPr>
        <w:t>nhằm tính giá trị quyền sử dụng đất</w:t>
      </w:r>
      <w:r w:rsidR="00FD66C7" w:rsidRPr="00DE0ACC">
        <w:rPr>
          <w:rFonts w:eastAsia=".VnTime"/>
          <w:bCs/>
          <w:szCs w:val="27"/>
          <w:lang w:val="nl-NL"/>
        </w:rPr>
        <w:t>,</w:t>
      </w:r>
      <w:r w:rsidRPr="00DE0ACC">
        <w:rPr>
          <w:rFonts w:eastAsia=".VnTime"/>
          <w:bCs/>
          <w:szCs w:val="27"/>
          <w:lang w:val="nl-NL"/>
        </w:rPr>
        <w:t xml:space="preserve"> đối với trường hợp đất trả lại là đất Nhà nước giao đất có thu tiền sử dụng đất, công nhận quyền sử dụng đất, đất thuê trả tiền thuê đất một lần cho các thời gian cho thuê.</w:t>
      </w:r>
    </w:p>
    <w:p w:rsidR="0079301E" w:rsidRPr="00DE0ACC" w:rsidRDefault="0079301E" w:rsidP="0079301E">
      <w:pPr>
        <w:spacing w:before="0" w:after="0" w:line="300" w:lineRule="auto"/>
        <w:ind w:firstLine="567"/>
        <w:rPr>
          <w:i/>
          <w:szCs w:val="27"/>
          <w:lang w:val="nl-NL"/>
        </w:rPr>
      </w:pPr>
      <w:r w:rsidRPr="00DE0ACC">
        <w:rPr>
          <w:i/>
          <w:szCs w:val="27"/>
          <w:u w:val="single"/>
          <w:lang w:val="nl-NL"/>
        </w:rPr>
        <w:t>Bồi thường tài sản trên đất</w:t>
      </w:r>
      <w:r w:rsidRPr="00DE0ACC">
        <w:rPr>
          <w:i/>
          <w:szCs w:val="27"/>
          <w:lang w:val="nl-NL"/>
        </w:rPr>
        <w:t xml:space="preserve">: </w:t>
      </w:r>
    </w:p>
    <w:p w:rsidR="0079301E" w:rsidRPr="00DE0ACC" w:rsidRDefault="0079301E" w:rsidP="0079301E">
      <w:pPr>
        <w:spacing w:before="0" w:after="0" w:line="300" w:lineRule="auto"/>
        <w:ind w:firstLine="567"/>
        <w:rPr>
          <w:szCs w:val="27"/>
          <w:lang w:val="nl-NL"/>
        </w:rPr>
      </w:pPr>
      <w:r w:rsidRPr="00DE0ACC">
        <w:rPr>
          <w:szCs w:val="27"/>
          <w:lang w:val="nl-NL"/>
        </w:rPr>
        <w:t xml:space="preserve">Áp dụng theo </w:t>
      </w:r>
      <w:r w:rsidR="00FD66C7" w:rsidRPr="00DE0ACC">
        <w:rPr>
          <w:i/>
          <w:szCs w:val="27"/>
          <w:lang w:val="nl-NL"/>
        </w:rPr>
        <w:t>Quyết định số 06/2021/QĐ-UBND ngày 19/3/2021 của UBND tỉnh Quảng Trị về việc Ban hành đơn giá xây dựng nhà, vật kiến trúc và đơn giá các loại cây, hoa màu trên địa bàn tỉnh Quảng Trị</w:t>
      </w:r>
      <w:r w:rsidRPr="00DE0ACC">
        <w:rPr>
          <w:rFonts w:eastAsia=".VnTime"/>
          <w:bCs/>
          <w:szCs w:val="27"/>
          <w:lang w:val="nl-NL"/>
        </w:rPr>
        <w:t xml:space="preserve"> làm cơ sở xác định giá trị bồi thường, hỗ trợ thiệt hại về</w:t>
      </w:r>
      <w:r w:rsidR="00ED70F1" w:rsidRPr="00DE0ACC">
        <w:rPr>
          <w:rFonts w:eastAsia=".VnTime"/>
          <w:bCs/>
          <w:szCs w:val="27"/>
          <w:lang w:val="nl-NL"/>
        </w:rPr>
        <w:t xml:space="preserve"> cây trồng </w:t>
      </w:r>
      <w:r w:rsidRPr="00DE0ACC">
        <w:rPr>
          <w:rFonts w:eastAsia=".VnTime"/>
          <w:bCs/>
          <w:szCs w:val="27"/>
          <w:lang w:val="nl-NL"/>
        </w:rPr>
        <w:t xml:space="preserve">gắn liền với đất khi nhà nước thu hồi để sử </w:t>
      </w:r>
      <w:r w:rsidRPr="00DE0ACC">
        <w:rPr>
          <w:rFonts w:eastAsia=".VnTime"/>
          <w:bCs/>
          <w:szCs w:val="27"/>
          <w:lang w:val="nl-NL"/>
        </w:rPr>
        <w:lastRenderedPageBreak/>
        <w:t>dụng vào mục đích quốc phòng, an ninh, lợi ích quốc gia lợi ích công cộng và mục đích phát triển kinh tế theo quy định của Pháp luật.</w:t>
      </w:r>
    </w:p>
    <w:p w:rsidR="0079301E" w:rsidRPr="00DE0ACC" w:rsidRDefault="0079301E" w:rsidP="0079301E">
      <w:pPr>
        <w:spacing w:before="0" w:after="0" w:line="300" w:lineRule="auto"/>
        <w:ind w:firstLine="567"/>
        <w:rPr>
          <w:i/>
          <w:szCs w:val="27"/>
          <w:lang w:val="nl-NL"/>
        </w:rPr>
      </w:pPr>
      <w:r w:rsidRPr="00DE0ACC">
        <w:rPr>
          <w:i/>
          <w:szCs w:val="27"/>
          <w:u w:val="single"/>
          <w:lang w:val="nl-NL"/>
        </w:rPr>
        <w:t>Chính sách hỗ trợ</w:t>
      </w:r>
      <w:r w:rsidRPr="00DE0ACC">
        <w:rPr>
          <w:i/>
          <w:szCs w:val="27"/>
          <w:lang w:val="nl-NL"/>
        </w:rPr>
        <w:t xml:space="preserve">: </w:t>
      </w:r>
    </w:p>
    <w:p w:rsidR="0079301E" w:rsidRPr="00DE0ACC" w:rsidRDefault="0079301E" w:rsidP="0079301E">
      <w:pPr>
        <w:tabs>
          <w:tab w:val="right" w:pos="8640"/>
        </w:tabs>
        <w:spacing w:before="0" w:after="0" w:line="300" w:lineRule="auto"/>
        <w:ind w:firstLine="567"/>
        <w:rPr>
          <w:rFonts w:eastAsia=".VnTime"/>
          <w:bCs/>
          <w:szCs w:val="27"/>
          <w:lang w:val="nl-NL"/>
        </w:rPr>
      </w:pPr>
      <w:r w:rsidRPr="00DE0ACC">
        <w:rPr>
          <w:rFonts w:eastAsia=".VnTime"/>
          <w:bCs/>
          <w:szCs w:val="27"/>
          <w:lang w:val="nl-NL"/>
        </w:rPr>
        <w:t xml:space="preserve">Áp dụng các quy định sau để xác định mức hỗ trợ đối với người sử dụng đất khi Nhà nước thu hồi đất: </w:t>
      </w:r>
      <w:r w:rsidR="00FD66C7" w:rsidRPr="00DE0ACC">
        <w:rPr>
          <w:rFonts w:eastAsia=".VnTime"/>
          <w:bCs/>
          <w:szCs w:val="27"/>
          <w:lang w:val="nl-NL"/>
        </w:rPr>
        <w:t>Quyết định số 26/2021/QĐ-UBND ngày 27/10/2021 của UBND tỉnh Quảng Trị ban hành quy định về bồi thường, hỗ trợ, tái định cư khi Nhà nước thu hồi đất trên địa bàn tỉnh Quảng Trị</w:t>
      </w:r>
      <w:r w:rsidRPr="00DE0ACC">
        <w:rPr>
          <w:rFonts w:eastAsia=".VnTime"/>
          <w:bCs/>
          <w:szCs w:val="27"/>
          <w:lang w:val="nl-NL"/>
        </w:rPr>
        <w:t>.</w:t>
      </w:r>
    </w:p>
    <w:p w:rsidR="008D57EE" w:rsidRPr="00DE0ACC" w:rsidRDefault="008D57EE" w:rsidP="00A62E3D">
      <w:pPr>
        <w:spacing w:before="0" w:after="0" w:line="300" w:lineRule="auto"/>
        <w:ind w:firstLine="567"/>
        <w:rPr>
          <w:i/>
          <w:szCs w:val="27"/>
          <w:lang w:val="nl-NL"/>
        </w:rPr>
      </w:pPr>
      <w:r w:rsidRPr="00DE0ACC">
        <w:rPr>
          <w:i/>
          <w:szCs w:val="27"/>
          <w:lang w:val="nl-NL"/>
        </w:rPr>
        <w:t>* Phương án trồng rừng thay thế</w:t>
      </w:r>
    </w:p>
    <w:p w:rsidR="004211EE" w:rsidRPr="00DE0ACC" w:rsidRDefault="0079301E" w:rsidP="00FD66C7">
      <w:pPr>
        <w:spacing w:before="0" w:after="0" w:line="300" w:lineRule="auto"/>
        <w:ind w:firstLine="567"/>
        <w:rPr>
          <w:szCs w:val="27"/>
          <w:lang w:val="nl-NL"/>
        </w:rPr>
      </w:pPr>
      <w:r w:rsidRPr="00DE0ACC">
        <w:rPr>
          <w:szCs w:val="27"/>
          <w:lang w:val="nl-NL"/>
        </w:rPr>
        <w:t xml:space="preserve">Chủ dự án sẽ phối hợp chính quyền địa phương và Sở Nông nghiệp và Phát triển nông thôn lập báo cáo điều tra, khảo sát hiện trạng tài nguyên rừng sau đó trình cơ quan có thẩm quyền cho phép chuyển đổi rừng để triển khai Dự án. Hình thức thực hiện là nộp tiền vào Quỹ bảo vệ và phát triển rừng tỉnh </w:t>
      </w:r>
      <w:r w:rsidR="00DE0ACC" w:rsidRPr="00DE0ACC">
        <w:rPr>
          <w:szCs w:val="27"/>
          <w:lang w:val="nl-NL"/>
        </w:rPr>
        <w:t>Quảng Trị</w:t>
      </w:r>
      <w:r w:rsidRPr="00DE0ACC">
        <w:rPr>
          <w:szCs w:val="27"/>
          <w:lang w:val="it-IT"/>
        </w:rPr>
        <w:t xml:space="preserve"> theo quy định tại Thông tư số 25/2022/TT-BNNPTNT ngày 30/12/2022 của Bộ </w:t>
      </w:r>
      <w:r w:rsidRPr="00DE0ACC">
        <w:rPr>
          <w:szCs w:val="27"/>
          <w:lang w:val="nl-NL"/>
        </w:rPr>
        <w:t>Nông nghiệp và Phát triển nông thôn</w:t>
      </w:r>
      <w:r w:rsidR="00DE0ACC" w:rsidRPr="00DE0ACC">
        <w:rPr>
          <w:szCs w:val="27"/>
          <w:lang w:val="nl-NL"/>
        </w:rPr>
        <w:t xml:space="preserve"> </w:t>
      </w:r>
      <w:r w:rsidR="000F3597" w:rsidRPr="00DE0ACC">
        <w:rPr>
          <w:szCs w:val="27"/>
          <w:lang w:val="it-IT"/>
        </w:rPr>
        <w:t>q</w:t>
      </w:r>
      <w:r w:rsidRPr="00DE0ACC">
        <w:rPr>
          <w:szCs w:val="27"/>
          <w:lang w:val="it-IT"/>
        </w:rPr>
        <w:t>uy định về trồng rừng thay thế khi chuyển mục đích sử dụng rừng sang mục đích khác</w:t>
      </w:r>
      <w:r w:rsidR="008D57EE" w:rsidRPr="00DE0ACC">
        <w:rPr>
          <w:szCs w:val="27"/>
          <w:lang w:val="nl-NL"/>
        </w:rPr>
        <w:t>.</w:t>
      </w:r>
    </w:p>
    <w:p w:rsidR="001C3CA4" w:rsidRPr="00DE0ACC" w:rsidRDefault="001C3CA4" w:rsidP="00FD66C7">
      <w:pPr>
        <w:spacing w:before="0" w:after="0" w:line="300" w:lineRule="auto"/>
        <w:rPr>
          <w:i/>
          <w:szCs w:val="27"/>
          <w:lang w:val="fr-FR"/>
        </w:rPr>
      </w:pPr>
      <w:r w:rsidRPr="00DE0ACC">
        <w:rPr>
          <w:i/>
          <w:szCs w:val="27"/>
          <w:lang w:val="fr-FR"/>
        </w:rPr>
        <w:t xml:space="preserve">1.2.1.2. </w:t>
      </w:r>
      <w:r w:rsidR="004F2FBF" w:rsidRPr="00DE0ACC">
        <w:rPr>
          <w:rFonts w:eastAsia="MS Mincho"/>
          <w:i/>
          <w:iCs/>
          <w:szCs w:val="27"/>
          <w:lang w:val="nl-NL" w:eastAsia="ja-JP"/>
        </w:rPr>
        <w:t xml:space="preserve">Quy mô </w:t>
      </w:r>
      <w:r w:rsidR="00FD66C7" w:rsidRPr="00DE0ACC">
        <w:rPr>
          <w:rFonts w:eastAsia="MS Mincho"/>
          <w:i/>
          <w:iCs/>
          <w:szCs w:val="27"/>
          <w:lang w:val="nl-NL" w:eastAsia="ja-JP"/>
        </w:rPr>
        <w:t>xây dựng công trình</w:t>
      </w:r>
    </w:p>
    <w:p w:rsidR="001337C5" w:rsidRPr="00DE0ACC" w:rsidRDefault="001337C5" w:rsidP="00F41301">
      <w:pPr>
        <w:tabs>
          <w:tab w:val="num" w:pos="585"/>
          <w:tab w:val="num" w:pos="1350"/>
        </w:tabs>
        <w:spacing w:before="0" w:after="0" w:line="288" w:lineRule="auto"/>
        <w:ind w:firstLine="540"/>
        <w:rPr>
          <w:rFonts w:cs="Times New Roman"/>
          <w:szCs w:val="27"/>
          <w:lang w:val="pt-BR"/>
        </w:rPr>
      </w:pPr>
      <w:r w:rsidRPr="00DE0ACC">
        <w:rPr>
          <w:rFonts w:cs="Times New Roman"/>
          <w:szCs w:val="27"/>
          <w:lang w:val="pt-BR"/>
        </w:rPr>
        <w:t xml:space="preserve"> </w:t>
      </w:r>
      <w:r w:rsidR="00A00991" w:rsidRPr="00DE0ACC">
        <w:rPr>
          <w:rFonts w:cs="Times New Roman"/>
          <w:szCs w:val="27"/>
          <w:lang w:val="pt-BR"/>
        </w:rPr>
        <w:t>Dự án đầu tư xây dựng tuyến băng tải với chiều dài L = 6.115m vận chuyển than đá từ Lào về Việt Nam đoạn trên phạm vi lãnh thổ Việt Nam được xác định như sau:</w:t>
      </w:r>
    </w:p>
    <w:p w:rsidR="00A00991" w:rsidRPr="00DE0ACC" w:rsidRDefault="00A00991" w:rsidP="00A00991">
      <w:pPr>
        <w:spacing w:before="0" w:after="0" w:line="300" w:lineRule="auto"/>
        <w:ind w:firstLine="567"/>
        <w:rPr>
          <w:rFonts w:cs="Times New Roman"/>
          <w:szCs w:val="27"/>
          <w:lang w:eastAsia="en-US"/>
        </w:rPr>
      </w:pPr>
      <w:r w:rsidRPr="00DE0ACC">
        <w:rPr>
          <w:rFonts w:cs="Times New Roman"/>
          <w:szCs w:val="27"/>
          <w:lang w:eastAsia="en-US"/>
        </w:rPr>
        <w:t>- Đoạn 1: Có chiều dài 80 m, khởi điểm tại đường biên giới Việt Nam - Lào (tại điểm mốc dấu VL có tọa độ X=1084765.00m, Y=710039.52m), qua điểm mốc dấu V1 có tọa độ X= 1804774.00m, Y= 710076.00m đến trạm chuyển tải TKB2 (phía Việt Nam);</w:t>
      </w:r>
    </w:p>
    <w:p w:rsidR="00A00991" w:rsidRPr="00DE0ACC" w:rsidRDefault="00A00991" w:rsidP="00A00991">
      <w:pPr>
        <w:spacing w:before="0" w:after="0" w:line="300" w:lineRule="auto"/>
        <w:ind w:firstLine="567"/>
        <w:rPr>
          <w:rFonts w:cs="Times New Roman"/>
          <w:szCs w:val="27"/>
          <w:lang w:eastAsia="en-US"/>
        </w:rPr>
      </w:pPr>
      <w:r w:rsidRPr="00DE0ACC">
        <w:rPr>
          <w:rFonts w:cs="Times New Roman"/>
          <w:szCs w:val="27"/>
          <w:lang w:eastAsia="en-US"/>
        </w:rPr>
        <w:t>- Đoạn 2: Có chiều dài 330m, khởi điểm từ trạm chuyển tải TKB 2 đến trạm chuyển tải TKB 3;</w:t>
      </w:r>
    </w:p>
    <w:p w:rsidR="00A00991" w:rsidRPr="00DE0ACC" w:rsidRDefault="00A00991" w:rsidP="00A00991">
      <w:pPr>
        <w:spacing w:before="0" w:after="0" w:line="300" w:lineRule="auto"/>
        <w:ind w:firstLine="567"/>
        <w:rPr>
          <w:rFonts w:cs="Times New Roman"/>
          <w:spacing w:val="-4"/>
          <w:szCs w:val="27"/>
          <w:lang w:eastAsia="en-US"/>
        </w:rPr>
      </w:pPr>
      <w:r w:rsidRPr="00DE0ACC">
        <w:rPr>
          <w:rFonts w:cs="Times New Roman"/>
          <w:spacing w:val="-4"/>
          <w:szCs w:val="27"/>
          <w:lang w:eastAsia="en-US"/>
        </w:rPr>
        <w:t xml:space="preserve">- Đoạn 3: Chiều dài 742m từ trạm chuyển tải TKB 3 đến trạm chuyển tải TKB 4; </w:t>
      </w:r>
    </w:p>
    <w:p w:rsidR="00A00991" w:rsidRPr="00DE0ACC" w:rsidRDefault="00A00991" w:rsidP="00A00991">
      <w:pPr>
        <w:spacing w:before="0" w:after="0" w:line="300" w:lineRule="auto"/>
        <w:ind w:firstLine="567"/>
        <w:rPr>
          <w:rFonts w:cs="Times New Roman"/>
          <w:spacing w:val="-6"/>
          <w:szCs w:val="27"/>
          <w:lang w:eastAsia="en-US"/>
        </w:rPr>
      </w:pPr>
      <w:r w:rsidRPr="00DE0ACC">
        <w:rPr>
          <w:rFonts w:cs="Times New Roman"/>
          <w:spacing w:val="-6"/>
          <w:szCs w:val="27"/>
          <w:lang w:eastAsia="en-US"/>
        </w:rPr>
        <w:t xml:space="preserve">- Đoạn 4: Chiều dài 1132m từ trạm chuyển tải TKB 4 đến trạm chuyển tải TKB 5; </w:t>
      </w:r>
    </w:p>
    <w:p w:rsidR="00A00991" w:rsidRPr="00DE0ACC" w:rsidRDefault="00A00991" w:rsidP="00A00991">
      <w:pPr>
        <w:spacing w:before="0" w:after="0" w:line="300" w:lineRule="auto"/>
        <w:ind w:firstLine="567"/>
        <w:rPr>
          <w:rFonts w:cs="Times New Roman"/>
          <w:spacing w:val="-4"/>
          <w:szCs w:val="27"/>
          <w:lang w:eastAsia="en-US"/>
        </w:rPr>
      </w:pPr>
      <w:r w:rsidRPr="00DE0ACC">
        <w:rPr>
          <w:rFonts w:cs="Times New Roman"/>
          <w:spacing w:val="-4"/>
          <w:szCs w:val="27"/>
          <w:lang w:eastAsia="en-US"/>
        </w:rPr>
        <w:t xml:space="preserve">- Đoạn 5: Chiều dài 903m từ trạm chuyển tải TKB 5 đến trạm chuyển tải TKB 6; </w:t>
      </w:r>
    </w:p>
    <w:p w:rsidR="00A00991" w:rsidRPr="00DE0ACC" w:rsidRDefault="00A00991" w:rsidP="00A00991">
      <w:pPr>
        <w:spacing w:before="0" w:after="0" w:line="300" w:lineRule="auto"/>
        <w:ind w:firstLine="567"/>
        <w:rPr>
          <w:rFonts w:cs="Times New Roman"/>
          <w:spacing w:val="-6"/>
          <w:szCs w:val="27"/>
          <w:lang w:eastAsia="en-US"/>
        </w:rPr>
      </w:pPr>
      <w:r w:rsidRPr="00DE0ACC">
        <w:rPr>
          <w:rFonts w:cs="Times New Roman"/>
          <w:spacing w:val="-6"/>
          <w:szCs w:val="27"/>
          <w:lang w:eastAsia="en-US"/>
        </w:rPr>
        <w:t xml:space="preserve">- Đoạn 6: Chiều dài 2260m từ trạm chuyển tải TKB 6 đến trạm chuyển tải TKB 7; </w:t>
      </w:r>
    </w:p>
    <w:p w:rsidR="00A00991" w:rsidRPr="00DE0ACC" w:rsidRDefault="00A00991" w:rsidP="00A00991">
      <w:pPr>
        <w:tabs>
          <w:tab w:val="num" w:pos="585"/>
          <w:tab w:val="num" w:pos="1350"/>
        </w:tabs>
        <w:spacing w:before="0" w:after="0" w:line="288" w:lineRule="auto"/>
        <w:ind w:firstLine="540"/>
        <w:rPr>
          <w:rFonts w:cs="Times New Roman"/>
          <w:szCs w:val="27"/>
          <w:lang w:eastAsia="en-US"/>
        </w:rPr>
      </w:pPr>
      <w:r w:rsidRPr="00DE0ACC">
        <w:rPr>
          <w:rFonts w:cs="Times New Roman"/>
          <w:szCs w:val="27"/>
          <w:lang w:eastAsia="en-US"/>
        </w:rPr>
        <w:t>- Đoạn 7: Từ trạm chuyển tải TKB 7 đến trạm chuyển tải TCT 1 kho bãi hàng hóa phía Việt Nam có chiều dài khoảng 587m.</w:t>
      </w:r>
    </w:p>
    <w:p w:rsidR="00A00991" w:rsidRPr="00DE0ACC" w:rsidRDefault="00A00991" w:rsidP="00521824">
      <w:pPr>
        <w:pStyle w:val="Title"/>
      </w:pPr>
      <w:bookmarkStart w:id="379" w:name="_Toc173156898"/>
      <w:r w:rsidRPr="00DE0ACC">
        <w:t>Bảng tổng hợp khối lượng xây dựng công trình</w:t>
      </w:r>
      <w:bookmarkEnd w:id="379"/>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308"/>
        <w:gridCol w:w="984"/>
        <w:gridCol w:w="1237"/>
        <w:gridCol w:w="2383"/>
      </w:tblGrid>
      <w:tr w:rsidR="00A00991" w:rsidRPr="00DE0ACC" w:rsidTr="004F06DC">
        <w:trPr>
          <w:trHeight w:val="327"/>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TT</w:t>
            </w:r>
          </w:p>
        </w:tc>
        <w:tc>
          <w:tcPr>
            <w:tcW w:w="3308" w:type="dxa"/>
            <w:shd w:val="clear" w:color="auto" w:fill="auto"/>
            <w:vAlign w:val="center"/>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Tên hạng mục công trình</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Đơn vị</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Số lượng</w:t>
            </w:r>
          </w:p>
        </w:tc>
        <w:tc>
          <w:tcPr>
            <w:tcW w:w="2383" w:type="dxa"/>
            <w:shd w:val="clear" w:color="auto" w:fill="auto"/>
            <w:vAlign w:val="center"/>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Ghi chú</w:t>
            </w:r>
          </w:p>
        </w:tc>
      </w:tr>
      <w:tr w:rsidR="00A00991" w:rsidRPr="00DE0ACC" w:rsidTr="004F06DC">
        <w:trPr>
          <w:trHeight w:val="35"/>
          <w:jc w:val="center"/>
        </w:trPr>
        <w:tc>
          <w:tcPr>
            <w:tcW w:w="670" w:type="dxa"/>
            <w:shd w:val="clear" w:color="auto" w:fill="auto"/>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I</w:t>
            </w:r>
          </w:p>
        </w:tc>
        <w:tc>
          <w:tcPr>
            <w:tcW w:w="3308" w:type="dxa"/>
            <w:shd w:val="clear" w:color="auto" w:fill="auto"/>
          </w:tcPr>
          <w:p w:rsidR="00A00991" w:rsidRPr="00DE0ACC" w:rsidRDefault="00A00991" w:rsidP="000A7427">
            <w:pPr>
              <w:spacing w:before="20" w:after="20" w:line="240" w:lineRule="auto"/>
              <w:jc w:val="left"/>
              <w:rPr>
                <w:rFonts w:cs="Times New Roman"/>
                <w:b/>
                <w:sz w:val="26"/>
                <w:szCs w:val="26"/>
                <w:lang w:val="nl-NL"/>
              </w:rPr>
            </w:pPr>
            <w:r w:rsidRPr="00DE0ACC">
              <w:rPr>
                <w:rFonts w:cs="Times New Roman"/>
                <w:b/>
                <w:sz w:val="26"/>
                <w:szCs w:val="26"/>
                <w:lang w:val="nl-NL"/>
              </w:rPr>
              <w:t>GIAI ĐOẠN I</w:t>
            </w:r>
          </w:p>
        </w:tc>
        <w:tc>
          <w:tcPr>
            <w:tcW w:w="984" w:type="dxa"/>
            <w:shd w:val="clear" w:color="auto" w:fill="auto"/>
          </w:tcPr>
          <w:p w:rsidR="00A00991" w:rsidRPr="00DE0ACC" w:rsidRDefault="00A00991" w:rsidP="000A7427">
            <w:pPr>
              <w:spacing w:before="20" w:after="20" w:line="240" w:lineRule="auto"/>
              <w:jc w:val="left"/>
              <w:rPr>
                <w:rFonts w:cs="Times New Roman"/>
                <w:b/>
                <w:sz w:val="26"/>
                <w:szCs w:val="26"/>
                <w:lang w:val="nl-NL"/>
              </w:rPr>
            </w:pPr>
          </w:p>
        </w:tc>
        <w:tc>
          <w:tcPr>
            <w:tcW w:w="1237" w:type="dxa"/>
            <w:shd w:val="clear" w:color="auto" w:fill="auto"/>
          </w:tcPr>
          <w:p w:rsidR="00A00991" w:rsidRPr="00DE0ACC" w:rsidRDefault="00A00991" w:rsidP="000A7427">
            <w:pPr>
              <w:spacing w:before="20" w:after="20" w:line="240" w:lineRule="auto"/>
              <w:jc w:val="left"/>
              <w:rPr>
                <w:rFonts w:cs="Times New Roman"/>
                <w:b/>
                <w:sz w:val="26"/>
                <w:szCs w:val="26"/>
                <w:lang w:val="nl-NL"/>
              </w:rPr>
            </w:pPr>
          </w:p>
        </w:tc>
        <w:tc>
          <w:tcPr>
            <w:tcW w:w="2383" w:type="dxa"/>
            <w:shd w:val="clear" w:color="auto" w:fill="auto"/>
          </w:tcPr>
          <w:p w:rsidR="00A00991" w:rsidRPr="00DE0ACC" w:rsidRDefault="00A00991" w:rsidP="000A7427">
            <w:pPr>
              <w:spacing w:before="20" w:after="20" w:line="240" w:lineRule="auto"/>
              <w:jc w:val="left"/>
              <w:rPr>
                <w:rFonts w:cs="Times New Roman"/>
                <w:b/>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LV-1A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221 m phía bên Lào</w:t>
            </w:r>
          </w:p>
        </w:tc>
      </w:tr>
      <w:tr w:rsidR="00A00991" w:rsidRPr="00DE0ACC" w:rsidTr="004F06DC">
        <w:trPr>
          <w:trHeight w:val="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LV-1B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221 m phía bên Lào</w:t>
            </w:r>
          </w:p>
        </w:tc>
      </w:tr>
      <w:tr w:rsidR="00A00991" w:rsidRPr="00DE0ACC" w:rsidTr="004F06DC">
        <w:trPr>
          <w:trHeight w:val="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LV-2A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lastRenderedPageBreak/>
              <w:t>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LV-2B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LV-3A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6</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LV-3B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LV-4A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8</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LV-4B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LV-5A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10</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LV-5B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LV-6A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LV-6B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LV-7A</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LV-7B</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82"/>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15</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 xml:space="preserve">Trạm chuyển tải TKB 2 </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596,4</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16</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Trạm chuyển tải TKB 3</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562,0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17</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Trạm chuyển tải TKB 4</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524</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18</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Trạm chuyển tải TKB 5</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536,4</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19</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Trạm chuyển tải TKB 6</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518</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20</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Trạm chuyển tải TKB 7</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r w:rsidRPr="00DE0ACC">
              <w:rPr>
                <w:rFonts w:cs="Times New Roman"/>
                <w:sz w:val="26"/>
                <w:szCs w:val="26"/>
                <w:vertAlign w:val="superscript"/>
                <w:lang w:val="nl-NL"/>
              </w:rPr>
              <w:t>2</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680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234"/>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Cấp điện động lực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Đường dây và Trạm biến áp</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bCs/>
                <w:sz w:val="26"/>
                <w:szCs w:val="26"/>
                <w:lang w:val="nl-NL"/>
              </w:rPr>
              <w:t>Hệ thống điện điều khiển</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camera giám sát</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25</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thông tin liên lạc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56"/>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26</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PCCC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bottom"/>
          </w:tcPr>
          <w:p w:rsidR="00A00991" w:rsidRPr="00DE0ACC" w:rsidRDefault="00A00991" w:rsidP="000A7427">
            <w:pPr>
              <w:spacing w:before="20" w:after="20" w:line="240" w:lineRule="auto"/>
              <w:jc w:val="center"/>
              <w:rPr>
                <w:rFonts w:cs="Times New Roman"/>
                <w:b/>
                <w:sz w:val="26"/>
                <w:szCs w:val="26"/>
                <w:lang w:val="nl-NL"/>
              </w:rPr>
            </w:pPr>
            <w:r w:rsidRPr="00DE0ACC">
              <w:rPr>
                <w:rFonts w:cs="Times New Roman"/>
                <w:b/>
                <w:sz w:val="26"/>
                <w:szCs w:val="26"/>
                <w:lang w:val="nl-NL"/>
              </w:rPr>
              <w:t>II</w:t>
            </w:r>
          </w:p>
        </w:tc>
        <w:tc>
          <w:tcPr>
            <w:tcW w:w="3308" w:type="dxa"/>
            <w:shd w:val="clear" w:color="auto" w:fill="auto"/>
            <w:vAlign w:val="center"/>
          </w:tcPr>
          <w:p w:rsidR="00A00991" w:rsidRPr="00DE0ACC" w:rsidRDefault="00A00991" w:rsidP="000A7427">
            <w:pPr>
              <w:spacing w:before="20" w:after="20" w:line="240" w:lineRule="auto"/>
              <w:jc w:val="left"/>
              <w:rPr>
                <w:rFonts w:cs="Times New Roman"/>
                <w:b/>
                <w:sz w:val="26"/>
                <w:szCs w:val="26"/>
              </w:rPr>
            </w:pPr>
            <w:r w:rsidRPr="00DE0ACC">
              <w:rPr>
                <w:rFonts w:cs="Times New Roman"/>
                <w:b/>
                <w:sz w:val="26"/>
                <w:szCs w:val="26"/>
              </w:rPr>
              <w:t>GIAI ĐOẠN 2</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rPr>
            </w:pP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rPr>
            </w:pP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327"/>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LV-1C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221 m phía bên Lào</w:t>
            </w:r>
          </w:p>
        </w:tc>
      </w:tr>
      <w:tr w:rsidR="00A00991" w:rsidRPr="00DE0ACC" w:rsidTr="004F06DC">
        <w:trPr>
          <w:trHeight w:val="327"/>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LV-1D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301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221 m phía bên Lào</w:t>
            </w: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LV-2C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LV-2D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330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56"/>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LV-3C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6</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LV-3D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742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7</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LV-4C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8</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LV-4D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1132</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LV-5C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10</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LV-5D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903</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56"/>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LV-6C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LV-6D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2260</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LV-7C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Băng tải LV-7D</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m</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587</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21</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Cấp điện động lực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22</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Đường dây và Trạm biến áp</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56"/>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lastRenderedPageBreak/>
              <w:t>23</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bCs/>
                <w:sz w:val="26"/>
                <w:szCs w:val="26"/>
                <w:lang w:val="nl-NL"/>
              </w:rPr>
              <w:t>Hệ thống điện điều khiển</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24</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camera giám sát</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25</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thông tin liên lạc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r w:rsidR="00A00991" w:rsidRPr="00DE0ACC" w:rsidTr="004F06DC">
        <w:trPr>
          <w:trHeight w:val="163"/>
          <w:jc w:val="center"/>
        </w:trPr>
        <w:tc>
          <w:tcPr>
            <w:tcW w:w="670"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26</w:t>
            </w:r>
          </w:p>
        </w:tc>
        <w:tc>
          <w:tcPr>
            <w:tcW w:w="3308" w:type="dxa"/>
            <w:shd w:val="clear" w:color="auto" w:fill="auto"/>
          </w:tcPr>
          <w:p w:rsidR="00A00991" w:rsidRPr="00DE0ACC" w:rsidRDefault="00A00991" w:rsidP="000A7427">
            <w:pPr>
              <w:spacing w:before="20" w:after="20" w:line="240" w:lineRule="auto"/>
              <w:jc w:val="left"/>
              <w:rPr>
                <w:rFonts w:cs="Times New Roman"/>
                <w:sz w:val="26"/>
                <w:szCs w:val="26"/>
                <w:lang w:val="nl-NL"/>
              </w:rPr>
            </w:pPr>
            <w:r w:rsidRPr="00DE0ACC">
              <w:rPr>
                <w:rFonts w:cs="Times New Roman"/>
                <w:sz w:val="26"/>
                <w:szCs w:val="26"/>
                <w:lang w:val="nl-NL"/>
              </w:rPr>
              <w:t>Hệ thống PCCC</w:t>
            </w:r>
          </w:p>
        </w:tc>
        <w:tc>
          <w:tcPr>
            <w:tcW w:w="984"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CT</w:t>
            </w:r>
          </w:p>
        </w:tc>
        <w:tc>
          <w:tcPr>
            <w:tcW w:w="1237" w:type="dxa"/>
            <w:shd w:val="clear" w:color="auto" w:fill="auto"/>
            <w:vAlign w:val="center"/>
          </w:tcPr>
          <w:p w:rsidR="00A00991" w:rsidRPr="00DE0ACC" w:rsidRDefault="00A00991" w:rsidP="000A7427">
            <w:pPr>
              <w:spacing w:before="20" w:after="20" w:line="240" w:lineRule="auto"/>
              <w:jc w:val="center"/>
              <w:rPr>
                <w:rFonts w:cs="Times New Roman"/>
                <w:sz w:val="26"/>
                <w:szCs w:val="26"/>
                <w:lang w:val="nl-NL"/>
              </w:rPr>
            </w:pPr>
            <w:r w:rsidRPr="00DE0ACC">
              <w:rPr>
                <w:rFonts w:cs="Times New Roman"/>
                <w:sz w:val="26"/>
                <w:szCs w:val="26"/>
                <w:lang w:val="nl-NL"/>
              </w:rPr>
              <w:t>1</w:t>
            </w:r>
          </w:p>
        </w:tc>
        <w:tc>
          <w:tcPr>
            <w:tcW w:w="2383" w:type="dxa"/>
            <w:shd w:val="clear" w:color="auto" w:fill="auto"/>
          </w:tcPr>
          <w:p w:rsidR="00A00991" w:rsidRPr="00DE0ACC" w:rsidRDefault="00A00991" w:rsidP="000A7427">
            <w:pPr>
              <w:spacing w:before="20" w:after="20" w:line="240" w:lineRule="auto"/>
              <w:jc w:val="left"/>
              <w:rPr>
                <w:rFonts w:cs="Times New Roman"/>
                <w:sz w:val="26"/>
                <w:szCs w:val="26"/>
                <w:lang w:val="nl-NL"/>
              </w:rPr>
            </w:pPr>
          </w:p>
        </w:tc>
      </w:tr>
    </w:tbl>
    <w:p w:rsidR="004F2FBF" w:rsidRPr="00DE0ACC" w:rsidRDefault="003A0B63" w:rsidP="000A7427">
      <w:pPr>
        <w:pStyle w:val="Normal4"/>
        <w:spacing w:before="0" w:after="0" w:line="288" w:lineRule="auto"/>
      </w:pPr>
      <w:bookmarkStart w:id="380" w:name="_Toc101939732"/>
      <w:r w:rsidRPr="00DE0ACC">
        <w:t xml:space="preserve">1.2.1.3. </w:t>
      </w:r>
      <w:bookmarkEnd w:id="380"/>
      <w:r w:rsidR="00F41301" w:rsidRPr="00DE0ACC">
        <w:t xml:space="preserve">Giải pháp </w:t>
      </w:r>
      <w:r w:rsidR="00F41301" w:rsidRPr="00DE0ACC">
        <w:rPr>
          <w:lang w:val="vi-VN"/>
        </w:rPr>
        <w:t>kiến trúc xây dựng công trình</w:t>
      </w:r>
    </w:p>
    <w:p w:rsidR="00F41301" w:rsidRPr="00DE0ACC" w:rsidRDefault="00F41301" w:rsidP="000A7427">
      <w:pPr>
        <w:widowControl w:val="0"/>
        <w:spacing w:before="0" w:after="0" w:line="288" w:lineRule="auto"/>
        <w:ind w:firstLine="540"/>
        <w:rPr>
          <w:szCs w:val="27"/>
        </w:rPr>
      </w:pPr>
      <w:r w:rsidRPr="00DE0ACC">
        <w:rPr>
          <w:szCs w:val="27"/>
        </w:rPr>
        <w:t>Các hạng mục công trình đều có giải pháp kiến trúc hợp lý, chủ yếu đảm bảo được yêu cầu phục vụ sản xuất và tạo được không gian tốt cho người lao động về các mặt thông gió, chiếu sáng và vệ sinh công nghiệp. Tùy theo tính chất và đặc điểm của từng hạng mục sẽ có các giải pháp cụ thể để đảm bảo tính hợp lý và mỹ quan công trình.</w:t>
      </w:r>
    </w:p>
    <w:p w:rsidR="00F41301" w:rsidRPr="00DE0ACC" w:rsidRDefault="00F41301" w:rsidP="000A7427">
      <w:pPr>
        <w:widowControl w:val="0"/>
        <w:spacing w:before="0" w:after="0" w:line="288" w:lineRule="auto"/>
        <w:ind w:firstLine="540"/>
        <w:rPr>
          <w:szCs w:val="27"/>
        </w:rPr>
      </w:pPr>
      <w:r w:rsidRPr="00DE0ACC">
        <w:rPr>
          <w:szCs w:val="27"/>
        </w:rPr>
        <w:t>- Đối với Nhà điều khiển giải pháp bố trí mặt bằng đơn giản, linh hoạt kết hợp hài hoà các gian phòng, các bộ phận, tạo được dây chuyền sử dụng hợp lý và ngắn gọn, hiệu quả sử dụng cao.</w:t>
      </w:r>
    </w:p>
    <w:p w:rsidR="00F41301" w:rsidRPr="00DE0ACC" w:rsidRDefault="00F41301" w:rsidP="000A7427">
      <w:pPr>
        <w:widowControl w:val="0"/>
        <w:spacing w:before="0" w:after="0" w:line="288" w:lineRule="auto"/>
        <w:ind w:firstLine="540"/>
        <w:rPr>
          <w:szCs w:val="27"/>
        </w:rPr>
      </w:pPr>
      <w:r w:rsidRPr="00DE0ACC">
        <w:rPr>
          <w:szCs w:val="27"/>
        </w:rPr>
        <w:t>- Hệ thống băng tải bố trí hành lang hai bên thuận tiện cho việc vận hành và sử dụng tuyến băng.</w:t>
      </w:r>
    </w:p>
    <w:p w:rsidR="004904BC" w:rsidRPr="00DE0ACC" w:rsidRDefault="00F41301" w:rsidP="000A7427">
      <w:pPr>
        <w:widowControl w:val="0"/>
        <w:spacing w:before="0" w:after="0" w:line="288" w:lineRule="auto"/>
        <w:ind w:firstLine="540"/>
        <w:rPr>
          <w:szCs w:val="27"/>
        </w:rPr>
      </w:pPr>
      <w:r w:rsidRPr="00DE0ACC">
        <w:rPr>
          <w:szCs w:val="27"/>
        </w:rPr>
        <w:t>Các hạng mục phục vụ khác trên mặt bằng như hệ thống cung cấp điện, hệ thống thông tin liên lạc, hệ thống PCCC được thiết kế theo nhu cầu sử dụng.</w:t>
      </w:r>
    </w:p>
    <w:p w:rsidR="004F2FBF" w:rsidRPr="00DE0ACC" w:rsidRDefault="004F2FBF" w:rsidP="000A7427">
      <w:pPr>
        <w:pStyle w:val="Normal4"/>
        <w:spacing w:before="0" w:after="0" w:line="288" w:lineRule="auto"/>
      </w:pPr>
      <w:r w:rsidRPr="00DE0ACC">
        <w:t xml:space="preserve">1.2.1.4. </w:t>
      </w:r>
      <w:r w:rsidR="00F41301" w:rsidRPr="00DE0ACC">
        <w:t xml:space="preserve">Giải pháp </w:t>
      </w:r>
      <w:r w:rsidR="00F41301" w:rsidRPr="00DE0ACC">
        <w:rPr>
          <w:lang w:val="it-IT"/>
        </w:rPr>
        <w:t>kết cấu xây dựng công trình</w:t>
      </w:r>
    </w:p>
    <w:p w:rsidR="00F41301" w:rsidRPr="00DE0ACC" w:rsidRDefault="00F41301" w:rsidP="000A7427">
      <w:pPr>
        <w:widowControl w:val="0"/>
        <w:spacing w:before="0" w:after="0" w:line="288" w:lineRule="auto"/>
        <w:ind w:firstLine="540"/>
        <w:rPr>
          <w:szCs w:val="27"/>
        </w:rPr>
      </w:pPr>
      <w:r w:rsidRPr="00DE0ACC">
        <w:rPr>
          <w:szCs w:val="27"/>
        </w:rPr>
        <w:t>Trên cơ sở hướng tuyến, vị trí bố trí công trình, hiện trạng nền móng và các công trình liên quan; giải pháp kết cấu xây dựng công trình được tính toán, xác định như sau:</w:t>
      </w:r>
    </w:p>
    <w:p w:rsidR="00F41301" w:rsidRPr="00DE0ACC" w:rsidRDefault="00F41301" w:rsidP="000A7427">
      <w:pPr>
        <w:spacing w:before="0" w:after="0" w:line="288" w:lineRule="auto"/>
        <w:ind w:firstLine="540"/>
        <w:rPr>
          <w:b/>
          <w:szCs w:val="28"/>
          <w:lang w:val="it-IT"/>
        </w:rPr>
      </w:pPr>
      <w:r w:rsidRPr="00DE0ACC">
        <w:rPr>
          <w:b/>
          <w:szCs w:val="28"/>
          <w:lang w:val="it-IT"/>
        </w:rPr>
        <w:t xml:space="preserve">- </w:t>
      </w:r>
      <w:r w:rsidRPr="00DE0ACC">
        <w:rPr>
          <w:b/>
          <w:szCs w:val="28"/>
          <w:lang w:val="vi-VN"/>
        </w:rPr>
        <w:t>Đối với hệ thống băng tải:</w:t>
      </w:r>
      <w:r w:rsidRPr="00DE0ACC">
        <w:rPr>
          <w:b/>
          <w:szCs w:val="28"/>
          <w:lang w:val="it-IT"/>
        </w:rPr>
        <w:t xml:space="preserve"> </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Móng khung đỡ băng sử dụng móng đơn BTCT B15.</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xml:space="preserve">+ Cột khung băng sử dụng </w:t>
      </w:r>
      <w:r w:rsidRPr="00DE0ACC">
        <w:rPr>
          <w:spacing w:val="-2"/>
          <w:kern w:val="1"/>
          <w:szCs w:val="28"/>
          <w:lang w:val="vi-VN"/>
        </w:rPr>
        <w:t xml:space="preserve">cột BTCT và </w:t>
      </w:r>
      <w:r w:rsidRPr="00DE0ACC">
        <w:rPr>
          <w:spacing w:val="-2"/>
          <w:kern w:val="1"/>
          <w:szCs w:val="28"/>
          <w:lang w:val="it-IT"/>
        </w:rPr>
        <w:t>cột thép hình, giằng dầm cột làm bằng thép tổ hợp.</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Dầm chính đỡ chân băng tải là dầm thép hình, cột, giằng dầm băng làm bằng thép tổ hợp.</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Dầm đỡ sàn thao tác là dầm thép hình, sàn thao tác làm bằng thép bản có gân hoặc có thể thay thế bằng thép lưới mắt võng.</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Băng tải ngoài trời được bao che bằng tôn sóng dập uốn cong.</w:t>
      </w:r>
    </w:p>
    <w:p w:rsidR="00F41301" w:rsidRPr="00DE0ACC" w:rsidRDefault="00F41301" w:rsidP="000A7427">
      <w:pPr>
        <w:spacing w:before="0" w:after="0" w:line="288" w:lineRule="auto"/>
        <w:ind w:firstLine="540"/>
        <w:rPr>
          <w:b/>
          <w:szCs w:val="28"/>
          <w:lang w:val="it-IT"/>
        </w:rPr>
      </w:pPr>
      <w:r w:rsidRPr="00DE0ACC">
        <w:rPr>
          <w:b/>
          <w:szCs w:val="28"/>
          <w:lang w:val="it-IT"/>
        </w:rPr>
        <w:t xml:space="preserve">- </w:t>
      </w:r>
      <w:r w:rsidRPr="00DE0ACC">
        <w:rPr>
          <w:b/>
          <w:szCs w:val="28"/>
          <w:lang w:val="vi-VN"/>
        </w:rPr>
        <w:t>Đối với trạm chuyển tải:</w:t>
      </w:r>
      <w:r w:rsidRPr="00DE0ACC">
        <w:rPr>
          <w:b/>
          <w:szCs w:val="28"/>
          <w:lang w:val="it-IT"/>
        </w:rPr>
        <w:t xml:space="preserve"> </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Móng trạm là móng bê tông cốt thép.</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Nền trạm là nền bê tông.</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Cột trạm là cột thép hình hoặc cột thép tổ hợp</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Các sàn thép bản có gân đặt trên hệ dầm thép hình hoặc dầm thép tổ hợp, trong đó các dầm đặt thiết bị được khoan lỗ bu lông theo yêu cầu công nghệ.</w:t>
      </w:r>
    </w:p>
    <w:p w:rsidR="00F41301" w:rsidRPr="00DE0ACC" w:rsidRDefault="00F41301" w:rsidP="000A7427">
      <w:pPr>
        <w:widowControl w:val="0"/>
        <w:spacing w:before="0" w:after="0" w:line="288" w:lineRule="auto"/>
        <w:ind w:firstLine="576"/>
        <w:rPr>
          <w:spacing w:val="-2"/>
          <w:kern w:val="1"/>
          <w:szCs w:val="28"/>
          <w:lang w:val="it-IT"/>
        </w:rPr>
      </w:pPr>
      <w:r w:rsidRPr="00DE0ACC">
        <w:rPr>
          <w:spacing w:val="-2"/>
          <w:kern w:val="1"/>
          <w:szCs w:val="28"/>
          <w:lang w:val="it-IT"/>
        </w:rPr>
        <w:t xml:space="preserve">+ Xà gồ là xà gồ thép hình. </w:t>
      </w:r>
    </w:p>
    <w:p w:rsidR="003B03A5" w:rsidRPr="00DE0ACC" w:rsidRDefault="00F41301" w:rsidP="000A7427">
      <w:pPr>
        <w:tabs>
          <w:tab w:val="left" w:pos="0"/>
        </w:tabs>
        <w:spacing w:before="0" w:after="0" w:line="288" w:lineRule="auto"/>
        <w:ind w:firstLine="567"/>
        <w:rPr>
          <w:spacing w:val="-2"/>
          <w:kern w:val="1"/>
          <w:szCs w:val="28"/>
          <w:lang w:val="it-IT"/>
        </w:rPr>
      </w:pPr>
      <w:r w:rsidRPr="00DE0ACC">
        <w:rPr>
          <w:spacing w:val="-2"/>
          <w:kern w:val="1"/>
          <w:szCs w:val="28"/>
          <w:lang w:val="it-IT"/>
        </w:rPr>
        <w:t>+ Hệ giằng cột, giằng kèo, giằng xà gồ bằng thép góc và thép tròn.</w:t>
      </w:r>
    </w:p>
    <w:p w:rsidR="004F2FBF" w:rsidRPr="00DE0ACC" w:rsidRDefault="004F2FBF" w:rsidP="000A7427">
      <w:pPr>
        <w:pStyle w:val="Heading2"/>
        <w:spacing w:before="0" w:after="0"/>
        <w:ind w:firstLine="0"/>
        <w:rPr>
          <w:color w:val="auto"/>
        </w:rPr>
      </w:pPr>
      <w:bookmarkStart w:id="381" w:name="_Toc87191951"/>
      <w:bookmarkStart w:id="382" w:name="_Toc102739090"/>
      <w:bookmarkStart w:id="383" w:name="_Toc149143223"/>
      <w:bookmarkStart w:id="384" w:name="_Toc173153449"/>
      <w:bookmarkStart w:id="385" w:name="_Toc173156844"/>
      <w:r w:rsidRPr="00DE0ACC">
        <w:rPr>
          <w:color w:val="auto"/>
        </w:rPr>
        <w:lastRenderedPageBreak/>
        <w:t>1.2.2. Các hạng mục công trình phụ trợ của Dự án</w:t>
      </w:r>
      <w:bookmarkEnd w:id="381"/>
      <w:bookmarkEnd w:id="382"/>
      <w:bookmarkEnd w:id="383"/>
      <w:bookmarkEnd w:id="384"/>
      <w:bookmarkEnd w:id="385"/>
    </w:p>
    <w:p w:rsidR="00F41301" w:rsidRPr="00DE0ACC" w:rsidRDefault="00F41301" w:rsidP="000A7427">
      <w:pPr>
        <w:pStyle w:val="Normal4"/>
        <w:spacing w:before="0" w:after="0" w:line="276" w:lineRule="auto"/>
      </w:pPr>
      <w:r w:rsidRPr="00DE0ACC">
        <w:t>1.2.2.1. Công trình phụ trợ thi công</w:t>
      </w:r>
    </w:p>
    <w:p w:rsidR="00116D9A" w:rsidRPr="00DE0ACC" w:rsidRDefault="006000C4" w:rsidP="000A7427">
      <w:pPr>
        <w:spacing w:before="0" w:after="0"/>
        <w:ind w:firstLine="540"/>
        <w:rPr>
          <w:bCs/>
          <w:szCs w:val="27"/>
          <w:lang w:val="de-DE"/>
        </w:rPr>
      </w:pPr>
      <w:r w:rsidRPr="00DE0ACC">
        <w:rPr>
          <w:rFonts w:cs="Times New Roman"/>
          <w:szCs w:val="27"/>
        </w:rPr>
        <w:t>- Khu vực mặt bằng thi công, lán trạ</w:t>
      </w:r>
      <w:r w:rsidR="001E0BFE" w:rsidRPr="00DE0ACC">
        <w:rPr>
          <w:rFonts w:cs="Times New Roman"/>
          <w:szCs w:val="27"/>
        </w:rPr>
        <w:t>i</w:t>
      </w:r>
      <w:r w:rsidRPr="00DE0ACC">
        <w:rPr>
          <w:rFonts w:cs="Times New Roman"/>
          <w:szCs w:val="27"/>
        </w:rPr>
        <w:t xml:space="preserve">: </w:t>
      </w:r>
      <w:r w:rsidR="00654235" w:rsidRPr="00DE0ACC">
        <w:rPr>
          <w:rFonts w:cs="Times New Roman"/>
          <w:szCs w:val="27"/>
        </w:rPr>
        <w:t>Dự án bố trí 02 vị trí khu vực lán trạ</w:t>
      </w:r>
      <w:r w:rsidRPr="00DE0ACC">
        <w:rPr>
          <w:rFonts w:cs="Times New Roman"/>
          <w:szCs w:val="27"/>
        </w:rPr>
        <w:t>i, bao gồm</w:t>
      </w:r>
      <w:r w:rsidR="00654235" w:rsidRPr="00DE0ACC">
        <w:rPr>
          <w:rFonts w:cs="Times New Roman"/>
          <w:szCs w:val="27"/>
        </w:rPr>
        <w:t xml:space="preserve"> vị trí 1 với diện tích khoảng 800m</w:t>
      </w:r>
      <w:r w:rsidR="00654235" w:rsidRPr="00DE0ACC">
        <w:rPr>
          <w:rFonts w:cs="Times New Roman"/>
          <w:szCs w:val="27"/>
          <w:vertAlign w:val="superscript"/>
        </w:rPr>
        <w:t>2</w:t>
      </w:r>
      <w:r w:rsidR="00654235" w:rsidRPr="00DE0ACC">
        <w:rPr>
          <w:rFonts w:cs="Times New Roman"/>
          <w:szCs w:val="27"/>
        </w:rPr>
        <w:t xml:space="preserve"> (lán cho cán bộ chỉ huy và tập kết vật liệu cần bảo quản); vị trí 2 với diện tích khoảng 800m</w:t>
      </w:r>
      <w:r w:rsidR="00654235" w:rsidRPr="00DE0ACC">
        <w:rPr>
          <w:rFonts w:cs="Times New Roman"/>
          <w:szCs w:val="27"/>
          <w:vertAlign w:val="superscript"/>
        </w:rPr>
        <w:t>2</w:t>
      </w:r>
      <w:r w:rsidR="00654235" w:rsidRPr="00DE0ACC">
        <w:rPr>
          <w:rFonts w:cs="Times New Roman"/>
          <w:szCs w:val="27"/>
        </w:rPr>
        <w:t xml:space="preserve"> (lán cho cán bộ chỉ huy và tập kết vật liệu cần bảo quản). Các loại vật liệu khác tập kết trên nền và lề đường đã thi công.</w:t>
      </w:r>
    </w:p>
    <w:p w:rsidR="00F41301" w:rsidRPr="00DE0ACC" w:rsidRDefault="00F41301" w:rsidP="000A7427">
      <w:pPr>
        <w:pStyle w:val="Normal4"/>
        <w:spacing w:before="0" w:after="0" w:line="276" w:lineRule="auto"/>
      </w:pPr>
      <w:r w:rsidRPr="00DE0ACC">
        <w:t>1.2.2.2. Hạng mục cấp điện</w:t>
      </w:r>
    </w:p>
    <w:p w:rsidR="00F41301" w:rsidRPr="00DE0ACC" w:rsidRDefault="00F41301" w:rsidP="000A7427">
      <w:pPr>
        <w:spacing w:before="0" w:after="0"/>
        <w:ind w:firstLine="540"/>
        <w:rPr>
          <w:rFonts w:cs="Times New Roman"/>
          <w:szCs w:val="27"/>
        </w:rPr>
      </w:pPr>
      <w:r w:rsidRPr="00DE0ACC">
        <w:rPr>
          <w:rFonts w:cs="Times New Roman"/>
          <w:szCs w:val="27"/>
        </w:rPr>
        <w:t>Hiện tại, nguồn cung cấp điện cho khu vực cửa khẩu Quốc tế La Lay được thực hiện bằng nguồn từ trạm biến áp 110KV khu vực trung tâm huyện Đakrông thông qua hệ thống tuyến đường dây 22KV nối từ khu vực trung tâm huyện Đakrông lên cửa khẩu Quốc tế La Lay, dọc theo tuyến đường Quốc lộ 15D.</w:t>
      </w:r>
    </w:p>
    <w:p w:rsidR="00F41301" w:rsidRPr="00DE0ACC" w:rsidRDefault="00F41301" w:rsidP="000A7427">
      <w:pPr>
        <w:spacing w:before="0" w:after="0"/>
        <w:ind w:firstLine="540"/>
        <w:rPr>
          <w:rFonts w:cs="Times New Roman"/>
          <w:szCs w:val="27"/>
        </w:rPr>
      </w:pPr>
      <w:r w:rsidRPr="00DE0ACC">
        <w:rPr>
          <w:rFonts w:cs="Times New Roman"/>
          <w:szCs w:val="27"/>
        </w:rPr>
        <w:t xml:space="preserve"> Việc cung cấp điện cho Dự án đầu tư Xây dựng hệ thống băng tải vận chuyển than đá từ Lào về Việt Nam đoạn trên phạm vi lãnh thổ Việt Nam sẽ được lấy từ hệ thống tuyến đường dây 22KV nối từ khu vực trung tâm huyện Đakrông lên cửa khẩu Quốc tế La Lay, dọc theo tuyến đường Quốc lộ 15D rất thuận lợi.</w:t>
      </w:r>
    </w:p>
    <w:p w:rsidR="00F41301" w:rsidRPr="00DE0ACC" w:rsidRDefault="00F41301" w:rsidP="000A7427">
      <w:pPr>
        <w:spacing w:before="0" w:after="0"/>
        <w:ind w:firstLine="540"/>
        <w:rPr>
          <w:bCs/>
          <w:szCs w:val="27"/>
          <w:lang w:val="de-DE"/>
        </w:rPr>
      </w:pPr>
      <w:r w:rsidRPr="00DE0ACC">
        <w:rPr>
          <w:bCs/>
          <w:szCs w:val="27"/>
          <w:lang w:val="de-DE"/>
        </w:rPr>
        <w:t>Các phụ tải điện được phân loại như sau:</w:t>
      </w:r>
    </w:p>
    <w:p w:rsidR="00F41301" w:rsidRPr="00DE0ACC" w:rsidRDefault="00F41301" w:rsidP="000A7427">
      <w:pPr>
        <w:spacing w:before="0" w:after="0"/>
        <w:ind w:firstLine="540"/>
        <w:rPr>
          <w:bCs/>
          <w:szCs w:val="27"/>
          <w:lang w:val="de-DE"/>
        </w:rPr>
      </w:pPr>
      <w:r w:rsidRPr="00DE0ACC">
        <w:rPr>
          <w:bCs/>
          <w:szCs w:val="27"/>
          <w:lang w:val="de-DE"/>
        </w:rPr>
        <w:t>- Nhóm khu vực công nghệ chính (điện động lực và chiếu sáng)</w:t>
      </w:r>
    </w:p>
    <w:p w:rsidR="00F41301" w:rsidRPr="00DE0ACC" w:rsidRDefault="00F41301" w:rsidP="000A7427">
      <w:pPr>
        <w:spacing w:before="0" w:after="0"/>
        <w:ind w:firstLine="540"/>
        <w:rPr>
          <w:bCs/>
          <w:szCs w:val="27"/>
          <w:lang w:val="de-DE"/>
        </w:rPr>
      </w:pPr>
      <w:r w:rsidRPr="00DE0ACC">
        <w:rPr>
          <w:bCs/>
          <w:szCs w:val="27"/>
          <w:lang w:val="de-DE"/>
        </w:rPr>
        <w:t>- Nhóm khu vực các công trình khác (điện chiếu sáng)</w:t>
      </w:r>
    </w:p>
    <w:p w:rsidR="00F41301" w:rsidRPr="00DE0ACC" w:rsidRDefault="00F41301" w:rsidP="000A7427">
      <w:pPr>
        <w:spacing w:before="0" w:after="0"/>
        <w:ind w:firstLine="540"/>
        <w:rPr>
          <w:bCs/>
          <w:szCs w:val="27"/>
          <w:lang w:val="de-DE"/>
        </w:rPr>
      </w:pPr>
      <w:r w:rsidRPr="00DE0ACC">
        <w:rPr>
          <w:bCs/>
          <w:szCs w:val="27"/>
          <w:lang w:val="de-DE"/>
        </w:rPr>
        <w:t>Điện áp cung cấp cho các phụ tải bao gồm:</w:t>
      </w:r>
    </w:p>
    <w:p w:rsidR="00F41301" w:rsidRPr="00DE0ACC" w:rsidRDefault="00F41301" w:rsidP="000A7427">
      <w:pPr>
        <w:spacing w:before="0" w:after="0"/>
        <w:ind w:firstLine="540"/>
        <w:rPr>
          <w:bCs/>
          <w:szCs w:val="27"/>
          <w:lang w:val="de-DE"/>
        </w:rPr>
      </w:pPr>
      <w:r w:rsidRPr="00DE0ACC">
        <w:rPr>
          <w:bCs/>
          <w:szCs w:val="27"/>
          <w:lang w:val="de-DE"/>
        </w:rPr>
        <w:t>+ Điện áp 380V cho các động cơ băng tải, ... công suất động cơ lớn nhất đến P=2x355kW.</w:t>
      </w:r>
    </w:p>
    <w:p w:rsidR="00F41301" w:rsidRPr="00DE0ACC" w:rsidRDefault="00F41301" w:rsidP="000A7427">
      <w:pPr>
        <w:spacing w:before="0" w:after="0"/>
        <w:ind w:firstLine="540"/>
        <w:rPr>
          <w:bCs/>
          <w:szCs w:val="27"/>
          <w:lang w:val="de-DE"/>
        </w:rPr>
      </w:pPr>
      <w:r w:rsidRPr="00DE0ACC">
        <w:rPr>
          <w:bCs/>
          <w:szCs w:val="27"/>
          <w:lang w:val="de-DE"/>
        </w:rPr>
        <w:t>+ Điện áp 220V cấp cho hệ thống chiếu sáng.</w:t>
      </w:r>
    </w:p>
    <w:p w:rsidR="00F41301" w:rsidRPr="00DE0ACC" w:rsidRDefault="00F41301" w:rsidP="000A7427">
      <w:pPr>
        <w:spacing w:before="0" w:after="0"/>
        <w:ind w:firstLine="540"/>
        <w:rPr>
          <w:bCs/>
          <w:szCs w:val="27"/>
          <w:lang w:val="de-DE"/>
        </w:rPr>
      </w:pPr>
      <w:r w:rsidRPr="00DE0ACC">
        <w:rPr>
          <w:bCs/>
          <w:szCs w:val="27"/>
          <w:lang w:val="de-DE"/>
        </w:rPr>
        <w:t>+ Điện áp 220V-AC hoặc 24V-DC cấp cho hệ thống điện điều khiển.</w:t>
      </w:r>
    </w:p>
    <w:p w:rsidR="00F41301" w:rsidRPr="00DE0ACC" w:rsidRDefault="00F41301" w:rsidP="000A7427">
      <w:pPr>
        <w:tabs>
          <w:tab w:val="left" w:pos="1440"/>
        </w:tabs>
        <w:spacing w:before="0" w:after="0"/>
        <w:ind w:firstLine="540"/>
        <w:jc w:val="left"/>
        <w:rPr>
          <w:rFonts w:cs="Times New Roman"/>
          <w:b/>
          <w:szCs w:val="27"/>
        </w:rPr>
      </w:pPr>
      <w:r w:rsidRPr="00DE0ACC">
        <w:rPr>
          <w:rFonts w:cs="Times New Roman"/>
          <w:b/>
          <w:szCs w:val="27"/>
        </w:rPr>
        <w:t>* Giai đoạn 1</w:t>
      </w:r>
    </w:p>
    <w:p w:rsidR="00F41301" w:rsidRPr="00DE0ACC" w:rsidRDefault="00F41301" w:rsidP="000A7427">
      <w:pPr>
        <w:spacing w:before="0" w:after="0"/>
        <w:ind w:firstLine="540"/>
        <w:rPr>
          <w:rFonts w:cs="Times New Roman"/>
          <w:b/>
          <w:spacing w:val="-2"/>
          <w:kern w:val="1"/>
          <w:szCs w:val="27"/>
          <w:lang w:val="pt-BR"/>
        </w:rPr>
      </w:pPr>
      <w:r w:rsidRPr="00DE0ACC">
        <w:rPr>
          <w:rFonts w:cs="Times New Roman"/>
          <w:b/>
          <w:spacing w:val="-2"/>
          <w:kern w:val="1"/>
          <w:szCs w:val="27"/>
          <w:lang w:val="pt-BR"/>
        </w:rPr>
        <w:t xml:space="preserve">(1) </w:t>
      </w:r>
      <w:r w:rsidRPr="00DE0ACC">
        <w:rPr>
          <w:rFonts w:cs="Times New Roman"/>
          <w:b/>
          <w:bCs/>
          <w:szCs w:val="27"/>
        </w:rPr>
        <w:t>Trạm biến áp số 1</w:t>
      </w:r>
    </w:p>
    <w:p w:rsidR="00F41301" w:rsidRPr="00DE0ACC" w:rsidRDefault="00F41301" w:rsidP="000A7427">
      <w:pPr>
        <w:spacing w:before="0" w:after="0"/>
        <w:ind w:firstLine="540"/>
        <w:rPr>
          <w:rFonts w:cs="Times New Roman"/>
          <w:szCs w:val="27"/>
          <w:lang w:val="pt-BR"/>
        </w:rPr>
      </w:pPr>
      <w:r w:rsidRPr="00DE0ACC">
        <w:rPr>
          <w:rFonts w:cs="Times New Roman"/>
          <w:szCs w:val="27"/>
          <w:lang w:val="pt-BR"/>
        </w:rPr>
        <w:t>- Trạm biến áp 22/0,4kV-630kVA (TBA số 1): Kết cấu trạm kiểu trọn bộ (KIOS), loại trung tính nối đất , đặt tại khu vực gần TKB 2; cấp điện động lực và chiếu sáng cho hệ thống băng tải LV-1A, 1B.</w:t>
      </w:r>
    </w:p>
    <w:p w:rsidR="00F41301" w:rsidRPr="00DE0ACC" w:rsidRDefault="00F41301" w:rsidP="000A7427">
      <w:pPr>
        <w:spacing w:before="0" w:after="0"/>
        <w:ind w:firstLine="540"/>
        <w:rPr>
          <w:rFonts w:cs="Times New Roman"/>
          <w:szCs w:val="27"/>
          <w:lang w:val="pt-BR"/>
        </w:rPr>
      </w:pPr>
      <w:r w:rsidRPr="00DE0ACC">
        <w:rPr>
          <w:rFonts w:cs="Times New Roman"/>
          <w:szCs w:val="27"/>
          <w:lang w:val="pt-BR"/>
        </w:rPr>
        <w:t xml:space="preserve">- Cấp điện cho trạm biến áp số 1 từ ngăn lộ ra tại tủ trung thế </w:t>
      </w:r>
      <w:r w:rsidR="000A7427" w:rsidRPr="00DE0ACC">
        <w:rPr>
          <w:rFonts w:cs="Times New Roman"/>
          <w:szCs w:val="27"/>
          <w:lang w:val="pt-BR"/>
        </w:rPr>
        <w:t>TBA</w:t>
      </w:r>
      <w:r w:rsidRPr="00DE0ACC">
        <w:rPr>
          <w:rFonts w:cs="Times New Roman"/>
          <w:szCs w:val="27"/>
          <w:lang w:val="pt-BR"/>
        </w:rPr>
        <w:t xml:space="preserve"> số 2 tới.</w:t>
      </w:r>
    </w:p>
    <w:p w:rsidR="00F41301" w:rsidRPr="00DE0ACC" w:rsidRDefault="00F41301" w:rsidP="000A7427">
      <w:pPr>
        <w:spacing w:before="0" w:after="0"/>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ind w:firstLine="540"/>
        <w:rPr>
          <w:rFonts w:cs="Times New Roman"/>
          <w:b/>
          <w:spacing w:val="-2"/>
          <w:kern w:val="1"/>
          <w:szCs w:val="27"/>
          <w:lang w:val="pt-BR"/>
        </w:rPr>
      </w:pPr>
      <w:r w:rsidRPr="00DE0ACC">
        <w:rPr>
          <w:rFonts w:cs="Times New Roman"/>
          <w:b/>
          <w:spacing w:val="-2"/>
          <w:kern w:val="1"/>
          <w:szCs w:val="27"/>
          <w:lang w:val="pt-BR"/>
        </w:rPr>
        <w:t xml:space="preserve">(2) </w:t>
      </w:r>
      <w:r w:rsidRPr="00DE0ACC">
        <w:rPr>
          <w:rFonts w:cs="Times New Roman"/>
          <w:b/>
          <w:bCs/>
          <w:szCs w:val="27"/>
          <w:lang w:val="pt-BR"/>
        </w:rPr>
        <w:t>Trạm biến áp số 2</w:t>
      </w:r>
    </w:p>
    <w:p w:rsidR="00F41301" w:rsidRPr="00DE0ACC" w:rsidRDefault="00F41301" w:rsidP="000A7427">
      <w:pPr>
        <w:spacing w:before="0" w:after="0"/>
        <w:ind w:firstLine="540"/>
        <w:rPr>
          <w:rFonts w:cs="Times New Roman"/>
          <w:szCs w:val="27"/>
          <w:lang w:val="pt-BR"/>
        </w:rPr>
      </w:pPr>
      <w:r w:rsidRPr="00DE0ACC">
        <w:rPr>
          <w:rFonts w:cs="Times New Roman"/>
          <w:szCs w:val="27"/>
          <w:lang w:val="pt-BR"/>
        </w:rPr>
        <w:t>- Trạm biến áp 22/0,4kV-250kVA (TBA số 2): Kết cấu trạm kiểu trọn bộ (KIOS), loại trung tính nối đất, đặt tại khu vực gần TKB 3 để cấp điện động lực, chiếu sáng cho hệ thống băng tải LV-2A, 2B.</w:t>
      </w:r>
    </w:p>
    <w:p w:rsidR="00F41301" w:rsidRPr="00DE0ACC" w:rsidRDefault="00F41301" w:rsidP="000A7427">
      <w:pPr>
        <w:spacing w:before="0" w:after="0"/>
        <w:ind w:firstLine="547"/>
        <w:rPr>
          <w:rFonts w:cs="Times New Roman"/>
          <w:b/>
          <w:i/>
          <w:iCs/>
          <w:szCs w:val="27"/>
          <w:lang w:val="pt-BR"/>
        </w:rPr>
      </w:pPr>
      <w:r w:rsidRPr="00DE0ACC">
        <w:rPr>
          <w:rFonts w:cs="Times New Roman"/>
          <w:szCs w:val="27"/>
          <w:lang w:val="pt-BR"/>
        </w:rPr>
        <w:lastRenderedPageBreak/>
        <w:t>- Cấp điện cho trạm biến áp số 2 từ điểm đấu nối hiện có của điện lực Đa Krông tới.</w:t>
      </w:r>
    </w:p>
    <w:p w:rsidR="00F41301" w:rsidRPr="00DE0ACC" w:rsidRDefault="00F41301" w:rsidP="000A7427">
      <w:pPr>
        <w:spacing w:before="0" w:after="0"/>
        <w:ind w:firstLine="547"/>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ind w:firstLine="547"/>
        <w:rPr>
          <w:rFonts w:cs="Times New Roman"/>
          <w:b/>
          <w:spacing w:val="-2"/>
          <w:kern w:val="1"/>
          <w:szCs w:val="27"/>
          <w:lang w:val="pt-BR"/>
        </w:rPr>
      </w:pPr>
      <w:r w:rsidRPr="00DE0ACC">
        <w:rPr>
          <w:rFonts w:cs="Times New Roman"/>
          <w:b/>
          <w:spacing w:val="-2"/>
          <w:kern w:val="1"/>
          <w:szCs w:val="27"/>
          <w:lang w:val="pt-BR"/>
        </w:rPr>
        <w:t xml:space="preserve">(3) </w:t>
      </w:r>
      <w:r w:rsidRPr="00DE0ACC">
        <w:rPr>
          <w:rFonts w:cs="Times New Roman"/>
          <w:b/>
          <w:bCs/>
          <w:szCs w:val="27"/>
          <w:lang w:val="pt-BR"/>
        </w:rPr>
        <w:t>Trạm biến áp số 3</w:t>
      </w:r>
    </w:p>
    <w:p w:rsidR="00F41301" w:rsidRPr="00DE0ACC" w:rsidRDefault="00F41301" w:rsidP="000A7427">
      <w:pPr>
        <w:spacing w:before="0" w:after="0"/>
        <w:ind w:firstLine="547"/>
        <w:rPr>
          <w:rFonts w:cs="Times New Roman"/>
          <w:szCs w:val="27"/>
          <w:lang w:val="pt-BR"/>
        </w:rPr>
      </w:pPr>
      <w:r w:rsidRPr="00DE0ACC">
        <w:rPr>
          <w:rFonts w:cs="Times New Roman"/>
          <w:szCs w:val="27"/>
          <w:lang w:val="pt-BR"/>
        </w:rPr>
        <w:t>- Trạm biến áp 22/0,4kV-400kVA (TBA số 3): Kết cấu trạm kiểu trọn bộ (KIOS), loại trung tính nối đất, đặt tại khu vực TKB 4 để cấp điện động lực, chiếu sáng cho hệ thống băng tải LV-3A, 3B.</w:t>
      </w:r>
    </w:p>
    <w:p w:rsidR="00F41301" w:rsidRPr="00DE0ACC" w:rsidRDefault="00F41301" w:rsidP="000A7427">
      <w:pPr>
        <w:spacing w:before="0" w:after="0"/>
        <w:ind w:firstLine="547"/>
        <w:rPr>
          <w:rFonts w:cs="Times New Roman"/>
          <w:b/>
          <w:i/>
          <w:iCs/>
          <w:spacing w:val="-2"/>
          <w:szCs w:val="27"/>
          <w:lang w:val="pt-BR"/>
        </w:rPr>
      </w:pPr>
      <w:r w:rsidRPr="00DE0ACC">
        <w:rPr>
          <w:rFonts w:cs="Times New Roman"/>
          <w:spacing w:val="-2"/>
          <w:szCs w:val="27"/>
          <w:lang w:val="pt-BR"/>
        </w:rPr>
        <w:t xml:space="preserve">- Cấp điện cho </w:t>
      </w:r>
      <w:r w:rsidR="000A7427" w:rsidRPr="00DE0ACC">
        <w:rPr>
          <w:rFonts w:cs="Times New Roman"/>
          <w:spacing w:val="-2"/>
          <w:szCs w:val="27"/>
          <w:lang w:val="pt-BR"/>
        </w:rPr>
        <w:t>TBA</w:t>
      </w:r>
      <w:r w:rsidRPr="00DE0ACC">
        <w:rPr>
          <w:rFonts w:cs="Times New Roman"/>
          <w:spacing w:val="-2"/>
          <w:szCs w:val="27"/>
          <w:lang w:val="pt-BR"/>
        </w:rPr>
        <w:t xml:space="preserve"> số 3 từ đường dây 22kV hiện có của điện lự</w:t>
      </w:r>
      <w:r w:rsidR="000A7427" w:rsidRPr="00DE0ACC">
        <w:rPr>
          <w:rFonts w:cs="Times New Roman"/>
          <w:spacing w:val="-2"/>
          <w:szCs w:val="27"/>
          <w:lang w:val="pt-BR"/>
        </w:rPr>
        <w:t>c Đa</w:t>
      </w:r>
      <w:r w:rsidRPr="00DE0ACC">
        <w:rPr>
          <w:rFonts w:cs="Times New Roman"/>
          <w:spacing w:val="-2"/>
          <w:szCs w:val="27"/>
          <w:lang w:val="pt-BR"/>
        </w:rPr>
        <w:t>Krông tới.</w:t>
      </w:r>
    </w:p>
    <w:p w:rsidR="00F41301" w:rsidRPr="00DE0ACC" w:rsidRDefault="00F41301" w:rsidP="000A7427">
      <w:pPr>
        <w:spacing w:before="0" w:after="0"/>
        <w:ind w:firstLine="547"/>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ind w:firstLine="547"/>
        <w:rPr>
          <w:rFonts w:cs="Times New Roman"/>
          <w:b/>
          <w:spacing w:val="-2"/>
          <w:kern w:val="1"/>
          <w:szCs w:val="27"/>
          <w:lang w:val="pt-BR"/>
        </w:rPr>
      </w:pPr>
      <w:r w:rsidRPr="00DE0ACC">
        <w:rPr>
          <w:rFonts w:cs="Times New Roman"/>
          <w:b/>
          <w:spacing w:val="-2"/>
          <w:kern w:val="1"/>
          <w:szCs w:val="27"/>
          <w:lang w:val="pt-BR"/>
        </w:rPr>
        <w:t xml:space="preserve">(4) </w:t>
      </w:r>
      <w:r w:rsidRPr="00DE0ACC">
        <w:rPr>
          <w:rFonts w:cs="Times New Roman"/>
          <w:b/>
          <w:bCs/>
          <w:szCs w:val="27"/>
          <w:lang w:val="pt-BR"/>
        </w:rPr>
        <w:t>Trạm biến áp số 4</w:t>
      </w:r>
    </w:p>
    <w:p w:rsidR="00F41301" w:rsidRPr="00DE0ACC" w:rsidRDefault="00F41301" w:rsidP="000A7427">
      <w:pPr>
        <w:spacing w:before="0" w:after="0"/>
        <w:ind w:firstLine="547"/>
        <w:rPr>
          <w:rFonts w:cs="Times New Roman"/>
          <w:szCs w:val="27"/>
          <w:lang w:val="pt-BR"/>
        </w:rPr>
      </w:pPr>
      <w:r w:rsidRPr="00DE0ACC">
        <w:rPr>
          <w:rFonts w:cs="Times New Roman"/>
          <w:szCs w:val="27"/>
          <w:lang w:val="pt-BR"/>
        </w:rPr>
        <w:t>- Trạm biến áp 22/0,4kV-1500kVA (TBA số 4): Kết cấu trạm kiểu trọn bộ (KIOS), loại trung tính nối đất, đặt tại khu vực TKB 5 để cấp điện động lực, chiếu sáng cho hệ thống băng tải LV-4A, 4B.</w:t>
      </w:r>
    </w:p>
    <w:p w:rsidR="00F41301" w:rsidRPr="00DE0ACC" w:rsidRDefault="00F41301" w:rsidP="000A7427">
      <w:pPr>
        <w:spacing w:before="0" w:after="0"/>
        <w:ind w:firstLine="547"/>
        <w:rPr>
          <w:rFonts w:cs="Times New Roman"/>
          <w:b/>
          <w:i/>
          <w:iCs/>
          <w:szCs w:val="27"/>
          <w:lang w:val="pt-BR"/>
        </w:rPr>
      </w:pPr>
      <w:r w:rsidRPr="00DE0ACC">
        <w:rPr>
          <w:rFonts w:cs="Times New Roman"/>
          <w:szCs w:val="27"/>
          <w:lang w:val="pt-BR"/>
        </w:rPr>
        <w:t>- Cấp điện cho trạm biến áp số 4 từ đường dây 22kV hiện có của điện lực Đa Krông tới.</w:t>
      </w:r>
    </w:p>
    <w:p w:rsidR="00F41301" w:rsidRPr="00DE0ACC" w:rsidRDefault="00F41301" w:rsidP="000A7427">
      <w:pPr>
        <w:spacing w:before="0" w:after="0"/>
        <w:ind w:firstLine="547"/>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ind w:firstLine="547"/>
        <w:rPr>
          <w:rFonts w:cs="Times New Roman"/>
          <w:b/>
          <w:spacing w:val="-2"/>
          <w:kern w:val="1"/>
          <w:szCs w:val="27"/>
          <w:lang w:val="pt-BR"/>
        </w:rPr>
      </w:pPr>
      <w:r w:rsidRPr="00DE0ACC">
        <w:rPr>
          <w:rFonts w:cs="Times New Roman"/>
          <w:b/>
          <w:spacing w:val="-2"/>
          <w:kern w:val="1"/>
          <w:szCs w:val="27"/>
          <w:lang w:val="pt-BR"/>
        </w:rPr>
        <w:t xml:space="preserve">(5) </w:t>
      </w:r>
      <w:r w:rsidRPr="00DE0ACC">
        <w:rPr>
          <w:rFonts w:cs="Times New Roman"/>
          <w:b/>
          <w:bCs/>
          <w:szCs w:val="27"/>
          <w:lang w:val="pt-BR"/>
        </w:rPr>
        <w:t>Trạm biến áp số 5</w:t>
      </w:r>
    </w:p>
    <w:p w:rsidR="00F41301" w:rsidRPr="00DE0ACC" w:rsidRDefault="00F41301" w:rsidP="000A7427">
      <w:pPr>
        <w:spacing w:before="0" w:after="0"/>
        <w:ind w:firstLine="547"/>
        <w:rPr>
          <w:rFonts w:cs="Times New Roman"/>
          <w:szCs w:val="27"/>
          <w:lang w:val="pt-BR"/>
        </w:rPr>
      </w:pPr>
      <w:r w:rsidRPr="00DE0ACC">
        <w:rPr>
          <w:rFonts w:cs="Times New Roman"/>
          <w:szCs w:val="27"/>
          <w:lang w:val="pt-BR"/>
        </w:rPr>
        <w:t>- Trạm biến áp 22/0,4kV-560kVA (TBA số 5): Kết cấu trạm kiểu trọn bộ (KIOS), loại trung tính nối đất, đặt tại khu vực TKB 6 để cấp điện động lực, chiếu sáng cho hệ thống băng tải LV-5A, 5B.</w:t>
      </w:r>
    </w:p>
    <w:p w:rsidR="00F41301" w:rsidRPr="00DE0ACC" w:rsidRDefault="00F41301" w:rsidP="000A7427">
      <w:pPr>
        <w:spacing w:before="0" w:after="0"/>
        <w:ind w:firstLine="547"/>
        <w:rPr>
          <w:rFonts w:cs="Times New Roman"/>
          <w:b/>
          <w:i/>
          <w:iCs/>
          <w:szCs w:val="27"/>
          <w:lang w:val="pt-BR"/>
        </w:rPr>
      </w:pPr>
      <w:r w:rsidRPr="00DE0ACC">
        <w:rPr>
          <w:rFonts w:cs="Times New Roman"/>
          <w:szCs w:val="27"/>
          <w:lang w:val="pt-BR"/>
        </w:rPr>
        <w:t xml:space="preserve">- Cấp điện cho </w:t>
      </w:r>
      <w:r w:rsidR="000A7427" w:rsidRPr="00DE0ACC">
        <w:rPr>
          <w:rFonts w:cs="Times New Roman"/>
          <w:szCs w:val="27"/>
          <w:lang w:val="pt-BR"/>
        </w:rPr>
        <w:t>TBA</w:t>
      </w:r>
      <w:r w:rsidRPr="00DE0ACC">
        <w:rPr>
          <w:rFonts w:cs="Times New Roman"/>
          <w:szCs w:val="27"/>
          <w:lang w:val="pt-BR"/>
        </w:rPr>
        <w:t xml:space="preserve"> số 5 từ đường dây 22kV hiện có của điện lự</w:t>
      </w:r>
      <w:r w:rsidR="000A7427" w:rsidRPr="00DE0ACC">
        <w:rPr>
          <w:rFonts w:cs="Times New Roman"/>
          <w:szCs w:val="27"/>
          <w:lang w:val="pt-BR"/>
        </w:rPr>
        <w:t>c Đa</w:t>
      </w:r>
      <w:r w:rsidRPr="00DE0ACC">
        <w:rPr>
          <w:rFonts w:cs="Times New Roman"/>
          <w:szCs w:val="27"/>
          <w:lang w:val="pt-BR"/>
        </w:rPr>
        <w:t>Krông tới.</w:t>
      </w:r>
    </w:p>
    <w:p w:rsidR="00F41301" w:rsidRPr="00DE0ACC" w:rsidRDefault="00F41301" w:rsidP="000A7427">
      <w:pPr>
        <w:spacing w:before="0" w:after="0"/>
        <w:ind w:firstLine="547"/>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ind w:firstLine="547"/>
        <w:rPr>
          <w:rFonts w:cs="Times New Roman"/>
          <w:b/>
          <w:spacing w:val="-2"/>
          <w:kern w:val="1"/>
          <w:szCs w:val="27"/>
          <w:lang w:val="pt-BR"/>
        </w:rPr>
      </w:pPr>
      <w:r w:rsidRPr="00DE0ACC">
        <w:rPr>
          <w:rFonts w:cs="Times New Roman"/>
          <w:b/>
          <w:spacing w:val="-2"/>
          <w:kern w:val="1"/>
          <w:szCs w:val="27"/>
          <w:lang w:val="pt-BR"/>
        </w:rPr>
        <w:t xml:space="preserve">(6) </w:t>
      </w:r>
      <w:r w:rsidRPr="00DE0ACC">
        <w:rPr>
          <w:rFonts w:cs="Times New Roman"/>
          <w:b/>
          <w:bCs/>
          <w:szCs w:val="27"/>
          <w:lang w:val="pt-BR"/>
        </w:rPr>
        <w:t>Trạm biến áp số 6</w:t>
      </w:r>
    </w:p>
    <w:p w:rsidR="00F41301" w:rsidRPr="00DE0ACC" w:rsidRDefault="00F41301" w:rsidP="000A7427">
      <w:pPr>
        <w:spacing w:before="0" w:after="0" w:line="288" w:lineRule="auto"/>
        <w:ind w:firstLine="540"/>
        <w:rPr>
          <w:rFonts w:cs="Times New Roman"/>
          <w:szCs w:val="27"/>
          <w:lang w:val="pt-BR"/>
        </w:rPr>
      </w:pPr>
      <w:r w:rsidRPr="00DE0ACC">
        <w:rPr>
          <w:rFonts w:cs="Times New Roman"/>
          <w:szCs w:val="27"/>
          <w:lang w:val="pt-BR"/>
        </w:rPr>
        <w:t>- Trạm biến áp 22/0,4kV-2000kVA (TBA số 6): Kết cấu trạm kiểu trọn bộ (KIOS), loại trung tính nối đất, đặt tại khu vực TKB 7 để cấp điện động lực, chiếu sáng cho hệ thống băng tải LV-6A, 6B.</w:t>
      </w:r>
    </w:p>
    <w:p w:rsidR="00F41301" w:rsidRPr="00DE0ACC" w:rsidRDefault="00F41301" w:rsidP="000A7427">
      <w:pPr>
        <w:spacing w:before="0" w:after="0" w:line="288" w:lineRule="auto"/>
        <w:ind w:firstLine="540"/>
        <w:rPr>
          <w:rFonts w:cs="Times New Roman"/>
          <w:b/>
          <w:i/>
          <w:iCs/>
          <w:szCs w:val="27"/>
          <w:lang w:val="pt-BR"/>
        </w:rPr>
      </w:pPr>
      <w:r w:rsidRPr="00DE0ACC">
        <w:rPr>
          <w:rFonts w:cs="Times New Roman"/>
          <w:szCs w:val="27"/>
          <w:lang w:val="pt-BR"/>
        </w:rPr>
        <w:lastRenderedPageBreak/>
        <w:t xml:space="preserve">- Cấp điện cho trạm biến áp số 6 từ ngăn lộ ra tủ trung thế tại </w:t>
      </w:r>
      <w:r w:rsidR="000A7427" w:rsidRPr="00DE0ACC">
        <w:rPr>
          <w:rFonts w:cs="Times New Roman"/>
          <w:szCs w:val="27"/>
          <w:lang w:val="pt-BR"/>
        </w:rPr>
        <w:t>TBA</w:t>
      </w:r>
      <w:r w:rsidRPr="00DE0ACC">
        <w:rPr>
          <w:rFonts w:cs="Times New Roman"/>
          <w:szCs w:val="27"/>
          <w:lang w:val="pt-BR"/>
        </w:rPr>
        <w:t xml:space="preserve"> số 7 tới.</w:t>
      </w:r>
    </w:p>
    <w:p w:rsidR="00F41301" w:rsidRPr="00DE0ACC" w:rsidRDefault="00F41301" w:rsidP="000A7427">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(7) </w:t>
      </w:r>
      <w:r w:rsidRPr="00DE0ACC">
        <w:rPr>
          <w:rFonts w:cs="Times New Roman"/>
          <w:b/>
          <w:bCs/>
          <w:szCs w:val="27"/>
          <w:lang w:val="pt-BR"/>
        </w:rPr>
        <w:t>Trạm biến áp số 7</w:t>
      </w:r>
    </w:p>
    <w:p w:rsidR="00F41301" w:rsidRPr="00DE0ACC" w:rsidRDefault="00F41301" w:rsidP="000A7427">
      <w:pPr>
        <w:spacing w:before="0" w:after="0" w:line="288" w:lineRule="auto"/>
        <w:ind w:firstLine="540"/>
        <w:rPr>
          <w:rFonts w:cs="Times New Roman"/>
          <w:szCs w:val="27"/>
          <w:lang w:val="pt-BR"/>
        </w:rPr>
      </w:pPr>
      <w:r w:rsidRPr="00DE0ACC">
        <w:rPr>
          <w:rFonts w:cs="Times New Roman"/>
          <w:szCs w:val="27"/>
          <w:lang w:val="pt-BR"/>
        </w:rPr>
        <w:t>- Trạm biến áp 22/0,4kV-560kVA (TBA số 7): Kết cấu trạm kiểu trọn bộ (KIOS), loại trung tính nối đất, đặt tại khu vực TCT 1 để cấp điện động lực, chiếu sáng cho hệ thống băng tải LV-7A, 7B.</w:t>
      </w:r>
    </w:p>
    <w:p w:rsidR="00F41301" w:rsidRPr="00DE0ACC" w:rsidRDefault="00F41301" w:rsidP="000A7427">
      <w:pPr>
        <w:spacing w:before="0" w:after="0" w:line="288" w:lineRule="auto"/>
        <w:ind w:firstLine="540"/>
        <w:rPr>
          <w:rFonts w:cs="Times New Roman"/>
          <w:b/>
          <w:i/>
          <w:iCs/>
          <w:szCs w:val="27"/>
          <w:lang w:val="pt-BR"/>
        </w:rPr>
      </w:pPr>
      <w:r w:rsidRPr="00DE0ACC">
        <w:rPr>
          <w:rFonts w:cs="Times New Roman"/>
          <w:szCs w:val="27"/>
          <w:lang w:val="pt-BR"/>
        </w:rPr>
        <w:t>- Cấp điện cho trạm biến áp số 7 từ ngăn lộ ra tủ trung thế tại trạm biến áp khu vực kho bãi Việt Nam tới.</w:t>
      </w:r>
    </w:p>
    <w:p w:rsidR="00F41301" w:rsidRPr="00DE0ACC" w:rsidRDefault="00F41301" w:rsidP="000A7427">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tabs>
          <w:tab w:val="left" w:pos="1440"/>
        </w:tabs>
        <w:spacing w:before="0" w:after="0" w:line="288" w:lineRule="auto"/>
        <w:ind w:firstLine="540"/>
        <w:jc w:val="left"/>
        <w:rPr>
          <w:rFonts w:cs="Times New Roman"/>
          <w:b/>
          <w:szCs w:val="27"/>
          <w:lang w:val="pt-BR"/>
        </w:rPr>
      </w:pPr>
      <w:r w:rsidRPr="00DE0ACC">
        <w:rPr>
          <w:rFonts w:cs="Times New Roman"/>
          <w:b/>
          <w:szCs w:val="27"/>
          <w:lang w:val="pt-BR"/>
        </w:rPr>
        <w:t>* Giai đoạn 2</w:t>
      </w:r>
    </w:p>
    <w:p w:rsidR="00F41301" w:rsidRPr="00DE0ACC" w:rsidRDefault="00F41301" w:rsidP="000A7427">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(1) </w:t>
      </w:r>
      <w:r w:rsidRPr="00DE0ACC">
        <w:rPr>
          <w:rFonts w:cs="Times New Roman"/>
          <w:b/>
          <w:bCs/>
          <w:szCs w:val="27"/>
          <w:lang w:val="pt-BR"/>
        </w:rPr>
        <w:t>Trạm biến áp số 1.1</w:t>
      </w:r>
    </w:p>
    <w:p w:rsidR="00F41301" w:rsidRPr="00DE0ACC" w:rsidRDefault="00F41301" w:rsidP="000A7427">
      <w:pPr>
        <w:spacing w:before="0" w:after="0" w:line="288" w:lineRule="auto"/>
        <w:ind w:firstLine="540"/>
        <w:rPr>
          <w:rFonts w:cs="Times New Roman"/>
          <w:szCs w:val="27"/>
          <w:lang w:val="pt-BR"/>
        </w:rPr>
      </w:pPr>
      <w:r w:rsidRPr="00DE0ACC">
        <w:rPr>
          <w:rFonts w:cs="Times New Roman"/>
          <w:szCs w:val="27"/>
          <w:lang w:val="pt-BR"/>
        </w:rPr>
        <w:t>- Trạm biến áp 22/0,4kV-630kVA (TBA số 1.1): Kết cấu trạm kiểu trọn bộ (KIOS), loại trung tính nối đất , đặt tại khu vực gần TKB 2; cấp điện động lực và chiếu sáng cho hệ thống băng tải LV-1C, 1D.</w:t>
      </w:r>
    </w:p>
    <w:p w:rsidR="00F41301" w:rsidRPr="00DE0ACC" w:rsidRDefault="00F41301" w:rsidP="000A7427">
      <w:pPr>
        <w:spacing w:before="0" w:after="0" w:line="288" w:lineRule="auto"/>
        <w:ind w:firstLine="540"/>
        <w:rPr>
          <w:rFonts w:cs="Times New Roman"/>
          <w:szCs w:val="27"/>
          <w:lang w:val="pt-BR"/>
        </w:rPr>
      </w:pPr>
      <w:r w:rsidRPr="00DE0ACC">
        <w:rPr>
          <w:rFonts w:cs="Times New Roman"/>
          <w:szCs w:val="27"/>
          <w:lang w:val="pt-BR"/>
        </w:rPr>
        <w:t xml:space="preserve">- Cấp điện cho </w:t>
      </w:r>
      <w:r w:rsidR="000A7427" w:rsidRPr="00DE0ACC">
        <w:rPr>
          <w:rFonts w:cs="Times New Roman"/>
          <w:szCs w:val="27"/>
          <w:lang w:val="pt-BR"/>
        </w:rPr>
        <w:t>TBA</w:t>
      </w:r>
      <w:r w:rsidRPr="00DE0ACC">
        <w:rPr>
          <w:rFonts w:cs="Times New Roman"/>
          <w:szCs w:val="27"/>
          <w:lang w:val="pt-BR"/>
        </w:rPr>
        <w:t xml:space="preserve"> số 1.1 từ ngăn lộ ra tủ trung thế tại trạm biến áp số 1 tới.</w:t>
      </w:r>
    </w:p>
    <w:p w:rsidR="00F41301" w:rsidRPr="00DE0ACC" w:rsidRDefault="00F41301" w:rsidP="000A7427">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0A7427">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(2) </w:t>
      </w:r>
      <w:r w:rsidRPr="00DE0ACC">
        <w:rPr>
          <w:rFonts w:cs="Times New Roman"/>
          <w:b/>
          <w:bCs/>
          <w:szCs w:val="27"/>
          <w:lang w:val="pt-BR"/>
        </w:rPr>
        <w:t>Trạm biến áp số 2.1</w:t>
      </w:r>
    </w:p>
    <w:p w:rsidR="00F41301" w:rsidRPr="00DE0ACC" w:rsidRDefault="00F41301" w:rsidP="000A7427">
      <w:pPr>
        <w:spacing w:before="0" w:after="0" w:line="288" w:lineRule="auto"/>
        <w:ind w:firstLine="540"/>
        <w:rPr>
          <w:rFonts w:cs="Times New Roman"/>
          <w:szCs w:val="27"/>
          <w:lang w:val="pt-BR"/>
        </w:rPr>
      </w:pPr>
      <w:r w:rsidRPr="00DE0ACC">
        <w:rPr>
          <w:rFonts w:cs="Times New Roman"/>
          <w:szCs w:val="27"/>
          <w:lang w:val="pt-BR"/>
        </w:rPr>
        <w:t>- Trạm biến áp 22/0,4kV-250kVA (TBA số 2.1): Kết cấu trạm kiểu trọn bộ (KIOS), loại trung tính nối đất, đặt tại khu vực gần TKB 3 để cấp điện động lực, chiếu sáng cho hệ thống băng tải LV-2C, 2D.</w:t>
      </w:r>
    </w:p>
    <w:p w:rsidR="00F41301" w:rsidRPr="00DE0ACC" w:rsidRDefault="00F41301" w:rsidP="000A7427">
      <w:pPr>
        <w:spacing w:before="0" w:after="0" w:line="288" w:lineRule="auto"/>
        <w:ind w:firstLine="540"/>
        <w:rPr>
          <w:rFonts w:cs="Times New Roman"/>
          <w:b/>
          <w:i/>
          <w:iCs/>
          <w:szCs w:val="27"/>
          <w:lang w:val="pt-BR"/>
        </w:rPr>
      </w:pPr>
      <w:r w:rsidRPr="00DE0ACC">
        <w:rPr>
          <w:rFonts w:cs="Times New Roman"/>
          <w:szCs w:val="27"/>
          <w:lang w:val="pt-BR"/>
        </w:rPr>
        <w:t xml:space="preserve">- Cấp điện cho </w:t>
      </w:r>
      <w:r w:rsidR="000A7427" w:rsidRPr="00DE0ACC">
        <w:rPr>
          <w:rFonts w:cs="Times New Roman"/>
          <w:szCs w:val="27"/>
          <w:lang w:val="pt-BR"/>
        </w:rPr>
        <w:t>TBA</w:t>
      </w:r>
      <w:r w:rsidRPr="00DE0ACC">
        <w:rPr>
          <w:rFonts w:cs="Times New Roman"/>
          <w:szCs w:val="27"/>
          <w:lang w:val="pt-BR"/>
        </w:rPr>
        <w:t xml:space="preserve"> số 2.1 từ ngăn lộ ra tủ trung thế tại trạm biến áp số 2 tới.</w:t>
      </w:r>
    </w:p>
    <w:p w:rsidR="00F41301" w:rsidRPr="00DE0ACC" w:rsidRDefault="00F41301" w:rsidP="000A7427">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F41301">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(3) </w:t>
      </w:r>
      <w:r w:rsidRPr="00DE0ACC">
        <w:rPr>
          <w:rFonts w:cs="Times New Roman"/>
          <w:b/>
          <w:bCs/>
          <w:szCs w:val="27"/>
          <w:lang w:val="pt-BR"/>
        </w:rPr>
        <w:t>Trạm biến áp số 3.1</w:t>
      </w:r>
    </w:p>
    <w:p w:rsidR="00F41301" w:rsidRPr="00DE0ACC" w:rsidRDefault="00F41301" w:rsidP="00F41301">
      <w:pPr>
        <w:spacing w:before="0" w:after="0" w:line="288" w:lineRule="auto"/>
        <w:ind w:firstLine="540"/>
        <w:rPr>
          <w:rFonts w:cs="Times New Roman"/>
          <w:szCs w:val="27"/>
          <w:lang w:val="pt-BR"/>
        </w:rPr>
      </w:pPr>
      <w:r w:rsidRPr="00DE0ACC">
        <w:rPr>
          <w:rFonts w:cs="Times New Roman"/>
          <w:szCs w:val="27"/>
          <w:lang w:val="pt-BR"/>
        </w:rPr>
        <w:t>- Trạm biến áp 22/0,4kV-400kVA (TBA số 3.1): Kết cấu trạm kiểu trọn bộ (KIOS), loại trung tính nối đất, đặt tại khu vực TKB 4 để cấp điện động lực, chiếu sáng cho hệ thống băng tải LV-3C, 3D.</w:t>
      </w:r>
    </w:p>
    <w:p w:rsidR="00F41301" w:rsidRPr="00DE0ACC" w:rsidRDefault="00F41301" w:rsidP="00F41301">
      <w:pPr>
        <w:spacing w:before="0" w:after="0" w:line="288" w:lineRule="auto"/>
        <w:ind w:firstLine="540"/>
        <w:rPr>
          <w:rFonts w:cs="Times New Roman"/>
          <w:b/>
          <w:i/>
          <w:iCs/>
          <w:szCs w:val="27"/>
          <w:lang w:val="pt-BR"/>
        </w:rPr>
      </w:pPr>
      <w:r w:rsidRPr="00DE0ACC">
        <w:rPr>
          <w:rFonts w:cs="Times New Roman"/>
          <w:szCs w:val="27"/>
          <w:lang w:val="pt-BR"/>
        </w:rPr>
        <w:lastRenderedPageBreak/>
        <w:t xml:space="preserve">- Cấp điện cho </w:t>
      </w:r>
      <w:r w:rsidR="000A7427" w:rsidRPr="00DE0ACC">
        <w:rPr>
          <w:rFonts w:cs="Times New Roman"/>
          <w:szCs w:val="27"/>
          <w:lang w:val="pt-BR"/>
        </w:rPr>
        <w:t>TBA</w:t>
      </w:r>
      <w:r w:rsidRPr="00DE0ACC">
        <w:rPr>
          <w:rFonts w:cs="Times New Roman"/>
          <w:szCs w:val="27"/>
          <w:lang w:val="pt-BR"/>
        </w:rPr>
        <w:t xml:space="preserve"> số 3.1 từ ngăn lộ ra tủ trung thế tại trạm biến áp số 3 tới.</w:t>
      </w:r>
    </w:p>
    <w:p w:rsidR="00F41301" w:rsidRPr="00DE0ACC" w:rsidRDefault="00F41301" w:rsidP="00F41301">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F41301">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(4) </w:t>
      </w:r>
      <w:r w:rsidRPr="00DE0ACC">
        <w:rPr>
          <w:rFonts w:cs="Times New Roman"/>
          <w:b/>
          <w:bCs/>
          <w:szCs w:val="27"/>
          <w:lang w:val="pt-BR"/>
        </w:rPr>
        <w:t>Trạm biến áp số 4.1</w:t>
      </w:r>
    </w:p>
    <w:p w:rsidR="00F41301" w:rsidRPr="00DE0ACC" w:rsidRDefault="00F41301" w:rsidP="00F41301">
      <w:pPr>
        <w:spacing w:before="0" w:after="0" w:line="288" w:lineRule="auto"/>
        <w:ind w:firstLine="540"/>
        <w:rPr>
          <w:rFonts w:cs="Times New Roman"/>
          <w:szCs w:val="27"/>
          <w:lang w:val="pt-BR"/>
        </w:rPr>
      </w:pPr>
      <w:r w:rsidRPr="00DE0ACC">
        <w:rPr>
          <w:rFonts w:cs="Times New Roman"/>
          <w:szCs w:val="27"/>
          <w:lang w:val="pt-BR"/>
        </w:rPr>
        <w:t>- Trạm biến áp 22/0,4kV-1500kVA (TBA số 4.1): Kết cấu trạm kiểu trọn bộ (KIOS), loại trung tính nối đất, đặt tại khu vực TKB 5 để cáp điện động lực, chiếu sáng cho hệ thống băng tải LV-4C, 4D.</w:t>
      </w:r>
    </w:p>
    <w:p w:rsidR="00F41301" w:rsidRPr="00DE0ACC" w:rsidRDefault="00F41301" w:rsidP="00F41301">
      <w:pPr>
        <w:spacing w:before="0" w:after="0" w:line="288" w:lineRule="auto"/>
        <w:ind w:firstLine="540"/>
        <w:rPr>
          <w:rFonts w:cs="Times New Roman"/>
          <w:b/>
          <w:i/>
          <w:iCs/>
          <w:szCs w:val="27"/>
          <w:lang w:val="pt-BR"/>
        </w:rPr>
      </w:pPr>
      <w:r w:rsidRPr="00DE0ACC">
        <w:rPr>
          <w:rFonts w:cs="Times New Roman"/>
          <w:szCs w:val="27"/>
          <w:lang w:val="pt-BR"/>
        </w:rPr>
        <w:t>- Cấp điện cho trạm biến áp số 4.1 từ ngăn lộ ra tủ trung thế tại trạm biến áp số 4 tới.</w:t>
      </w:r>
    </w:p>
    <w:p w:rsidR="00F41301" w:rsidRPr="00DE0ACC" w:rsidRDefault="00F41301" w:rsidP="00F41301">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F41301">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(5) </w:t>
      </w:r>
      <w:r w:rsidRPr="00DE0ACC">
        <w:rPr>
          <w:rFonts w:cs="Times New Roman"/>
          <w:b/>
          <w:bCs/>
          <w:szCs w:val="27"/>
          <w:lang w:val="pt-BR"/>
        </w:rPr>
        <w:t>Trạm biến áp số 5.1</w:t>
      </w:r>
    </w:p>
    <w:p w:rsidR="00F41301" w:rsidRPr="00DE0ACC" w:rsidRDefault="00F41301" w:rsidP="00F41301">
      <w:pPr>
        <w:spacing w:before="0" w:after="0" w:line="288" w:lineRule="auto"/>
        <w:ind w:firstLine="540"/>
        <w:rPr>
          <w:rFonts w:cs="Times New Roman"/>
          <w:szCs w:val="27"/>
          <w:lang w:val="pt-BR"/>
        </w:rPr>
      </w:pPr>
      <w:r w:rsidRPr="00DE0ACC">
        <w:rPr>
          <w:rFonts w:cs="Times New Roman"/>
          <w:szCs w:val="27"/>
          <w:lang w:val="pt-BR"/>
        </w:rPr>
        <w:t>- Trạm biến áp 22/0,4kV-560kVA (TBA số 5.1): Kết cấu trạm kiểu trọn bộ (KIOS), loại trung tính nối đất, đặt tại khu vực TKB 6 để cáp điện động lực, chiếu sáng cho hệ thống băng tải LV-5C, 5D.</w:t>
      </w:r>
    </w:p>
    <w:p w:rsidR="00F41301" w:rsidRPr="00DE0ACC" w:rsidRDefault="00F41301" w:rsidP="00F41301">
      <w:pPr>
        <w:spacing w:before="0" w:after="0" w:line="288" w:lineRule="auto"/>
        <w:ind w:firstLine="540"/>
        <w:rPr>
          <w:rFonts w:cs="Times New Roman"/>
          <w:b/>
          <w:i/>
          <w:iCs/>
          <w:szCs w:val="27"/>
          <w:lang w:val="pt-BR"/>
        </w:rPr>
      </w:pPr>
      <w:r w:rsidRPr="00DE0ACC">
        <w:rPr>
          <w:rFonts w:cs="Times New Roman"/>
          <w:szCs w:val="27"/>
          <w:lang w:val="pt-BR"/>
        </w:rPr>
        <w:t xml:space="preserve">- Cấp điện cho </w:t>
      </w:r>
      <w:r w:rsidR="000A7427" w:rsidRPr="00DE0ACC">
        <w:rPr>
          <w:rFonts w:cs="Times New Roman"/>
          <w:szCs w:val="27"/>
          <w:lang w:val="pt-BR"/>
        </w:rPr>
        <w:t>TBA</w:t>
      </w:r>
      <w:r w:rsidRPr="00DE0ACC">
        <w:rPr>
          <w:rFonts w:cs="Times New Roman"/>
          <w:szCs w:val="27"/>
          <w:lang w:val="pt-BR"/>
        </w:rPr>
        <w:t xml:space="preserve"> số 5.1 từ ngăn lộ ra tủ trung thế tại trạm biến áp số 5 tới.</w:t>
      </w:r>
    </w:p>
    <w:p w:rsidR="00F41301" w:rsidRPr="00DE0ACC" w:rsidRDefault="00F41301" w:rsidP="00F41301">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F41301">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(6) </w:t>
      </w:r>
      <w:r w:rsidRPr="00DE0ACC">
        <w:rPr>
          <w:rFonts w:cs="Times New Roman"/>
          <w:b/>
          <w:bCs/>
          <w:szCs w:val="27"/>
          <w:lang w:val="pt-BR"/>
        </w:rPr>
        <w:t>Trạm biến áp số 6.1</w:t>
      </w:r>
    </w:p>
    <w:p w:rsidR="00F41301" w:rsidRPr="00DE0ACC" w:rsidRDefault="00F41301" w:rsidP="00F41301">
      <w:pPr>
        <w:spacing w:before="0" w:after="0" w:line="288" w:lineRule="auto"/>
        <w:ind w:firstLine="540"/>
        <w:rPr>
          <w:rFonts w:cs="Times New Roman"/>
          <w:szCs w:val="27"/>
          <w:lang w:val="pt-BR"/>
        </w:rPr>
      </w:pPr>
      <w:r w:rsidRPr="00DE0ACC">
        <w:rPr>
          <w:rFonts w:cs="Times New Roman"/>
          <w:szCs w:val="27"/>
          <w:lang w:val="pt-BR"/>
        </w:rPr>
        <w:t>- Trạm biến áp 22/0,4kV-2000kVA (TBA số 6.1): Kết cấu trạm kiểu trọn bộ (KIOS), loại trung tính nối đất, đặt tại khu vực TKB 7 để cáp điện động lực, chiếu sáng cho hệ thống băng tải LV-6C, 6D.</w:t>
      </w:r>
    </w:p>
    <w:p w:rsidR="00F41301" w:rsidRPr="00DE0ACC" w:rsidRDefault="00F41301" w:rsidP="00F41301">
      <w:pPr>
        <w:spacing w:before="0" w:after="0" w:line="288" w:lineRule="auto"/>
        <w:ind w:firstLine="540"/>
        <w:rPr>
          <w:rFonts w:cs="Times New Roman"/>
          <w:b/>
          <w:i/>
          <w:iCs/>
          <w:szCs w:val="27"/>
          <w:lang w:val="pt-BR"/>
        </w:rPr>
      </w:pPr>
      <w:r w:rsidRPr="00DE0ACC">
        <w:rPr>
          <w:rFonts w:cs="Times New Roman"/>
          <w:szCs w:val="27"/>
          <w:lang w:val="pt-BR"/>
        </w:rPr>
        <w:t>- Cấp điện cho trạm biến áp số 6.1 từ ngăn lộ ra tủ trung thế tại trạm biến áp số 6 tới.</w:t>
      </w:r>
    </w:p>
    <w:p w:rsidR="00F41301" w:rsidRPr="00DE0ACC" w:rsidRDefault="00F41301" w:rsidP="00F41301">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xml:space="preserve">-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 </w:t>
      </w:r>
    </w:p>
    <w:p w:rsidR="00F41301" w:rsidRPr="00DE0ACC" w:rsidRDefault="00F41301" w:rsidP="00F41301">
      <w:pPr>
        <w:spacing w:before="0" w:after="0" w:line="288" w:lineRule="auto"/>
        <w:ind w:firstLine="540"/>
        <w:rPr>
          <w:rFonts w:cs="Times New Roman"/>
          <w:b/>
          <w:spacing w:val="-2"/>
          <w:kern w:val="1"/>
          <w:szCs w:val="27"/>
          <w:lang w:val="pt-BR"/>
        </w:rPr>
      </w:pPr>
      <w:r w:rsidRPr="00DE0ACC">
        <w:rPr>
          <w:rFonts w:cs="Times New Roman"/>
          <w:b/>
          <w:spacing w:val="-2"/>
          <w:kern w:val="1"/>
          <w:szCs w:val="27"/>
          <w:lang w:val="pt-BR"/>
        </w:rPr>
        <w:t xml:space="preserve">(7) </w:t>
      </w:r>
      <w:r w:rsidRPr="00DE0ACC">
        <w:rPr>
          <w:rFonts w:cs="Times New Roman"/>
          <w:b/>
          <w:bCs/>
          <w:szCs w:val="27"/>
          <w:lang w:val="pt-BR"/>
        </w:rPr>
        <w:t>Trạm biến áp số 7.1</w:t>
      </w:r>
    </w:p>
    <w:p w:rsidR="00F41301" w:rsidRPr="00DE0ACC" w:rsidRDefault="00F41301" w:rsidP="00F41301">
      <w:pPr>
        <w:spacing w:before="0" w:after="0" w:line="288" w:lineRule="auto"/>
        <w:ind w:firstLine="540"/>
        <w:rPr>
          <w:rFonts w:cs="Times New Roman"/>
          <w:szCs w:val="27"/>
          <w:lang w:val="pt-BR"/>
        </w:rPr>
      </w:pPr>
      <w:r w:rsidRPr="00DE0ACC">
        <w:rPr>
          <w:rFonts w:cs="Times New Roman"/>
          <w:szCs w:val="27"/>
          <w:lang w:val="pt-BR"/>
        </w:rPr>
        <w:t>- Trạm biến áp 22/0,4kV-560kVA (TBA số 7.1): Kết cấu trạm kiểu trọn bộ (KIOS), loại trung tính nối đất, đặt tại khu vực TCT 1 để cáp điện động lực, chiếu sáng cho hệ thống băng tải LV-7C, 7D.</w:t>
      </w:r>
    </w:p>
    <w:p w:rsidR="00F41301" w:rsidRPr="00DE0ACC" w:rsidRDefault="00F41301" w:rsidP="00F41301">
      <w:pPr>
        <w:spacing w:before="0" w:after="0" w:line="288" w:lineRule="auto"/>
        <w:ind w:firstLine="540"/>
        <w:rPr>
          <w:rFonts w:cs="Times New Roman"/>
          <w:b/>
          <w:i/>
          <w:iCs/>
          <w:szCs w:val="27"/>
          <w:lang w:val="pt-BR"/>
        </w:rPr>
      </w:pPr>
      <w:r w:rsidRPr="00DE0ACC">
        <w:rPr>
          <w:rFonts w:cs="Times New Roman"/>
          <w:szCs w:val="27"/>
          <w:lang w:val="pt-BR"/>
        </w:rPr>
        <w:lastRenderedPageBreak/>
        <w:t>- Cấp điện cho trạm biến áp số 7.1 từ ngăn lộ ra tủ trung thế tại trạm biến áp số 7 tới.</w:t>
      </w:r>
    </w:p>
    <w:p w:rsidR="00F41301" w:rsidRPr="00DE0ACC" w:rsidRDefault="00F41301" w:rsidP="00F41301">
      <w:pPr>
        <w:spacing w:before="0" w:after="0" w:line="288" w:lineRule="auto"/>
        <w:ind w:firstLine="540"/>
        <w:rPr>
          <w:rFonts w:cs="Times New Roman"/>
          <w:spacing w:val="-2"/>
          <w:kern w:val="1"/>
          <w:szCs w:val="27"/>
          <w:lang w:val="pt-BR"/>
        </w:rPr>
      </w:pPr>
      <w:r w:rsidRPr="00DE0ACC">
        <w:rPr>
          <w:rFonts w:cs="Times New Roman"/>
          <w:spacing w:val="-2"/>
          <w:kern w:val="1"/>
          <w:szCs w:val="27"/>
          <w:lang w:val="pt-BR"/>
        </w:rPr>
        <w:t>- Hệ thống chống sét, an toàn của các trạm biến áp sử dụng thép hình mã kẽm L63x63x6, l=2500mm đảm bảo trị số Rcs 10≤ Ω, tđ 4≤ Ω ; Hệ thống trang bị bảo hộ an toàn, biển báo, tiêu lệnh PCCC của các trạm biến áp được trang bị đảm bảo theo quy định</w:t>
      </w:r>
      <w:r w:rsidR="000F7300" w:rsidRPr="00DE0ACC">
        <w:rPr>
          <w:rFonts w:cs="Times New Roman"/>
          <w:spacing w:val="-2"/>
          <w:kern w:val="1"/>
          <w:szCs w:val="27"/>
          <w:lang w:val="pt-BR"/>
        </w:rPr>
        <w:t>.</w:t>
      </w:r>
    </w:p>
    <w:p w:rsidR="000F7300" w:rsidRPr="00DE0ACC" w:rsidRDefault="000F7300" w:rsidP="000F7300">
      <w:pPr>
        <w:pStyle w:val="Normal4"/>
        <w:spacing w:before="0" w:after="0" w:line="288" w:lineRule="auto"/>
      </w:pPr>
      <w:r w:rsidRPr="00DE0ACC">
        <w:t>1.2.2.3. Hệ thống camera giám sát</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Để phục vụ cho vận hành thiết bị hoạt động trong quá trình sản xuất hiệu quả, giảm thiểu rủi ro, tăng khả năng kinh doanh... Cần xây dựng hệ thống điều khiển, giám sát thuận tiện cho quan sát, vận hành như sau:</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Xây dựng hệ thống điều khiển cho các thiết bị băng tải bao gồm: băng tải LV-1, LV-2, LV-3, LV-4, LV-5, LV-6, LV-7.</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Đầu tư kết nối với các thiết bị cân băng tải qua giao thức kết nối profinet.</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Tại vị trí các trạm chuyển tải sẽ đặt các tủ điều khiển để kết nối tín hiệu điều khiển cho tuyến băng và các hộp nút ấn phục vụ điều khiển tại chỗ cho hệ thống băng tải.</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Tại khu vực nhà điều khiển trung tâm sẽ đầu tư 01 hệ thống điều khiển để vận hành điều khiển thiết bị hệ thống băng tải.</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Hệ thống điều khiển sẽ được kết nối với hệ thống điều khiển trung tâm tại nhà điều khiển của đơn vị chủ quản và đơn vị hải quan.</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Cấu hình của hệ thống giám sát bao gồm 01 tủ điều khiển trung tâm đặt tại phòng điều khiển trung tâm và các camera đặt tại các trạm chuyển tải, dọc tuyến băng. Ngoài ra tín hiệu camera sẽ được kết nối với phòng điều khiển của đơn vị Hải quan.</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Tủ điều khiển trung tâm gồm có các đầu thu tín hiệu quang, các switch kết nối, đầu ghi hình kỹ thuật số, máy tính quan sát, lưu điện,...</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Trang bị hệ thống camera quan sát bao gồm:</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Camera IP cố định tại vị trí các trạm chuyển tải phục vụ giám sát các điểm rót tải của hệ thống.</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 Camera quay quét IP tại vị trí dọc tuyến băng, khoảng cách bố trí 100m/cái phục vụ giám sát các vị trí quan trọng trên tuyến băng, kịp thời phát hiện và thông báo nếu có các sự cố xảy ra trên tuyến băng.</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Camera được kết nối tín hiệu và cấp nguồn qua công nghệ POE.</w:t>
      </w:r>
    </w:p>
    <w:p w:rsidR="000F7300" w:rsidRPr="00DE0ACC" w:rsidRDefault="000F7300" w:rsidP="000F7300">
      <w:pPr>
        <w:spacing w:before="0" w:after="0" w:line="288" w:lineRule="auto"/>
        <w:ind w:firstLine="540"/>
        <w:rPr>
          <w:rFonts w:cs="Times New Roman"/>
          <w:kern w:val="27"/>
          <w:szCs w:val="27"/>
          <w:lang w:val="pt-BR"/>
        </w:rPr>
      </w:pPr>
      <w:r w:rsidRPr="00DE0ACC">
        <w:rPr>
          <w:rFonts w:cs="Times New Roman"/>
          <w:kern w:val="27"/>
          <w:szCs w:val="27"/>
          <w:lang w:val="pt-BR"/>
        </w:rPr>
        <w:t>Toàn bộ cáp tín hiệu truyền dẫn cho hệ thống camera giám sát được sử dụng là cáp quang 8 lõi và cáp mạng chuẩn RJ45. Cáp tín hiệu được đặt trong máng cáp và luồn trong ống mềm đi theo kết cấu xây dựng.</w:t>
      </w:r>
    </w:p>
    <w:p w:rsidR="000A7427" w:rsidRPr="00DE0ACC" w:rsidRDefault="000A7427" w:rsidP="000F7300">
      <w:pPr>
        <w:spacing w:before="0" w:after="0" w:line="288" w:lineRule="auto"/>
        <w:ind w:firstLine="540"/>
        <w:rPr>
          <w:rFonts w:cs="Times New Roman"/>
          <w:kern w:val="27"/>
          <w:szCs w:val="27"/>
          <w:lang w:val="pt-BR"/>
        </w:rPr>
      </w:pPr>
    </w:p>
    <w:p w:rsidR="000A7427" w:rsidRPr="00DE0ACC" w:rsidRDefault="000A7427" w:rsidP="000F7300">
      <w:pPr>
        <w:spacing w:before="0" w:after="0" w:line="288" w:lineRule="auto"/>
        <w:ind w:firstLine="540"/>
        <w:rPr>
          <w:rFonts w:cs="Times New Roman"/>
          <w:kern w:val="27"/>
          <w:szCs w:val="27"/>
          <w:lang w:val="pt-BR"/>
        </w:rPr>
      </w:pPr>
    </w:p>
    <w:p w:rsidR="000F7300" w:rsidRPr="00DE0ACC" w:rsidRDefault="000F7300" w:rsidP="000F7300">
      <w:pPr>
        <w:spacing w:before="0" w:after="0" w:line="288" w:lineRule="auto"/>
        <w:rPr>
          <w:b/>
          <w:i/>
          <w:szCs w:val="28"/>
          <w:lang w:val="pt-BR"/>
        </w:rPr>
      </w:pPr>
      <w:r w:rsidRPr="00DE0ACC">
        <w:rPr>
          <w:b/>
          <w:i/>
          <w:szCs w:val="28"/>
          <w:lang w:val="pt-BR"/>
        </w:rPr>
        <w:lastRenderedPageBreak/>
        <w:t>Sơ đồ cấu trúc của hệ thống truyền hình công nghiệp:</w:t>
      </w:r>
    </w:p>
    <w:p w:rsidR="000F7300" w:rsidRPr="00DE0ACC" w:rsidRDefault="000F7300" w:rsidP="000F7300">
      <w:pPr>
        <w:spacing w:before="0" w:after="0" w:line="288" w:lineRule="auto"/>
        <w:ind w:firstLine="540"/>
        <w:rPr>
          <w:rFonts w:cs="Times New Roman"/>
          <w:kern w:val="27"/>
          <w:szCs w:val="27"/>
          <w:lang w:val="pt-BR"/>
        </w:rPr>
      </w:pPr>
      <w:r w:rsidRPr="00DE0ACC">
        <w:rPr>
          <w:noProof/>
          <w:lang w:eastAsia="en-US"/>
        </w:rPr>
        <w:drawing>
          <wp:anchor distT="0" distB="0" distL="114300" distR="114300" simplePos="0" relativeHeight="251661824" behindDoc="1" locked="0" layoutInCell="1" allowOverlap="1" wp14:anchorId="4FC2FA8D" wp14:editId="0612DEF9">
            <wp:simplePos x="0" y="0"/>
            <wp:positionH relativeFrom="column">
              <wp:posOffset>687705</wp:posOffset>
            </wp:positionH>
            <wp:positionV relativeFrom="paragraph">
              <wp:posOffset>8255</wp:posOffset>
            </wp:positionV>
            <wp:extent cx="4381500" cy="1173120"/>
            <wp:effectExtent l="0" t="0" r="0" b="0"/>
            <wp:wrapNone/>
            <wp:docPr id="2" name="Picture 2" descr="screenshot_171470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17147039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117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300" w:rsidRPr="00DE0ACC" w:rsidRDefault="000F7300" w:rsidP="000F7300">
      <w:pPr>
        <w:spacing w:before="0" w:after="0" w:line="288" w:lineRule="auto"/>
        <w:ind w:firstLine="540"/>
        <w:rPr>
          <w:rFonts w:cs="Times New Roman"/>
          <w:kern w:val="27"/>
          <w:szCs w:val="27"/>
          <w:lang w:val="pt-BR"/>
        </w:rPr>
      </w:pPr>
    </w:p>
    <w:p w:rsidR="000F7300" w:rsidRPr="00DE0ACC" w:rsidRDefault="000F7300" w:rsidP="000F7300">
      <w:pPr>
        <w:spacing w:before="0" w:after="0" w:line="288" w:lineRule="auto"/>
        <w:ind w:firstLine="540"/>
        <w:rPr>
          <w:rFonts w:cs="Times New Roman"/>
          <w:kern w:val="27"/>
          <w:szCs w:val="27"/>
          <w:lang w:val="pt-BR"/>
        </w:rPr>
      </w:pPr>
    </w:p>
    <w:p w:rsidR="000F7300" w:rsidRPr="00DE0ACC" w:rsidRDefault="000F7300" w:rsidP="000F7300">
      <w:pPr>
        <w:spacing w:before="0" w:after="0" w:line="288" w:lineRule="auto"/>
        <w:ind w:firstLine="540"/>
        <w:rPr>
          <w:rFonts w:cs="Times New Roman"/>
          <w:kern w:val="27"/>
          <w:szCs w:val="27"/>
          <w:lang w:val="pt-BR"/>
        </w:rPr>
      </w:pPr>
    </w:p>
    <w:p w:rsidR="000F7300" w:rsidRPr="00DE0ACC" w:rsidRDefault="000F7300" w:rsidP="000F7300">
      <w:pPr>
        <w:spacing w:before="0" w:after="0" w:line="288" w:lineRule="auto"/>
        <w:ind w:firstLine="540"/>
        <w:rPr>
          <w:rFonts w:cs="Times New Roman"/>
          <w:kern w:val="27"/>
          <w:szCs w:val="27"/>
          <w:lang w:val="pt-BR"/>
        </w:rPr>
      </w:pPr>
    </w:p>
    <w:p w:rsidR="000F7300" w:rsidRPr="00DE0ACC" w:rsidRDefault="000F7300" w:rsidP="000A7427">
      <w:pPr>
        <w:spacing w:before="0" w:after="0"/>
        <w:ind w:firstLine="547"/>
        <w:rPr>
          <w:b/>
          <w:i/>
          <w:szCs w:val="28"/>
          <w:u w:val="single"/>
          <w:lang w:val="pt-BR"/>
        </w:rPr>
      </w:pPr>
      <w:r w:rsidRPr="00DE0ACC">
        <w:rPr>
          <w:b/>
          <w:bCs/>
          <w:i/>
          <w:szCs w:val="28"/>
          <w:lang w:val="pt-BR"/>
        </w:rPr>
        <w:t>Thông số và chức năng của từng khối:</w:t>
      </w:r>
    </w:p>
    <w:p w:rsidR="000F7300" w:rsidRPr="00DE0ACC" w:rsidRDefault="000F7300" w:rsidP="000A7427">
      <w:pPr>
        <w:spacing w:before="0" w:after="0"/>
        <w:ind w:firstLine="547"/>
        <w:rPr>
          <w:i/>
          <w:szCs w:val="28"/>
          <w:lang w:val="pt-BR"/>
        </w:rPr>
      </w:pPr>
      <w:r w:rsidRPr="00DE0ACC">
        <w:rPr>
          <w:bCs/>
          <w:i/>
          <w:szCs w:val="28"/>
          <w:lang w:val="pt-BR"/>
        </w:rPr>
        <w:t xml:space="preserve">* </w:t>
      </w:r>
      <w:r w:rsidRPr="00DE0ACC">
        <w:rPr>
          <w:i/>
          <w:szCs w:val="28"/>
          <w:lang w:val="pt-BR"/>
        </w:rPr>
        <w:t>Camera giám sát (Khối số 1):</w:t>
      </w:r>
    </w:p>
    <w:p w:rsidR="000F7300" w:rsidRPr="00DE0ACC" w:rsidRDefault="000F7300" w:rsidP="000A7427">
      <w:pPr>
        <w:spacing w:before="0" w:after="0"/>
        <w:ind w:firstLine="547"/>
        <w:rPr>
          <w:i/>
          <w:iCs/>
          <w:szCs w:val="28"/>
          <w:lang w:val="pt-BR"/>
        </w:rPr>
      </w:pPr>
      <w:r w:rsidRPr="00DE0ACC">
        <w:rPr>
          <w:i/>
          <w:iCs/>
          <w:szCs w:val="28"/>
          <w:lang w:val="pt-BR"/>
        </w:rPr>
        <w:t>Phụ kiện kèm theo: Chân cố định bắt chân đế xoay, Vỏ che Camera ngoài trời (Trên MB), Chân đế xoay 04 chiều.</w:t>
      </w:r>
    </w:p>
    <w:p w:rsidR="000F7300" w:rsidRPr="00DE0ACC" w:rsidRDefault="000F7300" w:rsidP="000A7427">
      <w:pPr>
        <w:spacing w:before="0" w:after="0"/>
        <w:ind w:firstLine="547"/>
        <w:rPr>
          <w:bCs/>
          <w:i/>
          <w:szCs w:val="28"/>
          <w:lang w:val="pt-BR"/>
        </w:rPr>
      </w:pPr>
      <w:r w:rsidRPr="00DE0ACC">
        <w:rPr>
          <w:i/>
          <w:szCs w:val="28"/>
          <w:lang w:val="pt-BR"/>
        </w:rPr>
        <w:t xml:space="preserve">* Bộ mã hoá tín hiệu “điện </w:t>
      </w:r>
      <w:r w:rsidRPr="00DE0ACC">
        <w:rPr>
          <w:i/>
          <w:szCs w:val="28"/>
        </w:rPr>
        <w:sym w:font="Symbol" w:char="F0AB"/>
      </w:r>
      <w:r w:rsidRPr="00DE0ACC">
        <w:rPr>
          <w:i/>
          <w:szCs w:val="28"/>
          <w:lang w:val="pt-BR"/>
        </w:rPr>
        <w:t xml:space="preserve"> quang” (Khối số 2)</w:t>
      </w:r>
    </w:p>
    <w:p w:rsidR="000F7300" w:rsidRPr="00DE0ACC" w:rsidRDefault="000F7300" w:rsidP="000A7427">
      <w:pPr>
        <w:spacing w:before="0" w:after="0"/>
        <w:ind w:firstLine="547"/>
        <w:rPr>
          <w:bCs/>
          <w:szCs w:val="28"/>
          <w:lang w:val="pt-BR"/>
        </w:rPr>
      </w:pPr>
      <w:r w:rsidRPr="00DE0ACC">
        <w:rPr>
          <w:bCs/>
          <w:szCs w:val="28"/>
          <w:lang w:val="pt-BR"/>
        </w:rPr>
        <w:t>Là các bộ chuyển đổi tín hiệu từ tín hiệu điện sang tín hiệu quang và ngược lại. Được thực hiện trước và sau khi truyền dữ liệu trên đường truyền cáp quang từ Camera quan sát về trung tâm điều khiển cũng như truyền tín hiệu điều khiển từ trung tâm điều khiển tới các Camera.</w:t>
      </w:r>
    </w:p>
    <w:p w:rsidR="000F7300" w:rsidRPr="00DE0ACC" w:rsidRDefault="000F7300" w:rsidP="000A7427">
      <w:pPr>
        <w:spacing w:before="0" w:after="0"/>
        <w:ind w:firstLine="547"/>
        <w:rPr>
          <w:bCs/>
          <w:szCs w:val="28"/>
          <w:lang w:val="pt-BR"/>
        </w:rPr>
      </w:pPr>
      <w:r w:rsidRPr="00DE0ACC">
        <w:rPr>
          <w:bCs/>
          <w:szCs w:val="28"/>
          <w:lang w:val="pt-BR"/>
        </w:rPr>
        <w:t>Trong đề án ta sử dụng bộ mã hoá nên để đảm bảo chất lượng tín hiệu trên đường truyền với khoảng cách &gt;3,5 km thì hệ thống phải lắp thêm bộ khuếch đại tín hiệu và bộ giải mã.</w:t>
      </w:r>
    </w:p>
    <w:p w:rsidR="000F7300" w:rsidRPr="00DE0ACC" w:rsidRDefault="000F7300" w:rsidP="000A7427">
      <w:pPr>
        <w:spacing w:before="0" w:after="0"/>
        <w:ind w:firstLine="547"/>
        <w:rPr>
          <w:i/>
          <w:szCs w:val="28"/>
          <w:lang w:val="pt-BR"/>
        </w:rPr>
      </w:pPr>
      <w:r w:rsidRPr="00DE0ACC">
        <w:rPr>
          <w:i/>
          <w:szCs w:val="28"/>
          <w:lang w:val="pt-BR"/>
        </w:rPr>
        <w:t>* Cáp tín hiệu (Khối số 3)</w:t>
      </w:r>
    </w:p>
    <w:p w:rsidR="000F7300" w:rsidRPr="00DE0ACC" w:rsidRDefault="000F7300" w:rsidP="000A7427">
      <w:pPr>
        <w:spacing w:before="0" w:after="0"/>
        <w:ind w:firstLine="547"/>
        <w:rPr>
          <w:szCs w:val="28"/>
          <w:lang w:val="pt-BR"/>
        </w:rPr>
      </w:pPr>
      <w:r w:rsidRPr="00DE0ACC">
        <w:rPr>
          <w:szCs w:val="28"/>
          <w:lang w:val="pt-BR"/>
        </w:rPr>
        <w:t>Là đường truyền dữ liệu thu được từ các Camera giám sát về trung tâm điều hành cùng như truyền tín hiệu điều khiển từ trung tâm điều hành đến Camera. Cáp quang sử dụng loại thông thường cho hệ thống thu thập và giám sát trên mặt bằng sân công nghiệp.</w:t>
      </w:r>
    </w:p>
    <w:p w:rsidR="000F7300" w:rsidRPr="00DE0ACC" w:rsidRDefault="000F7300" w:rsidP="000A7427">
      <w:pPr>
        <w:spacing w:before="0" w:after="0"/>
        <w:ind w:firstLine="547"/>
        <w:rPr>
          <w:szCs w:val="28"/>
          <w:lang w:val="pt-BR"/>
        </w:rPr>
      </w:pPr>
      <w:r w:rsidRPr="00DE0ACC">
        <w:rPr>
          <w:szCs w:val="28"/>
          <w:lang w:val="pt-BR"/>
        </w:rPr>
        <w:t xml:space="preserve">+ Cáp tín hiệu trên mặt bằng được </w:t>
      </w:r>
      <w:r w:rsidRPr="00DE0ACC">
        <w:rPr>
          <w:rFonts w:hint="eastAsia"/>
          <w:szCs w:val="28"/>
          <w:lang w:val="pt-BR"/>
        </w:rPr>
        <w:t>đ</w:t>
      </w:r>
      <w:r w:rsidRPr="00DE0ACC">
        <w:rPr>
          <w:szCs w:val="28"/>
          <w:lang w:val="pt-BR"/>
        </w:rPr>
        <w:t xml:space="preserve">i theo hệ thống cung cấp </w:t>
      </w:r>
      <w:r w:rsidRPr="00DE0ACC">
        <w:rPr>
          <w:rFonts w:hint="eastAsia"/>
          <w:szCs w:val="28"/>
          <w:lang w:val="pt-BR"/>
        </w:rPr>
        <w:t>đ</w:t>
      </w:r>
      <w:r w:rsidRPr="00DE0ACC">
        <w:rPr>
          <w:szCs w:val="28"/>
          <w:lang w:val="pt-BR"/>
        </w:rPr>
        <w:t>iện trên mặt bằng  và theo tuyến băng.</w:t>
      </w:r>
    </w:p>
    <w:p w:rsidR="000F7300" w:rsidRPr="00DE0ACC" w:rsidRDefault="000F7300" w:rsidP="000A7427">
      <w:pPr>
        <w:spacing w:before="0" w:after="0"/>
        <w:ind w:firstLine="547"/>
        <w:rPr>
          <w:i/>
          <w:szCs w:val="28"/>
          <w:lang w:val="pt-BR"/>
        </w:rPr>
      </w:pPr>
      <w:r w:rsidRPr="00DE0ACC">
        <w:rPr>
          <w:bCs/>
          <w:i/>
          <w:szCs w:val="28"/>
          <w:lang w:val="pt-BR"/>
        </w:rPr>
        <w:t xml:space="preserve">* </w:t>
      </w:r>
      <w:r w:rsidRPr="00DE0ACC">
        <w:rPr>
          <w:i/>
          <w:szCs w:val="28"/>
          <w:lang w:val="pt-BR"/>
        </w:rPr>
        <w:t>Thiết bị ghi kỹ thuật số và bộ điều khiển (Khối số 4)</w:t>
      </w:r>
    </w:p>
    <w:p w:rsidR="000F7300" w:rsidRPr="00DE0ACC" w:rsidRDefault="000F7300" w:rsidP="000A7427">
      <w:pPr>
        <w:spacing w:before="0" w:after="0"/>
        <w:ind w:firstLine="547"/>
        <w:rPr>
          <w:bCs/>
          <w:szCs w:val="28"/>
          <w:lang w:val="pt-BR"/>
        </w:rPr>
      </w:pPr>
      <w:r w:rsidRPr="00DE0ACC">
        <w:rPr>
          <w:bCs/>
          <w:szCs w:val="28"/>
          <w:lang w:val="pt-BR"/>
        </w:rPr>
        <w:t>Là bộ phận thu thập và xử lý dữ liệu thu được từ các Camera giám sát, ghi vào bộ nhớ và đưa ra hiển thị trên màn hình.</w:t>
      </w:r>
    </w:p>
    <w:p w:rsidR="000F7300" w:rsidRPr="00DE0ACC" w:rsidRDefault="000F7300" w:rsidP="000A7427">
      <w:pPr>
        <w:spacing w:before="0" w:after="0"/>
        <w:ind w:firstLine="547"/>
        <w:rPr>
          <w:i/>
          <w:szCs w:val="28"/>
          <w:lang w:val="pt-BR"/>
        </w:rPr>
      </w:pPr>
      <w:r w:rsidRPr="00DE0ACC">
        <w:rPr>
          <w:bCs/>
          <w:i/>
          <w:szCs w:val="28"/>
          <w:lang w:val="pt-BR"/>
        </w:rPr>
        <w:t xml:space="preserve">* </w:t>
      </w:r>
      <w:r w:rsidRPr="00DE0ACC">
        <w:rPr>
          <w:i/>
          <w:szCs w:val="28"/>
          <w:lang w:val="pt-BR"/>
        </w:rPr>
        <w:t>Màn hình giám sát (Khối số 5)</w:t>
      </w:r>
    </w:p>
    <w:p w:rsidR="000F7300" w:rsidRPr="00DE0ACC" w:rsidRDefault="000F7300" w:rsidP="000A7427">
      <w:pPr>
        <w:spacing w:before="0" w:after="0"/>
        <w:ind w:firstLine="547"/>
        <w:rPr>
          <w:bCs/>
          <w:szCs w:val="28"/>
          <w:lang w:val="pt-BR"/>
        </w:rPr>
      </w:pPr>
      <w:r w:rsidRPr="00DE0ACC">
        <w:rPr>
          <w:bCs/>
          <w:szCs w:val="28"/>
          <w:lang w:val="pt-BR"/>
        </w:rPr>
        <w:t>Là bộ phận hiển thị trạng thái hoạt động của từng khâu trong dây chuyền công nghệ khai thác.</w:t>
      </w:r>
    </w:p>
    <w:p w:rsidR="000F7300" w:rsidRPr="00DE0ACC" w:rsidRDefault="000F7300" w:rsidP="000A7427">
      <w:pPr>
        <w:spacing w:before="0" w:after="0"/>
        <w:ind w:firstLine="547"/>
        <w:rPr>
          <w:i/>
          <w:iCs/>
          <w:szCs w:val="28"/>
          <w:lang w:val="pt-BR"/>
        </w:rPr>
      </w:pPr>
      <w:r w:rsidRPr="00DE0ACC">
        <w:rPr>
          <w:bCs/>
          <w:i/>
          <w:iCs/>
          <w:szCs w:val="28"/>
          <w:lang w:val="pt-BR"/>
        </w:rPr>
        <w:t>Ngoài ra còn có các phụ kiện kèm theo như giá lắp, hộp đấu nối...</w:t>
      </w:r>
    </w:p>
    <w:p w:rsidR="00F06CEA" w:rsidRPr="00DE0ACC" w:rsidRDefault="000C5C23" w:rsidP="000A7427">
      <w:pPr>
        <w:pStyle w:val="Heading2"/>
        <w:spacing w:before="0" w:after="0"/>
        <w:ind w:firstLine="0"/>
        <w:rPr>
          <w:color w:val="auto"/>
        </w:rPr>
      </w:pPr>
      <w:bookmarkStart w:id="386" w:name="_Toc100218230"/>
      <w:bookmarkStart w:id="387" w:name="_Toc102739091"/>
      <w:bookmarkStart w:id="388" w:name="_Toc149143224"/>
      <w:bookmarkStart w:id="389" w:name="_Toc173153450"/>
      <w:bookmarkStart w:id="390" w:name="_Toc173156845"/>
      <w:bookmarkEnd w:id="372"/>
      <w:bookmarkEnd w:id="373"/>
      <w:r w:rsidRPr="00DE0ACC">
        <w:rPr>
          <w:color w:val="auto"/>
        </w:rPr>
        <w:t>1.2.3. Các hoạt động của dự án</w:t>
      </w:r>
      <w:bookmarkEnd w:id="386"/>
      <w:bookmarkEnd w:id="387"/>
      <w:bookmarkEnd w:id="388"/>
      <w:bookmarkEnd w:id="389"/>
      <w:bookmarkEnd w:id="390"/>
    </w:p>
    <w:p w:rsidR="00320B6C" w:rsidRPr="00DE0ACC" w:rsidRDefault="00654235" w:rsidP="000A7427">
      <w:pPr>
        <w:spacing w:before="0" w:after="0"/>
        <w:ind w:firstLine="567"/>
        <w:rPr>
          <w:szCs w:val="27"/>
          <w:lang w:val="fr-FR"/>
        </w:rPr>
      </w:pPr>
      <w:bookmarkStart w:id="391" w:name="_Toc51225052"/>
      <w:bookmarkStart w:id="392" w:name="_Toc59433579"/>
      <w:r w:rsidRPr="00DE0ACC">
        <w:rPr>
          <w:szCs w:val="27"/>
          <w:lang w:val="fr-FR"/>
        </w:rPr>
        <w:t>- Các hoạt động trong giai đoạn thi công, xây dựng bao gồm: Giải phóng mặt bằng, vận chuyển nguyên vật liệu, xây dựng công trình, sinh hoạt củ</w:t>
      </w:r>
      <w:r w:rsidR="00320B6C" w:rsidRPr="00DE0ACC">
        <w:rPr>
          <w:szCs w:val="27"/>
          <w:lang w:val="fr-FR"/>
        </w:rPr>
        <w:t xml:space="preserve">a </w:t>
      </w:r>
      <w:r w:rsidR="00F8515B" w:rsidRPr="00DE0ACC">
        <w:rPr>
          <w:szCs w:val="27"/>
          <w:lang w:val="fr-FR"/>
        </w:rPr>
        <w:t>công nhân</w:t>
      </w:r>
      <w:r w:rsidR="00320B6C" w:rsidRPr="00DE0ACC">
        <w:rPr>
          <w:szCs w:val="27"/>
          <w:lang w:val="fr-FR"/>
        </w:rPr>
        <w:t xml:space="preserve"> cụ thể là hoạt động của </w:t>
      </w:r>
      <w:r w:rsidR="000F7300" w:rsidRPr="00DE0ACC">
        <w:rPr>
          <w:szCs w:val="27"/>
          <w:lang w:val="fr-FR"/>
        </w:rPr>
        <w:t>1</w:t>
      </w:r>
      <w:r w:rsidR="00320B6C" w:rsidRPr="00DE0ACC">
        <w:rPr>
          <w:szCs w:val="27"/>
          <w:lang w:val="fr-FR"/>
        </w:rPr>
        <w:t>00 công nhân trên công trườ</w:t>
      </w:r>
      <w:r w:rsidR="000F7300" w:rsidRPr="00DE0ACC">
        <w:rPr>
          <w:szCs w:val="27"/>
          <w:lang w:val="fr-FR"/>
        </w:rPr>
        <w:t>ng</w:t>
      </w:r>
      <w:r w:rsidR="00320B6C" w:rsidRPr="00DE0ACC">
        <w:rPr>
          <w:szCs w:val="27"/>
          <w:lang w:val="fr-FR"/>
        </w:rPr>
        <w:t>;…</w:t>
      </w:r>
    </w:p>
    <w:p w:rsidR="00F06CEA" w:rsidRPr="00DE0ACC" w:rsidRDefault="00654235" w:rsidP="000A7427">
      <w:pPr>
        <w:spacing w:before="0" w:after="0"/>
        <w:ind w:firstLine="567"/>
        <w:rPr>
          <w:szCs w:val="27"/>
          <w:lang w:val="fr-FR"/>
        </w:rPr>
      </w:pPr>
      <w:r w:rsidRPr="00DE0ACC">
        <w:rPr>
          <w:szCs w:val="27"/>
          <w:lang w:val="fr-FR"/>
        </w:rPr>
        <w:t>- Các hoạt động trong giai đoạn vận hành: hoạt động vận tải trên tuyến đường dự án.</w:t>
      </w:r>
    </w:p>
    <w:p w:rsidR="008B03FA" w:rsidRPr="00DE0ACC" w:rsidRDefault="00755BD6" w:rsidP="000A7427">
      <w:pPr>
        <w:pStyle w:val="Heading2"/>
        <w:spacing w:before="0" w:after="0"/>
        <w:ind w:firstLine="0"/>
        <w:rPr>
          <w:color w:val="auto"/>
        </w:rPr>
      </w:pPr>
      <w:bookmarkStart w:id="393" w:name="_Toc100218231"/>
      <w:bookmarkStart w:id="394" w:name="_Toc102739092"/>
      <w:bookmarkStart w:id="395" w:name="_Toc149143225"/>
      <w:bookmarkStart w:id="396" w:name="_Toc173153451"/>
      <w:bookmarkStart w:id="397" w:name="_Toc173156846"/>
      <w:r w:rsidRPr="00DE0ACC">
        <w:rPr>
          <w:color w:val="auto"/>
        </w:rPr>
        <w:lastRenderedPageBreak/>
        <w:t>1.2.</w:t>
      </w:r>
      <w:r w:rsidR="00935E8A" w:rsidRPr="00DE0ACC">
        <w:rPr>
          <w:color w:val="auto"/>
        </w:rPr>
        <w:t>4</w:t>
      </w:r>
      <w:r w:rsidRPr="00DE0ACC">
        <w:rPr>
          <w:color w:val="auto"/>
        </w:rPr>
        <w:t xml:space="preserve">. </w:t>
      </w:r>
      <w:r w:rsidR="008B03FA" w:rsidRPr="00DE0ACC">
        <w:rPr>
          <w:color w:val="auto"/>
        </w:rPr>
        <w:t>Hạng mục công trình xử lý chất thải và bảo vệ môi trường</w:t>
      </w:r>
      <w:bookmarkEnd w:id="391"/>
      <w:bookmarkEnd w:id="392"/>
      <w:bookmarkEnd w:id="393"/>
      <w:bookmarkEnd w:id="394"/>
      <w:bookmarkEnd w:id="395"/>
      <w:bookmarkEnd w:id="396"/>
      <w:bookmarkEnd w:id="397"/>
    </w:p>
    <w:p w:rsidR="003B03A5" w:rsidRPr="00DE0ACC" w:rsidRDefault="003B03A5" w:rsidP="000A7427">
      <w:pPr>
        <w:spacing w:before="0" w:after="0"/>
        <w:ind w:firstLine="547"/>
        <w:rPr>
          <w:i/>
          <w:szCs w:val="27"/>
        </w:rPr>
      </w:pPr>
      <w:bookmarkStart w:id="398" w:name="_Toc100218232"/>
      <w:bookmarkStart w:id="399" w:name="_Toc51225053"/>
      <w:bookmarkStart w:id="400" w:name="_Toc59433580"/>
      <w:r w:rsidRPr="00DE0ACC">
        <w:rPr>
          <w:i/>
          <w:szCs w:val="27"/>
        </w:rPr>
        <w:t>* Biện pháp thu gom CTR, CTNH</w:t>
      </w:r>
    </w:p>
    <w:p w:rsidR="004F06DC" w:rsidRPr="00DE0ACC" w:rsidRDefault="004F06DC" w:rsidP="000A7427">
      <w:pPr>
        <w:spacing w:before="0" w:after="0"/>
        <w:ind w:firstLine="567"/>
        <w:rPr>
          <w:spacing w:val="-2"/>
          <w:szCs w:val="27"/>
        </w:rPr>
      </w:pPr>
      <w:r w:rsidRPr="00DE0ACC">
        <w:rPr>
          <w:spacing w:val="-2"/>
          <w:szCs w:val="27"/>
        </w:rPr>
        <w:t>- Đất, đá đào: tổng khối lượng đất đào phát sinh 481.547,71 m</w:t>
      </w:r>
      <w:r w:rsidRPr="00DE0ACC">
        <w:rPr>
          <w:spacing w:val="-2"/>
          <w:szCs w:val="27"/>
          <w:vertAlign w:val="superscript"/>
        </w:rPr>
        <w:t>3</w:t>
      </w:r>
      <w:r w:rsidRPr="00DE0ACC">
        <w:rPr>
          <w:spacing w:val="-2"/>
          <w:szCs w:val="27"/>
        </w:rPr>
        <w:t>. Chủ dự án sẽ tận dụng để san lấp mặt bằng khu vực Dự án với khối lượng 481.547,68 m</w:t>
      </w:r>
      <w:r w:rsidRPr="00DE0ACC">
        <w:rPr>
          <w:spacing w:val="-2"/>
          <w:szCs w:val="27"/>
          <w:vertAlign w:val="superscript"/>
        </w:rPr>
        <w:t>3</w:t>
      </w:r>
      <w:r w:rsidRPr="00DE0ACC">
        <w:rPr>
          <w:spacing w:val="-2"/>
          <w:szCs w:val="27"/>
        </w:rPr>
        <w:t xml:space="preserve"> và phần khối lượng đất đào còn lại sẽ được bốc xúc lên các xe tải bằng gầu xúc để vận chuyển đi đổ thải.</w:t>
      </w:r>
    </w:p>
    <w:p w:rsidR="00654235" w:rsidRPr="00DE0ACC" w:rsidRDefault="00654235" w:rsidP="000A7427">
      <w:pPr>
        <w:spacing w:before="0" w:after="0"/>
        <w:ind w:firstLine="567"/>
        <w:rPr>
          <w:spacing w:val="-2"/>
          <w:szCs w:val="27"/>
        </w:rPr>
      </w:pPr>
      <w:r w:rsidRPr="00DE0ACC">
        <w:rPr>
          <w:spacing w:val="-2"/>
          <w:szCs w:val="27"/>
        </w:rPr>
        <w:t>- Đối với CTR từ sinh hoạt của công nhân: Bố trí 0</w:t>
      </w:r>
      <w:r w:rsidR="003B578B" w:rsidRPr="00DE0ACC">
        <w:rPr>
          <w:spacing w:val="-2"/>
          <w:szCs w:val="27"/>
        </w:rPr>
        <w:t xml:space="preserve">3 </w:t>
      </w:r>
      <w:r w:rsidRPr="00DE0ACC">
        <w:rPr>
          <w:spacing w:val="-2"/>
          <w:szCs w:val="27"/>
        </w:rPr>
        <w:t xml:space="preserve">thùng rác loại </w:t>
      </w:r>
      <w:r w:rsidR="00B92BFD" w:rsidRPr="00DE0ACC">
        <w:rPr>
          <w:spacing w:val="-2"/>
          <w:szCs w:val="27"/>
        </w:rPr>
        <w:t>60</w:t>
      </w:r>
      <w:r w:rsidRPr="00DE0ACC">
        <w:rPr>
          <w:spacing w:val="-2"/>
          <w:szCs w:val="27"/>
        </w:rPr>
        <w:t>L và 02 kho lưu trữ CTR diện tích 5m</w:t>
      </w:r>
      <w:r w:rsidRPr="00DE0ACC">
        <w:rPr>
          <w:spacing w:val="-2"/>
          <w:szCs w:val="27"/>
          <w:vertAlign w:val="superscript"/>
        </w:rPr>
        <w:t>2</w:t>
      </w:r>
      <w:r w:rsidRPr="00DE0ACC">
        <w:rPr>
          <w:spacing w:val="-2"/>
          <w:szCs w:val="27"/>
        </w:rPr>
        <w:t xml:space="preserve"> tại mỗi điểm lán trại (02 vị trí lán trại), sau đó hợp đồng với đơn vị thu gom địa bàn huyện A Lưới và huyện Nam Đông đưa đi xử lý.</w:t>
      </w:r>
    </w:p>
    <w:p w:rsidR="003B03A5" w:rsidRPr="00DE0ACC" w:rsidRDefault="00654235" w:rsidP="000A7427">
      <w:pPr>
        <w:spacing w:before="0" w:after="0"/>
        <w:ind w:right="-58" w:firstLine="619"/>
        <w:rPr>
          <w:szCs w:val="27"/>
        </w:rPr>
      </w:pPr>
      <w:r w:rsidRPr="00DE0ACC">
        <w:rPr>
          <w:spacing w:val="-2"/>
          <w:szCs w:val="27"/>
        </w:rPr>
        <w:t xml:space="preserve">- Đối với CTNH:  bố trí </w:t>
      </w:r>
      <w:r w:rsidR="000F7300" w:rsidRPr="00DE0ACC">
        <w:rPr>
          <w:spacing w:val="-2"/>
          <w:szCs w:val="27"/>
        </w:rPr>
        <w:t>03</w:t>
      </w:r>
      <w:r w:rsidRPr="00DE0ACC">
        <w:rPr>
          <w:spacing w:val="-2"/>
          <w:szCs w:val="27"/>
        </w:rPr>
        <w:t xml:space="preserve"> thùng chứa chuyên dụng loại 60L và 01 k</w:t>
      </w:r>
      <w:r w:rsidRPr="00DE0ACC">
        <w:rPr>
          <w:szCs w:val="27"/>
        </w:rPr>
        <w:t>ho lưu trữ CTNH diện tích 5m</w:t>
      </w:r>
      <w:r w:rsidRPr="00DE0ACC">
        <w:rPr>
          <w:szCs w:val="27"/>
          <w:vertAlign w:val="superscript"/>
        </w:rPr>
        <w:t>2</w:t>
      </w:r>
      <w:r w:rsidRPr="00DE0ACC">
        <w:rPr>
          <w:spacing w:val="-2"/>
          <w:szCs w:val="27"/>
        </w:rPr>
        <w:t xml:space="preserve"> tại mỗi điểm lán trại và công trường (02 vị trí lán trại), sau đó hợp đồng với đơn vị thu gom có năng lực để vận chuyển đi xử lý.</w:t>
      </w:r>
    </w:p>
    <w:p w:rsidR="003B03A5" w:rsidRPr="00DE0ACC" w:rsidRDefault="003B03A5" w:rsidP="000A7427">
      <w:pPr>
        <w:spacing w:before="0" w:after="0"/>
        <w:ind w:firstLine="547"/>
        <w:rPr>
          <w:i/>
          <w:szCs w:val="27"/>
        </w:rPr>
      </w:pPr>
      <w:r w:rsidRPr="00DE0ACC">
        <w:rPr>
          <w:i/>
          <w:szCs w:val="27"/>
        </w:rPr>
        <w:t>* Biện pháp thu gom xử lý nước thải sinh hoạt</w:t>
      </w:r>
    </w:p>
    <w:p w:rsidR="000F1822" w:rsidRPr="00DE0ACC" w:rsidRDefault="00654235" w:rsidP="000A7427">
      <w:pPr>
        <w:spacing w:before="0" w:after="0"/>
        <w:ind w:firstLine="547"/>
        <w:rPr>
          <w:szCs w:val="27"/>
        </w:rPr>
      </w:pPr>
      <w:r w:rsidRPr="00DE0ACC">
        <w:rPr>
          <w:szCs w:val="27"/>
        </w:rPr>
        <w:t>Để thu gom, xử lý nước thải sinh hoạt của công nhân tại các vị trí bố trí lán trại, công trường. Dự án sẽ bố trí nhà vệ sinh di động tại 02 lán trại để xử lý, cụ thể như sau:</w:t>
      </w:r>
    </w:p>
    <w:tbl>
      <w:tblPr>
        <w:tblStyle w:val="TableGrid2"/>
        <w:tblW w:w="4622" w:type="pct"/>
        <w:jc w:val="center"/>
        <w:tblLook w:val="04A0" w:firstRow="1" w:lastRow="0" w:firstColumn="1" w:lastColumn="0" w:noHBand="0" w:noVBand="1"/>
      </w:tblPr>
      <w:tblGrid>
        <w:gridCol w:w="724"/>
        <w:gridCol w:w="2596"/>
        <w:gridCol w:w="1465"/>
        <w:gridCol w:w="1908"/>
        <w:gridCol w:w="1892"/>
      </w:tblGrid>
      <w:tr w:rsidR="004F06DC" w:rsidRPr="00DE0ACC" w:rsidTr="004F06DC">
        <w:trPr>
          <w:trHeight w:val="43"/>
          <w:jc w:val="center"/>
        </w:trPr>
        <w:tc>
          <w:tcPr>
            <w:tcW w:w="422" w:type="pct"/>
            <w:vAlign w:val="center"/>
          </w:tcPr>
          <w:p w:rsidR="004F06DC" w:rsidRPr="00DE0ACC" w:rsidRDefault="004F06DC" w:rsidP="00054682">
            <w:pPr>
              <w:spacing w:before="40" w:after="40"/>
              <w:jc w:val="center"/>
              <w:rPr>
                <w:b/>
                <w:sz w:val="26"/>
                <w:szCs w:val="26"/>
              </w:rPr>
            </w:pPr>
            <w:r w:rsidRPr="00DE0ACC">
              <w:rPr>
                <w:b/>
                <w:sz w:val="26"/>
                <w:szCs w:val="26"/>
              </w:rPr>
              <w:t>Stt</w:t>
            </w:r>
          </w:p>
        </w:tc>
        <w:tc>
          <w:tcPr>
            <w:tcW w:w="1512" w:type="pct"/>
            <w:vAlign w:val="center"/>
          </w:tcPr>
          <w:p w:rsidR="004F06DC" w:rsidRPr="00DE0ACC" w:rsidRDefault="004F06DC" w:rsidP="00054682">
            <w:pPr>
              <w:spacing w:before="40" w:after="40"/>
              <w:jc w:val="center"/>
              <w:rPr>
                <w:b/>
                <w:sz w:val="26"/>
                <w:szCs w:val="26"/>
              </w:rPr>
            </w:pPr>
            <w:r w:rsidRPr="00DE0ACC">
              <w:rPr>
                <w:b/>
                <w:sz w:val="26"/>
                <w:szCs w:val="26"/>
              </w:rPr>
              <w:t>Tên công trình</w:t>
            </w:r>
          </w:p>
        </w:tc>
        <w:tc>
          <w:tcPr>
            <w:tcW w:w="853" w:type="pct"/>
            <w:vAlign w:val="center"/>
          </w:tcPr>
          <w:p w:rsidR="004F06DC" w:rsidRPr="00DE0ACC" w:rsidRDefault="004F06DC" w:rsidP="00054682">
            <w:pPr>
              <w:spacing w:before="40" w:after="40"/>
              <w:jc w:val="center"/>
              <w:rPr>
                <w:b/>
                <w:sz w:val="26"/>
                <w:szCs w:val="26"/>
              </w:rPr>
            </w:pPr>
            <w:r w:rsidRPr="00DE0ACC">
              <w:rPr>
                <w:b/>
                <w:sz w:val="26"/>
                <w:szCs w:val="26"/>
              </w:rPr>
              <w:t>Số lượng CBCNV</w:t>
            </w:r>
          </w:p>
        </w:tc>
        <w:tc>
          <w:tcPr>
            <w:tcW w:w="1111" w:type="pct"/>
            <w:vAlign w:val="center"/>
          </w:tcPr>
          <w:p w:rsidR="004F06DC" w:rsidRPr="00DE0ACC" w:rsidRDefault="004F06DC" w:rsidP="00054682">
            <w:pPr>
              <w:spacing w:before="40" w:after="40"/>
              <w:jc w:val="center"/>
              <w:rPr>
                <w:b/>
                <w:sz w:val="26"/>
                <w:szCs w:val="26"/>
              </w:rPr>
            </w:pPr>
            <w:r w:rsidRPr="00DE0ACC">
              <w:rPr>
                <w:b/>
                <w:sz w:val="26"/>
                <w:szCs w:val="26"/>
              </w:rPr>
              <w:t>Số lượng nhà vệ sinh di động</w:t>
            </w:r>
          </w:p>
        </w:tc>
        <w:tc>
          <w:tcPr>
            <w:tcW w:w="1103" w:type="pct"/>
            <w:vAlign w:val="center"/>
          </w:tcPr>
          <w:p w:rsidR="004F06DC" w:rsidRPr="00DE0ACC" w:rsidRDefault="004F06DC" w:rsidP="00054682">
            <w:pPr>
              <w:spacing w:before="40" w:after="40"/>
              <w:jc w:val="center"/>
              <w:rPr>
                <w:b/>
                <w:sz w:val="26"/>
                <w:szCs w:val="26"/>
              </w:rPr>
            </w:pPr>
            <w:r w:rsidRPr="00DE0ACC">
              <w:rPr>
                <w:b/>
                <w:sz w:val="26"/>
                <w:szCs w:val="26"/>
              </w:rPr>
              <w:t>Dung tích bể tự hoại 3 ngăn</w:t>
            </w:r>
          </w:p>
        </w:tc>
      </w:tr>
      <w:tr w:rsidR="004F06DC" w:rsidRPr="00DE0ACC" w:rsidTr="004F06DC">
        <w:trPr>
          <w:trHeight w:val="290"/>
          <w:jc w:val="center"/>
        </w:trPr>
        <w:tc>
          <w:tcPr>
            <w:tcW w:w="422" w:type="pct"/>
            <w:vAlign w:val="center"/>
          </w:tcPr>
          <w:p w:rsidR="004F06DC" w:rsidRPr="00DE0ACC" w:rsidRDefault="004F06DC" w:rsidP="00054682">
            <w:pPr>
              <w:spacing w:before="40" w:after="40"/>
              <w:jc w:val="center"/>
              <w:rPr>
                <w:sz w:val="26"/>
                <w:szCs w:val="26"/>
              </w:rPr>
            </w:pPr>
            <w:r w:rsidRPr="00DE0ACC">
              <w:rPr>
                <w:sz w:val="26"/>
                <w:szCs w:val="26"/>
              </w:rPr>
              <w:t>1</w:t>
            </w:r>
          </w:p>
        </w:tc>
        <w:tc>
          <w:tcPr>
            <w:tcW w:w="1512" w:type="pct"/>
            <w:vAlign w:val="center"/>
          </w:tcPr>
          <w:p w:rsidR="004F06DC" w:rsidRPr="00DE0ACC" w:rsidRDefault="004F06DC" w:rsidP="00573D4A">
            <w:pPr>
              <w:spacing w:before="40" w:after="40"/>
              <w:rPr>
                <w:sz w:val="26"/>
                <w:szCs w:val="26"/>
              </w:rPr>
            </w:pPr>
            <w:r w:rsidRPr="00DE0ACC">
              <w:rPr>
                <w:sz w:val="26"/>
                <w:szCs w:val="26"/>
              </w:rPr>
              <w:t>Mặt bằng thi công 1</w:t>
            </w:r>
          </w:p>
        </w:tc>
        <w:tc>
          <w:tcPr>
            <w:tcW w:w="853" w:type="pct"/>
            <w:vAlign w:val="center"/>
          </w:tcPr>
          <w:p w:rsidR="004F06DC" w:rsidRPr="00DE0ACC" w:rsidRDefault="004F06DC" w:rsidP="00054682">
            <w:pPr>
              <w:spacing w:before="40" w:after="40"/>
              <w:jc w:val="center"/>
              <w:rPr>
                <w:sz w:val="26"/>
                <w:szCs w:val="26"/>
              </w:rPr>
            </w:pPr>
            <w:r w:rsidRPr="00DE0ACC">
              <w:rPr>
                <w:sz w:val="26"/>
                <w:szCs w:val="26"/>
              </w:rPr>
              <w:t>50</w:t>
            </w:r>
          </w:p>
        </w:tc>
        <w:tc>
          <w:tcPr>
            <w:tcW w:w="1111" w:type="pct"/>
            <w:vAlign w:val="center"/>
          </w:tcPr>
          <w:p w:rsidR="004F06DC" w:rsidRPr="00DE0ACC" w:rsidRDefault="004F06DC" w:rsidP="00054682">
            <w:pPr>
              <w:spacing w:before="40" w:after="40"/>
              <w:jc w:val="center"/>
              <w:rPr>
                <w:sz w:val="26"/>
                <w:szCs w:val="26"/>
              </w:rPr>
            </w:pPr>
            <w:r w:rsidRPr="00DE0ACC">
              <w:rPr>
                <w:sz w:val="26"/>
                <w:szCs w:val="26"/>
              </w:rPr>
              <w:t>01</w:t>
            </w:r>
          </w:p>
        </w:tc>
        <w:tc>
          <w:tcPr>
            <w:tcW w:w="1103" w:type="pct"/>
            <w:vAlign w:val="center"/>
          </w:tcPr>
          <w:p w:rsidR="004F06DC" w:rsidRPr="00DE0ACC" w:rsidRDefault="004F06DC" w:rsidP="00054682">
            <w:pPr>
              <w:spacing w:before="40" w:after="40"/>
              <w:jc w:val="center"/>
              <w:rPr>
                <w:sz w:val="26"/>
                <w:szCs w:val="26"/>
                <w:vertAlign w:val="superscript"/>
              </w:rPr>
            </w:pPr>
            <w:r w:rsidRPr="00DE0ACC">
              <w:rPr>
                <w:sz w:val="26"/>
                <w:szCs w:val="26"/>
              </w:rPr>
              <w:t>5 m</w:t>
            </w:r>
            <w:r w:rsidRPr="00DE0ACC">
              <w:rPr>
                <w:sz w:val="26"/>
                <w:szCs w:val="26"/>
                <w:vertAlign w:val="superscript"/>
              </w:rPr>
              <w:t>3</w:t>
            </w:r>
          </w:p>
        </w:tc>
      </w:tr>
      <w:tr w:rsidR="004F06DC" w:rsidRPr="00DE0ACC" w:rsidTr="004F06DC">
        <w:trPr>
          <w:trHeight w:val="399"/>
          <w:jc w:val="center"/>
        </w:trPr>
        <w:tc>
          <w:tcPr>
            <w:tcW w:w="422" w:type="pct"/>
            <w:vAlign w:val="center"/>
          </w:tcPr>
          <w:p w:rsidR="004F06DC" w:rsidRPr="00DE0ACC" w:rsidRDefault="004F06DC" w:rsidP="00054682">
            <w:pPr>
              <w:spacing w:before="40" w:after="40"/>
              <w:jc w:val="center"/>
              <w:rPr>
                <w:sz w:val="26"/>
                <w:szCs w:val="26"/>
              </w:rPr>
            </w:pPr>
            <w:r w:rsidRPr="00DE0ACC">
              <w:rPr>
                <w:sz w:val="26"/>
                <w:szCs w:val="26"/>
              </w:rPr>
              <w:t>2</w:t>
            </w:r>
          </w:p>
        </w:tc>
        <w:tc>
          <w:tcPr>
            <w:tcW w:w="1512" w:type="pct"/>
            <w:vAlign w:val="center"/>
          </w:tcPr>
          <w:p w:rsidR="004F06DC" w:rsidRPr="00DE0ACC" w:rsidRDefault="004F06DC" w:rsidP="00573D4A">
            <w:pPr>
              <w:spacing w:before="40" w:after="40"/>
              <w:rPr>
                <w:sz w:val="26"/>
                <w:szCs w:val="26"/>
              </w:rPr>
            </w:pPr>
            <w:r w:rsidRPr="00DE0ACC">
              <w:rPr>
                <w:sz w:val="26"/>
                <w:szCs w:val="26"/>
              </w:rPr>
              <w:t>Mặt bằng thi công 2</w:t>
            </w:r>
          </w:p>
        </w:tc>
        <w:tc>
          <w:tcPr>
            <w:tcW w:w="853" w:type="pct"/>
            <w:vAlign w:val="center"/>
          </w:tcPr>
          <w:p w:rsidR="004F06DC" w:rsidRPr="00DE0ACC" w:rsidRDefault="004F06DC" w:rsidP="00054682">
            <w:pPr>
              <w:spacing w:before="40" w:after="40"/>
              <w:jc w:val="center"/>
              <w:rPr>
                <w:sz w:val="26"/>
                <w:szCs w:val="26"/>
              </w:rPr>
            </w:pPr>
            <w:r w:rsidRPr="00DE0ACC">
              <w:rPr>
                <w:sz w:val="26"/>
                <w:szCs w:val="26"/>
              </w:rPr>
              <w:t>50</w:t>
            </w:r>
          </w:p>
        </w:tc>
        <w:tc>
          <w:tcPr>
            <w:tcW w:w="1111" w:type="pct"/>
            <w:vAlign w:val="center"/>
          </w:tcPr>
          <w:p w:rsidR="004F06DC" w:rsidRPr="00DE0ACC" w:rsidRDefault="004F06DC" w:rsidP="00054682">
            <w:pPr>
              <w:spacing w:before="40" w:after="40"/>
              <w:jc w:val="center"/>
              <w:rPr>
                <w:sz w:val="26"/>
                <w:szCs w:val="26"/>
              </w:rPr>
            </w:pPr>
            <w:r w:rsidRPr="00DE0ACC">
              <w:rPr>
                <w:sz w:val="26"/>
                <w:szCs w:val="26"/>
              </w:rPr>
              <w:t>01</w:t>
            </w:r>
          </w:p>
        </w:tc>
        <w:tc>
          <w:tcPr>
            <w:tcW w:w="1103" w:type="pct"/>
            <w:vAlign w:val="center"/>
          </w:tcPr>
          <w:p w:rsidR="004F06DC" w:rsidRPr="00DE0ACC" w:rsidRDefault="004F06DC" w:rsidP="00054682">
            <w:pPr>
              <w:jc w:val="center"/>
            </w:pPr>
            <w:r w:rsidRPr="00DE0ACC">
              <w:rPr>
                <w:sz w:val="26"/>
                <w:szCs w:val="26"/>
              </w:rPr>
              <w:t>5 m</w:t>
            </w:r>
            <w:r w:rsidRPr="00DE0ACC">
              <w:rPr>
                <w:sz w:val="26"/>
                <w:szCs w:val="26"/>
                <w:vertAlign w:val="superscript"/>
              </w:rPr>
              <w:t>3</w:t>
            </w:r>
          </w:p>
        </w:tc>
      </w:tr>
    </w:tbl>
    <w:p w:rsidR="00481324" w:rsidRPr="00DE0ACC" w:rsidRDefault="003B03A5" w:rsidP="008E470E">
      <w:pPr>
        <w:spacing w:before="0" w:after="0" w:line="288" w:lineRule="auto"/>
        <w:ind w:firstLine="547"/>
        <w:rPr>
          <w:i/>
          <w:szCs w:val="27"/>
        </w:rPr>
      </w:pPr>
      <w:r w:rsidRPr="00DE0ACC">
        <w:rPr>
          <w:i/>
          <w:szCs w:val="27"/>
        </w:rPr>
        <w:t>* Biện pháp trồng rừng thay thế</w:t>
      </w:r>
      <w:r w:rsidR="005925AD" w:rsidRPr="00DE0ACC">
        <w:rPr>
          <w:i/>
          <w:szCs w:val="27"/>
        </w:rPr>
        <w:t xml:space="preserve">: </w:t>
      </w:r>
    </w:p>
    <w:p w:rsidR="00481324" w:rsidRPr="00DE0ACC" w:rsidRDefault="00654235" w:rsidP="008E470E">
      <w:pPr>
        <w:spacing w:before="0" w:after="0" w:line="288" w:lineRule="auto"/>
        <w:ind w:firstLine="547"/>
        <w:rPr>
          <w:szCs w:val="27"/>
        </w:rPr>
      </w:pPr>
      <w:r w:rsidRPr="00DE0ACC">
        <w:rPr>
          <w:szCs w:val="27"/>
        </w:rPr>
        <w:t xml:space="preserve">Đối với diện tích đất rừng sản xuất, rừng phòng hộ và rừng tự nhiên, Chủ dự án sẽ thực hiện phương án trồng rừng thay thế theo quy định tại Thông tư số 25/2022/TT-BNNPTNT ngày 30/12/2022 của Bộ Nông nghiệp và Phát triển Nông thôn về trồng rừng thay thế khi chuyển mục đích sử dụng rừng sang mục đích khác. </w:t>
      </w:r>
      <w:r w:rsidRPr="00DE0ACC">
        <w:rPr>
          <w:szCs w:val="27"/>
          <w:lang w:val="nl-NL"/>
        </w:rPr>
        <w:t xml:space="preserve">Hình thức thực hiện là nộp tiền vào Quỹ bảo vệ và phát triển rừng tỉnh </w:t>
      </w:r>
      <w:r w:rsidR="00CB504E" w:rsidRPr="00DE0ACC">
        <w:rPr>
          <w:szCs w:val="27"/>
          <w:lang w:val="nl-NL"/>
        </w:rPr>
        <w:t>Quảng Trị</w:t>
      </w:r>
      <w:r w:rsidRPr="00DE0ACC">
        <w:rPr>
          <w:szCs w:val="27"/>
          <w:lang w:val="nl-NL"/>
        </w:rPr>
        <w:t>.</w:t>
      </w:r>
    </w:p>
    <w:p w:rsidR="00815759" w:rsidRPr="00DE0ACC" w:rsidRDefault="00935E8A" w:rsidP="008E470E">
      <w:pPr>
        <w:pStyle w:val="Heading2"/>
        <w:spacing w:before="0" w:after="0" w:line="288" w:lineRule="auto"/>
        <w:ind w:firstLine="0"/>
        <w:rPr>
          <w:color w:val="auto"/>
        </w:rPr>
      </w:pPr>
      <w:bookmarkStart w:id="401" w:name="_Toc102739093"/>
      <w:bookmarkStart w:id="402" w:name="_Toc149143226"/>
      <w:bookmarkStart w:id="403" w:name="_Toc173153452"/>
      <w:bookmarkStart w:id="404" w:name="_Toc173156847"/>
      <w:r w:rsidRPr="00DE0ACC">
        <w:rPr>
          <w:color w:val="auto"/>
        </w:rPr>
        <w:t>1.2.5. Đánh giá việc lựa chọn công nghệ, hạng mục công trình và hoạt động của dự án đầu tư có khả năng tác động xấu đến môi trường</w:t>
      </w:r>
      <w:bookmarkEnd w:id="398"/>
      <w:bookmarkEnd w:id="401"/>
      <w:bookmarkEnd w:id="402"/>
      <w:bookmarkEnd w:id="403"/>
      <w:bookmarkEnd w:id="404"/>
    </w:p>
    <w:p w:rsidR="00F41D48" w:rsidRPr="00DE0ACC" w:rsidRDefault="001D17E9" w:rsidP="008E470E">
      <w:pPr>
        <w:spacing w:before="0" w:after="0" w:line="288" w:lineRule="auto"/>
        <w:rPr>
          <w:i/>
          <w:szCs w:val="27"/>
          <w:lang w:val="pt-BR"/>
        </w:rPr>
      </w:pPr>
      <w:r w:rsidRPr="00DE0ACC">
        <w:rPr>
          <w:i/>
          <w:szCs w:val="27"/>
          <w:lang w:val="pt-BR"/>
        </w:rPr>
        <w:t>1.2.5.1.</w:t>
      </w:r>
      <w:r w:rsidR="00F41D48" w:rsidRPr="00DE0ACC">
        <w:rPr>
          <w:i/>
          <w:szCs w:val="27"/>
          <w:lang w:val="pt-BR"/>
        </w:rPr>
        <w:t xml:space="preserve"> Đánh giá việc lựa chọn công nghệ, hạng mục công trình</w:t>
      </w:r>
    </w:p>
    <w:p w:rsidR="00923842" w:rsidRPr="00DE0ACC" w:rsidRDefault="00054682" w:rsidP="005C6B18">
      <w:pPr>
        <w:spacing w:before="0" w:after="0" w:line="288" w:lineRule="auto"/>
        <w:ind w:firstLine="562"/>
        <w:rPr>
          <w:szCs w:val="27"/>
          <w:lang w:val="de-DE"/>
        </w:rPr>
      </w:pPr>
      <w:r w:rsidRPr="00DE0ACC">
        <w:rPr>
          <w:szCs w:val="27"/>
          <w:lang w:val="de-DE"/>
        </w:rPr>
        <w:t>Dự án “</w:t>
      </w:r>
      <w:r w:rsidR="00CB504E" w:rsidRPr="00DE0ACC">
        <w:t xml:space="preserve"> </w:t>
      </w:r>
      <w:r w:rsidR="00CB504E" w:rsidRPr="00DE0ACC">
        <w:rPr>
          <w:szCs w:val="27"/>
          <w:lang w:val="de-DE"/>
        </w:rPr>
        <w:t xml:space="preserve">Xây dựng hệ thống băng tải vận chuyển than đá từ Lào về Việt Nam đoạn trên phạm vi lãnh thổ Việt Nam </w:t>
      </w:r>
      <w:r w:rsidRPr="00DE0ACC">
        <w:rPr>
          <w:szCs w:val="27"/>
          <w:lang w:val="de-DE"/>
        </w:rPr>
        <w:t>” thuộc nhóm Dự án công trình giao thông cấp I</w:t>
      </w:r>
      <w:r w:rsidR="00CB504E" w:rsidRPr="00DE0ACC">
        <w:rPr>
          <w:szCs w:val="27"/>
          <w:lang w:val="de-DE"/>
        </w:rPr>
        <w:t>I</w:t>
      </w:r>
      <w:r w:rsidRPr="00DE0ACC">
        <w:rPr>
          <w:szCs w:val="27"/>
          <w:lang w:val="de-DE"/>
        </w:rPr>
        <w:t xml:space="preserve"> g</w:t>
      </w:r>
      <w:r w:rsidR="00F9073B" w:rsidRPr="00DE0ACC">
        <w:rPr>
          <w:szCs w:val="27"/>
          <w:lang w:val="de-DE"/>
        </w:rPr>
        <w:t>ồ</w:t>
      </w:r>
      <w:r w:rsidRPr="00DE0ACC">
        <w:rPr>
          <w:szCs w:val="27"/>
          <w:lang w:val="de-DE"/>
        </w:rPr>
        <w:t xml:space="preserve">m </w:t>
      </w:r>
      <w:r w:rsidR="00CB504E" w:rsidRPr="00DE0ACC">
        <w:rPr>
          <w:szCs w:val="27"/>
          <w:lang w:val="de-DE"/>
        </w:rPr>
        <w:t>tuyến băng tải</w:t>
      </w:r>
      <w:r w:rsidRPr="00DE0ACC">
        <w:rPr>
          <w:szCs w:val="27"/>
          <w:lang w:val="de-DE"/>
        </w:rPr>
        <w:t xml:space="preserve"> nên các hoạt động của Dự án không sử dụng công nghệ sản xuất</w:t>
      </w:r>
      <w:r w:rsidR="00923842" w:rsidRPr="00DE0ACC">
        <w:rPr>
          <w:szCs w:val="27"/>
          <w:lang w:val="de-DE"/>
        </w:rPr>
        <w:t>.</w:t>
      </w:r>
    </w:p>
    <w:p w:rsidR="00815759" w:rsidRPr="00DE0ACC" w:rsidRDefault="001D17E9" w:rsidP="008E470E">
      <w:pPr>
        <w:spacing w:before="0" w:after="0" w:line="288" w:lineRule="auto"/>
        <w:rPr>
          <w:i/>
          <w:szCs w:val="27"/>
          <w:lang w:val="pt-BR"/>
        </w:rPr>
      </w:pPr>
      <w:r w:rsidRPr="00DE0ACC">
        <w:rPr>
          <w:i/>
          <w:szCs w:val="27"/>
          <w:lang w:val="pt-BR"/>
        </w:rPr>
        <w:t>1.2.5.2.</w:t>
      </w:r>
      <w:r w:rsidR="00815759" w:rsidRPr="00DE0ACC">
        <w:rPr>
          <w:i/>
          <w:szCs w:val="27"/>
          <w:lang w:val="pt-BR"/>
        </w:rPr>
        <w:t xml:space="preserve"> Các hoạt động của dự án đầu tư có khả năng tác động xấu tới môi trường bao gồ</w:t>
      </w:r>
      <w:r w:rsidR="00792874" w:rsidRPr="00DE0ACC">
        <w:rPr>
          <w:i/>
          <w:szCs w:val="27"/>
          <w:lang w:val="pt-BR"/>
        </w:rPr>
        <w:t>m</w:t>
      </w:r>
    </w:p>
    <w:p w:rsidR="000A7427" w:rsidRPr="00DE0ACC" w:rsidRDefault="000A7427" w:rsidP="008E470E">
      <w:pPr>
        <w:spacing w:before="0" w:after="0" w:line="288" w:lineRule="auto"/>
        <w:rPr>
          <w:i/>
          <w:szCs w:val="27"/>
          <w:lang w:val="pt-BR"/>
        </w:rPr>
      </w:pPr>
    </w:p>
    <w:p w:rsidR="000A7427" w:rsidRPr="00DE0ACC" w:rsidRDefault="000A7427" w:rsidP="008E470E">
      <w:pPr>
        <w:spacing w:before="0" w:after="0" w:line="288" w:lineRule="auto"/>
        <w:rPr>
          <w:i/>
          <w:szCs w:val="27"/>
          <w:lang w:val="pt-BR"/>
        </w:rPr>
      </w:pPr>
    </w:p>
    <w:p w:rsidR="00815759" w:rsidRPr="00DE0ACC" w:rsidRDefault="00815759" w:rsidP="00521824">
      <w:pPr>
        <w:pStyle w:val="Title"/>
      </w:pPr>
      <w:bookmarkStart w:id="405" w:name="_Toc65824229"/>
      <w:bookmarkStart w:id="406" w:name="_Toc99979333"/>
      <w:bookmarkStart w:id="407" w:name="_Toc173156899"/>
      <w:r w:rsidRPr="00DE0ACC">
        <w:lastRenderedPageBreak/>
        <w:t xml:space="preserve">Các </w:t>
      </w:r>
      <w:bookmarkEnd w:id="405"/>
      <w:r w:rsidRPr="00DE0ACC">
        <w:t>hoạt động của dự án có khả năng tác động xấu tới môi trường</w:t>
      </w:r>
      <w:bookmarkEnd w:id="406"/>
      <w:bookmarkEnd w:id="407"/>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50"/>
        <w:gridCol w:w="4527"/>
        <w:gridCol w:w="2091"/>
      </w:tblGrid>
      <w:tr w:rsidR="00057CD2" w:rsidRPr="00DE0ACC" w:rsidTr="00054682">
        <w:trPr>
          <w:trHeight w:val="295"/>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4682" w:rsidRPr="00DE0ACC" w:rsidRDefault="00054682" w:rsidP="00F8515B">
            <w:pPr>
              <w:widowControl w:val="0"/>
              <w:spacing w:before="20" w:after="40" w:line="240" w:lineRule="auto"/>
              <w:jc w:val="center"/>
              <w:rPr>
                <w:b/>
                <w:bCs/>
                <w:sz w:val="26"/>
                <w:szCs w:val="26"/>
                <w:lang w:val="sv-SE"/>
              </w:rPr>
            </w:pPr>
            <w:bookmarkStart w:id="408" w:name="_Toc51225054"/>
            <w:bookmarkStart w:id="409" w:name="_Toc59433581"/>
            <w:bookmarkStart w:id="410" w:name="_Toc100218233"/>
            <w:bookmarkStart w:id="411" w:name="_Toc102739094"/>
            <w:bookmarkEnd w:id="399"/>
            <w:bookmarkEnd w:id="400"/>
            <w:r w:rsidRPr="00DE0ACC">
              <w:rPr>
                <w:b/>
                <w:bCs/>
                <w:sz w:val="26"/>
                <w:szCs w:val="26"/>
                <w:lang w:val="sv-SE"/>
              </w:rPr>
              <w:t>S</w:t>
            </w:r>
            <w:r w:rsidR="00F8515B" w:rsidRPr="00DE0ACC">
              <w:rPr>
                <w:b/>
                <w:bCs/>
                <w:sz w:val="26"/>
                <w:szCs w:val="26"/>
                <w:lang w:val="sv-SE"/>
              </w:rPr>
              <w:t>tt</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4682" w:rsidRPr="00DE0ACC" w:rsidRDefault="00054682" w:rsidP="00054682">
            <w:pPr>
              <w:widowControl w:val="0"/>
              <w:spacing w:before="20" w:after="40" w:line="240" w:lineRule="auto"/>
              <w:jc w:val="center"/>
              <w:rPr>
                <w:b/>
                <w:bCs/>
                <w:sz w:val="26"/>
                <w:szCs w:val="26"/>
                <w:lang w:val="sv-SE"/>
              </w:rPr>
            </w:pPr>
            <w:r w:rsidRPr="00DE0ACC">
              <w:rPr>
                <w:b/>
                <w:bCs/>
                <w:sz w:val="26"/>
                <w:szCs w:val="26"/>
                <w:lang w:val="sv-SE"/>
              </w:rPr>
              <w:t>Các hoạt động</w:t>
            </w:r>
          </w:p>
        </w:tc>
        <w:tc>
          <w:tcPr>
            <w:tcW w:w="2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4682" w:rsidRPr="00DE0ACC" w:rsidRDefault="00054682" w:rsidP="00054682">
            <w:pPr>
              <w:widowControl w:val="0"/>
              <w:spacing w:before="20" w:after="40" w:line="240" w:lineRule="auto"/>
              <w:jc w:val="center"/>
              <w:rPr>
                <w:b/>
                <w:bCs/>
                <w:sz w:val="26"/>
                <w:szCs w:val="26"/>
                <w:lang w:val="sv-SE"/>
              </w:rPr>
            </w:pPr>
            <w:r w:rsidRPr="00DE0ACC">
              <w:rPr>
                <w:b/>
                <w:bCs/>
                <w:sz w:val="26"/>
                <w:szCs w:val="26"/>
                <w:lang w:val="sv-SE"/>
              </w:rPr>
              <w:t>Nguồn gây tác động</w:t>
            </w:r>
          </w:p>
        </w:tc>
        <w:tc>
          <w:tcPr>
            <w:tcW w:w="1139"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
                <w:bCs/>
                <w:sz w:val="26"/>
                <w:szCs w:val="26"/>
                <w:lang w:val="sv-SE"/>
              </w:rPr>
            </w:pPr>
            <w:r w:rsidRPr="00DE0ACC">
              <w:rPr>
                <w:b/>
                <w:bCs/>
                <w:sz w:val="26"/>
                <w:szCs w:val="26"/>
                <w:lang w:val="sv-SE"/>
              </w:rPr>
              <w:t>Đối tượng chịu tác động</w:t>
            </w:r>
          </w:p>
        </w:tc>
      </w:tr>
      <w:tr w:rsidR="00057CD2" w:rsidRPr="00DE0ACC" w:rsidTr="00054682">
        <w:trPr>
          <w:trHeight w:val="77"/>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054682" w:rsidRPr="00DE0ACC" w:rsidRDefault="00054682" w:rsidP="00054682">
            <w:pPr>
              <w:widowControl w:val="0"/>
              <w:spacing w:before="20" w:after="40" w:line="240" w:lineRule="auto"/>
              <w:jc w:val="center"/>
              <w:rPr>
                <w:b/>
                <w:bCs/>
                <w:sz w:val="26"/>
                <w:szCs w:val="26"/>
                <w:lang w:val="sv-SE"/>
              </w:rPr>
            </w:pPr>
            <w:r w:rsidRPr="00DE0ACC">
              <w:rPr>
                <w:b/>
                <w:bCs/>
                <w:sz w:val="26"/>
                <w:szCs w:val="26"/>
                <w:lang w:val="sv-SE"/>
              </w:rPr>
              <w:t>A</w:t>
            </w:r>
          </w:p>
        </w:tc>
        <w:tc>
          <w:tcPr>
            <w:tcW w:w="46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682" w:rsidRPr="00DE0ACC" w:rsidRDefault="00054682" w:rsidP="00054682">
            <w:pPr>
              <w:widowControl w:val="0"/>
              <w:spacing w:before="20" w:after="40" w:line="240" w:lineRule="auto"/>
              <w:rPr>
                <w:b/>
                <w:bCs/>
                <w:sz w:val="26"/>
                <w:szCs w:val="26"/>
                <w:lang w:val="sv-SE"/>
              </w:rPr>
            </w:pPr>
            <w:r w:rsidRPr="00DE0ACC">
              <w:rPr>
                <w:b/>
                <w:bCs/>
                <w:sz w:val="26"/>
                <w:szCs w:val="26"/>
                <w:lang w:val="sv-SE"/>
              </w:rPr>
              <w:t>Giai đoạn triển khai thi công xây dựng án</w:t>
            </w:r>
          </w:p>
        </w:tc>
      </w:tr>
      <w:tr w:rsidR="00057CD2" w:rsidRPr="00DE0ACC" w:rsidTr="00054682">
        <w:trPr>
          <w:trHeight w:val="349"/>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054682" w:rsidRPr="00DE0ACC" w:rsidRDefault="00054682" w:rsidP="00054682">
            <w:pPr>
              <w:widowControl w:val="0"/>
              <w:spacing w:before="20" w:after="40" w:line="240" w:lineRule="auto"/>
              <w:jc w:val="center"/>
              <w:rPr>
                <w:bCs/>
                <w:sz w:val="26"/>
                <w:szCs w:val="26"/>
                <w:lang w:val="sv-SE"/>
              </w:rPr>
            </w:pPr>
            <w:r w:rsidRPr="00DE0ACC">
              <w:rPr>
                <w:bCs/>
                <w:sz w:val="26"/>
                <w:szCs w:val="26"/>
                <w:lang w:val="sv-SE"/>
              </w:rPr>
              <w:t>1</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054682" w:rsidRPr="00DE0ACC" w:rsidRDefault="00054682" w:rsidP="00054682">
            <w:pPr>
              <w:widowControl w:val="0"/>
              <w:spacing w:before="20" w:after="40" w:line="240" w:lineRule="auto"/>
              <w:rPr>
                <w:bCs/>
                <w:sz w:val="26"/>
                <w:szCs w:val="26"/>
                <w:lang w:val="sv-SE"/>
              </w:rPr>
            </w:pPr>
            <w:r w:rsidRPr="00DE0ACC">
              <w:rPr>
                <w:bCs/>
                <w:sz w:val="26"/>
                <w:szCs w:val="26"/>
                <w:lang w:val="sv-SE"/>
              </w:rPr>
              <w:t xml:space="preserve"> GPMB</w:t>
            </w:r>
          </w:p>
        </w:tc>
        <w:tc>
          <w:tcPr>
            <w:tcW w:w="2466" w:type="pct"/>
            <w:tcBorders>
              <w:top w:val="single" w:sz="4" w:space="0" w:color="auto"/>
              <w:left w:val="single" w:sz="4" w:space="0" w:color="auto"/>
              <w:bottom w:val="single" w:sz="4" w:space="0" w:color="auto"/>
              <w:right w:val="single" w:sz="4" w:space="0" w:color="auto"/>
            </w:tcBorders>
            <w:shd w:val="clear" w:color="auto" w:fill="auto"/>
            <w:vAlign w:val="center"/>
          </w:tcPr>
          <w:p w:rsidR="00054682" w:rsidRPr="00DE0ACC" w:rsidRDefault="00054682" w:rsidP="00054682">
            <w:pPr>
              <w:widowControl w:val="0"/>
              <w:spacing w:before="20" w:after="40" w:line="240" w:lineRule="auto"/>
              <w:rPr>
                <w:bCs/>
                <w:sz w:val="26"/>
                <w:szCs w:val="26"/>
                <w:lang w:val="sv-SE"/>
              </w:rPr>
            </w:pPr>
            <w:r w:rsidRPr="00DE0ACC">
              <w:rPr>
                <w:bCs/>
                <w:sz w:val="26"/>
                <w:szCs w:val="26"/>
                <w:lang w:val="sv-SE"/>
              </w:rPr>
              <w:t>Phát quang thảm thực vật phát sinh CTR (thân, cành, rễ, lá, thực bì,...)</w:t>
            </w:r>
          </w:p>
        </w:tc>
        <w:tc>
          <w:tcPr>
            <w:tcW w:w="1139"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Cs/>
                <w:sz w:val="26"/>
                <w:szCs w:val="26"/>
                <w:lang w:val="sv-SE"/>
              </w:rPr>
            </w:pPr>
            <w:r w:rsidRPr="00DE0ACC">
              <w:rPr>
                <w:bCs/>
                <w:sz w:val="26"/>
                <w:szCs w:val="26"/>
                <w:lang w:val="sv-SE"/>
              </w:rPr>
              <w:t>- Hệ sinh thái trên cạn, cảnh quan khu vực.</w:t>
            </w:r>
          </w:p>
        </w:tc>
      </w:tr>
      <w:tr w:rsidR="00057CD2" w:rsidRPr="00DE0ACC" w:rsidTr="00054682">
        <w:trPr>
          <w:trHeight w:val="60"/>
        </w:trPr>
        <w:tc>
          <w:tcPr>
            <w:tcW w:w="387" w:type="pct"/>
            <w:tcBorders>
              <w:top w:val="single" w:sz="4" w:space="0" w:color="auto"/>
              <w:left w:val="single" w:sz="4" w:space="0" w:color="auto"/>
              <w:bottom w:val="single" w:sz="4" w:space="0" w:color="auto"/>
              <w:right w:val="single" w:sz="4" w:space="0" w:color="auto"/>
            </w:tcBorders>
            <w:vAlign w:val="center"/>
            <w:hideMark/>
          </w:tcPr>
          <w:p w:rsidR="00054682" w:rsidRPr="00DE0ACC" w:rsidRDefault="00054682" w:rsidP="00054682">
            <w:pPr>
              <w:widowControl w:val="0"/>
              <w:spacing w:before="20" w:after="40" w:line="240" w:lineRule="auto"/>
              <w:jc w:val="center"/>
              <w:rPr>
                <w:sz w:val="26"/>
                <w:szCs w:val="26"/>
                <w:lang w:val="sv-SE"/>
              </w:rPr>
            </w:pPr>
            <w:r w:rsidRPr="00DE0ACC">
              <w:rPr>
                <w:sz w:val="26"/>
                <w:szCs w:val="26"/>
                <w:lang w:val="sv-SE"/>
              </w:rPr>
              <w:t>2</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r w:rsidRPr="00DE0ACC">
              <w:rPr>
                <w:sz w:val="26"/>
                <w:szCs w:val="26"/>
                <w:lang w:val="sv-SE"/>
              </w:rPr>
              <w:t xml:space="preserve">Vận chuyển nguyên liệu, vật liệu, thiết bị xây dựng. </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Xe tải vận chuyển vật liệu xây dựng, đất, cát, đá, sắt thép,... phát sinh bụi, khí thải, chất thải rắn.</w:t>
            </w:r>
          </w:p>
        </w:tc>
        <w:tc>
          <w:tcPr>
            <w:tcW w:w="1139" w:type="pct"/>
            <w:vMerge w:val="restart"/>
            <w:tcBorders>
              <w:top w:val="single" w:sz="4" w:space="0" w:color="auto"/>
              <w:left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Chất lượng môi trường khu vực không khí.</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Công nhân thi công tại công trường</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Người dân khu vực Dự án và người tham gia giao thông</w:t>
            </w:r>
          </w:p>
          <w:p w:rsidR="003854DB" w:rsidRPr="00DE0ACC" w:rsidRDefault="003854DB" w:rsidP="00054682">
            <w:pPr>
              <w:widowControl w:val="0"/>
              <w:tabs>
                <w:tab w:val="left" w:pos="282"/>
              </w:tabs>
              <w:spacing w:before="20" w:after="40" w:line="240" w:lineRule="auto"/>
              <w:rPr>
                <w:sz w:val="26"/>
                <w:szCs w:val="26"/>
                <w:lang w:val="sv-SE"/>
              </w:rPr>
            </w:pPr>
            <w:r w:rsidRPr="00DE0ACC">
              <w:rPr>
                <w:sz w:val="26"/>
                <w:szCs w:val="26"/>
                <w:lang w:val="sv-SE"/>
              </w:rPr>
              <w:t>- Các tuyến đường giao thông trong khu vực.</w:t>
            </w:r>
          </w:p>
        </w:tc>
      </w:tr>
      <w:tr w:rsidR="00057CD2" w:rsidRPr="00DE0ACC" w:rsidTr="00054682">
        <w:trPr>
          <w:trHeight w:val="253"/>
        </w:trPr>
        <w:tc>
          <w:tcPr>
            <w:tcW w:w="387" w:type="pct"/>
            <w:tcBorders>
              <w:top w:val="single" w:sz="4" w:space="0" w:color="auto"/>
              <w:left w:val="single" w:sz="4" w:space="0" w:color="auto"/>
              <w:bottom w:val="single" w:sz="4" w:space="0" w:color="auto"/>
              <w:right w:val="single" w:sz="4" w:space="0" w:color="auto"/>
            </w:tcBorders>
            <w:vAlign w:val="center"/>
            <w:hideMark/>
          </w:tcPr>
          <w:p w:rsidR="00054682" w:rsidRPr="00DE0ACC" w:rsidRDefault="00054682" w:rsidP="00054682">
            <w:pPr>
              <w:widowControl w:val="0"/>
              <w:spacing w:before="20" w:after="40" w:line="240" w:lineRule="auto"/>
              <w:jc w:val="center"/>
              <w:rPr>
                <w:sz w:val="26"/>
                <w:szCs w:val="26"/>
                <w:lang w:val="sv-SE"/>
              </w:rPr>
            </w:pPr>
            <w:r w:rsidRPr="00DE0ACC">
              <w:rPr>
                <w:sz w:val="26"/>
                <w:szCs w:val="26"/>
                <w:lang w:val="sv-SE"/>
              </w:rPr>
              <w:t>3</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r w:rsidRPr="00DE0ACC">
              <w:rPr>
                <w:sz w:val="26"/>
                <w:szCs w:val="26"/>
                <w:lang w:val="sv-SE"/>
              </w:rPr>
              <w:t xml:space="preserve">Thi công xây dựng các hạng mục công trình </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Xe tải vận chuyển vật liệu xây dựng.</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Máy xúc, máy đào, máy khoan, máy bơm...</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Hoạt động bảo dưỡng bê tông.</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Các loại máy móc trên phát sinh bụi, khí thải, tiếng ồn làm ô nhiễm khu vực Dự án.</w:t>
            </w:r>
          </w:p>
        </w:tc>
        <w:tc>
          <w:tcPr>
            <w:tcW w:w="1139" w:type="pct"/>
            <w:vMerge/>
            <w:tcBorders>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p>
        </w:tc>
      </w:tr>
      <w:tr w:rsidR="00057CD2" w:rsidRPr="00DE0ACC" w:rsidTr="00054682">
        <w:trPr>
          <w:trHeight w:val="85"/>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sz w:val="26"/>
                <w:szCs w:val="26"/>
                <w:lang w:val="sv-SE"/>
              </w:rPr>
            </w:pPr>
            <w:r w:rsidRPr="00DE0ACC">
              <w:rPr>
                <w:sz w:val="26"/>
                <w:szCs w:val="26"/>
                <w:lang w:val="sv-SE"/>
              </w:rPr>
              <w:t>4</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r w:rsidRPr="00DE0ACC">
              <w:rPr>
                <w:sz w:val="26"/>
                <w:szCs w:val="26"/>
                <w:lang w:val="sv-SE"/>
              </w:rPr>
              <w:t>Sinh hoạt của công nhân</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r w:rsidRPr="00DE0ACC">
              <w:rPr>
                <w:sz w:val="26"/>
                <w:szCs w:val="26"/>
                <w:lang w:val="sv-SE"/>
              </w:rPr>
              <w:t>Chất thải rắn, nước thải sinh hoạt có khả năng gây ô nhiễm đất, nước, không khí khu vực</w:t>
            </w:r>
          </w:p>
        </w:tc>
        <w:tc>
          <w:tcPr>
            <w:tcW w:w="1139"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xml:space="preserve">- Chất lượng môi trường khu vực </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Công nhân thi công</w:t>
            </w:r>
          </w:p>
        </w:tc>
      </w:tr>
      <w:tr w:rsidR="00057CD2" w:rsidRPr="00DE0ACC" w:rsidTr="00054682">
        <w:trPr>
          <w:trHeight w:val="374"/>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Cs/>
                <w:iCs/>
                <w:sz w:val="26"/>
                <w:szCs w:val="26"/>
              </w:rPr>
            </w:pPr>
            <w:r w:rsidRPr="00DE0ACC">
              <w:rPr>
                <w:bCs/>
                <w:iCs/>
                <w:sz w:val="26"/>
                <w:szCs w:val="26"/>
              </w:rPr>
              <w:t>5</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Cs/>
                <w:iCs/>
                <w:sz w:val="26"/>
                <w:szCs w:val="26"/>
              </w:rPr>
            </w:pPr>
            <w:r w:rsidRPr="00DE0ACC">
              <w:rPr>
                <w:bCs/>
                <w:iCs/>
                <w:sz w:val="26"/>
                <w:szCs w:val="26"/>
              </w:rPr>
              <w:t>Hoạt động bảo dưỡng máy móc, thiết bị</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Cs/>
                <w:iCs/>
                <w:sz w:val="26"/>
                <w:szCs w:val="26"/>
              </w:rPr>
            </w:pPr>
            <w:r w:rsidRPr="00DE0ACC">
              <w:rPr>
                <w:bCs/>
                <w:iCs/>
                <w:sz w:val="26"/>
                <w:szCs w:val="26"/>
              </w:rPr>
              <w:t>Chất thải nguy hại (dầu mỡ, dẻ lau dính dầu mỡ, dụng cụ chứa dầu mỡ…)</w:t>
            </w:r>
          </w:p>
        </w:tc>
        <w:tc>
          <w:tcPr>
            <w:tcW w:w="1139" w:type="pct"/>
            <w:vMerge w:val="restart"/>
            <w:tcBorders>
              <w:top w:val="single" w:sz="4" w:space="0" w:color="auto"/>
              <w:left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bCs/>
                <w:iCs/>
                <w:sz w:val="26"/>
                <w:szCs w:val="26"/>
              </w:rPr>
              <w:t xml:space="preserve">- </w:t>
            </w:r>
            <w:r w:rsidRPr="00DE0ACC">
              <w:rPr>
                <w:sz w:val="26"/>
                <w:szCs w:val="26"/>
                <w:lang w:val="sv-SE"/>
              </w:rPr>
              <w:t>Chất lượng môi trường khu vực không khí, đất, nước.</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Công nhân thi công tại công trường</w:t>
            </w:r>
          </w:p>
          <w:p w:rsidR="00054682" w:rsidRPr="00DE0ACC" w:rsidRDefault="00054682" w:rsidP="00054682">
            <w:pPr>
              <w:widowControl w:val="0"/>
              <w:spacing w:before="20" w:after="40" w:line="240" w:lineRule="auto"/>
              <w:rPr>
                <w:bCs/>
                <w:iCs/>
                <w:spacing w:val="-4"/>
                <w:sz w:val="26"/>
                <w:szCs w:val="26"/>
              </w:rPr>
            </w:pPr>
            <w:r w:rsidRPr="00DE0ACC">
              <w:rPr>
                <w:bCs/>
                <w:iCs/>
                <w:sz w:val="26"/>
                <w:szCs w:val="26"/>
              </w:rPr>
              <w:t xml:space="preserve">- </w:t>
            </w:r>
            <w:r w:rsidRPr="00DE0ACC">
              <w:rPr>
                <w:bCs/>
                <w:iCs/>
                <w:spacing w:val="-4"/>
                <w:sz w:val="26"/>
                <w:szCs w:val="26"/>
              </w:rPr>
              <w:t>Người dân lân cận khu vực Dự án</w:t>
            </w:r>
          </w:p>
          <w:p w:rsidR="00AB3033" w:rsidRPr="00DE0ACC" w:rsidRDefault="00AB3033" w:rsidP="00054682">
            <w:pPr>
              <w:widowControl w:val="0"/>
              <w:spacing w:before="20" w:after="40" w:line="240" w:lineRule="auto"/>
              <w:rPr>
                <w:bCs/>
                <w:iCs/>
                <w:sz w:val="26"/>
                <w:szCs w:val="26"/>
              </w:rPr>
            </w:pPr>
            <w:r w:rsidRPr="00DE0ACC">
              <w:rPr>
                <w:bCs/>
                <w:iCs/>
                <w:spacing w:val="-4"/>
                <w:sz w:val="26"/>
                <w:szCs w:val="26"/>
              </w:rPr>
              <w:t>- Các sườn dốc dọc tuyến đường.</w:t>
            </w:r>
          </w:p>
        </w:tc>
      </w:tr>
      <w:tr w:rsidR="00057CD2" w:rsidRPr="00DE0ACC" w:rsidTr="00054682">
        <w:trPr>
          <w:trHeight w:val="1379"/>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Cs/>
                <w:iCs/>
                <w:sz w:val="26"/>
                <w:szCs w:val="26"/>
              </w:rPr>
            </w:pPr>
            <w:r w:rsidRPr="00DE0ACC">
              <w:rPr>
                <w:bCs/>
                <w:iCs/>
                <w:sz w:val="26"/>
                <w:szCs w:val="26"/>
              </w:rPr>
              <w:t>6</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Cs/>
                <w:iCs/>
                <w:sz w:val="26"/>
                <w:szCs w:val="26"/>
              </w:rPr>
            </w:pPr>
            <w:r w:rsidRPr="00DE0ACC">
              <w:rPr>
                <w:sz w:val="26"/>
                <w:szCs w:val="26"/>
                <w:lang w:val="sv-SE"/>
              </w:rPr>
              <w:t>Hoạt động dự trữ, bảo quản nhiên, nguyên vật liệu phục vụ công trình</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Bãi dự trữ đất, cát, đá.</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Khu vực tập kết chứa xi măng.</w:t>
            </w:r>
          </w:p>
          <w:p w:rsidR="00054682" w:rsidRPr="00DE0ACC" w:rsidRDefault="00054682" w:rsidP="00054682">
            <w:pPr>
              <w:widowControl w:val="0"/>
              <w:tabs>
                <w:tab w:val="left" w:pos="282"/>
              </w:tabs>
              <w:spacing w:before="20" w:after="40" w:line="240" w:lineRule="auto"/>
              <w:rPr>
                <w:bCs/>
                <w:iCs/>
                <w:sz w:val="26"/>
                <w:szCs w:val="26"/>
              </w:rPr>
            </w:pPr>
            <w:r w:rsidRPr="00DE0ACC">
              <w:rPr>
                <w:sz w:val="26"/>
                <w:szCs w:val="26"/>
                <w:lang w:val="sv-SE"/>
              </w:rPr>
              <w:t>- Việc cất giữ nguyên, nhiên liệu có khả năng gây ô nhiễm tiềm tàng khu vực xung quanh.</w:t>
            </w:r>
          </w:p>
        </w:tc>
        <w:tc>
          <w:tcPr>
            <w:tcW w:w="1139" w:type="pct"/>
            <w:vMerge/>
            <w:tcBorders>
              <w:left w:val="single" w:sz="4" w:space="0" w:color="auto"/>
              <w:right w:val="single" w:sz="4" w:space="0" w:color="auto"/>
            </w:tcBorders>
            <w:vAlign w:val="center"/>
          </w:tcPr>
          <w:p w:rsidR="00054682" w:rsidRPr="00DE0ACC" w:rsidRDefault="00054682" w:rsidP="00054682">
            <w:pPr>
              <w:widowControl w:val="0"/>
              <w:spacing w:before="20" w:after="40" w:line="240" w:lineRule="auto"/>
              <w:rPr>
                <w:bCs/>
                <w:iCs/>
                <w:sz w:val="26"/>
                <w:szCs w:val="26"/>
              </w:rPr>
            </w:pPr>
          </w:p>
        </w:tc>
      </w:tr>
      <w:tr w:rsidR="00057CD2" w:rsidRPr="00DE0ACC" w:rsidTr="00054682">
        <w:trPr>
          <w:trHeight w:val="225"/>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Cs/>
                <w:iCs/>
                <w:sz w:val="26"/>
                <w:szCs w:val="26"/>
              </w:rPr>
            </w:pPr>
            <w:r w:rsidRPr="00DE0ACC">
              <w:rPr>
                <w:bCs/>
                <w:iCs/>
                <w:sz w:val="26"/>
                <w:szCs w:val="26"/>
              </w:rPr>
              <w:t>7</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r w:rsidRPr="00DE0ACC">
              <w:rPr>
                <w:bCs/>
                <w:iCs/>
                <w:sz w:val="26"/>
                <w:szCs w:val="26"/>
              </w:rPr>
              <w:t>Các sự cố rủi ro môi trường</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sz w:val="26"/>
                <w:szCs w:val="26"/>
                <w:lang w:val="sv-SE"/>
              </w:rPr>
            </w:pPr>
            <w:r w:rsidRPr="00DE0ACC">
              <w:rPr>
                <w:bCs/>
                <w:iCs/>
                <w:sz w:val="26"/>
                <w:szCs w:val="26"/>
              </w:rPr>
              <w:t xml:space="preserve">- </w:t>
            </w:r>
            <w:r w:rsidRPr="00DE0ACC">
              <w:rPr>
                <w:sz w:val="26"/>
                <w:szCs w:val="26"/>
                <w:lang w:val="sv-SE"/>
              </w:rPr>
              <w:t>Sự cố cháy nổ</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Sự cố tai nạn lao động, giao thông</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xml:space="preserve">- Sự cố ngập úng cục bộ </w:t>
            </w:r>
          </w:p>
          <w:p w:rsidR="00054682" w:rsidRPr="00DE0ACC" w:rsidRDefault="00054682" w:rsidP="00054682">
            <w:pPr>
              <w:widowControl w:val="0"/>
              <w:tabs>
                <w:tab w:val="left" w:pos="282"/>
              </w:tabs>
              <w:spacing w:before="20" w:after="40" w:line="240" w:lineRule="auto"/>
              <w:rPr>
                <w:sz w:val="26"/>
                <w:szCs w:val="26"/>
                <w:lang w:val="sv-SE"/>
              </w:rPr>
            </w:pPr>
            <w:r w:rsidRPr="00DE0ACC">
              <w:rPr>
                <w:sz w:val="26"/>
                <w:szCs w:val="26"/>
                <w:lang w:val="sv-SE"/>
              </w:rPr>
              <w:t>- Sự cố sạt lỡ, sụt</w:t>
            </w:r>
            <w:r w:rsidRPr="00DE0ACC">
              <w:rPr>
                <w:bCs/>
                <w:iCs/>
                <w:sz w:val="26"/>
                <w:szCs w:val="26"/>
              </w:rPr>
              <w:t xml:space="preserve"> lún.</w:t>
            </w:r>
          </w:p>
        </w:tc>
        <w:tc>
          <w:tcPr>
            <w:tcW w:w="1139" w:type="pct"/>
            <w:vMerge/>
            <w:tcBorders>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sz w:val="26"/>
                <w:szCs w:val="26"/>
                <w:lang w:val="sv-SE"/>
              </w:rPr>
            </w:pPr>
          </w:p>
        </w:tc>
      </w:tr>
      <w:tr w:rsidR="00057CD2" w:rsidRPr="00DE0ACC" w:rsidTr="00054682">
        <w:trPr>
          <w:trHeight w:val="225"/>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
                <w:bCs/>
                <w:sz w:val="26"/>
                <w:szCs w:val="26"/>
                <w:lang w:val="sv-SE"/>
              </w:rPr>
            </w:pPr>
            <w:r w:rsidRPr="00DE0ACC">
              <w:rPr>
                <w:b/>
                <w:bCs/>
                <w:sz w:val="26"/>
                <w:szCs w:val="26"/>
                <w:lang w:val="sv-SE"/>
              </w:rPr>
              <w:t>B</w:t>
            </w:r>
          </w:p>
        </w:tc>
        <w:tc>
          <w:tcPr>
            <w:tcW w:w="3474" w:type="pct"/>
            <w:gridSpan w:val="2"/>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
                <w:bCs/>
                <w:iCs/>
                <w:sz w:val="26"/>
                <w:szCs w:val="26"/>
              </w:rPr>
            </w:pPr>
            <w:r w:rsidRPr="00DE0ACC">
              <w:rPr>
                <w:b/>
                <w:bCs/>
                <w:sz w:val="26"/>
                <w:szCs w:val="26"/>
                <w:lang w:val="sv-SE"/>
              </w:rPr>
              <w:t>Giai đoạn hoạt động</w:t>
            </w:r>
          </w:p>
        </w:tc>
        <w:tc>
          <w:tcPr>
            <w:tcW w:w="1139"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rPr>
                <w:b/>
                <w:bCs/>
                <w:sz w:val="26"/>
                <w:szCs w:val="26"/>
                <w:lang w:val="sv-SE"/>
              </w:rPr>
            </w:pPr>
          </w:p>
        </w:tc>
      </w:tr>
      <w:tr w:rsidR="00057CD2" w:rsidRPr="00DE0ACC" w:rsidTr="00054682">
        <w:trPr>
          <w:trHeight w:val="247"/>
        </w:trPr>
        <w:tc>
          <w:tcPr>
            <w:tcW w:w="387" w:type="pct"/>
            <w:tcBorders>
              <w:top w:val="single" w:sz="4" w:space="0" w:color="auto"/>
              <w:left w:val="single" w:sz="4" w:space="0" w:color="auto"/>
              <w:bottom w:val="single" w:sz="4" w:space="0" w:color="auto"/>
              <w:right w:val="single" w:sz="4" w:space="0" w:color="auto"/>
            </w:tcBorders>
            <w:vAlign w:val="center"/>
          </w:tcPr>
          <w:p w:rsidR="00054682" w:rsidRPr="00DE0ACC" w:rsidRDefault="00054682" w:rsidP="00054682">
            <w:pPr>
              <w:widowControl w:val="0"/>
              <w:spacing w:before="20" w:after="40" w:line="240" w:lineRule="auto"/>
              <w:jc w:val="center"/>
              <w:rPr>
                <w:bCs/>
                <w:sz w:val="26"/>
                <w:szCs w:val="26"/>
                <w:lang w:val="sv-SE"/>
              </w:rPr>
            </w:pPr>
            <w:r w:rsidRPr="00DE0ACC">
              <w:rPr>
                <w:bCs/>
                <w:sz w:val="26"/>
                <w:szCs w:val="26"/>
                <w:lang w:val="sv-SE"/>
              </w:rPr>
              <w:t>1</w:t>
            </w:r>
          </w:p>
        </w:tc>
        <w:tc>
          <w:tcPr>
            <w:tcW w:w="1008" w:type="pct"/>
            <w:tcBorders>
              <w:top w:val="single" w:sz="4" w:space="0" w:color="auto"/>
              <w:left w:val="single" w:sz="4" w:space="0" w:color="auto"/>
              <w:bottom w:val="single" w:sz="4" w:space="0" w:color="auto"/>
              <w:right w:val="single" w:sz="4" w:space="0" w:color="auto"/>
            </w:tcBorders>
            <w:vAlign w:val="center"/>
          </w:tcPr>
          <w:p w:rsidR="00054682" w:rsidRPr="00DE0ACC" w:rsidRDefault="00CB504E" w:rsidP="00054682">
            <w:pPr>
              <w:pStyle w:val="BodyText"/>
              <w:tabs>
                <w:tab w:val="left" w:pos="567"/>
              </w:tabs>
              <w:spacing w:before="20" w:after="40" w:line="240" w:lineRule="auto"/>
              <w:rPr>
                <w:sz w:val="26"/>
                <w:szCs w:val="26"/>
              </w:rPr>
            </w:pPr>
            <w:r w:rsidRPr="00DE0ACC">
              <w:rPr>
                <w:sz w:val="26"/>
                <w:szCs w:val="26"/>
              </w:rPr>
              <w:t>Hoạt động vận tải</w:t>
            </w:r>
          </w:p>
        </w:tc>
        <w:tc>
          <w:tcPr>
            <w:tcW w:w="2466" w:type="pct"/>
            <w:tcBorders>
              <w:top w:val="single" w:sz="4" w:space="0" w:color="auto"/>
              <w:left w:val="single" w:sz="4" w:space="0" w:color="auto"/>
              <w:bottom w:val="single" w:sz="4" w:space="0" w:color="auto"/>
              <w:right w:val="single" w:sz="4" w:space="0" w:color="auto"/>
            </w:tcBorders>
            <w:vAlign w:val="center"/>
          </w:tcPr>
          <w:p w:rsidR="00054682" w:rsidRPr="00DE0ACC" w:rsidRDefault="00CB504E" w:rsidP="00CB504E">
            <w:pPr>
              <w:widowControl w:val="0"/>
              <w:tabs>
                <w:tab w:val="left" w:pos="282"/>
              </w:tabs>
              <w:spacing w:before="20" w:after="40" w:line="240" w:lineRule="auto"/>
              <w:jc w:val="center"/>
              <w:rPr>
                <w:sz w:val="26"/>
                <w:szCs w:val="26"/>
                <w:lang w:val="sv-SE"/>
              </w:rPr>
            </w:pPr>
            <w:r w:rsidRPr="00DE0ACC">
              <w:rPr>
                <w:sz w:val="26"/>
                <w:szCs w:val="26"/>
                <w:lang w:val="sv-SE"/>
              </w:rPr>
              <w:t>-</w:t>
            </w:r>
          </w:p>
        </w:tc>
        <w:tc>
          <w:tcPr>
            <w:tcW w:w="1139" w:type="pct"/>
            <w:vMerge w:val="restart"/>
            <w:tcBorders>
              <w:top w:val="single" w:sz="4" w:space="0" w:color="auto"/>
              <w:left w:val="single" w:sz="4" w:space="0" w:color="auto"/>
              <w:right w:val="single" w:sz="4" w:space="0" w:color="auto"/>
            </w:tcBorders>
            <w:vAlign w:val="center"/>
          </w:tcPr>
          <w:p w:rsidR="00054682" w:rsidRPr="00DE0ACC" w:rsidRDefault="00054682" w:rsidP="00054682">
            <w:pPr>
              <w:widowControl w:val="0"/>
              <w:tabs>
                <w:tab w:val="left" w:pos="282"/>
              </w:tabs>
              <w:spacing w:before="20" w:after="40" w:line="240" w:lineRule="auto"/>
              <w:rPr>
                <w:bCs/>
                <w:iCs/>
                <w:sz w:val="26"/>
                <w:szCs w:val="26"/>
              </w:rPr>
            </w:pPr>
            <w:r w:rsidRPr="00DE0ACC">
              <w:rPr>
                <w:bCs/>
                <w:iCs/>
                <w:sz w:val="26"/>
                <w:szCs w:val="26"/>
              </w:rPr>
              <w:t>- Chất lượng môi trường khu vực không khí, đất, nước.</w:t>
            </w:r>
          </w:p>
          <w:p w:rsidR="00AB3033" w:rsidRPr="00DE0ACC" w:rsidRDefault="00AB3033" w:rsidP="00054682">
            <w:pPr>
              <w:widowControl w:val="0"/>
              <w:tabs>
                <w:tab w:val="left" w:pos="282"/>
              </w:tabs>
              <w:spacing w:before="20" w:after="40" w:line="240" w:lineRule="auto"/>
              <w:rPr>
                <w:bCs/>
                <w:iCs/>
                <w:sz w:val="26"/>
                <w:szCs w:val="26"/>
              </w:rPr>
            </w:pPr>
            <w:r w:rsidRPr="00DE0ACC">
              <w:rPr>
                <w:bCs/>
                <w:iCs/>
                <w:spacing w:val="-4"/>
                <w:sz w:val="26"/>
                <w:szCs w:val="26"/>
              </w:rPr>
              <w:t>- Các sườn dốc dọc tuyến đường.</w:t>
            </w:r>
          </w:p>
        </w:tc>
      </w:tr>
      <w:tr w:rsidR="00CB504E" w:rsidRPr="00DE0ACC" w:rsidTr="00054682">
        <w:trPr>
          <w:trHeight w:val="247"/>
        </w:trPr>
        <w:tc>
          <w:tcPr>
            <w:tcW w:w="387"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spacing w:before="20" w:after="40" w:line="240" w:lineRule="auto"/>
              <w:jc w:val="center"/>
              <w:rPr>
                <w:bCs/>
                <w:sz w:val="26"/>
                <w:szCs w:val="26"/>
                <w:lang w:val="sv-SE"/>
              </w:rPr>
            </w:pPr>
            <w:r w:rsidRPr="00DE0ACC">
              <w:rPr>
                <w:bCs/>
                <w:sz w:val="26"/>
                <w:szCs w:val="26"/>
                <w:lang w:val="sv-SE"/>
              </w:rPr>
              <w:t>2</w:t>
            </w:r>
          </w:p>
        </w:tc>
        <w:tc>
          <w:tcPr>
            <w:tcW w:w="1008"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spacing w:before="20" w:after="40" w:line="240" w:lineRule="auto"/>
              <w:rPr>
                <w:sz w:val="26"/>
                <w:szCs w:val="26"/>
                <w:lang w:val="sv-SE"/>
              </w:rPr>
            </w:pPr>
            <w:r w:rsidRPr="00DE0ACC">
              <w:rPr>
                <w:sz w:val="26"/>
                <w:szCs w:val="26"/>
                <w:lang w:val="sv-SE"/>
              </w:rPr>
              <w:t>Sinh hoạt của công nhân</w:t>
            </w:r>
          </w:p>
        </w:tc>
        <w:tc>
          <w:tcPr>
            <w:tcW w:w="2466"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tabs>
                <w:tab w:val="left" w:pos="282"/>
              </w:tabs>
              <w:spacing w:before="20" w:after="40" w:line="240" w:lineRule="auto"/>
              <w:rPr>
                <w:sz w:val="26"/>
                <w:szCs w:val="26"/>
                <w:lang w:val="sv-SE"/>
              </w:rPr>
            </w:pPr>
            <w:r w:rsidRPr="00DE0ACC">
              <w:rPr>
                <w:sz w:val="26"/>
                <w:szCs w:val="26"/>
                <w:lang w:val="sv-SE"/>
              </w:rPr>
              <w:t>Chất thải rắn, nước thải sinh hoạt có khả năng gây ô nhiễm đất, nước, không khí khu vực</w:t>
            </w:r>
          </w:p>
        </w:tc>
        <w:tc>
          <w:tcPr>
            <w:tcW w:w="1139" w:type="pct"/>
            <w:vMerge/>
            <w:tcBorders>
              <w:top w:val="single" w:sz="4" w:space="0" w:color="auto"/>
              <w:left w:val="single" w:sz="4" w:space="0" w:color="auto"/>
              <w:right w:val="single" w:sz="4" w:space="0" w:color="auto"/>
            </w:tcBorders>
            <w:vAlign w:val="center"/>
          </w:tcPr>
          <w:p w:rsidR="00CB504E" w:rsidRPr="00DE0ACC" w:rsidRDefault="00CB504E" w:rsidP="00CB504E">
            <w:pPr>
              <w:widowControl w:val="0"/>
              <w:tabs>
                <w:tab w:val="left" w:pos="282"/>
              </w:tabs>
              <w:spacing w:before="20" w:after="40" w:line="240" w:lineRule="auto"/>
              <w:rPr>
                <w:bCs/>
                <w:iCs/>
                <w:sz w:val="26"/>
                <w:szCs w:val="26"/>
              </w:rPr>
            </w:pPr>
          </w:p>
        </w:tc>
      </w:tr>
      <w:tr w:rsidR="00CB504E" w:rsidRPr="00DE0ACC" w:rsidTr="00054682">
        <w:trPr>
          <w:trHeight w:val="225"/>
        </w:trPr>
        <w:tc>
          <w:tcPr>
            <w:tcW w:w="387"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spacing w:before="20" w:after="40" w:line="240" w:lineRule="auto"/>
              <w:jc w:val="center"/>
              <w:rPr>
                <w:bCs/>
                <w:sz w:val="26"/>
                <w:szCs w:val="26"/>
                <w:lang w:val="sv-SE"/>
              </w:rPr>
            </w:pPr>
            <w:r w:rsidRPr="00DE0ACC">
              <w:rPr>
                <w:bCs/>
                <w:sz w:val="26"/>
                <w:szCs w:val="26"/>
                <w:lang w:val="sv-SE"/>
              </w:rPr>
              <w:t>3</w:t>
            </w:r>
          </w:p>
        </w:tc>
        <w:tc>
          <w:tcPr>
            <w:tcW w:w="1008"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spacing w:before="20" w:after="40" w:line="240" w:lineRule="auto"/>
              <w:rPr>
                <w:spacing w:val="-6"/>
                <w:sz w:val="26"/>
                <w:szCs w:val="26"/>
                <w:lang w:val="sv-SE"/>
              </w:rPr>
            </w:pPr>
            <w:r w:rsidRPr="00DE0ACC">
              <w:rPr>
                <w:spacing w:val="-6"/>
                <w:sz w:val="26"/>
                <w:szCs w:val="26"/>
                <w:lang w:val="sv-SE"/>
              </w:rPr>
              <w:t xml:space="preserve">Hoạt động bảo </w:t>
            </w:r>
            <w:r w:rsidRPr="00DE0ACC">
              <w:rPr>
                <w:spacing w:val="-6"/>
                <w:sz w:val="26"/>
                <w:szCs w:val="26"/>
                <w:lang w:val="sv-SE"/>
              </w:rPr>
              <w:lastRenderedPageBreak/>
              <w:t>dưỡng tuyến băng tải</w:t>
            </w:r>
          </w:p>
        </w:tc>
        <w:tc>
          <w:tcPr>
            <w:tcW w:w="2466" w:type="pct"/>
            <w:tcBorders>
              <w:top w:val="single" w:sz="4" w:space="0" w:color="auto"/>
              <w:left w:val="single" w:sz="4" w:space="0" w:color="auto"/>
              <w:bottom w:val="single" w:sz="4" w:space="0" w:color="auto"/>
              <w:right w:val="single" w:sz="4" w:space="0" w:color="auto"/>
            </w:tcBorders>
            <w:vAlign w:val="center"/>
          </w:tcPr>
          <w:p w:rsidR="00CB504E" w:rsidRPr="00DE0ACC" w:rsidRDefault="00CB504E" w:rsidP="00CB504E">
            <w:pPr>
              <w:widowControl w:val="0"/>
              <w:spacing w:before="20" w:after="40" w:line="240" w:lineRule="auto"/>
              <w:rPr>
                <w:bCs/>
                <w:iCs/>
                <w:sz w:val="26"/>
                <w:szCs w:val="26"/>
              </w:rPr>
            </w:pPr>
            <w:r w:rsidRPr="00DE0ACC">
              <w:rPr>
                <w:bCs/>
                <w:iCs/>
                <w:sz w:val="26"/>
                <w:szCs w:val="26"/>
              </w:rPr>
              <w:lastRenderedPageBreak/>
              <w:t xml:space="preserve">Chất thải nguy hại (dầu mỡ, dẻ lau dính </w:t>
            </w:r>
            <w:r w:rsidRPr="00DE0ACC">
              <w:rPr>
                <w:bCs/>
                <w:iCs/>
                <w:sz w:val="26"/>
                <w:szCs w:val="26"/>
              </w:rPr>
              <w:lastRenderedPageBreak/>
              <w:t>dầu mỡ, dụng cụ chứa dầu mỡ…)</w:t>
            </w:r>
          </w:p>
        </w:tc>
        <w:tc>
          <w:tcPr>
            <w:tcW w:w="1139" w:type="pct"/>
            <w:vMerge/>
            <w:tcBorders>
              <w:left w:val="single" w:sz="4" w:space="0" w:color="auto"/>
              <w:right w:val="single" w:sz="4" w:space="0" w:color="auto"/>
            </w:tcBorders>
            <w:vAlign w:val="center"/>
          </w:tcPr>
          <w:p w:rsidR="00CB504E" w:rsidRPr="00DE0ACC" w:rsidRDefault="00CB504E" w:rsidP="00CB504E">
            <w:pPr>
              <w:widowControl w:val="0"/>
              <w:spacing w:before="20" w:after="40" w:line="240" w:lineRule="auto"/>
              <w:rPr>
                <w:sz w:val="26"/>
                <w:szCs w:val="26"/>
                <w:lang w:val="sv-SE"/>
              </w:rPr>
            </w:pPr>
          </w:p>
        </w:tc>
      </w:tr>
      <w:tr w:rsidR="00CB504E" w:rsidRPr="00DE0ACC" w:rsidTr="00054682">
        <w:trPr>
          <w:trHeight w:val="313"/>
        </w:trPr>
        <w:tc>
          <w:tcPr>
            <w:tcW w:w="387" w:type="pct"/>
            <w:tcBorders>
              <w:top w:val="single" w:sz="4" w:space="0" w:color="auto"/>
              <w:left w:val="single" w:sz="4" w:space="0" w:color="auto"/>
              <w:right w:val="single" w:sz="4" w:space="0" w:color="auto"/>
            </w:tcBorders>
            <w:vAlign w:val="center"/>
          </w:tcPr>
          <w:p w:rsidR="00CB504E" w:rsidRPr="00DE0ACC" w:rsidRDefault="00CB504E" w:rsidP="00CB504E">
            <w:pPr>
              <w:widowControl w:val="0"/>
              <w:spacing w:before="20" w:after="40" w:line="240" w:lineRule="auto"/>
              <w:jc w:val="center"/>
              <w:rPr>
                <w:bCs/>
                <w:sz w:val="26"/>
                <w:szCs w:val="26"/>
                <w:lang w:val="sv-SE"/>
              </w:rPr>
            </w:pPr>
            <w:r w:rsidRPr="00DE0ACC">
              <w:rPr>
                <w:bCs/>
                <w:sz w:val="26"/>
                <w:szCs w:val="26"/>
                <w:lang w:val="sv-SE"/>
              </w:rPr>
              <w:t>4</w:t>
            </w:r>
          </w:p>
        </w:tc>
        <w:tc>
          <w:tcPr>
            <w:tcW w:w="1008" w:type="pct"/>
            <w:tcBorders>
              <w:top w:val="single" w:sz="4" w:space="0" w:color="auto"/>
              <w:left w:val="single" w:sz="4" w:space="0" w:color="auto"/>
              <w:right w:val="single" w:sz="4" w:space="0" w:color="auto"/>
            </w:tcBorders>
            <w:vAlign w:val="center"/>
          </w:tcPr>
          <w:p w:rsidR="00CB504E" w:rsidRPr="00DE0ACC" w:rsidRDefault="00CB504E" w:rsidP="00CB504E">
            <w:pPr>
              <w:pStyle w:val="BodyText"/>
              <w:tabs>
                <w:tab w:val="left" w:pos="567"/>
              </w:tabs>
              <w:spacing w:before="20" w:after="40" w:line="240" w:lineRule="auto"/>
              <w:rPr>
                <w:sz w:val="26"/>
                <w:szCs w:val="26"/>
              </w:rPr>
            </w:pPr>
            <w:r w:rsidRPr="00DE0ACC">
              <w:rPr>
                <w:bCs/>
                <w:iCs/>
                <w:sz w:val="26"/>
                <w:szCs w:val="26"/>
              </w:rPr>
              <w:t>Các sự cố rủi ro môi trường</w:t>
            </w:r>
          </w:p>
        </w:tc>
        <w:tc>
          <w:tcPr>
            <w:tcW w:w="2466" w:type="pct"/>
            <w:tcBorders>
              <w:top w:val="single" w:sz="4" w:space="0" w:color="auto"/>
              <w:left w:val="single" w:sz="4" w:space="0" w:color="auto"/>
              <w:right w:val="single" w:sz="4" w:space="0" w:color="auto"/>
            </w:tcBorders>
            <w:vAlign w:val="center"/>
          </w:tcPr>
          <w:p w:rsidR="00CB504E" w:rsidRPr="00DE0ACC" w:rsidRDefault="00CB504E" w:rsidP="00CB504E">
            <w:pPr>
              <w:widowControl w:val="0"/>
              <w:tabs>
                <w:tab w:val="left" w:pos="282"/>
              </w:tabs>
              <w:spacing w:before="20" w:after="40" w:line="240" w:lineRule="auto"/>
              <w:rPr>
                <w:sz w:val="26"/>
                <w:szCs w:val="26"/>
                <w:lang w:val="sv-SE"/>
              </w:rPr>
            </w:pPr>
            <w:r w:rsidRPr="00DE0ACC">
              <w:rPr>
                <w:bCs/>
                <w:iCs/>
                <w:sz w:val="26"/>
                <w:szCs w:val="26"/>
              </w:rPr>
              <w:t xml:space="preserve">- </w:t>
            </w:r>
            <w:r w:rsidRPr="00DE0ACC">
              <w:rPr>
                <w:sz w:val="26"/>
                <w:szCs w:val="26"/>
                <w:lang w:val="sv-SE"/>
              </w:rPr>
              <w:t>Sự cố cháy nổ</w:t>
            </w:r>
          </w:p>
          <w:p w:rsidR="00CB504E" w:rsidRPr="00DE0ACC" w:rsidRDefault="00CB504E" w:rsidP="00CB504E">
            <w:pPr>
              <w:widowControl w:val="0"/>
              <w:tabs>
                <w:tab w:val="left" w:pos="282"/>
              </w:tabs>
              <w:spacing w:before="20" w:after="40" w:line="240" w:lineRule="auto"/>
              <w:rPr>
                <w:sz w:val="26"/>
                <w:szCs w:val="26"/>
                <w:lang w:val="sv-SE"/>
              </w:rPr>
            </w:pPr>
            <w:r w:rsidRPr="00DE0ACC">
              <w:rPr>
                <w:sz w:val="26"/>
                <w:szCs w:val="26"/>
                <w:lang w:val="sv-SE"/>
              </w:rPr>
              <w:t>- Sự cố tai nạn lao động, giao thông</w:t>
            </w:r>
          </w:p>
        </w:tc>
        <w:tc>
          <w:tcPr>
            <w:tcW w:w="1139" w:type="pct"/>
            <w:vMerge/>
            <w:tcBorders>
              <w:left w:val="single" w:sz="4" w:space="0" w:color="auto"/>
              <w:right w:val="single" w:sz="4" w:space="0" w:color="auto"/>
            </w:tcBorders>
            <w:vAlign w:val="center"/>
          </w:tcPr>
          <w:p w:rsidR="00CB504E" w:rsidRPr="00DE0ACC" w:rsidRDefault="00CB504E" w:rsidP="00CB504E">
            <w:pPr>
              <w:widowControl w:val="0"/>
              <w:spacing w:before="20" w:after="40" w:line="240" w:lineRule="auto"/>
              <w:rPr>
                <w:bCs/>
                <w:iCs/>
                <w:sz w:val="26"/>
                <w:szCs w:val="26"/>
              </w:rPr>
            </w:pPr>
          </w:p>
        </w:tc>
      </w:tr>
    </w:tbl>
    <w:p w:rsidR="008B03FA" w:rsidRPr="00DE0ACC" w:rsidRDefault="00755BD6" w:rsidP="00054682">
      <w:pPr>
        <w:pStyle w:val="Heading1"/>
        <w:spacing w:before="0" w:after="0" w:line="300" w:lineRule="auto"/>
        <w:rPr>
          <w:color w:val="auto"/>
        </w:rPr>
      </w:pPr>
      <w:bookmarkStart w:id="412" w:name="_Toc149143227"/>
      <w:bookmarkStart w:id="413" w:name="_Toc173153453"/>
      <w:bookmarkStart w:id="414" w:name="_Toc173156848"/>
      <w:r w:rsidRPr="00DE0ACC">
        <w:rPr>
          <w:color w:val="auto"/>
        </w:rPr>
        <w:t xml:space="preserve">1.3. </w:t>
      </w:r>
      <w:r w:rsidR="008B03FA" w:rsidRPr="00DE0ACC">
        <w:rPr>
          <w:color w:val="auto"/>
        </w:rPr>
        <w:t xml:space="preserve">Nguyên, nhiên, vật liệu, hóa chất sử dụng của dự án; nguồn </w:t>
      </w:r>
      <w:r w:rsidR="00425612" w:rsidRPr="00DE0ACC">
        <w:rPr>
          <w:color w:val="auto"/>
        </w:rPr>
        <w:t xml:space="preserve">cung </w:t>
      </w:r>
      <w:r w:rsidR="008B03FA" w:rsidRPr="00DE0ACC">
        <w:rPr>
          <w:color w:val="auto"/>
        </w:rPr>
        <w:t>cấp điện, nước và các sản phẩm của dự án</w:t>
      </w:r>
      <w:bookmarkEnd w:id="408"/>
      <w:bookmarkEnd w:id="409"/>
      <w:bookmarkEnd w:id="410"/>
      <w:bookmarkEnd w:id="411"/>
      <w:bookmarkEnd w:id="412"/>
      <w:bookmarkEnd w:id="413"/>
      <w:bookmarkEnd w:id="414"/>
    </w:p>
    <w:p w:rsidR="008B03FA" w:rsidRPr="00DE0ACC" w:rsidRDefault="00755BD6" w:rsidP="00054682">
      <w:pPr>
        <w:pStyle w:val="Heading3"/>
        <w:spacing w:before="0" w:line="300" w:lineRule="auto"/>
        <w:rPr>
          <w:color w:val="auto"/>
        </w:rPr>
      </w:pPr>
      <w:bookmarkStart w:id="415" w:name="_Toc28331204"/>
      <w:bookmarkStart w:id="416" w:name="_Toc51225055"/>
      <w:bookmarkStart w:id="417" w:name="_Toc59433582"/>
      <w:bookmarkStart w:id="418" w:name="_Toc100218234"/>
      <w:bookmarkStart w:id="419" w:name="_Toc102739095"/>
      <w:bookmarkStart w:id="420" w:name="_Toc149143228"/>
      <w:bookmarkStart w:id="421" w:name="_Toc173153454"/>
      <w:bookmarkStart w:id="422" w:name="_Toc173156849"/>
      <w:r w:rsidRPr="00DE0ACC">
        <w:rPr>
          <w:color w:val="auto"/>
        </w:rPr>
        <w:t xml:space="preserve">1.3.1. </w:t>
      </w:r>
      <w:r w:rsidR="008B03FA" w:rsidRPr="00DE0ACC">
        <w:rPr>
          <w:color w:val="auto"/>
        </w:rPr>
        <w:t>Nguyên, nhiên vật liệu, hóa chất sử dụng của dự án giai đoạn thi công</w:t>
      </w:r>
      <w:bookmarkEnd w:id="415"/>
      <w:bookmarkEnd w:id="416"/>
      <w:bookmarkEnd w:id="417"/>
      <w:bookmarkEnd w:id="418"/>
      <w:bookmarkEnd w:id="419"/>
      <w:bookmarkEnd w:id="420"/>
      <w:bookmarkEnd w:id="421"/>
      <w:bookmarkEnd w:id="422"/>
    </w:p>
    <w:p w:rsidR="008B03FA" w:rsidRPr="00DE0ACC" w:rsidRDefault="00755BD6" w:rsidP="00054682">
      <w:pPr>
        <w:spacing w:before="0" w:after="0" w:line="300" w:lineRule="auto"/>
        <w:rPr>
          <w:i/>
          <w:lang w:val="fr-FR"/>
        </w:rPr>
      </w:pPr>
      <w:bookmarkStart w:id="423" w:name="_Toc403025221"/>
      <w:bookmarkStart w:id="424" w:name="_Toc431287890"/>
      <w:bookmarkStart w:id="425" w:name="_Toc431299076"/>
      <w:bookmarkStart w:id="426" w:name="_Toc431308594"/>
      <w:bookmarkStart w:id="427" w:name="_Toc431364593"/>
      <w:bookmarkStart w:id="428" w:name="_Toc432139612"/>
      <w:bookmarkStart w:id="429" w:name="_Toc444088496"/>
      <w:bookmarkStart w:id="430" w:name="_Toc444181256"/>
      <w:bookmarkStart w:id="431" w:name="_Toc444693951"/>
      <w:bookmarkStart w:id="432" w:name="_Toc475083906"/>
      <w:bookmarkStart w:id="433" w:name="_Toc28331205"/>
      <w:r w:rsidRPr="00DE0ACC">
        <w:rPr>
          <w:i/>
          <w:lang w:val="fr-FR"/>
        </w:rPr>
        <w:t xml:space="preserve">1.3.1.1. </w:t>
      </w:r>
      <w:r w:rsidR="008F0D3A" w:rsidRPr="00DE0ACC">
        <w:rPr>
          <w:i/>
          <w:lang w:val="fr-FR"/>
        </w:rPr>
        <w:t>Nguyên, vật liệu sử dụng</w:t>
      </w:r>
      <w:r w:rsidR="008B03FA" w:rsidRPr="00DE0ACC">
        <w:rPr>
          <w:i/>
          <w:lang w:val="fr-FR"/>
        </w:rPr>
        <w:t xml:space="preserve"> của dự án giai đoạn thi công</w:t>
      </w:r>
    </w:p>
    <w:p w:rsidR="004E1998" w:rsidRPr="00DE0ACC" w:rsidRDefault="004E1998" w:rsidP="00054682">
      <w:pPr>
        <w:spacing w:before="0" w:after="0" w:line="300" w:lineRule="auto"/>
        <w:ind w:firstLine="567"/>
        <w:rPr>
          <w:bCs/>
          <w:iCs/>
          <w:szCs w:val="27"/>
          <w:lang w:val="fr-FR"/>
        </w:rPr>
      </w:pPr>
      <w:bookmarkStart w:id="434" w:name="_Toc51225056"/>
      <w:bookmarkEnd w:id="423"/>
      <w:bookmarkEnd w:id="424"/>
      <w:bookmarkEnd w:id="425"/>
      <w:bookmarkEnd w:id="426"/>
      <w:bookmarkEnd w:id="427"/>
      <w:bookmarkEnd w:id="428"/>
      <w:bookmarkEnd w:id="429"/>
      <w:bookmarkEnd w:id="430"/>
      <w:bookmarkEnd w:id="431"/>
      <w:bookmarkEnd w:id="432"/>
      <w:r w:rsidRPr="00DE0ACC">
        <w:rPr>
          <w:bCs/>
          <w:iCs/>
          <w:szCs w:val="27"/>
          <w:lang w:val="fr-FR"/>
        </w:rPr>
        <w:t xml:space="preserve">Đối với loại hình xây dựng hạ tầng </w:t>
      </w:r>
      <w:r w:rsidR="00CB504E" w:rsidRPr="00DE0ACC">
        <w:rPr>
          <w:bCs/>
          <w:iCs/>
          <w:szCs w:val="27"/>
          <w:lang w:val="fr-FR"/>
        </w:rPr>
        <w:t>tuyến băng tải</w:t>
      </w:r>
      <w:r w:rsidRPr="00DE0ACC">
        <w:rPr>
          <w:bCs/>
          <w:iCs/>
          <w:szCs w:val="27"/>
          <w:lang w:val="fr-FR"/>
        </w:rPr>
        <w:t xml:space="preserve">, các nhu cầu về nguyên nhiên vật liệu tập trung trong giai đoạn thi công dự án. Đối với giai đoạn công trình đưa vào vận hành </w:t>
      </w:r>
      <w:r w:rsidR="00FF34D4" w:rsidRPr="00DE0ACC">
        <w:rPr>
          <w:bCs/>
          <w:iCs/>
          <w:szCs w:val="27"/>
          <w:lang w:val="fr-FR"/>
        </w:rPr>
        <w:t>chỉ phát sinh trong quá trình duy tu, bảo dưỡng đường nên khối lượng phát sinh theo thực tế.</w:t>
      </w:r>
    </w:p>
    <w:p w:rsidR="008B03FA" w:rsidRPr="00DE0ACC" w:rsidRDefault="005C372C" w:rsidP="00054682">
      <w:pPr>
        <w:spacing w:before="0" w:after="0" w:line="300" w:lineRule="auto"/>
        <w:ind w:firstLine="567"/>
        <w:rPr>
          <w:bCs/>
          <w:iCs/>
          <w:szCs w:val="27"/>
          <w:lang w:val="fr-FR"/>
        </w:rPr>
      </w:pPr>
      <w:r w:rsidRPr="00DE0ACC">
        <w:rPr>
          <w:bCs/>
          <w:iCs/>
          <w:szCs w:val="27"/>
          <w:lang w:val="fr-FR"/>
        </w:rPr>
        <w:t>Căn cứ vào quy mô công trình, khối lượng thi công các hạng mục thì nhu cầu sử dụng nguyên, vật liệu của Dự</w:t>
      </w:r>
      <w:r w:rsidR="00CF1812" w:rsidRPr="00DE0ACC">
        <w:rPr>
          <w:bCs/>
          <w:iCs/>
          <w:szCs w:val="27"/>
          <w:lang w:val="fr-FR"/>
        </w:rPr>
        <w:t xml:space="preserve"> án</w:t>
      </w:r>
      <w:r w:rsidR="00FF34D4" w:rsidRPr="00DE0ACC">
        <w:rPr>
          <w:bCs/>
          <w:iCs/>
          <w:szCs w:val="27"/>
          <w:lang w:val="fr-FR"/>
        </w:rPr>
        <w:t xml:space="preserve"> trong giai đoạn thi công </w:t>
      </w:r>
      <w:r w:rsidRPr="00DE0ACC">
        <w:rPr>
          <w:bCs/>
          <w:iCs/>
          <w:szCs w:val="27"/>
          <w:lang w:val="fr-FR"/>
        </w:rPr>
        <w:t>như sau:</w:t>
      </w:r>
    </w:p>
    <w:p w:rsidR="008B03FA" w:rsidRPr="00DE0ACC" w:rsidRDefault="008B03FA" w:rsidP="00521824">
      <w:pPr>
        <w:pStyle w:val="Title"/>
      </w:pPr>
      <w:bookmarkStart w:id="435" w:name="_Toc10785360"/>
      <w:bookmarkStart w:id="436" w:name="_Toc525740126"/>
      <w:bookmarkStart w:id="437" w:name="_Toc438498101"/>
      <w:bookmarkStart w:id="438" w:name="_Toc396826457"/>
      <w:bookmarkStart w:id="439" w:name="_Toc65824227"/>
      <w:bookmarkStart w:id="440" w:name="_Toc99979334"/>
      <w:bookmarkStart w:id="441" w:name="_Toc173156900"/>
      <w:r w:rsidRPr="00DE0ACC">
        <w:t>Khối lượng nguyên, vật liệu cho xây dựng</w:t>
      </w:r>
      <w:bookmarkEnd w:id="435"/>
      <w:bookmarkEnd w:id="436"/>
      <w:bookmarkEnd w:id="437"/>
      <w:bookmarkEnd w:id="438"/>
      <w:bookmarkEnd w:id="439"/>
      <w:bookmarkEnd w:id="440"/>
      <w:bookmarkEnd w:id="441"/>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9"/>
        <w:gridCol w:w="1184"/>
        <w:gridCol w:w="1621"/>
        <w:gridCol w:w="1629"/>
        <w:gridCol w:w="1936"/>
      </w:tblGrid>
      <w:tr w:rsidR="00057CD2" w:rsidRPr="00DE0ACC" w:rsidTr="00816B47">
        <w:trPr>
          <w:tblHeader/>
          <w:jc w:val="center"/>
        </w:trPr>
        <w:tc>
          <w:tcPr>
            <w:tcW w:w="630" w:type="dxa"/>
            <w:vAlign w:val="center"/>
          </w:tcPr>
          <w:p w:rsidR="00EB33A8" w:rsidRPr="00DE0ACC" w:rsidRDefault="00F8515B" w:rsidP="007D66FC">
            <w:pPr>
              <w:spacing w:before="60" w:after="40" w:line="240" w:lineRule="auto"/>
              <w:jc w:val="center"/>
              <w:rPr>
                <w:b/>
                <w:bCs/>
                <w:iCs/>
                <w:sz w:val="25"/>
                <w:szCs w:val="25"/>
              </w:rPr>
            </w:pPr>
            <w:r w:rsidRPr="00DE0ACC">
              <w:rPr>
                <w:b/>
                <w:bCs/>
                <w:iCs/>
                <w:sz w:val="25"/>
                <w:szCs w:val="25"/>
              </w:rPr>
              <w:t>Stt</w:t>
            </w:r>
          </w:p>
        </w:tc>
        <w:tc>
          <w:tcPr>
            <w:tcW w:w="2449" w:type="dxa"/>
            <w:vAlign w:val="center"/>
          </w:tcPr>
          <w:p w:rsidR="00EB33A8" w:rsidRPr="00DE0ACC" w:rsidRDefault="00EB33A8" w:rsidP="007D66FC">
            <w:pPr>
              <w:spacing w:before="60" w:after="40" w:line="240" w:lineRule="auto"/>
              <w:jc w:val="center"/>
              <w:rPr>
                <w:b/>
                <w:bCs/>
                <w:iCs/>
                <w:sz w:val="25"/>
                <w:szCs w:val="25"/>
              </w:rPr>
            </w:pPr>
            <w:r w:rsidRPr="00DE0ACC">
              <w:rPr>
                <w:b/>
                <w:bCs/>
                <w:iCs/>
                <w:sz w:val="25"/>
                <w:szCs w:val="25"/>
              </w:rPr>
              <w:t>Loại</w:t>
            </w:r>
          </w:p>
        </w:tc>
        <w:tc>
          <w:tcPr>
            <w:tcW w:w="1184" w:type="dxa"/>
            <w:vAlign w:val="center"/>
          </w:tcPr>
          <w:p w:rsidR="00EB33A8" w:rsidRPr="00DE0ACC" w:rsidRDefault="00EB33A8" w:rsidP="007D66FC">
            <w:pPr>
              <w:spacing w:before="60" w:after="40" w:line="240" w:lineRule="auto"/>
              <w:jc w:val="center"/>
              <w:rPr>
                <w:b/>
                <w:bCs/>
                <w:iCs/>
                <w:sz w:val="25"/>
                <w:szCs w:val="25"/>
              </w:rPr>
            </w:pPr>
            <w:r w:rsidRPr="00DE0ACC">
              <w:rPr>
                <w:b/>
                <w:bCs/>
                <w:iCs/>
                <w:sz w:val="25"/>
                <w:szCs w:val="25"/>
              </w:rPr>
              <w:t>Đơn vị</w:t>
            </w:r>
          </w:p>
        </w:tc>
        <w:tc>
          <w:tcPr>
            <w:tcW w:w="1621" w:type="dxa"/>
            <w:vAlign w:val="center"/>
          </w:tcPr>
          <w:p w:rsidR="00EB33A8" w:rsidRPr="00DE0ACC" w:rsidRDefault="00EB33A8" w:rsidP="007D66FC">
            <w:pPr>
              <w:spacing w:before="60" w:after="40" w:line="240" w:lineRule="auto"/>
              <w:jc w:val="center"/>
              <w:rPr>
                <w:b/>
                <w:bCs/>
                <w:iCs/>
                <w:sz w:val="25"/>
                <w:szCs w:val="25"/>
              </w:rPr>
            </w:pPr>
            <w:r w:rsidRPr="00DE0ACC">
              <w:rPr>
                <w:b/>
                <w:bCs/>
                <w:iCs/>
                <w:sz w:val="25"/>
                <w:szCs w:val="25"/>
              </w:rPr>
              <w:t>Khối lượng</w:t>
            </w:r>
          </w:p>
        </w:tc>
        <w:tc>
          <w:tcPr>
            <w:tcW w:w="1629" w:type="dxa"/>
            <w:vAlign w:val="center"/>
          </w:tcPr>
          <w:p w:rsidR="00EB33A8" w:rsidRPr="00DE0ACC" w:rsidRDefault="00EB33A8" w:rsidP="007D66FC">
            <w:pPr>
              <w:spacing w:before="60" w:after="40" w:line="240" w:lineRule="auto"/>
              <w:jc w:val="center"/>
              <w:rPr>
                <w:b/>
                <w:bCs/>
                <w:iCs/>
                <w:sz w:val="25"/>
                <w:szCs w:val="25"/>
              </w:rPr>
            </w:pPr>
            <w:r w:rsidRPr="00DE0ACC">
              <w:rPr>
                <w:b/>
                <w:bCs/>
                <w:iCs/>
                <w:sz w:val="25"/>
                <w:szCs w:val="25"/>
              </w:rPr>
              <w:t>Tỷ trọng</w:t>
            </w:r>
          </w:p>
        </w:tc>
        <w:tc>
          <w:tcPr>
            <w:tcW w:w="1936" w:type="dxa"/>
            <w:vAlign w:val="center"/>
          </w:tcPr>
          <w:p w:rsidR="00EB33A8" w:rsidRPr="00DE0ACC" w:rsidRDefault="00EB33A8" w:rsidP="007D66FC">
            <w:pPr>
              <w:spacing w:before="60" w:after="40" w:line="240" w:lineRule="auto"/>
              <w:jc w:val="center"/>
              <w:rPr>
                <w:b/>
                <w:bCs/>
                <w:iCs/>
                <w:sz w:val="25"/>
                <w:szCs w:val="25"/>
              </w:rPr>
            </w:pPr>
            <w:r w:rsidRPr="00DE0ACC">
              <w:rPr>
                <w:b/>
                <w:bCs/>
                <w:iCs/>
                <w:sz w:val="25"/>
                <w:szCs w:val="25"/>
              </w:rPr>
              <w:t>Quy đổi ra tấn</w:t>
            </w:r>
          </w:p>
        </w:tc>
      </w:tr>
      <w:tr w:rsidR="002402F9" w:rsidRPr="00DE0ACC" w:rsidTr="00816B47">
        <w:trPr>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1</w:t>
            </w:r>
          </w:p>
        </w:tc>
        <w:tc>
          <w:tcPr>
            <w:tcW w:w="2449" w:type="dxa"/>
            <w:vAlign w:val="center"/>
          </w:tcPr>
          <w:p w:rsidR="002402F9" w:rsidRPr="00DE0ACC" w:rsidRDefault="002402F9" w:rsidP="002402F9">
            <w:pPr>
              <w:spacing w:before="60" w:after="40" w:line="240" w:lineRule="auto"/>
              <w:rPr>
                <w:bCs/>
                <w:kern w:val="28"/>
                <w:sz w:val="25"/>
                <w:szCs w:val="25"/>
                <w:lang w:val="nl-NL"/>
              </w:rPr>
            </w:pPr>
            <w:r w:rsidRPr="00DE0ACC">
              <w:rPr>
                <w:bCs/>
                <w:kern w:val="28"/>
                <w:sz w:val="25"/>
                <w:szCs w:val="25"/>
                <w:lang w:val="nl-NL"/>
              </w:rPr>
              <w:t>Đất đào</w:t>
            </w:r>
          </w:p>
        </w:tc>
        <w:tc>
          <w:tcPr>
            <w:tcW w:w="1184" w:type="dxa"/>
            <w:vAlign w:val="center"/>
          </w:tcPr>
          <w:p w:rsidR="002402F9" w:rsidRPr="00DE0ACC" w:rsidRDefault="002402F9" w:rsidP="002402F9">
            <w:pPr>
              <w:spacing w:before="60" w:after="40" w:line="240" w:lineRule="auto"/>
              <w:jc w:val="center"/>
              <w:rPr>
                <w:bCs/>
                <w:kern w:val="28"/>
                <w:sz w:val="25"/>
                <w:szCs w:val="25"/>
                <w:lang w:val="nl-NL"/>
              </w:rPr>
            </w:pPr>
            <w:r w:rsidRPr="00DE0ACC">
              <w:rPr>
                <w:bCs/>
                <w:kern w:val="28"/>
                <w:sz w:val="25"/>
                <w:szCs w:val="25"/>
                <w:lang w:val="nl-NL"/>
              </w:rPr>
              <w:t>m</w:t>
            </w:r>
            <w:r w:rsidRPr="00DE0ACC">
              <w:rPr>
                <w:bCs/>
                <w:kern w:val="28"/>
                <w:sz w:val="25"/>
                <w:szCs w:val="25"/>
                <w:vertAlign w:val="superscript"/>
                <w:lang w:val="nl-NL"/>
              </w:rPr>
              <w:t>3</w:t>
            </w:r>
          </w:p>
        </w:tc>
        <w:tc>
          <w:tcPr>
            <w:tcW w:w="1621" w:type="dxa"/>
            <w:vAlign w:val="center"/>
          </w:tcPr>
          <w:p w:rsidR="002402F9" w:rsidRPr="00DE0ACC" w:rsidRDefault="002402F9" w:rsidP="002402F9">
            <w:pPr>
              <w:spacing w:before="60" w:after="40" w:line="240" w:lineRule="auto"/>
              <w:ind w:right="58"/>
              <w:jc w:val="right"/>
              <w:rPr>
                <w:sz w:val="25"/>
                <w:szCs w:val="25"/>
              </w:rPr>
            </w:pPr>
            <w:r w:rsidRPr="00DE0ACC">
              <w:rPr>
                <w:sz w:val="25"/>
                <w:szCs w:val="25"/>
              </w:rPr>
              <w:t>481.547,71</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1,45 tấn/m</w:t>
            </w:r>
            <w:r w:rsidRPr="00DE0ACC">
              <w:rPr>
                <w:sz w:val="25"/>
                <w:szCs w:val="25"/>
                <w:vertAlign w:val="superscript"/>
              </w:rPr>
              <w:t>3</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698.244,18</w:t>
            </w:r>
          </w:p>
        </w:tc>
      </w:tr>
      <w:tr w:rsidR="002402F9" w:rsidRPr="00DE0ACC" w:rsidTr="00816B47">
        <w:trPr>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2</w:t>
            </w:r>
          </w:p>
        </w:tc>
        <w:tc>
          <w:tcPr>
            <w:tcW w:w="2449" w:type="dxa"/>
            <w:vAlign w:val="center"/>
          </w:tcPr>
          <w:p w:rsidR="002402F9" w:rsidRPr="00DE0ACC" w:rsidRDefault="002402F9" w:rsidP="002402F9">
            <w:pPr>
              <w:spacing w:before="60" w:after="40" w:line="240" w:lineRule="auto"/>
              <w:rPr>
                <w:bCs/>
                <w:kern w:val="28"/>
                <w:sz w:val="25"/>
                <w:szCs w:val="25"/>
                <w:lang w:val="nl-NL"/>
              </w:rPr>
            </w:pPr>
            <w:r w:rsidRPr="00DE0ACC">
              <w:rPr>
                <w:bCs/>
                <w:kern w:val="28"/>
                <w:sz w:val="25"/>
                <w:szCs w:val="25"/>
                <w:lang w:val="nl-NL"/>
              </w:rPr>
              <w:t>Đất tận dụng đắp</w:t>
            </w:r>
          </w:p>
        </w:tc>
        <w:tc>
          <w:tcPr>
            <w:tcW w:w="1184" w:type="dxa"/>
            <w:vAlign w:val="center"/>
          </w:tcPr>
          <w:p w:rsidR="002402F9" w:rsidRPr="00DE0ACC" w:rsidRDefault="002402F9" w:rsidP="002402F9">
            <w:pPr>
              <w:spacing w:before="60" w:after="40" w:line="240" w:lineRule="auto"/>
              <w:jc w:val="center"/>
              <w:rPr>
                <w:bCs/>
                <w:kern w:val="28"/>
                <w:sz w:val="25"/>
                <w:szCs w:val="25"/>
                <w:lang w:val="nl-NL"/>
              </w:rPr>
            </w:pPr>
            <w:r w:rsidRPr="00DE0ACC">
              <w:rPr>
                <w:bCs/>
                <w:kern w:val="28"/>
                <w:sz w:val="25"/>
                <w:szCs w:val="25"/>
                <w:lang w:val="nl-NL"/>
              </w:rPr>
              <w:t>m</w:t>
            </w:r>
            <w:r w:rsidRPr="00DE0ACC">
              <w:rPr>
                <w:bCs/>
                <w:kern w:val="28"/>
                <w:sz w:val="25"/>
                <w:szCs w:val="25"/>
                <w:vertAlign w:val="superscript"/>
                <w:lang w:val="nl-NL"/>
              </w:rPr>
              <w:t>3</w:t>
            </w:r>
          </w:p>
        </w:tc>
        <w:tc>
          <w:tcPr>
            <w:tcW w:w="1621" w:type="dxa"/>
            <w:vAlign w:val="center"/>
          </w:tcPr>
          <w:p w:rsidR="002402F9" w:rsidRPr="00DE0ACC" w:rsidRDefault="002402F9" w:rsidP="002402F9">
            <w:pPr>
              <w:spacing w:before="60" w:after="40" w:line="240" w:lineRule="auto"/>
              <w:ind w:right="58"/>
              <w:jc w:val="right"/>
              <w:rPr>
                <w:sz w:val="25"/>
                <w:szCs w:val="25"/>
              </w:rPr>
            </w:pPr>
            <w:r w:rsidRPr="00DE0ACC">
              <w:rPr>
                <w:sz w:val="25"/>
                <w:szCs w:val="25"/>
              </w:rPr>
              <w:t>481.547,68</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1,45 tấn/m</w:t>
            </w:r>
            <w:r w:rsidRPr="00DE0ACC">
              <w:rPr>
                <w:sz w:val="25"/>
                <w:szCs w:val="25"/>
                <w:vertAlign w:val="superscript"/>
              </w:rPr>
              <w:t>3</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698.244,14</w:t>
            </w:r>
          </w:p>
        </w:tc>
      </w:tr>
      <w:tr w:rsidR="002402F9" w:rsidRPr="00DE0ACC" w:rsidTr="00816B47">
        <w:trPr>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3</w:t>
            </w:r>
          </w:p>
        </w:tc>
        <w:tc>
          <w:tcPr>
            <w:tcW w:w="2449" w:type="dxa"/>
            <w:vAlign w:val="center"/>
          </w:tcPr>
          <w:p w:rsidR="002402F9" w:rsidRPr="00DE0ACC" w:rsidRDefault="002402F9" w:rsidP="002402F9">
            <w:pPr>
              <w:spacing w:before="60" w:after="40" w:line="240" w:lineRule="auto"/>
              <w:rPr>
                <w:bCs/>
                <w:kern w:val="28"/>
                <w:sz w:val="25"/>
                <w:szCs w:val="25"/>
                <w:lang w:val="nl-NL"/>
              </w:rPr>
            </w:pPr>
            <w:r w:rsidRPr="00DE0ACC">
              <w:rPr>
                <w:bCs/>
                <w:kern w:val="28"/>
                <w:sz w:val="25"/>
                <w:szCs w:val="25"/>
                <w:lang w:val="nl-NL"/>
              </w:rPr>
              <w:t>Đất thải</w:t>
            </w:r>
          </w:p>
        </w:tc>
        <w:tc>
          <w:tcPr>
            <w:tcW w:w="1184" w:type="dxa"/>
            <w:vAlign w:val="center"/>
          </w:tcPr>
          <w:p w:rsidR="002402F9" w:rsidRPr="00DE0ACC" w:rsidRDefault="002402F9" w:rsidP="002402F9">
            <w:pPr>
              <w:spacing w:before="60" w:after="40" w:line="240" w:lineRule="auto"/>
              <w:jc w:val="center"/>
              <w:rPr>
                <w:bCs/>
                <w:kern w:val="28"/>
                <w:sz w:val="25"/>
                <w:szCs w:val="25"/>
                <w:lang w:val="nl-NL"/>
              </w:rPr>
            </w:pPr>
            <w:r w:rsidRPr="00DE0ACC">
              <w:rPr>
                <w:bCs/>
                <w:kern w:val="28"/>
                <w:sz w:val="25"/>
                <w:szCs w:val="25"/>
                <w:lang w:val="nl-NL"/>
              </w:rPr>
              <w:t>m</w:t>
            </w:r>
            <w:r w:rsidRPr="00DE0ACC">
              <w:rPr>
                <w:bCs/>
                <w:kern w:val="28"/>
                <w:sz w:val="25"/>
                <w:szCs w:val="25"/>
                <w:vertAlign w:val="superscript"/>
                <w:lang w:val="nl-NL"/>
              </w:rPr>
              <w:t>3</w:t>
            </w:r>
          </w:p>
        </w:tc>
        <w:tc>
          <w:tcPr>
            <w:tcW w:w="1621" w:type="dxa"/>
            <w:vAlign w:val="center"/>
          </w:tcPr>
          <w:p w:rsidR="002402F9" w:rsidRPr="00DE0ACC" w:rsidRDefault="002402F9" w:rsidP="002402F9">
            <w:pPr>
              <w:spacing w:before="60" w:after="40" w:line="240" w:lineRule="auto"/>
              <w:ind w:right="58"/>
              <w:jc w:val="right"/>
              <w:rPr>
                <w:sz w:val="25"/>
                <w:szCs w:val="25"/>
              </w:rPr>
            </w:pPr>
            <w:r w:rsidRPr="00DE0ACC">
              <w:rPr>
                <w:sz w:val="25"/>
                <w:szCs w:val="25"/>
              </w:rPr>
              <w:t>0,03</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1,45 tấn/m</w:t>
            </w:r>
            <w:r w:rsidRPr="00DE0ACC">
              <w:rPr>
                <w:sz w:val="25"/>
                <w:szCs w:val="25"/>
                <w:vertAlign w:val="superscript"/>
              </w:rPr>
              <w:t>3</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0,04</w:t>
            </w:r>
          </w:p>
        </w:tc>
      </w:tr>
      <w:tr w:rsidR="002402F9" w:rsidRPr="00DE0ACC" w:rsidTr="00816B47">
        <w:trPr>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4</w:t>
            </w:r>
          </w:p>
        </w:tc>
        <w:tc>
          <w:tcPr>
            <w:tcW w:w="2449" w:type="dxa"/>
            <w:vAlign w:val="center"/>
          </w:tcPr>
          <w:p w:rsidR="002402F9" w:rsidRPr="00DE0ACC" w:rsidRDefault="002402F9" w:rsidP="002402F9">
            <w:pPr>
              <w:spacing w:before="60" w:after="40" w:line="240" w:lineRule="auto"/>
              <w:rPr>
                <w:bCs/>
                <w:iCs/>
                <w:sz w:val="25"/>
                <w:szCs w:val="25"/>
              </w:rPr>
            </w:pPr>
            <w:r w:rsidRPr="00DE0ACC">
              <w:rPr>
                <w:bCs/>
                <w:iCs/>
                <w:sz w:val="25"/>
                <w:szCs w:val="25"/>
              </w:rPr>
              <w:t>Đá các loại</w:t>
            </w:r>
          </w:p>
        </w:tc>
        <w:tc>
          <w:tcPr>
            <w:tcW w:w="1184" w:type="dxa"/>
            <w:vAlign w:val="center"/>
          </w:tcPr>
          <w:p w:rsidR="002402F9" w:rsidRPr="00DE0ACC" w:rsidRDefault="002402F9" w:rsidP="002402F9">
            <w:pPr>
              <w:spacing w:before="60" w:after="40" w:line="240" w:lineRule="auto"/>
              <w:jc w:val="center"/>
              <w:rPr>
                <w:sz w:val="25"/>
                <w:szCs w:val="25"/>
              </w:rPr>
            </w:pPr>
            <w:r w:rsidRPr="00DE0ACC">
              <w:rPr>
                <w:sz w:val="25"/>
                <w:szCs w:val="25"/>
              </w:rPr>
              <w:t>m</w:t>
            </w:r>
            <w:r w:rsidRPr="00DE0ACC">
              <w:rPr>
                <w:sz w:val="25"/>
                <w:szCs w:val="25"/>
                <w:vertAlign w:val="superscript"/>
              </w:rPr>
              <w:t>3</w:t>
            </w:r>
          </w:p>
        </w:tc>
        <w:tc>
          <w:tcPr>
            <w:tcW w:w="1621" w:type="dxa"/>
            <w:vAlign w:val="center"/>
          </w:tcPr>
          <w:p w:rsidR="002402F9" w:rsidRPr="00DE0ACC" w:rsidRDefault="002402F9" w:rsidP="002402F9">
            <w:pPr>
              <w:spacing w:before="60" w:after="40" w:line="240" w:lineRule="auto"/>
              <w:ind w:right="58"/>
              <w:jc w:val="right"/>
              <w:rPr>
                <w:sz w:val="25"/>
                <w:szCs w:val="25"/>
              </w:rPr>
            </w:pPr>
            <w:r w:rsidRPr="00DE0ACC">
              <w:rPr>
                <w:sz w:val="25"/>
                <w:szCs w:val="25"/>
              </w:rPr>
              <w:t>2.740,1</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1,6 tấn/m</w:t>
            </w:r>
            <w:r w:rsidRPr="00DE0ACC">
              <w:rPr>
                <w:sz w:val="25"/>
                <w:szCs w:val="25"/>
                <w:vertAlign w:val="superscript"/>
              </w:rPr>
              <w:t>3</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4.384,16</w:t>
            </w:r>
          </w:p>
        </w:tc>
      </w:tr>
      <w:tr w:rsidR="002402F9" w:rsidRPr="00DE0ACC" w:rsidTr="00816B47">
        <w:trPr>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5</w:t>
            </w:r>
          </w:p>
        </w:tc>
        <w:tc>
          <w:tcPr>
            <w:tcW w:w="2449" w:type="dxa"/>
            <w:vAlign w:val="center"/>
          </w:tcPr>
          <w:p w:rsidR="002402F9" w:rsidRPr="00DE0ACC" w:rsidRDefault="002402F9" w:rsidP="002402F9">
            <w:pPr>
              <w:spacing w:before="60" w:after="40" w:line="240" w:lineRule="auto"/>
              <w:rPr>
                <w:bCs/>
                <w:iCs/>
                <w:sz w:val="25"/>
                <w:szCs w:val="25"/>
              </w:rPr>
            </w:pPr>
            <w:r w:rsidRPr="00DE0ACC">
              <w:rPr>
                <w:bCs/>
                <w:iCs/>
                <w:sz w:val="25"/>
                <w:szCs w:val="25"/>
              </w:rPr>
              <w:t>Thép các loại</w:t>
            </w:r>
          </w:p>
        </w:tc>
        <w:tc>
          <w:tcPr>
            <w:tcW w:w="1184" w:type="dxa"/>
            <w:vAlign w:val="center"/>
          </w:tcPr>
          <w:p w:rsidR="002402F9" w:rsidRPr="00DE0ACC" w:rsidRDefault="002402F9" w:rsidP="002402F9">
            <w:pPr>
              <w:spacing w:before="60" w:after="40" w:line="240" w:lineRule="auto"/>
              <w:jc w:val="center"/>
              <w:rPr>
                <w:sz w:val="25"/>
                <w:szCs w:val="25"/>
              </w:rPr>
            </w:pPr>
            <w:r w:rsidRPr="00DE0ACC">
              <w:rPr>
                <w:sz w:val="25"/>
                <w:szCs w:val="25"/>
              </w:rPr>
              <w:t>Tấn</w:t>
            </w:r>
          </w:p>
        </w:tc>
        <w:tc>
          <w:tcPr>
            <w:tcW w:w="1621" w:type="dxa"/>
            <w:vAlign w:val="center"/>
          </w:tcPr>
          <w:p w:rsidR="002402F9" w:rsidRPr="00DE0ACC" w:rsidRDefault="002402F9" w:rsidP="002402F9">
            <w:pPr>
              <w:spacing w:before="60" w:after="40" w:line="240" w:lineRule="auto"/>
              <w:ind w:right="58"/>
              <w:jc w:val="right"/>
              <w:rPr>
                <w:sz w:val="25"/>
                <w:szCs w:val="25"/>
              </w:rPr>
            </w:pPr>
            <w:r w:rsidRPr="00DE0ACC">
              <w:rPr>
                <w:sz w:val="25"/>
                <w:szCs w:val="25"/>
              </w:rPr>
              <w:t>7.479,21</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7.479,21</w:t>
            </w:r>
          </w:p>
        </w:tc>
      </w:tr>
      <w:tr w:rsidR="002402F9" w:rsidRPr="00DE0ACC" w:rsidTr="00816B47">
        <w:trPr>
          <w:trHeight w:val="50"/>
          <w:jc w:val="center"/>
        </w:trPr>
        <w:tc>
          <w:tcPr>
            <w:tcW w:w="630" w:type="dxa"/>
            <w:vAlign w:val="center"/>
          </w:tcPr>
          <w:p w:rsidR="002402F9" w:rsidRPr="00DE0ACC" w:rsidRDefault="002402F9" w:rsidP="002402F9">
            <w:pPr>
              <w:spacing w:before="60" w:after="40" w:line="240" w:lineRule="auto"/>
              <w:jc w:val="center"/>
              <w:rPr>
                <w:bCs/>
                <w:iCs/>
                <w:sz w:val="25"/>
                <w:szCs w:val="25"/>
              </w:rPr>
            </w:pPr>
            <w:r w:rsidRPr="00DE0ACC">
              <w:rPr>
                <w:bCs/>
                <w:iCs/>
                <w:sz w:val="25"/>
                <w:szCs w:val="25"/>
              </w:rPr>
              <w:t>6</w:t>
            </w:r>
          </w:p>
        </w:tc>
        <w:tc>
          <w:tcPr>
            <w:tcW w:w="2449" w:type="dxa"/>
            <w:vAlign w:val="center"/>
          </w:tcPr>
          <w:p w:rsidR="002402F9" w:rsidRPr="00DE0ACC" w:rsidRDefault="002402F9" w:rsidP="002402F9">
            <w:pPr>
              <w:spacing w:before="60" w:after="40" w:line="240" w:lineRule="auto"/>
              <w:rPr>
                <w:bCs/>
                <w:iCs/>
                <w:sz w:val="25"/>
                <w:szCs w:val="25"/>
              </w:rPr>
            </w:pPr>
            <w:r w:rsidRPr="00DE0ACC">
              <w:rPr>
                <w:bCs/>
                <w:iCs/>
                <w:sz w:val="25"/>
                <w:szCs w:val="25"/>
              </w:rPr>
              <w:t>Xi măng</w:t>
            </w:r>
          </w:p>
        </w:tc>
        <w:tc>
          <w:tcPr>
            <w:tcW w:w="1184" w:type="dxa"/>
            <w:vAlign w:val="center"/>
          </w:tcPr>
          <w:p w:rsidR="002402F9" w:rsidRPr="00DE0ACC" w:rsidRDefault="002402F9" w:rsidP="002402F9">
            <w:pPr>
              <w:spacing w:before="60" w:after="40" w:line="240" w:lineRule="auto"/>
              <w:jc w:val="center"/>
              <w:rPr>
                <w:sz w:val="25"/>
                <w:szCs w:val="25"/>
              </w:rPr>
            </w:pPr>
            <w:r w:rsidRPr="00DE0ACC">
              <w:rPr>
                <w:sz w:val="25"/>
                <w:szCs w:val="25"/>
              </w:rPr>
              <w:t>Tấn</w:t>
            </w:r>
          </w:p>
        </w:tc>
        <w:tc>
          <w:tcPr>
            <w:tcW w:w="1621" w:type="dxa"/>
            <w:vAlign w:val="center"/>
          </w:tcPr>
          <w:p w:rsidR="002402F9" w:rsidRPr="00DE0ACC" w:rsidRDefault="002402F9" w:rsidP="002402F9">
            <w:pPr>
              <w:spacing w:before="60" w:after="40" w:line="240" w:lineRule="auto"/>
              <w:ind w:right="58"/>
              <w:jc w:val="right"/>
              <w:rPr>
                <w:bCs/>
                <w:iCs/>
                <w:sz w:val="25"/>
                <w:szCs w:val="25"/>
              </w:rPr>
            </w:pPr>
            <w:r w:rsidRPr="00DE0ACC">
              <w:rPr>
                <w:bCs/>
                <w:iCs/>
                <w:sz w:val="25"/>
                <w:szCs w:val="25"/>
              </w:rPr>
              <w:t>1.017,1</w:t>
            </w:r>
          </w:p>
        </w:tc>
        <w:tc>
          <w:tcPr>
            <w:tcW w:w="1629" w:type="dxa"/>
            <w:vAlign w:val="center"/>
          </w:tcPr>
          <w:p w:rsidR="002402F9" w:rsidRPr="00DE0ACC" w:rsidRDefault="002402F9" w:rsidP="002402F9">
            <w:pPr>
              <w:spacing w:before="60" w:after="40" w:line="240" w:lineRule="auto"/>
              <w:jc w:val="center"/>
              <w:rPr>
                <w:sz w:val="25"/>
                <w:szCs w:val="25"/>
              </w:rPr>
            </w:pPr>
            <w:r w:rsidRPr="00DE0ACC">
              <w:rPr>
                <w:sz w:val="25"/>
                <w:szCs w:val="25"/>
              </w:rPr>
              <w:t>-</w:t>
            </w:r>
          </w:p>
        </w:tc>
        <w:tc>
          <w:tcPr>
            <w:tcW w:w="1936" w:type="dxa"/>
            <w:tcBorders>
              <w:top w:val="nil"/>
              <w:left w:val="nil"/>
              <w:bottom w:val="single" w:sz="8" w:space="0" w:color="auto"/>
              <w:right w:val="single" w:sz="8" w:space="0" w:color="auto"/>
            </w:tcBorders>
            <w:shd w:val="clear" w:color="auto" w:fill="auto"/>
            <w:vAlign w:val="center"/>
          </w:tcPr>
          <w:p w:rsidR="002402F9" w:rsidRPr="00DE0ACC" w:rsidRDefault="002402F9" w:rsidP="002402F9">
            <w:pPr>
              <w:spacing w:before="60" w:after="40" w:line="240" w:lineRule="auto"/>
              <w:ind w:right="58"/>
              <w:jc w:val="right"/>
              <w:rPr>
                <w:sz w:val="25"/>
                <w:szCs w:val="25"/>
              </w:rPr>
            </w:pPr>
            <w:r w:rsidRPr="00DE0ACC">
              <w:rPr>
                <w:sz w:val="25"/>
                <w:szCs w:val="25"/>
              </w:rPr>
              <w:t>1.017,10</w:t>
            </w:r>
          </w:p>
        </w:tc>
      </w:tr>
      <w:tr w:rsidR="002402F9" w:rsidRPr="00DE0ACC" w:rsidTr="00816B47">
        <w:trPr>
          <w:jc w:val="center"/>
        </w:trPr>
        <w:tc>
          <w:tcPr>
            <w:tcW w:w="3079" w:type="dxa"/>
            <w:gridSpan w:val="2"/>
            <w:vAlign w:val="center"/>
          </w:tcPr>
          <w:p w:rsidR="002402F9" w:rsidRPr="00DE0ACC" w:rsidRDefault="002402F9" w:rsidP="002402F9">
            <w:pPr>
              <w:spacing w:before="60" w:after="40" w:line="240" w:lineRule="auto"/>
              <w:jc w:val="center"/>
              <w:rPr>
                <w:b/>
                <w:bCs/>
                <w:iCs/>
                <w:sz w:val="25"/>
                <w:szCs w:val="25"/>
              </w:rPr>
            </w:pPr>
            <w:r w:rsidRPr="00DE0ACC">
              <w:rPr>
                <w:b/>
                <w:bCs/>
                <w:iCs/>
                <w:sz w:val="25"/>
                <w:szCs w:val="25"/>
              </w:rPr>
              <w:t>Tổng cộng</w:t>
            </w:r>
          </w:p>
        </w:tc>
        <w:tc>
          <w:tcPr>
            <w:tcW w:w="1184" w:type="dxa"/>
            <w:vAlign w:val="center"/>
          </w:tcPr>
          <w:p w:rsidR="002402F9" w:rsidRPr="00DE0ACC" w:rsidRDefault="002402F9" w:rsidP="002402F9">
            <w:pPr>
              <w:spacing w:before="60" w:after="40" w:line="240" w:lineRule="auto"/>
              <w:jc w:val="center"/>
              <w:rPr>
                <w:b/>
                <w:sz w:val="25"/>
                <w:szCs w:val="25"/>
              </w:rPr>
            </w:pPr>
          </w:p>
        </w:tc>
        <w:tc>
          <w:tcPr>
            <w:tcW w:w="1621" w:type="dxa"/>
            <w:vAlign w:val="center"/>
          </w:tcPr>
          <w:p w:rsidR="002402F9" w:rsidRPr="00DE0ACC" w:rsidRDefault="002402F9" w:rsidP="002402F9">
            <w:pPr>
              <w:spacing w:before="60" w:after="40" w:line="240" w:lineRule="auto"/>
              <w:jc w:val="right"/>
              <w:rPr>
                <w:b/>
                <w:sz w:val="25"/>
                <w:szCs w:val="25"/>
              </w:rPr>
            </w:pPr>
          </w:p>
        </w:tc>
        <w:tc>
          <w:tcPr>
            <w:tcW w:w="1629" w:type="dxa"/>
            <w:vAlign w:val="center"/>
          </w:tcPr>
          <w:p w:rsidR="002402F9" w:rsidRPr="00DE0ACC" w:rsidRDefault="002402F9" w:rsidP="002402F9">
            <w:pPr>
              <w:spacing w:before="60" w:after="40" w:line="240" w:lineRule="auto"/>
              <w:jc w:val="center"/>
              <w:rPr>
                <w:b/>
                <w:sz w:val="25"/>
                <w:szCs w:val="25"/>
              </w:rPr>
            </w:pPr>
          </w:p>
        </w:tc>
        <w:tc>
          <w:tcPr>
            <w:tcW w:w="1936" w:type="dxa"/>
            <w:vAlign w:val="center"/>
          </w:tcPr>
          <w:p w:rsidR="002402F9" w:rsidRPr="00DE0ACC" w:rsidRDefault="00573D4A" w:rsidP="002402F9">
            <w:pPr>
              <w:spacing w:before="60" w:after="40" w:line="240" w:lineRule="auto"/>
              <w:ind w:right="58"/>
              <w:jc w:val="right"/>
              <w:rPr>
                <w:b/>
                <w:sz w:val="25"/>
                <w:szCs w:val="25"/>
              </w:rPr>
            </w:pPr>
            <w:r w:rsidRPr="00DE0ACC">
              <w:rPr>
                <w:b/>
                <w:sz w:val="25"/>
                <w:szCs w:val="25"/>
              </w:rPr>
              <w:t>1.409.368,83</w:t>
            </w:r>
          </w:p>
        </w:tc>
      </w:tr>
      <w:tr w:rsidR="00E251B2" w:rsidRPr="00DE0ACC" w:rsidTr="001F2CF5">
        <w:trPr>
          <w:jc w:val="center"/>
        </w:trPr>
        <w:tc>
          <w:tcPr>
            <w:tcW w:w="9449" w:type="dxa"/>
            <w:gridSpan w:val="6"/>
            <w:vAlign w:val="center"/>
          </w:tcPr>
          <w:p w:rsidR="00E251B2" w:rsidRPr="00DE0ACC" w:rsidRDefault="00E251B2" w:rsidP="00E251B2">
            <w:pPr>
              <w:spacing w:before="60" w:after="40" w:line="240" w:lineRule="auto"/>
              <w:ind w:left="-96" w:right="58"/>
              <w:rPr>
                <w:i/>
                <w:sz w:val="25"/>
                <w:szCs w:val="25"/>
              </w:rPr>
            </w:pPr>
            <w:r w:rsidRPr="00DE0ACC">
              <w:rPr>
                <w:i/>
                <w:sz w:val="25"/>
                <w:szCs w:val="25"/>
              </w:rPr>
              <w:t>Ghi chú: Số liệu trọng lượng riêng của các vật liệu căn cứ theo Quyết định số 1329/QĐ-BXD ngày 19/12/2016 của Bộ Xây dựng về việc công bố Định mức sử dụng vật liệu trong xây dựng</w:t>
            </w:r>
          </w:p>
        </w:tc>
      </w:tr>
    </w:tbl>
    <w:p w:rsidR="00F039AC" w:rsidRPr="00DE0ACC" w:rsidRDefault="00863E29" w:rsidP="000A7427">
      <w:pPr>
        <w:spacing w:before="0" w:after="0"/>
        <w:ind w:firstLine="567"/>
        <w:rPr>
          <w:rFonts w:eastAsia=".VnTime"/>
          <w:szCs w:val="27"/>
        </w:rPr>
      </w:pPr>
      <w:r w:rsidRPr="00DE0ACC">
        <w:rPr>
          <w:noProof/>
        </w:rPr>
        <w:t>- Ngoài ra, để đảm bảo an toàn giao thông sẽ bố trí các bi</w:t>
      </w:r>
      <w:r w:rsidR="00EB33A8" w:rsidRPr="00DE0ACC">
        <w:rPr>
          <w:noProof/>
        </w:rPr>
        <w:t>ể</w:t>
      </w:r>
      <w:r w:rsidRPr="00DE0ACC">
        <w:rPr>
          <w:noProof/>
        </w:rPr>
        <w:t>n báo trên phạm vi tuyến dự án (số lượng theo tình hình thi công thực tế).</w:t>
      </w:r>
    </w:p>
    <w:p w:rsidR="008B03FA" w:rsidRPr="00DE0ACC" w:rsidRDefault="00755BD6" w:rsidP="000A7427">
      <w:pPr>
        <w:spacing w:before="0" w:after="0"/>
        <w:rPr>
          <w:i/>
          <w:lang w:val="nl-NL"/>
        </w:rPr>
      </w:pPr>
      <w:r w:rsidRPr="00DE0ACC">
        <w:rPr>
          <w:i/>
          <w:lang w:val="nl-NL"/>
        </w:rPr>
        <w:t xml:space="preserve">1.3.1.2. </w:t>
      </w:r>
      <w:r w:rsidR="008F0D3A" w:rsidRPr="00DE0ACC">
        <w:rPr>
          <w:i/>
          <w:lang w:val="nl-NL"/>
        </w:rPr>
        <w:t>Nguyên, vật liệu sử dụng</w:t>
      </w:r>
      <w:r w:rsidR="008B03FA" w:rsidRPr="00DE0ACC">
        <w:rPr>
          <w:i/>
          <w:lang w:val="nl-NL"/>
        </w:rPr>
        <w:t xml:space="preserve"> của dự án giai đoạn vận hành</w:t>
      </w:r>
    </w:p>
    <w:p w:rsidR="008B03FA" w:rsidRPr="00DE0ACC" w:rsidRDefault="00C054D7" w:rsidP="000A7427">
      <w:pPr>
        <w:spacing w:before="0" w:after="0"/>
        <w:ind w:firstLine="567"/>
        <w:rPr>
          <w:szCs w:val="27"/>
          <w:lang w:val="nl-NL"/>
        </w:rPr>
      </w:pPr>
      <w:bookmarkStart w:id="442" w:name="_Toc59433583"/>
      <w:r w:rsidRPr="00DE0ACC">
        <w:rPr>
          <w:szCs w:val="27"/>
        </w:rPr>
        <w:t>Đối với loại hình dự án, trong quá trình vận hành sẽ không sử dụng nhiên liệu hay hóa chất nào</w:t>
      </w:r>
      <w:r w:rsidR="00EB33A8" w:rsidRPr="00DE0ACC">
        <w:rPr>
          <w:szCs w:val="27"/>
        </w:rPr>
        <w:t>.</w:t>
      </w:r>
    </w:p>
    <w:p w:rsidR="008B03FA" w:rsidRPr="00DE0ACC" w:rsidRDefault="00755BD6" w:rsidP="000A7427">
      <w:pPr>
        <w:pStyle w:val="Heading2"/>
        <w:spacing w:before="0" w:after="0"/>
        <w:ind w:firstLine="0"/>
        <w:rPr>
          <w:color w:val="auto"/>
        </w:rPr>
      </w:pPr>
      <w:bookmarkStart w:id="443" w:name="_Toc100218235"/>
      <w:bookmarkStart w:id="444" w:name="_Toc102739096"/>
      <w:bookmarkStart w:id="445" w:name="_Toc149143229"/>
      <w:bookmarkStart w:id="446" w:name="_Toc173153455"/>
      <w:bookmarkStart w:id="447" w:name="_Toc173156850"/>
      <w:r w:rsidRPr="00DE0ACC">
        <w:rPr>
          <w:color w:val="auto"/>
        </w:rPr>
        <w:t xml:space="preserve">1.3.2. </w:t>
      </w:r>
      <w:r w:rsidR="008B03FA" w:rsidRPr="00DE0ACC">
        <w:rPr>
          <w:color w:val="auto"/>
        </w:rPr>
        <w:t>Nhiên liệu, hóa chất sử dụng của dự án</w:t>
      </w:r>
      <w:bookmarkEnd w:id="433"/>
      <w:bookmarkEnd w:id="434"/>
      <w:bookmarkEnd w:id="442"/>
      <w:bookmarkEnd w:id="443"/>
      <w:bookmarkEnd w:id="444"/>
      <w:bookmarkEnd w:id="445"/>
      <w:bookmarkEnd w:id="446"/>
      <w:bookmarkEnd w:id="447"/>
    </w:p>
    <w:p w:rsidR="008B03FA" w:rsidRPr="00DE0ACC" w:rsidRDefault="00755BD6" w:rsidP="000A7427">
      <w:pPr>
        <w:spacing w:before="0" w:after="0"/>
        <w:rPr>
          <w:i/>
          <w:lang w:val="de-DE"/>
        </w:rPr>
      </w:pPr>
      <w:bookmarkStart w:id="448" w:name="_Toc59433584"/>
      <w:r w:rsidRPr="00DE0ACC">
        <w:rPr>
          <w:i/>
          <w:lang w:val="de-DE"/>
        </w:rPr>
        <w:t xml:space="preserve">1.3.2.1. </w:t>
      </w:r>
      <w:r w:rsidR="008B03FA" w:rsidRPr="00DE0ACC">
        <w:rPr>
          <w:i/>
          <w:lang w:val="de-DE"/>
        </w:rPr>
        <w:t xml:space="preserve">Đối với giai </w:t>
      </w:r>
      <w:r w:rsidR="00457448" w:rsidRPr="00DE0ACC">
        <w:rPr>
          <w:i/>
          <w:lang w:val="de-DE"/>
        </w:rPr>
        <w:t>đoạn triển khai xây dựng</w:t>
      </w:r>
    </w:p>
    <w:p w:rsidR="008B03FA" w:rsidRPr="00DE0ACC" w:rsidRDefault="008B03FA" w:rsidP="000A7427">
      <w:pPr>
        <w:spacing w:before="0" w:after="0"/>
        <w:ind w:firstLine="567"/>
        <w:rPr>
          <w:szCs w:val="27"/>
          <w:lang w:val="de-DE"/>
        </w:rPr>
      </w:pPr>
      <w:r w:rsidRPr="00DE0ACC">
        <w:rPr>
          <w:szCs w:val="27"/>
          <w:lang w:val="de-DE"/>
        </w:rPr>
        <w:t xml:space="preserve">Trong giai đoạn thi công xây dựng lượng nhiên liệu sử dụng chủ yếu là dầu DO dùng cho máy đào, máy ủi để bốc xúc, san ủi; các phương tiện giao thông vận chuyển nguyên, vật liệu và thiết bị. </w:t>
      </w:r>
      <w:r w:rsidR="00BD035B" w:rsidRPr="00DE0ACC">
        <w:rPr>
          <w:szCs w:val="27"/>
          <w:lang w:val="de-DE"/>
        </w:rPr>
        <w:t xml:space="preserve">Định mức nhiên liệu dầu DO cho 1 ca của các thiết bị máy móc thi công trung bình khoảng 46 lít diezel. Căn cứ số lượng máy </w:t>
      </w:r>
      <w:r w:rsidR="00BD035B" w:rsidRPr="00DE0ACC">
        <w:rPr>
          <w:szCs w:val="27"/>
          <w:lang w:val="de-DE"/>
        </w:rPr>
        <w:lastRenderedPageBreak/>
        <w:t xml:space="preserve">móc, phương tiện giao thông dự án có sử dụng dầu DO (tại bảng </w:t>
      </w:r>
      <w:r w:rsidR="00573D4A" w:rsidRPr="00DE0ACC">
        <w:rPr>
          <w:szCs w:val="27"/>
          <w:lang w:val="de-DE"/>
        </w:rPr>
        <w:t>13</w:t>
      </w:r>
      <w:r w:rsidR="00BD035B" w:rsidRPr="00DE0ACC">
        <w:rPr>
          <w:szCs w:val="27"/>
          <w:lang w:val="de-DE"/>
        </w:rPr>
        <w:t>), ước tính t</w:t>
      </w:r>
      <w:r w:rsidRPr="00DE0ACC">
        <w:rPr>
          <w:szCs w:val="27"/>
          <w:lang w:val="de-DE"/>
        </w:rPr>
        <w:t xml:space="preserve">ổng lượng dầu DO dùng cho hoạt động thi công xây dựng là </w:t>
      </w:r>
      <w:r w:rsidR="00BD035B" w:rsidRPr="00DE0ACC">
        <w:rPr>
          <w:szCs w:val="27"/>
          <w:lang w:val="de-DE"/>
        </w:rPr>
        <w:t xml:space="preserve">662,4 </w:t>
      </w:r>
      <w:r w:rsidRPr="00DE0ACC">
        <w:rPr>
          <w:szCs w:val="27"/>
          <w:lang w:val="de-DE"/>
        </w:rPr>
        <w:t>m</w:t>
      </w:r>
      <w:r w:rsidRPr="00DE0ACC">
        <w:rPr>
          <w:szCs w:val="27"/>
          <w:vertAlign w:val="superscript"/>
          <w:lang w:val="de-DE"/>
        </w:rPr>
        <w:t>3</w:t>
      </w:r>
      <w:r w:rsidRPr="00DE0ACC">
        <w:rPr>
          <w:szCs w:val="27"/>
          <w:lang w:val="de-DE"/>
        </w:rPr>
        <w:t>.</w:t>
      </w:r>
    </w:p>
    <w:p w:rsidR="008B03FA" w:rsidRPr="00DE0ACC" w:rsidRDefault="00755BD6" w:rsidP="000A7427">
      <w:pPr>
        <w:spacing w:before="0" w:after="0"/>
        <w:rPr>
          <w:i/>
          <w:lang w:val="de-DE"/>
        </w:rPr>
      </w:pPr>
      <w:r w:rsidRPr="00DE0ACC">
        <w:rPr>
          <w:i/>
          <w:lang w:val="de-DE"/>
        </w:rPr>
        <w:t xml:space="preserve">1.3.2.2. </w:t>
      </w:r>
      <w:r w:rsidR="008B03FA" w:rsidRPr="00DE0ACC">
        <w:rPr>
          <w:i/>
          <w:lang w:val="de-DE"/>
        </w:rPr>
        <w:t>Đối với giai đoạn vận hành</w:t>
      </w:r>
    </w:p>
    <w:p w:rsidR="008B03FA" w:rsidRPr="00DE0ACC" w:rsidRDefault="005C372C" w:rsidP="000A7427">
      <w:pPr>
        <w:spacing w:before="0" w:after="0"/>
        <w:ind w:firstLine="567"/>
        <w:rPr>
          <w:lang w:val="de-DE"/>
        </w:rPr>
      </w:pPr>
      <w:r w:rsidRPr="00DE0ACC">
        <w:rPr>
          <w:szCs w:val="27"/>
          <w:lang w:val="de-DE"/>
        </w:rPr>
        <w:t>Đối với loại hình dự án, trong quá trình vận hành sẽ không sử dụng nhiên liệu hay hóa chất nào</w:t>
      </w:r>
      <w:r w:rsidR="008B03FA" w:rsidRPr="00DE0ACC">
        <w:rPr>
          <w:szCs w:val="27"/>
          <w:lang w:val="de-DE"/>
        </w:rPr>
        <w:t>.</w:t>
      </w:r>
    </w:p>
    <w:p w:rsidR="008B03FA" w:rsidRPr="00DE0ACC" w:rsidRDefault="00755BD6" w:rsidP="000A7427">
      <w:pPr>
        <w:pStyle w:val="Heading2"/>
        <w:spacing w:before="0" w:after="0"/>
        <w:ind w:firstLine="0"/>
        <w:rPr>
          <w:color w:val="auto"/>
        </w:rPr>
      </w:pPr>
      <w:bookmarkStart w:id="449" w:name="_Toc100218236"/>
      <w:bookmarkStart w:id="450" w:name="_Toc102739097"/>
      <w:bookmarkStart w:id="451" w:name="_Toc149143230"/>
      <w:bookmarkStart w:id="452" w:name="_Toc173153456"/>
      <w:bookmarkStart w:id="453" w:name="_Toc173156851"/>
      <w:bookmarkEnd w:id="448"/>
      <w:r w:rsidRPr="00DE0ACC">
        <w:rPr>
          <w:color w:val="auto"/>
        </w:rPr>
        <w:t xml:space="preserve">1.3.3. </w:t>
      </w:r>
      <w:r w:rsidR="008B03FA" w:rsidRPr="00DE0ACC">
        <w:rPr>
          <w:color w:val="auto"/>
        </w:rPr>
        <w:t>Nguồn cung cấp điện, nước</w:t>
      </w:r>
      <w:bookmarkEnd w:id="449"/>
      <w:bookmarkEnd w:id="450"/>
      <w:bookmarkEnd w:id="451"/>
      <w:bookmarkEnd w:id="452"/>
      <w:bookmarkEnd w:id="453"/>
    </w:p>
    <w:p w:rsidR="00884F27" w:rsidRPr="00DE0ACC" w:rsidRDefault="00884F27" w:rsidP="000A7427">
      <w:pPr>
        <w:spacing w:before="0" w:after="0"/>
        <w:rPr>
          <w:i/>
          <w:lang w:val="de-DE"/>
        </w:rPr>
      </w:pPr>
      <w:bookmarkStart w:id="454" w:name="_Toc51225057"/>
      <w:bookmarkStart w:id="455" w:name="_Toc59433585"/>
      <w:bookmarkStart w:id="456" w:name="_Toc100218237"/>
      <w:r w:rsidRPr="00DE0ACC">
        <w:rPr>
          <w:i/>
          <w:lang w:val="de-DE"/>
        </w:rPr>
        <w:t>1.3.3.1. Đối với giai đoạn triển khai xây dựng</w:t>
      </w:r>
    </w:p>
    <w:p w:rsidR="00483A7E" w:rsidRPr="00DE0ACC" w:rsidRDefault="00483A7E" w:rsidP="000A7427">
      <w:pPr>
        <w:spacing w:before="0" w:after="0"/>
        <w:ind w:firstLine="567"/>
        <w:rPr>
          <w:szCs w:val="27"/>
        </w:rPr>
      </w:pPr>
      <w:r w:rsidRPr="00DE0ACC">
        <w:rPr>
          <w:szCs w:val="27"/>
        </w:rPr>
        <w:t>- Điện phục vụ thi công và sinh hoạt: Được lấy từ điện lưới Quốc gia hoặc hợp đồng với địa phương nơi có tuyến đường dự án để đấu nố</w:t>
      </w:r>
      <w:r w:rsidR="00EC4370" w:rsidRPr="00DE0ACC">
        <w:rPr>
          <w:szCs w:val="27"/>
        </w:rPr>
        <w:t>i hoặc sử dụng máy phát điện dự phòng.</w:t>
      </w:r>
    </w:p>
    <w:p w:rsidR="00483A7E" w:rsidRPr="00DE0ACC" w:rsidRDefault="00483A7E" w:rsidP="000A7427">
      <w:pPr>
        <w:spacing w:before="0" w:after="0"/>
        <w:ind w:firstLine="567"/>
        <w:rPr>
          <w:szCs w:val="27"/>
        </w:rPr>
      </w:pPr>
      <w:r w:rsidRPr="00DE0ACC">
        <w:rPr>
          <w:szCs w:val="27"/>
        </w:rPr>
        <w:t xml:space="preserve">- Nước phục vụ thi công: sử dụng nước mặt tại chỗ từ các khe nước </w:t>
      </w:r>
      <w:r w:rsidR="00EC4370" w:rsidRPr="00DE0ACC">
        <w:rPr>
          <w:szCs w:val="27"/>
        </w:rPr>
        <w:t>chảy qua</w:t>
      </w:r>
      <w:r w:rsidRPr="00DE0ACC">
        <w:rPr>
          <w:szCs w:val="27"/>
        </w:rPr>
        <w:t xml:space="preserve"> Dự án.</w:t>
      </w:r>
    </w:p>
    <w:p w:rsidR="00CF1812" w:rsidRPr="00DE0ACC" w:rsidRDefault="00483A7E" w:rsidP="000A7427">
      <w:pPr>
        <w:spacing w:before="0" w:after="0"/>
        <w:ind w:firstLine="567"/>
        <w:rPr>
          <w:szCs w:val="27"/>
          <w:lang w:val="de-DE"/>
        </w:rPr>
      </w:pPr>
      <w:r w:rsidRPr="00DE0ACC">
        <w:rPr>
          <w:szCs w:val="27"/>
        </w:rPr>
        <w:t>- Nước sinh hoạt: Mua nước uống từ các cơ sở cung cấp trong vùng.</w:t>
      </w:r>
    </w:p>
    <w:p w:rsidR="00CF1812" w:rsidRPr="00DE0ACC" w:rsidRDefault="00CF1812" w:rsidP="000A7427">
      <w:pPr>
        <w:pStyle w:val="Title"/>
        <w:spacing w:line="276" w:lineRule="auto"/>
      </w:pPr>
      <w:bookmarkStart w:id="457" w:name="_Toc99536536"/>
      <w:bookmarkStart w:id="458" w:name="_Toc173156901"/>
      <w:r w:rsidRPr="00DE0ACC">
        <w:t>Nhu cầu sử dụng nước sinh hoạt trong giai đoạn thi công Dự án</w:t>
      </w:r>
      <w:bookmarkEnd w:id="457"/>
      <w:bookmarkEnd w:id="458"/>
    </w:p>
    <w:tbl>
      <w:tblPr>
        <w:tblStyle w:val="TableGrid"/>
        <w:tblW w:w="4887" w:type="pct"/>
        <w:tblLook w:val="04A0" w:firstRow="1" w:lastRow="0" w:firstColumn="1" w:lastColumn="0" w:noHBand="0" w:noVBand="1"/>
      </w:tblPr>
      <w:tblGrid>
        <w:gridCol w:w="565"/>
        <w:gridCol w:w="2335"/>
        <w:gridCol w:w="1708"/>
        <w:gridCol w:w="2271"/>
        <w:gridCol w:w="2198"/>
      </w:tblGrid>
      <w:tr w:rsidR="00573D4A" w:rsidRPr="00DE0ACC" w:rsidTr="00573D4A">
        <w:trPr>
          <w:cnfStyle w:val="100000000000" w:firstRow="1" w:lastRow="0" w:firstColumn="0" w:lastColumn="0" w:oddVBand="0" w:evenVBand="0" w:oddHBand="0" w:evenHBand="0" w:firstRowFirstColumn="0" w:firstRowLastColumn="0" w:lastRowFirstColumn="0" w:lastRowLastColumn="0"/>
          <w:trHeight w:val="57"/>
        </w:trPr>
        <w:tc>
          <w:tcPr>
            <w:tcW w:w="311" w:type="pct"/>
          </w:tcPr>
          <w:p w:rsidR="00B94206" w:rsidRPr="00DE0ACC" w:rsidRDefault="00561764" w:rsidP="00B94206">
            <w:pPr>
              <w:spacing w:before="60" w:after="60"/>
              <w:rPr>
                <w:b/>
                <w:sz w:val="26"/>
                <w:szCs w:val="26"/>
              </w:rPr>
            </w:pPr>
            <w:bookmarkStart w:id="459" w:name="_Toc102739098"/>
            <w:r w:rsidRPr="00DE0ACC">
              <w:rPr>
                <w:b/>
                <w:sz w:val="26"/>
                <w:szCs w:val="26"/>
              </w:rPr>
              <w:t>Stt</w:t>
            </w:r>
          </w:p>
        </w:tc>
        <w:tc>
          <w:tcPr>
            <w:tcW w:w="1286" w:type="pct"/>
          </w:tcPr>
          <w:p w:rsidR="00B94206" w:rsidRPr="00DE0ACC" w:rsidRDefault="00B94206" w:rsidP="00B94206">
            <w:pPr>
              <w:spacing w:before="60" w:after="60"/>
              <w:rPr>
                <w:b/>
                <w:sz w:val="26"/>
                <w:szCs w:val="26"/>
              </w:rPr>
            </w:pPr>
            <w:r w:rsidRPr="00DE0ACC">
              <w:rPr>
                <w:b/>
                <w:sz w:val="26"/>
                <w:szCs w:val="26"/>
              </w:rPr>
              <w:t>Tên công trình</w:t>
            </w:r>
          </w:p>
        </w:tc>
        <w:tc>
          <w:tcPr>
            <w:tcW w:w="941" w:type="pct"/>
          </w:tcPr>
          <w:p w:rsidR="00B94206" w:rsidRPr="00DE0ACC" w:rsidRDefault="00B94206" w:rsidP="00B94206">
            <w:pPr>
              <w:spacing w:before="60" w:after="60"/>
              <w:rPr>
                <w:b/>
                <w:sz w:val="26"/>
                <w:szCs w:val="26"/>
              </w:rPr>
            </w:pPr>
            <w:r w:rsidRPr="00DE0ACC">
              <w:rPr>
                <w:b/>
                <w:sz w:val="26"/>
                <w:szCs w:val="26"/>
              </w:rPr>
              <w:t>Số lượng công nhân</w:t>
            </w:r>
          </w:p>
        </w:tc>
        <w:tc>
          <w:tcPr>
            <w:tcW w:w="1251" w:type="pct"/>
          </w:tcPr>
          <w:p w:rsidR="00B94206" w:rsidRPr="00DE0ACC" w:rsidRDefault="00B94206" w:rsidP="00B94206">
            <w:pPr>
              <w:spacing w:before="60" w:after="60"/>
              <w:rPr>
                <w:b/>
                <w:sz w:val="26"/>
                <w:szCs w:val="26"/>
              </w:rPr>
            </w:pPr>
            <w:r w:rsidRPr="00DE0ACC">
              <w:rPr>
                <w:b/>
                <w:sz w:val="26"/>
                <w:szCs w:val="26"/>
              </w:rPr>
              <w:t>Định mức sử dụng (lít/ngày/người)</w:t>
            </w:r>
          </w:p>
        </w:tc>
        <w:tc>
          <w:tcPr>
            <w:tcW w:w="1211" w:type="pct"/>
          </w:tcPr>
          <w:p w:rsidR="00B94206" w:rsidRPr="00DE0ACC" w:rsidRDefault="00B94206" w:rsidP="00B94206">
            <w:pPr>
              <w:spacing w:before="60" w:after="60"/>
              <w:rPr>
                <w:b/>
                <w:sz w:val="26"/>
                <w:szCs w:val="26"/>
              </w:rPr>
            </w:pPr>
            <w:r w:rsidRPr="00DE0ACC">
              <w:rPr>
                <w:b/>
                <w:sz w:val="26"/>
                <w:szCs w:val="26"/>
              </w:rPr>
              <w:t>Lượng nước sử dụng (m</w:t>
            </w:r>
            <w:r w:rsidRPr="00DE0ACC">
              <w:rPr>
                <w:b/>
                <w:sz w:val="26"/>
                <w:szCs w:val="26"/>
                <w:vertAlign w:val="superscript"/>
              </w:rPr>
              <w:t>3</w:t>
            </w:r>
            <w:r w:rsidRPr="00DE0ACC">
              <w:rPr>
                <w:b/>
                <w:sz w:val="26"/>
                <w:szCs w:val="26"/>
              </w:rPr>
              <w:t>/ngày)</w:t>
            </w:r>
          </w:p>
        </w:tc>
      </w:tr>
      <w:tr w:rsidR="00573D4A" w:rsidRPr="00DE0ACC" w:rsidTr="00573D4A">
        <w:trPr>
          <w:trHeight w:val="57"/>
        </w:trPr>
        <w:tc>
          <w:tcPr>
            <w:tcW w:w="311" w:type="pct"/>
          </w:tcPr>
          <w:p w:rsidR="00B94206" w:rsidRPr="00DE0ACC" w:rsidRDefault="00B94206" w:rsidP="00B94206">
            <w:pPr>
              <w:spacing w:before="60" w:after="60"/>
              <w:rPr>
                <w:sz w:val="26"/>
                <w:szCs w:val="26"/>
              </w:rPr>
            </w:pPr>
            <w:r w:rsidRPr="00DE0ACC">
              <w:rPr>
                <w:sz w:val="26"/>
                <w:szCs w:val="26"/>
              </w:rPr>
              <w:t>1</w:t>
            </w:r>
          </w:p>
        </w:tc>
        <w:tc>
          <w:tcPr>
            <w:tcW w:w="1286" w:type="pct"/>
          </w:tcPr>
          <w:p w:rsidR="00B94206" w:rsidRPr="00DE0ACC" w:rsidRDefault="00B94206" w:rsidP="00573D4A">
            <w:pPr>
              <w:rPr>
                <w:sz w:val="26"/>
                <w:szCs w:val="26"/>
              </w:rPr>
            </w:pPr>
            <w:r w:rsidRPr="00DE0ACC">
              <w:rPr>
                <w:rFonts w:cs="Times New Roman"/>
                <w:sz w:val="26"/>
                <w:szCs w:val="26"/>
              </w:rPr>
              <w:t xml:space="preserve">Mặt bằng thi công </w:t>
            </w:r>
            <w:r w:rsidR="00573D4A" w:rsidRPr="00DE0ACC">
              <w:rPr>
                <w:rFonts w:cs="Times New Roman"/>
                <w:sz w:val="26"/>
                <w:szCs w:val="26"/>
              </w:rPr>
              <w:t>1</w:t>
            </w:r>
          </w:p>
        </w:tc>
        <w:tc>
          <w:tcPr>
            <w:tcW w:w="941" w:type="pct"/>
          </w:tcPr>
          <w:p w:rsidR="00B94206" w:rsidRPr="00DE0ACC" w:rsidRDefault="00573D4A" w:rsidP="00B94206">
            <w:pPr>
              <w:spacing w:before="60" w:after="60"/>
              <w:rPr>
                <w:sz w:val="26"/>
                <w:szCs w:val="26"/>
              </w:rPr>
            </w:pPr>
            <w:r w:rsidRPr="00DE0ACC">
              <w:rPr>
                <w:sz w:val="26"/>
                <w:szCs w:val="26"/>
              </w:rPr>
              <w:t>50</w:t>
            </w:r>
          </w:p>
        </w:tc>
        <w:tc>
          <w:tcPr>
            <w:tcW w:w="1251" w:type="pct"/>
            <w:vMerge w:val="restart"/>
          </w:tcPr>
          <w:p w:rsidR="00B94206" w:rsidRPr="00DE0ACC" w:rsidRDefault="00B94206" w:rsidP="00B94206">
            <w:pPr>
              <w:spacing w:before="60" w:after="60"/>
              <w:rPr>
                <w:sz w:val="26"/>
                <w:szCs w:val="26"/>
              </w:rPr>
            </w:pPr>
            <w:r w:rsidRPr="00DE0ACC">
              <w:rPr>
                <w:sz w:val="26"/>
                <w:szCs w:val="26"/>
              </w:rPr>
              <w:t>100</w:t>
            </w:r>
          </w:p>
          <w:p w:rsidR="00A9610C" w:rsidRPr="00DE0ACC" w:rsidRDefault="00A9610C" w:rsidP="00B94206">
            <w:pPr>
              <w:spacing w:before="60" w:after="60"/>
              <w:rPr>
                <w:sz w:val="26"/>
                <w:szCs w:val="26"/>
              </w:rPr>
            </w:pPr>
            <w:r w:rsidRPr="00DE0ACC">
              <w:rPr>
                <w:sz w:val="26"/>
                <w:szCs w:val="26"/>
              </w:rPr>
              <w:t>(Theo TCXDVN 33:2006)</w:t>
            </w:r>
          </w:p>
        </w:tc>
        <w:tc>
          <w:tcPr>
            <w:tcW w:w="1211" w:type="pct"/>
          </w:tcPr>
          <w:p w:rsidR="00B94206" w:rsidRPr="00DE0ACC" w:rsidRDefault="00573D4A" w:rsidP="00B94206">
            <w:pPr>
              <w:spacing w:before="60" w:after="60"/>
              <w:rPr>
                <w:sz w:val="26"/>
                <w:szCs w:val="26"/>
              </w:rPr>
            </w:pPr>
            <w:r w:rsidRPr="00DE0ACC">
              <w:rPr>
                <w:sz w:val="26"/>
                <w:szCs w:val="26"/>
              </w:rPr>
              <w:t>5</w:t>
            </w:r>
          </w:p>
        </w:tc>
      </w:tr>
      <w:tr w:rsidR="00573D4A" w:rsidRPr="00DE0ACC" w:rsidTr="00573D4A">
        <w:trPr>
          <w:trHeight w:val="57"/>
        </w:trPr>
        <w:tc>
          <w:tcPr>
            <w:tcW w:w="311" w:type="pct"/>
          </w:tcPr>
          <w:p w:rsidR="00B94206" w:rsidRPr="00DE0ACC" w:rsidRDefault="00B94206" w:rsidP="00B94206">
            <w:pPr>
              <w:spacing w:before="60" w:after="60"/>
              <w:rPr>
                <w:sz w:val="26"/>
                <w:szCs w:val="26"/>
              </w:rPr>
            </w:pPr>
            <w:r w:rsidRPr="00DE0ACC">
              <w:rPr>
                <w:sz w:val="26"/>
                <w:szCs w:val="26"/>
              </w:rPr>
              <w:t>2</w:t>
            </w:r>
          </w:p>
        </w:tc>
        <w:tc>
          <w:tcPr>
            <w:tcW w:w="1286" w:type="pct"/>
          </w:tcPr>
          <w:p w:rsidR="00B94206" w:rsidRPr="00DE0ACC" w:rsidRDefault="00B94206" w:rsidP="00573D4A">
            <w:pPr>
              <w:rPr>
                <w:sz w:val="26"/>
                <w:szCs w:val="26"/>
              </w:rPr>
            </w:pPr>
            <w:r w:rsidRPr="00DE0ACC">
              <w:rPr>
                <w:rFonts w:cs="Times New Roman"/>
                <w:sz w:val="26"/>
                <w:szCs w:val="26"/>
              </w:rPr>
              <w:t xml:space="preserve">Mặt bằng thi công </w:t>
            </w:r>
            <w:r w:rsidR="00573D4A" w:rsidRPr="00DE0ACC">
              <w:rPr>
                <w:rFonts w:cs="Times New Roman"/>
                <w:sz w:val="26"/>
                <w:szCs w:val="26"/>
              </w:rPr>
              <w:t>2</w:t>
            </w:r>
          </w:p>
        </w:tc>
        <w:tc>
          <w:tcPr>
            <w:tcW w:w="941" w:type="pct"/>
          </w:tcPr>
          <w:p w:rsidR="00B94206" w:rsidRPr="00DE0ACC" w:rsidRDefault="00573D4A" w:rsidP="00B94206">
            <w:pPr>
              <w:spacing w:before="60" w:after="60"/>
              <w:rPr>
                <w:sz w:val="26"/>
                <w:szCs w:val="26"/>
              </w:rPr>
            </w:pPr>
            <w:r w:rsidRPr="00DE0ACC">
              <w:rPr>
                <w:sz w:val="26"/>
                <w:szCs w:val="26"/>
              </w:rPr>
              <w:t>50</w:t>
            </w:r>
          </w:p>
        </w:tc>
        <w:tc>
          <w:tcPr>
            <w:tcW w:w="1251" w:type="pct"/>
            <w:vMerge/>
          </w:tcPr>
          <w:p w:rsidR="00B94206" w:rsidRPr="00DE0ACC" w:rsidRDefault="00B94206" w:rsidP="00B94206">
            <w:pPr>
              <w:spacing w:before="60" w:after="60"/>
              <w:rPr>
                <w:b/>
                <w:i/>
                <w:sz w:val="26"/>
                <w:szCs w:val="26"/>
              </w:rPr>
            </w:pPr>
          </w:p>
        </w:tc>
        <w:tc>
          <w:tcPr>
            <w:tcW w:w="1211" w:type="pct"/>
          </w:tcPr>
          <w:p w:rsidR="00B94206" w:rsidRPr="00DE0ACC" w:rsidRDefault="00573D4A" w:rsidP="00B94206">
            <w:pPr>
              <w:spacing w:before="60" w:after="60"/>
              <w:rPr>
                <w:sz w:val="26"/>
                <w:szCs w:val="26"/>
              </w:rPr>
            </w:pPr>
            <w:r w:rsidRPr="00DE0ACC">
              <w:rPr>
                <w:sz w:val="26"/>
                <w:szCs w:val="26"/>
              </w:rPr>
              <w:t>5</w:t>
            </w:r>
          </w:p>
        </w:tc>
      </w:tr>
    </w:tbl>
    <w:p w:rsidR="00884F27" w:rsidRPr="00DE0ACC" w:rsidRDefault="00884F27" w:rsidP="000A7427">
      <w:pPr>
        <w:spacing w:before="0" w:after="0"/>
        <w:rPr>
          <w:i/>
          <w:lang w:val="de-DE"/>
        </w:rPr>
      </w:pPr>
      <w:bookmarkStart w:id="460" w:name="_Toc149143231"/>
      <w:r w:rsidRPr="00DE0ACC">
        <w:rPr>
          <w:i/>
          <w:lang w:val="de-DE"/>
        </w:rPr>
        <w:t>1.3.3.2. Đối với giai đoạn vận hành</w:t>
      </w:r>
    </w:p>
    <w:p w:rsidR="000F7300" w:rsidRPr="00DE0ACC" w:rsidRDefault="000F7300" w:rsidP="000A7427">
      <w:pPr>
        <w:spacing w:before="0" w:after="0"/>
        <w:ind w:firstLine="567"/>
        <w:rPr>
          <w:i/>
          <w:szCs w:val="27"/>
        </w:rPr>
      </w:pPr>
      <w:r w:rsidRPr="00DE0ACC">
        <w:rPr>
          <w:i/>
          <w:szCs w:val="27"/>
        </w:rPr>
        <w:t>* Hệ thống cung cấp điện:</w:t>
      </w:r>
    </w:p>
    <w:p w:rsidR="00884F27" w:rsidRPr="00DE0ACC" w:rsidRDefault="00884F27" w:rsidP="000A7427">
      <w:pPr>
        <w:spacing w:before="0" w:after="0"/>
        <w:ind w:firstLine="567"/>
        <w:rPr>
          <w:szCs w:val="27"/>
        </w:rPr>
      </w:pPr>
      <w:r w:rsidRPr="00DE0ACC">
        <w:rPr>
          <w:szCs w:val="27"/>
        </w:rPr>
        <w:t>- Nguồn cung cấp điện: Hiện tại, nguồn cung cấp điện cho khu vực cửa khẩu Quốc tế La Lay được thực hiện bằng nguồn từ trạm biến áp 110KV khu vực trung tâm huyện Đakrông thông qua hệ thống tuyến đường dây 22KV nối từ khu vực trung tâm huyện Đakrông lên cửa khẩu Quốc tế La Lay, dọc theo tuyến đường Quốc lộ 15D.</w:t>
      </w:r>
    </w:p>
    <w:p w:rsidR="00884F27" w:rsidRPr="00DE0ACC" w:rsidRDefault="00884F27" w:rsidP="000A7427">
      <w:pPr>
        <w:spacing w:before="0" w:after="0"/>
        <w:ind w:firstLine="567"/>
        <w:rPr>
          <w:szCs w:val="27"/>
        </w:rPr>
      </w:pPr>
      <w:r w:rsidRPr="00DE0ACC">
        <w:rPr>
          <w:szCs w:val="27"/>
        </w:rPr>
        <w:t xml:space="preserve"> Việc cung cấp điện cho Dự án đầu tư Xây dựng hệ thống băng tải vận chuyển than đá từ Lào về Việt Nam đoạn trên phạm vi lãnh thổ Việt Nam sẽ được lấy từ hệ thống tuyến đường dây 22KV nối từ khu vực trung tâm huyện Đakrông lên cửa khẩu Quốc tế La Lay, dọc theo tuyến đường Quốc lộ 15D rất thuận lợi.</w:t>
      </w:r>
    </w:p>
    <w:p w:rsidR="00884F27" w:rsidRPr="00DE0ACC" w:rsidRDefault="00884F27" w:rsidP="000A7427">
      <w:pPr>
        <w:spacing w:before="0" w:after="0"/>
        <w:ind w:firstLine="567"/>
        <w:rPr>
          <w:szCs w:val="27"/>
        </w:rPr>
      </w:pPr>
      <w:r w:rsidRPr="00DE0ACC">
        <w:rPr>
          <w:szCs w:val="27"/>
        </w:rPr>
        <w:t xml:space="preserve">- Dự án sẽ tiến hành xây dựng mới 7 Trạm biến áp cho mỗi giai đoạn. </w:t>
      </w:r>
    </w:p>
    <w:p w:rsidR="00884F27" w:rsidRPr="00DE0ACC" w:rsidRDefault="00884F27" w:rsidP="000A7427">
      <w:pPr>
        <w:spacing w:before="0" w:after="0"/>
        <w:ind w:firstLine="567"/>
        <w:jc w:val="center"/>
        <w:rPr>
          <w:i/>
          <w:szCs w:val="27"/>
        </w:rPr>
      </w:pPr>
      <w:r w:rsidRPr="00DE0ACC">
        <w:rPr>
          <w:i/>
          <w:szCs w:val="27"/>
        </w:rPr>
        <w:t>(Chi tiết được thể hiện rõ tại mục 1.2.2)</w:t>
      </w:r>
    </w:p>
    <w:p w:rsidR="00884F27" w:rsidRPr="00DE0ACC" w:rsidRDefault="00884F27" w:rsidP="000A7427">
      <w:pPr>
        <w:spacing w:before="0" w:after="0"/>
        <w:ind w:firstLine="567"/>
        <w:rPr>
          <w:szCs w:val="27"/>
        </w:rPr>
      </w:pPr>
      <w:r w:rsidRPr="00DE0ACC">
        <w:rPr>
          <w:szCs w:val="27"/>
        </w:rPr>
        <w:t>- Hệ thống điện chiếu sáng:</w:t>
      </w:r>
    </w:p>
    <w:p w:rsidR="00884F27" w:rsidRPr="00DE0ACC" w:rsidRDefault="00884F27" w:rsidP="000A7427">
      <w:pPr>
        <w:spacing w:before="0" w:after="0"/>
        <w:ind w:firstLine="567"/>
        <w:rPr>
          <w:szCs w:val="28"/>
          <w:lang w:val="nl-NL"/>
        </w:rPr>
      </w:pPr>
      <w:r w:rsidRPr="00DE0ACC">
        <w:rPr>
          <w:szCs w:val="28"/>
          <w:lang w:val="nl-NL"/>
        </w:rPr>
        <w:t>- Chiếu sáng dọc tuyến băng:</w:t>
      </w:r>
    </w:p>
    <w:p w:rsidR="00884F27" w:rsidRPr="00DE0ACC" w:rsidRDefault="00884F27" w:rsidP="000A7427">
      <w:pPr>
        <w:spacing w:before="0" w:after="0"/>
        <w:ind w:firstLine="567"/>
        <w:rPr>
          <w:kern w:val="28"/>
          <w:szCs w:val="28"/>
          <w:lang w:val="pt-BR"/>
        </w:rPr>
      </w:pPr>
      <w:r w:rsidRPr="00DE0ACC">
        <w:rPr>
          <w:kern w:val="1"/>
          <w:szCs w:val="28"/>
          <w:lang w:val="pt-BR"/>
        </w:rPr>
        <w:t xml:space="preserve">+ </w:t>
      </w:r>
      <w:r w:rsidRPr="00DE0ACC">
        <w:rPr>
          <w:kern w:val="28"/>
          <w:szCs w:val="28"/>
          <w:lang w:val="pt-BR"/>
        </w:rPr>
        <w:t>Hệ thống chiếu sáng băng tải sử dụng dây dẫn Cu/PVC/PVC-2x1,5mm</w:t>
      </w:r>
      <w:r w:rsidRPr="00DE0ACC">
        <w:rPr>
          <w:kern w:val="28"/>
          <w:szCs w:val="28"/>
          <w:vertAlign w:val="superscript"/>
          <w:lang w:val="pt-BR"/>
        </w:rPr>
        <w:t>2</w:t>
      </w:r>
      <w:r w:rsidRPr="00DE0ACC">
        <w:rPr>
          <w:kern w:val="28"/>
          <w:szCs w:val="28"/>
          <w:lang w:val="pt-BR"/>
        </w:rPr>
        <w:t xml:space="preserve"> chủng loại đèn có hiệu suất chiếu sáng cao, tiết kiệm năng lượng điện, công suất 40W; cần đèn băng thép tròn Φ59,9x2,3; l=3,5m lắp đặt dọc tuyến băng với khoảng cách 12m/đèn. Các vị trí chiếu sáng phải đảm bảo yêu cầu mức độ chiếu sáng như sau:</w:t>
      </w:r>
    </w:p>
    <w:tbl>
      <w:tblPr>
        <w:tblW w:w="79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67"/>
        <w:gridCol w:w="2071"/>
      </w:tblGrid>
      <w:tr w:rsidR="00884F27" w:rsidRPr="00DE0ACC" w:rsidTr="00573D4A">
        <w:trPr>
          <w:cantSplit/>
          <w:tblHeader/>
          <w:jc w:val="center"/>
        </w:trPr>
        <w:tc>
          <w:tcPr>
            <w:tcW w:w="5867" w:type="dxa"/>
            <w:tcBorders>
              <w:bottom w:val="single" w:sz="4" w:space="0" w:color="auto"/>
            </w:tcBorders>
          </w:tcPr>
          <w:p w:rsidR="00884F27" w:rsidRPr="00DE0ACC" w:rsidRDefault="00884F27" w:rsidP="00573D4A">
            <w:pPr>
              <w:spacing w:before="40" w:after="40" w:line="240" w:lineRule="auto"/>
              <w:ind w:hanging="6"/>
              <w:jc w:val="center"/>
              <w:rPr>
                <w:b/>
                <w:sz w:val="26"/>
                <w:szCs w:val="26"/>
              </w:rPr>
            </w:pPr>
            <w:r w:rsidRPr="00DE0ACC">
              <w:rPr>
                <w:b/>
                <w:sz w:val="26"/>
                <w:szCs w:val="26"/>
              </w:rPr>
              <w:lastRenderedPageBreak/>
              <w:t>Khu vực</w:t>
            </w:r>
          </w:p>
        </w:tc>
        <w:tc>
          <w:tcPr>
            <w:tcW w:w="2071" w:type="dxa"/>
            <w:tcBorders>
              <w:bottom w:val="single" w:sz="4" w:space="0" w:color="auto"/>
            </w:tcBorders>
          </w:tcPr>
          <w:p w:rsidR="00884F27" w:rsidRPr="00DE0ACC" w:rsidRDefault="00884F27" w:rsidP="00573D4A">
            <w:pPr>
              <w:spacing w:before="40" w:after="40" w:line="240" w:lineRule="auto"/>
              <w:jc w:val="center"/>
              <w:rPr>
                <w:b/>
                <w:sz w:val="26"/>
                <w:szCs w:val="26"/>
              </w:rPr>
            </w:pPr>
            <w:r w:rsidRPr="00DE0ACC">
              <w:rPr>
                <w:b/>
                <w:sz w:val="26"/>
                <w:szCs w:val="26"/>
              </w:rPr>
              <w:t>Giá trị (Lux)</w:t>
            </w:r>
          </w:p>
        </w:tc>
      </w:tr>
      <w:tr w:rsidR="00884F27" w:rsidRPr="00DE0ACC" w:rsidTr="00573D4A">
        <w:trPr>
          <w:cantSplit/>
          <w:jc w:val="center"/>
        </w:trPr>
        <w:tc>
          <w:tcPr>
            <w:tcW w:w="5867" w:type="dxa"/>
            <w:tcBorders>
              <w:top w:val="single" w:sz="4" w:space="0" w:color="auto"/>
              <w:bottom w:val="single" w:sz="4" w:space="0" w:color="auto"/>
              <w:right w:val="single" w:sz="4" w:space="0" w:color="auto"/>
            </w:tcBorders>
            <w:vAlign w:val="center"/>
          </w:tcPr>
          <w:p w:rsidR="00884F27" w:rsidRPr="00DE0ACC" w:rsidRDefault="00884F27" w:rsidP="00573D4A">
            <w:pPr>
              <w:pStyle w:val="BodyTextIndent"/>
              <w:spacing w:before="40" w:after="40" w:line="240" w:lineRule="auto"/>
              <w:ind w:hanging="6"/>
              <w:rPr>
                <w:sz w:val="26"/>
                <w:szCs w:val="26"/>
              </w:rPr>
            </w:pPr>
            <w:r w:rsidRPr="00DE0ACC">
              <w:rPr>
                <w:sz w:val="26"/>
                <w:szCs w:val="26"/>
              </w:rPr>
              <w:t>Khu văn phòng</w:t>
            </w:r>
          </w:p>
        </w:tc>
        <w:tc>
          <w:tcPr>
            <w:tcW w:w="2071" w:type="dxa"/>
            <w:tcBorders>
              <w:top w:val="single" w:sz="4" w:space="0" w:color="auto"/>
              <w:left w:val="single" w:sz="4" w:space="0" w:color="auto"/>
              <w:bottom w:val="single" w:sz="4" w:space="0" w:color="auto"/>
            </w:tcBorders>
            <w:vAlign w:val="center"/>
          </w:tcPr>
          <w:p w:rsidR="00884F27" w:rsidRPr="00DE0ACC" w:rsidRDefault="00884F27" w:rsidP="00573D4A">
            <w:pPr>
              <w:spacing w:before="40" w:after="40" w:line="240" w:lineRule="auto"/>
              <w:jc w:val="center"/>
              <w:rPr>
                <w:sz w:val="26"/>
                <w:szCs w:val="26"/>
              </w:rPr>
            </w:pPr>
            <w:r w:rsidRPr="00DE0ACC">
              <w:rPr>
                <w:sz w:val="26"/>
                <w:szCs w:val="26"/>
              </w:rPr>
              <w:sym w:font="Symbol" w:char="F0B3"/>
            </w:r>
            <w:r w:rsidRPr="00DE0ACC">
              <w:rPr>
                <w:sz w:val="26"/>
                <w:szCs w:val="26"/>
              </w:rPr>
              <w:t xml:space="preserve"> 300</w:t>
            </w:r>
          </w:p>
        </w:tc>
      </w:tr>
      <w:tr w:rsidR="00884F27" w:rsidRPr="00DE0ACC" w:rsidTr="00573D4A">
        <w:trPr>
          <w:cantSplit/>
          <w:jc w:val="center"/>
        </w:trPr>
        <w:tc>
          <w:tcPr>
            <w:tcW w:w="5867" w:type="dxa"/>
            <w:tcBorders>
              <w:top w:val="single" w:sz="4" w:space="0" w:color="auto"/>
              <w:bottom w:val="single" w:sz="4" w:space="0" w:color="auto"/>
              <w:right w:val="single" w:sz="4" w:space="0" w:color="auto"/>
            </w:tcBorders>
            <w:vAlign w:val="center"/>
          </w:tcPr>
          <w:p w:rsidR="00884F27" w:rsidRPr="00DE0ACC" w:rsidRDefault="00884F27" w:rsidP="00573D4A">
            <w:pPr>
              <w:pStyle w:val="BodyTextIndent"/>
              <w:spacing w:before="40" w:after="40" w:line="240" w:lineRule="auto"/>
              <w:ind w:hanging="6"/>
              <w:rPr>
                <w:sz w:val="26"/>
                <w:szCs w:val="26"/>
              </w:rPr>
            </w:pPr>
            <w:r w:rsidRPr="00DE0ACC">
              <w:rPr>
                <w:sz w:val="26"/>
                <w:szCs w:val="26"/>
              </w:rPr>
              <w:t>Kho than, hành lang đi lại băng tải</w:t>
            </w:r>
          </w:p>
        </w:tc>
        <w:tc>
          <w:tcPr>
            <w:tcW w:w="2071" w:type="dxa"/>
            <w:tcBorders>
              <w:top w:val="single" w:sz="4" w:space="0" w:color="auto"/>
              <w:left w:val="single" w:sz="4" w:space="0" w:color="auto"/>
              <w:bottom w:val="single" w:sz="4" w:space="0" w:color="auto"/>
            </w:tcBorders>
            <w:vAlign w:val="center"/>
          </w:tcPr>
          <w:p w:rsidR="00884F27" w:rsidRPr="00DE0ACC" w:rsidRDefault="00884F27" w:rsidP="00573D4A">
            <w:pPr>
              <w:spacing w:before="40" w:after="40" w:line="240" w:lineRule="auto"/>
              <w:jc w:val="center"/>
              <w:rPr>
                <w:sz w:val="26"/>
                <w:szCs w:val="26"/>
              </w:rPr>
            </w:pPr>
            <w:r w:rsidRPr="00DE0ACC">
              <w:rPr>
                <w:sz w:val="26"/>
                <w:szCs w:val="26"/>
              </w:rPr>
              <w:t>20 ÷ 50</w:t>
            </w:r>
          </w:p>
        </w:tc>
      </w:tr>
      <w:tr w:rsidR="00884F27" w:rsidRPr="00DE0ACC" w:rsidTr="00573D4A">
        <w:trPr>
          <w:cantSplit/>
          <w:jc w:val="center"/>
        </w:trPr>
        <w:tc>
          <w:tcPr>
            <w:tcW w:w="5867" w:type="dxa"/>
            <w:tcBorders>
              <w:top w:val="single" w:sz="4" w:space="0" w:color="auto"/>
              <w:bottom w:val="single" w:sz="4" w:space="0" w:color="auto"/>
              <w:right w:val="single" w:sz="4" w:space="0" w:color="auto"/>
            </w:tcBorders>
            <w:vAlign w:val="center"/>
          </w:tcPr>
          <w:p w:rsidR="00884F27" w:rsidRPr="00DE0ACC" w:rsidRDefault="00884F27" w:rsidP="00573D4A">
            <w:pPr>
              <w:pStyle w:val="BodyTextIndent"/>
              <w:spacing w:before="40" w:after="40" w:line="240" w:lineRule="auto"/>
              <w:ind w:hanging="6"/>
              <w:rPr>
                <w:sz w:val="26"/>
                <w:szCs w:val="26"/>
              </w:rPr>
            </w:pPr>
            <w:r w:rsidRPr="00DE0ACC">
              <w:rPr>
                <w:sz w:val="26"/>
                <w:szCs w:val="26"/>
              </w:rPr>
              <w:t>Trong trạm chuyển tải</w:t>
            </w:r>
          </w:p>
        </w:tc>
        <w:tc>
          <w:tcPr>
            <w:tcW w:w="2071" w:type="dxa"/>
            <w:tcBorders>
              <w:top w:val="single" w:sz="4" w:space="0" w:color="auto"/>
              <w:left w:val="single" w:sz="4" w:space="0" w:color="auto"/>
              <w:bottom w:val="single" w:sz="4" w:space="0" w:color="auto"/>
            </w:tcBorders>
            <w:vAlign w:val="center"/>
          </w:tcPr>
          <w:p w:rsidR="00884F27" w:rsidRPr="00DE0ACC" w:rsidRDefault="00884F27" w:rsidP="00573D4A">
            <w:pPr>
              <w:spacing w:before="40" w:after="40" w:line="240" w:lineRule="auto"/>
              <w:jc w:val="center"/>
              <w:rPr>
                <w:sz w:val="26"/>
                <w:szCs w:val="26"/>
              </w:rPr>
            </w:pPr>
            <w:r w:rsidRPr="00DE0ACC">
              <w:rPr>
                <w:sz w:val="26"/>
                <w:szCs w:val="26"/>
              </w:rPr>
              <w:sym w:font="Symbol" w:char="F0B3"/>
            </w:r>
            <w:r w:rsidRPr="00DE0ACC">
              <w:rPr>
                <w:sz w:val="26"/>
                <w:szCs w:val="26"/>
              </w:rPr>
              <w:t xml:space="preserve"> 200</w:t>
            </w:r>
          </w:p>
        </w:tc>
      </w:tr>
      <w:tr w:rsidR="00884F27" w:rsidRPr="00DE0ACC" w:rsidTr="00573D4A">
        <w:trPr>
          <w:cantSplit/>
          <w:jc w:val="center"/>
        </w:trPr>
        <w:tc>
          <w:tcPr>
            <w:tcW w:w="5867" w:type="dxa"/>
            <w:tcBorders>
              <w:top w:val="single" w:sz="4" w:space="0" w:color="auto"/>
              <w:bottom w:val="single" w:sz="4" w:space="0" w:color="auto"/>
              <w:right w:val="single" w:sz="4" w:space="0" w:color="auto"/>
            </w:tcBorders>
            <w:vAlign w:val="center"/>
          </w:tcPr>
          <w:p w:rsidR="00884F27" w:rsidRPr="00DE0ACC" w:rsidRDefault="00884F27" w:rsidP="00573D4A">
            <w:pPr>
              <w:pStyle w:val="BodyTextIndent"/>
              <w:spacing w:before="40" w:after="40" w:line="240" w:lineRule="auto"/>
              <w:ind w:hanging="6"/>
              <w:rPr>
                <w:sz w:val="26"/>
                <w:szCs w:val="26"/>
              </w:rPr>
            </w:pPr>
            <w:r w:rsidRPr="00DE0ACC">
              <w:rPr>
                <w:sz w:val="26"/>
                <w:szCs w:val="26"/>
              </w:rPr>
              <w:t>Phòng điều khiển</w:t>
            </w:r>
          </w:p>
        </w:tc>
        <w:tc>
          <w:tcPr>
            <w:tcW w:w="2071" w:type="dxa"/>
            <w:tcBorders>
              <w:top w:val="single" w:sz="4" w:space="0" w:color="auto"/>
              <w:left w:val="single" w:sz="4" w:space="0" w:color="auto"/>
              <w:bottom w:val="single" w:sz="4" w:space="0" w:color="auto"/>
            </w:tcBorders>
            <w:vAlign w:val="center"/>
          </w:tcPr>
          <w:p w:rsidR="00884F27" w:rsidRPr="00DE0ACC" w:rsidRDefault="00884F27" w:rsidP="00573D4A">
            <w:pPr>
              <w:spacing w:before="40" w:after="40" w:line="240" w:lineRule="auto"/>
              <w:jc w:val="center"/>
              <w:rPr>
                <w:sz w:val="26"/>
                <w:szCs w:val="26"/>
              </w:rPr>
            </w:pPr>
            <w:r w:rsidRPr="00DE0ACC">
              <w:rPr>
                <w:sz w:val="26"/>
                <w:szCs w:val="26"/>
              </w:rPr>
              <w:t>150 ÷ 500</w:t>
            </w:r>
          </w:p>
        </w:tc>
      </w:tr>
    </w:tbl>
    <w:p w:rsidR="00884F27" w:rsidRPr="00DE0ACC" w:rsidRDefault="00884F27" w:rsidP="00884F27">
      <w:pPr>
        <w:spacing w:before="0" w:after="0" w:line="288" w:lineRule="auto"/>
        <w:ind w:firstLine="567"/>
        <w:rPr>
          <w:kern w:val="1"/>
          <w:szCs w:val="28"/>
          <w:lang w:val="pt-BR"/>
        </w:rPr>
      </w:pPr>
      <w:r w:rsidRPr="00DE0ACC">
        <w:rPr>
          <w:kern w:val="1"/>
          <w:szCs w:val="28"/>
          <w:lang w:val="pt-BR"/>
        </w:rPr>
        <w:t>Để đóng cắt, bảo vệ quá tải và ngắn mạch cho lưới chiếu sáng sử dụng các tủ được chế tạo trọn bộ, phù hợp với môi trường làm việc trong mỗi khu vực của dự án.</w:t>
      </w:r>
    </w:p>
    <w:p w:rsidR="00884F27" w:rsidRPr="00DE0ACC" w:rsidRDefault="00884F27" w:rsidP="00884F27">
      <w:pPr>
        <w:spacing w:before="0" w:after="0" w:line="288" w:lineRule="auto"/>
        <w:ind w:firstLine="567"/>
        <w:rPr>
          <w:kern w:val="1"/>
          <w:szCs w:val="28"/>
          <w:lang w:val="pt-BR"/>
        </w:rPr>
      </w:pPr>
      <w:r w:rsidRPr="00DE0ACC">
        <w:rPr>
          <w:kern w:val="1"/>
          <w:szCs w:val="28"/>
          <w:lang w:val="pt-BR"/>
        </w:rPr>
        <w:t>Đường cáp điện chiếu sáng sử dụng loại cáp lõi đồng, cáp điện được đi trong máng cáp, luồn trong ống gen mềm đi theo kết cấu băng và kết cấu xây dựng.</w:t>
      </w:r>
    </w:p>
    <w:p w:rsidR="00884F27" w:rsidRPr="00DE0ACC" w:rsidRDefault="00884F27" w:rsidP="00884F27">
      <w:pPr>
        <w:spacing w:before="0" w:after="0" w:line="288" w:lineRule="auto"/>
        <w:ind w:firstLine="567"/>
        <w:rPr>
          <w:kern w:val="1"/>
          <w:szCs w:val="28"/>
          <w:lang w:val="pt-BR"/>
        </w:rPr>
      </w:pPr>
      <w:r w:rsidRPr="00DE0ACC">
        <w:rPr>
          <w:kern w:val="1"/>
          <w:szCs w:val="28"/>
          <w:lang w:val="pt-BR"/>
        </w:rPr>
        <w:t>- Chiếu sáng trong các trạm chuyển tải:</w:t>
      </w:r>
    </w:p>
    <w:p w:rsidR="00884F27" w:rsidRPr="00DE0ACC" w:rsidRDefault="00884F27" w:rsidP="00884F27">
      <w:pPr>
        <w:spacing w:before="0" w:after="0" w:line="288" w:lineRule="auto"/>
        <w:ind w:firstLine="567"/>
        <w:rPr>
          <w:kern w:val="1"/>
          <w:szCs w:val="28"/>
          <w:lang w:val="pt-BR"/>
        </w:rPr>
      </w:pPr>
      <w:r w:rsidRPr="00DE0ACC">
        <w:rPr>
          <w:noProof/>
          <w:lang w:eastAsia="en-US"/>
        </w:rPr>
        <w:drawing>
          <wp:anchor distT="0" distB="0" distL="114300" distR="114300" simplePos="0" relativeHeight="251657728" behindDoc="1" locked="0" layoutInCell="1" allowOverlap="1" wp14:anchorId="1D00B194" wp14:editId="3EA93A4E">
            <wp:simplePos x="0" y="0"/>
            <wp:positionH relativeFrom="column">
              <wp:posOffset>278130</wp:posOffset>
            </wp:positionH>
            <wp:positionV relativeFrom="paragraph">
              <wp:posOffset>418465</wp:posOffset>
            </wp:positionV>
            <wp:extent cx="5212080" cy="1917755"/>
            <wp:effectExtent l="0" t="0" r="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080" cy="191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ACC">
        <w:rPr>
          <w:kern w:val="1"/>
          <w:szCs w:val="28"/>
          <w:lang w:val="pt-BR"/>
        </w:rPr>
        <w:t>+ Đối với chiếu sáng trong các trạm chuyển tải sử dụng đèn led pha 220v-50W;</w:t>
      </w: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jc w:val="center"/>
        <w:rPr>
          <w:rFonts w:ascii="Times New Roman Bold" w:hAnsi="Times New Roman Bold"/>
          <w:b/>
          <w:szCs w:val="28"/>
          <w:lang w:val="nl-NL"/>
        </w:rPr>
      </w:pPr>
      <w:r w:rsidRPr="00DE0ACC">
        <w:rPr>
          <w:rFonts w:ascii="Times New Roman Bold" w:hAnsi="Times New Roman Bold"/>
          <w:b/>
          <w:szCs w:val="28"/>
          <w:lang w:val="nl-NL"/>
        </w:rPr>
        <w:t>Lắp đèn chiếu sáng trên tuyến băng tải khu vực băng dưới đất</w:t>
      </w:r>
    </w:p>
    <w:p w:rsidR="00884F27" w:rsidRPr="00DE0ACC" w:rsidRDefault="00884F27" w:rsidP="00884F27">
      <w:pPr>
        <w:spacing w:before="0" w:after="0" w:line="288" w:lineRule="auto"/>
        <w:ind w:firstLine="567"/>
        <w:rPr>
          <w:kern w:val="1"/>
          <w:szCs w:val="28"/>
          <w:lang w:val="pt-BR"/>
        </w:rPr>
      </w:pPr>
      <w:r w:rsidRPr="00DE0ACC">
        <w:rPr>
          <w:rFonts w:ascii="Times New Roman Bold" w:hAnsi="Times New Roman Bold"/>
          <w:b/>
          <w:noProof/>
          <w:szCs w:val="28"/>
          <w:lang w:eastAsia="en-US"/>
        </w:rPr>
        <w:drawing>
          <wp:anchor distT="0" distB="0" distL="114300" distR="114300" simplePos="0" relativeHeight="251665920" behindDoc="1" locked="0" layoutInCell="1" allowOverlap="1" wp14:anchorId="7D2E9D5F" wp14:editId="005839F4">
            <wp:simplePos x="0" y="0"/>
            <wp:positionH relativeFrom="column">
              <wp:posOffset>765810</wp:posOffset>
            </wp:positionH>
            <wp:positionV relativeFrom="paragraph">
              <wp:posOffset>10795</wp:posOffset>
            </wp:positionV>
            <wp:extent cx="4587240" cy="2153194"/>
            <wp:effectExtent l="0" t="0" r="0" b="0"/>
            <wp:wrapNone/>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7240" cy="21531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ind w:firstLine="567"/>
        <w:rPr>
          <w:kern w:val="1"/>
          <w:szCs w:val="28"/>
          <w:lang w:val="pt-BR"/>
        </w:rPr>
      </w:pPr>
    </w:p>
    <w:p w:rsidR="00884F27" w:rsidRPr="00DE0ACC" w:rsidRDefault="00884F27" w:rsidP="00884F27">
      <w:pPr>
        <w:spacing w:before="0" w:after="0" w:line="288" w:lineRule="auto"/>
        <w:jc w:val="center"/>
        <w:rPr>
          <w:rFonts w:ascii="Times New Roman Bold" w:hAnsi="Times New Roman Bold"/>
          <w:b/>
          <w:szCs w:val="28"/>
          <w:lang w:val="nl-NL"/>
        </w:rPr>
      </w:pPr>
      <w:r w:rsidRPr="00DE0ACC">
        <w:rPr>
          <w:rFonts w:ascii="Times New Roman Bold" w:hAnsi="Times New Roman Bold"/>
          <w:b/>
          <w:szCs w:val="28"/>
          <w:lang w:val="nl-NL"/>
        </w:rPr>
        <w:t>Lắp đèn chiếu sáng trên tuyến băng tải khu vực băng trên cao</w:t>
      </w:r>
    </w:p>
    <w:p w:rsidR="000F7300" w:rsidRPr="00DE0ACC" w:rsidRDefault="000F7300" w:rsidP="000F7300">
      <w:pPr>
        <w:spacing w:before="0" w:after="0" w:line="288" w:lineRule="auto"/>
        <w:ind w:firstLine="567"/>
        <w:rPr>
          <w:i/>
          <w:kern w:val="1"/>
          <w:szCs w:val="28"/>
          <w:lang w:val="pt-BR"/>
        </w:rPr>
      </w:pPr>
      <w:r w:rsidRPr="00DE0ACC">
        <w:rPr>
          <w:i/>
          <w:kern w:val="1"/>
          <w:szCs w:val="28"/>
          <w:lang w:val="pt-BR"/>
        </w:rPr>
        <w:t>* Hệ thống cung cấp nước:</w:t>
      </w:r>
    </w:p>
    <w:p w:rsidR="000F7300" w:rsidRPr="00DE0ACC" w:rsidRDefault="000F7300" w:rsidP="000F7300">
      <w:pPr>
        <w:spacing w:before="0" w:after="0" w:line="288" w:lineRule="auto"/>
        <w:ind w:firstLine="567"/>
        <w:rPr>
          <w:kern w:val="1"/>
          <w:szCs w:val="28"/>
          <w:lang w:val="pt-BR"/>
        </w:rPr>
      </w:pPr>
      <w:r w:rsidRPr="00DE0ACC">
        <w:rPr>
          <w:kern w:val="1"/>
          <w:szCs w:val="28"/>
          <w:lang w:val="pt-BR"/>
        </w:rPr>
        <w:t xml:space="preserve">Khu vực Dự án đầu tư Xây dựng hệ thống băng tải vận chuyển than đá từ Lào về Việt Nam đoạn trên phạm vi lãnh thổ Việt Nam hiện chưa có hệ thống cấp nước sạch của tỉnh Quảng Trị, do đó việc bố trí nguồn nước phục vụ sản xuất sẽ được </w:t>
      </w:r>
      <w:r w:rsidRPr="00DE0ACC">
        <w:rPr>
          <w:kern w:val="1"/>
          <w:szCs w:val="28"/>
          <w:lang w:val="pt-BR"/>
        </w:rPr>
        <w:lastRenderedPageBreak/>
        <w:t xml:space="preserve">thực hiện bằng hệ thống đập ngăn suối thu gom nước mặt, hoặc từ các giếng khoan, mạch ngầm. </w:t>
      </w:r>
    </w:p>
    <w:p w:rsidR="000F7300" w:rsidRPr="00DE0ACC" w:rsidRDefault="000F7300" w:rsidP="000F7300">
      <w:pPr>
        <w:spacing w:before="0" w:after="0" w:line="288" w:lineRule="auto"/>
        <w:ind w:firstLine="567"/>
        <w:rPr>
          <w:kern w:val="1"/>
          <w:szCs w:val="28"/>
          <w:lang w:val="pt-BR"/>
        </w:rPr>
      </w:pPr>
      <w:r w:rsidRPr="00DE0ACC">
        <w:rPr>
          <w:kern w:val="1"/>
          <w:szCs w:val="28"/>
          <w:lang w:val="pt-BR"/>
        </w:rPr>
        <w:t>Với nhu cầu nước cung cấp cho dự án không lớn, chủ yếu là nước sinh hoạt cho cán bộ CNV khu vực điều hành, do đó việc cung cấp nước được thực hiện chung với dự án Kho bãi tập kết hàng hóa thôn A Đeng, xã ANgo, huyện Đakrông.</w:t>
      </w:r>
    </w:p>
    <w:p w:rsidR="008B03FA" w:rsidRPr="00DE0ACC" w:rsidRDefault="00755BD6" w:rsidP="00B94206">
      <w:pPr>
        <w:pStyle w:val="Heading3"/>
        <w:spacing w:before="0" w:line="288" w:lineRule="auto"/>
        <w:rPr>
          <w:color w:val="auto"/>
          <w:szCs w:val="27"/>
        </w:rPr>
      </w:pPr>
      <w:bookmarkStart w:id="461" w:name="_Toc173153457"/>
      <w:bookmarkStart w:id="462" w:name="_Toc173156852"/>
      <w:r w:rsidRPr="00DE0ACC">
        <w:rPr>
          <w:color w:val="auto"/>
          <w:szCs w:val="27"/>
        </w:rPr>
        <w:t xml:space="preserve">1.3.4. </w:t>
      </w:r>
      <w:r w:rsidR="008B03FA" w:rsidRPr="00DE0ACC">
        <w:rPr>
          <w:color w:val="auto"/>
          <w:szCs w:val="27"/>
        </w:rPr>
        <w:t>Sản phẩm của dự án</w:t>
      </w:r>
      <w:bookmarkEnd w:id="454"/>
      <w:bookmarkEnd w:id="455"/>
      <w:bookmarkEnd w:id="456"/>
      <w:bookmarkEnd w:id="459"/>
      <w:bookmarkEnd w:id="460"/>
      <w:bookmarkEnd w:id="461"/>
      <w:bookmarkEnd w:id="462"/>
    </w:p>
    <w:p w:rsidR="00FB6A3C" w:rsidRPr="00DE0ACC" w:rsidRDefault="00483A7E" w:rsidP="00B94206">
      <w:pPr>
        <w:spacing w:before="0" w:after="0" w:line="288" w:lineRule="auto"/>
        <w:ind w:firstLine="567"/>
        <w:rPr>
          <w:szCs w:val="27"/>
          <w:lang w:val="fr-FR"/>
        </w:rPr>
      </w:pPr>
      <w:bookmarkStart w:id="463" w:name="_Toc51225058"/>
      <w:bookmarkStart w:id="464" w:name="_Toc59433586"/>
      <w:bookmarkStart w:id="465" w:name="_Toc100218238"/>
      <w:r w:rsidRPr="00DE0ACC">
        <w:rPr>
          <w:szCs w:val="27"/>
        </w:rPr>
        <w:t>Dự án sẽ xây dựng tuyế</w:t>
      </w:r>
      <w:r w:rsidR="00CB504E" w:rsidRPr="00DE0ACC">
        <w:rPr>
          <w:szCs w:val="27"/>
        </w:rPr>
        <w:t>n băng tải vận chuyển than đá từ Lào về Việt Nam</w:t>
      </w:r>
      <w:r w:rsidRPr="00DE0ACC">
        <w:rPr>
          <w:szCs w:val="27"/>
        </w:rPr>
        <w:t xml:space="preserve"> với chiều dài </w:t>
      </w:r>
      <w:r w:rsidR="00CB504E" w:rsidRPr="00DE0ACC">
        <w:rPr>
          <w:szCs w:val="27"/>
        </w:rPr>
        <w:t>6.115 m</w:t>
      </w:r>
      <w:r w:rsidRPr="00DE0ACC">
        <w:rPr>
          <w:szCs w:val="27"/>
        </w:rPr>
        <w:t>.</w:t>
      </w:r>
      <w:r w:rsidR="00CB504E" w:rsidRPr="00DE0ACC">
        <w:rPr>
          <w:szCs w:val="27"/>
        </w:rPr>
        <w:t xml:space="preserve"> Hoạt động dịch vụ hỗ trợ trực tiếp cho vận tải đường sắt và đường bộ giảm áp lực thông quan hàng hóa tại Cửa khẩu Quốc tế La Lay, khắc phục tình trạng ùn tắc giao thông trên tuyến đường Quốc lộ 15D.</w:t>
      </w:r>
    </w:p>
    <w:p w:rsidR="008B03FA" w:rsidRPr="00DE0ACC" w:rsidRDefault="00C4572D" w:rsidP="00B94206">
      <w:pPr>
        <w:pStyle w:val="Heading1"/>
        <w:spacing w:before="0" w:after="0" w:line="288" w:lineRule="auto"/>
        <w:rPr>
          <w:color w:val="auto"/>
        </w:rPr>
      </w:pPr>
      <w:bookmarkStart w:id="466" w:name="_Toc102739099"/>
      <w:bookmarkStart w:id="467" w:name="_Toc149143232"/>
      <w:bookmarkStart w:id="468" w:name="_Toc173153458"/>
      <w:bookmarkStart w:id="469" w:name="_Toc173156853"/>
      <w:r w:rsidRPr="00DE0ACC">
        <w:rPr>
          <w:color w:val="auto"/>
        </w:rPr>
        <w:t>1.4</w:t>
      </w:r>
      <w:r w:rsidR="00755BD6" w:rsidRPr="00DE0ACC">
        <w:rPr>
          <w:color w:val="auto"/>
        </w:rPr>
        <w:t xml:space="preserve">. </w:t>
      </w:r>
      <w:r w:rsidR="008B03FA" w:rsidRPr="00DE0ACC">
        <w:rPr>
          <w:color w:val="auto"/>
        </w:rPr>
        <w:t>Công nghệ sản xuất, vận hành</w:t>
      </w:r>
      <w:bookmarkEnd w:id="463"/>
      <w:bookmarkEnd w:id="464"/>
      <w:bookmarkEnd w:id="465"/>
      <w:bookmarkEnd w:id="466"/>
      <w:bookmarkEnd w:id="467"/>
      <w:bookmarkEnd w:id="468"/>
      <w:bookmarkEnd w:id="469"/>
    </w:p>
    <w:p w:rsidR="0049186E" w:rsidRPr="00DE0ACC" w:rsidRDefault="00483A7E" w:rsidP="005C6B18">
      <w:pPr>
        <w:spacing w:before="0" w:after="0" w:line="312" w:lineRule="auto"/>
        <w:ind w:firstLine="567"/>
      </w:pPr>
      <w:bookmarkStart w:id="470" w:name="_Toc51225059"/>
      <w:bookmarkStart w:id="471" w:name="_Toc59433587"/>
      <w:bookmarkStart w:id="472" w:name="_Toc100218239"/>
      <w:bookmarkStart w:id="473" w:name="_Toc102739102"/>
      <w:r w:rsidRPr="00DE0ACC">
        <w:t xml:space="preserve">Tuyến </w:t>
      </w:r>
      <w:r w:rsidR="0049186E" w:rsidRPr="00DE0ACC">
        <w:t xml:space="preserve">băng tải </w:t>
      </w:r>
      <w:r w:rsidRPr="00DE0ACC">
        <w:t xml:space="preserve">của Dự án khi hoàn thành sẽ tạo kết nối </w:t>
      </w:r>
      <w:r w:rsidR="0049186E" w:rsidRPr="00DE0ACC">
        <w:t>giữa kho bãi tập kết phía Lào với kho bãi tập kết phía Việ Nam.</w:t>
      </w:r>
    </w:p>
    <w:bookmarkEnd w:id="473"/>
    <w:p w:rsidR="00CF1812" w:rsidRPr="00DE0ACC" w:rsidRDefault="0049186E" w:rsidP="005C6B18">
      <w:pPr>
        <w:spacing w:before="0" w:after="0" w:line="312" w:lineRule="auto"/>
        <w:ind w:firstLine="567"/>
      </w:pPr>
      <w:r w:rsidRPr="00DE0ACC">
        <w:t>Hệ thống băng tải vận chuyển than đá từ Lào về Việt Nam đoạn trên phạm vi lãnh thổ Việt Nam, bao gồm tuyến băng tải vận chuyển than từ điểm tiếp nhận tại đoạn băng tải phía bên nước bạn Lào qua đường biên giới đường biên giới Việt Nam - Lào đến trạm chuyển tải TKB2, điểm cuối tại kho bãi tập kết hàng hóa tại thôn A Đeng, xã A Ngo, huyện Đakrông.</w:t>
      </w:r>
    </w:p>
    <w:p w:rsidR="008B03FA" w:rsidRPr="00DE0ACC" w:rsidRDefault="006D2DDD" w:rsidP="005C6B18">
      <w:pPr>
        <w:pStyle w:val="Heading1"/>
        <w:spacing w:before="0" w:after="0" w:line="312" w:lineRule="auto"/>
        <w:rPr>
          <w:color w:val="auto"/>
        </w:rPr>
      </w:pPr>
      <w:bookmarkStart w:id="474" w:name="_Toc102739103"/>
      <w:bookmarkStart w:id="475" w:name="_Toc149143235"/>
      <w:bookmarkStart w:id="476" w:name="_Toc173153461"/>
      <w:bookmarkStart w:id="477" w:name="_Toc173156854"/>
      <w:r w:rsidRPr="00DE0ACC">
        <w:rPr>
          <w:color w:val="auto"/>
        </w:rPr>
        <w:t xml:space="preserve">1.5. </w:t>
      </w:r>
      <w:r w:rsidR="000A53B8" w:rsidRPr="00DE0ACC">
        <w:rPr>
          <w:color w:val="auto"/>
        </w:rPr>
        <w:t xml:space="preserve">Phương án </w:t>
      </w:r>
      <w:r w:rsidR="008B03FA" w:rsidRPr="00DE0ACC">
        <w:rPr>
          <w:color w:val="auto"/>
        </w:rPr>
        <w:t>tổ chức thi công</w:t>
      </w:r>
      <w:bookmarkEnd w:id="470"/>
      <w:bookmarkEnd w:id="471"/>
      <w:bookmarkEnd w:id="472"/>
      <w:bookmarkEnd w:id="474"/>
      <w:r w:rsidR="000A53B8" w:rsidRPr="00DE0ACC">
        <w:rPr>
          <w:color w:val="auto"/>
        </w:rPr>
        <w:t>, khối lượng, trình tự và công nghệ/kỹ thuật thi công các hạng mục công trình</w:t>
      </w:r>
      <w:bookmarkEnd w:id="475"/>
      <w:bookmarkEnd w:id="476"/>
      <w:bookmarkEnd w:id="477"/>
    </w:p>
    <w:p w:rsidR="00DB4B99" w:rsidRPr="00DE0ACC" w:rsidRDefault="00DB4B99" w:rsidP="005C6B18">
      <w:pPr>
        <w:spacing w:before="0" w:after="0" w:line="312" w:lineRule="auto"/>
        <w:ind w:firstLine="567"/>
        <w:rPr>
          <w:szCs w:val="27"/>
          <w:lang w:val="de-DE"/>
        </w:rPr>
      </w:pPr>
      <w:bookmarkStart w:id="478" w:name="_Toc70470631"/>
      <w:bookmarkStart w:id="479" w:name="_Toc70653717"/>
      <w:bookmarkStart w:id="480" w:name="_Toc70653830"/>
      <w:bookmarkStart w:id="481" w:name="_Toc70654109"/>
      <w:bookmarkStart w:id="482" w:name="_Toc70654429"/>
      <w:bookmarkStart w:id="483" w:name="_Toc70654483"/>
      <w:bookmarkStart w:id="484" w:name="_Toc70654537"/>
      <w:bookmarkStart w:id="485" w:name="_Toc71078394"/>
      <w:bookmarkStart w:id="486" w:name="_Toc77040912"/>
      <w:bookmarkStart w:id="487" w:name="_Toc77075144"/>
      <w:bookmarkStart w:id="488" w:name="_Toc166893780"/>
      <w:bookmarkStart w:id="489" w:name="_Toc177556972"/>
      <w:bookmarkStart w:id="490" w:name="_Toc185991220"/>
      <w:bookmarkStart w:id="491" w:name="_Toc206917293"/>
      <w:bookmarkStart w:id="492" w:name="_Toc222215144"/>
      <w:bookmarkStart w:id="493" w:name="_Toc236304511"/>
      <w:bookmarkStart w:id="494" w:name="_Toc310173003"/>
      <w:bookmarkStart w:id="495" w:name="_Toc311933513"/>
      <w:bookmarkStart w:id="496" w:name="_Toc327469177"/>
      <w:bookmarkStart w:id="497" w:name="_Toc329209976"/>
      <w:bookmarkStart w:id="498" w:name="_Toc336516791"/>
      <w:bookmarkStart w:id="499" w:name="_Toc363646540"/>
      <w:bookmarkStart w:id="500" w:name="_Toc374345377"/>
      <w:bookmarkStart w:id="501" w:name="_Toc374373049"/>
      <w:bookmarkStart w:id="502" w:name="_Toc374426631"/>
      <w:bookmarkStart w:id="503" w:name="_Toc447533559"/>
      <w:bookmarkStart w:id="504" w:name="_Toc447607798"/>
      <w:bookmarkStart w:id="505" w:name="_Toc456283216"/>
      <w:bookmarkStart w:id="506" w:name="_Toc476677445"/>
      <w:bookmarkStart w:id="507" w:name="_Toc510428475"/>
      <w:bookmarkStart w:id="508" w:name="_Toc510887545"/>
      <w:bookmarkStart w:id="509" w:name="_Toc511815255"/>
      <w:bookmarkStart w:id="510" w:name="_Toc531683703"/>
      <w:bookmarkStart w:id="511" w:name="_Toc533526326"/>
      <w:bookmarkStart w:id="512" w:name="_Toc3794873"/>
      <w:bookmarkStart w:id="513" w:name="_Toc5213243"/>
      <w:bookmarkStart w:id="514" w:name="_Toc6326552"/>
      <w:bookmarkStart w:id="515" w:name="_Toc51074257"/>
      <w:bookmarkStart w:id="516" w:name="_Toc51156771"/>
      <w:bookmarkStart w:id="517" w:name="_Toc512051846"/>
      <w:bookmarkStart w:id="518" w:name="_Toc102739104"/>
      <w:bookmarkStart w:id="519" w:name="_Toc3794875"/>
      <w:bookmarkStart w:id="520" w:name="_Toc5213245"/>
      <w:bookmarkStart w:id="521" w:name="_Toc6326554"/>
      <w:bookmarkStart w:id="522" w:name="_Toc51074259"/>
      <w:bookmarkStart w:id="523" w:name="_Toc51156773"/>
      <w:bookmarkStart w:id="524" w:name="_Toc206581928"/>
      <w:bookmarkStart w:id="525" w:name="_Toc206917296"/>
      <w:bookmarkStart w:id="526" w:name="_Toc222215147"/>
      <w:bookmarkStart w:id="527" w:name="_Toc236304514"/>
      <w:bookmarkStart w:id="528" w:name="_Toc310173006"/>
      <w:bookmarkStart w:id="529" w:name="_Toc311933516"/>
      <w:bookmarkStart w:id="530" w:name="_Toc327469180"/>
      <w:bookmarkStart w:id="531" w:name="_Toc329209979"/>
      <w:bookmarkStart w:id="532" w:name="_Toc336516794"/>
      <w:bookmarkStart w:id="533" w:name="_Toc100218242"/>
      <w:bookmarkStart w:id="534" w:name="_Toc51225062"/>
      <w:bookmarkStart w:id="535" w:name="_Toc59433594"/>
      <w:r w:rsidRPr="00DE0ACC">
        <w:rPr>
          <w:szCs w:val="27"/>
          <w:lang w:val="de-DE"/>
        </w:rPr>
        <w:t>Công tác chuẩn bị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DE0ACC">
        <w:rPr>
          <w:szCs w:val="27"/>
          <w:lang w:val="de-DE"/>
        </w:rPr>
        <w:t xml:space="preserve"> bao gồm các công việc như: </w:t>
      </w:r>
      <w:r w:rsidR="00CC3B76" w:rsidRPr="00DE0ACC">
        <w:rPr>
          <w:szCs w:val="27"/>
          <w:lang w:val="de-DE"/>
        </w:rPr>
        <w:t>c</w:t>
      </w:r>
      <w:r w:rsidRPr="00DE0ACC">
        <w:rPr>
          <w:szCs w:val="27"/>
          <w:lang w:val="de-DE"/>
        </w:rPr>
        <w:t xml:space="preserve">huẩn bị mặt bằng, xây dựng </w:t>
      </w:r>
      <w:r w:rsidR="00116D9A" w:rsidRPr="00DE0ACC">
        <w:rPr>
          <w:szCs w:val="27"/>
          <w:lang w:val="de-DE"/>
        </w:rPr>
        <w:t xml:space="preserve">kho, bãi </w:t>
      </w:r>
      <w:r w:rsidRPr="00DE0ACC">
        <w:rPr>
          <w:szCs w:val="27"/>
          <w:lang w:val="de-DE"/>
        </w:rPr>
        <w:t>tập kết vật tư, thiết bị thi công, thi công đường công vụ, cống tạm...</w:t>
      </w:r>
    </w:p>
    <w:p w:rsidR="00B75410" w:rsidRPr="00DE0ACC" w:rsidRDefault="00B75410" w:rsidP="005C6B18">
      <w:pPr>
        <w:pStyle w:val="Heading2"/>
        <w:spacing w:before="0" w:after="0" w:line="312" w:lineRule="auto"/>
        <w:ind w:firstLine="0"/>
        <w:rPr>
          <w:color w:val="auto"/>
          <w:szCs w:val="27"/>
        </w:rPr>
      </w:pPr>
      <w:bookmarkStart w:id="536" w:name="_Toc149143236"/>
      <w:bookmarkStart w:id="537" w:name="_Toc173153462"/>
      <w:bookmarkStart w:id="538" w:name="_Toc173156855"/>
      <w:bookmarkEnd w:id="517"/>
      <w:r w:rsidRPr="00DE0ACC">
        <w:rPr>
          <w:color w:val="auto"/>
          <w:szCs w:val="27"/>
        </w:rPr>
        <w:t xml:space="preserve">1.5.1. </w:t>
      </w:r>
      <w:bookmarkEnd w:id="518"/>
      <w:r w:rsidR="00EB6107" w:rsidRPr="00DE0ACC">
        <w:rPr>
          <w:color w:val="auto"/>
          <w:szCs w:val="27"/>
        </w:rPr>
        <w:t xml:space="preserve">Thi công </w:t>
      </w:r>
      <w:bookmarkEnd w:id="519"/>
      <w:bookmarkEnd w:id="520"/>
      <w:bookmarkEnd w:id="521"/>
      <w:bookmarkEnd w:id="522"/>
      <w:bookmarkEnd w:id="523"/>
      <w:bookmarkEnd w:id="536"/>
      <w:r w:rsidR="0049186E" w:rsidRPr="00DE0ACC">
        <w:rPr>
          <w:color w:val="auto"/>
          <w:szCs w:val="27"/>
        </w:rPr>
        <w:t>xây dựng</w:t>
      </w:r>
      <w:bookmarkEnd w:id="537"/>
      <w:bookmarkEnd w:id="538"/>
    </w:p>
    <w:p w:rsidR="0049186E" w:rsidRPr="00DE0ACC" w:rsidRDefault="0049186E" w:rsidP="0049186E">
      <w:pPr>
        <w:tabs>
          <w:tab w:val="left" w:pos="0"/>
        </w:tabs>
        <w:spacing w:before="0" w:after="0" w:line="288" w:lineRule="auto"/>
        <w:ind w:firstLine="562"/>
        <w:rPr>
          <w:rFonts w:cs="Times New Roman"/>
          <w:szCs w:val="27"/>
        </w:rPr>
      </w:pPr>
      <w:bookmarkStart w:id="539" w:name="_Toc206581950"/>
      <w:bookmarkStart w:id="540" w:name="_Toc206917325"/>
      <w:bookmarkStart w:id="541" w:name="_Toc222215178"/>
      <w:bookmarkStart w:id="542" w:name="_Toc236304541"/>
      <w:bookmarkStart w:id="543" w:name="_Toc310173026"/>
      <w:bookmarkStart w:id="544" w:name="_Toc311933533"/>
      <w:bookmarkStart w:id="545" w:name="_Toc327469188"/>
      <w:bookmarkStart w:id="546" w:name="_Toc329209987"/>
      <w:bookmarkStart w:id="547" w:name="_Toc336516815"/>
      <w:bookmarkStart w:id="548" w:name="_Toc363646544"/>
      <w:bookmarkStart w:id="549" w:name="_Toc374345382"/>
      <w:bookmarkStart w:id="550" w:name="_Toc374373054"/>
      <w:bookmarkStart w:id="551" w:name="_Toc374426636"/>
      <w:bookmarkStart w:id="552" w:name="_Toc447533565"/>
      <w:bookmarkStart w:id="553" w:name="_Toc447607804"/>
      <w:bookmarkStart w:id="554" w:name="_Toc456283222"/>
      <w:bookmarkStart w:id="555" w:name="_Toc476677449"/>
      <w:bookmarkStart w:id="556" w:name="_Toc510428479"/>
      <w:bookmarkStart w:id="557" w:name="_Toc510887549"/>
      <w:bookmarkStart w:id="558" w:name="_Toc511815259"/>
      <w:bookmarkStart w:id="559" w:name="_Toc531683707"/>
      <w:bookmarkStart w:id="560" w:name="_Toc533526330"/>
      <w:bookmarkStart w:id="561" w:name="_Toc3794878"/>
      <w:bookmarkStart w:id="562" w:name="_Toc5213248"/>
      <w:bookmarkStart w:id="563" w:name="_Toc6326557"/>
      <w:bookmarkStart w:id="564" w:name="_Toc51074261"/>
      <w:bookmarkStart w:id="565" w:name="_Toc51156775"/>
      <w:bookmarkStart w:id="566" w:name="_Toc102739105"/>
      <w:r w:rsidRPr="00DE0ACC">
        <w:rPr>
          <w:rFonts w:cs="Times New Roman"/>
          <w:szCs w:val="27"/>
        </w:rPr>
        <w:t xml:space="preserve">Tùy theo điều kiện địa hình, tuyến băng có thể đi sát mặt đất hoặc đi trên cầu băng (vị trí, cao độ băng của các đoạn tuyến xem chi tiết các bản vẽ trắc dọc phần công nghệ). </w:t>
      </w:r>
    </w:p>
    <w:p w:rsidR="0049186E"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Các đoạn băng đi sát mặt đất được san gạt theo các yếu tố kỹ thuật như sau (xem chi tiết trong các bản vẽ TKCS san nền các tuyến băng):</w:t>
      </w:r>
    </w:p>
    <w:p w:rsidR="0049186E"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 Mái taluy đắp có hệ số 1:1,50.</w:t>
      </w:r>
    </w:p>
    <w:p w:rsidR="0049186E"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 Mái taluy đào được thiết kế phù hợp với địa chất từng vị trí.</w:t>
      </w:r>
    </w:p>
    <w:p w:rsidR="0049186E"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Các đoạn đào nền băng qua khu vực đá: Ta luy đào được chia thành các tầng có chiều cao mỗi tầng h = 7 m; góc dốc sườn taluy 1:0,75; giữa các tầng thiết kế có taluy rộng 3 m. Chân ta luy xây rãnh dọc thoát nước bằng đá hộc xây vữa xi măng mác 100, rộng 60 cm.</w:t>
      </w:r>
    </w:p>
    <w:p w:rsidR="0049186E"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 xml:space="preserve">Băng đi qua khu vực địa chất là nền đất nguyên thổ hoặc đá phong hóa: Mái ta luy đào góc dốc sườn taluy 1:1,0. Chân ta luy xây rãnh dọc thoát nước bằng đá hộc </w:t>
      </w:r>
      <w:r w:rsidRPr="00DE0ACC">
        <w:rPr>
          <w:rFonts w:cs="Times New Roman"/>
          <w:szCs w:val="27"/>
        </w:rPr>
        <w:lastRenderedPageBreak/>
        <w:t>xây vữa xi măng mác 100, rộng 60 cm và rãnh đất tại khu vực đất nguyên thổ có chiều cao đào không hơn 3 m.</w:t>
      </w:r>
    </w:p>
    <w:p w:rsidR="00EB6107" w:rsidRPr="00DE0ACC" w:rsidRDefault="0049186E" w:rsidP="0049186E">
      <w:pPr>
        <w:tabs>
          <w:tab w:val="left" w:pos="0"/>
        </w:tabs>
        <w:spacing w:before="0" w:after="0" w:line="288" w:lineRule="auto"/>
        <w:ind w:firstLine="562"/>
        <w:rPr>
          <w:rFonts w:cs="Times New Roman"/>
          <w:szCs w:val="27"/>
        </w:rPr>
      </w:pPr>
      <w:r w:rsidRPr="00DE0ACC">
        <w:rPr>
          <w:rFonts w:cs="Times New Roman"/>
          <w:szCs w:val="27"/>
        </w:rPr>
        <w:t>Hệ thống đường phục vụ thi công và duy tu sửa chữa tuyến băng, các trạm truyền tải: Tận dụng tối đa đường hiện có trong khu vực; xây dựng mới một số đoạn đấu nối tới các tuyến đường hiện có (nền đường rộng 3,50 m dọc theo tuyến băng). Đường vào các trạm truyển tải bằng đường đất đầm chặt K= 0,95; mặt đường rộng 3,50 m, lề đường 1,25 m.</w:t>
      </w:r>
    </w:p>
    <w:p w:rsidR="0049186E" w:rsidRPr="00DE0ACC" w:rsidRDefault="0049186E" w:rsidP="0049186E">
      <w:pPr>
        <w:spacing w:before="0" w:after="0" w:line="288" w:lineRule="auto"/>
        <w:ind w:firstLine="567"/>
        <w:rPr>
          <w:rFonts w:cs="Times New Roman"/>
          <w:szCs w:val="27"/>
          <w:lang w:val="nl-NL"/>
        </w:rPr>
      </w:pPr>
      <w:r w:rsidRPr="00DE0ACC">
        <w:rPr>
          <w:rFonts w:cs="Times New Roman"/>
          <w:szCs w:val="27"/>
          <w:lang w:val="nl-NL"/>
        </w:rPr>
        <w:t>Các hạng mục công trình thuộc dây chuyền sản xuất theo Dự án đầu tư Xây dựng hệ thống băng tải vận chuyển than đá từ Lào về Việt Nam đoạn trên phạm vi lãnh thổ Việt Nam được xác định trên cơ sở yêu cầu của công nghệ; giải pháp xây dựng cho từng hạng mục công trình được xác định như sau:</w:t>
      </w:r>
    </w:p>
    <w:p w:rsidR="0049186E" w:rsidRPr="00DE0ACC" w:rsidRDefault="0049186E" w:rsidP="0049186E">
      <w:pPr>
        <w:spacing w:before="0" w:after="0" w:line="288" w:lineRule="auto"/>
        <w:rPr>
          <w:rFonts w:cs="Times New Roman"/>
          <w:i/>
          <w:szCs w:val="27"/>
          <w:lang w:val="nl-NL"/>
        </w:rPr>
      </w:pPr>
      <w:r w:rsidRPr="00DE0ACC">
        <w:rPr>
          <w:rFonts w:cs="Times New Roman"/>
          <w:i/>
          <w:szCs w:val="27"/>
          <w:lang w:val="nl-NL"/>
        </w:rPr>
        <w:t>a. Giai đoạn 1</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 Băng tải LV-1A:</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Đoạn cầu băng tải qua đường biên giới: Khẩu độ cầu 98m (trong đó 49m thuộc phía bên nước bạn Lào); mố cầu bê tông cốt thép; cầu vòm kết cấu thép; 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m;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 xml:space="preserve">trên hệ cột, dầm thép: </w:t>
      </w:r>
      <w:r w:rsidRPr="00DE0ACC">
        <w:rPr>
          <w:rFonts w:cs="Times New Roman"/>
          <w:szCs w:val="27"/>
          <w:lang w:val="it-IT"/>
        </w:rPr>
        <w:t>Chiều dài 31m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204TKCS-02XD)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(2). Băng tải LV-1B:</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Đoạn cầu băng tải qua đường biên giới: Khẩu độ cầu 98m (trong đó 49m thuộc phía bên nước bạn Lào); mố cầu bê tông cốt thép; cầu vòm kết cấu thép; 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 xml:space="preserve">trên hệ cột, dầm thép: </w:t>
      </w:r>
      <w:r w:rsidRPr="00DE0ACC">
        <w:rPr>
          <w:rFonts w:cs="Times New Roman"/>
          <w:szCs w:val="27"/>
          <w:lang w:val="it-IT"/>
        </w:rPr>
        <w:t>Chiều dài 31m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204TKCS-02XD)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(3). Băng tải LV-2A: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50m, chiều rộng 5,38m, diện tích sử dụng 269,0m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280m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204TKCS-03XD)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lastRenderedPageBreak/>
        <w:t>(4). Băng tải LV-2B: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50m, chiều rộng 5,38m, diện tích sử dụng 269,0m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280m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204TKCS-03XD)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(5). Băng tải LV-3A: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40m, chiều rộng 5,38m, diện tích sử dụng 215,2m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702m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204TKCS-04XD)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(6). Băng tải LV-3B: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40m, chiều rộng 5,38m, diện tích sử dụng 215,2m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702m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204TKCS-04XD)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(7). Băng tải LV-4A: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258m, chiều rộng 5,38m, diện tích sử dụng 1388,04m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874m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204TKCS-05XD)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(8). Băng tải LV-4B: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258m, chiều rộng 5,38m, diện tích sử dụng 1388,04m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874m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 xml:space="preserve">cột thép </w:t>
      </w:r>
      <w:r w:rsidRPr="00DE0ACC">
        <w:rPr>
          <w:rFonts w:cs="Times New Roman"/>
          <w:spacing w:val="-2"/>
          <w:kern w:val="1"/>
          <w:szCs w:val="27"/>
          <w:lang w:val="it-IT"/>
        </w:rPr>
        <w:lastRenderedPageBreak/>
        <w:t>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204TKCS-05XD)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(9). Băng tải LV-5A: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175m, chiều rộng 5,38m, diện tích sử dụng 941,5m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728m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204TKCS-06XD)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(10). Băng tải LV-5B: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175m, chiều rộng 5,38m, diện tích sử dụng 941,5m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728m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204TKCS-06XD)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(11). Băng tải LV-6A: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140m, chiều rộng 5,38m, diện tích sử dụng 753,2m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2120m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204TKCS-07XD)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(12). Băng tải LV-6B: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140m, chiều rộng 5,38m, diện tích sử dụng 753,2m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2120m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204TKCS-07XD)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(13). Băng tải LV-7A:</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510m, chiều rộng 5,38m, diện tích sử dụng 2743,8m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lastRenderedPageBreak/>
        <w:t xml:space="preserve">- Đoạn đi </w:t>
      </w:r>
      <w:r w:rsidRPr="00DE0ACC">
        <w:rPr>
          <w:rFonts w:cs="Times New Roman"/>
          <w:szCs w:val="27"/>
          <w:lang w:val="vi-VN"/>
        </w:rPr>
        <w:t>trên hệ cột, dầm thép</w:t>
      </w:r>
      <w:r w:rsidRPr="00DE0ACC">
        <w:rPr>
          <w:rFonts w:cs="Times New Roman"/>
          <w:szCs w:val="27"/>
          <w:lang w:val="it-IT"/>
        </w:rPr>
        <w:t>: Chiều dài 77m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204TKCS-08XD)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(14). Băng tải LV-7B:</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510m, chiều rộng 5,38m, diện tích sử dụng 2743,8m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77m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204TKCS-08XD)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(15). Trạm chuyển tải TKB2:</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Trạm chuyển tải TKB2 được xây dựng tại cốt cao +751; diện tích xây dựng 298,2m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(16). Trạm chuyển tải TKB3:</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Trạm chuyển tải TKB3 được xây dựng tại cốt cao +743; diện tích xây dựng 281m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(17). Trạm chuyển tải TKB4:</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Trạm chuyển tải TKB4 được xây dựng tại cốt cao +688; diện tích xây dựng 262m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(18). Trạm chuyển tải TKB5: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Trạm chuyển tải TKB4 được xây dựng tại cốt cao +560; diện tích xây dựng 268,2m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(19). Trạm chuyển tải TKB6:</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Trạm chuyển tải TKB4 được xây dựng tại cốt cao +475; diện tích xây dựng 259m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lastRenderedPageBreak/>
        <w:t>(20). Trạm chuyển tải TKB7:</w:t>
      </w:r>
    </w:p>
    <w:p w:rsidR="0049186E" w:rsidRPr="00DE0ACC" w:rsidRDefault="0049186E" w:rsidP="0049186E">
      <w:pPr>
        <w:tabs>
          <w:tab w:val="num" w:pos="585"/>
          <w:tab w:val="num" w:pos="1350"/>
        </w:tabs>
        <w:spacing w:before="0" w:after="0" w:line="288" w:lineRule="auto"/>
        <w:ind w:firstLine="540"/>
        <w:rPr>
          <w:rFonts w:cs="Times New Roman"/>
          <w:szCs w:val="27"/>
          <w:lang w:val="pt-BR"/>
        </w:rPr>
      </w:pPr>
      <w:r w:rsidRPr="00DE0ACC">
        <w:rPr>
          <w:rFonts w:cs="Times New Roman"/>
          <w:szCs w:val="27"/>
          <w:lang w:val="vi-VN"/>
        </w:rPr>
        <w:t>Trạm chuyển tải TKB4 được xây dựng tại cốt cao +452; diện tích xây dựng 340m</w:t>
      </w:r>
      <w:r w:rsidRPr="00DE0ACC">
        <w:rPr>
          <w:rFonts w:cs="Times New Roman"/>
          <w:szCs w:val="27"/>
          <w:vertAlign w:val="superscript"/>
          <w:lang w:val="vi-VN"/>
        </w:rPr>
        <w:t>2</w:t>
      </w:r>
      <w:r w:rsidRPr="00DE0ACC">
        <w:rPr>
          <w:rFonts w:cs="Times New Roman"/>
          <w:szCs w:val="27"/>
          <w:lang w:val="vi-VN"/>
        </w:rPr>
        <w:t>; hệ cột, dầm thép; khung kèo bằng thép tổ hợp; xà gồ thép tổ hợp; mái sử dụng tôn múi dày 0,5mm; xung quanh bịt tôn múi dày 0,5mm; sàn sử dụng tôn nhám dày 4mm.</w:t>
      </w:r>
      <w:r w:rsidRPr="00DE0ACC">
        <w:rPr>
          <w:rFonts w:cs="Times New Roman"/>
          <w:szCs w:val="27"/>
          <w:lang w:val="pt-BR"/>
        </w:rPr>
        <w:t xml:space="preserve"> </w:t>
      </w:r>
    </w:p>
    <w:p w:rsidR="0049186E" w:rsidRPr="00DE0ACC" w:rsidRDefault="0049186E" w:rsidP="0049186E">
      <w:pPr>
        <w:tabs>
          <w:tab w:val="num" w:pos="585"/>
          <w:tab w:val="num" w:pos="1350"/>
        </w:tabs>
        <w:spacing w:before="0" w:after="0" w:line="288" w:lineRule="auto"/>
        <w:rPr>
          <w:rFonts w:cs="Times New Roman"/>
          <w:i/>
          <w:szCs w:val="27"/>
          <w:lang w:val="pt-BR"/>
        </w:rPr>
      </w:pPr>
      <w:r w:rsidRPr="00DE0ACC">
        <w:rPr>
          <w:rFonts w:cs="Times New Roman"/>
          <w:i/>
          <w:szCs w:val="27"/>
          <w:lang w:val="pt-BR"/>
        </w:rPr>
        <w:t>b. Giai đoạn 2</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 Băng tải LV-1C:</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Đoạn cầu băng tải qua đường biên giới: Khẩu độ cầu 98m (trong đó 49m thuộc phía bên nước bạn Lào); mố cầu bê tông cốt thép; cầu vòm kết cấu thép; 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m;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 xml:space="preserve">trên hệ cột, dầm thép: </w:t>
      </w:r>
      <w:r w:rsidRPr="00DE0ACC">
        <w:rPr>
          <w:rFonts w:cs="Times New Roman"/>
          <w:szCs w:val="27"/>
          <w:lang w:val="it-IT"/>
        </w:rPr>
        <w:t>Chiều dài 31m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204TKCS-02XD)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(2). Băng tải LV-1D:</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Đoạn cầu băng tải qua đường biên giới: Khẩu độ cầu 98m (trong đó 49m thuộc phía bên nước bạn Lào); mố cầu bê tông cốt thép; cầu vòm kết cấu thép; 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 xml:space="preserve">trên hệ cột, dầm thép: </w:t>
      </w:r>
      <w:r w:rsidRPr="00DE0ACC">
        <w:rPr>
          <w:rFonts w:cs="Times New Roman"/>
          <w:szCs w:val="27"/>
          <w:lang w:val="it-IT"/>
        </w:rPr>
        <w:t>Chiều dài 31m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6,0m; sàn thao tác bằng tấm nhám dầy 4mm; lan can thép,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204TKCS-02XD)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(3). Băng tải LV-2C: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50m, chiều rộng 5,38m, diện tích sử dụng 269,0m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280m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204TKCS-03XD)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(4). Băng tải LV-2D: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50m, chiều rộng 5,38m, diện tích sử dụng 269,0m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280m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 xml:space="preserve">cột thép </w:t>
      </w:r>
      <w:r w:rsidRPr="00DE0ACC">
        <w:rPr>
          <w:rFonts w:cs="Times New Roman"/>
          <w:spacing w:val="-2"/>
          <w:kern w:val="1"/>
          <w:szCs w:val="27"/>
          <w:lang w:val="it-IT"/>
        </w:rPr>
        <w:lastRenderedPageBreak/>
        <w:t>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204TKCS-03XD)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(5). Băng tải LV-3C: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40m, chiều rộng 5,38m, diện tích sử dụng 215,2m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702m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204TKCS-04XD)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(6). Băng tải LV-3D: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40m, chiều rộng 5,38m, diện tích sử dụng 215,2m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702m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204TKCS-04XD)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(7). Băng tải LV-4C: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258m, chiều rộng 5,38m, diện tích sử dụng 1388,04m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874m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204TKCS-05XD)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(8). Băng tải LV-4D: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258m, chiều rộng 5,38m, diện tích sử dụng 1388,04m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874m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204TKCS-05XD)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(9). Băng tải LV-5C: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175m, chiều rộng 5,38m, diện tích sử dụng 941,5m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lastRenderedPageBreak/>
        <w:t xml:space="preserve">- Đoạn đi </w:t>
      </w:r>
      <w:r w:rsidRPr="00DE0ACC">
        <w:rPr>
          <w:rFonts w:cs="Times New Roman"/>
          <w:szCs w:val="27"/>
          <w:lang w:val="vi-VN"/>
        </w:rPr>
        <w:t>trên hệ cột, dầm thép</w:t>
      </w:r>
      <w:r w:rsidRPr="00DE0ACC">
        <w:rPr>
          <w:rFonts w:cs="Times New Roman"/>
          <w:szCs w:val="27"/>
          <w:lang w:val="it-IT"/>
        </w:rPr>
        <w:t>: Chiều dài 728m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204TKCS-06XD)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(10). Băng tải LV-5D: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175m, chiều rộng 5,38m, diện tích sử dụng 941,5m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728m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204TKCS-06XD)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(11). Băng tải LV-6C: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140m, chiều rộng 5,38m, diện tích sử dụng 753,2m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2120m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204TKCS-07XD)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(12). Băng tải LV-6D: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140m, chiều rộng 5,38m, diện tích sử dụng 753,2m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2120m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204TKCS-07XD)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(13). Băng tải LV-7C:</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 xml:space="preserve">- Đoạn đi </w:t>
      </w:r>
      <w:r w:rsidRPr="00DE0ACC">
        <w:rPr>
          <w:rFonts w:cs="Times New Roman"/>
          <w:szCs w:val="27"/>
          <w:lang w:val="vi-VN"/>
        </w:rPr>
        <w:t xml:space="preserve">trên nền đất: </w:t>
      </w:r>
      <w:r w:rsidRPr="00DE0ACC">
        <w:rPr>
          <w:rFonts w:cs="Times New Roman"/>
          <w:szCs w:val="27"/>
          <w:lang w:val="it-IT"/>
        </w:rPr>
        <w:t>Chiều dài 510m, chiều rộng 5,38m, diện tích sử dụng 2743,8m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77m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vi-VN"/>
        </w:rPr>
        <w:t>(Chi tiết thông số thiết kế xây dựng xem bản vẽ 204TKCS-08XD)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t>(14). Băng tải LV-7D:</w:t>
      </w:r>
    </w:p>
    <w:p w:rsidR="0049186E" w:rsidRPr="00DE0ACC" w:rsidRDefault="0049186E" w:rsidP="0049186E">
      <w:pPr>
        <w:spacing w:before="0" w:after="0" w:line="288" w:lineRule="auto"/>
        <w:ind w:firstLine="540"/>
        <w:rPr>
          <w:rFonts w:cs="Times New Roman"/>
          <w:szCs w:val="27"/>
          <w:lang w:val="it-IT"/>
        </w:rPr>
      </w:pPr>
      <w:r w:rsidRPr="00DE0ACC">
        <w:rPr>
          <w:rFonts w:cs="Times New Roman"/>
          <w:szCs w:val="27"/>
          <w:lang w:val="it-IT"/>
        </w:rPr>
        <w:lastRenderedPageBreak/>
        <w:t xml:space="preserve">- Đoạn đi </w:t>
      </w:r>
      <w:r w:rsidRPr="00DE0ACC">
        <w:rPr>
          <w:rFonts w:cs="Times New Roman"/>
          <w:szCs w:val="27"/>
          <w:lang w:val="vi-VN"/>
        </w:rPr>
        <w:t xml:space="preserve">trên nền đất: </w:t>
      </w:r>
      <w:r w:rsidRPr="00DE0ACC">
        <w:rPr>
          <w:rFonts w:cs="Times New Roman"/>
          <w:szCs w:val="27"/>
          <w:lang w:val="it-IT"/>
        </w:rPr>
        <w:t>Chiều dài 510m, chiều rộng 5,38m, diện tích sử dụng 2743,8m</w:t>
      </w:r>
      <w:r w:rsidRPr="00DE0ACC">
        <w:rPr>
          <w:rFonts w:cs="Times New Roman"/>
          <w:szCs w:val="27"/>
          <w:vertAlign w:val="superscript"/>
          <w:lang w:val="it-IT"/>
        </w:rPr>
        <w:t>2</w:t>
      </w:r>
      <w:r w:rsidRPr="00DE0ACC">
        <w:rPr>
          <w:rFonts w:cs="Times New Roman"/>
          <w:szCs w:val="27"/>
          <w:lang w:val="it-IT"/>
        </w:rPr>
        <w:t>.</w:t>
      </w:r>
      <w:r w:rsidRPr="00DE0ACC">
        <w:rPr>
          <w:rFonts w:cs="Times New Roman"/>
          <w:spacing w:val="-2"/>
          <w:kern w:val="1"/>
          <w:szCs w:val="27"/>
          <w:lang w:val="it-IT"/>
        </w:rPr>
        <w:t xml:space="preserve"> Móng khung đỡ băng sử dụng móng đơn BTCT B15.</w:t>
      </w:r>
    </w:p>
    <w:p w:rsidR="0049186E" w:rsidRPr="00DE0ACC" w:rsidRDefault="0049186E" w:rsidP="0049186E">
      <w:pPr>
        <w:spacing w:before="0" w:after="0" w:line="288" w:lineRule="auto"/>
        <w:ind w:firstLine="540"/>
        <w:rPr>
          <w:rFonts w:cs="Times New Roman"/>
          <w:szCs w:val="27"/>
          <w:lang w:val="vi-VN"/>
        </w:rPr>
      </w:pPr>
      <w:r w:rsidRPr="00DE0ACC">
        <w:rPr>
          <w:rFonts w:cs="Times New Roman"/>
          <w:szCs w:val="27"/>
          <w:lang w:val="it-IT"/>
        </w:rPr>
        <w:t xml:space="preserve">- Đoạn đi </w:t>
      </w:r>
      <w:r w:rsidRPr="00DE0ACC">
        <w:rPr>
          <w:rFonts w:cs="Times New Roman"/>
          <w:szCs w:val="27"/>
          <w:lang w:val="vi-VN"/>
        </w:rPr>
        <w:t>trên hệ cột, dầm thép</w:t>
      </w:r>
      <w:r w:rsidRPr="00DE0ACC">
        <w:rPr>
          <w:rFonts w:cs="Times New Roman"/>
          <w:szCs w:val="27"/>
          <w:lang w:val="it-IT"/>
        </w:rPr>
        <w:t>: Chiều dài 77m</w:t>
      </w:r>
      <w:r w:rsidRPr="00DE0ACC">
        <w:rPr>
          <w:rFonts w:cs="Times New Roman"/>
          <w:szCs w:val="27"/>
          <w:lang w:val="vi-VN"/>
        </w:rPr>
        <w:t xml:space="preserve">, </w:t>
      </w:r>
      <w:r w:rsidRPr="00DE0ACC">
        <w:rPr>
          <w:rFonts w:cs="Times New Roman"/>
          <w:szCs w:val="27"/>
          <w:lang w:val="it-IT"/>
        </w:rPr>
        <w:t>chiều rộng</w:t>
      </w:r>
      <w:r w:rsidRPr="00DE0ACC">
        <w:rPr>
          <w:rFonts w:cs="Times New Roman"/>
          <w:szCs w:val="27"/>
          <w:lang w:val="vi-VN"/>
        </w:rPr>
        <w:t xml:space="preserve"> tính từ tâm hệ cột, dầm </w:t>
      </w:r>
      <w:r w:rsidRPr="00DE0ACC">
        <w:rPr>
          <w:rFonts w:cs="Times New Roman"/>
          <w:szCs w:val="27"/>
          <w:lang w:val="it-IT"/>
        </w:rPr>
        <w:t>6,0</w:t>
      </w:r>
      <w:r w:rsidRPr="00DE0ACC">
        <w:rPr>
          <w:rFonts w:cs="Times New Roman"/>
          <w:szCs w:val="27"/>
          <w:lang w:val="vi-VN"/>
        </w:rPr>
        <w:t xml:space="preserve">m; </w:t>
      </w:r>
      <w:r w:rsidRPr="00DE0ACC">
        <w:rPr>
          <w:rFonts w:cs="Times New Roman"/>
          <w:szCs w:val="27"/>
          <w:lang w:val="it-IT"/>
        </w:rPr>
        <w:t>móng cột sử dụng BTCT; c</w:t>
      </w:r>
      <w:r w:rsidRPr="00DE0ACC">
        <w:rPr>
          <w:rFonts w:cs="Times New Roman"/>
          <w:spacing w:val="-2"/>
          <w:kern w:val="1"/>
          <w:szCs w:val="27"/>
          <w:lang w:val="it-IT"/>
        </w:rPr>
        <w:t xml:space="preserve">ột khung băng sử dụng </w:t>
      </w:r>
      <w:r w:rsidRPr="00DE0ACC">
        <w:rPr>
          <w:rFonts w:cs="Times New Roman"/>
          <w:spacing w:val="-2"/>
          <w:kern w:val="1"/>
          <w:szCs w:val="27"/>
          <w:lang w:val="vi-VN"/>
        </w:rPr>
        <w:t xml:space="preserve">cột BTCT và </w:t>
      </w:r>
      <w:r w:rsidRPr="00DE0ACC">
        <w:rPr>
          <w:rFonts w:cs="Times New Roman"/>
          <w:spacing w:val="-2"/>
          <w:kern w:val="1"/>
          <w:szCs w:val="27"/>
          <w:lang w:val="it-IT"/>
        </w:rPr>
        <w:t>cột thép hình, giằng dầm cột làm bằng thép tổ hợp;</w:t>
      </w:r>
      <w:r w:rsidRPr="00DE0ACC">
        <w:rPr>
          <w:rFonts w:cs="Times New Roman"/>
          <w:szCs w:val="27"/>
          <w:lang w:val="vi-VN"/>
        </w:rPr>
        <w:t xml:space="preserve"> sàn thao tác bằng tấm nhám dầy 4mm; lan can thép</w:t>
      </w:r>
      <w:r w:rsidRPr="00DE0ACC">
        <w:rPr>
          <w:rFonts w:cs="Times New Roman"/>
          <w:szCs w:val="27"/>
          <w:lang w:val="it-IT"/>
        </w:rPr>
        <w:t>,</w:t>
      </w:r>
      <w:r w:rsidRPr="00DE0ACC">
        <w:rPr>
          <w:rFonts w:cs="Times New Roman"/>
          <w:szCs w:val="27"/>
          <w:lang w:val="vi-VN"/>
        </w:rPr>
        <w:t xml:space="preserve"> bao che băng tải bằng tôn múi mạ mầu 0,42mm.</w:t>
      </w:r>
    </w:p>
    <w:p w:rsidR="0049186E" w:rsidRPr="00DE0ACC" w:rsidRDefault="0049186E" w:rsidP="0049186E">
      <w:pPr>
        <w:tabs>
          <w:tab w:val="left" w:pos="0"/>
        </w:tabs>
        <w:spacing w:before="0" w:after="0" w:line="288" w:lineRule="auto"/>
        <w:ind w:firstLine="562"/>
        <w:rPr>
          <w:szCs w:val="28"/>
          <w:lang w:val="it-IT"/>
        </w:rPr>
      </w:pPr>
      <w:r w:rsidRPr="00DE0ACC">
        <w:rPr>
          <w:rFonts w:cs="Times New Roman"/>
          <w:szCs w:val="27"/>
          <w:lang w:val="vi-VN"/>
        </w:rPr>
        <w:t>(Chi tiết thông số thiết kế xây dựng xem bản vẽ 204TKCS-08XD)</w:t>
      </w:r>
    </w:p>
    <w:p w:rsidR="0036152F" w:rsidRPr="00DE0ACC" w:rsidRDefault="0036152F" w:rsidP="005C6B18">
      <w:pPr>
        <w:pStyle w:val="Heading2"/>
        <w:spacing w:before="0" w:after="0" w:line="307" w:lineRule="auto"/>
        <w:ind w:firstLine="0"/>
        <w:rPr>
          <w:color w:val="auto"/>
          <w:szCs w:val="27"/>
        </w:rPr>
      </w:pPr>
      <w:bookmarkStart w:id="567" w:name="_Toc108507473"/>
      <w:bookmarkStart w:id="568" w:name="_Toc149143241"/>
      <w:bookmarkStart w:id="569" w:name="_Toc173153463"/>
      <w:bookmarkStart w:id="570" w:name="_Toc173156856"/>
      <w:bookmarkEnd w:id="524"/>
      <w:bookmarkEnd w:id="525"/>
      <w:bookmarkEnd w:id="526"/>
      <w:bookmarkEnd w:id="527"/>
      <w:bookmarkEnd w:id="528"/>
      <w:bookmarkEnd w:id="529"/>
      <w:bookmarkEnd w:id="530"/>
      <w:bookmarkEnd w:id="531"/>
      <w:bookmarkEnd w:id="532"/>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DE0ACC">
        <w:rPr>
          <w:color w:val="auto"/>
          <w:szCs w:val="27"/>
        </w:rPr>
        <w:t>1.5.6. Đường công vụ</w:t>
      </w:r>
      <w:bookmarkEnd w:id="567"/>
      <w:r w:rsidRPr="00DE0ACC">
        <w:rPr>
          <w:color w:val="auto"/>
          <w:szCs w:val="27"/>
        </w:rPr>
        <w:t>, bãi chứa vật liệu</w:t>
      </w:r>
      <w:bookmarkEnd w:id="568"/>
      <w:bookmarkEnd w:id="569"/>
      <w:bookmarkEnd w:id="570"/>
    </w:p>
    <w:p w:rsidR="0036152F" w:rsidRPr="00DE0ACC" w:rsidRDefault="0036152F" w:rsidP="005C6B18">
      <w:pPr>
        <w:spacing w:before="0" w:after="0" w:line="307" w:lineRule="auto"/>
        <w:ind w:firstLine="567"/>
        <w:rPr>
          <w:rFonts w:cs="Times New Roman"/>
          <w:szCs w:val="27"/>
        </w:rPr>
      </w:pPr>
      <w:r w:rsidRPr="00DE0ACC">
        <w:rPr>
          <w:rFonts w:cs="Times New Roman"/>
          <w:i/>
          <w:szCs w:val="27"/>
          <w:lang w:val="pt-BR"/>
        </w:rPr>
        <w:t>* Đường công v</w:t>
      </w:r>
      <w:r w:rsidR="00AC5655" w:rsidRPr="00DE0ACC">
        <w:rPr>
          <w:rFonts w:cs="Times New Roman"/>
          <w:i/>
          <w:szCs w:val="27"/>
          <w:lang w:val="pt-BR"/>
        </w:rPr>
        <w:t>ụ</w:t>
      </w:r>
      <w:r w:rsidRPr="00DE0ACC">
        <w:rPr>
          <w:rFonts w:cs="Times New Roman"/>
          <w:i/>
          <w:szCs w:val="27"/>
          <w:lang w:val="pt-BR"/>
        </w:rPr>
        <w:t>:</w:t>
      </w:r>
      <w:r w:rsidR="00A00991" w:rsidRPr="00DE0ACC">
        <w:rPr>
          <w:rFonts w:cs="Times New Roman"/>
          <w:i/>
          <w:szCs w:val="27"/>
          <w:lang w:val="pt-BR"/>
        </w:rPr>
        <w:t xml:space="preserve"> </w:t>
      </w:r>
      <w:r w:rsidRPr="00DE0ACC">
        <w:rPr>
          <w:rFonts w:cs="Times New Roman"/>
          <w:szCs w:val="27"/>
          <w:lang w:val="pt-BR"/>
        </w:rPr>
        <w:t xml:space="preserve">Sử dụng </w:t>
      </w:r>
      <w:r w:rsidR="00EC4370" w:rsidRPr="00DE0ACC">
        <w:rPr>
          <w:rFonts w:cs="Times New Roman"/>
          <w:szCs w:val="27"/>
          <w:lang w:val="pt-BR"/>
        </w:rPr>
        <w:t xml:space="preserve">các tuyến đường trong khu vực như </w:t>
      </w:r>
      <w:r w:rsidR="00573D4A" w:rsidRPr="00DE0ACC">
        <w:rPr>
          <w:rFonts w:cs="Times New Roman"/>
          <w:szCs w:val="27"/>
          <w:lang w:val="pt-BR"/>
        </w:rPr>
        <w:t>Quốc lộ 15D</w:t>
      </w:r>
      <w:r w:rsidRPr="00DE0ACC">
        <w:rPr>
          <w:rFonts w:cs="Times New Roman"/>
          <w:szCs w:val="27"/>
          <w:lang w:val="pt-BR"/>
        </w:rPr>
        <w:t xml:space="preserve"> để vận chuyển nguyên vật liệu, máy móc, đổ thải kết hợp với việc đắp lấn theo tuyến phục vụ thi công cho các các đoạn hay mũi thi công chỉ đạo (</w:t>
      </w:r>
      <w:r w:rsidRPr="00DE0ACC">
        <w:rPr>
          <w:rFonts w:cs="Times New Roman"/>
          <w:i/>
          <w:szCs w:val="27"/>
          <w:lang w:val="pt-BR"/>
        </w:rPr>
        <w:t>t</w:t>
      </w:r>
      <w:r w:rsidRPr="00DE0ACC">
        <w:rPr>
          <w:i/>
          <w:szCs w:val="27"/>
          <w:lang w:val="pt-BR"/>
        </w:rPr>
        <w:t>rong quá trình thi công, căn cứ vào điều kiện và tiến độ thi công thực tế để lựa chọn các mũi thi công phù hợp)</w:t>
      </w:r>
      <w:r w:rsidRPr="00DE0ACC">
        <w:rPr>
          <w:rFonts w:cs="Times New Roman"/>
          <w:szCs w:val="27"/>
          <w:lang w:val="pt-BR"/>
        </w:rPr>
        <w:t>.</w:t>
      </w:r>
      <w:bookmarkStart w:id="571" w:name="_Toc261364944"/>
      <w:bookmarkEnd w:id="571"/>
    </w:p>
    <w:p w:rsidR="00B75410" w:rsidRPr="00DE0ACC" w:rsidRDefault="00930251" w:rsidP="00A62E3D">
      <w:pPr>
        <w:pStyle w:val="Heading2"/>
        <w:spacing w:before="0" w:after="0" w:line="300" w:lineRule="auto"/>
        <w:ind w:firstLine="0"/>
        <w:rPr>
          <w:color w:val="auto"/>
          <w:szCs w:val="27"/>
        </w:rPr>
      </w:pPr>
      <w:bookmarkStart w:id="572" w:name="_Toc149143242"/>
      <w:bookmarkStart w:id="573" w:name="_Toc173153464"/>
      <w:bookmarkStart w:id="574" w:name="_Toc173156857"/>
      <w:r w:rsidRPr="00DE0ACC">
        <w:rPr>
          <w:color w:val="auto"/>
          <w:szCs w:val="27"/>
        </w:rPr>
        <w:t>1.5.</w:t>
      </w:r>
      <w:r w:rsidR="0036152F" w:rsidRPr="00DE0ACC">
        <w:rPr>
          <w:color w:val="auto"/>
          <w:szCs w:val="27"/>
        </w:rPr>
        <w:t>7</w:t>
      </w:r>
      <w:r w:rsidR="00B75410" w:rsidRPr="00DE0ACC">
        <w:rPr>
          <w:color w:val="auto"/>
          <w:szCs w:val="27"/>
        </w:rPr>
        <w:t>. Nội dung công việc thu dọn và trả lại mặt bằng tại các công trình phụ trợ của dự án nằm ngoài tuyến đường</w:t>
      </w:r>
      <w:bookmarkEnd w:id="572"/>
      <w:bookmarkEnd w:id="573"/>
      <w:bookmarkEnd w:id="574"/>
    </w:p>
    <w:p w:rsidR="00B75410" w:rsidRPr="00DE0ACC" w:rsidRDefault="00483A7E" w:rsidP="00A62E3D">
      <w:pPr>
        <w:spacing w:before="0" w:after="0" w:line="300" w:lineRule="auto"/>
        <w:ind w:firstLine="567"/>
        <w:rPr>
          <w:szCs w:val="27"/>
          <w:lang w:val="es-CL"/>
        </w:rPr>
      </w:pPr>
      <w:r w:rsidRPr="00DE0ACC">
        <w:rPr>
          <w:szCs w:val="27"/>
          <w:lang w:val="es-CL"/>
        </w:rPr>
        <w:t>Toàn bộ lán trại sau khi kết thúc thi công sẽ tiến hành tháo dỡ. Việc tháo dỡ các lán trại này cần thực hiện từ trên xuống dưới. Tháo dỡ mái tôn và hệ thống kèo sau đó mới tiến hành tháo dỡ tường bao che. Vật liệu sau khi được tháo dỡ sẽ sử dụng để làm lán trại đối với các dự án khác hoặc để bán phế liệu. Sau tháo dỡ tiến hành quét dọn, san gạt mặt bằng và bàn giao lại cho địa phương quản lý.</w:t>
      </w:r>
    </w:p>
    <w:p w:rsidR="002974E3" w:rsidRPr="00DE0ACC" w:rsidRDefault="002974E3" w:rsidP="00483A7E">
      <w:pPr>
        <w:pStyle w:val="Heading2"/>
        <w:spacing w:before="0" w:after="0" w:line="300" w:lineRule="auto"/>
        <w:ind w:firstLine="0"/>
        <w:rPr>
          <w:color w:val="auto"/>
          <w:szCs w:val="27"/>
        </w:rPr>
      </w:pPr>
      <w:bookmarkStart w:id="575" w:name="_Toc102739108"/>
      <w:bookmarkStart w:id="576" w:name="_Toc149143243"/>
      <w:bookmarkStart w:id="577" w:name="_Toc173153465"/>
      <w:bookmarkStart w:id="578" w:name="_Toc173156858"/>
      <w:r w:rsidRPr="00DE0ACC">
        <w:rPr>
          <w:color w:val="auto"/>
          <w:szCs w:val="27"/>
        </w:rPr>
        <w:t>1.5.</w:t>
      </w:r>
      <w:r w:rsidR="0036152F" w:rsidRPr="00DE0ACC">
        <w:rPr>
          <w:color w:val="auto"/>
          <w:szCs w:val="27"/>
        </w:rPr>
        <w:t>8</w:t>
      </w:r>
      <w:r w:rsidRPr="00DE0ACC">
        <w:rPr>
          <w:color w:val="auto"/>
          <w:szCs w:val="27"/>
        </w:rPr>
        <w:t>. Danh mục máy móc, thiết bị</w:t>
      </w:r>
      <w:bookmarkEnd w:id="533"/>
      <w:bookmarkEnd w:id="575"/>
      <w:bookmarkEnd w:id="576"/>
      <w:bookmarkEnd w:id="577"/>
      <w:bookmarkEnd w:id="578"/>
    </w:p>
    <w:p w:rsidR="00A00991" w:rsidRPr="00DE0ACC" w:rsidRDefault="00A00991" w:rsidP="00483A7E">
      <w:pPr>
        <w:spacing w:before="0" w:after="0" w:line="300" w:lineRule="auto"/>
        <w:ind w:firstLine="567"/>
        <w:rPr>
          <w:i/>
          <w:szCs w:val="27"/>
        </w:rPr>
      </w:pPr>
      <w:bookmarkStart w:id="579" w:name="_Toc100218243"/>
      <w:r w:rsidRPr="00DE0ACC">
        <w:rPr>
          <w:i/>
          <w:szCs w:val="27"/>
        </w:rPr>
        <w:t>a. Giai đoạn thi công</w:t>
      </w:r>
    </w:p>
    <w:p w:rsidR="00CF1812" w:rsidRPr="00DE0ACC" w:rsidRDefault="00483A7E" w:rsidP="00483A7E">
      <w:pPr>
        <w:spacing w:before="0" w:after="0" w:line="300" w:lineRule="auto"/>
        <w:ind w:firstLine="567"/>
        <w:rPr>
          <w:szCs w:val="27"/>
          <w:lang w:val="vi-VN"/>
        </w:rPr>
      </w:pPr>
      <w:r w:rsidRPr="00DE0ACC">
        <w:rPr>
          <w:szCs w:val="27"/>
          <w:lang w:val="vi-VN"/>
        </w:rPr>
        <w:t xml:space="preserve">Chủ dự án sẽ xem xét khả năng đáp ứng của các </w:t>
      </w:r>
      <w:r w:rsidR="002F3554" w:rsidRPr="00DE0ACC">
        <w:rPr>
          <w:szCs w:val="27"/>
          <w:lang w:val="vi-VN"/>
        </w:rPr>
        <w:t>Chủ dự án</w:t>
      </w:r>
      <w:r w:rsidRPr="00DE0ACC">
        <w:rPr>
          <w:szCs w:val="27"/>
          <w:lang w:val="vi-VN"/>
        </w:rPr>
        <w:t xml:space="preserve"> rồi từ đó có những lựa chọn thích hợp. Các máy móc thiết bị dự kiến phục vụ thi công Dự án như sau:</w:t>
      </w:r>
    </w:p>
    <w:p w:rsidR="00CF1812" w:rsidRPr="00DE0ACC" w:rsidRDefault="00CF1812" w:rsidP="00521824">
      <w:pPr>
        <w:pStyle w:val="Title"/>
      </w:pPr>
      <w:bookmarkStart w:id="580" w:name="_Toc304529459"/>
      <w:bookmarkStart w:id="581" w:name="_Toc329721218"/>
      <w:bookmarkStart w:id="582" w:name="_Toc330328419"/>
      <w:bookmarkStart w:id="583" w:name="_Toc332695855"/>
      <w:bookmarkStart w:id="584" w:name="_Toc332701743"/>
      <w:bookmarkStart w:id="585" w:name="_Toc338771915"/>
      <w:bookmarkStart w:id="586" w:name="_Toc338773705"/>
      <w:bookmarkStart w:id="587" w:name="_Toc338837261"/>
      <w:bookmarkStart w:id="588" w:name="_Toc345401245"/>
      <w:bookmarkStart w:id="589" w:name="_Toc347467935"/>
      <w:bookmarkStart w:id="590" w:name="_Toc347468542"/>
      <w:bookmarkStart w:id="591" w:name="_Toc428866893"/>
      <w:bookmarkStart w:id="592" w:name="_Toc444088495"/>
      <w:bookmarkStart w:id="593" w:name="_Toc444181255"/>
      <w:bookmarkStart w:id="594" w:name="_Toc444693950"/>
      <w:bookmarkStart w:id="595" w:name="_Toc493852974"/>
      <w:bookmarkStart w:id="596" w:name="_Toc501443476"/>
      <w:bookmarkStart w:id="597" w:name="_Toc99536537"/>
      <w:bookmarkStart w:id="598" w:name="_Toc173156902"/>
      <w:r w:rsidRPr="00DE0ACC">
        <w:t>Danh mục các máy móc dự kiến phục vụ thi công Dự án</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74"/>
        <w:gridCol w:w="1276"/>
        <w:gridCol w:w="1609"/>
        <w:gridCol w:w="1418"/>
      </w:tblGrid>
      <w:tr w:rsidR="00DE0ACC" w:rsidRPr="00DE0ACC" w:rsidTr="0030535E">
        <w:trPr>
          <w:jc w:val="center"/>
        </w:trPr>
        <w:tc>
          <w:tcPr>
            <w:tcW w:w="959" w:type="dxa"/>
            <w:shd w:val="clear" w:color="auto" w:fill="auto"/>
            <w:vAlign w:val="center"/>
            <w:hideMark/>
          </w:tcPr>
          <w:p w:rsidR="00215776" w:rsidRPr="00DE0ACC" w:rsidRDefault="00CC3B76" w:rsidP="00215776">
            <w:pPr>
              <w:tabs>
                <w:tab w:val="left" w:pos="249"/>
              </w:tabs>
              <w:spacing w:before="40" w:after="40" w:line="240" w:lineRule="auto"/>
              <w:ind w:left="-51"/>
              <w:jc w:val="center"/>
              <w:rPr>
                <w:sz w:val="25"/>
                <w:szCs w:val="25"/>
              </w:rPr>
            </w:pPr>
            <w:bookmarkStart w:id="599" w:name="_Toc102739109"/>
            <w:r w:rsidRPr="00DE0ACC">
              <w:rPr>
                <w:b/>
                <w:bCs/>
                <w:sz w:val="25"/>
                <w:szCs w:val="25"/>
              </w:rPr>
              <w:t>Stt</w:t>
            </w:r>
          </w:p>
        </w:tc>
        <w:tc>
          <w:tcPr>
            <w:tcW w:w="4174" w:type="dxa"/>
            <w:shd w:val="clear" w:color="auto" w:fill="auto"/>
            <w:vAlign w:val="center"/>
            <w:hideMark/>
          </w:tcPr>
          <w:p w:rsidR="00215776" w:rsidRPr="00DE0ACC" w:rsidRDefault="00215776" w:rsidP="00A13402">
            <w:pPr>
              <w:spacing w:before="40" w:after="40" w:line="240" w:lineRule="auto"/>
              <w:ind w:left="4" w:firstLine="24"/>
              <w:jc w:val="center"/>
              <w:rPr>
                <w:sz w:val="25"/>
                <w:szCs w:val="25"/>
              </w:rPr>
            </w:pPr>
            <w:r w:rsidRPr="00DE0ACC">
              <w:rPr>
                <w:b/>
                <w:bCs/>
                <w:sz w:val="25"/>
                <w:szCs w:val="25"/>
              </w:rPr>
              <w:t>Tên thiết bị</w:t>
            </w:r>
          </w:p>
        </w:tc>
        <w:tc>
          <w:tcPr>
            <w:tcW w:w="1276"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b/>
                <w:bCs/>
                <w:sz w:val="25"/>
                <w:szCs w:val="25"/>
              </w:rPr>
              <w:t>Số lượng</w:t>
            </w:r>
          </w:p>
        </w:tc>
        <w:tc>
          <w:tcPr>
            <w:tcW w:w="1609"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b/>
                <w:bCs/>
                <w:sz w:val="25"/>
                <w:szCs w:val="25"/>
              </w:rPr>
              <w:t>Công suất</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b/>
                <w:bCs/>
                <w:sz w:val="25"/>
                <w:szCs w:val="25"/>
              </w:rPr>
              <w:t>Tình trạng</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đào bánh xích 1,6m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1,6m</w:t>
            </w:r>
            <w:r w:rsidRPr="00DE0ACC">
              <w:rPr>
                <w:sz w:val="25"/>
                <w:szCs w:val="25"/>
                <w:vertAlign w:val="superscript"/>
              </w:rPr>
              <w:t>3</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đào bánh xích 1,25m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1,25m</w:t>
            </w:r>
            <w:r w:rsidRPr="00DE0ACC">
              <w:rPr>
                <w:sz w:val="25"/>
                <w:szCs w:val="25"/>
                <w:vertAlign w:val="superscript"/>
              </w:rPr>
              <w:t>3</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đào bánh hơi 0,8m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0,8m</w:t>
            </w:r>
            <w:r w:rsidRPr="00DE0ACC">
              <w:rPr>
                <w:sz w:val="25"/>
                <w:szCs w:val="25"/>
                <w:vertAlign w:val="superscript"/>
              </w:rPr>
              <w:t>3</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ủi 110cv</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110CV</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ủi 140cv</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140CV</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san 110 cv</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110CV</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đầm đất cầm tay 80kg</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3</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80Kg</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Máy đầm bàn 1KW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1KW</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Đầm bánh lốp 16T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16T</w:t>
            </w:r>
          </w:p>
        </w:tc>
        <w:tc>
          <w:tcPr>
            <w:tcW w:w="1418" w:type="dxa"/>
            <w:shd w:val="clear" w:color="auto" w:fill="auto"/>
            <w:vAlign w:val="center"/>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hideMark/>
          </w:tcPr>
          <w:p w:rsidR="00215776" w:rsidRPr="00DE0ACC" w:rsidRDefault="00215776" w:rsidP="00A13402">
            <w:pPr>
              <w:spacing w:before="40" w:after="40" w:line="240" w:lineRule="auto"/>
              <w:ind w:left="4" w:firstLine="24"/>
              <w:rPr>
                <w:sz w:val="25"/>
                <w:szCs w:val="25"/>
              </w:rPr>
            </w:pPr>
            <w:r w:rsidRPr="00DE0ACC">
              <w:rPr>
                <w:sz w:val="25"/>
                <w:szCs w:val="25"/>
              </w:rPr>
              <w:t>Đầm bánh hơi 25T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25T</w:t>
            </w:r>
          </w:p>
        </w:tc>
        <w:tc>
          <w:tcPr>
            <w:tcW w:w="1418" w:type="dxa"/>
            <w:shd w:val="clear" w:color="auto" w:fill="auto"/>
            <w:hideMark/>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Lu bánh thép 10T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Ô tô tự đổ 7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7T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Ô tô tự đổ 10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Ô tô  tải 7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3</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7T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Ô tô  tải 10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3</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Ô tô tưới nước dung tích 5,0 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5m</w:t>
            </w:r>
            <w:r w:rsidRPr="00DE0ACC">
              <w:rPr>
                <w:sz w:val="25"/>
                <w:szCs w:val="25"/>
                <w:vertAlign w:val="superscript"/>
              </w:rPr>
              <w:t>3</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Cẩu 10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Cần trục bánh hơi 16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16T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Cần trục bánh xích 25T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Cẩu 25 tấn</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Kích căng thép DƯL 250T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Kích nâng 500T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500T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cắt ống 5 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 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cắt sắt 5KW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 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khoan 4,5kw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4,5kw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khoan 2,5kw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Palăng xích 3T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3T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Tời điện 5T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trộn bê tông 250L</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250L</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trộn bê tông 500L</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500L</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trộn vữa 80L</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80L</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đầm dùi 1,5kw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1,5kw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trHeight w:val="197"/>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rải hỗn hợp CPDD 50 - 60 m</w:t>
            </w:r>
            <w:r w:rsidRPr="00DE0ACC">
              <w:rPr>
                <w:sz w:val="25"/>
                <w:szCs w:val="25"/>
                <w:vertAlign w:val="superscript"/>
              </w:rPr>
              <w:t>3</w:t>
            </w:r>
            <w:r w:rsidRPr="00DE0ACC">
              <w:rPr>
                <w:sz w:val="25"/>
                <w:szCs w:val="25"/>
              </w:rPr>
              <w:t>/h</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50 - 60 m</w:t>
            </w:r>
            <w:r w:rsidRPr="00DE0ACC">
              <w:rPr>
                <w:sz w:val="25"/>
                <w:szCs w:val="25"/>
                <w:vertAlign w:val="superscript"/>
              </w:rPr>
              <w:t>3</w:t>
            </w:r>
            <w:r w:rsidRPr="00DE0ACC">
              <w:rPr>
                <w:sz w:val="25"/>
                <w:szCs w:val="25"/>
              </w:rPr>
              <w:t>/h</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hàn 23kw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23kw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cắt uốn cốt thép 5 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5 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Búa căn nén khí 1,5m</w:t>
            </w:r>
            <w:r w:rsidRPr="00DE0ACC">
              <w:rPr>
                <w:sz w:val="25"/>
                <w:szCs w:val="25"/>
                <w:vertAlign w:val="superscript"/>
              </w:rPr>
              <w:t>3</w:t>
            </w:r>
            <w:r w:rsidRPr="00DE0ACC">
              <w:rPr>
                <w:sz w:val="25"/>
                <w:szCs w:val="25"/>
              </w:rPr>
              <w:t>/ph</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1,5 m</w:t>
            </w:r>
            <w:r w:rsidRPr="00DE0ACC">
              <w:rPr>
                <w:sz w:val="25"/>
                <w:szCs w:val="25"/>
                <w:vertAlign w:val="superscript"/>
              </w:rPr>
              <w:t>3</w:t>
            </w:r>
            <w:r w:rsidRPr="00DE0ACC">
              <w:rPr>
                <w:sz w:val="25"/>
                <w:szCs w:val="25"/>
              </w:rPr>
              <w:t>/ph</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Búa rung 170Kw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170Kw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bơm 200m</w:t>
            </w:r>
            <w:r w:rsidRPr="00DE0ACC">
              <w:rPr>
                <w:sz w:val="25"/>
                <w:szCs w:val="25"/>
                <w:vertAlign w:val="superscript"/>
              </w:rPr>
              <w:t>3</w:t>
            </w:r>
            <w:r w:rsidRPr="00DE0ACC">
              <w:rPr>
                <w:sz w:val="25"/>
                <w:szCs w:val="25"/>
              </w:rPr>
              <w:t>/h</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200 m</w:t>
            </w:r>
            <w:r w:rsidRPr="00DE0ACC">
              <w:rPr>
                <w:sz w:val="25"/>
                <w:szCs w:val="25"/>
                <w:vertAlign w:val="superscript"/>
              </w:rPr>
              <w:t>3</w:t>
            </w:r>
            <w:r w:rsidRPr="00DE0ACC">
              <w:rPr>
                <w:sz w:val="25"/>
                <w:szCs w:val="25"/>
              </w:rPr>
              <w:t>/h</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bơm nước 20Kw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20 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khoan cọc 1,5m</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1,2T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đóng cọc 3,5T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3,5T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xúc lật 1,25m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1,25m</w:t>
            </w:r>
            <w:r w:rsidRPr="00DE0ACC">
              <w:rPr>
                <w:sz w:val="25"/>
                <w:szCs w:val="25"/>
                <w:vertAlign w:val="superscript"/>
              </w:rPr>
              <w:t>3</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Thiết bị kẻ vạch YHK-10A</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nén khí 10m</w:t>
            </w:r>
            <w:r w:rsidRPr="00DE0ACC">
              <w:rPr>
                <w:sz w:val="25"/>
                <w:szCs w:val="25"/>
                <w:vertAlign w:val="superscript"/>
              </w:rPr>
              <w:t>3</w:t>
            </w:r>
            <w:r w:rsidRPr="00DE0ACC">
              <w:rPr>
                <w:sz w:val="25"/>
                <w:szCs w:val="25"/>
              </w:rPr>
              <w:t>/h</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10 m</w:t>
            </w:r>
            <w:r w:rsidRPr="00DE0ACC">
              <w:rPr>
                <w:sz w:val="25"/>
                <w:szCs w:val="25"/>
                <w:vertAlign w:val="superscript"/>
              </w:rPr>
              <w:t>3</w:t>
            </w:r>
            <w:r w:rsidRPr="00DE0ACC">
              <w:rPr>
                <w:sz w:val="25"/>
                <w:szCs w:val="25"/>
              </w:rPr>
              <w:t>/h</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bơm nước 20CV</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20CV</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bơm vữa ximăng 6m</w:t>
            </w:r>
            <w:r w:rsidRPr="00DE0ACC">
              <w:rPr>
                <w:sz w:val="25"/>
                <w:szCs w:val="25"/>
                <w:vertAlign w:val="superscript"/>
              </w:rPr>
              <w:t>3</w:t>
            </w:r>
            <w:r w:rsidRPr="00DE0ACC">
              <w:rPr>
                <w:sz w:val="25"/>
                <w:szCs w:val="25"/>
              </w:rPr>
              <w:t>/h</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6 m</w:t>
            </w:r>
            <w:r w:rsidRPr="00DE0ACC">
              <w:rPr>
                <w:sz w:val="25"/>
                <w:szCs w:val="25"/>
                <w:vertAlign w:val="superscript"/>
              </w:rPr>
              <w:t>3</w:t>
            </w:r>
            <w:r w:rsidRPr="00DE0ACC">
              <w:rPr>
                <w:sz w:val="25"/>
                <w:szCs w:val="25"/>
              </w:rPr>
              <w:t>/h</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mài công suất 1kw</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7</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1kw</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trHeight w:val="58"/>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rải BTN 130 - 140 CV</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130 - 140 CV</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Đầm bánh hơi 9T</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9T</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r w:rsidR="00DE0ACC" w:rsidRPr="00DE0ACC" w:rsidTr="0030535E">
        <w:trPr>
          <w:jc w:val="center"/>
        </w:trPr>
        <w:tc>
          <w:tcPr>
            <w:tcW w:w="959" w:type="dxa"/>
            <w:shd w:val="clear" w:color="auto" w:fill="auto"/>
            <w:vAlign w:val="center"/>
          </w:tcPr>
          <w:p w:rsidR="00215776" w:rsidRPr="00DE0ACC" w:rsidRDefault="00215776" w:rsidP="00221617">
            <w:pPr>
              <w:pStyle w:val="ListParagraph"/>
              <w:numPr>
                <w:ilvl w:val="0"/>
                <w:numId w:val="42"/>
              </w:numPr>
              <w:tabs>
                <w:tab w:val="left" w:pos="249"/>
              </w:tabs>
              <w:spacing w:before="40" w:after="40" w:line="240" w:lineRule="auto"/>
              <w:ind w:left="-51" w:firstLine="0"/>
              <w:jc w:val="center"/>
              <w:rPr>
                <w:sz w:val="25"/>
                <w:szCs w:val="25"/>
              </w:rPr>
            </w:pPr>
          </w:p>
        </w:tc>
        <w:tc>
          <w:tcPr>
            <w:tcW w:w="4174" w:type="dxa"/>
            <w:shd w:val="clear" w:color="auto" w:fill="auto"/>
            <w:vAlign w:val="center"/>
          </w:tcPr>
          <w:p w:rsidR="00215776" w:rsidRPr="00DE0ACC" w:rsidRDefault="00215776" w:rsidP="00A13402">
            <w:pPr>
              <w:spacing w:before="40" w:after="40" w:line="240" w:lineRule="auto"/>
              <w:ind w:left="4" w:firstLine="24"/>
              <w:rPr>
                <w:sz w:val="25"/>
                <w:szCs w:val="25"/>
              </w:rPr>
            </w:pPr>
            <w:r w:rsidRPr="00DE0ACC">
              <w:rPr>
                <w:sz w:val="25"/>
                <w:szCs w:val="25"/>
              </w:rPr>
              <w:t>Máy xúc lật 1,65 m</w:t>
            </w:r>
            <w:r w:rsidRPr="00DE0ACC">
              <w:rPr>
                <w:sz w:val="25"/>
                <w:szCs w:val="25"/>
                <w:vertAlign w:val="superscript"/>
              </w:rPr>
              <w:t>3</w:t>
            </w:r>
          </w:p>
        </w:tc>
        <w:tc>
          <w:tcPr>
            <w:tcW w:w="1276" w:type="dxa"/>
            <w:shd w:val="clear" w:color="auto" w:fill="auto"/>
            <w:vAlign w:val="center"/>
          </w:tcPr>
          <w:p w:rsidR="00215776" w:rsidRPr="00DE0ACC" w:rsidRDefault="00215776" w:rsidP="00A13402">
            <w:pPr>
              <w:spacing w:before="40" w:after="40" w:line="240" w:lineRule="auto"/>
              <w:jc w:val="center"/>
              <w:rPr>
                <w:sz w:val="25"/>
                <w:szCs w:val="25"/>
              </w:rPr>
            </w:pPr>
            <w:r w:rsidRPr="00DE0ACC">
              <w:rPr>
                <w:sz w:val="25"/>
                <w:szCs w:val="25"/>
              </w:rPr>
              <w:t>5</w:t>
            </w:r>
          </w:p>
        </w:tc>
        <w:tc>
          <w:tcPr>
            <w:tcW w:w="1609"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1,65 m</w:t>
            </w:r>
            <w:r w:rsidRPr="00DE0ACC">
              <w:rPr>
                <w:sz w:val="25"/>
                <w:szCs w:val="25"/>
                <w:vertAlign w:val="superscript"/>
              </w:rPr>
              <w:t>3</w:t>
            </w:r>
          </w:p>
        </w:tc>
        <w:tc>
          <w:tcPr>
            <w:tcW w:w="1418" w:type="dxa"/>
            <w:shd w:val="clear" w:color="auto" w:fill="auto"/>
          </w:tcPr>
          <w:p w:rsidR="00215776" w:rsidRPr="00DE0ACC" w:rsidRDefault="00215776" w:rsidP="00A13402">
            <w:pPr>
              <w:spacing w:before="40" w:after="40" w:line="240" w:lineRule="auto"/>
              <w:jc w:val="center"/>
              <w:rPr>
                <w:sz w:val="25"/>
                <w:szCs w:val="25"/>
              </w:rPr>
            </w:pPr>
            <w:r w:rsidRPr="00DE0ACC">
              <w:rPr>
                <w:sz w:val="25"/>
                <w:szCs w:val="25"/>
              </w:rPr>
              <w:t>Tốt</w:t>
            </w:r>
          </w:p>
        </w:tc>
      </w:tr>
    </w:tbl>
    <w:p w:rsidR="00E00987" w:rsidRPr="00DE0ACC" w:rsidRDefault="00E00987" w:rsidP="00521824">
      <w:pPr>
        <w:pStyle w:val="Title"/>
      </w:pPr>
      <w:bookmarkStart w:id="600" w:name="_Toc149143244"/>
      <w:bookmarkStart w:id="601" w:name="_Toc173156903"/>
      <w:r w:rsidRPr="00DE0ACC">
        <w:t>Danh mục thống kê số ca thiết bị, máy móc sử dụng cho Dự án</w:t>
      </w:r>
      <w:bookmarkEnd w:id="601"/>
    </w:p>
    <w:tbl>
      <w:tblPr>
        <w:tblW w:w="7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805"/>
        <w:gridCol w:w="1171"/>
        <w:gridCol w:w="1491"/>
      </w:tblGrid>
      <w:tr w:rsidR="00E00987" w:rsidRPr="00DE0ACC" w:rsidTr="00340E8F">
        <w:trPr>
          <w:trHeight w:val="43"/>
          <w:tblHeader/>
          <w:jc w:val="center"/>
        </w:trPr>
        <w:tc>
          <w:tcPr>
            <w:tcW w:w="837" w:type="dxa"/>
          </w:tcPr>
          <w:p w:rsidR="00E00987" w:rsidRPr="00DE0ACC" w:rsidRDefault="00E00987" w:rsidP="00CC3B76">
            <w:pPr>
              <w:spacing w:before="40" w:after="40" w:line="240" w:lineRule="auto"/>
              <w:jc w:val="center"/>
              <w:rPr>
                <w:rFonts w:eastAsia="Times New Roman" w:cs="Times New Roman"/>
                <w:b/>
                <w:bCs/>
                <w:sz w:val="26"/>
                <w:szCs w:val="26"/>
              </w:rPr>
            </w:pPr>
            <w:r w:rsidRPr="00DE0ACC">
              <w:rPr>
                <w:rFonts w:eastAsia="Times New Roman" w:cs="Times New Roman"/>
                <w:b/>
                <w:bCs/>
                <w:sz w:val="26"/>
                <w:szCs w:val="26"/>
              </w:rPr>
              <w:t>S</w:t>
            </w:r>
            <w:r w:rsidR="00CC3B76" w:rsidRPr="00DE0ACC">
              <w:rPr>
                <w:rFonts w:eastAsia="Times New Roman" w:cs="Times New Roman"/>
                <w:b/>
                <w:bCs/>
                <w:sz w:val="26"/>
                <w:szCs w:val="26"/>
              </w:rPr>
              <w:t>tt</w:t>
            </w:r>
          </w:p>
        </w:tc>
        <w:tc>
          <w:tcPr>
            <w:tcW w:w="3805" w:type="dxa"/>
            <w:vAlign w:val="center"/>
          </w:tcPr>
          <w:p w:rsidR="00E00987" w:rsidRPr="00DE0ACC" w:rsidRDefault="00E00987" w:rsidP="00E00987">
            <w:pPr>
              <w:spacing w:before="40" w:after="40" w:line="240" w:lineRule="auto"/>
              <w:jc w:val="center"/>
              <w:rPr>
                <w:rFonts w:eastAsia="Times New Roman" w:cs="Times New Roman"/>
                <w:b/>
                <w:bCs/>
                <w:sz w:val="26"/>
                <w:szCs w:val="26"/>
              </w:rPr>
            </w:pPr>
            <w:r w:rsidRPr="00DE0ACC">
              <w:rPr>
                <w:rFonts w:eastAsia="Times New Roman" w:cs="Times New Roman"/>
                <w:b/>
                <w:bCs/>
                <w:sz w:val="26"/>
                <w:szCs w:val="26"/>
              </w:rPr>
              <w:t>Danh mục</w:t>
            </w:r>
          </w:p>
        </w:tc>
        <w:tc>
          <w:tcPr>
            <w:tcW w:w="1171" w:type="dxa"/>
            <w:shd w:val="clear" w:color="auto" w:fill="auto"/>
            <w:noWrap/>
            <w:vAlign w:val="center"/>
            <w:hideMark/>
          </w:tcPr>
          <w:p w:rsidR="00E00987" w:rsidRPr="00DE0ACC" w:rsidRDefault="00E00987" w:rsidP="00E00987">
            <w:pPr>
              <w:spacing w:before="40" w:after="40" w:line="240" w:lineRule="auto"/>
              <w:jc w:val="center"/>
              <w:rPr>
                <w:rFonts w:eastAsia="Times New Roman" w:cs="Times New Roman"/>
                <w:b/>
                <w:bCs/>
                <w:sz w:val="26"/>
                <w:szCs w:val="26"/>
              </w:rPr>
            </w:pPr>
            <w:r w:rsidRPr="00DE0ACC">
              <w:rPr>
                <w:rFonts w:eastAsia="Times New Roman" w:cs="Times New Roman"/>
                <w:b/>
                <w:bCs/>
                <w:sz w:val="26"/>
                <w:szCs w:val="26"/>
              </w:rPr>
              <w:t>Đơn vị</w:t>
            </w:r>
          </w:p>
        </w:tc>
        <w:tc>
          <w:tcPr>
            <w:tcW w:w="1491" w:type="dxa"/>
            <w:shd w:val="clear" w:color="auto" w:fill="auto"/>
            <w:noWrap/>
            <w:vAlign w:val="center"/>
            <w:hideMark/>
          </w:tcPr>
          <w:p w:rsidR="00E00987" w:rsidRPr="00DE0ACC" w:rsidRDefault="00E00987" w:rsidP="00CC3B76">
            <w:pPr>
              <w:spacing w:before="40" w:after="40" w:line="240" w:lineRule="auto"/>
              <w:jc w:val="center"/>
              <w:rPr>
                <w:rFonts w:eastAsia="Times New Roman" w:cs="Times New Roman"/>
                <w:b/>
                <w:bCs/>
                <w:sz w:val="26"/>
                <w:szCs w:val="26"/>
              </w:rPr>
            </w:pPr>
            <w:r w:rsidRPr="00DE0ACC">
              <w:rPr>
                <w:rFonts w:eastAsia="Times New Roman" w:cs="Times New Roman"/>
                <w:b/>
                <w:bCs/>
                <w:sz w:val="26"/>
                <w:szCs w:val="26"/>
              </w:rPr>
              <w:t>T</w:t>
            </w:r>
            <w:r w:rsidR="00CC3B76" w:rsidRPr="00DE0ACC">
              <w:rPr>
                <w:rFonts w:eastAsia="Times New Roman" w:cs="Times New Roman"/>
                <w:b/>
                <w:bCs/>
                <w:sz w:val="26"/>
                <w:szCs w:val="26"/>
              </w:rPr>
              <w:t>ổng</w:t>
            </w:r>
          </w:p>
        </w:tc>
      </w:tr>
      <w:tr w:rsidR="00E00987" w:rsidRPr="00DE0ACC" w:rsidTr="00E00987">
        <w:trPr>
          <w:trHeight w:val="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Ô tô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12.884</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2</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đào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7.297</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3</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lu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2.032</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4</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ủi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1.503</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5</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khoan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826</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6</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Cẩu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397</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7</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rải 130-140CV</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279</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8</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trộn bê tông, trộn vữa</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2.707</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9</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Trạm trộn bê tông nhựa</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67</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10</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Trạm trộn bê tông Xi măng</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30</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11</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bơm bê tông</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122</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12</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nén khí các loại</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796</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13</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ép cọc</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225</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14</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Thiết bị sơn kẻ vạch YHK 10A</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208</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15</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Lò nấu sơn YHK 3A, lò nung keo</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76</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16</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Kích 250 tấn</w:t>
            </w:r>
          </w:p>
        </w:tc>
        <w:tc>
          <w:tcPr>
            <w:tcW w:w="1171" w:type="dxa"/>
            <w:shd w:val="clear" w:color="auto" w:fill="auto"/>
            <w:noWrap/>
            <w:vAlign w:val="bottom"/>
            <w:hideMark/>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 ca</w:t>
            </w:r>
          </w:p>
        </w:tc>
        <w:tc>
          <w:tcPr>
            <w:tcW w:w="1491" w:type="dxa"/>
            <w:shd w:val="clear" w:color="auto" w:fill="auto"/>
            <w:noWrap/>
            <w:vAlign w:val="bottom"/>
            <w:hideMark/>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69</w:t>
            </w:r>
          </w:p>
        </w:tc>
      </w:tr>
      <w:tr w:rsidR="00E00987" w:rsidRPr="00DE0ACC" w:rsidTr="00E00987">
        <w:trPr>
          <w:trHeight w:val="260"/>
          <w:jc w:val="center"/>
        </w:trPr>
        <w:tc>
          <w:tcPr>
            <w:tcW w:w="837" w:type="dxa"/>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17</w:t>
            </w:r>
          </w:p>
        </w:tc>
        <w:tc>
          <w:tcPr>
            <w:tcW w:w="3805" w:type="dxa"/>
            <w:vAlign w:val="bottom"/>
          </w:tcPr>
          <w:p w:rsidR="00E00987" w:rsidRPr="00DE0ACC" w:rsidRDefault="00E00987" w:rsidP="00E00987">
            <w:pPr>
              <w:spacing w:before="40" w:after="40" w:line="240" w:lineRule="auto"/>
              <w:rPr>
                <w:rFonts w:eastAsia="Times New Roman" w:cs="Times New Roman"/>
                <w:sz w:val="26"/>
                <w:szCs w:val="26"/>
              </w:rPr>
            </w:pPr>
            <w:r w:rsidRPr="00DE0ACC">
              <w:rPr>
                <w:rFonts w:eastAsia="Times New Roman" w:cs="Times New Roman"/>
                <w:sz w:val="26"/>
                <w:szCs w:val="26"/>
              </w:rPr>
              <w:t>Máy xúc các loại</w:t>
            </w:r>
          </w:p>
        </w:tc>
        <w:tc>
          <w:tcPr>
            <w:tcW w:w="1171" w:type="dxa"/>
            <w:shd w:val="clear" w:color="auto" w:fill="auto"/>
            <w:noWrap/>
            <w:vAlign w:val="bottom"/>
          </w:tcPr>
          <w:p w:rsidR="00E00987" w:rsidRPr="00DE0ACC" w:rsidRDefault="00E00987" w:rsidP="00E00987">
            <w:pPr>
              <w:spacing w:before="40" w:after="40" w:line="240" w:lineRule="auto"/>
              <w:jc w:val="center"/>
              <w:rPr>
                <w:rFonts w:eastAsia="Times New Roman" w:cs="Times New Roman"/>
                <w:sz w:val="26"/>
                <w:szCs w:val="26"/>
              </w:rPr>
            </w:pPr>
            <w:r w:rsidRPr="00DE0ACC">
              <w:rPr>
                <w:rFonts w:eastAsia="Times New Roman" w:cs="Times New Roman"/>
                <w:sz w:val="26"/>
                <w:szCs w:val="26"/>
              </w:rPr>
              <w:t>ca</w:t>
            </w:r>
          </w:p>
        </w:tc>
        <w:tc>
          <w:tcPr>
            <w:tcW w:w="1491" w:type="dxa"/>
            <w:shd w:val="clear" w:color="auto" w:fill="auto"/>
            <w:noWrap/>
            <w:vAlign w:val="bottom"/>
          </w:tcPr>
          <w:p w:rsidR="00E00987" w:rsidRPr="00DE0ACC" w:rsidRDefault="00573D4A" w:rsidP="00E00987">
            <w:pPr>
              <w:spacing w:before="40" w:after="40" w:line="240" w:lineRule="auto"/>
              <w:jc w:val="right"/>
              <w:rPr>
                <w:rFonts w:eastAsia="Times New Roman" w:cs="Times New Roman"/>
                <w:sz w:val="26"/>
                <w:szCs w:val="26"/>
              </w:rPr>
            </w:pPr>
            <w:r w:rsidRPr="00DE0ACC">
              <w:rPr>
                <w:rFonts w:eastAsia="Times New Roman" w:cs="Times New Roman"/>
                <w:sz w:val="26"/>
                <w:szCs w:val="26"/>
              </w:rPr>
              <w:t>97</w:t>
            </w:r>
          </w:p>
        </w:tc>
      </w:tr>
    </w:tbl>
    <w:p w:rsidR="00A00991" w:rsidRPr="00DE0ACC" w:rsidRDefault="00A00991" w:rsidP="00A00991">
      <w:pPr>
        <w:spacing w:before="0" w:after="0" w:line="300" w:lineRule="auto"/>
        <w:ind w:firstLine="567"/>
        <w:rPr>
          <w:i/>
        </w:rPr>
      </w:pPr>
      <w:r w:rsidRPr="00DE0ACC">
        <w:rPr>
          <w:i/>
        </w:rPr>
        <w:t>b. Giai đoạn vận hành:</w:t>
      </w:r>
    </w:p>
    <w:p w:rsidR="00A00991" w:rsidRPr="00DE0ACC" w:rsidRDefault="00A00991" w:rsidP="00A00991">
      <w:pPr>
        <w:spacing w:before="0" w:after="0" w:line="300" w:lineRule="auto"/>
        <w:ind w:firstLine="562"/>
      </w:pPr>
      <w:r w:rsidRPr="00DE0ACC">
        <w:t>Trên cơ sở quy mô, công suất thiết kế của hệ thống công nghệ băng tải, tổng hợp nhu cầu thiết bị chủ yếu Dự án đầu tư Xây dựng hệ thống băng tải vận chuyển than đá từ Lào về Việt Nam đoạn trên phạm vi lãnh thổ Việt Nam được xác định như sau:</w:t>
      </w:r>
    </w:p>
    <w:p w:rsidR="00A00991" w:rsidRPr="00DE0ACC" w:rsidRDefault="00A00991" w:rsidP="00521824">
      <w:pPr>
        <w:pStyle w:val="Title"/>
      </w:pPr>
      <w:bookmarkStart w:id="602" w:name="_Toc173156904"/>
      <w:r w:rsidRPr="00DE0ACC">
        <w:t>Bảng tổng hợp danh mục thiết bị dự án</w:t>
      </w:r>
      <w:bookmarkEnd w:id="602"/>
    </w:p>
    <w:tbl>
      <w:tblPr>
        <w:tblW w:w="9172" w:type="dxa"/>
        <w:tblInd w:w="93" w:type="dxa"/>
        <w:tblLook w:val="04A0" w:firstRow="1" w:lastRow="0" w:firstColumn="1" w:lastColumn="0" w:noHBand="0" w:noVBand="1"/>
      </w:tblPr>
      <w:tblGrid>
        <w:gridCol w:w="537"/>
        <w:gridCol w:w="1548"/>
        <w:gridCol w:w="4111"/>
        <w:gridCol w:w="1275"/>
        <w:gridCol w:w="851"/>
        <w:gridCol w:w="850"/>
      </w:tblGrid>
      <w:tr w:rsidR="00A00991" w:rsidRPr="00DE0ACC" w:rsidTr="00A00991">
        <w:trPr>
          <w:trHeight w:val="58"/>
          <w:tblHeader/>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rPr>
                <w:b/>
                <w:bCs/>
                <w:sz w:val="24"/>
                <w:szCs w:val="24"/>
                <w:lang w:eastAsia="vi-VN"/>
              </w:rPr>
            </w:pPr>
            <w:r w:rsidRPr="00DE0ACC">
              <w:rPr>
                <w:b/>
                <w:bCs/>
                <w:sz w:val="24"/>
                <w:szCs w:val="24"/>
                <w:lang w:eastAsia="vi-VN"/>
              </w:rPr>
              <w:t>TT</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jc w:val="center"/>
              <w:rPr>
                <w:b/>
                <w:bCs/>
                <w:sz w:val="24"/>
                <w:szCs w:val="24"/>
                <w:lang w:eastAsia="vi-VN"/>
              </w:rPr>
            </w:pPr>
            <w:r w:rsidRPr="00DE0ACC">
              <w:rPr>
                <w:b/>
                <w:bCs/>
                <w:sz w:val="24"/>
                <w:szCs w:val="24"/>
                <w:lang w:eastAsia="vi-VN"/>
              </w:rPr>
              <w:t>Danh mục thiết bị</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jc w:val="center"/>
              <w:rPr>
                <w:b/>
                <w:bCs/>
                <w:sz w:val="24"/>
                <w:szCs w:val="24"/>
                <w:lang w:eastAsia="vi-VN"/>
              </w:rPr>
            </w:pPr>
            <w:r w:rsidRPr="00DE0ACC">
              <w:rPr>
                <w:b/>
                <w:bCs/>
                <w:sz w:val="24"/>
                <w:szCs w:val="24"/>
                <w:lang w:eastAsia="vi-VN"/>
              </w:rPr>
              <w:t>Thông số kỹ thuật cơ bản</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jc w:val="center"/>
              <w:rPr>
                <w:b/>
                <w:bCs/>
                <w:sz w:val="24"/>
                <w:szCs w:val="24"/>
                <w:lang w:eastAsia="vi-VN"/>
              </w:rPr>
            </w:pPr>
            <w:r w:rsidRPr="00DE0ACC">
              <w:rPr>
                <w:b/>
                <w:bCs/>
                <w:sz w:val="24"/>
                <w:szCs w:val="24"/>
                <w:lang w:eastAsia="vi-VN"/>
              </w:rPr>
              <w:t xml:space="preserve">Xuất xứ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jc w:val="center"/>
              <w:rPr>
                <w:b/>
                <w:bCs/>
                <w:sz w:val="24"/>
                <w:szCs w:val="24"/>
                <w:lang w:eastAsia="vi-VN"/>
              </w:rPr>
            </w:pPr>
            <w:r w:rsidRPr="00DE0ACC">
              <w:rPr>
                <w:b/>
                <w:bCs/>
                <w:sz w:val="24"/>
                <w:szCs w:val="24"/>
                <w:lang w:eastAsia="vi-VN"/>
              </w:rPr>
              <w:t>Đơn vị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00991" w:rsidRPr="00DE0ACC" w:rsidRDefault="00A00991" w:rsidP="00A00991">
            <w:pPr>
              <w:spacing w:before="40" w:after="40" w:line="240" w:lineRule="auto"/>
              <w:jc w:val="center"/>
              <w:rPr>
                <w:b/>
                <w:bCs/>
                <w:sz w:val="24"/>
                <w:szCs w:val="24"/>
                <w:lang w:eastAsia="vi-VN"/>
              </w:rPr>
            </w:pPr>
            <w:r w:rsidRPr="00DE0ACC">
              <w:rPr>
                <w:b/>
                <w:bCs/>
                <w:sz w:val="24"/>
                <w:szCs w:val="24"/>
                <w:lang w:eastAsia="vi-VN"/>
              </w:rPr>
              <w:t>Số lượng</w:t>
            </w:r>
          </w:p>
        </w:tc>
      </w:tr>
      <w:tr w:rsidR="00A00991" w:rsidRPr="00DE0ACC" w:rsidTr="00A00991">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b/>
                <w:sz w:val="24"/>
                <w:szCs w:val="24"/>
                <w:lang w:eastAsia="vi-VN"/>
              </w:rPr>
            </w:pPr>
            <w:r w:rsidRPr="00DE0ACC">
              <w:rPr>
                <w:b/>
                <w:sz w:val="24"/>
                <w:szCs w:val="24"/>
                <w:lang w:eastAsia="vi-VN"/>
              </w:rPr>
              <w:t>I</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b/>
                <w:sz w:val="24"/>
                <w:szCs w:val="24"/>
                <w:lang w:eastAsia="vi-VN"/>
              </w:rPr>
            </w:pPr>
            <w:r w:rsidRPr="00DE0ACC">
              <w:rPr>
                <w:b/>
                <w:sz w:val="24"/>
                <w:szCs w:val="24"/>
                <w:lang w:eastAsia="vi-VN"/>
              </w:rPr>
              <w:t>Giai đoạn 1</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LV-1A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L=304m;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P=250kW;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lastRenderedPageBreak/>
              <w:t>2</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LV-1B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L=304m;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P=250kW;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3</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LV-2A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L=331,5m;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P=75kW;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441"/>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4</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LV-2B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L=331,5m;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P=75kW;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5</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LV-3A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L=747,4m;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P=110kW;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6</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LV-3B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L=747,4;</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P=145kW;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7</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LV-4A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L=1149m;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P=2x315kW;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8</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LV-4B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L=1149;</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 xml:space="preserve">vận tốc băng v=2,5 </w:t>
            </w:r>
            <w:r w:rsidRPr="00DE0ACC">
              <w:rPr>
                <w:sz w:val="24"/>
                <w:szCs w:val="24"/>
                <w:lang w:eastAsia="vi-VN"/>
              </w:rPr>
              <w:lastRenderedPageBreak/>
              <w:t>m/s; công suất động cơ P=2x315kW;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lastRenderedPageBreak/>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9</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LV-5A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L=912m;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P=185kW;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10</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LV-5B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L=912;</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P=185kW;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11</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LV-6A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L=2264,6m;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P=355kW;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12</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LV-6B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L=2264,6;</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P=355kW;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13</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LV-7A</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L=589,8;</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8</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P=200kW;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14</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LV-7B</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L=589,8;</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8</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P=200kW;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lastRenderedPageBreak/>
              <w:t>15</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rPr>
            </w:pPr>
            <w:r w:rsidRPr="00DE0ACC">
              <w:rPr>
                <w:sz w:val="24"/>
                <w:szCs w:val="24"/>
              </w:rPr>
              <w:t>Thiết bị lọc bụi</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rPr>
            </w:pPr>
            <w:r w:rsidRPr="00DE0ACC">
              <w:rPr>
                <w:sz w:val="24"/>
                <w:szCs w:val="24"/>
              </w:rPr>
              <w:t>Q=2000m3/h; N=11kw; U=380/660v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Cái</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6</w:t>
            </w:r>
          </w:p>
        </w:tc>
      </w:tr>
      <w:tr w:rsidR="00A00991" w:rsidRPr="00DE0ACC" w:rsidTr="00A00991">
        <w:trPr>
          <w:trHeight w:val="630"/>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16</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rPr>
            </w:pPr>
            <w:r w:rsidRPr="00DE0ACC">
              <w:rPr>
                <w:sz w:val="24"/>
                <w:szCs w:val="24"/>
              </w:rPr>
              <w:t>Cân băng tải</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rPr>
            </w:pPr>
            <w:r w:rsidRPr="00DE0ACC">
              <w:rPr>
                <w:sz w:val="24"/>
                <w:szCs w:val="24"/>
              </w:rPr>
              <w:t xml:space="preserve"> Bề rộng B=1400mm</w:t>
            </w:r>
            <w:r w:rsidRPr="00DE0ACC">
              <w:rPr>
                <w:sz w:val="24"/>
                <w:szCs w:val="24"/>
              </w:rPr>
              <w:br/>
              <w:t xml:space="preserve"> 6 LOADCELL 500 IB.</w:t>
            </w:r>
            <w:r w:rsidRPr="00DE0ACC">
              <w:rPr>
                <w:sz w:val="24"/>
                <w:szCs w:val="24"/>
              </w:rPr>
              <w:br/>
              <w:t xml:space="preserve"> CẤP CHÍNH XÁC &gt;=0,5; QMAX =2400 T/H.</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HT</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2</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17</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TBA</w:t>
            </w:r>
            <w:r w:rsidR="00A00991" w:rsidRPr="00DE0ACC">
              <w:rPr>
                <w:sz w:val="24"/>
                <w:szCs w:val="24"/>
              </w:rPr>
              <w:t xml:space="preserve"> số 1</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630kVA-22/0,4kV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18</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 xml:space="preserve">TBA </w:t>
            </w:r>
            <w:r w:rsidR="00A00991" w:rsidRPr="00DE0ACC">
              <w:rPr>
                <w:sz w:val="24"/>
                <w:szCs w:val="24"/>
              </w:rPr>
              <w:t>số 2</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250kVA-22/0,4kV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19</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 xml:space="preserve">TBA </w:t>
            </w:r>
            <w:r w:rsidR="00A00991" w:rsidRPr="00DE0ACC">
              <w:rPr>
                <w:sz w:val="24"/>
                <w:szCs w:val="24"/>
              </w:rPr>
              <w:t>số 3</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400kVA-22/0,4kV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20</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 xml:space="preserve">TBA </w:t>
            </w:r>
            <w:r w:rsidR="00A00991" w:rsidRPr="00DE0ACC">
              <w:rPr>
                <w:sz w:val="24"/>
                <w:szCs w:val="24"/>
              </w:rPr>
              <w:t>số 4</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1500kVA-22/0,4kV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21</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4F06DC">
            <w:pPr>
              <w:spacing w:before="40" w:after="40" w:line="240" w:lineRule="auto"/>
              <w:jc w:val="center"/>
              <w:rPr>
                <w:sz w:val="24"/>
                <w:szCs w:val="24"/>
              </w:rPr>
            </w:pPr>
            <w:r w:rsidRPr="00DE0ACC">
              <w:rPr>
                <w:sz w:val="24"/>
                <w:szCs w:val="24"/>
              </w:rPr>
              <w:t>TBA</w:t>
            </w:r>
            <w:r w:rsidR="00A00991" w:rsidRPr="00DE0ACC">
              <w:rPr>
                <w:sz w:val="24"/>
                <w:szCs w:val="24"/>
              </w:rPr>
              <w:t xml:space="preserve"> số 5</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560kVA-22/0,4kV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22</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TBA</w:t>
            </w:r>
            <w:r w:rsidR="00A00991" w:rsidRPr="00DE0ACC">
              <w:rPr>
                <w:sz w:val="24"/>
                <w:szCs w:val="24"/>
              </w:rPr>
              <w:t xml:space="preserve"> số 6</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2000kVA-22/0,4kV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4F06DC">
        <w:trPr>
          <w:trHeight w:val="58"/>
        </w:trPr>
        <w:tc>
          <w:tcPr>
            <w:tcW w:w="537" w:type="dxa"/>
            <w:tcBorders>
              <w:top w:val="nil"/>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23</w:t>
            </w:r>
          </w:p>
        </w:tc>
        <w:tc>
          <w:tcPr>
            <w:tcW w:w="1548" w:type="dxa"/>
            <w:tcBorders>
              <w:top w:val="nil"/>
              <w:left w:val="nil"/>
              <w:bottom w:val="single" w:sz="4" w:space="0" w:color="auto"/>
              <w:right w:val="single" w:sz="4" w:space="0" w:color="auto"/>
            </w:tcBorders>
            <w:shd w:val="clear" w:color="000000" w:fill="FFFFFF"/>
            <w:noWrap/>
            <w:vAlign w:val="center"/>
          </w:tcPr>
          <w:p w:rsidR="00A00991" w:rsidRPr="00DE0ACC" w:rsidRDefault="004F06DC" w:rsidP="00A00991">
            <w:pPr>
              <w:spacing w:before="40" w:after="40" w:line="240" w:lineRule="auto"/>
              <w:jc w:val="center"/>
              <w:rPr>
                <w:sz w:val="24"/>
                <w:szCs w:val="24"/>
              </w:rPr>
            </w:pPr>
            <w:r w:rsidRPr="00DE0ACC">
              <w:rPr>
                <w:sz w:val="24"/>
                <w:szCs w:val="24"/>
              </w:rPr>
              <w:t>TBA</w:t>
            </w:r>
            <w:r w:rsidR="00A00991" w:rsidRPr="00DE0ACC">
              <w:rPr>
                <w:sz w:val="24"/>
                <w:szCs w:val="24"/>
              </w:rPr>
              <w:t xml:space="preserve"> số 7</w:t>
            </w:r>
          </w:p>
        </w:tc>
        <w:tc>
          <w:tcPr>
            <w:tcW w:w="411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lang w:val="sv-SE"/>
              </w:rPr>
            </w:pPr>
            <w:r w:rsidRPr="00DE0ACC">
              <w:rPr>
                <w:sz w:val="24"/>
                <w:szCs w:val="24"/>
                <w:lang w:val="sv-SE"/>
              </w:rPr>
              <w:t>Trạm biến áp kios 560kVA-22/0,4kV</w:t>
            </w:r>
          </w:p>
        </w:tc>
        <w:tc>
          <w:tcPr>
            <w:tcW w:w="1275"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trạm</w:t>
            </w:r>
          </w:p>
        </w:tc>
        <w:tc>
          <w:tcPr>
            <w:tcW w:w="850" w:type="dxa"/>
            <w:tcBorders>
              <w:top w:val="nil"/>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1</w:t>
            </w:r>
          </w:p>
        </w:tc>
      </w:tr>
      <w:tr w:rsidR="00A00991" w:rsidRPr="00DE0ACC" w:rsidTr="00A00991">
        <w:trPr>
          <w:trHeight w:val="470"/>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b/>
                <w:sz w:val="24"/>
                <w:szCs w:val="24"/>
                <w:lang w:eastAsia="vi-VN"/>
              </w:rPr>
            </w:pPr>
            <w:r w:rsidRPr="00DE0ACC">
              <w:rPr>
                <w:b/>
                <w:sz w:val="24"/>
                <w:szCs w:val="24"/>
                <w:lang w:eastAsia="vi-VN"/>
              </w:rPr>
              <w:t>II</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b/>
                <w:sz w:val="24"/>
                <w:szCs w:val="24"/>
                <w:lang w:eastAsia="vi-VN"/>
              </w:rPr>
            </w:pPr>
            <w:r w:rsidRPr="00DE0ACC">
              <w:rPr>
                <w:b/>
                <w:sz w:val="24"/>
                <w:szCs w:val="24"/>
                <w:lang w:eastAsia="vi-VN"/>
              </w:rPr>
              <w:t>Giai đoạn 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vi-VN" w:eastAsia="vi-VN"/>
              </w:rPr>
            </w:pP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LV-1C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L=304m;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P=250kW;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2</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LV-1D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L=304m;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P=250kW;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3</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LV-2C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L=331,5m;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P=75kW;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4</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LV-2D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L=331,5m;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3</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P=75kW;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lastRenderedPageBreak/>
              <w:t>5</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LV-3C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L=747,4m;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P=110kW;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6</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LV-3D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L=747,4;</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P=145kW;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7</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LV-4C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L=1149m;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P=2x315kW;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8</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LV-4D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L=1149;</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P=2x315kW;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9</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LV-5C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L=912m;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P=185kW;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10</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LV-5D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L=912;</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P=185kW;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11</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LV-6C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L=2264,6m;</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 xml:space="preserve">vận tốc băng </w:t>
            </w:r>
            <w:r w:rsidRPr="00DE0ACC">
              <w:rPr>
                <w:sz w:val="24"/>
                <w:szCs w:val="24"/>
                <w:lang w:eastAsia="vi-VN"/>
              </w:rPr>
              <w:lastRenderedPageBreak/>
              <w:t>v=2,5 m/s; công suất động cơ P=355kW;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lastRenderedPageBreak/>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12</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LV-6D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L=2264,6;</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tb</w:t>
            </w:r>
            <w:r w:rsidRPr="00DE0ACC">
              <w:rPr>
                <w:sz w:val="24"/>
                <w:szCs w:val="24"/>
                <w:lang w:val="vi-VN" w:eastAsia="vi-VN"/>
              </w:rPr>
              <w:t>=</w:t>
            </w:r>
            <w:r w:rsidRPr="00DE0ACC">
              <w:rPr>
                <w:sz w:val="24"/>
                <w:szCs w:val="24"/>
                <w:lang w:eastAsia="vi-VN"/>
              </w:rPr>
              <w:t>3</w:t>
            </w:r>
            <w:r w:rsidRPr="00DE0ACC">
              <w:rPr>
                <w:sz w:val="24"/>
                <w:szCs w:val="24"/>
                <w:lang w:val="vi-VN" w:eastAsia="vi-VN"/>
              </w:rPr>
              <w:t>-</w:t>
            </w:r>
            <w:r w:rsidRPr="00DE0ACC">
              <w:rPr>
                <w:sz w:val="24"/>
                <w:szCs w:val="24"/>
                <w:lang w:eastAsia="vi-VN"/>
              </w:rPr>
              <w:t>17</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P=355kW;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val="vi-VN"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13</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LV-7C</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L=589,8;</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8</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P=200kW;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9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14</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Băng tải LV-7D</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rPr>
                <w:sz w:val="24"/>
                <w:szCs w:val="24"/>
                <w:lang w:val="nl-NL" w:eastAsia="vi-VN"/>
              </w:rPr>
            </w:pPr>
            <w:r w:rsidRPr="00DE0ACC">
              <w:rPr>
                <w:sz w:val="24"/>
                <w:szCs w:val="24"/>
                <w:lang w:eastAsia="vi-VN"/>
              </w:rPr>
              <w:t>Chiều rộng băng B1400</w:t>
            </w:r>
            <w:r w:rsidRPr="00DE0ACC">
              <w:rPr>
                <w:sz w:val="24"/>
                <w:szCs w:val="24"/>
                <w:lang w:val="vi-VN" w:eastAsia="vi-VN"/>
              </w:rPr>
              <w:t>mm</w:t>
            </w:r>
            <w:r w:rsidRPr="00DE0ACC">
              <w:rPr>
                <w:sz w:val="24"/>
                <w:szCs w:val="24"/>
                <w:lang w:eastAsia="vi-VN"/>
              </w:rPr>
              <w:t>; năng suất vận chuyển Q=1.500 tấn/giờ; chiều dài trung bình tuyến L=589,8;</w:t>
            </w:r>
            <w:r w:rsidRPr="00DE0ACC">
              <w:rPr>
                <w:sz w:val="24"/>
                <w:szCs w:val="24"/>
                <w:lang w:val="vi-VN" w:eastAsia="vi-VN"/>
              </w:rPr>
              <w:t xml:space="preserve"> </w:t>
            </w:r>
            <w:r w:rsidRPr="00DE0ACC">
              <w:rPr>
                <w:sz w:val="24"/>
                <w:szCs w:val="24"/>
                <w:lang w:eastAsia="vi-VN"/>
              </w:rPr>
              <w:t xml:space="preserve">góc dốc vận chuyển </w:t>
            </w:r>
            <w:r w:rsidRPr="00DE0ACC">
              <w:rPr>
                <w:sz w:val="24"/>
                <w:szCs w:val="24"/>
                <w:lang w:val="es-ES"/>
              </w:rPr>
              <w:t xml:space="preserve">α </w:t>
            </w:r>
            <w:r w:rsidRPr="00DE0ACC">
              <w:rPr>
                <w:sz w:val="24"/>
                <w:szCs w:val="24"/>
                <w:vertAlign w:val="subscript"/>
                <w:lang w:val="es-ES"/>
              </w:rPr>
              <w:t>max</w:t>
            </w:r>
            <w:r w:rsidRPr="00DE0ACC">
              <w:rPr>
                <w:sz w:val="24"/>
                <w:szCs w:val="24"/>
                <w:lang w:val="vi-VN" w:eastAsia="vi-VN"/>
              </w:rPr>
              <w:t>=</w:t>
            </w:r>
            <w:r w:rsidRPr="00DE0ACC">
              <w:rPr>
                <w:sz w:val="24"/>
                <w:szCs w:val="24"/>
                <w:lang w:eastAsia="vi-VN"/>
              </w:rPr>
              <w:t>8</w:t>
            </w:r>
            <w:r w:rsidRPr="00DE0ACC">
              <w:rPr>
                <w:rFonts w:ascii="UniversalMath1 BT" w:hAnsi="UniversalMath1 BT"/>
                <w:sz w:val="24"/>
                <w:szCs w:val="24"/>
                <w:lang w:val="vi-VN" w:eastAsia="vi-VN"/>
              </w:rPr>
              <w:t></w:t>
            </w:r>
            <w:r w:rsidRPr="00DE0ACC">
              <w:rPr>
                <w:sz w:val="24"/>
                <w:szCs w:val="24"/>
                <w:lang w:val="vi-VN" w:eastAsia="vi-VN"/>
              </w:rPr>
              <w:t xml:space="preserve">; </w:t>
            </w:r>
            <w:r w:rsidRPr="00DE0ACC">
              <w:rPr>
                <w:sz w:val="24"/>
                <w:szCs w:val="24"/>
                <w:lang w:eastAsia="vi-VN"/>
              </w:rPr>
              <w:t>vận tốc băng v=2,5 m/s; công suất động cơ P=200kW; cấp điện áp U=380</w:t>
            </w:r>
            <w:r w:rsidRPr="00DE0ACC">
              <w:rPr>
                <w:sz w:val="24"/>
                <w:szCs w:val="24"/>
                <w:lang w:val="vi-VN" w:eastAsia="vi-VN"/>
              </w:rPr>
              <w:t>/66</w:t>
            </w:r>
            <w:r w:rsidRPr="00DE0ACC">
              <w:rPr>
                <w:sz w:val="24"/>
                <w:szCs w:val="24"/>
                <w:lang w:eastAsia="vi-VN"/>
              </w:rPr>
              <w:t>0V; hệ thống căng băng bằng đối trọng</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Bộ</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val="vi-VN" w:eastAsia="vi-VN"/>
              </w:rPr>
              <w:t>01</w:t>
            </w:r>
          </w:p>
        </w:tc>
      </w:tr>
      <w:tr w:rsidR="00A00991" w:rsidRPr="00DE0ACC" w:rsidTr="00A00991">
        <w:trPr>
          <w:trHeight w:val="73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15</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rPr>
            </w:pPr>
            <w:r w:rsidRPr="00DE0ACC">
              <w:rPr>
                <w:sz w:val="24"/>
                <w:szCs w:val="24"/>
              </w:rPr>
              <w:t>Thiết bị lọc bụi</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rPr>
            </w:pPr>
            <w:r w:rsidRPr="00DE0ACC">
              <w:rPr>
                <w:sz w:val="24"/>
                <w:szCs w:val="24"/>
              </w:rPr>
              <w:t>Q=2000m3/h; N=11kw; U=380/660v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Cái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6</w:t>
            </w:r>
          </w:p>
        </w:tc>
      </w:tr>
      <w:tr w:rsidR="00A00991" w:rsidRPr="00DE0ACC" w:rsidTr="00A00991">
        <w:trPr>
          <w:trHeight w:val="73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lang w:eastAsia="vi-VN"/>
              </w:rPr>
            </w:pPr>
            <w:r w:rsidRPr="00DE0ACC">
              <w:rPr>
                <w:sz w:val="24"/>
                <w:szCs w:val="24"/>
                <w:lang w:eastAsia="vi-VN"/>
              </w:rPr>
              <w:t>16</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A00991" w:rsidRPr="00DE0ACC" w:rsidRDefault="00A00991" w:rsidP="00A00991">
            <w:pPr>
              <w:spacing w:before="40" w:after="40" w:line="240" w:lineRule="auto"/>
              <w:jc w:val="center"/>
              <w:rPr>
                <w:sz w:val="24"/>
                <w:szCs w:val="24"/>
              </w:rPr>
            </w:pPr>
            <w:r w:rsidRPr="00DE0ACC">
              <w:rPr>
                <w:sz w:val="24"/>
                <w:szCs w:val="24"/>
              </w:rPr>
              <w:t>Cân băng tải</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left"/>
              <w:rPr>
                <w:sz w:val="24"/>
                <w:szCs w:val="24"/>
              </w:rPr>
            </w:pPr>
            <w:r w:rsidRPr="00DE0ACC">
              <w:rPr>
                <w:sz w:val="24"/>
                <w:szCs w:val="24"/>
              </w:rPr>
              <w:t xml:space="preserve"> Bề rộng B=1400mm</w:t>
            </w:r>
            <w:r w:rsidRPr="00DE0ACC">
              <w:rPr>
                <w:sz w:val="24"/>
                <w:szCs w:val="24"/>
              </w:rPr>
              <w:br/>
              <w:t xml:space="preserve"> 6 LOADCELL 500 IB.</w:t>
            </w:r>
            <w:r w:rsidRPr="00DE0ACC">
              <w:rPr>
                <w:sz w:val="24"/>
                <w:szCs w:val="24"/>
              </w:rPr>
              <w:br/>
              <w:t xml:space="preserve"> CẤP CHÍNH XÁC &gt;=0,5; QMAX =2400 T/H.</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HT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0991" w:rsidRPr="00DE0ACC" w:rsidRDefault="00A00991" w:rsidP="00A00991">
            <w:pPr>
              <w:spacing w:before="40" w:after="40" w:line="240" w:lineRule="auto"/>
              <w:jc w:val="center"/>
              <w:rPr>
                <w:sz w:val="24"/>
                <w:szCs w:val="24"/>
              </w:rPr>
            </w:pPr>
            <w:r w:rsidRPr="00DE0ACC">
              <w:rPr>
                <w:sz w:val="24"/>
                <w:szCs w:val="24"/>
              </w:rPr>
              <w:t>2</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17</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630kVA-22/0,4kV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18</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2</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250kVA-22/0,4kV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19</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400kVA-22/0,4kV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20</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4</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1500kVA-22/0,4kV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21</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560kVA-22/0,4kV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22</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6</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2000kVA-22/0,4kV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r w:rsidR="004F06DC" w:rsidRPr="00DE0ACC" w:rsidTr="004F06DC">
        <w:trPr>
          <w:trHeight w:val="58"/>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lang w:eastAsia="vi-VN"/>
              </w:rPr>
            </w:pPr>
            <w:r w:rsidRPr="00DE0ACC">
              <w:rPr>
                <w:sz w:val="24"/>
                <w:szCs w:val="24"/>
                <w:lang w:eastAsia="vi-VN"/>
              </w:rPr>
              <w:t>23</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4F06DC" w:rsidRPr="00DE0ACC" w:rsidRDefault="004F06DC" w:rsidP="004F06DC">
            <w:pPr>
              <w:spacing w:before="40" w:after="40" w:line="240" w:lineRule="auto"/>
              <w:jc w:val="center"/>
              <w:rPr>
                <w:sz w:val="24"/>
                <w:szCs w:val="24"/>
              </w:rPr>
            </w:pPr>
            <w:r w:rsidRPr="00DE0ACC">
              <w:rPr>
                <w:sz w:val="24"/>
                <w:szCs w:val="24"/>
              </w:rPr>
              <w:t>TBA số 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left"/>
              <w:rPr>
                <w:sz w:val="24"/>
                <w:szCs w:val="24"/>
                <w:lang w:val="sv-SE"/>
              </w:rPr>
            </w:pPr>
            <w:r w:rsidRPr="00DE0ACC">
              <w:rPr>
                <w:sz w:val="24"/>
                <w:szCs w:val="24"/>
                <w:lang w:val="sv-SE"/>
              </w:rPr>
              <w:t>Trạm biến áp kios 560kVA-22/0,4kV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lang w:eastAsia="vi-VN"/>
              </w:rPr>
              <w:t>Việt Nam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trạm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F06DC" w:rsidRPr="00DE0ACC" w:rsidRDefault="004F06DC" w:rsidP="004F06DC">
            <w:pPr>
              <w:spacing w:before="40" w:after="40" w:line="240" w:lineRule="auto"/>
              <w:jc w:val="center"/>
              <w:rPr>
                <w:sz w:val="24"/>
                <w:szCs w:val="24"/>
              </w:rPr>
            </w:pPr>
            <w:r w:rsidRPr="00DE0ACC">
              <w:rPr>
                <w:sz w:val="24"/>
                <w:szCs w:val="24"/>
              </w:rPr>
              <w:t>1</w:t>
            </w:r>
          </w:p>
        </w:tc>
      </w:tr>
    </w:tbl>
    <w:p w:rsidR="008B03FA" w:rsidRPr="00DE0ACC" w:rsidRDefault="006D2DDD" w:rsidP="0030535E">
      <w:pPr>
        <w:pStyle w:val="Heading1"/>
        <w:spacing w:before="0" w:after="0" w:line="276" w:lineRule="auto"/>
        <w:rPr>
          <w:color w:val="auto"/>
        </w:rPr>
      </w:pPr>
      <w:bookmarkStart w:id="603" w:name="_Toc173153466"/>
      <w:bookmarkStart w:id="604" w:name="_Toc173156859"/>
      <w:r w:rsidRPr="00DE0ACC">
        <w:rPr>
          <w:color w:val="auto"/>
        </w:rPr>
        <w:t xml:space="preserve">1.6. </w:t>
      </w:r>
      <w:r w:rsidR="008B03FA" w:rsidRPr="00DE0ACC">
        <w:rPr>
          <w:color w:val="auto"/>
        </w:rPr>
        <w:t>Tiến độ, tổng mức đầu tư, tổ chức quản lý và thực hiện dự án</w:t>
      </w:r>
      <w:bookmarkEnd w:id="534"/>
      <w:bookmarkEnd w:id="535"/>
      <w:bookmarkEnd w:id="579"/>
      <w:bookmarkEnd w:id="599"/>
      <w:bookmarkEnd w:id="600"/>
      <w:bookmarkEnd w:id="603"/>
      <w:bookmarkEnd w:id="604"/>
    </w:p>
    <w:p w:rsidR="008B03FA" w:rsidRPr="00DE0ACC" w:rsidRDefault="006D2DDD" w:rsidP="0030535E">
      <w:pPr>
        <w:pStyle w:val="Heading2"/>
        <w:spacing w:before="0" w:after="0"/>
        <w:ind w:firstLine="0"/>
        <w:rPr>
          <w:color w:val="auto"/>
        </w:rPr>
      </w:pPr>
      <w:bookmarkStart w:id="605" w:name="_Toc51225063"/>
      <w:bookmarkStart w:id="606" w:name="_Toc59433595"/>
      <w:bookmarkStart w:id="607" w:name="_Toc100218244"/>
      <w:bookmarkStart w:id="608" w:name="_Toc102739110"/>
      <w:bookmarkStart w:id="609" w:name="_Toc149143245"/>
      <w:bookmarkStart w:id="610" w:name="_Toc173153467"/>
      <w:bookmarkStart w:id="611" w:name="_Toc173156860"/>
      <w:r w:rsidRPr="00DE0ACC">
        <w:rPr>
          <w:color w:val="auto"/>
        </w:rPr>
        <w:t xml:space="preserve">1.6.1. </w:t>
      </w:r>
      <w:r w:rsidR="008B03FA" w:rsidRPr="00DE0ACC">
        <w:rPr>
          <w:color w:val="auto"/>
        </w:rPr>
        <w:t>Tiến độ dự án</w:t>
      </w:r>
      <w:bookmarkEnd w:id="605"/>
      <w:bookmarkEnd w:id="606"/>
      <w:bookmarkEnd w:id="607"/>
      <w:bookmarkEnd w:id="608"/>
      <w:bookmarkEnd w:id="609"/>
      <w:bookmarkEnd w:id="610"/>
      <w:bookmarkEnd w:id="611"/>
    </w:p>
    <w:p w:rsidR="00A00991" w:rsidRPr="00DE0ACC" w:rsidRDefault="00A00991" w:rsidP="0030535E">
      <w:pPr>
        <w:widowControl w:val="0"/>
        <w:spacing w:before="0" w:after="0"/>
        <w:ind w:firstLine="540"/>
        <w:rPr>
          <w:szCs w:val="27"/>
        </w:rPr>
      </w:pPr>
      <w:bookmarkStart w:id="612" w:name="_Toc51225087"/>
      <w:r w:rsidRPr="00DE0ACC">
        <w:rPr>
          <w:szCs w:val="27"/>
        </w:rPr>
        <w:t>Tiến độ thực hiện dự án dự kiến như sau:</w:t>
      </w:r>
    </w:p>
    <w:p w:rsidR="00A00991" w:rsidRPr="00DE0ACC" w:rsidRDefault="00A00991" w:rsidP="0030535E">
      <w:pPr>
        <w:widowControl w:val="0"/>
        <w:spacing w:before="0" w:after="0"/>
        <w:ind w:firstLine="540"/>
        <w:rPr>
          <w:i/>
          <w:szCs w:val="27"/>
        </w:rPr>
      </w:pPr>
      <w:r w:rsidRPr="00DE0ACC">
        <w:rPr>
          <w:i/>
          <w:szCs w:val="27"/>
        </w:rPr>
        <w:t>* Công tác chuẩn bị đầu tư:</w:t>
      </w:r>
    </w:p>
    <w:p w:rsidR="00A00991" w:rsidRPr="00DE0ACC" w:rsidRDefault="00A00991" w:rsidP="0030535E">
      <w:pPr>
        <w:widowControl w:val="0"/>
        <w:spacing w:before="0" w:after="0"/>
        <w:ind w:firstLine="540"/>
        <w:rPr>
          <w:szCs w:val="27"/>
        </w:rPr>
      </w:pPr>
      <w:r w:rsidRPr="00DE0ACC">
        <w:rPr>
          <w:szCs w:val="27"/>
        </w:rPr>
        <w:t xml:space="preserve">- Quý II/2024-II/2025: Lập, điều chỉnh quy hoạch; thủ tục GPMB, thuê đất; </w:t>
      </w:r>
      <w:r w:rsidRPr="00DE0ACC">
        <w:rPr>
          <w:szCs w:val="27"/>
        </w:rPr>
        <w:lastRenderedPageBreak/>
        <w:t xml:space="preserve">lập, thẩm định phê duyệt dự án đầu tư; chuyển đổi mục đích sử dụng rừng, PCCC, môi trường... </w:t>
      </w:r>
    </w:p>
    <w:p w:rsidR="00A00991" w:rsidRPr="00DE0ACC" w:rsidRDefault="00A00991" w:rsidP="0030535E">
      <w:pPr>
        <w:widowControl w:val="0"/>
        <w:spacing w:before="0" w:after="0"/>
        <w:ind w:firstLine="540"/>
        <w:rPr>
          <w:i/>
          <w:szCs w:val="27"/>
        </w:rPr>
      </w:pPr>
      <w:r w:rsidRPr="00DE0ACC">
        <w:rPr>
          <w:i/>
          <w:szCs w:val="27"/>
        </w:rPr>
        <w:t>* Công tác thực hiện đầu tư:</w:t>
      </w:r>
    </w:p>
    <w:p w:rsidR="00A00991" w:rsidRPr="00DE0ACC" w:rsidRDefault="00A00991" w:rsidP="0030535E">
      <w:pPr>
        <w:widowControl w:val="0"/>
        <w:spacing w:before="0" w:after="0"/>
        <w:ind w:firstLine="540"/>
        <w:rPr>
          <w:b/>
          <w:szCs w:val="27"/>
          <w:u w:val="single"/>
        </w:rPr>
      </w:pPr>
      <w:r w:rsidRPr="00DE0ACC">
        <w:rPr>
          <w:b/>
          <w:szCs w:val="27"/>
          <w:u w:val="single"/>
        </w:rPr>
        <w:t>Giai đoạn 1:</w:t>
      </w:r>
    </w:p>
    <w:p w:rsidR="00A00991" w:rsidRPr="00DE0ACC" w:rsidRDefault="00A00991" w:rsidP="0030535E">
      <w:pPr>
        <w:widowControl w:val="0"/>
        <w:spacing w:before="0" w:after="0"/>
        <w:ind w:firstLine="540"/>
        <w:rPr>
          <w:szCs w:val="27"/>
        </w:rPr>
      </w:pPr>
      <w:r w:rsidRPr="00DE0ACC">
        <w:rPr>
          <w:szCs w:val="27"/>
        </w:rPr>
        <w:t>- Quý IV/2024-Quý II/2025: Lập, thẩm định phê duyệt Thiết kế BVTC, xin cấp phép xây dựng</w:t>
      </w:r>
    </w:p>
    <w:p w:rsidR="00A00991" w:rsidRPr="00DE0ACC" w:rsidRDefault="00A00991" w:rsidP="0030535E">
      <w:pPr>
        <w:widowControl w:val="0"/>
        <w:spacing w:before="0" w:after="0"/>
        <w:ind w:firstLine="540"/>
        <w:rPr>
          <w:szCs w:val="27"/>
        </w:rPr>
      </w:pPr>
      <w:r w:rsidRPr="00DE0ACC">
        <w:rPr>
          <w:szCs w:val="27"/>
        </w:rPr>
        <w:t>- Quý III/2025: Khởi công dự án.</w:t>
      </w:r>
    </w:p>
    <w:p w:rsidR="00A00991" w:rsidRPr="00DE0ACC" w:rsidRDefault="00A00991" w:rsidP="0030535E">
      <w:pPr>
        <w:widowControl w:val="0"/>
        <w:spacing w:before="0" w:after="0"/>
        <w:ind w:firstLine="540"/>
        <w:rPr>
          <w:szCs w:val="27"/>
        </w:rPr>
      </w:pPr>
      <w:r w:rsidRPr="00DE0ACC">
        <w:rPr>
          <w:szCs w:val="27"/>
        </w:rPr>
        <w:t>- Quý IV/2026: Lắp đặt thiết bị và các hạng mục công trình phụ trợ khác</w:t>
      </w:r>
    </w:p>
    <w:p w:rsidR="00A00991" w:rsidRPr="00DE0ACC" w:rsidRDefault="00A00991" w:rsidP="0030535E">
      <w:pPr>
        <w:widowControl w:val="0"/>
        <w:spacing w:before="0" w:after="0"/>
        <w:ind w:firstLine="540"/>
        <w:rPr>
          <w:szCs w:val="27"/>
        </w:rPr>
      </w:pPr>
      <w:r w:rsidRPr="00DE0ACC">
        <w:rPr>
          <w:szCs w:val="27"/>
        </w:rPr>
        <w:t>- Quý I/2027: Tổ chức nghiệm thu đưa vào hoạt động.</w:t>
      </w:r>
    </w:p>
    <w:p w:rsidR="00A00991" w:rsidRPr="00DE0ACC" w:rsidRDefault="00A00991" w:rsidP="0030535E">
      <w:pPr>
        <w:widowControl w:val="0"/>
        <w:spacing w:before="0" w:after="0"/>
        <w:ind w:firstLine="540"/>
        <w:rPr>
          <w:b/>
          <w:szCs w:val="27"/>
          <w:u w:val="single"/>
        </w:rPr>
      </w:pPr>
      <w:r w:rsidRPr="00DE0ACC">
        <w:rPr>
          <w:b/>
          <w:szCs w:val="27"/>
          <w:u w:val="single"/>
        </w:rPr>
        <w:t>Giai đoạn 2:</w:t>
      </w:r>
    </w:p>
    <w:p w:rsidR="00A00991" w:rsidRPr="00DE0ACC" w:rsidRDefault="00A00991" w:rsidP="0030535E">
      <w:pPr>
        <w:widowControl w:val="0"/>
        <w:spacing w:before="0" w:after="0"/>
        <w:ind w:firstLine="540"/>
        <w:rPr>
          <w:spacing w:val="-2"/>
          <w:szCs w:val="27"/>
        </w:rPr>
      </w:pPr>
      <w:r w:rsidRPr="00DE0ACC">
        <w:rPr>
          <w:spacing w:val="-2"/>
          <w:szCs w:val="27"/>
        </w:rPr>
        <w:t>- Quý I/2030: Lập, thẩm định phê duyệt Thiết kế BVTC, xin cấp phép xây dựng.</w:t>
      </w:r>
    </w:p>
    <w:p w:rsidR="00A00991" w:rsidRPr="00DE0ACC" w:rsidRDefault="00A00991" w:rsidP="0030535E">
      <w:pPr>
        <w:widowControl w:val="0"/>
        <w:spacing w:before="0" w:after="0"/>
        <w:ind w:firstLine="540"/>
        <w:rPr>
          <w:szCs w:val="27"/>
        </w:rPr>
      </w:pPr>
      <w:r w:rsidRPr="00DE0ACC">
        <w:rPr>
          <w:szCs w:val="27"/>
        </w:rPr>
        <w:t>- Quý II/2030: Khởi công dự án.</w:t>
      </w:r>
    </w:p>
    <w:p w:rsidR="00A00991" w:rsidRPr="00DE0ACC" w:rsidRDefault="00A00991" w:rsidP="0030535E">
      <w:pPr>
        <w:widowControl w:val="0"/>
        <w:spacing w:before="0" w:after="0"/>
        <w:ind w:firstLine="540"/>
        <w:rPr>
          <w:szCs w:val="27"/>
        </w:rPr>
      </w:pPr>
      <w:r w:rsidRPr="00DE0ACC">
        <w:rPr>
          <w:szCs w:val="27"/>
        </w:rPr>
        <w:t>- Quý II/2031: Lắp đặt thiết bị và các hạng mục công trình phụ trợ khác.</w:t>
      </w:r>
    </w:p>
    <w:p w:rsidR="000A7157" w:rsidRPr="00DE0ACC" w:rsidRDefault="00A00991" w:rsidP="0030535E">
      <w:pPr>
        <w:widowControl w:val="0"/>
        <w:spacing w:before="0" w:after="0"/>
        <w:ind w:firstLine="540"/>
        <w:rPr>
          <w:szCs w:val="27"/>
        </w:rPr>
      </w:pPr>
      <w:r w:rsidRPr="00DE0ACC">
        <w:rPr>
          <w:szCs w:val="27"/>
        </w:rPr>
        <w:t>- Quý IV/2031: Tổ chức nghiệm thu đưa vào hoạt động.</w:t>
      </w:r>
      <w:r w:rsidR="000A7157" w:rsidRPr="00DE0ACC">
        <w:rPr>
          <w:szCs w:val="27"/>
        </w:rPr>
        <w:t>.</w:t>
      </w:r>
    </w:p>
    <w:p w:rsidR="00930251" w:rsidRPr="00DE0ACC" w:rsidRDefault="00930251" w:rsidP="0030535E">
      <w:pPr>
        <w:pStyle w:val="Heading2"/>
        <w:tabs>
          <w:tab w:val="left" w:pos="2568"/>
        </w:tabs>
        <w:spacing w:before="0" w:after="0"/>
        <w:ind w:firstLine="0"/>
        <w:rPr>
          <w:color w:val="auto"/>
        </w:rPr>
      </w:pPr>
      <w:bookmarkStart w:id="613" w:name="_Toc22047598"/>
      <w:bookmarkStart w:id="614" w:name="_Toc87191966"/>
      <w:bookmarkStart w:id="615" w:name="_Toc102739111"/>
      <w:bookmarkStart w:id="616" w:name="_Toc149143246"/>
      <w:bookmarkStart w:id="617" w:name="_Toc173153468"/>
      <w:bookmarkStart w:id="618" w:name="_Toc173156861"/>
      <w:r w:rsidRPr="00DE0ACC">
        <w:rPr>
          <w:color w:val="auto"/>
        </w:rPr>
        <w:t>1.6.2. Vốn đầu tư</w:t>
      </w:r>
      <w:bookmarkEnd w:id="613"/>
      <w:bookmarkEnd w:id="614"/>
      <w:bookmarkEnd w:id="615"/>
      <w:bookmarkEnd w:id="616"/>
      <w:bookmarkEnd w:id="617"/>
      <w:bookmarkEnd w:id="618"/>
      <w:r w:rsidR="001E413D" w:rsidRPr="00DE0ACC">
        <w:rPr>
          <w:color w:val="auto"/>
        </w:rPr>
        <w:tab/>
      </w:r>
    </w:p>
    <w:p w:rsidR="00646BC5" w:rsidRPr="00DE0ACC" w:rsidRDefault="00646BC5" w:rsidP="0030535E">
      <w:pPr>
        <w:spacing w:before="0" w:after="0"/>
        <w:ind w:firstLine="540"/>
        <w:rPr>
          <w:szCs w:val="27"/>
        </w:rPr>
      </w:pPr>
      <w:r w:rsidRPr="00DE0ACC">
        <w:rPr>
          <w:szCs w:val="27"/>
          <w:lang w:val="vi-VN"/>
        </w:rPr>
        <w:t xml:space="preserve">- Nguồn vốn đầu tư: </w:t>
      </w:r>
      <w:r w:rsidR="00A00991" w:rsidRPr="00DE0ACC">
        <w:rPr>
          <w:bCs/>
        </w:rPr>
        <w:t>Vốn Công ty và vay từ các ngân hàng thương mại</w:t>
      </w:r>
      <w:r w:rsidRPr="00DE0ACC">
        <w:rPr>
          <w:szCs w:val="27"/>
          <w:lang w:val="vi-VN"/>
        </w:rPr>
        <w:t>.</w:t>
      </w:r>
    </w:p>
    <w:p w:rsidR="00646BC5" w:rsidRPr="00DE0ACC" w:rsidRDefault="00646BC5" w:rsidP="0030535E">
      <w:pPr>
        <w:spacing w:before="0" w:after="0"/>
        <w:ind w:firstLine="540"/>
        <w:rPr>
          <w:szCs w:val="27"/>
        </w:rPr>
      </w:pPr>
      <w:r w:rsidRPr="00DE0ACC">
        <w:rPr>
          <w:szCs w:val="27"/>
        </w:rPr>
        <w:t xml:space="preserve">- Tổng mức đầu tư: </w:t>
      </w:r>
      <w:r w:rsidR="00A00991" w:rsidRPr="00DE0ACC">
        <w:rPr>
          <w:szCs w:val="27"/>
        </w:rPr>
        <w:t>1.489.272.000</w:t>
      </w:r>
      <w:r w:rsidRPr="00DE0ACC">
        <w:rPr>
          <w:szCs w:val="27"/>
        </w:rPr>
        <w:t xml:space="preserve"> đồng.</w:t>
      </w:r>
    </w:p>
    <w:p w:rsidR="00930251" w:rsidRPr="00DE0ACC" w:rsidRDefault="00930251" w:rsidP="0030535E">
      <w:pPr>
        <w:pStyle w:val="Heading2"/>
        <w:spacing w:before="0" w:after="0"/>
        <w:ind w:firstLine="0"/>
        <w:rPr>
          <w:color w:val="auto"/>
        </w:rPr>
      </w:pPr>
      <w:bookmarkStart w:id="619" w:name="_Toc22047599"/>
      <w:bookmarkStart w:id="620" w:name="_Toc87191967"/>
      <w:bookmarkStart w:id="621" w:name="_Toc102739112"/>
      <w:bookmarkStart w:id="622" w:name="_Toc149143247"/>
      <w:bookmarkStart w:id="623" w:name="_Toc173153469"/>
      <w:bookmarkStart w:id="624" w:name="_Toc173156862"/>
      <w:r w:rsidRPr="00DE0ACC">
        <w:rPr>
          <w:color w:val="auto"/>
        </w:rPr>
        <w:t>1.6.3. Tổ chức quản lý và thực hiện dự án</w:t>
      </w:r>
      <w:bookmarkEnd w:id="619"/>
      <w:bookmarkEnd w:id="620"/>
      <w:bookmarkEnd w:id="621"/>
      <w:bookmarkEnd w:id="622"/>
      <w:bookmarkEnd w:id="623"/>
      <w:bookmarkEnd w:id="624"/>
    </w:p>
    <w:p w:rsidR="00930251" w:rsidRPr="00DE0ACC" w:rsidRDefault="00930251" w:rsidP="0030535E">
      <w:pPr>
        <w:widowControl w:val="0"/>
        <w:autoSpaceDE w:val="0"/>
        <w:autoSpaceDN w:val="0"/>
        <w:adjustRightInd w:val="0"/>
        <w:spacing w:before="0" w:after="0"/>
        <w:ind w:firstLine="567"/>
        <w:rPr>
          <w:szCs w:val="27"/>
          <w:lang w:val="vi-VN"/>
        </w:rPr>
      </w:pPr>
      <w:r w:rsidRPr="00DE0ACC">
        <w:rPr>
          <w:szCs w:val="27"/>
          <w:lang w:val="vi-VN"/>
        </w:rPr>
        <w:t xml:space="preserve">- Chủ </w:t>
      </w:r>
      <w:r w:rsidR="004B2833" w:rsidRPr="00DE0ACC">
        <w:rPr>
          <w:szCs w:val="27"/>
          <w:lang w:val="vi-VN"/>
        </w:rPr>
        <w:t>dự án</w:t>
      </w:r>
      <w:r w:rsidRPr="00DE0ACC">
        <w:rPr>
          <w:szCs w:val="27"/>
          <w:lang w:val="vi-VN"/>
        </w:rPr>
        <w:t xml:space="preserve">: </w:t>
      </w:r>
      <w:r w:rsidR="007E24F8" w:rsidRPr="00DE0ACC">
        <w:rPr>
          <w:szCs w:val="27"/>
          <w:lang w:val="de-DE"/>
        </w:rPr>
        <w:t>Công ty TNHH Nam Tiến</w:t>
      </w:r>
      <w:r w:rsidR="009703C8" w:rsidRPr="00DE0ACC">
        <w:rPr>
          <w:szCs w:val="27"/>
          <w:lang w:val="de-DE"/>
        </w:rPr>
        <w:t>.</w:t>
      </w:r>
    </w:p>
    <w:p w:rsidR="00AD3C4F" w:rsidRPr="00DE0ACC" w:rsidRDefault="00AD3C4F" w:rsidP="0030535E">
      <w:pPr>
        <w:widowControl w:val="0"/>
        <w:autoSpaceDE w:val="0"/>
        <w:autoSpaceDN w:val="0"/>
        <w:adjustRightInd w:val="0"/>
        <w:spacing w:before="0" w:after="0"/>
        <w:ind w:firstLine="567"/>
        <w:rPr>
          <w:szCs w:val="27"/>
        </w:rPr>
      </w:pPr>
      <w:r w:rsidRPr="00DE0ACC">
        <w:rPr>
          <w:szCs w:val="27"/>
          <w:lang w:val="vi-VN"/>
        </w:rPr>
        <w:t xml:space="preserve">- Hình thức quản lý Dự án: Chủ </w:t>
      </w:r>
      <w:r w:rsidR="004B2833" w:rsidRPr="00DE0ACC">
        <w:rPr>
          <w:szCs w:val="27"/>
          <w:lang w:val="vi-VN"/>
        </w:rPr>
        <w:t>dự án</w:t>
      </w:r>
      <w:r w:rsidRPr="00DE0ACC">
        <w:rPr>
          <w:szCs w:val="27"/>
          <w:lang w:val="vi-VN"/>
        </w:rPr>
        <w:t xml:space="preserve"> sử dụng bộ máy chuyên môn trực thuộc để quản lý dự án</w:t>
      </w:r>
      <w:r w:rsidR="009703C8" w:rsidRPr="00DE0ACC">
        <w:rPr>
          <w:szCs w:val="27"/>
        </w:rPr>
        <w:t>.</w:t>
      </w:r>
    </w:p>
    <w:p w:rsidR="0047628A" w:rsidRPr="00DE0ACC" w:rsidRDefault="00930251" w:rsidP="0030535E">
      <w:pPr>
        <w:widowControl w:val="0"/>
        <w:autoSpaceDE w:val="0"/>
        <w:autoSpaceDN w:val="0"/>
        <w:adjustRightInd w:val="0"/>
        <w:spacing w:before="0" w:after="0"/>
        <w:ind w:firstLine="567"/>
        <w:rPr>
          <w:szCs w:val="27"/>
          <w:lang w:val="vi-VN"/>
        </w:rPr>
      </w:pPr>
      <w:r w:rsidRPr="00DE0ACC">
        <w:rPr>
          <w:szCs w:val="27"/>
          <w:lang w:val="vi-VN"/>
        </w:rPr>
        <w:t xml:space="preserve">- Số lượng lao động dự kiến trong quá trình thi công khoảng </w:t>
      </w:r>
      <w:r w:rsidR="00CD6E36" w:rsidRPr="00DE0ACC">
        <w:rPr>
          <w:szCs w:val="27"/>
          <w:lang w:val="vi-VN"/>
        </w:rPr>
        <w:t>2</w:t>
      </w:r>
      <w:r w:rsidR="00BA4A96" w:rsidRPr="00DE0ACC">
        <w:rPr>
          <w:szCs w:val="27"/>
          <w:lang w:val="vi-VN"/>
        </w:rPr>
        <w:t>0</w:t>
      </w:r>
      <w:r w:rsidRPr="00DE0ACC">
        <w:rPr>
          <w:szCs w:val="27"/>
          <w:lang w:val="vi-VN"/>
        </w:rPr>
        <w:t>0 ngườ</w:t>
      </w:r>
      <w:r w:rsidR="00BA4A96" w:rsidRPr="00DE0ACC">
        <w:rPr>
          <w:szCs w:val="27"/>
          <w:lang w:val="vi-VN"/>
        </w:rPr>
        <w:t>i.</w:t>
      </w:r>
    </w:p>
    <w:p w:rsidR="007E24F8" w:rsidRPr="00DE0ACC" w:rsidRDefault="007E24F8" w:rsidP="0030535E">
      <w:pPr>
        <w:widowControl w:val="0"/>
        <w:autoSpaceDE w:val="0"/>
        <w:autoSpaceDN w:val="0"/>
        <w:adjustRightInd w:val="0"/>
        <w:spacing w:before="0" w:after="0"/>
        <w:ind w:firstLine="567"/>
        <w:rPr>
          <w:szCs w:val="27"/>
          <w:lang w:val="vi-VN"/>
        </w:rPr>
      </w:pPr>
      <w:r w:rsidRPr="00DE0ACC">
        <w:rPr>
          <w:szCs w:val="27"/>
          <w:lang w:val="vi-VN"/>
        </w:rPr>
        <w:t>- Chế độ làm việc:</w:t>
      </w:r>
    </w:p>
    <w:p w:rsidR="007E24F8" w:rsidRPr="00DE0ACC" w:rsidRDefault="007E24F8" w:rsidP="0030535E">
      <w:pPr>
        <w:widowControl w:val="0"/>
        <w:autoSpaceDE w:val="0"/>
        <w:autoSpaceDN w:val="0"/>
        <w:adjustRightInd w:val="0"/>
        <w:spacing w:before="0" w:after="0"/>
        <w:ind w:firstLine="567"/>
        <w:rPr>
          <w:szCs w:val="27"/>
          <w:lang w:val="vi-VN"/>
        </w:rPr>
      </w:pPr>
      <w:r w:rsidRPr="00DE0ACC">
        <w:rPr>
          <w:szCs w:val="27"/>
          <w:lang w:val="vi-VN"/>
        </w:rPr>
        <w:t>+ Số ngày làm việc trong năm: 300 ngày</w:t>
      </w:r>
    </w:p>
    <w:p w:rsidR="007E24F8" w:rsidRPr="00DE0ACC" w:rsidRDefault="007E24F8" w:rsidP="0030535E">
      <w:pPr>
        <w:widowControl w:val="0"/>
        <w:autoSpaceDE w:val="0"/>
        <w:autoSpaceDN w:val="0"/>
        <w:adjustRightInd w:val="0"/>
        <w:spacing w:before="0" w:after="0"/>
        <w:ind w:firstLine="567"/>
        <w:rPr>
          <w:szCs w:val="27"/>
          <w:lang w:val="vi-VN"/>
        </w:rPr>
      </w:pPr>
      <w:r w:rsidRPr="00DE0ACC">
        <w:rPr>
          <w:szCs w:val="27"/>
          <w:lang w:val="vi-VN"/>
        </w:rPr>
        <w:t>+ Số ca làm việc trong ngày: 3 ca (bộ phận gián tiếp 1 ca 8 giờ theo giờ hành chính)</w:t>
      </w:r>
    </w:p>
    <w:p w:rsidR="007E24F8" w:rsidRPr="00DE0ACC" w:rsidRDefault="007E24F8" w:rsidP="0030535E">
      <w:pPr>
        <w:widowControl w:val="0"/>
        <w:autoSpaceDE w:val="0"/>
        <w:autoSpaceDN w:val="0"/>
        <w:adjustRightInd w:val="0"/>
        <w:spacing w:before="0" w:after="0"/>
        <w:ind w:firstLine="567"/>
        <w:rPr>
          <w:szCs w:val="27"/>
          <w:lang w:val="vi-VN"/>
        </w:rPr>
      </w:pPr>
      <w:r w:rsidRPr="00DE0ACC">
        <w:rPr>
          <w:szCs w:val="27"/>
          <w:lang w:val="vi-VN"/>
        </w:rPr>
        <w:t>+ Số giờ làm việc trong ca: 8 giờ. (6 giờ chạy máy)</w:t>
      </w:r>
    </w:p>
    <w:p w:rsidR="007E24F8" w:rsidRPr="00DE0ACC" w:rsidRDefault="007E24F8" w:rsidP="0030535E">
      <w:pPr>
        <w:widowControl w:val="0"/>
        <w:autoSpaceDE w:val="0"/>
        <w:autoSpaceDN w:val="0"/>
        <w:adjustRightInd w:val="0"/>
        <w:spacing w:before="0" w:after="0"/>
        <w:ind w:firstLine="567"/>
        <w:rPr>
          <w:szCs w:val="27"/>
          <w:lang w:val="vi-VN"/>
        </w:rPr>
      </w:pPr>
      <w:r w:rsidRPr="00DE0ACC">
        <w:rPr>
          <w:szCs w:val="27"/>
        </w:rPr>
        <w:t xml:space="preserve">- </w:t>
      </w:r>
      <w:r w:rsidRPr="00DE0ACC">
        <w:rPr>
          <w:szCs w:val="27"/>
          <w:lang w:val="vi-VN"/>
        </w:rPr>
        <w:t>Tổng số nhân lực dự kiến khoảng 178 người</w:t>
      </w:r>
    </w:p>
    <w:p w:rsidR="007E24F8" w:rsidRPr="00DE0ACC" w:rsidRDefault="007E24F8" w:rsidP="0030535E">
      <w:pPr>
        <w:pStyle w:val="Title"/>
        <w:spacing w:line="276" w:lineRule="auto"/>
      </w:pPr>
      <w:bookmarkStart w:id="625" w:name="_Toc173156905"/>
      <w:r w:rsidRPr="00DE0ACC">
        <w:t>Số lượng lao động toàn dự án</w:t>
      </w:r>
      <w:bookmarkEnd w:id="625"/>
    </w:p>
    <w:tbl>
      <w:tblPr>
        <w:tblW w:w="8310" w:type="dxa"/>
        <w:jc w:val="center"/>
        <w:tblBorders>
          <w:top w:val="single" w:sz="8" w:space="0" w:color="auto"/>
          <w:left w:val="single" w:sz="8" w:space="0" w:color="auto"/>
          <w:bottom w:val="single" w:sz="8" w:space="0" w:color="auto"/>
          <w:right w:val="single" w:sz="4" w:space="0" w:color="auto"/>
          <w:insideH w:val="single" w:sz="4" w:space="0" w:color="auto"/>
          <w:insideV w:val="single" w:sz="8" w:space="0" w:color="auto"/>
        </w:tblBorders>
        <w:tblLook w:val="04A0" w:firstRow="1" w:lastRow="0" w:firstColumn="1" w:lastColumn="0" w:noHBand="0" w:noVBand="1"/>
      </w:tblPr>
      <w:tblGrid>
        <w:gridCol w:w="912"/>
        <w:gridCol w:w="3480"/>
        <w:gridCol w:w="1942"/>
        <w:gridCol w:w="1976"/>
      </w:tblGrid>
      <w:tr w:rsidR="007E24F8" w:rsidRPr="00DE0ACC" w:rsidTr="004F06DC">
        <w:trPr>
          <w:trHeight w:val="201"/>
          <w:jc w:val="center"/>
        </w:trPr>
        <w:tc>
          <w:tcPr>
            <w:tcW w:w="912" w:type="dxa"/>
            <w:vMerge w:val="restart"/>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STT</w:t>
            </w:r>
          </w:p>
        </w:tc>
        <w:tc>
          <w:tcPr>
            <w:tcW w:w="3480" w:type="dxa"/>
            <w:vMerge w:val="restart"/>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Danh mục</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Số người</w:t>
            </w:r>
          </w:p>
        </w:tc>
      </w:tr>
      <w:tr w:rsidR="007E24F8" w:rsidRPr="00DE0ACC" w:rsidTr="004F06DC">
        <w:trPr>
          <w:trHeight w:val="252"/>
          <w:jc w:val="center"/>
        </w:trPr>
        <w:tc>
          <w:tcPr>
            <w:tcW w:w="912" w:type="dxa"/>
            <w:vMerge/>
            <w:vAlign w:val="center"/>
            <w:hideMark/>
          </w:tcPr>
          <w:p w:rsidR="007E24F8" w:rsidRPr="00DE0ACC" w:rsidRDefault="007E24F8" w:rsidP="0030535E">
            <w:pPr>
              <w:spacing w:before="20" w:after="20" w:line="240" w:lineRule="auto"/>
              <w:jc w:val="center"/>
              <w:rPr>
                <w:rFonts w:cs="Times New Roman"/>
                <w:b/>
                <w:bCs/>
                <w:sz w:val="24"/>
                <w:szCs w:val="24"/>
              </w:rPr>
            </w:pPr>
          </w:p>
        </w:tc>
        <w:tc>
          <w:tcPr>
            <w:tcW w:w="3480" w:type="dxa"/>
            <w:vMerge/>
            <w:vAlign w:val="center"/>
            <w:hideMark/>
          </w:tcPr>
          <w:p w:rsidR="007E24F8" w:rsidRPr="00DE0ACC" w:rsidRDefault="007E24F8" w:rsidP="0030535E">
            <w:pPr>
              <w:spacing w:before="20" w:after="20" w:line="240" w:lineRule="auto"/>
              <w:jc w:val="center"/>
              <w:rPr>
                <w:rFonts w:cs="Times New Roman"/>
                <w:b/>
                <w:bCs/>
                <w:sz w:val="24"/>
                <w:szCs w:val="24"/>
              </w:rPr>
            </w:pPr>
          </w:p>
        </w:tc>
        <w:tc>
          <w:tcPr>
            <w:tcW w:w="194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Giai đoạn 1</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Giai đoạn 2</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 </w:t>
            </w:r>
          </w:p>
        </w:tc>
        <w:tc>
          <w:tcPr>
            <w:tcW w:w="3480" w:type="dxa"/>
            <w:shd w:val="clear" w:color="auto" w:fill="auto"/>
            <w:vAlign w:val="center"/>
            <w:hideMark/>
          </w:tcPr>
          <w:p w:rsidR="007E24F8" w:rsidRPr="00DE0ACC" w:rsidRDefault="007E24F8" w:rsidP="0030535E">
            <w:pPr>
              <w:spacing w:before="20" w:after="20" w:line="240" w:lineRule="auto"/>
              <w:rPr>
                <w:rFonts w:cs="Times New Roman"/>
                <w:b/>
                <w:bCs/>
                <w:sz w:val="24"/>
                <w:szCs w:val="24"/>
              </w:rPr>
            </w:pPr>
            <w:r w:rsidRPr="00DE0ACC">
              <w:rPr>
                <w:rFonts w:cs="Times New Roman"/>
                <w:b/>
                <w:bCs/>
                <w:sz w:val="24"/>
                <w:szCs w:val="24"/>
              </w:rPr>
              <w:t>Tổng số</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178</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1</w:t>
            </w:r>
          </w:p>
        </w:tc>
        <w:tc>
          <w:tcPr>
            <w:tcW w:w="3480" w:type="dxa"/>
            <w:shd w:val="clear" w:color="auto" w:fill="auto"/>
            <w:vAlign w:val="center"/>
            <w:hideMark/>
          </w:tcPr>
          <w:p w:rsidR="007E24F8" w:rsidRPr="00DE0ACC" w:rsidRDefault="007E24F8" w:rsidP="0030535E">
            <w:pPr>
              <w:spacing w:before="20" w:after="20" w:line="240" w:lineRule="auto"/>
              <w:rPr>
                <w:rFonts w:cs="Times New Roman"/>
                <w:b/>
                <w:bCs/>
                <w:sz w:val="24"/>
                <w:szCs w:val="24"/>
              </w:rPr>
            </w:pPr>
            <w:r w:rsidRPr="00DE0ACC">
              <w:rPr>
                <w:rFonts w:cs="Times New Roman"/>
                <w:b/>
                <w:bCs/>
                <w:sz w:val="24"/>
                <w:szCs w:val="24"/>
              </w:rPr>
              <w:t>Giám đốc điều hành</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1</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2</w:t>
            </w:r>
          </w:p>
        </w:tc>
        <w:tc>
          <w:tcPr>
            <w:tcW w:w="3480" w:type="dxa"/>
            <w:shd w:val="clear" w:color="auto" w:fill="auto"/>
            <w:vAlign w:val="center"/>
            <w:hideMark/>
          </w:tcPr>
          <w:p w:rsidR="007E24F8" w:rsidRPr="00DE0ACC" w:rsidRDefault="007E24F8" w:rsidP="0030535E">
            <w:pPr>
              <w:spacing w:before="20" w:after="20" w:line="240" w:lineRule="auto"/>
              <w:rPr>
                <w:rFonts w:cs="Times New Roman"/>
                <w:b/>
                <w:bCs/>
                <w:sz w:val="24"/>
                <w:szCs w:val="24"/>
              </w:rPr>
            </w:pPr>
            <w:r w:rsidRPr="00DE0ACC">
              <w:rPr>
                <w:rFonts w:cs="Times New Roman"/>
                <w:b/>
                <w:bCs/>
                <w:sz w:val="24"/>
                <w:szCs w:val="24"/>
              </w:rPr>
              <w:t>Phó giám đốc</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2</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Phòng Kế hoạch vật tư</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2</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lang w:val="pl-PL"/>
              </w:rPr>
              <w:t xml:space="preserve">Phòng Tài chính kế toán </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2</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Phòng Kỹ thuật sx - an toàn</w:t>
            </w:r>
          </w:p>
        </w:tc>
        <w:tc>
          <w:tcPr>
            <w:tcW w:w="3918" w:type="dxa"/>
            <w:gridSpan w:val="2"/>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3</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3</w:t>
            </w:r>
          </w:p>
        </w:tc>
        <w:tc>
          <w:tcPr>
            <w:tcW w:w="3480" w:type="dxa"/>
            <w:shd w:val="clear" w:color="auto" w:fill="auto"/>
            <w:vAlign w:val="center"/>
            <w:hideMark/>
          </w:tcPr>
          <w:p w:rsidR="007E24F8" w:rsidRPr="00DE0ACC" w:rsidRDefault="007E24F8" w:rsidP="0030535E">
            <w:pPr>
              <w:spacing w:before="20" w:after="20" w:line="240" w:lineRule="auto"/>
              <w:rPr>
                <w:rFonts w:cs="Times New Roman"/>
                <w:b/>
                <w:bCs/>
                <w:sz w:val="24"/>
                <w:szCs w:val="24"/>
              </w:rPr>
            </w:pPr>
            <w:r w:rsidRPr="00DE0ACC">
              <w:rPr>
                <w:rFonts w:cs="Times New Roman"/>
                <w:b/>
                <w:bCs/>
                <w:sz w:val="24"/>
                <w:szCs w:val="24"/>
              </w:rPr>
              <w:t>Phân xưởng 1 (vận hành)</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66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66</w:t>
            </w:r>
          </w:p>
        </w:tc>
      </w:tr>
      <w:tr w:rsidR="007E24F8" w:rsidRPr="00DE0ACC" w:rsidTr="004F06DC">
        <w:trPr>
          <w:cantSplit/>
          <w:trHeight w:val="372"/>
          <w:jc w:val="center"/>
        </w:trPr>
        <w:tc>
          <w:tcPr>
            <w:tcW w:w="91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LV-1A, 1B, 1C, 1D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lastRenderedPageBreak/>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LV-2A, 2B, 2C, 2D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 xml:space="preserve">Vận hành và kiểm tra băng tải LV-3A, 3B, 3C, 3D </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LV-4A, 4B, 4C, 4D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LV-5A, 5B, 5C, 5D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LV-6A, 6B, 6C, 6D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băng tải LV-7A, 7B, 7C, 7D</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trạm điện</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Vận hành và kiểm tra hệ thống camera giám sát</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372"/>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hideMark/>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Công nhân phụ trợ thông tin tín hiệu, bảo vệ cảnh giới</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241"/>
          <w:jc w:val="center"/>
        </w:trPr>
        <w:tc>
          <w:tcPr>
            <w:tcW w:w="91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lang w:val="de-DE"/>
              </w:rPr>
              <w:t>Phụ trợ phục vụ</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r w:rsidR="007E24F8" w:rsidRPr="00DE0ACC" w:rsidTr="004F06DC">
        <w:trPr>
          <w:cantSplit/>
          <w:trHeight w:val="217"/>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4</w:t>
            </w:r>
          </w:p>
        </w:tc>
        <w:tc>
          <w:tcPr>
            <w:tcW w:w="3480" w:type="dxa"/>
            <w:shd w:val="clear" w:color="auto" w:fill="auto"/>
            <w:vAlign w:val="center"/>
            <w:hideMark/>
          </w:tcPr>
          <w:p w:rsidR="007E24F8" w:rsidRPr="00DE0ACC" w:rsidRDefault="007E24F8" w:rsidP="0030535E">
            <w:pPr>
              <w:spacing w:before="20" w:after="20" w:line="240" w:lineRule="auto"/>
              <w:rPr>
                <w:rFonts w:cs="Times New Roman"/>
                <w:b/>
                <w:bCs/>
                <w:sz w:val="24"/>
                <w:szCs w:val="24"/>
              </w:rPr>
            </w:pPr>
            <w:r w:rsidRPr="00DE0ACC">
              <w:rPr>
                <w:rFonts w:cs="Times New Roman"/>
                <w:b/>
                <w:bCs/>
                <w:sz w:val="24"/>
                <w:szCs w:val="24"/>
              </w:rPr>
              <w:t>Phân xưởng 2 (sửa chữa)</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18</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b/>
                <w:bCs/>
                <w:sz w:val="24"/>
                <w:szCs w:val="24"/>
              </w:rPr>
            </w:pPr>
            <w:r w:rsidRPr="00DE0ACC">
              <w:rPr>
                <w:rFonts w:cs="Times New Roman"/>
                <w:b/>
                <w:bCs/>
                <w:sz w:val="24"/>
                <w:szCs w:val="24"/>
              </w:rPr>
              <w:t>18</w:t>
            </w:r>
          </w:p>
        </w:tc>
      </w:tr>
      <w:tr w:rsidR="007E24F8" w:rsidRPr="00DE0ACC" w:rsidTr="004F06DC">
        <w:trPr>
          <w:cantSplit/>
          <w:trHeight w:val="218"/>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lang w:val="de-DE"/>
              </w:rPr>
              <w:t xml:space="preserve">Thủ kho </w:t>
            </w:r>
          </w:p>
        </w:tc>
        <w:tc>
          <w:tcPr>
            <w:tcW w:w="194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3</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3</w:t>
            </w:r>
          </w:p>
        </w:tc>
      </w:tr>
      <w:tr w:rsidR="007E24F8" w:rsidRPr="00DE0ACC" w:rsidTr="004F06DC">
        <w:trPr>
          <w:cantSplit/>
          <w:trHeight w:val="364"/>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rPr>
              <w:t>Thợ sữa chữa cơ điện và gia công cơ khí</w:t>
            </w:r>
          </w:p>
        </w:tc>
        <w:tc>
          <w:tcPr>
            <w:tcW w:w="194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9</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9</w:t>
            </w:r>
          </w:p>
        </w:tc>
      </w:tr>
      <w:tr w:rsidR="007E24F8" w:rsidRPr="00DE0ACC" w:rsidTr="004F06DC">
        <w:trPr>
          <w:cantSplit/>
          <w:trHeight w:val="286"/>
          <w:jc w:val="center"/>
        </w:trPr>
        <w:tc>
          <w:tcPr>
            <w:tcW w:w="912"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w:t>
            </w:r>
          </w:p>
        </w:tc>
        <w:tc>
          <w:tcPr>
            <w:tcW w:w="3480" w:type="dxa"/>
            <w:shd w:val="clear" w:color="auto" w:fill="auto"/>
            <w:vAlign w:val="center"/>
          </w:tcPr>
          <w:p w:rsidR="007E24F8" w:rsidRPr="00DE0ACC" w:rsidRDefault="007E24F8" w:rsidP="0030535E">
            <w:pPr>
              <w:spacing w:before="20" w:after="20" w:line="240" w:lineRule="auto"/>
              <w:rPr>
                <w:rFonts w:cs="Times New Roman"/>
                <w:sz w:val="24"/>
                <w:szCs w:val="24"/>
              </w:rPr>
            </w:pPr>
            <w:r w:rsidRPr="00DE0ACC">
              <w:rPr>
                <w:rFonts w:cs="Times New Roman"/>
                <w:sz w:val="24"/>
                <w:szCs w:val="24"/>
                <w:lang w:val="de-DE"/>
              </w:rPr>
              <w:t>Phụ trợ phục vụ</w:t>
            </w:r>
          </w:p>
        </w:tc>
        <w:tc>
          <w:tcPr>
            <w:tcW w:w="1942" w:type="dxa"/>
            <w:shd w:val="clear" w:color="auto" w:fill="auto"/>
            <w:vAlign w:val="center"/>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c>
          <w:tcPr>
            <w:tcW w:w="1976" w:type="dxa"/>
            <w:shd w:val="clear" w:color="auto" w:fill="auto"/>
            <w:vAlign w:val="center"/>
            <w:hideMark/>
          </w:tcPr>
          <w:p w:rsidR="007E24F8" w:rsidRPr="00DE0ACC" w:rsidRDefault="007E24F8" w:rsidP="0030535E">
            <w:pPr>
              <w:spacing w:before="20" w:after="20" w:line="240" w:lineRule="auto"/>
              <w:jc w:val="center"/>
              <w:rPr>
                <w:rFonts w:cs="Times New Roman"/>
                <w:sz w:val="24"/>
                <w:szCs w:val="24"/>
              </w:rPr>
            </w:pPr>
            <w:r w:rsidRPr="00DE0ACC">
              <w:rPr>
                <w:rFonts w:cs="Times New Roman"/>
                <w:sz w:val="24"/>
                <w:szCs w:val="24"/>
              </w:rPr>
              <w:t>6</w:t>
            </w:r>
          </w:p>
        </w:tc>
      </w:tr>
    </w:tbl>
    <w:p w:rsidR="007E24F8" w:rsidRPr="00DE0ACC" w:rsidRDefault="000A7427" w:rsidP="007E24F8">
      <w:pPr>
        <w:widowControl w:val="0"/>
        <w:autoSpaceDE w:val="0"/>
        <w:autoSpaceDN w:val="0"/>
        <w:adjustRightInd w:val="0"/>
        <w:spacing w:before="0" w:after="0" w:line="300" w:lineRule="auto"/>
        <w:ind w:firstLine="567"/>
        <w:rPr>
          <w:szCs w:val="27"/>
          <w:lang w:val="vi-VN"/>
        </w:rPr>
      </w:pPr>
      <w:r w:rsidRPr="00DE0ACC">
        <w:rPr>
          <w:noProof/>
        </w:rPr>
        <w:pict>
          <v:group id="Group 94" o:spid="_x0000_s1203" style="position:absolute;left:0;text-align:left;margin-left:-23.2pt;margin-top:19.1pt;width:448.35pt;height:322.25pt;z-index:251684352;mso-position-horizontal-relative:margin;mso-position-vertical-relative:text" coordorigin="2115,2207" coordsize="8401,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">
            <v:group id="Group 3" o:spid="_x0000_s1204" style="position:absolute;left:2115;top:2207;width:8401;height:5562" coordorigin="2100,3289" coordsize="840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202" coordsize="21600,21600" o:spt="202" path="m,l,21600r21600,l21600,xe">
                <v:stroke joinstyle="miter"/>
                <v:path gradientshapeok="t" o:connecttype="rect"/>
              </v:shapetype>
              <v:shape id="Text Box 4" o:spid="_x0000_s1205" type="#_x0000_t202" style="position:absolute;left:6009;top:3289;width:1373;height:47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" fillcolor="#ededed" strokecolor="#0070c0" strokeweight="1.5pt">
                <v:shadow on="t"/>
                <v:textbox style="mso-next-textbox:#Text Box 4">
                  <w:txbxContent>
                    <w:p w:rsidR="00DE0ACC" w:rsidRDefault="00DE0ACC" w:rsidP="007E24F8">
                      <w:pPr>
                        <w:spacing w:before="0" w:after="0"/>
                        <w:jc w:val="center"/>
                      </w:pPr>
                      <w:r>
                        <w:t>Giám đốc</w:t>
                      </w:r>
                    </w:p>
                  </w:txbxContent>
                </v:textbox>
              </v:shape>
              <v:shape id="Text Box 5" o:spid="_x0000_s1206" type="#_x0000_t202" style="position:absolute;left:2914;top:4853;width:1767;height:48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" fillcolor="#ededed" strokecolor="#0070c0" strokeweight="1.5pt">
                <v:shadow on="t"/>
                <v:textbox style="mso-next-textbox:#Text Box 5">
                  <w:txbxContent>
                    <w:p w:rsidR="00DE0ACC" w:rsidRDefault="00DE0ACC" w:rsidP="007E24F8">
                      <w:pPr>
                        <w:spacing w:before="0" w:after="0"/>
                        <w:jc w:val="center"/>
                      </w:pPr>
                      <w:r>
                        <w:t>Phó giám đốc</w:t>
                      </w:r>
                    </w:p>
                  </w:txbxContent>
                </v:textbox>
              </v:shape>
              <v:shape id="Text Box 6" o:spid="_x0000_s1207" type="#_x0000_t202" style="position:absolute;left:8809;top:4829;width:1692;height:47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" fillcolor="#ededed" strokecolor="#0070c0" strokeweight="1.5pt">
                <v:shadow on="t"/>
                <v:textbox style="mso-next-textbox:#Text Box 6">
                  <w:txbxContent>
                    <w:p w:rsidR="00DE0ACC" w:rsidRDefault="00DE0ACC" w:rsidP="007E24F8">
                      <w:pPr>
                        <w:spacing w:before="0" w:after="0"/>
                        <w:jc w:val="center"/>
                      </w:pPr>
                      <w:r>
                        <w:t>Phó giám đốc</w:t>
                      </w:r>
                    </w:p>
                  </w:txbxContent>
                </v:textbox>
              </v:shape>
              <v:shape id="Text Box 7" o:spid="_x0000_s1208" type="#_x0000_t202" style="position:absolute;left:2100;top:6375;width:1140;height:112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" fillcolor="#ededed" strokecolor="#0070c0" strokeweight="1.5pt">
                <v:shadow on="t"/>
                <v:textbox style="mso-next-textbox:#Text Box 7">
                  <w:txbxContent>
                    <w:p w:rsidR="00DE0ACC" w:rsidRDefault="00DE0ACC" w:rsidP="007E24F8">
                      <w:pPr>
                        <w:spacing w:before="0" w:after="0"/>
                        <w:jc w:val="center"/>
                      </w:pPr>
                      <w:r>
                        <w:t>Tài chính kế toán</w:t>
                      </w:r>
                    </w:p>
                  </w:txbxContent>
                </v:textbox>
              </v:shape>
              <v:shape id="Text Box 8" o:spid="_x0000_s1209" type="#_x0000_t202" style="position:absolute;left:4245;top:6375;width:1140;height:11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" fillcolor="#ededed" strokecolor="#0070c0" strokeweight="1.5pt">
                <v:shadow on="t"/>
                <v:textbox style="mso-next-textbox:#Text Box 8">
                  <w:txbxContent>
                    <w:p w:rsidR="00DE0ACC" w:rsidRDefault="00DE0ACC" w:rsidP="007E24F8">
                      <w:pPr>
                        <w:spacing w:before="0" w:after="0"/>
                        <w:jc w:val="center"/>
                      </w:pPr>
                      <w:r>
                        <w:t>Kế hoạch vật tư</w:t>
                      </w:r>
                    </w:p>
                  </w:txbxContent>
                </v:textbox>
              </v:shape>
              <v:shape id="Text Box 9" o:spid="_x0000_s1210" type="#_x0000_t202" style="position:absolute;left:7515;top:6329;width:2295;height:73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" fillcolor="#ededed" strokecolor="#0070c0" strokeweight="1.5pt">
                <v:shadow on="t"/>
                <v:textbox style="mso-next-textbox:#Text Box 9">
                  <w:txbxContent>
                    <w:p w:rsidR="00DE0ACC" w:rsidRDefault="00DE0ACC" w:rsidP="007E24F8">
                      <w:pPr>
                        <w:spacing w:before="0" w:after="0" w:line="240" w:lineRule="auto"/>
                        <w:jc w:val="center"/>
                      </w:pPr>
                      <w:r>
                        <w:t>Kỹ thuật sản xuất - an toàn</w:t>
                      </w:r>
                    </w:p>
                  </w:txbxContent>
                </v:textbox>
              </v:shape>
              <v:shape id="Text Box 10" o:spid="_x0000_s1211" type="#_x0000_t202" style="position:absolute;left:6849;top:8105;width:1365;height:74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" fillcolor="#ededed" strokecolor="#0070c0" strokeweight="1.5pt">
                <v:shadow on="t"/>
                <v:textbox style="mso-next-textbox:#Text Box 10">
                  <w:txbxContent>
                    <w:p w:rsidR="00DE0ACC" w:rsidRDefault="00DE0ACC" w:rsidP="007E24F8">
                      <w:pPr>
                        <w:spacing w:before="0" w:after="0"/>
                        <w:jc w:val="center"/>
                      </w:pPr>
                      <w:r>
                        <w:t>Phân xưởng 1</w:t>
                      </w:r>
                    </w:p>
                  </w:txbxContent>
                </v:textbox>
              </v:shape>
              <v:shape id="Text Box 11" o:spid="_x0000_s1212" type="#_x0000_t202" style="position:absolute;left:8994;top:8105;width:1365;height:73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" fillcolor="#ededed" strokecolor="#0070c0" strokeweight="1.5pt">
                <v:shadow on="t"/>
                <v:textbox style="mso-next-textbox:#Text Box 11">
                  <w:txbxContent>
                    <w:p w:rsidR="00DE0ACC" w:rsidRDefault="00DE0ACC" w:rsidP="007E24F8">
                      <w:pPr>
                        <w:spacing w:before="0" w:after="0"/>
                        <w:jc w:val="center"/>
                      </w:pPr>
                      <w:r>
                        <w:t>Phân xưởng 2</w:t>
                      </w:r>
                    </w:p>
                  </w:txbxContent>
                </v:textbox>
              </v:shape>
            </v:group>
            <v:group id="Group 12" o:spid="_x0000_s1213" style="position:absolute;left:2655;top:4288;width:2145;height:1005" coordorigin="2655,5385" coordsize="214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type id="_x0000_t32" coordsize="21600,21600" o:spt="32" o:oned="t" path="m,l21600,21600e" filled="f">
                <v:path arrowok="t" fillok="f" o:connecttype="none"/>
                <o:lock v:ext="edit" shapetype="t"/>
              </v:shapetype>
              <v:shape id="AutoShape 13" o:spid="_x0000_s1214" type="#_x0000_t32" style="position:absolute;left:2655;top:588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" strokecolor="red">
                <v:stroke endarrow="block"/>
              </v:shape>
              <v:shape id="AutoShape 14" o:spid="_x0000_s1215" type="#_x0000_t32" style="position:absolute;left:4800;top:5895;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" strokecolor="red">
                <v:stroke endarrow="block"/>
              </v:shape>
              <v:shape id="AutoShape 15" o:spid="_x0000_s1216" type="#_x0000_t32" style="position:absolute;left:2655;top:5880;width: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" strokecolor="red" strokeweight=".25pt"/>
              <v:shape id="AutoShape 16" o:spid="_x0000_s1217" type="#_x0000_t32" style="position:absolute;left:3810;top:5385;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" strokecolor="red">
                <v:stroke endarrow="block"/>
              </v:shape>
            </v:group>
            <v:group id="Group 17" o:spid="_x0000_s1218" style="position:absolute;left:7515;top:4233;width:2721;height:2811" coordorigin="7515,5294" coordsize="272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utoShape 18" o:spid="_x0000_s1219" type="#_x0000_t32" style="position:absolute;left:7539;top:7595;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" strokecolor="red">
                <v:stroke endarrow="block"/>
              </v:shape>
              <v:shape id="AutoShape 19" o:spid="_x0000_s1220" type="#_x0000_t32" style="position:absolute;left:9684;top:761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" strokecolor="red">
                <v:stroke endarrow="block"/>
              </v:shape>
              <v:shape id="AutoShape 20" o:spid="_x0000_s1221" type="#_x0000_t32" style="position:absolute;left:7515;top:7595;width:2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" strokecolor="red" strokeweight=".25pt"/>
              <v:shape id="AutoShape 21" o:spid="_x0000_s1222" type="#_x0000_t32" style="position:absolute;left:8694;top:710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" strokecolor="red">
                <v:stroke endarrow="block"/>
              </v:shape>
              <v:shape id="AutoShape 22" o:spid="_x0000_s1223" type="#_x0000_t32" style="position:absolute;left:10230;top:5294;width:0;height:2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" strokecolor="red" strokeweight=".25pt"/>
              <v:shape id="AutoShape 23" o:spid="_x0000_s1224" type="#_x0000_t32" style="position:absolute;left:9135;top:5354;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" strokecolor="red">
                <v:stroke endarrow="block"/>
              </v:shape>
            </v:group>
            <v:group id="Group 24" o:spid="_x0000_s1225" style="position:absolute;left:3811;top:2681;width:5850;height:1065" coordorigin="3811,3764" coordsize="585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AutoShape 25" o:spid="_x0000_s1226" type="#_x0000_t32" style="position:absolute;left:3811;top:4334;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" strokecolor="red" strokeweight=".25pt">
                <v:stroke endarrow="block"/>
              </v:shape>
              <v:shape id="AutoShape 26" o:spid="_x0000_s1227" type="#_x0000_t32" style="position:absolute;left:9661;top:4334;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" strokecolor="red" strokeweight=".25pt">
                <v:stroke endarrow="block"/>
              </v:shape>
              <v:shape id="AutoShape 27" o:spid="_x0000_s1228" type="#_x0000_t32" style="position:absolute;left:3811;top:4334;width:5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" strokecolor="red" strokeweight=".25pt"/>
              <v:shape id="AutoShape 28" o:spid="_x0000_s1229" type="#_x0000_t32" style="position:absolute;left:6721;top:3764;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" strokecolor="red" strokeweight=".25pt">
                <v:stroke endarrow="block"/>
              </v:shape>
            </v:group>
            <w10:wrap anchorx="margin"/>
          </v:group>
        </w:pict>
      </w:r>
      <w:r w:rsidR="007E24F8" w:rsidRPr="00DE0ACC">
        <w:rPr>
          <w:b/>
          <w:bCs/>
          <w:lang w:val="it-IT"/>
        </w:rPr>
        <w:t>Sơ đồ tổ chức điều hành:</w:t>
      </w:r>
    </w:p>
    <w:p w:rsidR="007E24F8" w:rsidRPr="00DE0ACC" w:rsidRDefault="007E24F8" w:rsidP="00A62E3D">
      <w:pPr>
        <w:spacing w:before="0" w:after="0" w:line="300" w:lineRule="auto"/>
        <w:ind w:firstLine="567"/>
        <w:rPr>
          <w:lang w:val="vi-VN"/>
        </w:rPr>
      </w:pPr>
    </w:p>
    <w:p w:rsidR="00C016E5" w:rsidRPr="00DE0ACC" w:rsidRDefault="00C016E5" w:rsidP="00A62E3D">
      <w:pPr>
        <w:spacing w:before="0" w:after="0" w:line="300" w:lineRule="auto"/>
        <w:ind w:firstLine="567"/>
        <w:rPr>
          <w:b/>
          <w:noProof/>
          <w:lang w:val="vi-VN"/>
        </w:rPr>
      </w:pPr>
      <w:r w:rsidRPr="00DE0ACC">
        <w:rPr>
          <w:lang w:val="vi-VN"/>
        </w:rPr>
        <w:br w:type="page"/>
      </w:r>
    </w:p>
    <w:p w:rsidR="0090511C" w:rsidRPr="00DE0ACC" w:rsidRDefault="007C6F41" w:rsidP="004C3F27">
      <w:pPr>
        <w:pStyle w:val="Heading1"/>
        <w:jc w:val="center"/>
        <w:rPr>
          <w:color w:val="auto"/>
        </w:rPr>
      </w:pPr>
      <w:bookmarkStart w:id="626" w:name="_Toc100218247"/>
      <w:bookmarkStart w:id="627" w:name="_Toc102739113"/>
      <w:bookmarkStart w:id="628" w:name="_Toc149143248"/>
      <w:bookmarkStart w:id="629" w:name="_Toc173153470"/>
      <w:bookmarkStart w:id="630" w:name="_Toc173156863"/>
      <w:r w:rsidRPr="00DE0ACC">
        <w:rPr>
          <w:color w:val="auto"/>
        </w:rPr>
        <w:lastRenderedPageBreak/>
        <w:t>CHƯƠNG 2. ĐIỀU KIỆN TỰ NHIÊN, KINH TẾ - XÃ HỘI VÀ HIỆN TRẠNG MÔI TRƯỜNG KHU VỰC THỰC HIỆN DỰ ÁN</w:t>
      </w:r>
      <w:bookmarkStart w:id="631" w:name="_Toc51225088"/>
      <w:bookmarkStart w:id="632" w:name="_Toc59433618"/>
      <w:bookmarkEnd w:id="612"/>
      <w:bookmarkEnd w:id="626"/>
      <w:bookmarkEnd w:id="627"/>
      <w:bookmarkEnd w:id="628"/>
      <w:bookmarkEnd w:id="629"/>
      <w:bookmarkEnd w:id="630"/>
    </w:p>
    <w:p w:rsidR="007C6F41" w:rsidRPr="00DE0ACC" w:rsidRDefault="00E81730" w:rsidP="00A62E3D">
      <w:pPr>
        <w:pStyle w:val="Heading1"/>
        <w:spacing w:before="0" w:after="0" w:line="300" w:lineRule="auto"/>
        <w:rPr>
          <w:color w:val="auto"/>
        </w:rPr>
      </w:pPr>
      <w:bookmarkStart w:id="633" w:name="_Toc100218248"/>
      <w:bookmarkStart w:id="634" w:name="_Toc102739114"/>
      <w:bookmarkStart w:id="635" w:name="_Toc149143249"/>
      <w:bookmarkStart w:id="636" w:name="_Toc173153471"/>
      <w:bookmarkStart w:id="637" w:name="_Toc173156864"/>
      <w:r w:rsidRPr="00DE0ACC">
        <w:rPr>
          <w:color w:val="auto"/>
        </w:rPr>
        <w:t xml:space="preserve">2.1. </w:t>
      </w:r>
      <w:r w:rsidR="007C6F41" w:rsidRPr="00DE0ACC">
        <w:rPr>
          <w:color w:val="auto"/>
        </w:rPr>
        <w:t>Điều kiện tự nhiên, kinh tế - xã hội</w:t>
      </w:r>
      <w:bookmarkEnd w:id="631"/>
      <w:bookmarkEnd w:id="632"/>
      <w:bookmarkEnd w:id="633"/>
      <w:bookmarkEnd w:id="634"/>
      <w:bookmarkEnd w:id="635"/>
      <w:bookmarkEnd w:id="636"/>
      <w:bookmarkEnd w:id="637"/>
    </w:p>
    <w:p w:rsidR="007C6F41" w:rsidRPr="00DE0ACC" w:rsidRDefault="00E81730" w:rsidP="00A62E3D">
      <w:pPr>
        <w:pStyle w:val="Heading2"/>
        <w:spacing w:before="0" w:after="0" w:line="300" w:lineRule="auto"/>
        <w:ind w:firstLine="0"/>
        <w:rPr>
          <w:color w:val="auto"/>
          <w:szCs w:val="27"/>
        </w:rPr>
      </w:pPr>
      <w:bookmarkStart w:id="638" w:name="_Toc51225089"/>
      <w:bookmarkStart w:id="639" w:name="_Toc59433619"/>
      <w:bookmarkStart w:id="640" w:name="_Toc100218249"/>
      <w:bookmarkStart w:id="641" w:name="_Toc102739115"/>
      <w:bookmarkStart w:id="642" w:name="_Toc149143250"/>
      <w:bookmarkStart w:id="643" w:name="_Toc173153472"/>
      <w:bookmarkStart w:id="644" w:name="_Toc173156865"/>
      <w:r w:rsidRPr="00DE0ACC">
        <w:rPr>
          <w:color w:val="auto"/>
          <w:szCs w:val="27"/>
        </w:rPr>
        <w:t xml:space="preserve">2.1.1. </w:t>
      </w:r>
      <w:r w:rsidR="007C6F41" w:rsidRPr="00DE0ACC">
        <w:rPr>
          <w:color w:val="auto"/>
          <w:szCs w:val="27"/>
        </w:rPr>
        <w:t>Tổng hợp dữ liệu về các điều kiện tự nhiên khu vực triển khai dự án</w:t>
      </w:r>
      <w:bookmarkEnd w:id="638"/>
      <w:bookmarkEnd w:id="639"/>
      <w:bookmarkEnd w:id="640"/>
      <w:bookmarkEnd w:id="641"/>
      <w:bookmarkEnd w:id="642"/>
      <w:bookmarkEnd w:id="643"/>
      <w:bookmarkEnd w:id="644"/>
    </w:p>
    <w:p w:rsidR="007C6F41" w:rsidRPr="00DE0ACC" w:rsidRDefault="00E81730" w:rsidP="00A62E3D">
      <w:pPr>
        <w:spacing w:before="0" w:after="0" w:line="300" w:lineRule="auto"/>
        <w:rPr>
          <w:rFonts w:cs="Times New Roman"/>
          <w:i/>
          <w:szCs w:val="27"/>
          <w:lang w:val="de-DE"/>
        </w:rPr>
      </w:pPr>
      <w:bookmarkStart w:id="645" w:name="_Toc28331226"/>
      <w:bookmarkStart w:id="646" w:name="_Toc34025562"/>
      <w:r w:rsidRPr="00DE0ACC">
        <w:rPr>
          <w:rFonts w:cs="Times New Roman"/>
          <w:i/>
          <w:szCs w:val="27"/>
          <w:lang w:val="de-DE"/>
        </w:rPr>
        <w:t xml:space="preserve">2.1.1.1. </w:t>
      </w:r>
      <w:r w:rsidR="007C6F41" w:rsidRPr="00DE0ACC">
        <w:rPr>
          <w:rFonts w:cs="Times New Roman"/>
          <w:i/>
          <w:szCs w:val="27"/>
          <w:lang w:val="de-DE"/>
        </w:rPr>
        <w:t>Điều kiện về địa lý, địa chất</w:t>
      </w:r>
      <w:bookmarkEnd w:id="645"/>
      <w:bookmarkEnd w:id="646"/>
    </w:p>
    <w:p w:rsidR="007C6F41" w:rsidRPr="00DE0ACC" w:rsidRDefault="00E81730" w:rsidP="00A62E3D">
      <w:pPr>
        <w:spacing w:before="0" w:after="0" w:line="300" w:lineRule="auto"/>
        <w:rPr>
          <w:rFonts w:cs="Times New Roman"/>
          <w:bCs/>
          <w:i/>
          <w:iCs/>
          <w:szCs w:val="27"/>
          <w:lang w:val="pt-BR"/>
        </w:rPr>
      </w:pPr>
      <w:r w:rsidRPr="00DE0ACC">
        <w:rPr>
          <w:rFonts w:cs="Times New Roman"/>
          <w:bCs/>
          <w:i/>
          <w:iCs/>
          <w:szCs w:val="27"/>
          <w:lang w:val="pt-BR"/>
        </w:rPr>
        <w:t xml:space="preserve">a. </w:t>
      </w:r>
      <w:r w:rsidR="007C6F41" w:rsidRPr="00DE0ACC">
        <w:rPr>
          <w:rFonts w:cs="Times New Roman"/>
          <w:bCs/>
          <w:i/>
          <w:iCs/>
          <w:szCs w:val="27"/>
          <w:lang w:val="pt-BR"/>
        </w:rPr>
        <w:t>Điều kiện về đị</w:t>
      </w:r>
      <w:r w:rsidR="00C016E5" w:rsidRPr="00DE0ACC">
        <w:rPr>
          <w:rFonts w:cs="Times New Roman"/>
          <w:bCs/>
          <w:i/>
          <w:iCs/>
          <w:szCs w:val="27"/>
          <w:lang w:val="pt-BR"/>
        </w:rPr>
        <w:t>a lý</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xml:space="preserve">Khu vực dự án: Đầu tư </w:t>
      </w:r>
      <w:r w:rsidR="001224B4" w:rsidRPr="00DE0ACC">
        <w:rPr>
          <w:rFonts w:ascii="Times New Roman" w:hAnsi="Times New Roman"/>
          <w:sz w:val="27"/>
          <w:szCs w:val="27"/>
          <w:lang w:val="pt-BR"/>
        </w:rPr>
        <w:t>Xây dựng hệ thống băng tải vận chuyển than đá từ Lào về Việt Nam đoạn trên phạm vi lãnh thổ Việt Nam</w:t>
      </w:r>
      <w:r w:rsidRPr="00DE0ACC">
        <w:rPr>
          <w:rFonts w:ascii="Times New Roman" w:hAnsi="Times New Roman"/>
          <w:sz w:val="27"/>
          <w:szCs w:val="27"/>
          <w:lang w:val="pt-BR"/>
        </w:rPr>
        <w:t xml:space="preserve"> nằm trên địa bàn huyện Đakrông, tỉnh Quảng Trị.</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Đakrông là một huyện biên giới miền núi vùng cao nằm ở phía Tây Nam tỉnh Quảng Trị, có vị trí địa lý:</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Phía Đông giáp thị xã Quảng Trị và các huyện Cam Lộ, Triệu Phong, Hải Lăng;</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Phía Đông Nam giáp các huyện Phong Điền và A Lưới, tỉnh Thừa Thiên Huế;</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Phía Tây giáp huyện Hướng Hóa;</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Phía Nam giáp nước Cộng hòa Dân chủ Nhân dân Lào;</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 Phía Bắc giáp các huyện Cam Lộ và Gio Linh.</w:t>
      </w:r>
    </w:p>
    <w:p w:rsidR="00CA7D4B" w:rsidRPr="00DE0ACC" w:rsidRDefault="00CA7D4B" w:rsidP="00CA7D4B">
      <w:pPr>
        <w:pStyle w:val="BodyTextIndent3"/>
        <w:tabs>
          <w:tab w:val="left" w:pos="567"/>
        </w:tabs>
        <w:spacing w:after="0" w:line="300" w:lineRule="auto"/>
        <w:ind w:firstLine="450"/>
        <w:rPr>
          <w:rFonts w:ascii="Times New Roman" w:hAnsi="Times New Roman"/>
          <w:sz w:val="27"/>
          <w:szCs w:val="27"/>
          <w:lang w:val="pt-BR"/>
        </w:rPr>
      </w:pPr>
      <w:r w:rsidRPr="00DE0ACC">
        <w:rPr>
          <w:rFonts w:ascii="Times New Roman" w:hAnsi="Times New Roman"/>
          <w:sz w:val="27"/>
          <w:szCs w:val="27"/>
          <w:lang w:val="pt-BR"/>
        </w:rPr>
        <w:t>Đakrông có vị trí quan trọng không chỉ đối với tỉnh Quảng Trị mà còn với cả khu vực Bắc Trung Bộ, đây chính là cửa ngõ đi vào thị xã Đông Hà, vào Thừa Thiên Huế, là khu vực nối các huyện Cam Lộ Triệu Phong, Gio Linh, Hải Lăng với huyện Hướng Hóa của tỉnh Quảng Trị là khu vực biên giới tiếp giáp với nước Lào.</w:t>
      </w:r>
    </w:p>
    <w:p w:rsidR="002342CC" w:rsidRPr="00DE0ACC" w:rsidRDefault="00220E55" w:rsidP="00A62E3D">
      <w:pPr>
        <w:shd w:val="clear" w:color="auto" w:fill="FFFFFF"/>
        <w:spacing w:before="0" w:after="0" w:line="300" w:lineRule="auto"/>
        <w:rPr>
          <w:rFonts w:cs="Times New Roman"/>
          <w:bCs/>
          <w:i/>
          <w:iCs/>
          <w:szCs w:val="27"/>
          <w:lang w:val="pt-BR"/>
        </w:rPr>
      </w:pPr>
      <w:r w:rsidRPr="00DE0ACC">
        <w:rPr>
          <w:rFonts w:cs="Times New Roman"/>
          <w:bCs/>
          <w:i/>
          <w:iCs/>
          <w:szCs w:val="27"/>
          <w:lang w:val="pt-BR"/>
        </w:rPr>
        <w:t xml:space="preserve">b. </w:t>
      </w:r>
      <w:r w:rsidR="00891082" w:rsidRPr="00DE0ACC">
        <w:rPr>
          <w:rFonts w:cs="Times New Roman"/>
          <w:bCs/>
          <w:i/>
          <w:iCs/>
          <w:szCs w:val="27"/>
          <w:lang w:val="pt-BR"/>
        </w:rPr>
        <w:t>Điều kiện</w:t>
      </w:r>
      <w:r w:rsidR="00CD6E36" w:rsidRPr="00DE0ACC">
        <w:rPr>
          <w:rFonts w:cs="Times New Roman"/>
          <w:bCs/>
          <w:i/>
          <w:iCs/>
          <w:szCs w:val="27"/>
          <w:lang w:val="pt-BR"/>
        </w:rPr>
        <w:t xml:space="preserve"> địa hình,</w:t>
      </w:r>
      <w:r w:rsidR="00891082" w:rsidRPr="00DE0ACC">
        <w:rPr>
          <w:rFonts w:cs="Times New Roman"/>
          <w:bCs/>
          <w:i/>
          <w:iCs/>
          <w:szCs w:val="27"/>
          <w:lang w:val="pt-BR"/>
        </w:rPr>
        <w:t xml:space="preserve"> địa </w:t>
      </w:r>
      <w:r w:rsidR="0090511C" w:rsidRPr="00DE0ACC">
        <w:rPr>
          <w:rFonts w:cs="Times New Roman"/>
          <w:bCs/>
          <w:i/>
          <w:iCs/>
          <w:szCs w:val="27"/>
          <w:lang w:val="pt-BR"/>
        </w:rPr>
        <w:t>chất</w:t>
      </w:r>
      <w:r w:rsidR="00C016E5" w:rsidRPr="00DE0ACC">
        <w:rPr>
          <w:rFonts w:cs="Times New Roman"/>
          <w:bCs/>
          <w:i/>
          <w:iCs/>
          <w:szCs w:val="27"/>
          <w:lang w:val="pt-BR"/>
        </w:rPr>
        <w:t xml:space="preserve"> [1]</w:t>
      </w:r>
    </w:p>
    <w:p w:rsidR="00891082" w:rsidRPr="00DE0ACC" w:rsidRDefault="00220E55" w:rsidP="00A62E3D">
      <w:pPr>
        <w:pStyle w:val="Header"/>
        <w:spacing w:before="0" w:after="0" w:line="300" w:lineRule="auto"/>
        <w:ind w:firstLine="567"/>
        <w:rPr>
          <w:rFonts w:cs="Times New Roman"/>
          <w:i/>
          <w:szCs w:val="27"/>
          <w:lang w:val="pt-BR"/>
        </w:rPr>
      </w:pPr>
      <w:r w:rsidRPr="00DE0ACC">
        <w:rPr>
          <w:rFonts w:cs="Times New Roman"/>
          <w:i/>
          <w:szCs w:val="27"/>
          <w:lang w:val="pt-BR"/>
        </w:rPr>
        <w:t xml:space="preserve">* </w:t>
      </w:r>
      <w:r w:rsidR="00891082" w:rsidRPr="00DE0ACC">
        <w:rPr>
          <w:rFonts w:cs="Times New Roman"/>
          <w:i/>
          <w:szCs w:val="27"/>
          <w:lang w:val="pt-BR"/>
        </w:rPr>
        <w:t>Điều kiện địa hình</w:t>
      </w:r>
    </w:p>
    <w:p w:rsidR="004F06DC" w:rsidRPr="00DE0ACC" w:rsidRDefault="004F06DC" w:rsidP="00E03A96">
      <w:pPr>
        <w:pStyle w:val="Header"/>
        <w:tabs>
          <w:tab w:val="left" w:pos="720"/>
        </w:tabs>
        <w:spacing w:before="0" w:after="0" w:line="288" w:lineRule="auto"/>
        <w:ind w:firstLine="567"/>
        <w:rPr>
          <w:rFonts w:cs="Times New Roman"/>
          <w:szCs w:val="27"/>
          <w:lang w:val="pt-BR"/>
        </w:rPr>
      </w:pPr>
      <w:r w:rsidRPr="00DE0ACC">
        <w:rPr>
          <w:rFonts w:cs="Times New Roman"/>
          <w:szCs w:val="27"/>
          <w:lang w:val="pt-BR"/>
        </w:rPr>
        <w:t>Về địa hình, Đakrông nằm hoàn toàn trên dãy Trường Sơn; cao về phía Đông - Đông Nam thấp về phía Tây - Tây Bắc. Cao nhất là đỉnh Kovalađút 1.251m, thấp nhất là khu vực bãi bồi Ba Lòng 25m. Đồi núi tập trung ở phía Đông Nam của huyện.</w:t>
      </w:r>
    </w:p>
    <w:p w:rsidR="00891082" w:rsidRPr="00DE0ACC" w:rsidRDefault="00891082" w:rsidP="00E03A96">
      <w:pPr>
        <w:pStyle w:val="Header"/>
        <w:tabs>
          <w:tab w:val="left" w:pos="720"/>
        </w:tabs>
        <w:spacing w:before="0" w:after="0" w:line="288" w:lineRule="auto"/>
        <w:ind w:firstLine="567"/>
        <w:rPr>
          <w:rFonts w:cs="Times New Roman"/>
          <w:i/>
          <w:szCs w:val="27"/>
          <w:lang w:val="pt-BR"/>
        </w:rPr>
      </w:pPr>
      <w:r w:rsidRPr="00DE0ACC">
        <w:rPr>
          <w:rFonts w:cs="Times New Roman"/>
          <w:i/>
          <w:szCs w:val="27"/>
          <w:lang w:val="pt-BR"/>
        </w:rPr>
        <w:t>* Điều kiện địa chấ</w:t>
      </w:r>
      <w:r w:rsidR="00DA0574" w:rsidRPr="00DE0ACC">
        <w:rPr>
          <w:rFonts w:cs="Times New Roman"/>
          <w:i/>
          <w:szCs w:val="27"/>
          <w:lang w:val="pt-BR"/>
        </w:rPr>
        <w:t>t</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Theo kết quả khảo sát địa chất công trình hiện trường và kết quả thí nghiệm các mẫu đất, đá trong phòng. Tại khu vực khảo sát, theo thứ tự từ trên xuống dưới khu vực nghiên cứu, địa tầng địa chất được phân thành các lớp như sau:</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Lớp 1A: Sét pha lẫn hữu cơ, màu xám nâu, xám vàng, trạng thái dẻo mềm.</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Lớp 1: Sét pha lẫn sỏi sạn, màu xám vàng, nâu đỏ, trạng thái nửa cứng.</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Lớp 2: Sét pha lẫn dăm sạn, đôi chổ lẫn đá tảng, màu xám vàng, nâu đỏ, trạng thái nửa cứng.</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Lớp 3: Đá cát kết - bột kết, màu xám vàng, nâu đỏ, xám xanh. Đá phong hóa, nứt nẻ mạnh. Đá cứng vừa.</w:t>
      </w:r>
    </w:p>
    <w:p w:rsidR="00CA7D4B" w:rsidRPr="00DE0ACC" w:rsidRDefault="00CA7D4B" w:rsidP="00CA7D4B">
      <w:pPr>
        <w:pStyle w:val="BodyTextIndent3"/>
        <w:tabs>
          <w:tab w:val="left" w:pos="567"/>
        </w:tabs>
        <w:spacing w:after="0" w:line="288" w:lineRule="auto"/>
        <w:ind w:firstLine="450"/>
        <w:rPr>
          <w:rFonts w:ascii="Times New Roman" w:hAnsi="Times New Roman"/>
          <w:b/>
          <w:sz w:val="27"/>
          <w:szCs w:val="27"/>
          <w:lang w:val="pt-BR"/>
        </w:rPr>
      </w:pPr>
      <w:r w:rsidRPr="00DE0ACC">
        <w:rPr>
          <w:rFonts w:ascii="Times New Roman" w:hAnsi="Times New Roman"/>
          <w:b/>
          <w:sz w:val="27"/>
          <w:szCs w:val="27"/>
          <w:lang w:val="pt-BR"/>
        </w:rPr>
        <w:lastRenderedPageBreak/>
        <w:t>Đặc tính xây dựng của các lớp đất đá như sau:</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a. Lớp 1A: Sét pha lẫn hữu cơ, màu xám nâu, xám vàng, trạng thái dẻo mềm</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xml:space="preserve">Lớp phân bố trên bề mặt, lớp có bề dày 0.3m. Lớp có khả năng chịu tải trung bình, không phù hợp là lớp đặt móng đối với hạng mục công trình. </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Lớp không tiến hành thí nghiệm mẫu và thí nghiệm SPT.</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b. Lớp 1: Sét pha lẫn sỏi sạn, màu xám vàng, nâu đỏ, trạng thái nửa cứng</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xml:space="preserve">Lớp phân bố dưới lớp 1A, lớp có bề dày từ 2.9m (LK1) đến 4.9m (LK2). Lớp có khả năng chịu tải trung bình khá, không phù hợp là lớp đặt móng đối với hạng mục công trình. </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 xml:space="preserve">Kết quả thí nghiệm xuyên tiêu chuẩn SPT hiện trường N30 = 21-28 búa. </w:t>
      </w:r>
    </w:p>
    <w:p w:rsidR="008D7ABC"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Lớp tiến hành thí nghiệm 3 mẫu. Kết quả một số chỉ tiêu cơ lý chính như sau:</w:t>
      </w:r>
    </w:p>
    <w:tbl>
      <w:tblPr>
        <w:tblW w:w="9109" w:type="dxa"/>
        <w:tblInd w:w="250" w:type="dxa"/>
        <w:tblBorders>
          <w:top w:val="double" w:sz="6" w:space="0" w:color="auto"/>
          <w:left w:val="double" w:sz="6" w:space="0" w:color="auto"/>
          <w:bottom w:val="double" w:sz="6" w:space="0" w:color="auto"/>
          <w:right w:val="double" w:sz="6" w:space="0" w:color="auto"/>
          <w:insideH w:val="dotted" w:sz="4" w:space="0" w:color="auto"/>
          <w:insideV w:val="single" w:sz="4" w:space="0" w:color="auto"/>
        </w:tblBorders>
        <w:tblLook w:val="0000" w:firstRow="0" w:lastRow="0" w:firstColumn="0" w:lastColumn="0" w:noHBand="0" w:noVBand="0"/>
      </w:tblPr>
      <w:tblGrid>
        <w:gridCol w:w="811"/>
        <w:gridCol w:w="4456"/>
        <w:gridCol w:w="1281"/>
        <w:gridCol w:w="1138"/>
        <w:gridCol w:w="1423"/>
      </w:tblGrid>
      <w:tr w:rsidR="00CA7D4B" w:rsidRPr="00DE0ACC" w:rsidTr="00CA7D4B">
        <w:trPr>
          <w:trHeight w:val="275"/>
          <w:tblHeader/>
        </w:trPr>
        <w:tc>
          <w:tcPr>
            <w:tcW w:w="811"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TT</w:t>
            </w:r>
          </w:p>
        </w:tc>
        <w:tc>
          <w:tcPr>
            <w:tcW w:w="4456"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Các đặc trưng</w:t>
            </w:r>
          </w:p>
        </w:tc>
        <w:tc>
          <w:tcPr>
            <w:tcW w:w="1281" w:type="dxa"/>
            <w:tcBorders>
              <w:top w:val="double" w:sz="6" w:space="0" w:color="auto"/>
              <w:bottom w:val="single" w:sz="4" w:space="0" w:color="auto"/>
            </w:tcBorders>
          </w:tcPr>
          <w:p w:rsidR="00CA7D4B" w:rsidRPr="00DE0ACC" w:rsidRDefault="00CA7D4B" w:rsidP="00CA7D4B">
            <w:pPr>
              <w:widowControl w:val="0"/>
              <w:spacing w:before="40" w:after="40" w:line="240" w:lineRule="auto"/>
              <w:jc w:val="center"/>
              <w:rPr>
                <w:b/>
                <w:bCs/>
                <w:lang w:val="vi-VN"/>
              </w:rPr>
            </w:pPr>
            <w:r w:rsidRPr="00DE0ACC">
              <w:rPr>
                <w:b/>
                <w:bCs/>
                <w:lang w:val="vi-VN"/>
              </w:rPr>
              <w:t>Ký hiệu</w:t>
            </w:r>
          </w:p>
        </w:tc>
        <w:tc>
          <w:tcPr>
            <w:tcW w:w="1138"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Đơn vị</w:t>
            </w:r>
          </w:p>
        </w:tc>
        <w:tc>
          <w:tcPr>
            <w:tcW w:w="1423"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Giá trị</w:t>
            </w:r>
          </w:p>
        </w:tc>
      </w:tr>
      <w:tr w:rsidR="00CA7D4B" w:rsidRPr="00DE0ACC" w:rsidTr="00CA7D4B">
        <w:trPr>
          <w:trHeight w:val="263"/>
        </w:trPr>
        <w:tc>
          <w:tcPr>
            <w:tcW w:w="811"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1</w:t>
            </w:r>
          </w:p>
        </w:tc>
        <w:tc>
          <w:tcPr>
            <w:tcW w:w="4456"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vi-VN"/>
              </w:rPr>
            </w:pPr>
            <w:r w:rsidRPr="00DE0ACC">
              <w:rPr>
                <w:lang w:val="vi-VN"/>
              </w:rPr>
              <w:t>Thành phần hạt</w:t>
            </w:r>
          </w:p>
        </w:tc>
        <w:tc>
          <w:tcPr>
            <w:tcW w:w="1281" w:type="dxa"/>
            <w:vMerge w:val="restart"/>
            <w:tcBorders>
              <w:top w:val="single" w:sz="4" w:space="0" w:color="auto"/>
            </w:tcBorders>
            <w:vAlign w:val="center"/>
          </w:tcPr>
          <w:p w:rsidR="00CA7D4B" w:rsidRPr="00DE0ACC" w:rsidRDefault="00CA7D4B" w:rsidP="00CA7D4B">
            <w:pPr>
              <w:widowControl w:val="0"/>
              <w:spacing w:before="40" w:after="40" w:line="240" w:lineRule="auto"/>
              <w:jc w:val="center"/>
              <w:rPr>
                <w:lang w:val="vi-VN"/>
              </w:rPr>
            </w:pPr>
            <w:r w:rsidRPr="00DE0ACC">
              <w:rPr>
                <w:lang w:val="vi-VN"/>
              </w:rPr>
              <w:t>P</w:t>
            </w:r>
          </w:p>
        </w:tc>
        <w:tc>
          <w:tcPr>
            <w:tcW w:w="1138" w:type="dxa"/>
            <w:vMerge w:val="restart"/>
            <w:tcBorders>
              <w:top w:val="single" w:sz="4" w:space="0" w:color="auto"/>
            </w:tcBorders>
            <w:shd w:val="clear" w:color="auto" w:fill="auto"/>
            <w:vAlign w:val="center"/>
          </w:tcPr>
          <w:p w:rsidR="00CA7D4B" w:rsidRPr="00DE0ACC" w:rsidRDefault="00CA7D4B" w:rsidP="00CA7D4B">
            <w:pPr>
              <w:widowControl w:val="0"/>
              <w:spacing w:before="40" w:after="40" w:line="240" w:lineRule="auto"/>
              <w:jc w:val="center"/>
              <w:rPr>
                <w:lang w:val="vi-VN"/>
              </w:rPr>
            </w:pPr>
            <w:r w:rsidRPr="00DE0ACC">
              <w:rPr>
                <w:lang w:val="vi-VN"/>
              </w:rPr>
              <w:t>%</w:t>
            </w:r>
          </w:p>
        </w:tc>
        <w:tc>
          <w:tcPr>
            <w:tcW w:w="1423"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r>
      <w:tr w:rsidR="00CA7D4B" w:rsidRPr="00DE0ACC" w:rsidTr="00CA7D4B">
        <w:trPr>
          <w:trHeight w:val="263"/>
        </w:trPr>
        <w:tc>
          <w:tcPr>
            <w:tcW w:w="811"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4456"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vi-VN"/>
              </w:rPr>
            </w:pPr>
            <w:r w:rsidRPr="00DE0ACC">
              <w:rPr>
                <w:lang w:val="vi-VN"/>
              </w:rPr>
              <w:t xml:space="preserve">     Hạt sét (&lt;0,002 mm)</w:t>
            </w:r>
          </w:p>
        </w:tc>
        <w:tc>
          <w:tcPr>
            <w:tcW w:w="1281" w:type="dxa"/>
            <w:vMerge/>
          </w:tcPr>
          <w:p w:rsidR="00CA7D4B" w:rsidRPr="00DE0ACC" w:rsidRDefault="00CA7D4B" w:rsidP="00CA7D4B">
            <w:pPr>
              <w:widowControl w:val="0"/>
              <w:spacing w:before="40" w:after="40" w:line="240" w:lineRule="auto"/>
              <w:jc w:val="center"/>
              <w:rPr>
                <w:lang w:val="nl-NL"/>
              </w:rPr>
            </w:pPr>
          </w:p>
        </w:tc>
        <w:tc>
          <w:tcPr>
            <w:tcW w:w="1138" w:type="dxa"/>
            <w:vMerge/>
            <w:shd w:val="clear" w:color="auto" w:fill="auto"/>
          </w:tcPr>
          <w:p w:rsidR="00CA7D4B" w:rsidRPr="00DE0ACC" w:rsidRDefault="00CA7D4B" w:rsidP="00CA7D4B">
            <w:pPr>
              <w:widowControl w:val="0"/>
              <w:spacing w:before="40" w:after="40" w:line="240" w:lineRule="auto"/>
              <w:jc w:val="center"/>
              <w:rPr>
                <w:lang w:val="nl-NL"/>
              </w:rPr>
            </w:pPr>
          </w:p>
        </w:tc>
        <w:tc>
          <w:tcPr>
            <w:tcW w:w="1423"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15.62</w:t>
            </w:r>
          </w:p>
        </w:tc>
      </w:tr>
      <w:tr w:rsidR="00CA7D4B" w:rsidRPr="00DE0ACC" w:rsidTr="00CA7D4B">
        <w:trPr>
          <w:trHeight w:val="263"/>
        </w:trPr>
        <w:tc>
          <w:tcPr>
            <w:tcW w:w="811"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4456"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w:t>
            </w:r>
            <w:r w:rsidRPr="00DE0ACC">
              <w:t>bụi</w:t>
            </w:r>
            <w:r w:rsidRPr="00DE0ACC">
              <w:rPr>
                <w:lang w:val="vi-VN"/>
              </w:rPr>
              <w:t xml:space="preserve"> (0,</w:t>
            </w:r>
            <w:r w:rsidRPr="00DE0ACC">
              <w:t>1</w:t>
            </w:r>
            <w:r w:rsidRPr="00DE0ACC">
              <w:rPr>
                <w:lang w:val="vi-VN"/>
              </w:rPr>
              <w:t xml:space="preserve"> - 0,002 mm)</w:t>
            </w:r>
          </w:p>
        </w:tc>
        <w:tc>
          <w:tcPr>
            <w:tcW w:w="1281" w:type="dxa"/>
            <w:vMerge/>
          </w:tcPr>
          <w:p w:rsidR="00CA7D4B" w:rsidRPr="00DE0ACC" w:rsidRDefault="00CA7D4B" w:rsidP="00CA7D4B">
            <w:pPr>
              <w:widowControl w:val="0"/>
              <w:spacing w:before="40" w:after="40" w:line="240" w:lineRule="auto"/>
              <w:jc w:val="center"/>
              <w:rPr>
                <w:lang w:val="nl-NL"/>
              </w:rPr>
            </w:pPr>
          </w:p>
        </w:tc>
        <w:tc>
          <w:tcPr>
            <w:tcW w:w="1138" w:type="dxa"/>
            <w:vMerge/>
            <w:shd w:val="clear" w:color="auto" w:fill="auto"/>
          </w:tcPr>
          <w:p w:rsidR="00CA7D4B" w:rsidRPr="00DE0ACC" w:rsidRDefault="00CA7D4B" w:rsidP="00CA7D4B">
            <w:pPr>
              <w:widowControl w:val="0"/>
              <w:spacing w:before="40" w:after="40" w:line="240" w:lineRule="auto"/>
              <w:jc w:val="center"/>
              <w:rPr>
                <w:lang w:val="nl-NL"/>
              </w:rPr>
            </w:pPr>
          </w:p>
        </w:tc>
        <w:tc>
          <w:tcPr>
            <w:tcW w:w="1423"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39.34</w:t>
            </w:r>
          </w:p>
        </w:tc>
      </w:tr>
      <w:tr w:rsidR="00CA7D4B" w:rsidRPr="00DE0ACC" w:rsidTr="00CA7D4B">
        <w:trPr>
          <w:trHeight w:val="263"/>
        </w:trPr>
        <w:tc>
          <w:tcPr>
            <w:tcW w:w="811"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4456"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w:t>
            </w:r>
            <w:r w:rsidRPr="00DE0ACC">
              <w:t>cát</w:t>
            </w:r>
            <w:r w:rsidRPr="00DE0ACC">
              <w:rPr>
                <w:lang w:val="vi-VN"/>
              </w:rPr>
              <w:t xml:space="preserve"> (2 - 0,</w:t>
            </w:r>
            <w:r w:rsidRPr="00DE0ACC">
              <w:t>1</w:t>
            </w:r>
            <w:r w:rsidRPr="00DE0ACC">
              <w:rPr>
                <w:lang w:val="vi-VN"/>
              </w:rPr>
              <w:t xml:space="preserve"> mm)</w:t>
            </w:r>
          </w:p>
        </w:tc>
        <w:tc>
          <w:tcPr>
            <w:tcW w:w="1281" w:type="dxa"/>
            <w:vMerge/>
          </w:tcPr>
          <w:p w:rsidR="00CA7D4B" w:rsidRPr="00DE0ACC" w:rsidRDefault="00CA7D4B" w:rsidP="00CA7D4B">
            <w:pPr>
              <w:widowControl w:val="0"/>
              <w:spacing w:before="40" w:after="40" w:line="240" w:lineRule="auto"/>
              <w:jc w:val="center"/>
              <w:rPr>
                <w:lang w:val="nl-NL"/>
              </w:rPr>
            </w:pPr>
          </w:p>
        </w:tc>
        <w:tc>
          <w:tcPr>
            <w:tcW w:w="1138" w:type="dxa"/>
            <w:vMerge/>
            <w:shd w:val="clear" w:color="auto" w:fill="auto"/>
          </w:tcPr>
          <w:p w:rsidR="00CA7D4B" w:rsidRPr="00DE0ACC" w:rsidRDefault="00CA7D4B" w:rsidP="00CA7D4B">
            <w:pPr>
              <w:widowControl w:val="0"/>
              <w:spacing w:before="40" w:after="40" w:line="240" w:lineRule="auto"/>
              <w:jc w:val="center"/>
              <w:rPr>
                <w:lang w:val="nl-NL"/>
              </w:rPr>
            </w:pPr>
          </w:p>
        </w:tc>
        <w:tc>
          <w:tcPr>
            <w:tcW w:w="1423"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39.42</w:t>
            </w:r>
          </w:p>
        </w:tc>
      </w:tr>
      <w:tr w:rsidR="00CA7D4B" w:rsidRPr="00DE0ACC" w:rsidTr="00CA7D4B">
        <w:trPr>
          <w:trHeight w:val="263"/>
        </w:trPr>
        <w:tc>
          <w:tcPr>
            <w:tcW w:w="811"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4456"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sỏi sạn (</w:t>
            </w:r>
            <w:r w:rsidRPr="00DE0ACC">
              <w:t>150</w:t>
            </w:r>
            <w:r w:rsidRPr="00DE0ACC">
              <w:rPr>
                <w:lang w:val="vi-VN"/>
              </w:rPr>
              <w:t xml:space="preserve"> - 2 mm)</w:t>
            </w:r>
          </w:p>
        </w:tc>
        <w:tc>
          <w:tcPr>
            <w:tcW w:w="1281" w:type="dxa"/>
            <w:vMerge/>
            <w:tcBorders>
              <w:bottom w:val="dotted" w:sz="4" w:space="0" w:color="auto"/>
            </w:tcBorders>
          </w:tcPr>
          <w:p w:rsidR="00CA7D4B" w:rsidRPr="00DE0ACC" w:rsidRDefault="00CA7D4B" w:rsidP="00CA7D4B">
            <w:pPr>
              <w:widowControl w:val="0"/>
              <w:spacing w:before="40" w:after="40" w:line="240" w:lineRule="auto"/>
              <w:jc w:val="center"/>
              <w:rPr>
                <w:lang w:val="nl-NL"/>
              </w:rPr>
            </w:pPr>
          </w:p>
        </w:tc>
        <w:tc>
          <w:tcPr>
            <w:tcW w:w="1138" w:type="dxa"/>
            <w:vMerge/>
            <w:tcBorders>
              <w:bottom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p>
        </w:tc>
        <w:tc>
          <w:tcPr>
            <w:tcW w:w="1423"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5.62</w:t>
            </w:r>
          </w:p>
        </w:tc>
      </w:tr>
      <w:tr w:rsidR="00CA7D4B" w:rsidRPr="00DE0ACC" w:rsidTr="00CA7D4B">
        <w:trPr>
          <w:trHeight w:val="263"/>
        </w:trPr>
        <w:tc>
          <w:tcPr>
            <w:tcW w:w="811"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2</w:t>
            </w:r>
          </w:p>
        </w:tc>
        <w:tc>
          <w:tcPr>
            <w:tcW w:w="4456"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Độ ẩm tự nhiên</w:t>
            </w:r>
          </w:p>
        </w:tc>
        <w:tc>
          <w:tcPr>
            <w:tcW w:w="1281" w:type="dxa"/>
            <w:tcBorders>
              <w:top w:val="dotted" w:sz="4" w:space="0" w:color="auto"/>
              <w:bottom w:val="dotted" w:sz="4" w:space="0" w:color="auto"/>
            </w:tcBorders>
          </w:tcPr>
          <w:p w:rsidR="00CA7D4B" w:rsidRPr="00DE0ACC" w:rsidRDefault="00CA7D4B" w:rsidP="00CA7D4B">
            <w:pPr>
              <w:widowControl w:val="0"/>
              <w:spacing w:before="40" w:after="40" w:line="240" w:lineRule="auto"/>
              <w:jc w:val="center"/>
              <w:rPr>
                <w:lang w:val="vi-VN"/>
              </w:rPr>
            </w:pPr>
            <w:r w:rsidRPr="00DE0ACC">
              <w:rPr>
                <w:lang w:val="vi-VN"/>
              </w:rPr>
              <w:t>W</w:t>
            </w:r>
          </w:p>
        </w:tc>
        <w:tc>
          <w:tcPr>
            <w:tcW w:w="1138" w:type="dxa"/>
            <w:tcBorders>
              <w:top w:val="dotted" w:sz="4" w:space="0" w:color="auto"/>
              <w:bottom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23"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23.39</w:t>
            </w:r>
          </w:p>
        </w:tc>
      </w:tr>
      <w:tr w:rsidR="00CA7D4B" w:rsidRPr="00DE0ACC" w:rsidTr="00CA7D4B">
        <w:trPr>
          <w:trHeight w:val="313"/>
        </w:trPr>
        <w:tc>
          <w:tcPr>
            <w:tcW w:w="811"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3</w:t>
            </w:r>
          </w:p>
        </w:tc>
        <w:tc>
          <w:tcPr>
            <w:tcW w:w="4456"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tự nhiên</w:t>
            </w:r>
          </w:p>
        </w:tc>
        <w:tc>
          <w:tcPr>
            <w:tcW w:w="1281" w:type="dxa"/>
            <w:tcBorders>
              <w:top w:val="dotted" w:sz="4" w:space="0" w:color="auto"/>
            </w:tcBorders>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w</w:t>
            </w:r>
          </w:p>
        </w:tc>
        <w:tc>
          <w:tcPr>
            <w:tcW w:w="1138" w:type="dxa"/>
            <w:tcBorders>
              <w:top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23"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1.93</w:t>
            </w:r>
          </w:p>
        </w:tc>
      </w:tr>
      <w:tr w:rsidR="00CA7D4B" w:rsidRPr="00DE0ACC" w:rsidTr="00CA7D4B">
        <w:trPr>
          <w:trHeight w:val="31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4</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khô</w:t>
            </w:r>
          </w:p>
        </w:tc>
        <w:tc>
          <w:tcPr>
            <w:tcW w:w="1281"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c</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1.57</w:t>
            </w:r>
          </w:p>
        </w:tc>
      </w:tr>
      <w:tr w:rsidR="00CA7D4B" w:rsidRPr="00DE0ACC" w:rsidTr="00CA7D4B">
        <w:trPr>
          <w:trHeight w:val="31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5</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Khối lượng riêng</w:t>
            </w:r>
          </w:p>
        </w:tc>
        <w:tc>
          <w:tcPr>
            <w:tcW w:w="1281"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2.71</w:t>
            </w:r>
          </w:p>
        </w:tc>
      </w:tr>
      <w:tr w:rsidR="00CA7D4B" w:rsidRPr="00DE0ACC" w:rsidTr="00CA7D4B">
        <w:trPr>
          <w:trHeight w:val="31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6</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 xml:space="preserve">Hệ số rỗng </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e</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0.730</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7</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Giới hạn chảy</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W</w:t>
            </w:r>
            <w:r w:rsidRPr="00DE0ACC">
              <w:rPr>
                <w:vertAlign w:val="subscript"/>
                <w:lang w:val="nl-NL"/>
              </w:rPr>
              <w:t>L</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35.26</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8</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Giới hạn dẻo</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W</w:t>
            </w:r>
            <w:r w:rsidRPr="00DE0ACC">
              <w:rPr>
                <w:vertAlign w:val="subscript"/>
                <w:lang w:val="nl-NL"/>
              </w:rPr>
              <w:t>P</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22.09</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9</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Chỉ số dẻo</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Ip</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13.17</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10</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Độ sệt</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B</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0.098</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1</w:t>
            </w:r>
          </w:p>
        </w:tc>
        <w:tc>
          <w:tcPr>
            <w:tcW w:w="4456" w:type="dxa"/>
            <w:shd w:val="clear" w:color="auto" w:fill="auto"/>
            <w:noWrap/>
            <w:vAlign w:val="bottom"/>
          </w:tcPr>
          <w:p w:rsidR="00CA7D4B" w:rsidRPr="00DE0ACC" w:rsidRDefault="00CA7D4B" w:rsidP="00CA7D4B">
            <w:pPr>
              <w:widowControl w:val="0"/>
              <w:spacing w:before="40" w:after="40" w:line="240" w:lineRule="auto"/>
            </w:pPr>
            <w:r w:rsidRPr="00DE0ACC">
              <w:t xml:space="preserve">Hệ số nén lún </w:t>
            </w:r>
          </w:p>
        </w:tc>
        <w:tc>
          <w:tcPr>
            <w:tcW w:w="1281" w:type="dxa"/>
          </w:tcPr>
          <w:p w:rsidR="00CA7D4B" w:rsidRPr="00DE0ACC" w:rsidRDefault="00CA7D4B" w:rsidP="00CA7D4B">
            <w:pPr>
              <w:widowControl w:val="0"/>
              <w:spacing w:before="40" w:after="40" w:line="240" w:lineRule="auto"/>
              <w:jc w:val="center"/>
              <w:rPr>
                <w:lang w:val="nl-NL"/>
              </w:rPr>
            </w:pPr>
            <w:r w:rsidRPr="00DE0ACC">
              <w:t>a</w:t>
            </w:r>
            <w:r w:rsidRPr="00DE0ACC">
              <w:rPr>
                <w:vertAlign w:val="subscript"/>
              </w:rPr>
              <w:t>1-2</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cm</w:t>
            </w:r>
            <w:r w:rsidRPr="00DE0ACC">
              <w:rPr>
                <w:vertAlign w:val="superscript"/>
                <w:lang w:val="nl-NL"/>
              </w:rPr>
              <w:t>2</w:t>
            </w:r>
            <w:r w:rsidRPr="00DE0ACC">
              <w:rPr>
                <w:lang w:val="nl-NL"/>
              </w:rPr>
              <w:t>/ kG</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0.029</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2</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Mô đun tổng biến dạng</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E</w:t>
            </w:r>
            <w:r w:rsidRPr="00DE0ACC">
              <w:rPr>
                <w:vertAlign w:val="subscript"/>
                <w:lang w:val="nl-NL"/>
              </w:rPr>
              <w:t>1-2</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143.0</w:t>
            </w:r>
          </w:p>
        </w:tc>
      </w:tr>
      <w:tr w:rsidR="00CA7D4B" w:rsidRPr="00DE0ACC" w:rsidTr="00CA7D4B">
        <w:trPr>
          <w:trHeight w:val="26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3</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 xml:space="preserve">Lực dính kết </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C</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0.221</w:t>
            </w:r>
          </w:p>
        </w:tc>
      </w:tr>
      <w:tr w:rsidR="00CA7D4B" w:rsidRPr="00DE0ACC" w:rsidTr="00CA7D4B">
        <w:trPr>
          <w:trHeight w:val="173"/>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4</w:t>
            </w:r>
          </w:p>
        </w:tc>
        <w:tc>
          <w:tcPr>
            <w:tcW w:w="4456"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Góc ma sát trong</w:t>
            </w:r>
          </w:p>
        </w:tc>
        <w:tc>
          <w:tcPr>
            <w:tcW w:w="1281"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độ</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23</w:t>
            </w:r>
            <w:r w:rsidRPr="00DE0ACC">
              <w:rPr>
                <w:vertAlign w:val="superscript"/>
                <w:lang w:val="nl-NL"/>
              </w:rPr>
              <w:t>0</w:t>
            </w:r>
            <w:r w:rsidRPr="00DE0ACC">
              <w:rPr>
                <w:lang w:val="nl-NL"/>
              </w:rPr>
              <w:t>27’</w:t>
            </w:r>
          </w:p>
        </w:tc>
      </w:tr>
      <w:tr w:rsidR="00CA7D4B" w:rsidRPr="00DE0ACC" w:rsidTr="00CA7D4B">
        <w:trPr>
          <w:trHeight w:val="52"/>
        </w:trPr>
        <w:tc>
          <w:tcPr>
            <w:tcW w:w="811"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5</w:t>
            </w:r>
          </w:p>
        </w:tc>
        <w:tc>
          <w:tcPr>
            <w:tcW w:w="4456" w:type="dxa"/>
            <w:shd w:val="clear" w:color="auto" w:fill="auto"/>
            <w:noWrap/>
            <w:vAlign w:val="bottom"/>
          </w:tcPr>
          <w:p w:rsidR="00CA7D4B" w:rsidRPr="00DE0ACC" w:rsidRDefault="00CA7D4B" w:rsidP="00CA7D4B">
            <w:pPr>
              <w:widowControl w:val="0"/>
              <w:spacing w:before="40" w:after="40" w:line="240" w:lineRule="auto"/>
              <w:rPr>
                <w:vertAlign w:val="subscript"/>
                <w:lang w:val="nl-NL"/>
              </w:rPr>
            </w:pPr>
            <w:r w:rsidRPr="00DE0ACC">
              <w:rPr>
                <w:lang w:val="nl-NL"/>
              </w:rPr>
              <w:t>Cường độ chịu tải</w:t>
            </w:r>
          </w:p>
        </w:tc>
        <w:tc>
          <w:tcPr>
            <w:tcW w:w="1281" w:type="dxa"/>
          </w:tcPr>
          <w:p w:rsidR="00CA7D4B" w:rsidRPr="00DE0ACC" w:rsidRDefault="00CA7D4B" w:rsidP="00CA7D4B">
            <w:pPr>
              <w:widowControl w:val="0"/>
              <w:spacing w:before="40" w:after="40" w:line="240" w:lineRule="auto"/>
              <w:jc w:val="center"/>
              <w:rPr>
                <w:lang w:val="nl-NL"/>
              </w:rPr>
            </w:pPr>
            <w:r w:rsidRPr="00DE0ACC">
              <w:rPr>
                <w:lang w:val="nl-NL"/>
              </w:rPr>
              <w:t>R</w:t>
            </w:r>
            <w:r w:rsidRPr="00DE0ACC">
              <w:rPr>
                <w:vertAlign w:val="subscript"/>
                <w:lang w:val="nl-NL"/>
              </w:rPr>
              <w:t>H</w:t>
            </w:r>
          </w:p>
        </w:tc>
        <w:tc>
          <w:tcPr>
            <w:tcW w:w="1138"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23"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2.33</w:t>
            </w:r>
          </w:p>
        </w:tc>
      </w:tr>
    </w:tbl>
    <w:p w:rsidR="00CA7D4B" w:rsidRPr="00DE0ACC" w:rsidRDefault="00CA7D4B" w:rsidP="00CA7D4B">
      <w:pPr>
        <w:widowControl w:val="0"/>
        <w:spacing w:before="0" w:after="0" w:line="288" w:lineRule="auto"/>
        <w:ind w:firstLine="450"/>
        <w:rPr>
          <w:rFonts w:cs="Times New Roman"/>
          <w:i/>
          <w:szCs w:val="27"/>
          <w:lang w:val="vi-VN"/>
        </w:rPr>
      </w:pPr>
      <w:r w:rsidRPr="00DE0ACC">
        <w:rPr>
          <w:rFonts w:cs="Times New Roman"/>
          <w:i/>
          <w:szCs w:val="27"/>
          <w:lang w:val="nl-NL"/>
        </w:rPr>
        <w:t>Chỉ tiêu Rtc trong bảng được tính giả thiết móng là móng khối quy ước với chiều rộng và chiều sâu đặt móng</w:t>
      </w:r>
      <w:r w:rsidRPr="00DE0ACC">
        <w:rPr>
          <w:rFonts w:cs="Times New Roman"/>
          <w:i/>
          <w:szCs w:val="27"/>
          <w:lang w:val="vi-VN"/>
        </w:rPr>
        <w:t xml:space="preserve"> </w:t>
      </w:r>
      <w:r w:rsidRPr="00DE0ACC">
        <w:rPr>
          <w:rFonts w:cs="Times New Roman"/>
          <w:i/>
          <w:szCs w:val="27"/>
          <w:lang w:val="nl-NL"/>
        </w:rPr>
        <w:t>b=1m, h=1.5m</w:t>
      </w:r>
      <w:r w:rsidRPr="00DE0ACC">
        <w:rPr>
          <w:rFonts w:cs="Times New Roman"/>
          <w:i/>
          <w:szCs w:val="27"/>
          <w:lang w:val="vi-VN"/>
        </w:rPr>
        <w:t>.</w:t>
      </w:r>
    </w:p>
    <w:p w:rsidR="00CA7D4B" w:rsidRPr="00DE0ACC" w:rsidRDefault="00CA7D4B" w:rsidP="00CA7D4B">
      <w:pPr>
        <w:widowControl w:val="0"/>
        <w:spacing w:before="0" w:after="0" w:line="288" w:lineRule="auto"/>
        <w:ind w:firstLine="450"/>
        <w:rPr>
          <w:rFonts w:cs="Times New Roman"/>
          <w:i/>
          <w:szCs w:val="27"/>
          <w:lang w:val="vi-VN"/>
        </w:rPr>
      </w:pPr>
      <w:r w:rsidRPr="00DE0ACC">
        <w:rPr>
          <w:rFonts w:cs="Times New Roman"/>
          <w:i/>
          <w:szCs w:val="27"/>
          <w:lang w:val="vi-VN"/>
        </w:rPr>
        <w:t>Giá trị Rtc, E</w:t>
      </w:r>
      <w:r w:rsidRPr="00DE0ACC">
        <w:rPr>
          <w:rFonts w:cs="Times New Roman"/>
          <w:i/>
          <w:szCs w:val="27"/>
          <w:vertAlign w:val="subscript"/>
          <w:lang w:val="vi-VN"/>
        </w:rPr>
        <w:t xml:space="preserve">1-2 </w:t>
      </w:r>
      <w:r w:rsidRPr="00DE0ACC">
        <w:rPr>
          <w:rFonts w:cs="Times New Roman"/>
          <w:i/>
          <w:szCs w:val="27"/>
          <w:lang w:val="vi-VN"/>
        </w:rPr>
        <w:t>trong bảng chỉ mang tính chất tham khảo, khi tính toán thiết kế móng công trình tuỳ theo tải trọng, chiều sâu móng và kết cấu công trình cần chọn giá trị hợp lý.</w:t>
      </w:r>
    </w:p>
    <w:p w:rsidR="00CA7D4B" w:rsidRPr="00DE0ACC" w:rsidRDefault="00CA7D4B" w:rsidP="00CA7D4B">
      <w:pPr>
        <w:widowControl w:val="0"/>
        <w:spacing w:before="0" w:after="0" w:line="288" w:lineRule="auto"/>
        <w:ind w:firstLine="450"/>
        <w:rPr>
          <w:rFonts w:cs="Times New Roman"/>
          <w:szCs w:val="27"/>
          <w:lang w:val="pt-BR"/>
        </w:rPr>
      </w:pPr>
      <w:r w:rsidRPr="00DE0ACC">
        <w:rPr>
          <w:rFonts w:cs="Times New Roman"/>
          <w:szCs w:val="27"/>
          <w:lang w:val="pt-BR"/>
        </w:rPr>
        <w:lastRenderedPageBreak/>
        <w:t xml:space="preserve">c. Lớp 2: </w:t>
      </w:r>
      <w:r w:rsidRPr="00DE0ACC">
        <w:rPr>
          <w:rFonts w:cs="Times New Roman"/>
          <w:szCs w:val="27"/>
          <w:lang w:val="vi-VN"/>
        </w:rPr>
        <w:t>Sét pha lẫn dăm sạn, đôi chổ lẫn đá tảng, màu xám vàng, nâu đỏ, trạng thái nửa cứng</w:t>
      </w:r>
    </w:p>
    <w:p w:rsidR="00CA7D4B" w:rsidRPr="00DE0ACC" w:rsidRDefault="00CA7D4B" w:rsidP="00CA7D4B">
      <w:pPr>
        <w:widowControl w:val="0"/>
        <w:spacing w:before="0" w:after="0" w:line="288" w:lineRule="auto"/>
        <w:ind w:firstLine="450"/>
        <w:rPr>
          <w:rFonts w:cs="Times New Roman"/>
          <w:szCs w:val="27"/>
          <w:lang w:val="pt-BR"/>
        </w:rPr>
      </w:pPr>
      <w:r w:rsidRPr="00DE0ACC">
        <w:rPr>
          <w:rFonts w:cs="Times New Roman"/>
          <w:szCs w:val="27"/>
          <w:lang w:val="pt-BR"/>
        </w:rPr>
        <w:t xml:space="preserve">Lớp phân bố dưới lớp 1A, lớp có bề dày từ 2.2m (LK2) đến 6.4m (LK3). Lớp có khả năng chịu tải trung bình khá,  không phù hợp là lớp đặt móng đối với hạng mục công trình. </w:t>
      </w:r>
    </w:p>
    <w:p w:rsidR="00CA7D4B" w:rsidRPr="00DE0ACC" w:rsidRDefault="00CA7D4B" w:rsidP="00CA7D4B">
      <w:pPr>
        <w:widowControl w:val="0"/>
        <w:spacing w:before="0" w:after="0" w:line="288" w:lineRule="auto"/>
        <w:ind w:firstLine="450"/>
        <w:rPr>
          <w:rFonts w:cs="Times New Roman"/>
          <w:szCs w:val="27"/>
          <w:lang w:val="pt-BR"/>
        </w:rPr>
      </w:pPr>
      <w:r w:rsidRPr="00DE0ACC">
        <w:rPr>
          <w:rFonts w:cs="Times New Roman"/>
          <w:szCs w:val="27"/>
          <w:lang w:val="pt-BR"/>
        </w:rPr>
        <w:t xml:space="preserve">Kết quả thí nghiệm xuyên tiêu chuẩn SPT hiện trường N30 = 21-24 búa. </w:t>
      </w:r>
    </w:p>
    <w:p w:rsidR="00CA7D4B" w:rsidRPr="00DE0ACC" w:rsidRDefault="00CA7D4B" w:rsidP="00CA7D4B">
      <w:pPr>
        <w:pStyle w:val="BodyTextIndent3"/>
        <w:tabs>
          <w:tab w:val="left" w:pos="567"/>
        </w:tabs>
        <w:spacing w:after="0" w:line="288" w:lineRule="auto"/>
        <w:ind w:firstLine="450"/>
        <w:rPr>
          <w:rFonts w:ascii="Times New Roman" w:hAnsi="Times New Roman"/>
          <w:sz w:val="27"/>
          <w:szCs w:val="27"/>
          <w:lang w:val="pt-BR"/>
        </w:rPr>
      </w:pPr>
      <w:r w:rsidRPr="00DE0ACC">
        <w:rPr>
          <w:rFonts w:ascii="Times New Roman" w:hAnsi="Times New Roman"/>
          <w:sz w:val="27"/>
          <w:szCs w:val="27"/>
          <w:lang w:val="pt-BR"/>
        </w:rPr>
        <w:t>Lớp tiến hành thí nghiệm 4 mẫu. Kết quả một số chỉ tiêu cơ lý chính như sau:</w:t>
      </w:r>
    </w:p>
    <w:tbl>
      <w:tblPr>
        <w:tblW w:w="9072" w:type="dxa"/>
        <w:tblInd w:w="250" w:type="dxa"/>
        <w:tblBorders>
          <w:top w:val="double" w:sz="6" w:space="0" w:color="auto"/>
          <w:left w:val="double" w:sz="6" w:space="0" w:color="auto"/>
          <w:bottom w:val="double" w:sz="6" w:space="0" w:color="auto"/>
          <w:right w:val="double" w:sz="6" w:space="0" w:color="auto"/>
          <w:insideH w:val="dotted" w:sz="4" w:space="0" w:color="auto"/>
          <w:insideV w:val="single" w:sz="4" w:space="0" w:color="auto"/>
        </w:tblBorders>
        <w:tblLook w:val="0000" w:firstRow="0" w:lastRow="0" w:firstColumn="0" w:lastColumn="0" w:noHBand="0" w:noVBand="0"/>
      </w:tblPr>
      <w:tblGrid>
        <w:gridCol w:w="808"/>
        <w:gridCol w:w="3728"/>
        <w:gridCol w:w="1559"/>
        <w:gridCol w:w="1560"/>
        <w:gridCol w:w="1417"/>
      </w:tblGrid>
      <w:tr w:rsidR="00CA7D4B" w:rsidRPr="00DE0ACC" w:rsidTr="00CA7D4B">
        <w:trPr>
          <w:trHeight w:val="330"/>
          <w:tblHeader/>
        </w:trPr>
        <w:tc>
          <w:tcPr>
            <w:tcW w:w="808"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TT</w:t>
            </w:r>
          </w:p>
        </w:tc>
        <w:tc>
          <w:tcPr>
            <w:tcW w:w="3728"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Các đặc trưng</w:t>
            </w:r>
          </w:p>
        </w:tc>
        <w:tc>
          <w:tcPr>
            <w:tcW w:w="1559" w:type="dxa"/>
            <w:tcBorders>
              <w:top w:val="double" w:sz="6" w:space="0" w:color="auto"/>
              <w:bottom w:val="single" w:sz="4" w:space="0" w:color="auto"/>
            </w:tcBorders>
          </w:tcPr>
          <w:p w:rsidR="00CA7D4B" w:rsidRPr="00DE0ACC" w:rsidRDefault="00CA7D4B" w:rsidP="00CA7D4B">
            <w:pPr>
              <w:widowControl w:val="0"/>
              <w:spacing w:before="40" w:after="40" w:line="240" w:lineRule="auto"/>
              <w:jc w:val="center"/>
              <w:rPr>
                <w:b/>
                <w:bCs/>
                <w:lang w:val="vi-VN"/>
              </w:rPr>
            </w:pPr>
            <w:r w:rsidRPr="00DE0ACC">
              <w:rPr>
                <w:b/>
                <w:bCs/>
                <w:lang w:val="vi-VN"/>
              </w:rPr>
              <w:t>Ký hiệu</w:t>
            </w:r>
          </w:p>
        </w:tc>
        <w:tc>
          <w:tcPr>
            <w:tcW w:w="1560"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Đơn vị</w:t>
            </w:r>
          </w:p>
        </w:tc>
        <w:tc>
          <w:tcPr>
            <w:tcW w:w="1417"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Giá trị</w:t>
            </w:r>
          </w:p>
        </w:tc>
      </w:tr>
      <w:tr w:rsidR="00CA7D4B" w:rsidRPr="00DE0ACC" w:rsidTr="00CA7D4B">
        <w:trPr>
          <w:trHeight w:val="315"/>
        </w:trPr>
        <w:tc>
          <w:tcPr>
            <w:tcW w:w="808"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1</w:t>
            </w:r>
          </w:p>
        </w:tc>
        <w:tc>
          <w:tcPr>
            <w:tcW w:w="3728"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vi-VN"/>
              </w:rPr>
            </w:pPr>
            <w:r w:rsidRPr="00DE0ACC">
              <w:rPr>
                <w:lang w:val="vi-VN"/>
              </w:rPr>
              <w:t>Thành phần hạt</w:t>
            </w:r>
          </w:p>
        </w:tc>
        <w:tc>
          <w:tcPr>
            <w:tcW w:w="1559" w:type="dxa"/>
            <w:vMerge w:val="restart"/>
            <w:tcBorders>
              <w:top w:val="single" w:sz="4" w:space="0" w:color="auto"/>
            </w:tcBorders>
            <w:vAlign w:val="center"/>
          </w:tcPr>
          <w:p w:rsidR="00CA7D4B" w:rsidRPr="00DE0ACC" w:rsidRDefault="00CA7D4B" w:rsidP="00CA7D4B">
            <w:pPr>
              <w:widowControl w:val="0"/>
              <w:spacing w:before="40" w:after="40" w:line="240" w:lineRule="auto"/>
              <w:jc w:val="center"/>
              <w:rPr>
                <w:lang w:val="vi-VN"/>
              </w:rPr>
            </w:pPr>
            <w:r w:rsidRPr="00DE0ACC">
              <w:rPr>
                <w:lang w:val="vi-VN"/>
              </w:rPr>
              <w:t>P</w:t>
            </w:r>
          </w:p>
        </w:tc>
        <w:tc>
          <w:tcPr>
            <w:tcW w:w="1560" w:type="dxa"/>
            <w:vMerge w:val="restart"/>
            <w:tcBorders>
              <w:top w:val="single" w:sz="4" w:space="0" w:color="auto"/>
            </w:tcBorders>
            <w:shd w:val="clear" w:color="auto" w:fill="auto"/>
            <w:vAlign w:val="center"/>
          </w:tcPr>
          <w:p w:rsidR="00CA7D4B" w:rsidRPr="00DE0ACC" w:rsidRDefault="00CA7D4B" w:rsidP="00CA7D4B">
            <w:pPr>
              <w:widowControl w:val="0"/>
              <w:spacing w:before="40" w:after="40" w:line="240" w:lineRule="auto"/>
              <w:jc w:val="center"/>
              <w:rPr>
                <w:lang w:val="vi-VN"/>
              </w:rPr>
            </w:pPr>
            <w:r w:rsidRPr="00DE0ACC">
              <w:rPr>
                <w:lang w:val="vi-VN"/>
              </w:rPr>
              <w:t>%</w:t>
            </w:r>
          </w:p>
        </w:tc>
        <w:tc>
          <w:tcPr>
            <w:tcW w:w="1417" w:type="dxa"/>
            <w:tcBorders>
              <w:top w:val="single"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r>
      <w:tr w:rsidR="00CA7D4B" w:rsidRPr="00DE0ACC" w:rsidTr="00CA7D4B">
        <w:trPr>
          <w:trHeight w:val="368"/>
        </w:trPr>
        <w:tc>
          <w:tcPr>
            <w:tcW w:w="80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372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vi-VN"/>
              </w:rPr>
            </w:pPr>
            <w:r w:rsidRPr="00DE0ACC">
              <w:rPr>
                <w:lang w:val="vi-VN"/>
              </w:rPr>
              <w:t xml:space="preserve">     Hạt sét (&lt;0,002 mm)</w:t>
            </w:r>
          </w:p>
        </w:tc>
        <w:tc>
          <w:tcPr>
            <w:tcW w:w="1559" w:type="dxa"/>
            <w:vMerge/>
          </w:tcPr>
          <w:p w:rsidR="00CA7D4B" w:rsidRPr="00DE0ACC" w:rsidRDefault="00CA7D4B" w:rsidP="00CA7D4B">
            <w:pPr>
              <w:widowControl w:val="0"/>
              <w:spacing w:before="40" w:after="40" w:line="240" w:lineRule="auto"/>
              <w:jc w:val="center"/>
              <w:rPr>
                <w:lang w:val="nl-NL"/>
              </w:rPr>
            </w:pPr>
          </w:p>
        </w:tc>
        <w:tc>
          <w:tcPr>
            <w:tcW w:w="1560" w:type="dxa"/>
            <w:vMerge/>
            <w:shd w:val="clear" w:color="auto" w:fill="auto"/>
          </w:tcPr>
          <w:p w:rsidR="00CA7D4B" w:rsidRPr="00DE0ACC" w:rsidRDefault="00CA7D4B" w:rsidP="00CA7D4B">
            <w:pPr>
              <w:widowControl w:val="0"/>
              <w:spacing w:before="40" w:after="40" w:line="240" w:lineRule="auto"/>
              <w:jc w:val="center"/>
              <w:rPr>
                <w:lang w:val="nl-NL"/>
              </w:rPr>
            </w:pPr>
          </w:p>
        </w:tc>
        <w:tc>
          <w:tcPr>
            <w:tcW w:w="1417"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15.17</w:t>
            </w:r>
          </w:p>
        </w:tc>
      </w:tr>
      <w:tr w:rsidR="00CA7D4B" w:rsidRPr="00DE0ACC" w:rsidTr="00CA7D4B">
        <w:trPr>
          <w:trHeight w:val="315"/>
        </w:trPr>
        <w:tc>
          <w:tcPr>
            <w:tcW w:w="80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372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w:t>
            </w:r>
            <w:r w:rsidRPr="00DE0ACC">
              <w:t>bụi</w:t>
            </w:r>
            <w:r w:rsidRPr="00DE0ACC">
              <w:rPr>
                <w:lang w:val="vi-VN"/>
              </w:rPr>
              <w:t xml:space="preserve"> (0,</w:t>
            </w:r>
            <w:r w:rsidRPr="00DE0ACC">
              <w:t>1</w:t>
            </w:r>
            <w:r w:rsidRPr="00DE0ACC">
              <w:rPr>
                <w:lang w:val="vi-VN"/>
              </w:rPr>
              <w:t xml:space="preserve"> - 0,002 mm)</w:t>
            </w:r>
          </w:p>
        </w:tc>
        <w:tc>
          <w:tcPr>
            <w:tcW w:w="1559" w:type="dxa"/>
            <w:vMerge/>
          </w:tcPr>
          <w:p w:rsidR="00CA7D4B" w:rsidRPr="00DE0ACC" w:rsidRDefault="00CA7D4B" w:rsidP="00CA7D4B">
            <w:pPr>
              <w:widowControl w:val="0"/>
              <w:spacing w:before="40" w:after="40" w:line="240" w:lineRule="auto"/>
              <w:jc w:val="center"/>
              <w:rPr>
                <w:lang w:val="nl-NL"/>
              </w:rPr>
            </w:pPr>
          </w:p>
        </w:tc>
        <w:tc>
          <w:tcPr>
            <w:tcW w:w="1560" w:type="dxa"/>
            <w:vMerge/>
            <w:shd w:val="clear" w:color="auto" w:fill="auto"/>
          </w:tcPr>
          <w:p w:rsidR="00CA7D4B" w:rsidRPr="00DE0ACC" w:rsidRDefault="00CA7D4B" w:rsidP="00CA7D4B">
            <w:pPr>
              <w:widowControl w:val="0"/>
              <w:spacing w:before="40" w:after="40" w:line="240" w:lineRule="auto"/>
              <w:jc w:val="center"/>
              <w:rPr>
                <w:lang w:val="nl-NL"/>
              </w:rPr>
            </w:pPr>
          </w:p>
        </w:tc>
        <w:tc>
          <w:tcPr>
            <w:tcW w:w="1417"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41.58</w:t>
            </w:r>
          </w:p>
        </w:tc>
      </w:tr>
      <w:tr w:rsidR="00CA7D4B" w:rsidRPr="00DE0ACC" w:rsidTr="00CA7D4B">
        <w:trPr>
          <w:trHeight w:val="315"/>
        </w:trPr>
        <w:tc>
          <w:tcPr>
            <w:tcW w:w="80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372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w:t>
            </w:r>
            <w:r w:rsidRPr="00DE0ACC">
              <w:t>cát</w:t>
            </w:r>
            <w:r w:rsidRPr="00DE0ACC">
              <w:rPr>
                <w:lang w:val="vi-VN"/>
              </w:rPr>
              <w:t xml:space="preserve"> (2 - 0,</w:t>
            </w:r>
            <w:r w:rsidRPr="00DE0ACC">
              <w:t>1</w:t>
            </w:r>
            <w:r w:rsidRPr="00DE0ACC">
              <w:rPr>
                <w:lang w:val="vi-VN"/>
              </w:rPr>
              <w:t xml:space="preserve"> mm)</w:t>
            </w:r>
          </w:p>
        </w:tc>
        <w:tc>
          <w:tcPr>
            <w:tcW w:w="1559" w:type="dxa"/>
            <w:vMerge/>
          </w:tcPr>
          <w:p w:rsidR="00CA7D4B" w:rsidRPr="00DE0ACC" w:rsidRDefault="00CA7D4B" w:rsidP="00CA7D4B">
            <w:pPr>
              <w:widowControl w:val="0"/>
              <w:spacing w:before="40" w:after="40" w:line="240" w:lineRule="auto"/>
              <w:jc w:val="center"/>
              <w:rPr>
                <w:lang w:val="nl-NL"/>
              </w:rPr>
            </w:pPr>
          </w:p>
        </w:tc>
        <w:tc>
          <w:tcPr>
            <w:tcW w:w="1560" w:type="dxa"/>
            <w:vMerge/>
            <w:shd w:val="clear" w:color="auto" w:fill="auto"/>
          </w:tcPr>
          <w:p w:rsidR="00CA7D4B" w:rsidRPr="00DE0ACC" w:rsidRDefault="00CA7D4B" w:rsidP="00CA7D4B">
            <w:pPr>
              <w:widowControl w:val="0"/>
              <w:spacing w:before="40" w:after="40" w:line="240" w:lineRule="auto"/>
              <w:jc w:val="center"/>
              <w:rPr>
                <w:lang w:val="nl-NL"/>
              </w:rPr>
            </w:pPr>
          </w:p>
        </w:tc>
        <w:tc>
          <w:tcPr>
            <w:tcW w:w="1417"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33.72</w:t>
            </w:r>
          </w:p>
        </w:tc>
      </w:tr>
      <w:tr w:rsidR="00CA7D4B" w:rsidRPr="00DE0ACC" w:rsidTr="00CA7D4B">
        <w:trPr>
          <w:trHeight w:val="315"/>
        </w:trPr>
        <w:tc>
          <w:tcPr>
            <w:tcW w:w="80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p>
        </w:tc>
        <w:tc>
          <w:tcPr>
            <w:tcW w:w="372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vi-VN"/>
              </w:rPr>
              <w:t xml:space="preserve">     Hạt sỏi sạn (</w:t>
            </w:r>
            <w:r w:rsidRPr="00DE0ACC">
              <w:t>150</w:t>
            </w:r>
            <w:r w:rsidRPr="00DE0ACC">
              <w:rPr>
                <w:lang w:val="vi-VN"/>
              </w:rPr>
              <w:t xml:space="preserve"> - 2 mm)</w:t>
            </w:r>
          </w:p>
        </w:tc>
        <w:tc>
          <w:tcPr>
            <w:tcW w:w="1559" w:type="dxa"/>
            <w:vMerge/>
            <w:tcBorders>
              <w:bottom w:val="dotted" w:sz="4" w:space="0" w:color="auto"/>
            </w:tcBorders>
          </w:tcPr>
          <w:p w:rsidR="00CA7D4B" w:rsidRPr="00DE0ACC" w:rsidRDefault="00CA7D4B" w:rsidP="00CA7D4B">
            <w:pPr>
              <w:widowControl w:val="0"/>
              <w:spacing w:before="40" w:after="40" w:line="240" w:lineRule="auto"/>
              <w:jc w:val="center"/>
              <w:rPr>
                <w:lang w:val="nl-NL"/>
              </w:rPr>
            </w:pPr>
          </w:p>
        </w:tc>
        <w:tc>
          <w:tcPr>
            <w:tcW w:w="1560" w:type="dxa"/>
            <w:vMerge/>
            <w:tcBorders>
              <w:bottom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p>
        </w:tc>
        <w:tc>
          <w:tcPr>
            <w:tcW w:w="1417"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9.53</w:t>
            </w:r>
          </w:p>
        </w:tc>
      </w:tr>
      <w:tr w:rsidR="00CA7D4B" w:rsidRPr="00DE0ACC" w:rsidTr="00CA7D4B">
        <w:trPr>
          <w:trHeight w:val="315"/>
        </w:trPr>
        <w:tc>
          <w:tcPr>
            <w:tcW w:w="80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2</w:t>
            </w:r>
          </w:p>
        </w:tc>
        <w:tc>
          <w:tcPr>
            <w:tcW w:w="3728"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Độ ẩm tự nhiên</w:t>
            </w:r>
          </w:p>
        </w:tc>
        <w:tc>
          <w:tcPr>
            <w:tcW w:w="1559" w:type="dxa"/>
            <w:tcBorders>
              <w:top w:val="dotted" w:sz="4" w:space="0" w:color="auto"/>
              <w:bottom w:val="dotted" w:sz="4" w:space="0" w:color="auto"/>
            </w:tcBorders>
          </w:tcPr>
          <w:p w:rsidR="00CA7D4B" w:rsidRPr="00DE0ACC" w:rsidRDefault="00CA7D4B" w:rsidP="00CA7D4B">
            <w:pPr>
              <w:widowControl w:val="0"/>
              <w:spacing w:before="40" w:after="40" w:line="240" w:lineRule="auto"/>
              <w:jc w:val="center"/>
              <w:rPr>
                <w:lang w:val="vi-VN"/>
              </w:rPr>
            </w:pPr>
            <w:r w:rsidRPr="00DE0ACC">
              <w:rPr>
                <w:lang w:val="vi-VN"/>
              </w:rPr>
              <w:t>W</w:t>
            </w:r>
          </w:p>
        </w:tc>
        <w:tc>
          <w:tcPr>
            <w:tcW w:w="1560" w:type="dxa"/>
            <w:tcBorders>
              <w:top w:val="dotted" w:sz="4" w:space="0" w:color="auto"/>
              <w:bottom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17" w:type="dxa"/>
            <w:tcBorders>
              <w:top w:val="dotted" w:sz="4" w:space="0" w:color="auto"/>
              <w:bottom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23.33</w:t>
            </w:r>
          </w:p>
        </w:tc>
      </w:tr>
      <w:tr w:rsidR="00CA7D4B" w:rsidRPr="00DE0ACC" w:rsidTr="00CA7D4B">
        <w:trPr>
          <w:trHeight w:val="375"/>
        </w:trPr>
        <w:tc>
          <w:tcPr>
            <w:tcW w:w="808"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3</w:t>
            </w:r>
          </w:p>
        </w:tc>
        <w:tc>
          <w:tcPr>
            <w:tcW w:w="3728"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tự nhiên</w:t>
            </w:r>
          </w:p>
        </w:tc>
        <w:tc>
          <w:tcPr>
            <w:tcW w:w="1559" w:type="dxa"/>
            <w:tcBorders>
              <w:top w:val="dotted" w:sz="4" w:space="0" w:color="auto"/>
            </w:tcBorders>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w</w:t>
            </w:r>
          </w:p>
        </w:tc>
        <w:tc>
          <w:tcPr>
            <w:tcW w:w="1560" w:type="dxa"/>
            <w:tcBorders>
              <w:top w:val="dotted" w:sz="4" w:space="0" w:color="auto"/>
            </w:tcBorders>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tcBorders>
              <w:top w:val="dotted" w:sz="4" w:space="0" w:color="auto"/>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1.92</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4</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khô</w:t>
            </w:r>
          </w:p>
        </w:tc>
        <w:tc>
          <w:tcPr>
            <w:tcW w:w="1559"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c</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1.56</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5</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Khối lượng riêng</w:t>
            </w:r>
          </w:p>
        </w:tc>
        <w:tc>
          <w:tcPr>
            <w:tcW w:w="1559"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2.71</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6</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 xml:space="preserve">Hệ số rỗng </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e</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0.735</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7</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Giới hạn chảy</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W</w:t>
            </w:r>
            <w:r w:rsidRPr="00DE0ACC">
              <w:rPr>
                <w:vertAlign w:val="subscript"/>
                <w:lang w:val="nl-NL"/>
              </w:rPr>
              <w:t>L</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33.06</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8</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Giới hạn dẻo</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W</w:t>
            </w:r>
            <w:r w:rsidRPr="00DE0ACC">
              <w:rPr>
                <w:vertAlign w:val="subscript"/>
                <w:lang w:val="nl-NL"/>
              </w:rPr>
              <w:t>P</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21.23</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9</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Chỉ số dẻo</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Ip</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11.83</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10</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Độ sệt</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B</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0.179</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1</w:t>
            </w:r>
          </w:p>
        </w:tc>
        <w:tc>
          <w:tcPr>
            <w:tcW w:w="3728" w:type="dxa"/>
            <w:shd w:val="clear" w:color="auto" w:fill="auto"/>
            <w:noWrap/>
            <w:vAlign w:val="bottom"/>
          </w:tcPr>
          <w:p w:rsidR="00CA7D4B" w:rsidRPr="00DE0ACC" w:rsidRDefault="00CA7D4B" w:rsidP="00CA7D4B">
            <w:pPr>
              <w:widowControl w:val="0"/>
              <w:spacing w:before="40" w:after="40" w:line="240" w:lineRule="auto"/>
            </w:pPr>
            <w:r w:rsidRPr="00DE0ACC">
              <w:t xml:space="preserve">Hệ số nén lún </w:t>
            </w:r>
          </w:p>
        </w:tc>
        <w:tc>
          <w:tcPr>
            <w:tcW w:w="1559" w:type="dxa"/>
          </w:tcPr>
          <w:p w:rsidR="00CA7D4B" w:rsidRPr="00DE0ACC" w:rsidRDefault="00CA7D4B" w:rsidP="00CA7D4B">
            <w:pPr>
              <w:widowControl w:val="0"/>
              <w:spacing w:before="40" w:after="40" w:line="240" w:lineRule="auto"/>
              <w:jc w:val="center"/>
              <w:rPr>
                <w:lang w:val="nl-NL"/>
              </w:rPr>
            </w:pPr>
            <w:r w:rsidRPr="00DE0ACC">
              <w:t>a</w:t>
            </w:r>
            <w:r w:rsidRPr="00DE0ACC">
              <w:rPr>
                <w:vertAlign w:val="subscript"/>
              </w:rPr>
              <w:t>1-2</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cm</w:t>
            </w:r>
            <w:r w:rsidRPr="00DE0ACC">
              <w:rPr>
                <w:vertAlign w:val="superscript"/>
                <w:lang w:val="nl-NL"/>
              </w:rPr>
              <w:t>2</w:t>
            </w:r>
            <w:r w:rsidRPr="00DE0ACC">
              <w:rPr>
                <w:lang w:val="nl-NL"/>
              </w:rPr>
              <w:t>/ kG</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0.031</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2</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Mô đun tổng biến dạng</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E</w:t>
            </w:r>
            <w:r w:rsidRPr="00DE0ACC">
              <w:rPr>
                <w:vertAlign w:val="subscript"/>
                <w:lang w:val="nl-NL"/>
              </w:rPr>
              <w:t>1-2</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136.0</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3</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 xml:space="preserve">Lực dính kết </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C</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0.201</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4</w:t>
            </w:r>
          </w:p>
        </w:tc>
        <w:tc>
          <w:tcPr>
            <w:tcW w:w="3728"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Góc ma sát trong</w:t>
            </w:r>
          </w:p>
        </w:tc>
        <w:tc>
          <w:tcPr>
            <w:tcW w:w="1559"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độ</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24</w:t>
            </w:r>
            <w:r w:rsidRPr="00DE0ACC">
              <w:rPr>
                <w:vertAlign w:val="superscript"/>
                <w:lang w:val="nl-NL"/>
              </w:rPr>
              <w:t>0</w:t>
            </w:r>
            <w:r w:rsidRPr="00DE0ACC">
              <w:rPr>
                <w:lang w:val="nl-NL"/>
              </w:rPr>
              <w:t>21’</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nl-NL"/>
              </w:rPr>
              <w:t>1</w:t>
            </w:r>
            <w:r w:rsidRPr="00DE0ACC">
              <w:rPr>
                <w:lang w:val="vi-VN"/>
              </w:rPr>
              <w:t>5</w:t>
            </w:r>
          </w:p>
        </w:tc>
        <w:tc>
          <w:tcPr>
            <w:tcW w:w="3728" w:type="dxa"/>
            <w:shd w:val="clear" w:color="auto" w:fill="auto"/>
            <w:noWrap/>
            <w:vAlign w:val="bottom"/>
          </w:tcPr>
          <w:p w:rsidR="00CA7D4B" w:rsidRPr="00DE0ACC" w:rsidRDefault="00CA7D4B" w:rsidP="00CA7D4B">
            <w:pPr>
              <w:widowControl w:val="0"/>
              <w:spacing w:before="40" w:after="40" w:line="240" w:lineRule="auto"/>
              <w:rPr>
                <w:vertAlign w:val="subscript"/>
                <w:lang w:val="nl-NL"/>
              </w:rPr>
            </w:pPr>
            <w:r w:rsidRPr="00DE0ACC">
              <w:rPr>
                <w:lang w:val="nl-NL"/>
              </w:rPr>
              <w:t>Cường độ chịu tải</w:t>
            </w:r>
          </w:p>
        </w:tc>
        <w:tc>
          <w:tcPr>
            <w:tcW w:w="1559" w:type="dxa"/>
          </w:tcPr>
          <w:p w:rsidR="00CA7D4B" w:rsidRPr="00DE0ACC" w:rsidRDefault="00CA7D4B" w:rsidP="00CA7D4B">
            <w:pPr>
              <w:widowControl w:val="0"/>
              <w:spacing w:before="40" w:after="40" w:line="240" w:lineRule="auto"/>
              <w:jc w:val="center"/>
              <w:rPr>
                <w:lang w:val="nl-NL"/>
              </w:rPr>
            </w:pPr>
            <w:r w:rsidRPr="00DE0ACC">
              <w:rPr>
                <w:lang w:val="nl-NL"/>
              </w:rPr>
              <w:t>R</w:t>
            </w:r>
            <w:r w:rsidRPr="00DE0ACC">
              <w:rPr>
                <w:vertAlign w:val="subscript"/>
                <w:lang w:val="nl-NL"/>
              </w:rPr>
              <w:t>H</w:t>
            </w:r>
          </w:p>
        </w:tc>
        <w:tc>
          <w:tcPr>
            <w:tcW w:w="1560"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kG/cm</w:t>
            </w:r>
            <w:r w:rsidRPr="00DE0ACC">
              <w:rPr>
                <w:vertAlign w:val="superscript"/>
                <w:lang w:val="nl-NL"/>
              </w:rPr>
              <w:t>2</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2.30</w:t>
            </w:r>
          </w:p>
        </w:tc>
      </w:tr>
    </w:tbl>
    <w:p w:rsidR="00CA7D4B" w:rsidRPr="00DE0ACC" w:rsidRDefault="00CA7D4B" w:rsidP="00CA7D4B">
      <w:pPr>
        <w:widowControl w:val="0"/>
        <w:spacing w:before="0" w:after="0" w:line="300" w:lineRule="auto"/>
        <w:ind w:firstLine="547"/>
        <w:rPr>
          <w:rFonts w:cs="Times New Roman"/>
          <w:i/>
          <w:szCs w:val="27"/>
          <w:lang w:val="vi-VN"/>
        </w:rPr>
      </w:pPr>
      <w:r w:rsidRPr="00DE0ACC">
        <w:rPr>
          <w:rFonts w:cs="Times New Roman"/>
          <w:i/>
          <w:szCs w:val="27"/>
          <w:lang w:val="nl-NL"/>
        </w:rPr>
        <w:t>Chỉ tiêu Rtc trong bảng được tính giả thiết móng là móng khối quy ước với chiều rộng và chiều sâu đặt móng</w:t>
      </w:r>
      <w:r w:rsidRPr="00DE0ACC">
        <w:rPr>
          <w:rFonts w:cs="Times New Roman"/>
          <w:i/>
          <w:szCs w:val="27"/>
          <w:lang w:val="vi-VN"/>
        </w:rPr>
        <w:t xml:space="preserve"> </w:t>
      </w:r>
      <w:r w:rsidRPr="00DE0ACC">
        <w:rPr>
          <w:rFonts w:cs="Times New Roman"/>
          <w:i/>
          <w:szCs w:val="27"/>
          <w:lang w:val="nl-NL"/>
        </w:rPr>
        <w:t>b=1m, h=1.5m</w:t>
      </w:r>
      <w:r w:rsidRPr="00DE0ACC">
        <w:rPr>
          <w:rFonts w:cs="Times New Roman"/>
          <w:i/>
          <w:szCs w:val="27"/>
          <w:lang w:val="vi-VN"/>
        </w:rPr>
        <w:t>.</w:t>
      </w:r>
    </w:p>
    <w:p w:rsidR="00CA7D4B" w:rsidRPr="00DE0ACC" w:rsidRDefault="00CA7D4B" w:rsidP="00CA7D4B">
      <w:pPr>
        <w:widowControl w:val="0"/>
        <w:spacing w:before="0" w:after="0" w:line="300" w:lineRule="auto"/>
        <w:ind w:firstLine="547"/>
        <w:rPr>
          <w:rFonts w:cs="Times New Roman"/>
          <w:i/>
          <w:szCs w:val="27"/>
          <w:lang w:val="vi-VN"/>
        </w:rPr>
      </w:pPr>
      <w:r w:rsidRPr="00DE0ACC">
        <w:rPr>
          <w:rFonts w:cs="Times New Roman"/>
          <w:i/>
          <w:szCs w:val="27"/>
          <w:lang w:val="vi-VN"/>
        </w:rPr>
        <w:t>Giá trị Rtc, E</w:t>
      </w:r>
      <w:r w:rsidRPr="00DE0ACC">
        <w:rPr>
          <w:rFonts w:cs="Times New Roman"/>
          <w:i/>
          <w:szCs w:val="27"/>
          <w:vertAlign w:val="subscript"/>
          <w:lang w:val="vi-VN"/>
        </w:rPr>
        <w:t xml:space="preserve">1-2 </w:t>
      </w:r>
      <w:r w:rsidRPr="00DE0ACC">
        <w:rPr>
          <w:rFonts w:cs="Times New Roman"/>
          <w:i/>
          <w:szCs w:val="27"/>
          <w:lang w:val="vi-VN"/>
        </w:rPr>
        <w:t>trong bảng chỉ mang tính chất tham khảo, khi tính toán thiết kế móng công trình tuỳ theo tải trọng, chiều sâu móng và kết cấu công trình cần chọn giá trị hợp lý.</w:t>
      </w:r>
    </w:p>
    <w:p w:rsidR="00CA7D4B" w:rsidRPr="00DE0ACC" w:rsidRDefault="00CA7D4B" w:rsidP="00CA7D4B">
      <w:pPr>
        <w:widowControl w:val="0"/>
        <w:spacing w:before="0" w:after="0" w:line="300" w:lineRule="auto"/>
        <w:ind w:firstLine="547"/>
        <w:rPr>
          <w:rFonts w:cs="Times New Roman"/>
          <w:szCs w:val="27"/>
          <w:lang w:val="pt-BR"/>
        </w:rPr>
      </w:pPr>
      <w:r w:rsidRPr="00DE0ACC">
        <w:rPr>
          <w:rFonts w:cs="Times New Roman"/>
          <w:szCs w:val="27"/>
          <w:lang w:val="pt-BR"/>
        </w:rPr>
        <w:t xml:space="preserve">d. Lớp 3 : </w:t>
      </w:r>
      <w:r w:rsidRPr="00DE0ACC">
        <w:rPr>
          <w:rFonts w:cs="Times New Roman"/>
          <w:szCs w:val="27"/>
          <w:lang w:val="vi-VN"/>
        </w:rPr>
        <w:t>Đá cát kết - bột kết, màu xám vàng, nâu đỏ, xám xanh. Đá phong hóa, nứt nẻ mạnh. Đá cứng vừa</w:t>
      </w:r>
      <w:r w:rsidRPr="00DE0ACC">
        <w:rPr>
          <w:rFonts w:cs="Times New Roman"/>
          <w:szCs w:val="27"/>
          <w:lang w:val="pt-BR"/>
        </w:rPr>
        <w:t xml:space="preserve">. </w:t>
      </w:r>
    </w:p>
    <w:p w:rsidR="00CA7D4B" w:rsidRPr="00DE0ACC" w:rsidRDefault="00CA7D4B" w:rsidP="00CA7D4B">
      <w:pPr>
        <w:widowControl w:val="0"/>
        <w:spacing w:before="0" w:after="0" w:line="300" w:lineRule="auto"/>
        <w:ind w:firstLine="547"/>
        <w:rPr>
          <w:rFonts w:cs="Times New Roman"/>
          <w:szCs w:val="27"/>
          <w:lang w:val="pt-BR"/>
        </w:rPr>
      </w:pPr>
      <w:r w:rsidRPr="00DE0ACC">
        <w:rPr>
          <w:rFonts w:cs="Times New Roman"/>
          <w:szCs w:val="27"/>
          <w:lang w:val="pt-BR"/>
        </w:rPr>
        <w:t xml:space="preserve">Lớp phân bố dưới lớp 1 và lớp 2, bề dày lớp chưa xác định. Lớp có khả năng </w:t>
      </w:r>
      <w:r w:rsidRPr="00DE0ACC">
        <w:rPr>
          <w:rFonts w:cs="Times New Roman"/>
          <w:szCs w:val="27"/>
          <w:lang w:val="pt-BR"/>
        </w:rPr>
        <w:lastRenderedPageBreak/>
        <w:t>chịu tải tốt, phù hợp là lớp đặt móng đối với hạng mục công trình.</w:t>
      </w:r>
    </w:p>
    <w:p w:rsidR="00CA7D4B" w:rsidRPr="00DE0ACC" w:rsidRDefault="00CA7D4B" w:rsidP="00CA7D4B">
      <w:pPr>
        <w:pStyle w:val="BodyTextIndent3"/>
        <w:tabs>
          <w:tab w:val="left" w:pos="567"/>
        </w:tabs>
        <w:spacing w:after="0" w:line="300" w:lineRule="auto"/>
        <w:ind w:firstLine="547"/>
        <w:rPr>
          <w:rFonts w:ascii="Times New Roman" w:hAnsi="Times New Roman"/>
          <w:sz w:val="27"/>
          <w:szCs w:val="27"/>
          <w:lang w:val="pt-BR"/>
        </w:rPr>
      </w:pPr>
      <w:r w:rsidRPr="00DE0ACC">
        <w:rPr>
          <w:rFonts w:ascii="Times New Roman" w:hAnsi="Times New Roman"/>
          <w:sz w:val="27"/>
          <w:szCs w:val="27"/>
          <w:lang w:val="pt-BR"/>
        </w:rPr>
        <w:t>Lớp tiến hành thí nghiệm 9 mẫu. Kết quả một số chỉ tiêu cơ lý chính như sau:</w:t>
      </w:r>
    </w:p>
    <w:tbl>
      <w:tblPr>
        <w:tblW w:w="9072" w:type="dxa"/>
        <w:tblInd w:w="250" w:type="dxa"/>
        <w:tblBorders>
          <w:top w:val="double" w:sz="6" w:space="0" w:color="auto"/>
          <w:left w:val="double" w:sz="6" w:space="0" w:color="auto"/>
          <w:bottom w:val="double" w:sz="6" w:space="0" w:color="auto"/>
          <w:right w:val="double" w:sz="6" w:space="0" w:color="auto"/>
          <w:insideH w:val="dotted" w:sz="4" w:space="0" w:color="auto"/>
          <w:insideV w:val="single" w:sz="4" w:space="0" w:color="auto"/>
        </w:tblBorders>
        <w:tblLook w:val="0000" w:firstRow="0" w:lastRow="0" w:firstColumn="0" w:lastColumn="0" w:noHBand="0" w:noVBand="0"/>
      </w:tblPr>
      <w:tblGrid>
        <w:gridCol w:w="808"/>
        <w:gridCol w:w="4579"/>
        <w:gridCol w:w="1134"/>
        <w:gridCol w:w="1134"/>
        <w:gridCol w:w="1417"/>
      </w:tblGrid>
      <w:tr w:rsidR="00CA7D4B" w:rsidRPr="00DE0ACC" w:rsidTr="00CA7D4B">
        <w:trPr>
          <w:trHeight w:val="330"/>
          <w:tblHeader/>
        </w:trPr>
        <w:tc>
          <w:tcPr>
            <w:tcW w:w="808"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TT</w:t>
            </w:r>
          </w:p>
        </w:tc>
        <w:tc>
          <w:tcPr>
            <w:tcW w:w="4579"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Các đặc trưng</w:t>
            </w:r>
          </w:p>
        </w:tc>
        <w:tc>
          <w:tcPr>
            <w:tcW w:w="1134" w:type="dxa"/>
            <w:tcBorders>
              <w:top w:val="double" w:sz="6" w:space="0" w:color="auto"/>
              <w:bottom w:val="single" w:sz="4" w:space="0" w:color="auto"/>
            </w:tcBorders>
          </w:tcPr>
          <w:p w:rsidR="00CA7D4B" w:rsidRPr="00DE0ACC" w:rsidRDefault="00CA7D4B" w:rsidP="00CA7D4B">
            <w:pPr>
              <w:widowControl w:val="0"/>
              <w:spacing w:before="40" w:after="40" w:line="240" w:lineRule="auto"/>
              <w:jc w:val="center"/>
              <w:rPr>
                <w:b/>
                <w:bCs/>
                <w:lang w:val="vi-VN"/>
              </w:rPr>
            </w:pPr>
            <w:r w:rsidRPr="00DE0ACC">
              <w:rPr>
                <w:b/>
                <w:bCs/>
                <w:lang w:val="vi-VN"/>
              </w:rPr>
              <w:t>Ký hiệu</w:t>
            </w:r>
          </w:p>
        </w:tc>
        <w:tc>
          <w:tcPr>
            <w:tcW w:w="1134"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Đơn vị</w:t>
            </w:r>
          </w:p>
        </w:tc>
        <w:tc>
          <w:tcPr>
            <w:tcW w:w="1417" w:type="dxa"/>
            <w:tcBorders>
              <w:top w:val="double" w:sz="6" w:space="0" w:color="auto"/>
              <w:bottom w:val="single" w:sz="4" w:space="0" w:color="auto"/>
            </w:tcBorders>
            <w:shd w:val="clear" w:color="auto" w:fill="auto"/>
            <w:noWrap/>
            <w:vAlign w:val="bottom"/>
          </w:tcPr>
          <w:p w:rsidR="00CA7D4B" w:rsidRPr="00DE0ACC" w:rsidRDefault="00CA7D4B" w:rsidP="00CA7D4B">
            <w:pPr>
              <w:widowControl w:val="0"/>
              <w:spacing w:before="40" w:after="40" w:line="240" w:lineRule="auto"/>
              <w:jc w:val="center"/>
              <w:rPr>
                <w:b/>
                <w:bCs/>
                <w:lang w:val="nl-NL"/>
              </w:rPr>
            </w:pPr>
            <w:r w:rsidRPr="00DE0ACC">
              <w:rPr>
                <w:b/>
                <w:bCs/>
                <w:lang w:val="nl-NL"/>
              </w:rPr>
              <w:t>Giá trị</w:t>
            </w:r>
          </w:p>
        </w:tc>
      </w:tr>
      <w:tr w:rsidR="00CA7D4B" w:rsidRPr="00DE0ACC" w:rsidTr="00CA7D4B">
        <w:trPr>
          <w:trHeight w:val="315"/>
        </w:trPr>
        <w:tc>
          <w:tcPr>
            <w:tcW w:w="808" w:type="dxa"/>
            <w:tcBorders>
              <w:top w:val="nil"/>
            </w:tcBorders>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1</w:t>
            </w:r>
          </w:p>
        </w:tc>
        <w:tc>
          <w:tcPr>
            <w:tcW w:w="4579" w:type="dxa"/>
            <w:tcBorders>
              <w:top w:val="nil"/>
            </w:tcBorders>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Độ ẩm tự nhiên</w:t>
            </w:r>
          </w:p>
        </w:tc>
        <w:tc>
          <w:tcPr>
            <w:tcW w:w="1134" w:type="dxa"/>
            <w:tcBorders>
              <w:top w:val="nil"/>
            </w:tcBorders>
          </w:tcPr>
          <w:p w:rsidR="00CA7D4B" w:rsidRPr="00DE0ACC" w:rsidRDefault="00CA7D4B" w:rsidP="00CA7D4B">
            <w:pPr>
              <w:widowControl w:val="0"/>
              <w:spacing w:before="40" w:after="40" w:line="240" w:lineRule="auto"/>
              <w:jc w:val="center"/>
              <w:rPr>
                <w:lang w:val="vi-VN"/>
              </w:rPr>
            </w:pPr>
            <w:r w:rsidRPr="00DE0ACC">
              <w:rPr>
                <w:lang w:val="vi-VN"/>
              </w:rPr>
              <w:t>W</w:t>
            </w:r>
          </w:p>
        </w:tc>
        <w:tc>
          <w:tcPr>
            <w:tcW w:w="1134" w:type="dxa"/>
            <w:tcBorders>
              <w:top w:val="nil"/>
            </w:tcBorders>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w:t>
            </w:r>
          </w:p>
        </w:tc>
        <w:tc>
          <w:tcPr>
            <w:tcW w:w="1417" w:type="dxa"/>
            <w:tcBorders>
              <w:top w:val="nil"/>
            </w:tcBorders>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3.01</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2</w:t>
            </w:r>
          </w:p>
        </w:tc>
        <w:tc>
          <w:tcPr>
            <w:tcW w:w="4579"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tự nhiên</w:t>
            </w:r>
          </w:p>
        </w:tc>
        <w:tc>
          <w:tcPr>
            <w:tcW w:w="1134"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w</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2.49</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3</w:t>
            </w:r>
          </w:p>
        </w:tc>
        <w:tc>
          <w:tcPr>
            <w:tcW w:w="4579"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Dung trọng khô</w:t>
            </w:r>
          </w:p>
        </w:tc>
        <w:tc>
          <w:tcPr>
            <w:tcW w:w="1134"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r w:rsidRPr="00DE0ACC">
              <w:rPr>
                <w:lang w:val="nl-NL"/>
              </w:rPr>
              <w:t>c</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2.42</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4</w:t>
            </w:r>
          </w:p>
        </w:tc>
        <w:tc>
          <w:tcPr>
            <w:tcW w:w="4579"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Khối lượng riêng</w:t>
            </w:r>
          </w:p>
        </w:tc>
        <w:tc>
          <w:tcPr>
            <w:tcW w:w="1134" w:type="dxa"/>
          </w:tcPr>
          <w:p w:rsidR="00CA7D4B" w:rsidRPr="00DE0ACC" w:rsidRDefault="00CA7D4B" w:rsidP="00CA7D4B">
            <w:pPr>
              <w:widowControl w:val="0"/>
              <w:spacing w:before="40" w:after="40" w:line="240" w:lineRule="auto"/>
              <w:jc w:val="center"/>
              <w:rPr>
                <w:lang w:val="nl-NL"/>
              </w:rPr>
            </w:pPr>
            <w:r w:rsidRPr="00DE0ACC">
              <w:rPr>
                <w:rFonts w:ascii="Symbol" w:hAnsi="Symbol"/>
                <w:lang w:val="nl-NL"/>
              </w:rPr>
              <w:t></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g/cm</w:t>
            </w:r>
            <w:r w:rsidRPr="00DE0ACC">
              <w:rPr>
                <w:vertAlign w:val="superscript"/>
                <w:lang w:val="nl-NL"/>
              </w:rPr>
              <w:t>3</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2.76</w:t>
            </w:r>
          </w:p>
        </w:tc>
      </w:tr>
      <w:tr w:rsidR="00CA7D4B" w:rsidRPr="00DE0ACC" w:rsidTr="00CA7D4B">
        <w:trPr>
          <w:trHeight w:val="37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5</w:t>
            </w:r>
          </w:p>
        </w:tc>
        <w:tc>
          <w:tcPr>
            <w:tcW w:w="4579" w:type="dxa"/>
            <w:shd w:val="clear" w:color="auto" w:fill="auto"/>
            <w:noWrap/>
            <w:vAlign w:val="bottom"/>
          </w:tcPr>
          <w:p w:rsidR="00CA7D4B" w:rsidRPr="00DE0ACC" w:rsidRDefault="00CA7D4B" w:rsidP="00CA7D4B">
            <w:pPr>
              <w:widowControl w:val="0"/>
              <w:spacing w:before="40" w:after="40" w:line="240" w:lineRule="auto"/>
              <w:rPr>
                <w:lang w:val="nl-NL"/>
              </w:rPr>
            </w:pPr>
            <w:r w:rsidRPr="00DE0ACC">
              <w:rPr>
                <w:lang w:val="nl-NL"/>
              </w:rPr>
              <w:t xml:space="preserve">Hệ số rỗng </w:t>
            </w:r>
          </w:p>
        </w:tc>
        <w:tc>
          <w:tcPr>
            <w:tcW w:w="1134" w:type="dxa"/>
          </w:tcPr>
          <w:p w:rsidR="00CA7D4B" w:rsidRPr="00DE0ACC" w:rsidRDefault="00CA7D4B" w:rsidP="00CA7D4B">
            <w:pPr>
              <w:widowControl w:val="0"/>
              <w:spacing w:before="40" w:after="40" w:line="240" w:lineRule="auto"/>
              <w:jc w:val="center"/>
              <w:rPr>
                <w:lang w:val="nl-NL"/>
              </w:rPr>
            </w:pPr>
            <w:r w:rsidRPr="00DE0ACC">
              <w:rPr>
                <w:lang w:val="nl-NL"/>
              </w:rPr>
              <w:t>e</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0.142</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6</w:t>
            </w:r>
          </w:p>
        </w:tc>
        <w:tc>
          <w:tcPr>
            <w:tcW w:w="4579" w:type="dxa"/>
            <w:shd w:val="clear" w:color="auto" w:fill="auto"/>
            <w:noWrap/>
            <w:vAlign w:val="bottom"/>
          </w:tcPr>
          <w:p w:rsidR="00CA7D4B" w:rsidRPr="00DE0ACC" w:rsidRDefault="00CA7D4B" w:rsidP="00CA7D4B">
            <w:pPr>
              <w:widowControl w:val="0"/>
              <w:spacing w:before="40" w:after="40" w:line="240" w:lineRule="auto"/>
              <w:rPr>
                <w:vertAlign w:val="subscript"/>
                <w:lang w:val="vi-VN"/>
              </w:rPr>
            </w:pPr>
            <w:r w:rsidRPr="00DE0ACC">
              <w:rPr>
                <w:lang w:val="nl-NL"/>
              </w:rPr>
              <w:t xml:space="preserve">Cường độ </w:t>
            </w:r>
            <w:r w:rsidRPr="00DE0ACC">
              <w:rPr>
                <w:lang w:val="vi-VN"/>
              </w:rPr>
              <w:t>kháng nén trạng thái khô</w:t>
            </w:r>
          </w:p>
        </w:tc>
        <w:tc>
          <w:tcPr>
            <w:tcW w:w="1134" w:type="dxa"/>
          </w:tcPr>
          <w:p w:rsidR="00CA7D4B" w:rsidRPr="00DE0ACC" w:rsidRDefault="00CA7D4B" w:rsidP="00CA7D4B">
            <w:pPr>
              <w:widowControl w:val="0"/>
              <w:spacing w:before="40" w:after="40" w:line="240" w:lineRule="auto"/>
              <w:jc w:val="center"/>
              <w:rPr>
                <w:vertAlign w:val="superscript"/>
                <w:lang w:val="vi-VN"/>
              </w:rPr>
            </w:pPr>
            <w:r w:rsidRPr="00DE0ACC">
              <w:rPr>
                <w:lang w:val="nl-NL"/>
              </w:rPr>
              <w:t>R</w:t>
            </w:r>
            <w:r w:rsidRPr="00DE0ACC">
              <w:rPr>
                <w:vertAlign w:val="subscript"/>
                <w:lang w:val="vi-VN"/>
              </w:rPr>
              <w:t>n</w:t>
            </w:r>
            <w:r w:rsidRPr="00DE0ACC">
              <w:rPr>
                <w:vertAlign w:val="superscript"/>
                <w:lang w:val="vi-VN"/>
              </w:rPr>
              <w:t>khô</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Mpa</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30.7</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7</w:t>
            </w:r>
          </w:p>
        </w:tc>
        <w:tc>
          <w:tcPr>
            <w:tcW w:w="4579" w:type="dxa"/>
            <w:shd w:val="clear" w:color="auto" w:fill="auto"/>
            <w:noWrap/>
            <w:vAlign w:val="bottom"/>
          </w:tcPr>
          <w:p w:rsidR="00CA7D4B" w:rsidRPr="00DE0ACC" w:rsidRDefault="00CA7D4B" w:rsidP="00CA7D4B">
            <w:pPr>
              <w:widowControl w:val="0"/>
              <w:spacing w:before="40" w:after="40" w:line="240" w:lineRule="auto"/>
              <w:rPr>
                <w:spacing w:val="-10"/>
                <w:vertAlign w:val="subscript"/>
                <w:lang w:val="vi-VN"/>
              </w:rPr>
            </w:pPr>
            <w:r w:rsidRPr="00DE0ACC">
              <w:rPr>
                <w:spacing w:val="-10"/>
                <w:lang w:val="nl-NL"/>
              </w:rPr>
              <w:t xml:space="preserve">Cường độ </w:t>
            </w:r>
            <w:r w:rsidRPr="00DE0ACC">
              <w:rPr>
                <w:spacing w:val="-10"/>
                <w:lang w:val="vi-VN"/>
              </w:rPr>
              <w:t>kháng nén trạng thái bảo hòa</w:t>
            </w:r>
          </w:p>
        </w:tc>
        <w:tc>
          <w:tcPr>
            <w:tcW w:w="1134" w:type="dxa"/>
          </w:tcPr>
          <w:p w:rsidR="00CA7D4B" w:rsidRPr="00DE0ACC" w:rsidRDefault="00CA7D4B" w:rsidP="00CA7D4B">
            <w:pPr>
              <w:widowControl w:val="0"/>
              <w:spacing w:before="40" w:after="40" w:line="240" w:lineRule="auto"/>
              <w:jc w:val="center"/>
              <w:rPr>
                <w:vertAlign w:val="superscript"/>
                <w:lang w:val="vi-VN"/>
              </w:rPr>
            </w:pPr>
            <w:r w:rsidRPr="00DE0ACC">
              <w:rPr>
                <w:lang w:val="nl-NL"/>
              </w:rPr>
              <w:t>R</w:t>
            </w:r>
            <w:r w:rsidRPr="00DE0ACC">
              <w:rPr>
                <w:vertAlign w:val="subscript"/>
                <w:lang w:val="vi-VN"/>
              </w:rPr>
              <w:t>n</w:t>
            </w:r>
            <w:r w:rsidRPr="00DE0ACC">
              <w:rPr>
                <w:vertAlign w:val="superscript"/>
                <w:lang w:val="vi-VN"/>
              </w:rPr>
              <w:t>B.Hòa</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r w:rsidRPr="00DE0ACC">
              <w:rPr>
                <w:lang w:val="nl-NL"/>
              </w:rPr>
              <w:t>MPa</w:t>
            </w: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24.6</w:t>
            </w:r>
          </w:p>
        </w:tc>
      </w:tr>
      <w:tr w:rsidR="00CA7D4B" w:rsidRPr="00DE0ACC" w:rsidTr="00CA7D4B">
        <w:trPr>
          <w:trHeight w:val="315"/>
        </w:trPr>
        <w:tc>
          <w:tcPr>
            <w:tcW w:w="808" w:type="dxa"/>
            <w:shd w:val="clear" w:color="auto" w:fill="auto"/>
            <w:noWrap/>
            <w:vAlign w:val="bottom"/>
          </w:tcPr>
          <w:p w:rsidR="00CA7D4B" w:rsidRPr="00DE0ACC" w:rsidRDefault="00CA7D4B" w:rsidP="00CA7D4B">
            <w:pPr>
              <w:widowControl w:val="0"/>
              <w:spacing w:before="40" w:after="40" w:line="240" w:lineRule="auto"/>
              <w:jc w:val="center"/>
              <w:rPr>
                <w:lang w:val="vi-VN"/>
              </w:rPr>
            </w:pPr>
            <w:r w:rsidRPr="00DE0ACC">
              <w:rPr>
                <w:lang w:val="vi-VN"/>
              </w:rPr>
              <w:t>8</w:t>
            </w:r>
          </w:p>
        </w:tc>
        <w:tc>
          <w:tcPr>
            <w:tcW w:w="4579" w:type="dxa"/>
            <w:shd w:val="clear" w:color="auto" w:fill="auto"/>
            <w:noWrap/>
            <w:vAlign w:val="bottom"/>
          </w:tcPr>
          <w:p w:rsidR="00CA7D4B" w:rsidRPr="00DE0ACC" w:rsidRDefault="00CA7D4B" w:rsidP="00CA7D4B">
            <w:pPr>
              <w:widowControl w:val="0"/>
              <w:spacing w:before="40" w:after="40" w:line="240" w:lineRule="auto"/>
              <w:rPr>
                <w:lang w:val="vi-VN"/>
              </w:rPr>
            </w:pPr>
            <w:r w:rsidRPr="00DE0ACC">
              <w:rPr>
                <w:lang w:val="vi-VN"/>
              </w:rPr>
              <w:t>Hệ số hóa mềm</w:t>
            </w:r>
          </w:p>
        </w:tc>
        <w:tc>
          <w:tcPr>
            <w:tcW w:w="1134" w:type="dxa"/>
          </w:tcPr>
          <w:p w:rsidR="00CA7D4B" w:rsidRPr="00DE0ACC" w:rsidRDefault="00CA7D4B" w:rsidP="00CA7D4B">
            <w:pPr>
              <w:widowControl w:val="0"/>
              <w:spacing w:before="40" w:after="40" w:line="240" w:lineRule="auto"/>
              <w:jc w:val="center"/>
              <w:rPr>
                <w:lang w:val="vi-VN"/>
              </w:rPr>
            </w:pPr>
            <w:r w:rsidRPr="00DE0ACC">
              <w:rPr>
                <w:lang w:val="vi-VN"/>
              </w:rPr>
              <w:t>K</w:t>
            </w:r>
          </w:p>
        </w:tc>
        <w:tc>
          <w:tcPr>
            <w:tcW w:w="1134" w:type="dxa"/>
            <w:shd w:val="clear" w:color="auto" w:fill="auto"/>
          </w:tcPr>
          <w:p w:rsidR="00CA7D4B" w:rsidRPr="00DE0ACC" w:rsidRDefault="00CA7D4B" w:rsidP="00CA7D4B">
            <w:pPr>
              <w:widowControl w:val="0"/>
              <w:spacing w:before="40" w:after="40" w:line="240" w:lineRule="auto"/>
              <w:jc w:val="center"/>
              <w:rPr>
                <w:lang w:val="nl-NL"/>
              </w:rPr>
            </w:pPr>
          </w:p>
        </w:tc>
        <w:tc>
          <w:tcPr>
            <w:tcW w:w="1417" w:type="dxa"/>
            <w:shd w:val="clear" w:color="auto" w:fill="auto"/>
            <w:noWrap/>
            <w:vAlign w:val="bottom"/>
          </w:tcPr>
          <w:p w:rsidR="00CA7D4B" w:rsidRPr="00DE0ACC" w:rsidRDefault="00CA7D4B" w:rsidP="00CA7D4B">
            <w:pPr>
              <w:widowControl w:val="0"/>
              <w:spacing w:before="40" w:after="40" w:line="240" w:lineRule="auto"/>
              <w:jc w:val="center"/>
              <w:rPr>
                <w:lang w:val="nl-NL"/>
              </w:rPr>
            </w:pPr>
            <w:r w:rsidRPr="00DE0ACC">
              <w:rPr>
                <w:lang w:val="nl-NL"/>
              </w:rPr>
              <w:t>0.80</w:t>
            </w:r>
          </w:p>
        </w:tc>
      </w:tr>
    </w:tbl>
    <w:p w:rsidR="007C6F41" w:rsidRPr="00DE0ACC" w:rsidRDefault="00290E25" w:rsidP="00DB10FE">
      <w:pPr>
        <w:spacing w:before="0" w:after="0" w:line="290" w:lineRule="auto"/>
        <w:rPr>
          <w:rFonts w:cs="Times New Roman"/>
          <w:i/>
          <w:szCs w:val="27"/>
          <w:lang w:val="pt-BR"/>
        </w:rPr>
      </w:pPr>
      <w:r w:rsidRPr="00DE0ACC">
        <w:rPr>
          <w:rFonts w:cs="Times New Roman"/>
          <w:i/>
          <w:szCs w:val="27"/>
          <w:lang w:val="pt-BR"/>
        </w:rPr>
        <w:t xml:space="preserve">2.1.1.2. </w:t>
      </w:r>
      <w:r w:rsidR="007C6F41" w:rsidRPr="00DE0ACC">
        <w:rPr>
          <w:rFonts w:cs="Times New Roman"/>
          <w:i/>
          <w:szCs w:val="27"/>
          <w:lang w:val="pt-BR"/>
        </w:rPr>
        <w:t>Điều kiện về khí hậu, khí tượng</w:t>
      </w:r>
      <w:r w:rsidR="00C016E5" w:rsidRPr="00DE0ACC">
        <w:rPr>
          <w:rFonts w:cs="Times New Roman"/>
          <w:i/>
          <w:szCs w:val="27"/>
          <w:lang w:val="pt-BR"/>
        </w:rPr>
        <w:t xml:space="preserve"> [2]</w:t>
      </w:r>
    </w:p>
    <w:p w:rsidR="00087CFF" w:rsidRPr="00DE0ACC" w:rsidRDefault="00CA7D4B" w:rsidP="00DB10FE">
      <w:pPr>
        <w:spacing w:before="0" w:after="0" w:line="290" w:lineRule="auto"/>
        <w:ind w:firstLine="567"/>
        <w:rPr>
          <w:rFonts w:cs="Times New Roman"/>
          <w:szCs w:val="27"/>
          <w:lang w:val="pt-BR"/>
        </w:rPr>
      </w:pPr>
      <w:r w:rsidRPr="00DE0ACC">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rsidR="007C6F41" w:rsidRPr="00DE0ACC" w:rsidRDefault="00290E25" w:rsidP="00564509">
      <w:pPr>
        <w:spacing w:before="0" w:after="0" w:line="300" w:lineRule="auto"/>
        <w:rPr>
          <w:rFonts w:cs="Times New Roman"/>
          <w:bCs/>
          <w:i/>
          <w:iCs/>
          <w:szCs w:val="27"/>
          <w:lang w:val="pt-BR"/>
        </w:rPr>
      </w:pPr>
      <w:r w:rsidRPr="00DE0ACC">
        <w:rPr>
          <w:rFonts w:cs="Times New Roman"/>
          <w:bCs/>
          <w:i/>
          <w:iCs/>
          <w:szCs w:val="27"/>
          <w:lang w:val="pt-BR"/>
        </w:rPr>
        <w:t xml:space="preserve">a. </w:t>
      </w:r>
      <w:r w:rsidR="007C6F41" w:rsidRPr="00DE0ACC">
        <w:rPr>
          <w:rFonts w:cs="Times New Roman"/>
          <w:bCs/>
          <w:i/>
          <w:iCs/>
          <w:szCs w:val="27"/>
          <w:lang w:val="pt-BR"/>
        </w:rPr>
        <w:t>Chế độ nhiệt</w:t>
      </w:r>
    </w:p>
    <w:p w:rsidR="00CA7D4B" w:rsidRPr="00DE0ACC" w:rsidRDefault="00CA7D4B" w:rsidP="00CA7D4B">
      <w:pPr>
        <w:shd w:val="clear" w:color="auto" w:fill="FFFFFF"/>
        <w:spacing w:before="0" w:after="0" w:line="312" w:lineRule="auto"/>
        <w:ind w:firstLine="567"/>
        <w:rPr>
          <w:szCs w:val="27"/>
        </w:rPr>
      </w:pPr>
      <w:r w:rsidRPr="00DE0ACC">
        <w:rPr>
          <w:szCs w:val="27"/>
          <w:lang w:val="vi-VN"/>
        </w:rPr>
        <w:t>Khu vực Dự án có mức chênh lệch nhiệt độ trong năm cao, nhiệt độ thấp nhất có thể xuống tới 12</w:t>
      </w:r>
      <w:r w:rsidRPr="00DE0ACC">
        <w:rPr>
          <w:szCs w:val="27"/>
          <w:vertAlign w:val="superscript"/>
          <w:lang w:val="vi-VN"/>
        </w:rPr>
        <w:t>o</w:t>
      </w:r>
      <w:r w:rsidRPr="00DE0ACC">
        <w:rPr>
          <w:szCs w:val="27"/>
          <w:lang w:val="vi-VN"/>
        </w:rPr>
        <w:t xml:space="preserve">C và cao nhất có thể lên </w:t>
      </w:r>
      <w:r w:rsidRPr="00DE0ACC">
        <w:rPr>
          <w:szCs w:val="27"/>
        </w:rPr>
        <w:t>trên</w:t>
      </w:r>
      <w:r w:rsidRPr="00DE0ACC">
        <w:rPr>
          <w:szCs w:val="27"/>
          <w:lang w:val="vi-VN"/>
        </w:rPr>
        <w:t xml:space="preserve"> 40</w:t>
      </w:r>
      <w:r w:rsidRPr="00DE0ACC">
        <w:rPr>
          <w:szCs w:val="27"/>
          <w:vertAlign w:val="superscript"/>
          <w:lang w:val="vi-VN"/>
        </w:rPr>
        <w:t>o</w:t>
      </w:r>
      <w:r w:rsidRPr="00DE0ACC">
        <w:rPr>
          <w:szCs w:val="27"/>
          <w:lang w:val="vi-VN"/>
        </w:rPr>
        <w:t>C. Nhiệt độ trung bình các năm được thể hiện ở bảng sau:</w:t>
      </w:r>
      <w:r w:rsidRPr="00DE0ACC">
        <w:rPr>
          <w:szCs w:val="27"/>
        </w:rPr>
        <w:t xml:space="preserve"> </w:t>
      </w:r>
    </w:p>
    <w:p w:rsidR="00CA7D4B" w:rsidRPr="00DE0ACC" w:rsidRDefault="00CA7D4B" w:rsidP="00521824">
      <w:pPr>
        <w:pStyle w:val="Title"/>
      </w:pPr>
      <w:bookmarkStart w:id="647" w:name="_Toc173156906"/>
      <w:r w:rsidRPr="00DE0ACC">
        <w:t>Nhiệt độ trung bình các tháng qua các năm (Đơn vị: °C)</w:t>
      </w:r>
      <w:bookmarkEnd w:id="647"/>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780"/>
        <w:gridCol w:w="780"/>
        <w:gridCol w:w="782"/>
        <w:gridCol w:w="782"/>
        <w:gridCol w:w="781"/>
        <w:gridCol w:w="781"/>
        <w:gridCol w:w="781"/>
        <w:gridCol w:w="781"/>
        <w:gridCol w:w="781"/>
        <w:gridCol w:w="776"/>
      </w:tblGrid>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b/>
                <w:sz w:val="25"/>
                <w:szCs w:val="25"/>
              </w:rPr>
            </w:pPr>
            <w:r w:rsidRPr="00DE0ACC">
              <w:rPr>
                <w:b/>
                <w:sz w:val="25"/>
                <w:szCs w:val="25"/>
              </w:rPr>
              <w:t>Tháng\năm</w:t>
            </w:r>
          </w:p>
        </w:tc>
        <w:tc>
          <w:tcPr>
            <w:tcW w:w="413"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2012</w:t>
            </w:r>
          </w:p>
        </w:tc>
        <w:tc>
          <w:tcPr>
            <w:tcW w:w="413"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2013</w:t>
            </w:r>
          </w:p>
        </w:tc>
        <w:tc>
          <w:tcPr>
            <w:tcW w:w="414"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2014</w:t>
            </w:r>
          </w:p>
        </w:tc>
        <w:tc>
          <w:tcPr>
            <w:tcW w:w="414"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2015</w:t>
            </w:r>
          </w:p>
        </w:tc>
        <w:tc>
          <w:tcPr>
            <w:tcW w:w="414" w:type="pct"/>
            <w:vAlign w:val="center"/>
          </w:tcPr>
          <w:p w:rsidR="00CA7D4B" w:rsidRPr="00DE0ACC" w:rsidRDefault="00CA7D4B" w:rsidP="00CA7D4B">
            <w:pPr>
              <w:spacing w:before="60" w:after="60"/>
              <w:jc w:val="center"/>
              <w:rPr>
                <w:b/>
                <w:bCs/>
                <w:sz w:val="25"/>
                <w:szCs w:val="25"/>
              </w:rPr>
            </w:pPr>
            <w:r w:rsidRPr="00DE0ACC">
              <w:rPr>
                <w:b/>
                <w:bCs/>
                <w:sz w:val="25"/>
                <w:szCs w:val="25"/>
              </w:rPr>
              <w:t>2016</w:t>
            </w:r>
          </w:p>
        </w:tc>
        <w:tc>
          <w:tcPr>
            <w:tcW w:w="414"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2017</w:t>
            </w:r>
          </w:p>
        </w:tc>
        <w:tc>
          <w:tcPr>
            <w:tcW w:w="414" w:type="pct"/>
          </w:tcPr>
          <w:p w:rsidR="00CA7D4B" w:rsidRPr="00DE0ACC" w:rsidRDefault="00CA7D4B" w:rsidP="00CA7D4B">
            <w:pPr>
              <w:spacing w:before="60" w:after="60"/>
              <w:ind w:left="-57" w:right="-57"/>
              <w:jc w:val="center"/>
              <w:rPr>
                <w:b/>
                <w:bCs/>
                <w:sz w:val="25"/>
                <w:szCs w:val="25"/>
              </w:rPr>
            </w:pPr>
            <w:r w:rsidRPr="00DE0ACC">
              <w:rPr>
                <w:b/>
                <w:bCs/>
                <w:sz w:val="25"/>
                <w:szCs w:val="25"/>
              </w:rPr>
              <w:t>2018</w:t>
            </w:r>
          </w:p>
        </w:tc>
        <w:tc>
          <w:tcPr>
            <w:tcW w:w="414"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2019</w:t>
            </w:r>
          </w:p>
        </w:tc>
        <w:tc>
          <w:tcPr>
            <w:tcW w:w="414"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2020</w:t>
            </w:r>
          </w:p>
        </w:tc>
        <w:tc>
          <w:tcPr>
            <w:tcW w:w="411" w:type="pct"/>
            <w:vAlign w:val="center"/>
          </w:tcPr>
          <w:p w:rsidR="00CA7D4B" w:rsidRPr="00DE0ACC" w:rsidRDefault="00CA7D4B" w:rsidP="00CA7D4B">
            <w:pPr>
              <w:spacing w:before="60" w:after="60"/>
              <w:ind w:left="-57" w:right="-57"/>
              <w:jc w:val="center"/>
              <w:rPr>
                <w:b/>
                <w:bCs/>
                <w:sz w:val="25"/>
                <w:szCs w:val="25"/>
              </w:rPr>
            </w:pPr>
            <w:r w:rsidRPr="00DE0ACC">
              <w:rPr>
                <w:b/>
                <w:bCs/>
                <w:sz w:val="25"/>
                <w:szCs w:val="25"/>
              </w:rPr>
              <w:t>2021</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Bình quân năm</w:t>
            </w:r>
          </w:p>
        </w:tc>
        <w:tc>
          <w:tcPr>
            <w:tcW w:w="413"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25,4</w:t>
            </w:r>
          </w:p>
        </w:tc>
        <w:tc>
          <w:tcPr>
            <w:tcW w:w="413"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24,9</w:t>
            </w:r>
          </w:p>
        </w:tc>
        <w:tc>
          <w:tcPr>
            <w:tcW w:w="414"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25,6</w:t>
            </w:r>
          </w:p>
        </w:tc>
        <w:tc>
          <w:tcPr>
            <w:tcW w:w="414"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26,4</w:t>
            </w:r>
          </w:p>
        </w:tc>
        <w:tc>
          <w:tcPr>
            <w:tcW w:w="414" w:type="pct"/>
            <w:vAlign w:val="center"/>
          </w:tcPr>
          <w:p w:rsidR="00CA7D4B" w:rsidRPr="00DE0ACC" w:rsidRDefault="00CA7D4B" w:rsidP="00CA7D4B">
            <w:pPr>
              <w:spacing w:before="60" w:after="60"/>
              <w:jc w:val="center"/>
              <w:rPr>
                <w:bCs/>
                <w:sz w:val="25"/>
                <w:szCs w:val="25"/>
              </w:rPr>
            </w:pPr>
            <w:r w:rsidRPr="00DE0ACC">
              <w:rPr>
                <w:bCs/>
                <w:sz w:val="25"/>
                <w:szCs w:val="25"/>
              </w:rPr>
              <w:t>25,7</w:t>
            </w:r>
          </w:p>
        </w:tc>
        <w:tc>
          <w:tcPr>
            <w:tcW w:w="414" w:type="pct"/>
            <w:vAlign w:val="center"/>
          </w:tcPr>
          <w:p w:rsidR="00CA7D4B" w:rsidRPr="00DE0ACC" w:rsidRDefault="00CA7D4B" w:rsidP="00CA7D4B">
            <w:pPr>
              <w:spacing w:before="60" w:after="60"/>
              <w:jc w:val="center"/>
              <w:rPr>
                <w:bCs/>
                <w:sz w:val="25"/>
                <w:szCs w:val="25"/>
              </w:rPr>
            </w:pPr>
            <w:r w:rsidRPr="00DE0ACC">
              <w:rPr>
                <w:bCs/>
                <w:sz w:val="25"/>
                <w:szCs w:val="25"/>
              </w:rPr>
              <w:t>25,3</w:t>
            </w:r>
          </w:p>
        </w:tc>
        <w:tc>
          <w:tcPr>
            <w:tcW w:w="414" w:type="pct"/>
          </w:tcPr>
          <w:p w:rsidR="00CA7D4B" w:rsidRPr="00DE0ACC" w:rsidRDefault="00CA7D4B" w:rsidP="00CA7D4B">
            <w:pPr>
              <w:spacing w:before="60" w:after="60"/>
              <w:jc w:val="center"/>
              <w:rPr>
                <w:bCs/>
                <w:sz w:val="25"/>
                <w:szCs w:val="25"/>
              </w:rPr>
            </w:pPr>
            <w:r w:rsidRPr="00DE0ACC">
              <w:rPr>
                <w:bCs/>
                <w:sz w:val="25"/>
                <w:szCs w:val="25"/>
              </w:rPr>
              <w:t>25,4</w:t>
            </w:r>
          </w:p>
        </w:tc>
        <w:tc>
          <w:tcPr>
            <w:tcW w:w="414"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26,5</w:t>
            </w:r>
          </w:p>
        </w:tc>
        <w:tc>
          <w:tcPr>
            <w:tcW w:w="414"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26,0</w:t>
            </w:r>
          </w:p>
        </w:tc>
        <w:tc>
          <w:tcPr>
            <w:tcW w:w="411" w:type="pct"/>
            <w:vAlign w:val="center"/>
          </w:tcPr>
          <w:p w:rsidR="00CA7D4B" w:rsidRPr="00DE0ACC" w:rsidRDefault="00CA7D4B" w:rsidP="00CA7D4B">
            <w:pPr>
              <w:spacing w:before="60" w:after="60"/>
              <w:ind w:left="-57" w:right="-57"/>
              <w:jc w:val="center"/>
              <w:rPr>
                <w:bCs/>
                <w:sz w:val="25"/>
                <w:szCs w:val="25"/>
              </w:rPr>
            </w:pPr>
            <w:r w:rsidRPr="00DE0ACC">
              <w:rPr>
                <w:bCs/>
                <w:sz w:val="25"/>
                <w:szCs w:val="25"/>
              </w:rPr>
              <w:t>27,5</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1</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18,7</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19,3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18,5</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19,4</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20,8</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21,2</w:t>
            </w:r>
          </w:p>
        </w:tc>
        <w:tc>
          <w:tcPr>
            <w:tcW w:w="414" w:type="pct"/>
          </w:tcPr>
          <w:p w:rsidR="00CA7D4B" w:rsidRPr="00DE0ACC" w:rsidRDefault="00CA7D4B" w:rsidP="00CA7D4B">
            <w:pPr>
              <w:spacing w:before="60" w:after="60"/>
              <w:jc w:val="center"/>
              <w:rPr>
                <w:sz w:val="25"/>
                <w:szCs w:val="25"/>
              </w:rPr>
            </w:pPr>
            <w:r w:rsidRPr="00DE0ACC">
              <w:rPr>
                <w:sz w:val="25"/>
                <w:szCs w:val="25"/>
              </w:rPr>
              <w:t>19,8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20,2</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22,1</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18,0</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2</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19,5</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22,8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20,0</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22,1</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18,4</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20,5</w:t>
            </w:r>
          </w:p>
        </w:tc>
        <w:tc>
          <w:tcPr>
            <w:tcW w:w="414" w:type="pct"/>
          </w:tcPr>
          <w:p w:rsidR="00CA7D4B" w:rsidRPr="00DE0ACC" w:rsidRDefault="00CA7D4B" w:rsidP="00CA7D4B">
            <w:pPr>
              <w:spacing w:before="60" w:after="60"/>
              <w:jc w:val="center"/>
              <w:rPr>
                <w:sz w:val="25"/>
                <w:szCs w:val="25"/>
              </w:rPr>
            </w:pPr>
            <w:r w:rsidRPr="00DE0ACC">
              <w:rPr>
                <w:sz w:val="25"/>
                <w:szCs w:val="25"/>
              </w:rPr>
              <w:t>19,0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24,3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22,3</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21,5</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3</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22,2</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24,3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22,6</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25,5</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21,9</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23,5</w:t>
            </w:r>
          </w:p>
        </w:tc>
        <w:tc>
          <w:tcPr>
            <w:tcW w:w="414" w:type="pct"/>
          </w:tcPr>
          <w:p w:rsidR="00CA7D4B" w:rsidRPr="00DE0ACC" w:rsidRDefault="00CA7D4B" w:rsidP="00CA7D4B">
            <w:pPr>
              <w:spacing w:before="60" w:after="60"/>
              <w:jc w:val="center"/>
              <w:rPr>
                <w:sz w:val="25"/>
                <w:szCs w:val="25"/>
              </w:rPr>
            </w:pPr>
            <w:r w:rsidRPr="00DE0ACC">
              <w:rPr>
                <w:sz w:val="25"/>
                <w:szCs w:val="25"/>
              </w:rPr>
              <w:t>22,7</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25,4</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25,4</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24,5</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4</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26,9</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26,0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26,9</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26,4</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27,2</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26,2</w:t>
            </w:r>
          </w:p>
        </w:tc>
        <w:tc>
          <w:tcPr>
            <w:tcW w:w="414" w:type="pct"/>
          </w:tcPr>
          <w:p w:rsidR="00CA7D4B" w:rsidRPr="00DE0ACC" w:rsidRDefault="00CA7D4B" w:rsidP="00CA7D4B">
            <w:pPr>
              <w:spacing w:before="60" w:after="60"/>
              <w:jc w:val="center"/>
              <w:rPr>
                <w:sz w:val="25"/>
                <w:szCs w:val="25"/>
              </w:rPr>
            </w:pPr>
            <w:r w:rsidRPr="00DE0ACC">
              <w:rPr>
                <w:sz w:val="25"/>
                <w:szCs w:val="25"/>
              </w:rPr>
              <w:t>25,0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28,9</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24,4</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27,0</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5</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29,7</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29,1</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30,4</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31,7</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29,3</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28,0</w:t>
            </w:r>
          </w:p>
        </w:tc>
        <w:tc>
          <w:tcPr>
            <w:tcW w:w="414" w:type="pct"/>
          </w:tcPr>
          <w:p w:rsidR="00CA7D4B" w:rsidRPr="00DE0ACC" w:rsidRDefault="00CA7D4B" w:rsidP="00CA7D4B">
            <w:pPr>
              <w:spacing w:before="60" w:after="60"/>
              <w:jc w:val="center"/>
              <w:rPr>
                <w:sz w:val="25"/>
                <w:szCs w:val="25"/>
              </w:rPr>
            </w:pPr>
            <w:r w:rsidRPr="00DE0ACC">
              <w:rPr>
                <w:sz w:val="25"/>
                <w:szCs w:val="25"/>
              </w:rPr>
              <w:t>29,0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29,9</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30,0</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29,8</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6</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29,6</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28,8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30,8</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30,9</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30,8</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30,3</w:t>
            </w:r>
          </w:p>
        </w:tc>
        <w:tc>
          <w:tcPr>
            <w:tcW w:w="414" w:type="pct"/>
          </w:tcPr>
          <w:p w:rsidR="00CA7D4B" w:rsidRPr="00DE0ACC" w:rsidRDefault="00CA7D4B" w:rsidP="00CA7D4B">
            <w:pPr>
              <w:spacing w:before="60" w:after="60"/>
              <w:jc w:val="center"/>
              <w:rPr>
                <w:sz w:val="25"/>
                <w:szCs w:val="25"/>
              </w:rPr>
            </w:pPr>
            <w:r w:rsidRPr="00DE0ACC">
              <w:rPr>
                <w:sz w:val="25"/>
                <w:szCs w:val="25"/>
              </w:rPr>
              <w:t>30,0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31,8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31,2</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31,2</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7</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29,2</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28,3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30,0</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28,8</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30,0</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28,6</w:t>
            </w:r>
          </w:p>
        </w:tc>
        <w:tc>
          <w:tcPr>
            <w:tcW w:w="414" w:type="pct"/>
          </w:tcPr>
          <w:p w:rsidR="00CA7D4B" w:rsidRPr="00DE0ACC" w:rsidRDefault="00CA7D4B" w:rsidP="00CA7D4B">
            <w:pPr>
              <w:spacing w:before="60" w:after="60"/>
              <w:jc w:val="center"/>
              <w:rPr>
                <w:sz w:val="25"/>
                <w:szCs w:val="25"/>
              </w:rPr>
            </w:pPr>
            <w:r w:rsidRPr="00DE0ACC">
              <w:rPr>
                <w:sz w:val="25"/>
                <w:szCs w:val="25"/>
              </w:rPr>
              <w:t>28,8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30,5</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30,6</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30,1</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8</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29,2</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28,4</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29,4</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29,6</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29,7</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29,4</w:t>
            </w:r>
          </w:p>
        </w:tc>
        <w:tc>
          <w:tcPr>
            <w:tcW w:w="414" w:type="pct"/>
          </w:tcPr>
          <w:p w:rsidR="00CA7D4B" w:rsidRPr="00DE0ACC" w:rsidRDefault="00CA7D4B" w:rsidP="00CA7D4B">
            <w:pPr>
              <w:spacing w:before="60" w:after="60"/>
              <w:jc w:val="center"/>
              <w:rPr>
                <w:sz w:val="25"/>
                <w:szCs w:val="25"/>
              </w:rPr>
            </w:pPr>
            <w:r w:rsidRPr="00DE0ACC">
              <w:rPr>
                <w:sz w:val="25"/>
                <w:szCs w:val="25"/>
              </w:rPr>
              <w:t>28,9</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29,1</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29,2</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30,5</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lastRenderedPageBreak/>
              <w:t>Tháng 9</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26,7</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26,6</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28,5</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29,3</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28,5</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28,8</w:t>
            </w:r>
          </w:p>
        </w:tc>
        <w:tc>
          <w:tcPr>
            <w:tcW w:w="414" w:type="pct"/>
          </w:tcPr>
          <w:p w:rsidR="00CA7D4B" w:rsidRPr="00DE0ACC" w:rsidRDefault="00CA7D4B" w:rsidP="00CA7D4B">
            <w:pPr>
              <w:spacing w:before="60" w:after="60"/>
              <w:jc w:val="center"/>
              <w:rPr>
                <w:sz w:val="25"/>
                <w:szCs w:val="25"/>
              </w:rPr>
            </w:pPr>
            <w:r w:rsidRPr="00DE0ACC">
              <w:rPr>
                <w:sz w:val="25"/>
                <w:szCs w:val="25"/>
              </w:rPr>
              <w:t>28,4</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26,8</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29,0</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27,4</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10</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25,7</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24,6</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25,7</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25,7</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26,9</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25,3</w:t>
            </w:r>
          </w:p>
        </w:tc>
        <w:tc>
          <w:tcPr>
            <w:tcW w:w="414" w:type="pct"/>
          </w:tcPr>
          <w:p w:rsidR="00CA7D4B" w:rsidRPr="00DE0ACC" w:rsidRDefault="00CA7D4B" w:rsidP="00CA7D4B">
            <w:pPr>
              <w:spacing w:before="60" w:after="60"/>
              <w:jc w:val="center"/>
              <w:rPr>
                <w:sz w:val="25"/>
                <w:szCs w:val="25"/>
              </w:rPr>
            </w:pPr>
            <w:r w:rsidRPr="00DE0ACC">
              <w:rPr>
                <w:sz w:val="25"/>
                <w:szCs w:val="25"/>
              </w:rPr>
              <w:t>26,0</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26,3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25,0</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24,9</w:t>
            </w:r>
          </w:p>
        </w:tc>
      </w:tr>
      <w:tr w:rsidR="00CA7D4B" w:rsidRPr="00DE0ACC" w:rsidTr="004F06DC">
        <w:trPr>
          <w:cantSplit/>
          <w:trHeight w:val="5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11</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25,1</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23,1</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24,9</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26,0</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24,4</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22,3</w:t>
            </w:r>
          </w:p>
        </w:tc>
        <w:tc>
          <w:tcPr>
            <w:tcW w:w="414" w:type="pct"/>
          </w:tcPr>
          <w:p w:rsidR="00CA7D4B" w:rsidRPr="00DE0ACC" w:rsidRDefault="00CA7D4B" w:rsidP="00CA7D4B">
            <w:pPr>
              <w:spacing w:before="60" w:after="60"/>
              <w:jc w:val="center"/>
              <w:rPr>
                <w:sz w:val="25"/>
                <w:szCs w:val="25"/>
              </w:rPr>
            </w:pPr>
            <w:r w:rsidRPr="00DE0ACC">
              <w:rPr>
                <w:sz w:val="25"/>
                <w:szCs w:val="25"/>
              </w:rPr>
              <w:t>24,5</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23,6</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23,6</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22,8</w:t>
            </w:r>
          </w:p>
        </w:tc>
      </w:tr>
      <w:tr w:rsidR="00CA7D4B" w:rsidRPr="00DE0ACC" w:rsidTr="004F06DC">
        <w:trPr>
          <w:cantSplit/>
          <w:trHeight w:val="333"/>
          <w:jc w:val="center"/>
        </w:trPr>
        <w:tc>
          <w:tcPr>
            <w:tcW w:w="864" w:type="pct"/>
            <w:vAlign w:val="center"/>
          </w:tcPr>
          <w:p w:rsidR="00CA7D4B" w:rsidRPr="00DE0ACC" w:rsidRDefault="00CA7D4B" w:rsidP="00CA7D4B">
            <w:pPr>
              <w:spacing w:before="60" w:after="60"/>
              <w:ind w:left="-57" w:right="-57"/>
              <w:jc w:val="center"/>
              <w:rPr>
                <w:sz w:val="25"/>
                <w:szCs w:val="25"/>
              </w:rPr>
            </w:pPr>
            <w:r w:rsidRPr="00DE0ACC">
              <w:rPr>
                <w:sz w:val="25"/>
                <w:szCs w:val="25"/>
              </w:rPr>
              <w:t>Tháng 12</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22,3</w:t>
            </w:r>
          </w:p>
        </w:tc>
        <w:tc>
          <w:tcPr>
            <w:tcW w:w="413" w:type="pct"/>
            <w:vAlign w:val="center"/>
          </w:tcPr>
          <w:p w:rsidR="00CA7D4B" w:rsidRPr="00DE0ACC" w:rsidRDefault="00CA7D4B" w:rsidP="00CA7D4B">
            <w:pPr>
              <w:spacing w:before="60" w:after="60"/>
              <w:ind w:left="-57" w:right="-57"/>
              <w:jc w:val="center"/>
              <w:rPr>
                <w:sz w:val="25"/>
                <w:szCs w:val="25"/>
              </w:rPr>
            </w:pPr>
            <w:r w:rsidRPr="00DE0ACC">
              <w:rPr>
                <w:sz w:val="25"/>
                <w:szCs w:val="25"/>
              </w:rPr>
              <w:t>18,1</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19,6</w:t>
            </w:r>
          </w:p>
        </w:tc>
        <w:tc>
          <w:tcPr>
            <w:tcW w:w="414" w:type="pct"/>
          </w:tcPr>
          <w:p w:rsidR="00CA7D4B" w:rsidRPr="00DE0ACC" w:rsidRDefault="00CA7D4B" w:rsidP="00CA7D4B">
            <w:pPr>
              <w:spacing w:before="60" w:after="60"/>
              <w:ind w:left="-57" w:right="-57"/>
              <w:jc w:val="center"/>
              <w:rPr>
                <w:sz w:val="25"/>
                <w:szCs w:val="25"/>
              </w:rPr>
            </w:pPr>
            <w:r w:rsidRPr="00DE0ACC">
              <w:rPr>
                <w:sz w:val="25"/>
                <w:szCs w:val="25"/>
              </w:rPr>
              <w:t>21,9</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21,0</w:t>
            </w:r>
          </w:p>
        </w:tc>
        <w:tc>
          <w:tcPr>
            <w:tcW w:w="414" w:type="pct"/>
            <w:vAlign w:val="center"/>
          </w:tcPr>
          <w:p w:rsidR="00CA7D4B" w:rsidRPr="00DE0ACC" w:rsidRDefault="00CA7D4B" w:rsidP="00CA7D4B">
            <w:pPr>
              <w:spacing w:before="60" w:after="60"/>
              <w:jc w:val="center"/>
              <w:rPr>
                <w:sz w:val="25"/>
                <w:szCs w:val="25"/>
              </w:rPr>
            </w:pPr>
            <w:r w:rsidRPr="00DE0ACC">
              <w:rPr>
                <w:sz w:val="25"/>
                <w:szCs w:val="25"/>
              </w:rPr>
              <w:t>19,7</w:t>
            </w:r>
          </w:p>
        </w:tc>
        <w:tc>
          <w:tcPr>
            <w:tcW w:w="414" w:type="pct"/>
          </w:tcPr>
          <w:p w:rsidR="00CA7D4B" w:rsidRPr="00DE0ACC" w:rsidRDefault="00CA7D4B" w:rsidP="00CA7D4B">
            <w:pPr>
              <w:spacing w:before="60" w:after="60"/>
              <w:jc w:val="center"/>
              <w:rPr>
                <w:sz w:val="25"/>
                <w:szCs w:val="25"/>
              </w:rPr>
            </w:pPr>
            <w:r w:rsidRPr="00DE0ACC">
              <w:rPr>
                <w:sz w:val="25"/>
                <w:szCs w:val="25"/>
              </w:rPr>
              <w:t>22,3</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21,5</w:t>
            </w:r>
          </w:p>
        </w:tc>
        <w:tc>
          <w:tcPr>
            <w:tcW w:w="414" w:type="pct"/>
            <w:vAlign w:val="center"/>
          </w:tcPr>
          <w:p w:rsidR="00CA7D4B" w:rsidRPr="00DE0ACC" w:rsidRDefault="00CA7D4B" w:rsidP="00CA7D4B">
            <w:pPr>
              <w:spacing w:before="60" w:after="60"/>
              <w:ind w:left="-57" w:right="-57"/>
              <w:jc w:val="center"/>
              <w:rPr>
                <w:sz w:val="25"/>
                <w:szCs w:val="25"/>
              </w:rPr>
            </w:pPr>
            <w:r w:rsidRPr="00DE0ACC">
              <w:rPr>
                <w:sz w:val="25"/>
                <w:szCs w:val="25"/>
              </w:rPr>
              <w:t>19,6</w:t>
            </w:r>
          </w:p>
        </w:tc>
        <w:tc>
          <w:tcPr>
            <w:tcW w:w="411" w:type="pct"/>
            <w:vAlign w:val="center"/>
          </w:tcPr>
          <w:p w:rsidR="00CA7D4B" w:rsidRPr="00DE0ACC" w:rsidRDefault="00CA7D4B" w:rsidP="00CA7D4B">
            <w:pPr>
              <w:spacing w:before="60" w:after="60"/>
              <w:ind w:left="-57" w:right="-57"/>
              <w:jc w:val="center"/>
              <w:rPr>
                <w:sz w:val="25"/>
                <w:szCs w:val="25"/>
              </w:rPr>
            </w:pPr>
            <w:r w:rsidRPr="00DE0ACC">
              <w:rPr>
                <w:sz w:val="25"/>
                <w:szCs w:val="25"/>
              </w:rPr>
              <w:t>20,1</w:t>
            </w:r>
          </w:p>
        </w:tc>
      </w:tr>
    </w:tbl>
    <w:p w:rsidR="00E979F8" w:rsidRPr="00DE0ACC" w:rsidRDefault="00290E25" w:rsidP="00564509">
      <w:pPr>
        <w:spacing w:before="0" w:after="0" w:line="300" w:lineRule="auto"/>
        <w:rPr>
          <w:rFonts w:cs="Times New Roman"/>
          <w:bCs/>
          <w:i/>
          <w:iCs/>
          <w:szCs w:val="27"/>
          <w:lang w:val="pt-BR"/>
        </w:rPr>
      </w:pPr>
      <w:r w:rsidRPr="00DE0ACC">
        <w:rPr>
          <w:rFonts w:cs="Times New Roman"/>
          <w:bCs/>
          <w:i/>
          <w:iCs/>
          <w:szCs w:val="27"/>
          <w:lang w:val="pt-BR"/>
        </w:rPr>
        <w:t xml:space="preserve">b. </w:t>
      </w:r>
      <w:r w:rsidR="00E979F8" w:rsidRPr="00DE0ACC">
        <w:rPr>
          <w:rFonts w:cs="Times New Roman"/>
          <w:bCs/>
          <w:i/>
          <w:iCs/>
          <w:szCs w:val="27"/>
          <w:lang w:val="pt-BR"/>
        </w:rPr>
        <w:t>Độ ẩm</w:t>
      </w:r>
    </w:p>
    <w:p w:rsidR="00E979F8" w:rsidRPr="00DE0ACC" w:rsidRDefault="00CA7D4B" w:rsidP="00564509">
      <w:pPr>
        <w:spacing w:before="0" w:after="0" w:line="300" w:lineRule="auto"/>
        <w:ind w:firstLine="567"/>
        <w:rPr>
          <w:szCs w:val="27"/>
          <w:lang w:val="pt-BR" w:eastAsia="en-US"/>
        </w:rPr>
      </w:pPr>
      <w:r w:rsidRPr="00DE0ACC">
        <w:rPr>
          <w:lang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E979F8" w:rsidRPr="00DE0ACC" w:rsidRDefault="00E979F8" w:rsidP="00521824">
      <w:pPr>
        <w:pStyle w:val="Title"/>
      </w:pPr>
      <w:bookmarkStart w:id="648" w:name="_Toc432488380"/>
      <w:bookmarkStart w:id="649" w:name="_Toc432488732"/>
      <w:bookmarkStart w:id="650" w:name="_Toc432489534"/>
      <w:bookmarkStart w:id="651" w:name="_Toc432490126"/>
      <w:bookmarkStart w:id="652" w:name="_Toc434558393"/>
      <w:bookmarkStart w:id="653" w:name="_Toc465322356"/>
      <w:bookmarkStart w:id="654" w:name="_Toc501458890"/>
      <w:bookmarkStart w:id="655" w:name="_Toc519003503"/>
      <w:bookmarkStart w:id="656" w:name="_Toc524362919"/>
      <w:bookmarkStart w:id="657" w:name="_Toc2318186"/>
      <w:bookmarkStart w:id="658" w:name="_Toc21102282"/>
      <w:bookmarkStart w:id="659" w:name="_Toc21159131"/>
      <w:bookmarkStart w:id="660" w:name="_Toc21672972"/>
      <w:bookmarkStart w:id="661" w:name="_Toc23431062"/>
      <w:bookmarkStart w:id="662" w:name="_Toc23431656"/>
      <w:bookmarkStart w:id="663" w:name="_Toc51224990"/>
      <w:bookmarkStart w:id="664" w:name="_Toc65824232"/>
      <w:bookmarkStart w:id="665" w:name="_Toc99977895"/>
      <w:bookmarkStart w:id="666" w:name="_Toc99979340"/>
      <w:bookmarkStart w:id="667" w:name="_Toc173156907"/>
      <w:r w:rsidRPr="00DE0ACC">
        <w:t>Độ ẩm trung bình các tháng qua các năm (Đơn vị: %</w:t>
      </w:r>
      <w:bookmarkEnd w:id="648"/>
      <w:bookmarkEnd w:id="649"/>
      <w:bookmarkEnd w:id="650"/>
      <w:bookmarkEnd w:id="651"/>
      <w:bookmarkEnd w:id="652"/>
      <w:bookmarkEnd w:id="653"/>
      <w:bookmarkEnd w:id="654"/>
      <w:bookmarkEnd w:id="655"/>
      <w:bookmarkEnd w:id="656"/>
      <w:r w:rsidRPr="00DE0ACC">
        <w:t>)</w:t>
      </w:r>
      <w:bookmarkEnd w:id="657"/>
      <w:bookmarkEnd w:id="658"/>
      <w:bookmarkEnd w:id="659"/>
      <w:bookmarkEnd w:id="660"/>
      <w:bookmarkEnd w:id="661"/>
      <w:bookmarkEnd w:id="662"/>
      <w:bookmarkEnd w:id="663"/>
      <w:bookmarkEnd w:id="664"/>
      <w:bookmarkEnd w:id="665"/>
      <w:bookmarkEnd w:id="666"/>
      <w:bookmarkEnd w:id="667"/>
    </w:p>
    <w:tbl>
      <w:tblPr>
        <w:tblStyle w:val="TableGrid10"/>
        <w:tblW w:w="4759" w:type="pct"/>
        <w:jc w:val="center"/>
        <w:tblLook w:val="0000" w:firstRow="0" w:lastRow="0" w:firstColumn="0" w:lastColumn="0" w:noHBand="0" w:noVBand="0"/>
      </w:tblPr>
      <w:tblGrid>
        <w:gridCol w:w="1649"/>
        <w:gridCol w:w="722"/>
        <w:gridCol w:w="722"/>
        <w:gridCol w:w="721"/>
        <w:gridCol w:w="719"/>
        <w:gridCol w:w="719"/>
        <w:gridCol w:w="719"/>
        <w:gridCol w:w="719"/>
        <w:gridCol w:w="719"/>
        <w:gridCol w:w="718"/>
        <w:gridCol w:w="712"/>
      </w:tblGrid>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b/>
                <w:sz w:val="25"/>
                <w:szCs w:val="25"/>
              </w:rPr>
            </w:pPr>
            <w:r w:rsidRPr="00DE0ACC">
              <w:rPr>
                <w:b/>
                <w:sz w:val="25"/>
                <w:szCs w:val="25"/>
              </w:rPr>
              <w:t>Tháng\năm</w:t>
            </w:r>
          </w:p>
        </w:tc>
        <w:tc>
          <w:tcPr>
            <w:tcW w:w="408" w:type="pct"/>
          </w:tcPr>
          <w:p w:rsidR="00CA7D4B" w:rsidRPr="00DE0ACC" w:rsidRDefault="00CA7D4B" w:rsidP="00CA7D4B">
            <w:pPr>
              <w:spacing w:before="40" w:after="40"/>
              <w:ind w:left="-57" w:right="-57"/>
              <w:jc w:val="center"/>
              <w:rPr>
                <w:b/>
                <w:sz w:val="25"/>
                <w:szCs w:val="25"/>
              </w:rPr>
            </w:pPr>
            <w:r w:rsidRPr="00DE0ACC">
              <w:rPr>
                <w:b/>
                <w:sz w:val="25"/>
                <w:szCs w:val="25"/>
              </w:rPr>
              <w:t>2012</w:t>
            </w:r>
          </w:p>
        </w:tc>
        <w:tc>
          <w:tcPr>
            <w:tcW w:w="408" w:type="pct"/>
          </w:tcPr>
          <w:p w:rsidR="00CA7D4B" w:rsidRPr="00DE0ACC" w:rsidRDefault="00CA7D4B" w:rsidP="00CA7D4B">
            <w:pPr>
              <w:spacing w:before="40" w:after="40"/>
              <w:ind w:left="-57" w:right="-57"/>
              <w:jc w:val="center"/>
              <w:rPr>
                <w:b/>
                <w:sz w:val="25"/>
                <w:szCs w:val="25"/>
              </w:rPr>
            </w:pPr>
            <w:r w:rsidRPr="00DE0ACC">
              <w:rPr>
                <w:b/>
                <w:sz w:val="25"/>
                <w:szCs w:val="25"/>
              </w:rPr>
              <w:t>2013</w:t>
            </w:r>
          </w:p>
        </w:tc>
        <w:tc>
          <w:tcPr>
            <w:tcW w:w="408" w:type="pct"/>
          </w:tcPr>
          <w:p w:rsidR="00CA7D4B" w:rsidRPr="00DE0ACC" w:rsidRDefault="00CA7D4B" w:rsidP="00CA7D4B">
            <w:pPr>
              <w:spacing w:before="40" w:after="40"/>
              <w:ind w:left="-57" w:right="-57"/>
              <w:jc w:val="center"/>
              <w:rPr>
                <w:b/>
                <w:sz w:val="25"/>
                <w:szCs w:val="25"/>
              </w:rPr>
            </w:pPr>
            <w:r w:rsidRPr="00DE0ACC">
              <w:rPr>
                <w:b/>
                <w:sz w:val="25"/>
                <w:szCs w:val="25"/>
              </w:rPr>
              <w:t>2014</w:t>
            </w:r>
          </w:p>
        </w:tc>
        <w:tc>
          <w:tcPr>
            <w:tcW w:w="407" w:type="pct"/>
          </w:tcPr>
          <w:p w:rsidR="00CA7D4B" w:rsidRPr="00DE0ACC" w:rsidRDefault="00CA7D4B" w:rsidP="00CA7D4B">
            <w:pPr>
              <w:spacing w:before="40" w:after="40"/>
              <w:ind w:left="-57" w:right="-57"/>
              <w:jc w:val="center"/>
              <w:rPr>
                <w:b/>
                <w:sz w:val="25"/>
                <w:szCs w:val="25"/>
              </w:rPr>
            </w:pPr>
            <w:r w:rsidRPr="00DE0ACC">
              <w:rPr>
                <w:b/>
                <w:sz w:val="25"/>
                <w:szCs w:val="25"/>
              </w:rPr>
              <w:t>2015</w:t>
            </w:r>
          </w:p>
        </w:tc>
        <w:tc>
          <w:tcPr>
            <w:tcW w:w="407" w:type="pct"/>
          </w:tcPr>
          <w:p w:rsidR="00CA7D4B" w:rsidRPr="00DE0ACC" w:rsidRDefault="00CA7D4B" w:rsidP="00CA7D4B">
            <w:pPr>
              <w:autoSpaceDE w:val="0"/>
              <w:autoSpaceDN w:val="0"/>
              <w:adjustRightInd w:val="0"/>
              <w:spacing w:before="40" w:after="40"/>
              <w:ind w:left="-57" w:right="-57"/>
              <w:jc w:val="center"/>
              <w:rPr>
                <w:b/>
                <w:sz w:val="25"/>
                <w:szCs w:val="25"/>
              </w:rPr>
            </w:pPr>
            <w:r w:rsidRPr="00DE0ACC">
              <w:rPr>
                <w:b/>
                <w:sz w:val="25"/>
                <w:szCs w:val="25"/>
              </w:rPr>
              <w:t>2016</w:t>
            </w:r>
          </w:p>
        </w:tc>
        <w:tc>
          <w:tcPr>
            <w:tcW w:w="407" w:type="pct"/>
          </w:tcPr>
          <w:p w:rsidR="00CA7D4B" w:rsidRPr="00DE0ACC" w:rsidRDefault="00CA7D4B" w:rsidP="00CA7D4B">
            <w:pPr>
              <w:spacing w:before="40" w:after="40"/>
              <w:ind w:left="-57" w:right="-57"/>
              <w:jc w:val="center"/>
              <w:rPr>
                <w:b/>
                <w:sz w:val="25"/>
                <w:szCs w:val="25"/>
              </w:rPr>
            </w:pPr>
            <w:r w:rsidRPr="00DE0ACC">
              <w:rPr>
                <w:b/>
                <w:sz w:val="25"/>
                <w:szCs w:val="25"/>
              </w:rPr>
              <w:t>2017</w:t>
            </w:r>
          </w:p>
        </w:tc>
        <w:tc>
          <w:tcPr>
            <w:tcW w:w="407" w:type="pct"/>
          </w:tcPr>
          <w:p w:rsidR="00CA7D4B" w:rsidRPr="00DE0ACC" w:rsidRDefault="00CA7D4B" w:rsidP="00CA7D4B">
            <w:pPr>
              <w:spacing w:before="40" w:after="40"/>
              <w:ind w:left="-57" w:right="-57"/>
              <w:jc w:val="center"/>
              <w:rPr>
                <w:b/>
                <w:sz w:val="25"/>
                <w:szCs w:val="25"/>
              </w:rPr>
            </w:pPr>
            <w:r w:rsidRPr="00DE0ACC">
              <w:rPr>
                <w:b/>
                <w:sz w:val="25"/>
                <w:szCs w:val="25"/>
              </w:rPr>
              <w:t>2018</w:t>
            </w:r>
          </w:p>
        </w:tc>
        <w:tc>
          <w:tcPr>
            <w:tcW w:w="407" w:type="pct"/>
          </w:tcPr>
          <w:p w:rsidR="00CA7D4B" w:rsidRPr="00DE0ACC" w:rsidRDefault="00CA7D4B" w:rsidP="00CA7D4B">
            <w:pPr>
              <w:spacing w:before="40" w:after="40"/>
              <w:ind w:left="-57" w:right="-57"/>
              <w:jc w:val="center"/>
              <w:rPr>
                <w:b/>
                <w:sz w:val="25"/>
                <w:szCs w:val="25"/>
              </w:rPr>
            </w:pPr>
            <w:r w:rsidRPr="00DE0ACC">
              <w:rPr>
                <w:b/>
                <w:sz w:val="25"/>
                <w:szCs w:val="25"/>
              </w:rPr>
              <w:t>2019</w:t>
            </w:r>
          </w:p>
        </w:tc>
        <w:tc>
          <w:tcPr>
            <w:tcW w:w="406" w:type="pct"/>
          </w:tcPr>
          <w:p w:rsidR="00CA7D4B" w:rsidRPr="00DE0ACC" w:rsidRDefault="00CA7D4B" w:rsidP="00CA7D4B">
            <w:pPr>
              <w:spacing w:before="40" w:after="40"/>
              <w:ind w:left="-57" w:right="-57"/>
              <w:jc w:val="center"/>
              <w:rPr>
                <w:b/>
                <w:sz w:val="25"/>
                <w:szCs w:val="25"/>
              </w:rPr>
            </w:pPr>
            <w:r w:rsidRPr="00DE0ACC">
              <w:rPr>
                <w:b/>
                <w:sz w:val="25"/>
                <w:szCs w:val="25"/>
              </w:rPr>
              <w:t>2020</w:t>
            </w:r>
          </w:p>
        </w:tc>
        <w:tc>
          <w:tcPr>
            <w:tcW w:w="403" w:type="pct"/>
          </w:tcPr>
          <w:p w:rsidR="00CA7D4B" w:rsidRPr="00DE0ACC" w:rsidRDefault="00CA7D4B" w:rsidP="00CA7D4B">
            <w:pPr>
              <w:spacing w:before="40" w:after="40"/>
              <w:ind w:left="-57" w:right="-57"/>
              <w:jc w:val="center"/>
              <w:rPr>
                <w:b/>
                <w:sz w:val="25"/>
                <w:szCs w:val="25"/>
              </w:rPr>
            </w:pPr>
            <w:r w:rsidRPr="00DE0ACC">
              <w:rPr>
                <w:b/>
                <w:sz w:val="25"/>
                <w:szCs w:val="25"/>
              </w:rPr>
              <w:t>2021</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Bình quân năm</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84,5</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85,4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81</w:t>
            </w:r>
          </w:p>
        </w:tc>
        <w:tc>
          <w:tcPr>
            <w:tcW w:w="406" w:type="pct"/>
            <w:vAlign w:val="bottom"/>
          </w:tcPr>
          <w:p w:rsidR="00CA7D4B" w:rsidRPr="00DE0ACC" w:rsidRDefault="00CA7D4B" w:rsidP="00CA7D4B">
            <w:pPr>
              <w:spacing w:before="40" w:after="40"/>
              <w:ind w:left="-57" w:right="-57"/>
              <w:jc w:val="center"/>
              <w:rPr>
                <w:sz w:val="25"/>
                <w:szCs w:val="25"/>
              </w:rPr>
            </w:pPr>
            <w:r w:rsidRPr="00DE0ACC">
              <w:rPr>
                <w:sz w:val="25"/>
                <w:szCs w:val="25"/>
              </w:rPr>
              <w:t>83</w:t>
            </w:r>
          </w:p>
        </w:tc>
        <w:tc>
          <w:tcPr>
            <w:tcW w:w="403" w:type="pct"/>
            <w:vAlign w:val="bottom"/>
          </w:tcPr>
          <w:p w:rsidR="00CA7D4B" w:rsidRPr="00DE0ACC" w:rsidRDefault="00CA7D4B" w:rsidP="00CA7D4B">
            <w:pPr>
              <w:spacing w:before="40" w:after="40"/>
              <w:ind w:left="-57" w:right="-57"/>
              <w:jc w:val="center"/>
              <w:rPr>
                <w:sz w:val="25"/>
                <w:szCs w:val="25"/>
              </w:rPr>
            </w:pPr>
            <w:r w:rsidRPr="00DE0ACC">
              <w:rPr>
                <w:sz w:val="25"/>
                <w:szCs w:val="25"/>
              </w:rPr>
              <w:t>84</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92</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91,2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91,8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92</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88</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2</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90</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90</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85,4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91,6</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88</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3</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90</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90,3</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89</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85</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83</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85,4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83,2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82</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86</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5</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80</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69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79,9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83,6</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76</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79</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6</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71</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74,2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73,2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66</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69</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68</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br w:type="page"/>
              <w:t>Tháng 7</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76</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83</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75</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76,0</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80,2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68</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71</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73</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8</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84</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77,0</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78,4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75</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78</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70</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9</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79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83,4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83,0</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85</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81</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88</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10</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90</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89,4</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85</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87</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92</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11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93</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89,5</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92,3</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89</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86</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91</w:t>
            </w:r>
          </w:p>
        </w:tc>
      </w:tr>
      <w:tr w:rsidR="00CA7D4B" w:rsidRPr="00DE0ACC" w:rsidTr="004F06DC">
        <w:trPr>
          <w:trHeight w:val="101"/>
          <w:jc w:val="center"/>
        </w:trPr>
        <w:tc>
          <w:tcPr>
            <w:tcW w:w="932" w:type="pct"/>
          </w:tcPr>
          <w:p w:rsidR="00CA7D4B" w:rsidRPr="00DE0ACC" w:rsidRDefault="00CA7D4B" w:rsidP="00CA7D4B">
            <w:pPr>
              <w:spacing w:before="40" w:after="40"/>
              <w:ind w:left="-57" w:right="-57"/>
              <w:jc w:val="center"/>
              <w:rPr>
                <w:sz w:val="25"/>
                <w:szCs w:val="25"/>
              </w:rPr>
            </w:pPr>
            <w:r w:rsidRPr="00DE0ACC">
              <w:rPr>
                <w:sz w:val="25"/>
                <w:szCs w:val="25"/>
              </w:rPr>
              <w:t>Tháng 12</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90</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85</w:t>
            </w:r>
          </w:p>
        </w:tc>
        <w:tc>
          <w:tcPr>
            <w:tcW w:w="408"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93,6</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88,2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92</w:t>
            </w:r>
          </w:p>
        </w:tc>
        <w:tc>
          <w:tcPr>
            <w:tcW w:w="407" w:type="pct"/>
          </w:tcPr>
          <w:p w:rsidR="00CA7D4B" w:rsidRPr="00DE0ACC" w:rsidRDefault="00CA7D4B" w:rsidP="00CA7D4B">
            <w:pPr>
              <w:spacing w:before="40" w:after="40"/>
              <w:ind w:left="-57" w:right="-57"/>
              <w:jc w:val="center"/>
              <w:rPr>
                <w:sz w:val="25"/>
                <w:szCs w:val="25"/>
              </w:rPr>
            </w:pPr>
            <w:r w:rsidRPr="00DE0ACC">
              <w:rPr>
                <w:sz w:val="25"/>
                <w:szCs w:val="25"/>
              </w:rPr>
              <w:t>82</w:t>
            </w:r>
          </w:p>
        </w:tc>
        <w:tc>
          <w:tcPr>
            <w:tcW w:w="406" w:type="pct"/>
          </w:tcPr>
          <w:p w:rsidR="00CA7D4B" w:rsidRPr="00DE0ACC" w:rsidRDefault="00CA7D4B" w:rsidP="00CA7D4B">
            <w:pPr>
              <w:spacing w:before="40" w:after="40"/>
              <w:ind w:left="-57" w:right="-57"/>
              <w:jc w:val="center"/>
              <w:rPr>
                <w:sz w:val="25"/>
                <w:szCs w:val="25"/>
              </w:rPr>
            </w:pPr>
            <w:r w:rsidRPr="00DE0ACC">
              <w:rPr>
                <w:sz w:val="25"/>
                <w:szCs w:val="25"/>
              </w:rPr>
              <w:t>91</w:t>
            </w:r>
          </w:p>
        </w:tc>
        <w:tc>
          <w:tcPr>
            <w:tcW w:w="403" w:type="pct"/>
          </w:tcPr>
          <w:p w:rsidR="00CA7D4B" w:rsidRPr="00DE0ACC" w:rsidRDefault="00CA7D4B" w:rsidP="00CA7D4B">
            <w:pPr>
              <w:spacing w:before="40" w:after="40"/>
              <w:ind w:left="-57" w:right="-57"/>
              <w:jc w:val="center"/>
              <w:rPr>
                <w:sz w:val="25"/>
                <w:szCs w:val="25"/>
              </w:rPr>
            </w:pPr>
            <w:r w:rsidRPr="00DE0ACC">
              <w:rPr>
                <w:sz w:val="25"/>
                <w:szCs w:val="25"/>
              </w:rPr>
              <w:t>91</w:t>
            </w:r>
          </w:p>
        </w:tc>
      </w:tr>
    </w:tbl>
    <w:p w:rsidR="00E979F8" w:rsidRPr="00DE0ACC" w:rsidRDefault="00290E25" w:rsidP="00A62E3D">
      <w:pPr>
        <w:spacing w:before="0" w:after="0" w:line="300" w:lineRule="auto"/>
        <w:rPr>
          <w:bCs/>
          <w:i/>
          <w:iCs/>
          <w:szCs w:val="27"/>
          <w:lang w:val="pt-BR"/>
        </w:rPr>
      </w:pPr>
      <w:r w:rsidRPr="00DE0ACC">
        <w:rPr>
          <w:bCs/>
          <w:i/>
          <w:iCs/>
          <w:szCs w:val="27"/>
          <w:lang w:val="pt-BR"/>
        </w:rPr>
        <w:t xml:space="preserve">c. </w:t>
      </w:r>
      <w:r w:rsidR="00E979F8" w:rsidRPr="00DE0ACC">
        <w:rPr>
          <w:bCs/>
          <w:i/>
          <w:iCs/>
          <w:szCs w:val="27"/>
          <w:lang w:val="pt-BR"/>
        </w:rPr>
        <w:t>Bức xạ mặt trời - số giờ nắng</w:t>
      </w:r>
    </w:p>
    <w:p w:rsidR="00CA7D4B" w:rsidRPr="00DE0ACC" w:rsidRDefault="00CA7D4B" w:rsidP="00CA7D4B">
      <w:pPr>
        <w:spacing w:before="0" w:after="0" w:line="312" w:lineRule="auto"/>
        <w:ind w:firstLine="567"/>
        <w:rPr>
          <w:highlight w:val="white"/>
          <w:lang w:eastAsia="en-US"/>
        </w:rPr>
      </w:pPr>
      <w:bookmarkStart w:id="668" w:name="_Toc432488381"/>
      <w:bookmarkStart w:id="669" w:name="_Toc432488733"/>
      <w:bookmarkStart w:id="670" w:name="_Toc432489535"/>
      <w:bookmarkStart w:id="671" w:name="_Toc432490127"/>
      <w:bookmarkStart w:id="672" w:name="_Toc434558394"/>
      <w:bookmarkStart w:id="673" w:name="_Toc465322357"/>
      <w:bookmarkStart w:id="674" w:name="_Toc501458891"/>
      <w:bookmarkStart w:id="675" w:name="_Toc519003504"/>
      <w:r w:rsidRPr="00DE0ACC">
        <w:rPr>
          <w:szCs w:val="27"/>
          <w:highlight w:val="white"/>
        </w:rPr>
        <w:t>Tổng bức xạ lớn nhất rơi vào các tháng mùa hạ, trung bình hàng năm đạt từ 128÷133 Kcal/cm</w:t>
      </w:r>
      <w:r w:rsidRPr="00DE0ACC">
        <w:rPr>
          <w:szCs w:val="27"/>
          <w:highlight w:val="white"/>
          <w:vertAlign w:val="superscript"/>
        </w:rPr>
        <w:t>2</w:t>
      </w:r>
      <w:r w:rsidRPr="00DE0ACC">
        <w:rPr>
          <w:szCs w:val="27"/>
          <w:highlight w:val="white"/>
        </w:rPr>
        <w:t>. Với số giờ nắng phân hóa không đều trong năm, những tháng mùa hạ thường có số giờ nắng cao gấp 2 đến 3 lần mùa đông</w:t>
      </w:r>
      <w:r w:rsidRPr="00DE0ACC">
        <w:rPr>
          <w:szCs w:val="27"/>
        </w:rPr>
        <w:t xml:space="preserve">. </w:t>
      </w:r>
      <w:bookmarkEnd w:id="668"/>
      <w:bookmarkEnd w:id="669"/>
      <w:bookmarkEnd w:id="670"/>
      <w:bookmarkEnd w:id="671"/>
      <w:bookmarkEnd w:id="672"/>
      <w:bookmarkEnd w:id="673"/>
      <w:bookmarkEnd w:id="674"/>
      <w:bookmarkEnd w:id="675"/>
      <w:r w:rsidRPr="00DE0ACC">
        <w:rPr>
          <w:szCs w:val="27"/>
        </w:rPr>
        <w:t>Các tháng có số giờ nắng thường vào tháng 5, 6, 7, 8 đạt trên 200 giờ.</w:t>
      </w:r>
    </w:p>
    <w:p w:rsidR="00E979F8" w:rsidRPr="00DE0ACC" w:rsidRDefault="00564509" w:rsidP="00564509">
      <w:pPr>
        <w:spacing w:before="0" w:after="0" w:line="300" w:lineRule="auto"/>
        <w:ind w:firstLine="567"/>
        <w:rPr>
          <w:szCs w:val="27"/>
          <w:lang w:val="pt-BR"/>
        </w:rPr>
      </w:pPr>
      <w:r w:rsidRPr="00DE0ACC">
        <w:rPr>
          <w:szCs w:val="27"/>
          <w:lang w:val="pt-BR"/>
        </w:rPr>
        <w:t>Tổng giờ nắng qua các năm được thể hiện ở bảng sau:</w:t>
      </w:r>
    </w:p>
    <w:p w:rsidR="00E979F8" w:rsidRPr="00DE0ACC" w:rsidRDefault="00E979F8" w:rsidP="00521824">
      <w:pPr>
        <w:pStyle w:val="Title"/>
      </w:pPr>
      <w:bookmarkStart w:id="676" w:name="_Toc320869305"/>
      <w:bookmarkStart w:id="677" w:name="_Toc320869563"/>
      <w:bookmarkStart w:id="678" w:name="_Toc320880346"/>
      <w:bookmarkStart w:id="679" w:name="_Toc332873144"/>
      <w:bookmarkStart w:id="680" w:name="_Toc231805332"/>
      <w:bookmarkStart w:id="681" w:name="_Toc332874102"/>
      <w:bookmarkStart w:id="682" w:name="_Toc342470121"/>
      <w:bookmarkStart w:id="683" w:name="_Toc342488185"/>
      <w:bookmarkStart w:id="684" w:name="_Toc346798737"/>
      <w:bookmarkStart w:id="685" w:name="_Toc346800376"/>
      <w:bookmarkStart w:id="686" w:name="_Toc360613576"/>
      <w:bookmarkStart w:id="687" w:name="_Toc312081956"/>
      <w:bookmarkStart w:id="688" w:name="_Toc398189732"/>
      <w:bookmarkStart w:id="689" w:name="_Toc402299868"/>
      <w:bookmarkStart w:id="690" w:name="_Toc402303392"/>
      <w:bookmarkStart w:id="691" w:name="_Toc401923319"/>
      <w:bookmarkStart w:id="692" w:name="_Toc411151501"/>
      <w:bookmarkStart w:id="693" w:name="_Toc429147606"/>
      <w:bookmarkStart w:id="694" w:name="_Toc429147755"/>
      <w:bookmarkStart w:id="695" w:name="_Toc429148094"/>
      <w:bookmarkStart w:id="696" w:name="_Toc332873253"/>
      <w:bookmarkStart w:id="697" w:name="_Toc430265568"/>
      <w:bookmarkStart w:id="698" w:name="_Toc430593586"/>
      <w:bookmarkStart w:id="699" w:name="_Toc430593803"/>
      <w:bookmarkStart w:id="700" w:name="_Toc431287897"/>
      <w:bookmarkStart w:id="701" w:name="_Toc431299083"/>
      <w:bookmarkStart w:id="702" w:name="_Toc431308601"/>
      <w:bookmarkStart w:id="703" w:name="_Toc372640936"/>
      <w:bookmarkStart w:id="704" w:name="_Toc432139619"/>
      <w:bookmarkStart w:id="705" w:name="_Toc239044615"/>
      <w:bookmarkStart w:id="706" w:name="_Toc311529254"/>
      <w:bookmarkStart w:id="707" w:name="_Toc312044738"/>
      <w:bookmarkStart w:id="708" w:name="_Toc312046735"/>
      <w:bookmarkStart w:id="709" w:name="_Toc312081100"/>
      <w:bookmarkStart w:id="710" w:name="_Toc312081350"/>
      <w:bookmarkStart w:id="711" w:name="_Toc430265001"/>
      <w:bookmarkStart w:id="712" w:name="_Toc318804448"/>
      <w:bookmarkStart w:id="713" w:name="_Toc318960925"/>
      <w:bookmarkStart w:id="714" w:name="_Toc319755060"/>
      <w:bookmarkStart w:id="715" w:name="_Toc319763799"/>
      <w:bookmarkStart w:id="716" w:name="_Toc320280212"/>
      <w:bookmarkStart w:id="717" w:name="_Toc320860628"/>
      <w:bookmarkStart w:id="718" w:name="_Toc431364600"/>
      <w:bookmarkStart w:id="719" w:name="_Toc444088503"/>
      <w:bookmarkStart w:id="720" w:name="_Toc444181263"/>
      <w:bookmarkStart w:id="721" w:name="_Toc444693958"/>
      <w:bookmarkStart w:id="722" w:name="_Toc492455332"/>
      <w:bookmarkStart w:id="723" w:name="_Toc499646063"/>
      <w:bookmarkStart w:id="724" w:name="_Toc5560227"/>
      <w:bookmarkStart w:id="725" w:name="_Toc7124584"/>
      <w:bookmarkStart w:id="726" w:name="_Toc7126093"/>
      <w:bookmarkStart w:id="727" w:name="_Toc8637283"/>
      <w:bookmarkStart w:id="728" w:name="_Toc51224991"/>
      <w:bookmarkStart w:id="729" w:name="_Toc65824233"/>
      <w:bookmarkStart w:id="730" w:name="_Toc99977896"/>
      <w:bookmarkStart w:id="731" w:name="_Toc99979341"/>
      <w:bookmarkStart w:id="732" w:name="_Toc173156908"/>
      <w:r w:rsidRPr="00DE0ACC">
        <w:t>Số giờ nắng các tháng trong năm (Đơn vị: giờ)</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800"/>
        <w:gridCol w:w="804"/>
        <w:gridCol w:w="804"/>
        <w:gridCol w:w="805"/>
        <w:gridCol w:w="805"/>
        <w:gridCol w:w="805"/>
        <w:gridCol w:w="805"/>
        <w:gridCol w:w="803"/>
        <w:gridCol w:w="801"/>
        <w:gridCol w:w="797"/>
      </w:tblGrid>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ind w:left="-38" w:right="-10"/>
              <w:jc w:val="center"/>
              <w:rPr>
                <w:b/>
                <w:sz w:val="24"/>
                <w:szCs w:val="24"/>
              </w:rPr>
            </w:pPr>
            <w:r w:rsidRPr="00DE0ACC">
              <w:rPr>
                <w:b/>
                <w:sz w:val="24"/>
                <w:szCs w:val="24"/>
              </w:rPr>
              <w:t>Tháng\năm</w:t>
            </w:r>
          </w:p>
        </w:tc>
        <w:tc>
          <w:tcPr>
            <w:tcW w:w="430"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2012</w:t>
            </w:r>
          </w:p>
        </w:tc>
        <w:tc>
          <w:tcPr>
            <w:tcW w:w="432"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2013</w:t>
            </w:r>
          </w:p>
        </w:tc>
        <w:tc>
          <w:tcPr>
            <w:tcW w:w="432"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2014</w:t>
            </w:r>
          </w:p>
        </w:tc>
        <w:tc>
          <w:tcPr>
            <w:tcW w:w="432" w:type="pct"/>
          </w:tcPr>
          <w:p w:rsidR="00CA7D4B" w:rsidRPr="00DE0ACC" w:rsidRDefault="00CA7D4B" w:rsidP="00CA7D4B">
            <w:pPr>
              <w:spacing w:before="40" w:after="40" w:line="240" w:lineRule="auto"/>
              <w:jc w:val="center"/>
              <w:rPr>
                <w:b/>
                <w:bCs/>
                <w:sz w:val="24"/>
                <w:szCs w:val="24"/>
              </w:rPr>
            </w:pPr>
            <w:r w:rsidRPr="00DE0ACC">
              <w:rPr>
                <w:b/>
                <w:bCs/>
                <w:sz w:val="24"/>
                <w:szCs w:val="24"/>
              </w:rPr>
              <w:t>2015</w:t>
            </w:r>
          </w:p>
        </w:tc>
        <w:tc>
          <w:tcPr>
            <w:tcW w:w="432" w:type="pct"/>
          </w:tcPr>
          <w:p w:rsidR="00CA7D4B" w:rsidRPr="00DE0ACC" w:rsidRDefault="00CA7D4B" w:rsidP="00CA7D4B">
            <w:pPr>
              <w:spacing w:before="40" w:after="40" w:line="240" w:lineRule="auto"/>
              <w:jc w:val="center"/>
              <w:rPr>
                <w:b/>
                <w:bCs/>
                <w:sz w:val="24"/>
                <w:szCs w:val="24"/>
              </w:rPr>
            </w:pPr>
            <w:r w:rsidRPr="00DE0ACC">
              <w:rPr>
                <w:b/>
                <w:bCs/>
                <w:sz w:val="24"/>
                <w:szCs w:val="24"/>
              </w:rPr>
              <w:t>2016</w:t>
            </w:r>
          </w:p>
        </w:tc>
        <w:tc>
          <w:tcPr>
            <w:tcW w:w="432" w:type="pct"/>
          </w:tcPr>
          <w:p w:rsidR="00CA7D4B" w:rsidRPr="00DE0ACC" w:rsidRDefault="00CA7D4B" w:rsidP="00CA7D4B">
            <w:pPr>
              <w:spacing w:before="40" w:after="40" w:line="240" w:lineRule="auto"/>
              <w:jc w:val="center"/>
              <w:rPr>
                <w:b/>
                <w:bCs/>
                <w:sz w:val="24"/>
                <w:szCs w:val="24"/>
              </w:rPr>
            </w:pPr>
            <w:r w:rsidRPr="00DE0ACC">
              <w:rPr>
                <w:b/>
                <w:bCs/>
                <w:sz w:val="24"/>
                <w:szCs w:val="24"/>
              </w:rPr>
              <w:t>2017</w:t>
            </w:r>
          </w:p>
        </w:tc>
        <w:tc>
          <w:tcPr>
            <w:tcW w:w="432" w:type="pct"/>
          </w:tcPr>
          <w:p w:rsidR="00CA7D4B" w:rsidRPr="00DE0ACC" w:rsidRDefault="00CA7D4B" w:rsidP="00CA7D4B">
            <w:pPr>
              <w:spacing w:before="40" w:after="40" w:line="240" w:lineRule="auto"/>
              <w:jc w:val="center"/>
              <w:rPr>
                <w:b/>
                <w:bCs/>
                <w:sz w:val="24"/>
                <w:szCs w:val="24"/>
              </w:rPr>
            </w:pPr>
            <w:r w:rsidRPr="00DE0ACC">
              <w:rPr>
                <w:b/>
                <w:bCs/>
                <w:sz w:val="24"/>
                <w:szCs w:val="24"/>
              </w:rPr>
              <w:t>2018</w:t>
            </w:r>
          </w:p>
        </w:tc>
        <w:tc>
          <w:tcPr>
            <w:tcW w:w="431"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2019</w:t>
            </w:r>
          </w:p>
        </w:tc>
        <w:tc>
          <w:tcPr>
            <w:tcW w:w="430"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2020</w:t>
            </w:r>
          </w:p>
        </w:tc>
        <w:tc>
          <w:tcPr>
            <w:tcW w:w="428" w:type="pct"/>
            <w:vAlign w:val="center"/>
          </w:tcPr>
          <w:p w:rsidR="00CA7D4B" w:rsidRPr="00DE0ACC" w:rsidRDefault="00CA7D4B" w:rsidP="00CA7D4B">
            <w:pPr>
              <w:spacing w:before="40" w:after="40" w:line="240" w:lineRule="auto"/>
              <w:jc w:val="center"/>
              <w:rPr>
                <w:b/>
                <w:bCs/>
                <w:sz w:val="24"/>
                <w:szCs w:val="24"/>
              </w:rPr>
            </w:pPr>
            <w:r w:rsidRPr="00DE0ACC">
              <w:rPr>
                <w:b/>
                <w:bCs/>
                <w:sz w:val="24"/>
                <w:szCs w:val="24"/>
              </w:rPr>
              <w:t>2021</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Cả năm</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1.689</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1.545</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1.869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2039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1.744</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1.677</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1.804</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2.100</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2.033</w:t>
            </w:r>
          </w:p>
        </w:tc>
        <w:tc>
          <w:tcPr>
            <w:tcW w:w="428" w:type="pct"/>
            <w:vAlign w:val="bottom"/>
          </w:tcPr>
          <w:p w:rsidR="00CA7D4B" w:rsidRPr="00DE0ACC" w:rsidRDefault="00CA7D4B" w:rsidP="00CA7D4B">
            <w:pPr>
              <w:spacing w:before="40" w:after="40" w:line="240" w:lineRule="auto"/>
              <w:jc w:val="center"/>
              <w:rPr>
                <w:sz w:val="24"/>
                <w:szCs w:val="24"/>
              </w:rPr>
            </w:pPr>
            <w:r w:rsidRPr="00DE0ACC">
              <w:rPr>
                <w:sz w:val="24"/>
                <w:szCs w:val="24"/>
              </w:rPr>
              <w:t>1.974</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1</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10</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65</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117</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121</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38</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87.6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35</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76</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172</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63</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2</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53</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86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98</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99</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71</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94.6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67</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178</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185</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172</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3</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91</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136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91</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59</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102</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114</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123</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139</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149</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129</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lastRenderedPageBreak/>
              <w:t>Tháng 4</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182</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149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177</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202</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192</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173.9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175</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239</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120</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210</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5</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251</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241</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269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295</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250</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174</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272</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227</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246</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291</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6</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163</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222</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213</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272</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252</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255.6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173</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283</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275</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244</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7</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213</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190</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233</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111</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260</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179.6</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128</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237</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318</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241</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8</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204</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171</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194</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239</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204</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212.9</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170</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145</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211</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257</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9</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143</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110</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192</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209</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164</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227,4</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227</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125</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224</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186</w:t>
            </w:r>
          </w:p>
        </w:tc>
      </w:tr>
      <w:tr w:rsidR="00CA7D4B" w:rsidRPr="00DE0ACC" w:rsidTr="004F06DC">
        <w:trPr>
          <w:cantSplit/>
          <w:trHeight w:val="14"/>
          <w:jc w:val="center"/>
        </w:trPr>
        <w:tc>
          <w:tcPr>
            <w:tcW w:w="688" w:type="pct"/>
            <w:vAlign w:val="center"/>
          </w:tcPr>
          <w:p w:rsidR="00CA7D4B" w:rsidRPr="00DE0ACC" w:rsidRDefault="00CA7D4B" w:rsidP="00CA7D4B">
            <w:pPr>
              <w:spacing w:before="40" w:after="40" w:line="240" w:lineRule="auto"/>
              <w:jc w:val="center"/>
              <w:rPr>
                <w:sz w:val="24"/>
                <w:szCs w:val="24"/>
              </w:rPr>
            </w:pPr>
            <w:r w:rsidRPr="00DE0ACC">
              <w:rPr>
                <w:sz w:val="24"/>
                <w:szCs w:val="24"/>
              </w:rPr>
              <w:t>Tháng 10</w:t>
            </w:r>
          </w:p>
        </w:tc>
        <w:tc>
          <w:tcPr>
            <w:tcW w:w="430" w:type="pct"/>
            <w:vAlign w:val="bottom"/>
          </w:tcPr>
          <w:p w:rsidR="00CA7D4B" w:rsidRPr="00DE0ACC" w:rsidRDefault="00CA7D4B" w:rsidP="00CA7D4B">
            <w:pPr>
              <w:spacing w:before="40" w:after="40" w:line="240" w:lineRule="auto"/>
              <w:jc w:val="center"/>
              <w:rPr>
                <w:sz w:val="24"/>
                <w:szCs w:val="24"/>
              </w:rPr>
            </w:pPr>
            <w:r w:rsidRPr="00DE0ACC">
              <w:rPr>
                <w:sz w:val="24"/>
                <w:szCs w:val="24"/>
              </w:rPr>
              <w:t>169</w:t>
            </w:r>
          </w:p>
        </w:tc>
        <w:tc>
          <w:tcPr>
            <w:tcW w:w="432" w:type="pct"/>
            <w:vAlign w:val="bottom"/>
          </w:tcPr>
          <w:p w:rsidR="00CA7D4B" w:rsidRPr="00DE0ACC" w:rsidRDefault="00CA7D4B" w:rsidP="00CA7D4B">
            <w:pPr>
              <w:spacing w:before="40" w:after="40" w:line="240" w:lineRule="auto"/>
              <w:jc w:val="center"/>
              <w:rPr>
                <w:sz w:val="24"/>
                <w:szCs w:val="24"/>
              </w:rPr>
            </w:pPr>
            <w:r w:rsidRPr="00DE0ACC">
              <w:rPr>
                <w:sz w:val="24"/>
                <w:szCs w:val="24"/>
              </w:rPr>
              <w:t>95</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133</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170</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128</w:t>
            </w:r>
          </w:p>
        </w:tc>
        <w:tc>
          <w:tcPr>
            <w:tcW w:w="432" w:type="pct"/>
            <w:vAlign w:val="center"/>
          </w:tcPr>
          <w:p w:rsidR="00CA7D4B" w:rsidRPr="00DE0ACC" w:rsidRDefault="00CA7D4B" w:rsidP="00CA7D4B">
            <w:pPr>
              <w:spacing w:before="40" w:after="40" w:line="240" w:lineRule="auto"/>
              <w:jc w:val="center"/>
              <w:rPr>
                <w:sz w:val="24"/>
                <w:szCs w:val="24"/>
              </w:rPr>
            </w:pPr>
            <w:r w:rsidRPr="00DE0ACC">
              <w:rPr>
                <w:sz w:val="24"/>
                <w:szCs w:val="24"/>
              </w:rPr>
              <w:t>81.7</w:t>
            </w:r>
          </w:p>
        </w:tc>
        <w:tc>
          <w:tcPr>
            <w:tcW w:w="432" w:type="pct"/>
          </w:tcPr>
          <w:p w:rsidR="00CA7D4B" w:rsidRPr="00DE0ACC" w:rsidRDefault="00CA7D4B" w:rsidP="00CA7D4B">
            <w:pPr>
              <w:spacing w:before="40" w:after="40" w:line="240" w:lineRule="auto"/>
              <w:jc w:val="center"/>
              <w:rPr>
                <w:sz w:val="24"/>
                <w:szCs w:val="24"/>
              </w:rPr>
            </w:pPr>
            <w:r w:rsidRPr="00DE0ACC">
              <w:rPr>
                <w:sz w:val="24"/>
                <w:szCs w:val="24"/>
              </w:rPr>
              <w:t>209</w:t>
            </w:r>
          </w:p>
        </w:tc>
        <w:tc>
          <w:tcPr>
            <w:tcW w:w="431" w:type="pct"/>
            <w:vAlign w:val="bottom"/>
          </w:tcPr>
          <w:p w:rsidR="00CA7D4B" w:rsidRPr="00DE0ACC" w:rsidRDefault="00CA7D4B" w:rsidP="00CA7D4B">
            <w:pPr>
              <w:spacing w:before="40" w:after="40" w:line="240" w:lineRule="auto"/>
              <w:jc w:val="center"/>
              <w:rPr>
                <w:sz w:val="24"/>
                <w:szCs w:val="24"/>
              </w:rPr>
            </w:pPr>
            <w:r w:rsidRPr="00DE0ACC">
              <w:rPr>
                <w:sz w:val="24"/>
                <w:szCs w:val="24"/>
              </w:rPr>
              <w:t>233</w:t>
            </w:r>
          </w:p>
        </w:tc>
        <w:tc>
          <w:tcPr>
            <w:tcW w:w="430" w:type="pct"/>
            <w:vAlign w:val="center"/>
          </w:tcPr>
          <w:p w:rsidR="00CA7D4B" w:rsidRPr="00DE0ACC" w:rsidRDefault="00CA7D4B" w:rsidP="00CA7D4B">
            <w:pPr>
              <w:spacing w:before="40" w:after="40" w:line="240" w:lineRule="auto"/>
              <w:jc w:val="center"/>
              <w:rPr>
                <w:sz w:val="24"/>
                <w:szCs w:val="24"/>
              </w:rPr>
            </w:pPr>
            <w:r w:rsidRPr="00DE0ACC">
              <w:rPr>
                <w:sz w:val="24"/>
                <w:szCs w:val="24"/>
              </w:rPr>
              <w:t>57</w:t>
            </w:r>
          </w:p>
        </w:tc>
        <w:tc>
          <w:tcPr>
            <w:tcW w:w="428" w:type="pct"/>
            <w:vAlign w:val="center"/>
          </w:tcPr>
          <w:p w:rsidR="00CA7D4B" w:rsidRPr="00DE0ACC" w:rsidRDefault="00CA7D4B" w:rsidP="00CA7D4B">
            <w:pPr>
              <w:spacing w:before="40" w:after="40" w:line="240" w:lineRule="auto"/>
              <w:jc w:val="center"/>
              <w:rPr>
                <w:sz w:val="24"/>
                <w:szCs w:val="24"/>
              </w:rPr>
            </w:pPr>
            <w:r w:rsidRPr="00DE0ACC">
              <w:rPr>
                <w:sz w:val="24"/>
                <w:szCs w:val="24"/>
              </w:rPr>
              <w:t>75</w:t>
            </w:r>
          </w:p>
        </w:tc>
      </w:tr>
      <w:tr w:rsidR="00CA7D4B" w:rsidRPr="00DE0ACC" w:rsidTr="004F06DC">
        <w:trPr>
          <w:cantSplit/>
          <w:trHeight w:val="14"/>
          <w:jc w:val="center"/>
        </w:trPr>
        <w:tc>
          <w:tcPr>
            <w:tcW w:w="688" w:type="pct"/>
            <w:tcBorders>
              <w:bottom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Tháng 11</w:t>
            </w:r>
          </w:p>
        </w:tc>
        <w:tc>
          <w:tcPr>
            <w:tcW w:w="430" w:type="pct"/>
            <w:tcBorders>
              <w:bottom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133</w:t>
            </w:r>
          </w:p>
        </w:tc>
        <w:tc>
          <w:tcPr>
            <w:tcW w:w="432" w:type="pct"/>
            <w:tcBorders>
              <w:bottom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60</w:t>
            </w:r>
          </w:p>
        </w:tc>
        <w:tc>
          <w:tcPr>
            <w:tcW w:w="432" w:type="pct"/>
            <w:tcBorders>
              <w:bottom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121</w:t>
            </w:r>
          </w:p>
        </w:tc>
        <w:tc>
          <w:tcPr>
            <w:tcW w:w="432" w:type="pct"/>
            <w:tcBorders>
              <w:bottom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168</w:t>
            </w:r>
          </w:p>
        </w:tc>
        <w:tc>
          <w:tcPr>
            <w:tcW w:w="432" w:type="pct"/>
            <w:tcBorders>
              <w:bottom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67</w:t>
            </w:r>
          </w:p>
        </w:tc>
        <w:tc>
          <w:tcPr>
            <w:tcW w:w="432" w:type="pct"/>
            <w:tcBorders>
              <w:bottom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43.6</w:t>
            </w:r>
          </w:p>
        </w:tc>
        <w:tc>
          <w:tcPr>
            <w:tcW w:w="432" w:type="pct"/>
            <w:tcBorders>
              <w:bottom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146</w:t>
            </w:r>
          </w:p>
        </w:tc>
        <w:tc>
          <w:tcPr>
            <w:tcW w:w="431" w:type="pct"/>
            <w:tcBorders>
              <w:bottom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108</w:t>
            </w:r>
          </w:p>
        </w:tc>
        <w:tc>
          <w:tcPr>
            <w:tcW w:w="430" w:type="pct"/>
            <w:tcBorders>
              <w:bottom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60</w:t>
            </w:r>
          </w:p>
        </w:tc>
        <w:tc>
          <w:tcPr>
            <w:tcW w:w="428" w:type="pct"/>
            <w:tcBorders>
              <w:bottom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78</w:t>
            </w:r>
          </w:p>
        </w:tc>
      </w:tr>
      <w:tr w:rsidR="00CA7D4B" w:rsidRPr="00DE0ACC" w:rsidTr="004F06DC">
        <w:trPr>
          <w:cantSplit/>
          <w:trHeight w:val="223"/>
          <w:jc w:val="center"/>
        </w:trPr>
        <w:tc>
          <w:tcPr>
            <w:tcW w:w="688" w:type="pct"/>
            <w:tcBorders>
              <w:top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Tháng 12</w:t>
            </w:r>
          </w:p>
        </w:tc>
        <w:tc>
          <w:tcPr>
            <w:tcW w:w="430" w:type="pct"/>
            <w:tcBorders>
              <w:top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76</w:t>
            </w:r>
          </w:p>
        </w:tc>
        <w:tc>
          <w:tcPr>
            <w:tcW w:w="432" w:type="pct"/>
            <w:tcBorders>
              <w:top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19</w:t>
            </w:r>
          </w:p>
        </w:tc>
        <w:tc>
          <w:tcPr>
            <w:tcW w:w="432" w:type="pct"/>
            <w:tcBorders>
              <w:top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31</w:t>
            </w:r>
          </w:p>
        </w:tc>
        <w:tc>
          <w:tcPr>
            <w:tcW w:w="432" w:type="pct"/>
            <w:tcBorders>
              <w:top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94</w:t>
            </w:r>
          </w:p>
        </w:tc>
        <w:tc>
          <w:tcPr>
            <w:tcW w:w="432" w:type="pct"/>
            <w:tcBorders>
              <w:top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16</w:t>
            </w:r>
          </w:p>
        </w:tc>
        <w:tc>
          <w:tcPr>
            <w:tcW w:w="432" w:type="pct"/>
            <w:tcBorders>
              <w:top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32.1</w:t>
            </w:r>
          </w:p>
        </w:tc>
        <w:tc>
          <w:tcPr>
            <w:tcW w:w="432" w:type="pct"/>
            <w:tcBorders>
              <w:top w:val="single" w:sz="4" w:space="0" w:color="auto"/>
            </w:tcBorders>
          </w:tcPr>
          <w:p w:rsidR="00CA7D4B" w:rsidRPr="00DE0ACC" w:rsidRDefault="00CA7D4B" w:rsidP="00CA7D4B">
            <w:pPr>
              <w:spacing w:before="40" w:after="40" w:line="240" w:lineRule="auto"/>
              <w:jc w:val="center"/>
              <w:rPr>
                <w:sz w:val="24"/>
                <w:szCs w:val="24"/>
              </w:rPr>
            </w:pPr>
            <w:r w:rsidRPr="00DE0ACC">
              <w:rPr>
                <w:sz w:val="24"/>
                <w:szCs w:val="24"/>
              </w:rPr>
              <w:t>79</w:t>
            </w:r>
          </w:p>
        </w:tc>
        <w:tc>
          <w:tcPr>
            <w:tcW w:w="431" w:type="pct"/>
            <w:tcBorders>
              <w:top w:val="single" w:sz="4" w:space="0" w:color="auto"/>
            </w:tcBorders>
            <w:vAlign w:val="bottom"/>
          </w:tcPr>
          <w:p w:rsidR="00CA7D4B" w:rsidRPr="00DE0ACC" w:rsidRDefault="00CA7D4B" w:rsidP="00CA7D4B">
            <w:pPr>
              <w:spacing w:before="40" w:after="40" w:line="240" w:lineRule="auto"/>
              <w:jc w:val="center"/>
              <w:rPr>
                <w:sz w:val="24"/>
                <w:szCs w:val="24"/>
              </w:rPr>
            </w:pPr>
            <w:r w:rsidRPr="00DE0ACC">
              <w:rPr>
                <w:sz w:val="24"/>
                <w:szCs w:val="24"/>
              </w:rPr>
              <w:t>110</w:t>
            </w:r>
          </w:p>
        </w:tc>
        <w:tc>
          <w:tcPr>
            <w:tcW w:w="430" w:type="pct"/>
            <w:tcBorders>
              <w:top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16</w:t>
            </w:r>
          </w:p>
        </w:tc>
        <w:tc>
          <w:tcPr>
            <w:tcW w:w="428" w:type="pct"/>
            <w:tcBorders>
              <w:top w:val="single" w:sz="4" w:space="0" w:color="auto"/>
            </w:tcBorders>
            <w:vAlign w:val="center"/>
          </w:tcPr>
          <w:p w:rsidR="00CA7D4B" w:rsidRPr="00DE0ACC" w:rsidRDefault="00CA7D4B" w:rsidP="00CA7D4B">
            <w:pPr>
              <w:spacing w:before="40" w:after="40" w:line="240" w:lineRule="auto"/>
              <w:jc w:val="center"/>
              <w:rPr>
                <w:sz w:val="24"/>
                <w:szCs w:val="24"/>
              </w:rPr>
            </w:pPr>
            <w:r w:rsidRPr="00DE0ACC">
              <w:rPr>
                <w:sz w:val="24"/>
                <w:szCs w:val="24"/>
              </w:rPr>
              <w:t>27</w:t>
            </w:r>
          </w:p>
        </w:tc>
      </w:tr>
    </w:tbl>
    <w:p w:rsidR="00E979F8" w:rsidRPr="00DE0ACC" w:rsidRDefault="00290E25" w:rsidP="00564509">
      <w:pPr>
        <w:spacing w:before="0" w:after="0" w:line="300" w:lineRule="auto"/>
        <w:rPr>
          <w:bCs/>
          <w:i/>
          <w:iCs/>
          <w:szCs w:val="27"/>
          <w:lang w:val="pt-BR"/>
        </w:rPr>
      </w:pPr>
      <w:r w:rsidRPr="00DE0ACC">
        <w:rPr>
          <w:bCs/>
          <w:i/>
          <w:iCs/>
          <w:szCs w:val="27"/>
          <w:lang w:val="pt-BR"/>
        </w:rPr>
        <w:t xml:space="preserve">d. </w:t>
      </w:r>
      <w:r w:rsidR="00E979F8" w:rsidRPr="00DE0ACC">
        <w:rPr>
          <w:bCs/>
          <w:i/>
          <w:iCs/>
          <w:szCs w:val="27"/>
          <w:lang w:val="pt-BR"/>
        </w:rPr>
        <w:t>Lượng mưa</w:t>
      </w:r>
    </w:p>
    <w:p w:rsidR="00CA7D4B" w:rsidRPr="00DE0ACC" w:rsidRDefault="00CA7D4B" w:rsidP="00CA7D4B">
      <w:pPr>
        <w:spacing w:before="0" w:after="0" w:line="312" w:lineRule="auto"/>
        <w:ind w:firstLine="567"/>
        <w:rPr>
          <w:lang w:eastAsia="en-US"/>
        </w:rPr>
      </w:pPr>
      <w:r w:rsidRPr="00DE0ACC">
        <w:rPr>
          <w:szCs w:val="27"/>
        </w:rPr>
        <w:t>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Lượng mưa ngày lớn nhất trong vòng hơn 30 năm (1985 - 2020) có giá trị là 447,5mm (tại thời điểm tháng 10/1985) - Đài khí tượng thủy văn tỉnh Quảng Trị. Lượng mưa bình quân nhiều năm là 2.382,26mm, Lượng mưa trung bình trong tháng qua các năm được thể hiện như sau</w:t>
      </w:r>
      <w:r w:rsidRPr="00DE0ACC">
        <w:rPr>
          <w:lang w:eastAsia="en-US"/>
        </w:rPr>
        <w:t>:</w:t>
      </w:r>
    </w:p>
    <w:p w:rsidR="00E979F8" w:rsidRPr="00DE0ACC" w:rsidRDefault="00564509" w:rsidP="00564509">
      <w:pPr>
        <w:spacing w:before="0" w:after="0" w:line="300" w:lineRule="auto"/>
        <w:ind w:firstLine="567"/>
        <w:rPr>
          <w:lang w:val="pt-BR" w:eastAsia="en-US"/>
        </w:rPr>
      </w:pPr>
      <w:r w:rsidRPr="00DE0ACC">
        <w:rPr>
          <w:szCs w:val="27"/>
          <w:lang w:val="pt-BR"/>
        </w:rPr>
        <w:t>Lượng mưa từng tháng qua các năm được thể hiện ở bảng sau:</w:t>
      </w:r>
    </w:p>
    <w:p w:rsidR="00E979F8" w:rsidRPr="00DE0ACC" w:rsidRDefault="00E979F8" w:rsidP="00521824">
      <w:pPr>
        <w:pStyle w:val="Title"/>
      </w:pPr>
      <w:bookmarkStart w:id="733" w:name="_Toc432488382"/>
      <w:bookmarkStart w:id="734" w:name="_Toc432488734"/>
      <w:bookmarkStart w:id="735" w:name="_Toc432489536"/>
      <w:bookmarkStart w:id="736" w:name="_Toc432490128"/>
      <w:bookmarkStart w:id="737" w:name="_Toc434558395"/>
      <w:bookmarkStart w:id="738" w:name="_Toc465322358"/>
      <w:bookmarkStart w:id="739" w:name="_Toc501458892"/>
      <w:bookmarkStart w:id="740" w:name="_Toc519003505"/>
      <w:bookmarkStart w:id="741" w:name="_Toc524362921"/>
      <w:bookmarkStart w:id="742" w:name="_Toc2318188"/>
      <w:bookmarkStart w:id="743" w:name="_Toc21102284"/>
      <w:bookmarkStart w:id="744" w:name="_Toc21159133"/>
      <w:bookmarkStart w:id="745" w:name="_Toc21672973"/>
      <w:bookmarkStart w:id="746" w:name="_Toc23431063"/>
      <w:bookmarkStart w:id="747" w:name="_Toc23431657"/>
      <w:bookmarkStart w:id="748" w:name="_Toc51224992"/>
      <w:bookmarkStart w:id="749" w:name="_Toc65824234"/>
      <w:bookmarkStart w:id="750" w:name="_Toc99977897"/>
      <w:bookmarkStart w:id="751" w:name="_Toc99979342"/>
      <w:bookmarkStart w:id="752" w:name="_Toc173156909"/>
      <w:r w:rsidRPr="00DE0ACC">
        <w:t>Lượng mưa trung bình của các tháng qua các năm (Đơn vị: mm)</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822"/>
        <w:gridCol w:w="822"/>
        <w:gridCol w:w="822"/>
        <w:gridCol w:w="822"/>
        <w:gridCol w:w="822"/>
        <w:gridCol w:w="822"/>
        <w:gridCol w:w="822"/>
        <w:gridCol w:w="822"/>
        <w:gridCol w:w="822"/>
        <w:gridCol w:w="822"/>
      </w:tblGrid>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b/>
                <w:sz w:val="24"/>
                <w:szCs w:val="24"/>
              </w:rPr>
            </w:pPr>
            <w:r w:rsidRPr="00DE0ACC">
              <w:rPr>
                <w:b/>
                <w:sz w:val="24"/>
                <w:szCs w:val="24"/>
              </w:rPr>
              <w:t>Tháng/năm</w:t>
            </w:r>
          </w:p>
        </w:tc>
        <w:tc>
          <w:tcPr>
            <w:tcW w:w="431"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2012</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2013</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2014</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2015</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2016</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2017</w:t>
            </w:r>
          </w:p>
        </w:tc>
        <w:tc>
          <w:tcPr>
            <w:tcW w:w="432"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2018</w:t>
            </w:r>
          </w:p>
        </w:tc>
        <w:tc>
          <w:tcPr>
            <w:tcW w:w="431"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2019</w:t>
            </w:r>
          </w:p>
        </w:tc>
        <w:tc>
          <w:tcPr>
            <w:tcW w:w="430"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2020</w:t>
            </w:r>
          </w:p>
        </w:tc>
        <w:tc>
          <w:tcPr>
            <w:tcW w:w="428" w:type="pct"/>
            <w:vAlign w:val="center"/>
          </w:tcPr>
          <w:p w:rsidR="00CA7D4B" w:rsidRPr="00DE0ACC" w:rsidRDefault="00CA7D4B" w:rsidP="00CA7D4B">
            <w:pPr>
              <w:spacing w:before="40" w:after="40"/>
              <w:ind w:left="-57" w:right="-57"/>
              <w:jc w:val="center"/>
              <w:rPr>
                <w:b/>
                <w:sz w:val="24"/>
                <w:szCs w:val="24"/>
              </w:rPr>
            </w:pPr>
            <w:r w:rsidRPr="00DE0ACC">
              <w:rPr>
                <w:b/>
                <w:sz w:val="24"/>
                <w:szCs w:val="24"/>
              </w:rPr>
              <w:t>2021</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Cả năm</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1.970,7</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2.681,4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1.699,4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1.947,0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2.533,8</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2.557,5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2.315,4</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2.166,1</w:t>
            </w:r>
          </w:p>
        </w:tc>
        <w:tc>
          <w:tcPr>
            <w:tcW w:w="430" w:type="pct"/>
            <w:vAlign w:val="bottom"/>
          </w:tcPr>
          <w:p w:rsidR="00CA7D4B" w:rsidRPr="00DE0ACC" w:rsidRDefault="00CA7D4B" w:rsidP="00CA7D4B">
            <w:pPr>
              <w:spacing w:before="40" w:after="40"/>
              <w:ind w:left="-57" w:right="-57"/>
              <w:jc w:val="center"/>
              <w:rPr>
                <w:sz w:val="24"/>
                <w:szCs w:val="24"/>
              </w:rPr>
            </w:pPr>
            <w:r w:rsidRPr="00DE0ACC">
              <w:rPr>
                <w:sz w:val="24"/>
                <w:szCs w:val="24"/>
              </w:rPr>
              <w:t>3.558,0</w:t>
            </w:r>
          </w:p>
        </w:tc>
        <w:tc>
          <w:tcPr>
            <w:tcW w:w="428" w:type="pct"/>
            <w:vAlign w:val="bottom"/>
          </w:tcPr>
          <w:p w:rsidR="00CA7D4B" w:rsidRPr="00DE0ACC" w:rsidRDefault="00CA7D4B" w:rsidP="00CA7D4B">
            <w:pPr>
              <w:spacing w:before="40" w:after="40"/>
              <w:ind w:left="-57" w:right="-57"/>
              <w:jc w:val="center"/>
              <w:rPr>
                <w:sz w:val="24"/>
                <w:szCs w:val="24"/>
              </w:rPr>
            </w:pPr>
            <w:r w:rsidRPr="00DE0ACC">
              <w:rPr>
                <w:sz w:val="24"/>
                <w:szCs w:val="24"/>
              </w:rPr>
              <w:t>2.595,1</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1</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73,4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11,6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23,1</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46,2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90,4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71,8</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53,3</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73,1</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65,4</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97,3</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2</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23,2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35,3</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17,7</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39,9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37,8</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78,3</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38,2</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3,9</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7,3</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33,8</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3</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16,8</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50,5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22,1</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19,5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12,5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26,9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43,7</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51,5</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1,8</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33,8</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4</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90,1</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61,0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29,6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158,9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89,2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35,9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139,0</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0,5</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44,5</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83,2</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5</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171,0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93,1</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20,6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102,0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98,7</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6,0</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57,9</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81,7</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17,3</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6</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92,4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282,2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143,5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97,2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94,2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115,5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46,2</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28,1</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25,8</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63,0</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7</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30,5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154,7</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93,9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114,5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75,4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421,2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260,4</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97,5</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18,3</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21,6</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8</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59,3</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88,2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172,6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99,4</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99,2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57,5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34,1</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383,0</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128,0</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42,7</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9</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613,1</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767,6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63,5</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300,3</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443,6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374,9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211,7</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611,1</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87,7</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752,2</w:t>
            </w:r>
          </w:p>
        </w:tc>
      </w:tr>
      <w:tr w:rsidR="00CA7D4B" w:rsidRPr="00DE0ACC" w:rsidTr="004F06DC">
        <w:trPr>
          <w:cantSplit/>
          <w:trHeight w:val="14"/>
          <w:jc w:val="center"/>
        </w:trPr>
        <w:tc>
          <w:tcPr>
            <w:tcW w:w="687" w:type="pct"/>
            <w:vAlign w:val="center"/>
          </w:tcPr>
          <w:p w:rsidR="00CA7D4B" w:rsidRPr="00DE0ACC" w:rsidRDefault="00CA7D4B" w:rsidP="00CA7D4B">
            <w:pPr>
              <w:spacing w:before="40" w:after="40"/>
              <w:ind w:left="-57" w:right="-57"/>
              <w:jc w:val="center"/>
              <w:rPr>
                <w:sz w:val="24"/>
                <w:szCs w:val="24"/>
              </w:rPr>
            </w:pPr>
            <w:r w:rsidRPr="00DE0ACC">
              <w:rPr>
                <w:sz w:val="24"/>
                <w:szCs w:val="24"/>
              </w:rPr>
              <w:t>Tháng 10</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356,9</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572,0</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462,7</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427,3</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558,2</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394,6</w:t>
            </w:r>
          </w:p>
        </w:tc>
        <w:tc>
          <w:tcPr>
            <w:tcW w:w="432" w:type="pct"/>
            <w:vAlign w:val="center"/>
          </w:tcPr>
          <w:p w:rsidR="00CA7D4B" w:rsidRPr="00DE0ACC" w:rsidRDefault="00CA7D4B" w:rsidP="00CA7D4B">
            <w:pPr>
              <w:spacing w:before="40" w:after="40"/>
              <w:ind w:left="-57" w:right="-57"/>
              <w:jc w:val="center"/>
              <w:rPr>
                <w:sz w:val="24"/>
                <w:szCs w:val="24"/>
              </w:rPr>
            </w:pPr>
            <w:r w:rsidRPr="00DE0ACC">
              <w:rPr>
                <w:sz w:val="24"/>
                <w:szCs w:val="24"/>
              </w:rPr>
              <w:t>447,6</w:t>
            </w:r>
          </w:p>
        </w:tc>
        <w:tc>
          <w:tcPr>
            <w:tcW w:w="431" w:type="pct"/>
            <w:vAlign w:val="center"/>
          </w:tcPr>
          <w:p w:rsidR="00CA7D4B" w:rsidRPr="00DE0ACC" w:rsidRDefault="00CA7D4B" w:rsidP="00CA7D4B">
            <w:pPr>
              <w:spacing w:before="40" w:after="40"/>
              <w:ind w:left="-57" w:right="-57"/>
              <w:jc w:val="center"/>
              <w:rPr>
                <w:sz w:val="24"/>
                <w:szCs w:val="24"/>
              </w:rPr>
            </w:pPr>
            <w:r w:rsidRPr="00DE0ACC">
              <w:rPr>
                <w:sz w:val="24"/>
                <w:szCs w:val="24"/>
              </w:rPr>
              <w:t>374,7</w:t>
            </w:r>
          </w:p>
        </w:tc>
        <w:tc>
          <w:tcPr>
            <w:tcW w:w="430" w:type="pct"/>
            <w:vAlign w:val="center"/>
          </w:tcPr>
          <w:p w:rsidR="00CA7D4B" w:rsidRPr="00DE0ACC" w:rsidRDefault="00CA7D4B" w:rsidP="00CA7D4B">
            <w:pPr>
              <w:spacing w:before="40" w:after="40"/>
              <w:ind w:left="-57" w:right="-57"/>
              <w:jc w:val="center"/>
              <w:rPr>
                <w:sz w:val="24"/>
                <w:szCs w:val="24"/>
              </w:rPr>
            </w:pPr>
            <w:r w:rsidRPr="00DE0ACC">
              <w:rPr>
                <w:sz w:val="24"/>
                <w:szCs w:val="24"/>
              </w:rPr>
              <w:t>2.254,3</w:t>
            </w:r>
          </w:p>
        </w:tc>
        <w:tc>
          <w:tcPr>
            <w:tcW w:w="428" w:type="pct"/>
            <w:vAlign w:val="center"/>
          </w:tcPr>
          <w:p w:rsidR="00CA7D4B" w:rsidRPr="00DE0ACC" w:rsidRDefault="00CA7D4B" w:rsidP="00CA7D4B">
            <w:pPr>
              <w:spacing w:before="40" w:after="40"/>
              <w:ind w:left="-57" w:right="-57"/>
              <w:jc w:val="center"/>
              <w:rPr>
                <w:sz w:val="24"/>
                <w:szCs w:val="24"/>
              </w:rPr>
            </w:pPr>
            <w:r w:rsidRPr="00DE0ACC">
              <w:rPr>
                <w:sz w:val="24"/>
                <w:szCs w:val="24"/>
              </w:rPr>
              <w:t>1.002,5</w:t>
            </w:r>
          </w:p>
        </w:tc>
      </w:tr>
      <w:tr w:rsidR="00CA7D4B" w:rsidRPr="00DE0ACC" w:rsidTr="004F06DC">
        <w:trPr>
          <w:cantSplit/>
          <w:trHeight w:val="14"/>
          <w:jc w:val="center"/>
        </w:trPr>
        <w:tc>
          <w:tcPr>
            <w:tcW w:w="687"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Tháng 11</w:t>
            </w:r>
          </w:p>
        </w:tc>
        <w:tc>
          <w:tcPr>
            <w:tcW w:w="431"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210,4</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518,3</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381,9</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482,1</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483,2</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648,0</w:t>
            </w:r>
          </w:p>
        </w:tc>
        <w:tc>
          <w:tcPr>
            <w:tcW w:w="432"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287,7</w:t>
            </w:r>
          </w:p>
        </w:tc>
        <w:tc>
          <w:tcPr>
            <w:tcW w:w="431"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392,2</w:t>
            </w:r>
          </w:p>
        </w:tc>
        <w:tc>
          <w:tcPr>
            <w:tcW w:w="430"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615,7</w:t>
            </w:r>
          </w:p>
        </w:tc>
        <w:tc>
          <w:tcPr>
            <w:tcW w:w="428" w:type="pct"/>
            <w:tcBorders>
              <w:bottom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160,5</w:t>
            </w:r>
          </w:p>
        </w:tc>
      </w:tr>
      <w:tr w:rsidR="00CA7D4B" w:rsidRPr="00DE0ACC" w:rsidTr="004F06DC">
        <w:trPr>
          <w:cantSplit/>
          <w:trHeight w:val="218"/>
          <w:jc w:val="center"/>
        </w:trPr>
        <w:tc>
          <w:tcPr>
            <w:tcW w:w="687"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Tháng 12</w:t>
            </w:r>
          </w:p>
        </w:tc>
        <w:tc>
          <w:tcPr>
            <w:tcW w:w="431"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233,6</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46,9</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268,2</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156,7</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448,1</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234,2</w:t>
            </w:r>
          </w:p>
        </w:tc>
        <w:tc>
          <w:tcPr>
            <w:tcW w:w="432"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747,5</w:t>
            </w:r>
          </w:p>
        </w:tc>
        <w:tc>
          <w:tcPr>
            <w:tcW w:w="431"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92,6</w:t>
            </w:r>
          </w:p>
        </w:tc>
        <w:tc>
          <w:tcPr>
            <w:tcW w:w="430"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227,5</w:t>
            </w:r>
          </w:p>
        </w:tc>
        <w:tc>
          <w:tcPr>
            <w:tcW w:w="428" w:type="pct"/>
            <w:tcBorders>
              <w:top w:val="single" w:sz="4" w:space="0" w:color="auto"/>
            </w:tcBorders>
            <w:vAlign w:val="center"/>
          </w:tcPr>
          <w:p w:rsidR="00CA7D4B" w:rsidRPr="00DE0ACC" w:rsidRDefault="00CA7D4B" w:rsidP="00CA7D4B">
            <w:pPr>
              <w:spacing w:before="40" w:after="40"/>
              <w:ind w:left="-57" w:right="-57"/>
              <w:jc w:val="center"/>
              <w:rPr>
                <w:sz w:val="24"/>
                <w:szCs w:val="24"/>
              </w:rPr>
            </w:pPr>
            <w:r w:rsidRPr="00DE0ACC">
              <w:rPr>
                <w:sz w:val="24"/>
                <w:szCs w:val="24"/>
              </w:rPr>
              <w:t>273,3</w:t>
            </w:r>
          </w:p>
        </w:tc>
      </w:tr>
    </w:tbl>
    <w:p w:rsidR="00CA7D4B" w:rsidRPr="00DE0ACC" w:rsidRDefault="00CA7D4B" w:rsidP="00CA7D4B">
      <w:pPr>
        <w:spacing w:before="0" w:after="0" w:line="312" w:lineRule="auto"/>
        <w:ind w:firstLine="562"/>
        <w:rPr>
          <w:szCs w:val="27"/>
        </w:rPr>
      </w:pPr>
      <w:r w:rsidRPr="00DE0ACC">
        <w:rPr>
          <w:szCs w:val="27"/>
        </w:rPr>
        <w:t xml:space="preserve">Bên cạnh đó, trong những năm gần đây do vấn đề BĐKH đã làm gia tăng sự biến động và cường độ của các hiện tượng thời tiết cực đoan gây ảnh hưởng lớn đến sự phát triển kinh tế - xã hội và đặc biệt ảnh hưởng đến các định hướng phát </w:t>
      </w:r>
      <w:r w:rsidRPr="00DE0ACC">
        <w:rPr>
          <w:szCs w:val="27"/>
        </w:rPr>
        <w:lastRenderedPageBreak/>
        <w:t xml:space="preserve">triển trong tương lai. Các hiện tượng thời tiết cực đoan thường xuyên xảy ra với tần suất dày đặc cũng như cấp độ tàn phá của thiên tai bão lũ ngày càng cao. Tham khảo số liệu lượng mưa tháng 10/2020 tại Trạm thuỷ văn </w:t>
      </w:r>
      <w:r w:rsidR="0006496C" w:rsidRPr="00DE0ACC">
        <w:rPr>
          <w:szCs w:val="27"/>
        </w:rPr>
        <w:t>Tà Rụt</w:t>
      </w:r>
      <w:r w:rsidRPr="00DE0ACC">
        <w:rPr>
          <w:szCs w:val="27"/>
        </w:rPr>
        <w:t xml:space="preserve">, khu vực có lượng mưa ngày lớn nhất là </w:t>
      </w:r>
      <w:r w:rsidR="0006496C" w:rsidRPr="00DE0ACC">
        <w:rPr>
          <w:szCs w:val="27"/>
        </w:rPr>
        <w:t>496,2</w:t>
      </w:r>
      <w:r w:rsidRPr="00DE0ACC">
        <w:rPr>
          <w:szCs w:val="27"/>
        </w:rPr>
        <w:t xml:space="preserve"> mm (ngày </w:t>
      </w:r>
      <w:r w:rsidR="0006496C" w:rsidRPr="00DE0ACC">
        <w:rPr>
          <w:szCs w:val="27"/>
        </w:rPr>
        <w:t>12</w:t>
      </w:r>
      <w:r w:rsidRPr="00DE0ACC">
        <w:rPr>
          <w:szCs w:val="27"/>
        </w:rPr>
        <w:t>/10/2020).</w:t>
      </w:r>
    </w:p>
    <w:p w:rsidR="00E979F8" w:rsidRPr="00DE0ACC" w:rsidRDefault="00290E25" w:rsidP="00564509">
      <w:pPr>
        <w:spacing w:before="0" w:after="0" w:line="300" w:lineRule="auto"/>
        <w:rPr>
          <w:bCs/>
          <w:i/>
          <w:iCs/>
          <w:szCs w:val="27"/>
          <w:lang w:val="pt-BR"/>
        </w:rPr>
      </w:pPr>
      <w:r w:rsidRPr="00DE0ACC">
        <w:rPr>
          <w:bCs/>
          <w:i/>
          <w:iCs/>
          <w:szCs w:val="27"/>
          <w:lang w:val="pt-BR"/>
        </w:rPr>
        <w:t xml:space="preserve">e. </w:t>
      </w:r>
      <w:r w:rsidR="00E03A96" w:rsidRPr="00DE0ACC">
        <w:rPr>
          <w:bCs/>
          <w:i/>
          <w:iCs/>
          <w:szCs w:val="27"/>
          <w:lang w:val="pt-BR"/>
        </w:rPr>
        <w:t>Gió</w:t>
      </w:r>
      <w:r w:rsidR="0006496C" w:rsidRPr="00DE0ACC">
        <w:rPr>
          <w:bCs/>
          <w:i/>
          <w:iCs/>
          <w:szCs w:val="27"/>
          <w:lang w:val="pt-BR"/>
        </w:rPr>
        <w:t>, bão</w:t>
      </w:r>
    </w:p>
    <w:p w:rsidR="0006496C" w:rsidRPr="00DE0ACC" w:rsidRDefault="0006496C" w:rsidP="0006496C">
      <w:pPr>
        <w:spacing w:before="0" w:after="0" w:line="312" w:lineRule="auto"/>
        <w:ind w:firstLine="562"/>
        <w:rPr>
          <w:rFonts w:eastAsia="Times New Roman" w:cs="Times New Roman"/>
          <w:szCs w:val="27"/>
          <w:lang w:eastAsia="en-US"/>
        </w:rPr>
      </w:pPr>
      <w:r w:rsidRPr="00DE0ACC">
        <w:rPr>
          <w:rFonts w:eastAsia="Times New Roman" w:cs="Times New Roman"/>
          <w:szCs w:val="27"/>
          <w:lang w:eastAsia="en-US"/>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7A2DCE" w:rsidRPr="00DE0ACC" w:rsidRDefault="0006496C" w:rsidP="0006496C">
      <w:pPr>
        <w:spacing w:before="0" w:after="0" w:line="300" w:lineRule="auto"/>
        <w:ind w:firstLine="567"/>
        <w:rPr>
          <w:szCs w:val="27"/>
        </w:rPr>
      </w:pPr>
      <w:r w:rsidRPr="00DE0ACC">
        <w:rPr>
          <w:rFonts w:eastAsia="Times New Roman" w:cs="Times New Roman"/>
          <w:szCs w:val="27"/>
          <w:lang w:eastAsia="en-US"/>
        </w:rPr>
        <w:t>- Mùa bão thường xuất hiện từ tháng 8 đến tháng 11, các cơn bão đổ bộ vào đất liền Quảng Trị nói chung và Vĩnh Linh nói riêng thường là các cơn bão số 4,5,6,7,8 và 9. Năm nhiều nhất có 4 cơn bão, năm ít nhất không có cơn bão nào, trong những năm gần đây số lượng bão và mức độ tàn phá tăng hẳn so với trước kia. Bão thường kèm theo mưa to kết hợp với việc xả lũ của các công trình thủy điện ở thượng nguồn và triều cường trên diện rộng gây lũ lụt và làm thiệt hại đến cơ sở vật chất kỹ thuật và mùa màng. Khu vực Dự án nằm trong khu vực thường chịu ảnh hưởng của các cơn bão nhiệt đới nên tác động của mưa bão là khó tránh khỏi. Khi sự cố xảy ra nếu không có biện pháp phòng ngừa giảm thiểu thì sẽ gây ảnh hưởng lớn đến tính mạng và tài sản. Do đó, Chủ dự án và đơn vị thi công sẽ có biện pháp thích hợp để giảm thiểu tác động này.</w:t>
      </w:r>
    </w:p>
    <w:p w:rsidR="00E979F8" w:rsidRPr="00DE0ACC" w:rsidRDefault="00E81730" w:rsidP="00A62E3D">
      <w:pPr>
        <w:pStyle w:val="Heading2"/>
        <w:spacing w:before="0" w:after="0" w:line="300" w:lineRule="auto"/>
        <w:ind w:firstLine="0"/>
        <w:rPr>
          <w:color w:val="auto"/>
        </w:rPr>
      </w:pPr>
      <w:bookmarkStart w:id="753" w:name="_Toc28331228"/>
      <w:bookmarkStart w:id="754" w:name="_Toc34025564"/>
      <w:bookmarkStart w:id="755" w:name="_Toc100218250"/>
      <w:bookmarkStart w:id="756" w:name="_Toc102739116"/>
      <w:bookmarkStart w:id="757" w:name="_Toc149143251"/>
      <w:bookmarkStart w:id="758" w:name="_Toc173153473"/>
      <w:bookmarkStart w:id="759" w:name="_Toc173156866"/>
      <w:r w:rsidRPr="00DE0ACC">
        <w:rPr>
          <w:color w:val="auto"/>
        </w:rPr>
        <w:t>2.1.</w:t>
      </w:r>
      <w:bookmarkEnd w:id="753"/>
      <w:bookmarkEnd w:id="754"/>
      <w:r w:rsidR="005713F1" w:rsidRPr="00DE0ACC">
        <w:rPr>
          <w:color w:val="auto"/>
        </w:rPr>
        <w:t>2. Nguồn tiếp nhận nước thải của dự án và đặc điểm chế độ thủy văn, hải văn của nguồn tiếp nhận này</w:t>
      </w:r>
      <w:bookmarkEnd w:id="755"/>
      <w:bookmarkEnd w:id="756"/>
      <w:bookmarkEnd w:id="757"/>
      <w:bookmarkEnd w:id="758"/>
      <w:bookmarkEnd w:id="759"/>
    </w:p>
    <w:p w:rsidR="00564509" w:rsidRPr="00DE0ACC" w:rsidRDefault="00564509" w:rsidP="00564509">
      <w:pPr>
        <w:spacing w:before="0" w:after="0" w:line="300" w:lineRule="auto"/>
        <w:ind w:left="11" w:firstLine="556"/>
      </w:pPr>
      <w:bookmarkStart w:id="760" w:name="_Toc318202431"/>
      <w:bookmarkStart w:id="761" w:name="_Toc318855291"/>
      <w:r w:rsidRPr="00DE0ACC">
        <w:t xml:space="preserve">Nằm trong phạm vi khu vực có thuỷ vực chính là </w:t>
      </w:r>
      <w:r w:rsidR="0006496C" w:rsidRPr="00DE0ACC">
        <w:t>suối La Hot</w:t>
      </w:r>
      <w:r w:rsidRPr="00DE0ACC">
        <w:t xml:space="preserve"> có hướng chảy Bắc - Nam đổ về sông </w:t>
      </w:r>
      <w:r w:rsidR="0006496C" w:rsidRPr="00DE0ACC">
        <w:t>Đakrông</w:t>
      </w:r>
      <w:r w:rsidRPr="00DE0ACC">
        <w:t xml:space="preserve"> và các </w:t>
      </w:r>
      <w:r w:rsidRPr="00DE0ACC">
        <w:rPr>
          <w:rFonts w:cs="Times New Roman"/>
          <w:szCs w:val="27"/>
          <w:shd w:val="clear" w:color="auto" w:fill="FFFFFF"/>
        </w:rPr>
        <w:t>khe nước tự nhiên băng qua tuyế</w:t>
      </w:r>
      <w:r w:rsidR="0006496C" w:rsidRPr="00DE0ACC">
        <w:rPr>
          <w:rFonts w:cs="Times New Roman"/>
          <w:szCs w:val="27"/>
          <w:shd w:val="clear" w:color="auto" w:fill="FFFFFF"/>
        </w:rPr>
        <w:t>n băng tải</w:t>
      </w:r>
      <w:r w:rsidRPr="00DE0ACC">
        <w:rPr>
          <w:rFonts w:cs="Times New Roman"/>
          <w:szCs w:val="27"/>
          <w:shd w:val="clear" w:color="auto" w:fill="FFFFFF"/>
        </w:rPr>
        <w:t xml:space="preserve"> </w:t>
      </w:r>
      <w:r w:rsidRPr="00DE0ACC">
        <w:rPr>
          <w:rFonts w:cs="Times New Roman"/>
          <w:spacing w:val="-8"/>
          <w:szCs w:val="27"/>
          <w:shd w:val="clear" w:color="auto" w:fill="FFFFFF"/>
        </w:rPr>
        <w:t>Dự án tạ</w:t>
      </w:r>
      <w:r w:rsidR="00486B3D" w:rsidRPr="00DE0ACC">
        <w:rPr>
          <w:rFonts w:cs="Times New Roman"/>
          <w:spacing w:val="-8"/>
          <w:szCs w:val="27"/>
          <w:shd w:val="clear" w:color="auto" w:fill="FFFFFF"/>
        </w:rPr>
        <w:t xml:space="preserve">i </w:t>
      </w:r>
      <w:r w:rsidR="0006496C" w:rsidRPr="00DE0ACC">
        <w:rPr>
          <w:rFonts w:cs="Times New Roman"/>
          <w:spacing w:val="-8"/>
          <w:szCs w:val="27"/>
          <w:shd w:val="clear" w:color="auto" w:fill="FFFFFF"/>
        </w:rPr>
        <w:t>K4+502,04; Km4+811,59; Km5+008,15; Km5+326,96 và Km5+502,52</w:t>
      </w:r>
      <w:r w:rsidRPr="00DE0ACC">
        <w:rPr>
          <w:rFonts w:cs="Times New Roman"/>
          <w:szCs w:val="27"/>
          <w:shd w:val="clear" w:color="auto" w:fill="FFFFFF"/>
        </w:rPr>
        <w:t xml:space="preserve">, có hướng dòng chảy </w:t>
      </w:r>
      <w:r w:rsidR="0006496C" w:rsidRPr="00DE0ACC">
        <w:rPr>
          <w:rFonts w:cs="Times New Roman"/>
          <w:szCs w:val="27"/>
          <w:shd w:val="clear" w:color="auto" w:fill="FFFFFF"/>
        </w:rPr>
        <w:t>Tây Bắc - Đông Nam và đổ về suối La Hot</w:t>
      </w:r>
      <w:r w:rsidRPr="00DE0ACC">
        <w:t>. Nước tại 2 thuỷ vực này chủ yếu sử dụng cho mụ</w:t>
      </w:r>
      <w:r w:rsidR="0006496C" w:rsidRPr="00DE0ACC">
        <w:t xml:space="preserve">c đích </w:t>
      </w:r>
      <w:r w:rsidRPr="00DE0ACC">
        <w:t>tiêu thoát nước của vùng.</w:t>
      </w:r>
    </w:p>
    <w:p w:rsidR="00F77140" w:rsidRPr="00DE0ACC" w:rsidRDefault="008E53F6" w:rsidP="00564509">
      <w:pPr>
        <w:spacing w:before="0" w:after="0" w:line="300" w:lineRule="auto"/>
        <w:ind w:left="11" w:firstLine="556"/>
        <w:rPr>
          <w:szCs w:val="27"/>
          <w:shd w:val="clear" w:color="auto" w:fill="FFFFFF"/>
        </w:rPr>
      </w:pPr>
      <w:r w:rsidRPr="00DE0ACC">
        <w:rPr>
          <w:szCs w:val="27"/>
        </w:rPr>
        <w:t xml:space="preserve">- Sông Đakrông bắt nguồn từ dãy núi Trường Sơn phía Nam và phía Đông Nam huyện, chảy qua các xã A Bung, A Ngo, Tà Rụt, Húc Nghì, Tà Long, Ba Nang và Đakrông với chiều dài 85 km. Trong lưu vực sông Đakrông có các suối lớn như suối Seam (A Vao), suối Ra Ngao (A Bung), suối Ta Sam và suối Ba Lê (Húc Nghì)... Chế độ thủy văn sông Đakrông khá phức tạp, lưu lượng dòng chảy thay đổi liên tục theo mùa. Mùa mưa lớn của Đakrông chủ yếu tập trung vào các tháng mùa Đông (tháng 9-12) với lượng dòng chảy tháng lớn nhất (tháng 10) là </w:t>
      </w:r>
      <w:r w:rsidRPr="00DE0ACC">
        <w:rPr>
          <w:szCs w:val="27"/>
        </w:rPr>
        <w:lastRenderedPageBreak/>
        <w:t>27,01m</w:t>
      </w:r>
      <w:r w:rsidRPr="00DE0ACC">
        <w:rPr>
          <w:szCs w:val="27"/>
          <w:vertAlign w:val="superscript"/>
        </w:rPr>
        <w:t>3</w:t>
      </w:r>
      <w:r w:rsidRPr="00DE0ACC">
        <w:rPr>
          <w:szCs w:val="27"/>
        </w:rPr>
        <w:t>/s, tháng nhỏ nhất (tháng 3) là 1,41m</w:t>
      </w:r>
      <w:r w:rsidRPr="00DE0ACC">
        <w:rPr>
          <w:szCs w:val="27"/>
          <w:vertAlign w:val="superscript"/>
        </w:rPr>
        <w:t>3</w:t>
      </w:r>
      <w:r w:rsidRPr="00DE0ACC">
        <w:rPr>
          <w:szCs w:val="27"/>
        </w:rPr>
        <w:t>/s. Tuy nhiên, về mùa khô lưu lượng sông Đakrông hạ xuống rất thấp đặc biệt là thời kỳ tháng 5-8.</w:t>
      </w:r>
    </w:p>
    <w:p w:rsidR="00FD6AA9" w:rsidRPr="00DE0ACC" w:rsidRDefault="00FD6AA9" w:rsidP="00B1569D">
      <w:pPr>
        <w:pStyle w:val="Heading2"/>
        <w:spacing w:before="0" w:after="0" w:line="288" w:lineRule="auto"/>
        <w:ind w:firstLine="0"/>
        <w:rPr>
          <w:color w:val="auto"/>
          <w:szCs w:val="27"/>
        </w:rPr>
      </w:pPr>
      <w:bookmarkStart w:id="762" w:name="_Toc100218251"/>
      <w:bookmarkStart w:id="763" w:name="_Toc102739117"/>
      <w:bookmarkStart w:id="764" w:name="_Toc149143252"/>
      <w:bookmarkStart w:id="765" w:name="_Toc173153474"/>
      <w:bookmarkStart w:id="766" w:name="_Toc173156867"/>
      <w:r w:rsidRPr="00DE0ACC">
        <w:rPr>
          <w:color w:val="auto"/>
          <w:szCs w:val="27"/>
        </w:rPr>
        <w:t xml:space="preserve">2.1.3. </w:t>
      </w:r>
      <w:bookmarkEnd w:id="762"/>
      <w:bookmarkEnd w:id="763"/>
      <w:r w:rsidR="00564509" w:rsidRPr="00DE0ACC">
        <w:rPr>
          <w:color w:val="auto"/>
          <w:szCs w:val="27"/>
        </w:rPr>
        <w:t>Tóm tắt điều kiện kinh tế - xã hội</w:t>
      </w:r>
      <w:r w:rsidR="00240664" w:rsidRPr="00DE0ACC">
        <w:rPr>
          <w:color w:val="auto"/>
          <w:szCs w:val="27"/>
        </w:rPr>
        <w:t xml:space="preserve"> tỉnh Quảng Trị</w:t>
      </w:r>
      <w:r w:rsidR="00564509" w:rsidRPr="00DE0ACC">
        <w:rPr>
          <w:color w:val="auto"/>
          <w:szCs w:val="27"/>
        </w:rPr>
        <w:t xml:space="preserve"> [3]</w:t>
      </w:r>
      <w:bookmarkEnd w:id="764"/>
      <w:bookmarkEnd w:id="765"/>
      <w:bookmarkEnd w:id="766"/>
    </w:p>
    <w:p w:rsidR="00240664" w:rsidRPr="00DE0ACC" w:rsidRDefault="00B1569D" w:rsidP="00B1569D">
      <w:pPr>
        <w:spacing w:before="0" w:after="0" w:line="288" w:lineRule="auto"/>
        <w:ind w:firstLine="567"/>
        <w:rPr>
          <w:rFonts w:eastAsia="Times New Roman" w:cs="Times New Roman"/>
          <w:szCs w:val="27"/>
          <w:lang w:val="de-DE"/>
        </w:rPr>
      </w:pPr>
      <w:r w:rsidRPr="00DE0ACC">
        <w:rPr>
          <w:rFonts w:eastAsia="Times New Roman" w:cs="Times New Roman"/>
          <w:szCs w:val="27"/>
          <w:lang w:val="de-DE"/>
        </w:rPr>
        <w:t>Trong bối cảnh kinh tế chịu tác động của nhiều yếu tố bất lợi bên ngoài và những hạn chế nội tại kéo dài càng bộc lộ rõ hơn trong khó khắn nhưng với sự nổ lực và quyết tâm cao của Đảng bộ, chính quyền và nhân dân trong toàn tỉnh, nhiệm vụ phát triển kinh tế - xã hội và đảm bảo quốc phòng – an ninh năm 2023 của tỉnh đã được được những kết quả quan trọng:</w:t>
      </w:r>
    </w:p>
    <w:p w:rsidR="00B1569D" w:rsidRPr="00DE0ACC" w:rsidRDefault="00B1569D" w:rsidP="00B1569D">
      <w:pPr>
        <w:spacing w:before="0" w:after="0" w:line="288" w:lineRule="auto"/>
        <w:ind w:firstLine="567"/>
        <w:rPr>
          <w:rFonts w:cs="Times New Roman"/>
          <w:szCs w:val="27"/>
          <w:shd w:val="clear" w:color="auto" w:fill="FFFFFF"/>
        </w:rPr>
      </w:pPr>
      <w:r w:rsidRPr="00DE0ACC">
        <w:rPr>
          <w:rFonts w:cs="Times New Roman"/>
          <w:szCs w:val="27"/>
          <w:shd w:val="clear" w:color="auto" w:fill="FFFFFF"/>
        </w:rPr>
        <w:t>- Có 15/18 chỉ tiêu KT-XH chủ yếu đã được thực hiện đạt và vượt kế hoạch, có 3/18 chỉ tiêu tiệm cận với kế hoạch đề ra. Trong đó 2 chỉ tiêu quan trọng là GRDP và GRDP bình quân đầu người năm 2023 của tỉnh đều thực hiện đạt và vượt kế hoạch. Cụ thể, tốc độ tăng trưởng tổng sản phẩm trên địa bàn (GRDP) của tỉnh là 6,68%, đạt kế hoạch đề ra (kế hoạch là 6,5 - 7%) và GRDP bình quân đầu người là 71 triệu đồng, vượt kế hoạch đề ra (kế hoạch là 70 triệu đồng).</w:t>
      </w:r>
    </w:p>
    <w:p w:rsidR="00616839" w:rsidRPr="00DE0ACC" w:rsidRDefault="00B1569D"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xml:space="preserve">- </w:t>
      </w:r>
      <w:r w:rsidR="00616839" w:rsidRPr="00DE0ACC">
        <w:rPr>
          <w:rFonts w:cs="Times New Roman"/>
          <w:szCs w:val="27"/>
          <w:shd w:val="clear" w:color="auto" w:fill="FFFFFF"/>
        </w:rPr>
        <w:t>Các chương trình trọng tâm và dự án động lực đã được tập trung chi đạo quyết liệt, khân trương và tạo được sự chuyển biến tích cực. Nhiệm vụ lập Quy hoạch tỉnh thời kỳ 2021-2030, tầm nhìn đến năm 2050 đã hoàn thành. Tranh thủ được sự quan tâm, giúp đỡ và tạo điều kiện của Chính phủ, Thủ tướng Chính phủ và các Bộ, Ngành Trung ương để tháo gỡ các khó khăn, vướng mắc cơ chế, chính sách, nguồn vốn để sớm triển khai các dự án động lực của tỉnh như: Cảng hàng không, Khu công nghiệp Quảng Trị, Cản Mỹ Thủy, Đường tránh phía Đông Thành phố Đông Hà, Đề án tổng thể vận chuyển than và hàng rời từ Lào qua Cửa khẩu La Lay về Cảng Mỹ Thủy,... UBND tỉnh đã tổ chức làm việc với các ngành, địa phương để rà soát, đánh giá tình hình thực hiện nhiệm vụ trong nửa đầu nhiệm kỳ rất nghiêm túc, chất lượng, nhằm rút kinh nghiệm, tháo gỡ các khó khăn, vướng mắc, điểm nghẽn để hỗ trợ các ,địa phương hoàn thành nhiệm vụ và định hướng kịp thời cho thời gian tiếp theo.</w:t>
      </w:r>
    </w:p>
    <w:p w:rsidR="00616839"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Hoạt động xúc tiến đầu tư, mở rộng quan hệ đối ngoại được quan tâm thực hiện, đã tô chức thành công các sự kiện lớn như: Phôi hợp với Bộ Ngoại giao tô chức thành công Lễ kỷ niệm 50 năm (9/1973-9/2023) chuyên thăm lịch sử của Lãnh tụ Cuba Fidel Castro tới vùng giải phóng miền Nam Việt Nam tại Quảng Trị; Tổ chức chương trình Kết nối Quảng Trị - Thái Lan, Gặp gỡ các đối tác đến từ Singapore, Nhật Bản, Hàn Quốc, Hoa Kỳ, các Đại sứ quán; Hội đàm thường niên với hai tỉnh bạn Lào là Champasak và Sê Kông; Tọa đàm kỷ niệm 50 thiết lập quan hệ ngoại giao Việt Nam - Hà Lan; Chương trình kỷ niệm 27 năm thiết lập quan hệ ngoại giao Việt Nam - Ireland; tích cực tìm kiếm các nguồn vốn đầu tư nhằm hiện thực hóa các mục tiêu phát triển của tỉnh đã đạt được nhiều kết quả đáng phấn khởi.</w:t>
      </w:r>
    </w:p>
    <w:p w:rsidR="00B1569D"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lastRenderedPageBreak/>
        <w:t>- Tập trung rà soát, xử lý kịp thời các khó khăn, vướng mắc, giải quyết các "điểm nghẽn" để khơi thông nguồn lực, khai thác các dư địa và thúc đẩy phát triển các ngành, lĩnh vực; kịp thời kiến nghị, đề xuất với Quốc hội, Chính phủ và các bộ, ngành Trung ương tháo gỡ các vướng mắc vượt thâm quyền để đẩy nhanh tiến độ thực hiện các dự án đầu tư quan trọng của tỉnh.</w:t>
      </w:r>
    </w:p>
    <w:p w:rsidR="00616839"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Chuẩn bị chu đáo và tổ chức thành công các ngày lễ lớn năm 2023 tạo được ấn tượng tốt đẹp, sức lap tỏa lớn, góp phần "kích hoạt" phục hồi và phát triển các hoạt động kinh tế, xã hội, nhất là dịch vụ du lịch và thương mại.</w:t>
      </w:r>
    </w:p>
    <w:p w:rsidR="00616839"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Quốc phòng - an ninh được giữ vững, trật tự an toàn xã hội được bảo đảm; đặc biệt, đã thực hiện hoàn thành xuất sắc nhiệm vụ diễn tập khu vực phòng thủ tỉnh và diễn tập phòng thủ dân sự năm 2023.</w:t>
      </w:r>
    </w:p>
    <w:p w:rsidR="00616839"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Tạo sự chuyển biến tích cực, rõ nét trong cải cách hành chính, cải thiện môi trường đầu tự và chuyển đối số. Hệ thống giám sát an ninh mạng (SOC), Trung tâm Giám sát, điều hành thông minh (IOC) và Trung tâm Hành chính công, Cổng thông tin điện tử và Cổng dịch vụ công trực tuyến của tỉnh được quan tâm đầu tư, chỉ đạo và phát huy hiệu quả tốt.</w:t>
      </w:r>
    </w:p>
    <w:p w:rsidR="00616839" w:rsidRPr="00DE0ACC" w:rsidRDefault="00616839" w:rsidP="00616839">
      <w:pPr>
        <w:spacing w:before="0" w:after="0" w:line="288" w:lineRule="auto"/>
        <w:ind w:firstLine="567"/>
        <w:rPr>
          <w:rFonts w:cs="Times New Roman"/>
          <w:szCs w:val="27"/>
          <w:shd w:val="clear" w:color="auto" w:fill="FFFFFF"/>
        </w:rPr>
      </w:pPr>
      <w:r w:rsidRPr="00DE0ACC">
        <w:rPr>
          <w:rFonts w:cs="Times New Roman"/>
          <w:szCs w:val="27"/>
          <w:shd w:val="clear" w:color="auto" w:fill="FFFFFF"/>
        </w:rPr>
        <w:t>- Thực hiện tốt cộng tác tiếp công dân và giải quyết khiếu nại, tố cáo; hạn chế tình trạng khiếu nại, khiếu kiện phức tạp, kéo dài. Một số vụ khiếu nại, khiếu kiện, tranh chấp về địa giới hành chính kéo dài nhiều năm đã được xử lý dứt điểm.</w:t>
      </w:r>
    </w:p>
    <w:p w:rsidR="002D387A" w:rsidRPr="00DE0ACC" w:rsidRDefault="009B46B3" w:rsidP="00FB5DCE">
      <w:pPr>
        <w:pStyle w:val="Heading2"/>
        <w:spacing w:before="0" w:after="0" w:line="300" w:lineRule="auto"/>
        <w:ind w:firstLine="0"/>
        <w:rPr>
          <w:color w:val="auto"/>
          <w:szCs w:val="27"/>
        </w:rPr>
      </w:pPr>
      <w:bookmarkStart w:id="767" w:name="_Toc100218252"/>
      <w:bookmarkStart w:id="768" w:name="_Toc102739118"/>
      <w:bookmarkStart w:id="769" w:name="_Toc149143253"/>
      <w:bookmarkStart w:id="770" w:name="_Toc173153475"/>
      <w:bookmarkStart w:id="771" w:name="_Toc173156868"/>
      <w:r w:rsidRPr="00DE0ACC">
        <w:rPr>
          <w:color w:val="auto"/>
          <w:szCs w:val="27"/>
        </w:rPr>
        <w:t>2.1.</w:t>
      </w:r>
      <w:r w:rsidR="00FD6AA9" w:rsidRPr="00DE0ACC">
        <w:rPr>
          <w:color w:val="auto"/>
          <w:szCs w:val="27"/>
        </w:rPr>
        <w:t>4</w:t>
      </w:r>
      <w:r w:rsidRPr="00DE0ACC">
        <w:rPr>
          <w:color w:val="auto"/>
          <w:szCs w:val="27"/>
        </w:rPr>
        <w:t>. Nhận dạng các đối tượng bị tác động, yếu tố nhạy cảm về môi trường khu vực thực hiện dự án</w:t>
      </w:r>
      <w:bookmarkEnd w:id="767"/>
      <w:bookmarkEnd w:id="768"/>
      <w:bookmarkEnd w:id="769"/>
      <w:bookmarkEnd w:id="770"/>
      <w:bookmarkEnd w:id="771"/>
    </w:p>
    <w:p w:rsidR="00554729" w:rsidRPr="00DE0ACC" w:rsidRDefault="00554729" w:rsidP="00FB5DCE">
      <w:pPr>
        <w:spacing w:before="0" w:after="0" w:line="300" w:lineRule="auto"/>
        <w:ind w:firstLine="567"/>
        <w:rPr>
          <w:rFonts w:eastAsia="Arial"/>
          <w:szCs w:val="27"/>
          <w:lang w:val="de-DE"/>
        </w:rPr>
      </w:pPr>
      <w:r w:rsidRPr="00DE0ACC">
        <w:t xml:space="preserve">Dự án khi đi vào thi công và vận hành sẽ chiếm dụng </w:t>
      </w:r>
      <w:r w:rsidR="008E53F6" w:rsidRPr="00DE0ACC">
        <w:t>1,9469</w:t>
      </w:r>
      <w:r w:rsidRPr="00DE0ACC">
        <w:rPr>
          <w:rFonts w:eastAsia="Arial"/>
          <w:szCs w:val="27"/>
          <w:lang w:val="de-DE"/>
        </w:rPr>
        <w:t xml:space="preserve"> ha đất rừng tự</w:t>
      </w:r>
      <w:r w:rsidR="00616839" w:rsidRPr="00DE0ACC">
        <w:rPr>
          <w:rFonts w:eastAsia="Arial"/>
          <w:szCs w:val="27"/>
          <w:lang w:val="de-DE"/>
        </w:rPr>
        <w:t xml:space="preserve"> nhiên.</w:t>
      </w:r>
    </w:p>
    <w:p w:rsidR="00856C01" w:rsidRPr="00DE0ACC" w:rsidRDefault="00554729" w:rsidP="003A0CFC">
      <w:pPr>
        <w:widowControl w:val="0"/>
        <w:autoSpaceDE w:val="0"/>
        <w:autoSpaceDN w:val="0"/>
        <w:adjustRightInd w:val="0"/>
        <w:spacing w:before="0" w:after="0" w:line="300" w:lineRule="auto"/>
        <w:ind w:firstLine="562"/>
        <w:rPr>
          <w:rFonts w:eastAsia="Arial"/>
          <w:szCs w:val="27"/>
          <w:lang w:val="de-DE"/>
        </w:rPr>
      </w:pPr>
      <w:r w:rsidRPr="00DE0ACC">
        <w:rPr>
          <w:rFonts w:eastAsia="Arial"/>
          <w:szCs w:val="27"/>
          <w:lang w:val="de-DE"/>
        </w:rPr>
        <w:t>Mặt khác, trong quá trình thi công việc phát sinh các chất thải như bụi, nước thải công nhân, chất thải rắn sẽ ảnh hưởng đến môi trường không khí, nước mặt, nước dưới đất của khu vực.</w:t>
      </w:r>
    </w:p>
    <w:p w:rsidR="008E7374" w:rsidRPr="00DE0ACC" w:rsidRDefault="008E7374" w:rsidP="00FB5DCE">
      <w:pPr>
        <w:widowControl w:val="0"/>
        <w:autoSpaceDE w:val="0"/>
        <w:autoSpaceDN w:val="0"/>
        <w:adjustRightInd w:val="0"/>
        <w:spacing w:before="0" w:after="0" w:line="300" w:lineRule="auto"/>
        <w:ind w:firstLine="567"/>
        <w:rPr>
          <w:rFonts w:eastAsia="Arial"/>
          <w:szCs w:val="27"/>
          <w:lang w:val="de-DE"/>
        </w:rPr>
      </w:pPr>
      <w:r w:rsidRPr="00DE0ACC">
        <w:rPr>
          <w:rFonts w:eastAsia="Arial"/>
          <w:szCs w:val="27"/>
          <w:lang w:val="de-DE"/>
        </w:rPr>
        <w:t xml:space="preserve">Đối tượng chịu tác động: </w:t>
      </w:r>
      <w:r w:rsidR="00616839" w:rsidRPr="00DE0ACC">
        <w:rPr>
          <w:rFonts w:eastAsia="Arial"/>
          <w:szCs w:val="27"/>
          <w:lang w:val="de-DE"/>
        </w:rPr>
        <w:t>Công nhân thi công, người dân sống gần khu vực Dự án (thôn A Đeng, xã A Ngo)</w:t>
      </w:r>
    </w:p>
    <w:p w:rsidR="009B46B3" w:rsidRPr="00DE0ACC" w:rsidRDefault="000C4277" w:rsidP="00FB5DCE">
      <w:pPr>
        <w:pStyle w:val="Heading1"/>
        <w:spacing w:before="0" w:after="0" w:line="300" w:lineRule="auto"/>
        <w:rPr>
          <w:color w:val="auto"/>
        </w:rPr>
      </w:pPr>
      <w:bookmarkStart w:id="772" w:name="_Toc100218253"/>
      <w:bookmarkStart w:id="773" w:name="_Toc102739119"/>
      <w:bookmarkStart w:id="774" w:name="_Toc149143254"/>
      <w:bookmarkStart w:id="775" w:name="_Toc173153476"/>
      <w:bookmarkStart w:id="776" w:name="_Toc173156869"/>
      <w:r w:rsidRPr="00DE0ACC">
        <w:rPr>
          <w:color w:val="auto"/>
        </w:rPr>
        <w:t>2.2. Hiện trạng chất lượng môi trường và đa dạng sinh học khu vực thực hiện dự án</w:t>
      </w:r>
      <w:bookmarkEnd w:id="772"/>
      <w:bookmarkEnd w:id="773"/>
      <w:bookmarkEnd w:id="774"/>
      <w:bookmarkEnd w:id="775"/>
      <w:bookmarkEnd w:id="776"/>
    </w:p>
    <w:p w:rsidR="000C4277" w:rsidRPr="00DE0ACC" w:rsidRDefault="000C4277" w:rsidP="00FB5DCE">
      <w:pPr>
        <w:pStyle w:val="Heading2"/>
        <w:spacing w:before="0" w:after="0" w:line="300" w:lineRule="auto"/>
        <w:ind w:firstLine="0"/>
        <w:rPr>
          <w:color w:val="auto"/>
          <w:szCs w:val="27"/>
        </w:rPr>
      </w:pPr>
      <w:bookmarkStart w:id="777" w:name="_Toc100218254"/>
      <w:bookmarkStart w:id="778" w:name="_Toc102739120"/>
      <w:bookmarkStart w:id="779" w:name="_Toc149143255"/>
      <w:bookmarkStart w:id="780" w:name="_Toc173153477"/>
      <w:bookmarkStart w:id="781" w:name="_Toc173156870"/>
      <w:r w:rsidRPr="00DE0ACC">
        <w:rPr>
          <w:color w:val="auto"/>
          <w:szCs w:val="27"/>
        </w:rPr>
        <w:t>2.2.1. Đánh giá hiện trạng các thành phần môi trường</w:t>
      </w:r>
      <w:bookmarkEnd w:id="777"/>
      <w:bookmarkEnd w:id="778"/>
      <w:bookmarkEnd w:id="779"/>
      <w:bookmarkEnd w:id="780"/>
      <w:bookmarkEnd w:id="781"/>
    </w:p>
    <w:p w:rsidR="00C81BB5" w:rsidRPr="00DE0ACC" w:rsidRDefault="00C81BB5" w:rsidP="00FB5DCE">
      <w:pPr>
        <w:spacing w:before="0" w:after="0" w:line="300" w:lineRule="auto"/>
        <w:rPr>
          <w:bCs/>
          <w:i/>
          <w:iCs/>
          <w:szCs w:val="27"/>
          <w:lang w:val="de-DE"/>
        </w:rPr>
      </w:pPr>
      <w:r w:rsidRPr="00DE0ACC">
        <w:rPr>
          <w:bCs/>
          <w:i/>
          <w:iCs/>
          <w:szCs w:val="27"/>
          <w:lang w:val="de-DE"/>
        </w:rPr>
        <w:t>2.2.1.1. Dữ liệu về hiện trạng môi trường</w:t>
      </w:r>
    </w:p>
    <w:p w:rsidR="006155F9" w:rsidRPr="00DE0ACC" w:rsidRDefault="002311D4" w:rsidP="00FB5DCE">
      <w:pPr>
        <w:spacing w:before="0" w:after="0" w:line="300" w:lineRule="auto"/>
        <w:ind w:firstLine="567"/>
        <w:rPr>
          <w:szCs w:val="27"/>
        </w:rPr>
      </w:pPr>
      <w:r w:rsidRPr="00DE0ACC">
        <w:rPr>
          <w:szCs w:val="27"/>
        </w:rPr>
        <w:t xml:space="preserve">Để đánh giá hiện trạng môi trường vùng triển khai dự án, báo cáo tham khảo dữ liệu hiện trạng môi trường từ </w:t>
      </w:r>
      <w:r w:rsidR="00E200B6" w:rsidRPr="00DE0ACC">
        <w:rPr>
          <w:szCs w:val="27"/>
        </w:rPr>
        <w:t>Báo cáo đề xuất cấp GPMT dự án: Kho bãi tập kết hàng hoá thôn A Đeng, xã A Ngo, huyện Đakrông, tỉnh Quảng Trị</w:t>
      </w:r>
      <w:r w:rsidRPr="00DE0ACC">
        <w:rPr>
          <w:szCs w:val="27"/>
        </w:rPr>
        <w:t xml:space="preserve"> do Trung tâm Quan Trắc Tài nguyên và Môi trường tỉnh Quảng Trị thực hiện như sau:</w:t>
      </w:r>
    </w:p>
    <w:p w:rsidR="002311D4" w:rsidRPr="00DE0ACC" w:rsidRDefault="002311D4" w:rsidP="002311D4">
      <w:pPr>
        <w:spacing w:before="0" w:after="0" w:line="312" w:lineRule="auto"/>
        <w:ind w:firstLine="567"/>
        <w:rPr>
          <w:bCs/>
          <w:i/>
          <w:iCs/>
          <w:szCs w:val="27"/>
          <w:lang w:val="pt-BR"/>
        </w:rPr>
      </w:pPr>
      <w:r w:rsidRPr="00DE0ACC">
        <w:rPr>
          <w:bCs/>
          <w:i/>
          <w:iCs/>
          <w:szCs w:val="27"/>
          <w:lang w:val="pt-BR"/>
        </w:rPr>
        <w:t>a. Dữ liệu môi trường không khí và tiếng ồn</w:t>
      </w:r>
    </w:p>
    <w:p w:rsidR="002311D4" w:rsidRPr="00DE0ACC" w:rsidRDefault="002311D4" w:rsidP="00521824">
      <w:pPr>
        <w:pStyle w:val="Title"/>
      </w:pPr>
      <w:bookmarkStart w:id="782" w:name="_Toc173156910"/>
      <w:r w:rsidRPr="00DE0ACC">
        <w:lastRenderedPageBreak/>
        <w:t>Dữ liệu môi trường không khí và tiếng ồn</w:t>
      </w:r>
      <w:bookmarkEnd w:id="782"/>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418"/>
        <w:gridCol w:w="902"/>
        <w:gridCol w:w="1063"/>
        <w:gridCol w:w="962"/>
        <w:gridCol w:w="995"/>
        <w:gridCol w:w="991"/>
        <w:gridCol w:w="2065"/>
      </w:tblGrid>
      <w:tr w:rsidR="002311D4" w:rsidRPr="00DE0ACC" w:rsidTr="002311D4">
        <w:trPr>
          <w:trHeight w:val="56"/>
          <w:jc w:val="center"/>
        </w:trPr>
        <w:tc>
          <w:tcPr>
            <w:tcW w:w="357" w:type="pct"/>
            <w:vMerge w:val="restart"/>
            <w:shd w:val="clear" w:color="auto" w:fill="auto"/>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TT</w:t>
            </w:r>
          </w:p>
        </w:tc>
        <w:tc>
          <w:tcPr>
            <w:tcW w:w="784" w:type="pct"/>
            <w:vMerge w:val="restart"/>
            <w:shd w:val="clear" w:color="auto" w:fill="auto"/>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Thông số</w:t>
            </w:r>
          </w:p>
        </w:tc>
        <w:tc>
          <w:tcPr>
            <w:tcW w:w="499" w:type="pct"/>
            <w:vMerge w:val="restar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Đơn vị</w:t>
            </w:r>
          </w:p>
        </w:tc>
        <w:tc>
          <w:tcPr>
            <w:tcW w:w="2218" w:type="pct"/>
            <w:gridSpan w:val="4"/>
          </w:tcPr>
          <w:p w:rsidR="002311D4" w:rsidRPr="00DE0ACC" w:rsidRDefault="002311D4" w:rsidP="002311D4">
            <w:pPr>
              <w:spacing w:before="40" w:after="40" w:line="240" w:lineRule="auto"/>
              <w:ind w:left="-144" w:right="-132"/>
              <w:jc w:val="center"/>
              <w:rPr>
                <w:rFonts w:cs="Times New Roman"/>
                <w:b/>
                <w:bCs/>
                <w:sz w:val="25"/>
                <w:szCs w:val="25"/>
              </w:rPr>
            </w:pPr>
            <w:r w:rsidRPr="00DE0ACC">
              <w:rPr>
                <w:rFonts w:cs="Times New Roman"/>
                <w:b/>
                <w:bCs/>
                <w:sz w:val="25"/>
                <w:szCs w:val="25"/>
              </w:rPr>
              <w:t>Kết quả</w:t>
            </w:r>
          </w:p>
        </w:tc>
        <w:tc>
          <w:tcPr>
            <w:tcW w:w="1142" w:type="pct"/>
            <w:vMerge w:val="restar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QCVN 05:2023/BTNMT</w:t>
            </w:r>
          </w:p>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(TB 1 giờ)</w:t>
            </w:r>
          </w:p>
        </w:tc>
      </w:tr>
      <w:tr w:rsidR="002311D4" w:rsidRPr="00DE0ACC" w:rsidTr="002311D4">
        <w:trPr>
          <w:trHeight w:val="266"/>
          <w:jc w:val="center"/>
        </w:trPr>
        <w:tc>
          <w:tcPr>
            <w:tcW w:w="357" w:type="pct"/>
            <w:vMerge/>
            <w:shd w:val="clear" w:color="auto" w:fill="auto"/>
            <w:vAlign w:val="center"/>
          </w:tcPr>
          <w:p w:rsidR="002311D4" w:rsidRPr="00DE0ACC" w:rsidRDefault="002311D4" w:rsidP="002311D4">
            <w:pPr>
              <w:spacing w:before="40" w:after="40" w:line="240" w:lineRule="auto"/>
              <w:ind w:left="-144" w:right="-144"/>
              <w:jc w:val="center"/>
              <w:rPr>
                <w:rFonts w:cs="Times New Roman"/>
                <w:b/>
                <w:bCs/>
                <w:sz w:val="25"/>
                <w:szCs w:val="25"/>
              </w:rPr>
            </w:pPr>
          </w:p>
        </w:tc>
        <w:tc>
          <w:tcPr>
            <w:tcW w:w="784" w:type="pct"/>
            <w:vMerge/>
            <w:shd w:val="clear" w:color="auto" w:fill="auto"/>
            <w:vAlign w:val="center"/>
          </w:tcPr>
          <w:p w:rsidR="002311D4" w:rsidRPr="00DE0ACC" w:rsidRDefault="002311D4" w:rsidP="002311D4">
            <w:pPr>
              <w:spacing w:before="40" w:after="40" w:line="240" w:lineRule="auto"/>
              <w:ind w:left="-144" w:right="-144"/>
              <w:jc w:val="center"/>
              <w:rPr>
                <w:rFonts w:cs="Times New Roman"/>
                <w:b/>
                <w:bCs/>
                <w:sz w:val="25"/>
                <w:szCs w:val="25"/>
              </w:rPr>
            </w:pPr>
          </w:p>
        </w:tc>
        <w:tc>
          <w:tcPr>
            <w:tcW w:w="499" w:type="pct"/>
            <w:vMerge/>
            <w:vAlign w:val="center"/>
          </w:tcPr>
          <w:p w:rsidR="002311D4" w:rsidRPr="00DE0ACC" w:rsidRDefault="002311D4" w:rsidP="002311D4">
            <w:pPr>
              <w:spacing w:before="40" w:after="40" w:line="240" w:lineRule="auto"/>
              <w:ind w:left="-144" w:right="-144"/>
              <w:jc w:val="center"/>
              <w:rPr>
                <w:rFonts w:cs="Times New Roman"/>
                <w:b/>
                <w:bCs/>
                <w:sz w:val="25"/>
                <w:szCs w:val="25"/>
              </w:rPr>
            </w:pPr>
          </w:p>
        </w:tc>
        <w:tc>
          <w:tcPr>
            <w:tcW w:w="2218" w:type="pct"/>
            <w:gridSpan w:val="4"/>
          </w:tcPr>
          <w:p w:rsidR="002311D4" w:rsidRPr="00DE0ACC" w:rsidRDefault="002311D4" w:rsidP="002311D4">
            <w:pPr>
              <w:spacing w:before="40" w:after="40" w:line="240" w:lineRule="auto"/>
              <w:ind w:right="-132"/>
              <w:contextualSpacing/>
              <w:jc w:val="center"/>
              <w:rPr>
                <w:rFonts w:cs="Times New Roman"/>
                <w:b/>
                <w:bCs/>
                <w:sz w:val="25"/>
                <w:szCs w:val="25"/>
              </w:rPr>
            </w:pPr>
            <w:r w:rsidRPr="00DE0ACC">
              <w:rPr>
                <w:rFonts w:cs="Times New Roman"/>
                <w:b/>
                <w:bCs/>
                <w:sz w:val="25"/>
                <w:szCs w:val="25"/>
              </w:rPr>
              <w:t>Đợt 1</w:t>
            </w:r>
          </w:p>
        </w:tc>
        <w:tc>
          <w:tcPr>
            <w:tcW w:w="1142" w:type="pct"/>
            <w:vMerge/>
            <w:vAlign w:val="center"/>
          </w:tcPr>
          <w:p w:rsidR="002311D4" w:rsidRPr="00DE0ACC" w:rsidRDefault="002311D4" w:rsidP="002311D4">
            <w:pPr>
              <w:spacing w:before="40" w:after="40" w:line="240" w:lineRule="auto"/>
              <w:ind w:left="-144" w:right="-144"/>
              <w:jc w:val="center"/>
              <w:rPr>
                <w:rFonts w:cs="Times New Roman"/>
                <w:b/>
                <w:sz w:val="25"/>
                <w:szCs w:val="25"/>
              </w:rPr>
            </w:pPr>
          </w:p>
        </w:tc>
      </w:tr>
      <w:tr w:rsidR="002311D4" w:rsidRPr="00DE0ACC" w:rsidTr="002311D4">
        <w:trPr>
          <w:trHeight w:val="51"/>
          <w:jc w:val="center"/>
        </w:trPr>
        <w:tc>
          <w:tcPr>
            <w:tcW w:w="357" w:type="pct"/>
            <w:vMerge/>
            <w:shd w:val="clear" w:color="auto" w:fill="auto"/>
            <w:vAlign w:val="center"/>
          </w:tcPr>
          <w:p w:rsidR="002311D4" w:rsidRPr="00DE0ACC" w:rsidRDefault="002311D4" w:rsidP="002311D4">
            <w:pPr>
              <w:spacing w:before="40" w:after="40" w:line="240" w:lineRule="auto"/>
              <w:ind w:left="-144" w:right="-144"/>
              <w:jc w:val="center"/>
              <w:rPr>
                <w:rFonts w:cs="Times New Roman"/>
                <w:bCs/>
                <w:sz w:val="25"/>
                <w:szCs w:val="25"/>
              </w:rPr>
            </w:pPr>
          </w:p>
        </w:tc>
        <w:tc>
          <w:tcPr>
            <w:tcW w:w="784" w:type="pct"/>
            <w:vMerge/>
            <w:shd w:val="clear" w:color="auto" w:fill="auto"/>
            <w:vAlign w:val="center"/>
          </w:tcPr>
          <w:p w:rsidR="002311D4" w:rsidRPr="00DE0ACC" w:rsidRDefault="002311D4" w:rsidP="002311D4">
            <w:pPr>
              <w:spacing w:before="40" w:after="40" w:line="240" w:lineRule="auto"/>
              <w:ind w:left="-144" w:right="-144"/>
              <w:jc w:val="center"/>
              <w:rPr>
                <w:rFonts w:cs="Times New Roman"/>
                <w:bCs/>
                <w:sz w:val="25"/>
                <w:szCs w:val="25"/>
              </w:rPr>
            </w:pPr>
          </w:p>
        </w:tc>
        <w:tc>
          <w:tcPr>
            <w:tcW w:w="499" w:type="pct"/>
            <w:vMerge/>
            <w:vAlign w:val="center"/>
          </w:tcPr>
          <w:p w:rsidR="002311D4" w:rsidRPr="00DE0ACC" w:rsidRDefault="002311D4" w:rsidP="002311D4">
            <w:pPr>
              <w:spacing w:before="40" w:after="40" w:line="240" w:lineRule="auto"/>
              <w:ind w:left="-144" w:right="-144"/>
              <w:jc w:val="center"/>
              <w:rPr>
                <w:rFonts w:cs="Times New Roman"/>
                <w:bCs/>
                <w:sz w:val="25"/>
                <w:szCs w:val="25"/>
              </w:rPr>
            </w:pPr>
          </w:p>
        </w:tc>
        <w:tc>
          <w:tcPr>
            <w:tcW w:w="588"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KK1</w:t>
            </w:r>
          </w:p>
        </w:tc>
        <w:tc>
          <w:tcPr>
            <w:tcW w:w="532"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KK2</w:t>
            </w:r>
          </w:p>
        </w:tc>
        <w:tc>
          <w:tcPr>
            <w:tcW w:w="550"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KK3</w:t>
            </w:r>
          </w:p>
        </w:tc>
        <w:tc>
          <w:tcPr>
            <w:tcW w:w="548"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KK4</w:t>
            </w:r>
          </w:p>
        </w:tc>
        <w:tc>
          <w:tcPr>
            <w:tcW w:w="1142" w:type="pct"/>
            <w:vMerge/>
            <w:vAlign w:val="center"/>
          </w:tcPr>
          <w:p w:rsidR="002311D4" w:rsidRPr="00DE0ACC" w:rsidRDefault="002311D4" w:rsidP="002311D4">
            <w:pPr>
              <w:spacing w:before="40" w:after="40" w:line="240" w:lineRule="auto"/>
              <w:ind w:left="-144" w:right="-144"/>
              <w:jc w:val="center"/>
              <w:rPr>
                <w:rFonts w:cs="Times New Roman"/>
                <w:sz w:val="25"/>
                <w:szCs w:val="25"/>
              </w:rPr>
            </w:pP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1</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Nhiệt độ</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vertAlign w:val="superscript"/>
              </w:rPr>
            </w:pPr>
            <w:r w:rsidRPr="00DE0ACC">
              <w:rPr>
                <w:rFonts w:cs="Times New Roman"/>
                <w:sz w:val="25"/>
                <w:szCs w:val="25"/>
                <w:vertAlign w:val="superscript"/>
              </w:rPr>
              <w:t>0</w:t>
            </w:r>
            <w:r w:rsidRPr="00DE0ACC">
              <w:rPr>
                <w:rFonts w:cs="Times New Roman"/>
                <w:sz w:val="25"/>
                <w:szCs w:val="25"/>
              </w:rPr>
              <w:t>C</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32,5</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33,8</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34,7</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33,5</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ẩm</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61</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60</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67</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Tốc độ gió</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m/s</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1,3</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1,4</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1,6</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1,4</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4</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ồn</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dB(A)</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68,3</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67,9</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67,3</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68,1</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70</w:t>
            </w:r>
            <w:r w:rsidRPr="00DE0ACC">
              <w:rPr>
                <w:rFonts w:cs="Times New Roman"/>
                <w:sz w:val="25"/>
                <w:szCs w:val="25"/>
                <w:vertAlign w:val="superscript"/>
              </w:rPr>
              <w:t>(1)</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5</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Bụi lơ lửng</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310</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325</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278</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289</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6</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SO</w:t>
            </w:r>
            <w:r w:rsidRPr="00DE0ACC">
              <w:rPr>
                <w:rFonts w:cs="Times New Roman"/>
                <w:sz w:val="25"/>
                <w:szCs w:val="25"/>
                <w:vertAlign w:val="subscript"/>
              </w:rPr>
              <w:t>2</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30</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21</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350</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NO</w:t>
            </w:r>
            <w:r w:rsidRPr="00DE0ACC">
              <w:rPr>
                <w:rFonts w:cs="Times New Roman"/>
                <w:sz w:val="25"/>
                <w:szCs w:val="25"/>
                <w:vertAlign w:val="subscript"/>
              </w:rPr>
              <w:t>2</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24</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23</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200</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8</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CO</w:t>
            </w: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32"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50"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48" w:type="pct"/>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30.000</w:t>
            </w: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b/>
                <w:sz w:val="25"/>
                <w:szCs w:val="25"/>
              </w:rPr>
            </w:pPr>
            <w:r w:rsidRPr="00DE0ACC">
              <w:rPr>
                <w:rFonts w:cs="Times New Roman"/>
                <w:b/>
                <w:sz w:val="25"/>
                <w:szCs w:val="25"/>
              </w:rPr>
              <w:t>B</w:t>
            </w:r>
          </w:p>
        </w:tc>
        <w:tc>
          <w:tcPr>
            <w:tcW w:w="784" w:type="pct"/>
            <w:shd w:val="clear" w:color="auto" w:fill="auto"/>
            <w:vAlign w:val="center"/>
          </w:tcPr>
          <w:p w:rsidR="002311D4" w:rsidRPr="00DE0ACC" w:rsidRDefault="002311D4" w:rsidP="002311D4">
            <w:pPr>
              <w:spacing w:before="40" w:after="40" w:line="240" w:lineRule="auto"/>
              <w:jc w:val="center"/>
              <w:rPr>
                <w:rFonts w:cs="Times New Roman"/>
                <w:b/>
                <w:sz w:val="25"/>
                <w:szCs w:val="25"/>
              </w:rPr>
            </w:pPr>
          </w:p>
        </w:tc>
        <w:tc>
          <w:tcPr>
            <w:tcW w:w="2717" w:type="pct"/>
            <w:gridSpan w:val="5"/>
            <w:vAlign w:val="center"/>
          </w:tcPr>
          <w:p w:rsidR="002311D4" w:rsidRPr="00DE0ACC" w:rsidRDefault="002311D4" w:rsidP="002311D4">
            <w:pPr>
              <w:spacing w:before="40" w:after="40" w:line="240" w:lineRule="auto"/>
              <w:jc w:val="center"/>
              <w:rPr>
                <w:rFonts w:cs="Times New Roman"/>
                <w:b/>
                <w:sz w:val="25"/>
                <w:szCs w:val="25"/>
              </w:rPr>
            </w:pPr>
            <w:r w:rsidRPr="00DE0ACC">
              <w:rPr>
                <w:rFonts w:cs="Times New Roman"/>
                <w:b/>
                <w:sz w:val="25"/>
                <w:szCs w:val="25"/>
              </w:rPr>
              <w:t>Đợt 2</w:t>
            </w:r>
          </w:p>
        </w:tc>
        <w:tc>
          <w:tcPr>
            <w:tcW w:w="1142" w:type="pct"/>
            <w:vAlign w:val="center"/>
          </w:tcPr>
          <w:p w:rsidR="002311D4" w:rsidRPr="00DE0ACC" w:rsidRDefault="002311D4" w:rsidP="002311D4">
            <w:pPr>
              <w:spacing w:before="40" w:after="40" w:line="240" w:lineRule="auto"/>
              <w:ind w:left="-144" w:right="-144"/>
              <w:jc w:val="center"/>
              <w:rPr>
                <w:rFonts w:cs="Times New Roman"/>
                <w:b/>
                <w:sz w:val="25"/>
                <w:szCs w:val="25"/>
              </w:rPr>
            </w:pPr>
          </w:p>
        </w:tc>
      </w:tr>
      <w:tr w:rsidR="002311D4" w:rsidRPr="00DE0ACC" w:rsidTr="002311D4">
        <w:trPr>
          <w:trHeight w:val="290"/>
          <w:jc w:val="center"/>
        </w:trPr>
        <w:tc>
          <w:tcPr>
            <w:tcW w:w="357" w:type="pct"/>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p>
        </w:tc>
        <w:tc>
          <w:tcPr>
            <w:tcW w:w="784" w:type="pct"/>
            <w:shd w:val="clear" w:color="auto" w:fill="auto"/>
            <w:vAlign w:val="center"/>
          </w:tcPr>
          <w:p w:rsidR="002311D4" w:rsidRPr="00DE0ACC" w:rsidRDefault="002311D4" w:rsidP="002311D4">
            <w:pPr>
              <w:spacing w:before="40" w:after="40" w:line="240" w:lineRule="auto"/>
              <w:jc w:val="center"/>
              <w:rPr>
                <w:rFonts w:cs="Times New Roman"/>
                <w:sz w:val="25"/>
                <w:szCs w:val="25"/>
              </w:rPr>
            </w:pPr>
          </w:p>
        </w:tc>
        <w:tc>
          <w:tcPr>
            <w:tcW w:w="499" w:type="pct"/>
            <w:vAlign w:val="center"/>
          </w:tcPr>
          <w:p w:rsidR="002311D4" w:rsidRPr="00DE0ACC" w:rsidRDefault="002311D4" w:rsidP="002311D4">
            <w:pPr>
              <w:spacing w:before="40" w:after="40" w:line="240" w:lineRule="auto"/>
              <w:ind w:left="-144" w:right="-144"/>
              <w:jc w:val="center"/>
              <w:rPr>
                <w:rFonts w:cs="Times New Roman"/>
                <w:sz w:val="25"/>
                <w:szCs w:val="25"/>
              </w:rPr>
            </w:pPr>
          </w:p>
        </w:tc>
        <w:tc>
          <w:tcPr>
            <w:tcW w:w="588"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KK1</w:t>
            </w:r>
          </w:p>
        </w:tc>
        <w:tc>
          <w:tcPr>
            <w:tcW w:w="532"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KK2</w:t>
            </w:r>
          </w:p>
        </w:tc>
        <w:tc>
          <w:tcPr>
            <w:tcW w:w="550"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KK3</w:t>
            </w:r>
          </w:p>
        </w:tc>
        <w:tc>
          <w:tcPr>
            <w:tcW w:w="548" w:type="pct"/>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KK4</w:t>
            </w:r>
          </w:p>
        </w:tc>
        <w:tc>
          <w:tcPr>
            <w:tcW w:w="1142" w:type="pct"/>
            <w:vAlign w:val="center"/>
          </w:tcPr>
          <w:p w:rsidR="002311D4" w:rsidRPr="00DE0ACC" w:rsidRDefault="002311D4" w:rsidP="002311D4">
            <w:pPr>
              <w:spacing w:before="40" w:after="40" w:line="240" w:lineRule="auto"/>
              <w:ind w:left="-144" w:right="-144"/>
              <w:jc w:val="center"/>
              <w:rPr>
                <w:rFonts w:cs="Times New Roman"/>
                <w:sz w:val="25"/>
                <w:szCs w:val="25"/>
              </w:rPr>
            </w:pP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1</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Nhiệt độ</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vertAlign w:val="superscript"/>
              </w:rPr>
              <w:t>0</w:t>
            </w:r>
            <w:r w:rsidRPr="00DE0ACC">
              <w:rPr>
                <w:rFonts w:cs="Times New Roman"/>
                <w:sz w:val="25"/>
                <w:szCs w:val="25"/>
              </w:rPr>
              <w:t>C</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31,3</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32,6</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34,5</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33,9</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ẩm</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63</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60</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61</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Tốc độ gió</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m/s</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1,2</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1,5</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1,3</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1,6</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4</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ồn</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dB(A)</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69</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68,1</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65,9</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70</w:t>
            </w:r>
            <w:r w:rsidRPr="00DE0ACC">
              <w:rPr>
                <w:rFonts w:cs="Times New Roman"/>
                <w:sz w:val="25"/>
                <w:szCs w:val="25"/>
                <w:vertAlign w:val="superscript"/>
              </w:rPr>
              <w:t>(1)</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5</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Bụi lơ lửng</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318</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285</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269</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w:t>
            </w:r>
          </w:p>
        </w:tc>
      </w:tr>
      <w:tr w:rsidR="002311D4" w:rsidRPr="00DE0ACC" w:rsidTr="002311D4">
        <w:trPr>
          <w:trHeight w:val="345"/>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6</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SO</w:t>
            </w:r>
            <w:r w:rsidRPr="00DE0ACC">
              <w:rPr>
                <w:rFonts w:cs="Times New Roman"/>
                <w:sz w:val="25"/>
                <w:szCs w:val="25"/>
                <w:vertAlign w:val="subscript"/>
              </w:rPr>
              <w:t>2</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28</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25</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16</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350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NO</w:t>
            </w:r>
            <w:r w:rsidRPr="00DE0ACC">
              <w:rPr>
                <w:rFonts w:cs="Times New Roman"/>
                <w:sz w:val="25"/>
                <w:szCs w:val="25"/>
                <w:vertAlign w:val="subscript"/>
              </w:rPr>
              <w:t>2</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25</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23</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200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8</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CO</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30.000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b/>
                <w:sz w:val="25"/>
                <w:szCs w:val="25"/>
              </w:rPr>
            </w:pPr>
            <w:r w:rsidRPr="00DE0ACC">
              <w:rPr>
                <w:rFonts w:cs="Times New Roman"/>
                <w:b/>
                <w:sz w:val="25"/>
                <w:szCs w:val="25"/>
              </w:rPr>
              <w:t>C</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b/>
                <w:sz w:val="25"/>
                <w:szCs w:val="25"/>
              </w:rPr>
            </w:pPr>
          </w:p>
        </w:tc>
        <w:tc>
          <w:tcPr>
            <w:tcW w:w="2717" w:type="pct"/>
            <w:gridSpan w:val="5"/>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b/>
                <w:sz w:val="25"/>
                <w:szCs w:val="25"/>
              </w:rPr>
            </w:pPr>
            <w:r w:rsidRPr="00DE0ACC">
              <w:rPr>
                <w:rFonts w:cs="Times New Roman"/>
                <w:b/>
                <w:sz w:val="25"/>
                <w:szCs w:val="25"/>
              </w:rPr>
              <w:t>Đợt 3</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b/>
                <w:sz w:val="25"/>
                <w:szCs w:val="25"/>
              </w:rPr>
            </w:pP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KK1</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KK3</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b/>
                <w:bCs/>
                <w:sz w:val="25"/>
                <w:szCs w:val="25"/>
              </w:rPr>
            </w:pPr>
            <w:r w:rsidRPr="00DE0ACC">
              <w:rPr>
                <w:rFonts w:cs="Times New Roman"/>
                <w:b/>
                <w:bCs/>
                <w:sz w:val="25"/>
                <w:szCs w:val="25"/>
              </w:rPr>
              <w:t>KK4</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1</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Nhiệt độ</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vertAlign w:val="superscript"/>
              </w:rPr>
              <w:t>0</w:t>
            </w:r>
            <w:r w:rsidRPr="00DE0ACC">
              <w:rPr>
                <w:rFonts w:cs="Times New Roman"/>
                <w:sz w:val="25"/>
                <w:szCs w:val="25"/>
              </w:rPr>
              <w:t>C</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33,3</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34,1</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33,7</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ẩm</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59</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57</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57</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58</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Tốc độ gió</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m/s</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1,1</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1,7</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1,4</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4</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Độ ồn</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dB(A)</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69,1</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67,9</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68,1</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67,5</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70</w:t>
            </w:r>
            <w:r w:rsidRPr="00DE0ACC">
              <w:rPr>
                <w:rFonts w:cs="Times New Roman"/>
                <w:sz w:val="25"/>
                <w:szCs w:val="25"/>
                <w:vertAlign w:val="superscript"/>
              </w:rPr>
              <w:t>(1)</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5</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Bụi lơ lửng</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328</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316</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265</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251</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6</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SO</w:t>
            </w:r>
            <w:r w:rsidRPr="00DE0ACC">
              <w:rPr>
                <w:rFonts w:cs="Times New Roman"/>
                <w:sz w:val="25"/>
                <w:szCs w:val="25"/>
                <w:vertAlign w:val="subscript"/>
              </w:rPr>
              <w:t>2</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27</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34</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350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7</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NO</w:t>
            </w:r>
            <w:r w:rsidRPr="00DE0ACC">
              <w:rPr>
                <w:rFonts w:cs="Times New Roman"/>
                <w:sz w:val="25"/>
                <w:szCs w:val="25"/>
                <w:vertAlign w:val="subscript"/>
              </w:rPr>
              <w:t>2</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26</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22</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25</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22</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200</w:t>
            </w:r>
          </w:p>
        </w:tc>
      </w:tr>
      <w:tr w:rsidR="002311D4" w:rsidRPr="00DE0ACC" w:rsidTr="002311D4">
        <w:trPr>
          <w:trHeight w:val="29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8</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CO</w:t>
            </w:r>
          </w:p>
        </w:tc>
        <w:tc>
          <w:tcPr>
            <w:tcW w:w="499"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μg/m</w:t>
            </w:r>
            <w:r w:rsidRPr="00DE0ACC">
              <w:rPr>
                <w:rFonts w:cs="Times New Roman"/>
                <w:sz w:val="25"/>
                <w:szCs w:val="25"/>
                <w:vertAlign w:val="superscript"/>
              </w:rPr>
              <w:t>3</w:t>
            </w:r>
          </w:p>
        </w:tc>
        <w:tc>
          <w:tcPr>
            <w:tcW w:w="58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3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50"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548"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jc w:val="center"/>
              <w:rPr>
                <w:rFonts w:cs="Times New Roman"/>
                <w:sz w:val="25"/>
                <w:szCs w:val="25"/>
              </w:rPr>
            </w:pPr>
            <w:r w:rsidRPr="00DE0ACC">
              <w:rPr>
                <w:rFonts w:cs="Times New Roman"/>
                <w:sz w:val="25"/>
                <w:szCs w:val="25"/>
              </w:rPr>
              <w:t>KPH</w:t>
            </w:r>
          </w:p>
        </w:tc>
        <w:tc>
          <w:tcPr>
            <w:tcW w:w="1142" w:type="pct"/>
            <w:tcBorders>
              <w:top w:val="single" w:sz="4" w:space="0" w:color="auto"/>
              <w:left w:val="single" w:sz="4" w:space="0" w:color="auto"/>
              <w:bottom w:val="single" w:sz="4" w:space="0" w:color="auto"/>
              <w:right w:val="single" w:sz="4" w:space="0" w:color="auto"/>
            </w:tcBorders>
            <w:vAlign w:val="center"/>
          </w:tcPr>
          <w:p w:rsidR="002311D4" w:rsidRPr="00DE0ACC" w:rsidRDefault="002311D4" w:rsidP="002311D4">
            <w:pPr>
              <w:spacing w:before="40" w:after="40" w:line="240" w:lineRule="auto"/>
              <w:ind w:left="-144" w:right="-144"/>
              <w:jc w:val="center"/>
              <w:rPr>
                <w:rFonts w:cs="Times New Roman"/>
                <w:sz w:val="25"/>
                <w:szCs w:val="25"/>
              </w:rPr>
            </w:pPr>
            <w:r w:rsidRPr="00DE0ACC">
              <w:rPr>
                <w:rFonts w:cs="Times New Roman"/>
                <w:sz w:val="25"/>
                <w:szCs w:val="25"/>
              </w:rPr>
              <w:t>30.000</w:t>
            </w:r>
          </w:p>
        </w:tc>
      </w:tr>
    </w:tbl>
    <w:p w:rsidR="002311D4" w:rsidRPr="00DE0ACC" w:rsidRDefault="002311D4" w:rsidP="002311D4">
      <w:pPr>
        <w:spacing w:before="0" w:after="0" w:line="288" w:lineRule="auto"/>
        <w:rPr>
          <w:rFonts w:cs="Times New Roman"/>
          <w:bCs/>
          <w:i/>
          <w:iCs/>
          <w:szCs w:val="27"/>
          <w:u w:val="single"/>
        </w:rPr>
      </w:pPr>
      <w:r w:rsidRPr="00DE0ACC">
        <w:rPr>
          <w:rFonts w:cs="Times New Roman"/>
          <w:bCs/>
          <w:i/>
          <w:iCs/>
          <w:szCs w:val="27"/>
          <w:u w:val="single"/>
        </w:rPr>
        <w:t>Ghi chú</w:t>
      </w:r>
      <w:r w:rsidRPr="00DE0ACC">
        <w:rPr>
          <w:rFonts w:cs="Times New Roman"/>
          <w:bCs/>
          <w:i/>
          <w:iCs/>
          <w:szCs w:val="27"/>
        </w:rPr>
        <w:t>:</w:t>
      </w:r>
    </w:p>
    <w:p w:rsidR="002311D4" w:rsidRPr="00DE0ACC" w:rsidRDefault="002311D4" w:rsidP="002311D4">
      <w:pPr>
        <w:spacing w:before="0" w:after="0" w:line="288" w:lineRule="auto"/>
        <w:ind w:firstLine="630"/>
        <w:rPr>
          <w:rFonts w:cs="Times New Roman"/>
          <w:i/>
          <w:szCs w:val="27"/>
        </w:rPr>
      </w:pPr>
      <w:r w:rsidRPr="00DE0ACC">
        <w:rPr>
          <w:rFonts w:cs="Times New Roman"/>
          <w:bCs/>
          <w:i/>
          <w:iCs/>
          <w:szCs w:val="27"/>
        </w:rPr>
        <w:t xml:space="preserve">- </w:t>
      </w:r>
      <w:r w:rsidRPr="00DE0ACC">
        <w:rPr>
          <w:rFonts w:cs="Times New Roman"/>
          <w:i/>
          <w:szCs w:val="27"/>
        </w:rPr>
        <w:t>QCVN 05:2023/BTNMT - Quy chuẩn kỹ thuật Quốc gia về chất lượng không khí xung quanh.</w:t>
      </w:r>
    </w:p>
    <w:p w:rsidR="002311D4" w:rsidRPr="00DE0ACC" w:rsidRDefault="002311D4" w:rsidP="002311D4">
      <w:pPr>
        <w:spacing w:before="0" w:after="0" w:line="288" w:lineRule="auto"/>
        <w:ind w:firstLine="630"/>
        <w:rPr>
          <w:rFonts w:cs="Times New Roman"/>
          <w:bCs/>
          <w:i/>
          <w:iCs/>
          <w:szCs w:val="27"/>
        </w:rPr>
      </w:pPr>
      <w:r w:rsidRPr="00DE0ACC">
        <w:rPr>
          <w:rFonts w:cs="Times New Roman"/>
          <w:i/>
          <w:szCs w:val="27"/>
        </w:rPr>
        <w:t xml:space="preserve">- </w:t>
      </w:r>
      <w:r w:rsidRPr="00DE0ACC">
        <w:rPr>
          <w:rFonts w:cs="Times New Roman"/>
          <w:bCs/>
          <w:i/>
          <w:iCs/>
          <w:szCs w:val="27"/>
          <w:vertAlign w:val="superscript"/>
        </w:rPr>
        <w:t>(1)</w:t>
      </w:r>
      <w:r w:rsidRPr="00DE0ACC">
        <w:rPr>
          <w:rFonts w:cs="Times New Roman"/>
          <w:bCs/>
          <w:i/>
          <w:iCs/>
          <w:szCs w:val="27"/>
        </w:rPr>
        <w:t xml:space="preserve">: </w:t>
      </w:r>
      <w:r w:rsidRPr="00DE0ACC">
        <w:rPr>
          <w:rFonts w:cs="Times New Roman"/>
          <w:i/>
          <w:szCs w:val="27"/>
        </w:rPr>
        <w:t xml:space="preserve">QCVN 26:2010/BTNMT - Quy chuẩn kỹ thuật Quốc gia về tiếng ồn </w:t>
      </w:r>
      <w:r w:rsidRPr="00DE0ACC">
        <w:rPr>
          <w:rFonts w:cs="Times New Roman"/>
          <w:bCs/>
          <w:i/>
          <w:iCs/>
          <w:szCs w:val="27"/>
        </w:rPr>
        <w:t>(khu vực thông thường từ 6 giờ đến 21 giờ</w:t>
      </w:r>
      <w:r w:rsidRPr="00DE0ACC">
        <w:rPr>
          <w:rFonts w:cs="Times New Roman"/>
          <w:i/>
          <w:szCs w:val="27"/>
        </w:rPr>
        <w:t>)</w:t>
      </w:r>
      <w:r w:rsidRPr="00DE0ACC">
        <w:rPr>
          <w:rFonts w:cs="Times New Roman"/>
          <w:bCs/>
          <w:i/>
          <w:iCs/>
          <w:szCs w:val="27"/>
        </w:rPr>
        <w:t>.</w:t>
      </w:r>
    </w:p>
    <w:p w:rsidR="002311D4" w:rsidRPr="00DE0ACC" w:rsidRDefault="002311D4" w:rsidP="002311D4">
      <w:pPr>
        <w:spacing w:before="0" w:after="0" w:line="288" w:lineRule="auto"/>
        <w:ind w:firstLine="630"/>
        <w:rPr>
          <w:rFonts w:cs="Times New Roman"/>
          <w:bCs/>
          <w:i/>
          <w:iCs/>
          <w:szCs w:val="27"/>
        </w:rPr>
      </w:pPr>
      <w:r w:rsidRPr="00DE0ACC">
        <w:rPr>
          <w:rFonts w:cs="Times New Roman"/>
          <w:bCs/>
          <w:i/>
          <w:iCs/>
          <w:szCs w:val="27"/>
        </w:rPr>
        <w:lastRenderedPageBreak/>
        <w:t>- (-): Quy chuẩn không quy định.</w:t>
      </w:r>
    </w:p>
    <w:p w:rsidR="00E200B6" w:rsidRPr="00DE0ACC" w:rsidRDefault="00E200B6" w:rsidP="00E200B6">
      <w:pPr>
        <w:spacing w:before="0" w:after="0" w:line="300" w:lineRule="auto"/>
        <w:ind w:firstLine="567"/>
        <w:rPr>
          <w:i/>
          <w:szCs w:val="27"/>
        </w:rPr>
      </w:pPr>
      <w:r w:rsidRPr="00DE0ACC">
        <w:rPr>
          <w:i/>
          <w:szCs w:val="27"/>
        </w:rPr>
        <w:t>- KK1: Tại khu vực thực hiện dự án, thôn A Đeng, xã A Ngo, huyện Đakrông</w:t>
      </w:r>
    </w:p>
    <w:p w:rsidR="00E200B6" w:rsidRPr="00DE0ACC" w:rsidRDefault="00E200B6" w:rsidP="00E200B6">
      <w:pPr>
        <w:spacing w:before="0" w:after="0" w:line="300" w:lineRule="auto"/>
        <w:ind w:firstLine="567"/>
        <w:rPr>
          <w:i/>
          <w:szCs w:val="27"/>
        </w:rPr>
      </w:pPr>
      <w:r w:rsidRPr="00DE0ACC">
        <w:rPr>
          <w:i/>
          <w:szCs w:val="27"/>
        </w:rPr>
        <w:t>- KK2: Tại điểm giao giữa tuyến đường Quốc lộ 15D với tuyến đường vào khu vực Dự án</w:t>
      </w:r>
    </w:p>
    <w:p w:rsidR="00E200B6" w:rsidRPr="00DE0ACC" w:rsidRDefault="00E200B6" w:rsidP="00E200B6">
      <w:pPr>
        <w:spacing w:before="0" w:after="0" w:line="300" w:lineRule="auto"/>
        <w:ind w:firstLine="567"/>
        <w:rPr>
          <w:i/>
          <w:szCs w:val="27"/>
        </w:rPr>
      </w:pPr>
      <w:r w:rsidRPr="00DE0ACC">
        <w:rPr>
          <w:i/>
          <w:szCs w:val="27"/>
        </w:rPr>
        <w:t>- KK3: Tại tuyến đường Quốc lộ 15D đoạn đi qua cụm dân cư thôn A Đeng, xã A Ngo, huyện Đakrông</w:t>
      </w:r>
    </w:p>
    <w:p w:rsidR="002311D4" w:rsidRPr="00DE0ACC" w:rsidRDefault="00E200B6" w:rsidP="00E200B6">
      <w:pPr>
        <w:spacing w:before="0" w:after="0" w:line="300" w:lineRule="auto"/>
        <w:ind w:firstLine="567"/>
        <w:rPr>
          <w:i/>
          <w:szCs w:val="27"/>
        </w:rPr>
      </w:pPr>
      <w:r w:rsidRPr="00DE0ACC">
        <w:rPr>
          <w:i/>
          <w:szCs w:val="27"/>
        </w:rPr>
        <w:t>- KK4: Tại tuyến đường Quốc lộ 15D, vị trí nằm cách khu vực dự án khoảng 400m về phía Đông Bắc.</w:t>
      </w:r>
    </w:p>
    <w:p w:rsidR="00E200B6" w:rsidRPr="00DE0ACC" w:rsidRDefault="00E200B6" w:rsidP="00E200B6">
      <w:pPr>
        <w:spacing w:before="0" w:after="0" w:line="300" w:lineRule="auto"/>
        <w:ind w:firstLine="567"/>
        <w:rPr>
          <w:i/>
          <w:szCs w:val="27"/>
        </w:rPr>
      </w:pPr>
      <w:r w:rsidRPr="00DE0ACC">
        <w:rPr>
          <w:i/>
          <w:szCs w:val="27"/>
        </w:rPr>
        <w:t>- Đợt 1: Ngày 16/6/2023; Đợt 2: Ngày 17/6/2023 và Đợt 3: Ngày 19/6/2023.</w:t>
      </w:r>
    </w:p>
    <w:p w:rsidR="00E200B6" w:rsidRPr="00DE0ACC" w:rsidRDefault="00E200B6" w:rsidP="00E200B6">
      <w:pPr>
        <w:spacing w:before="0" w:after="0" w:line="300" w:lineRule="auto"/>
        <w:ind w:firstLine="567"/>
        <w:rPr>
          <w:rFonts w:eastAsia="Arial"/>
          <w:szCs w:val="27"/>
        </w:rPr>
      </w:pPr>
      <w:r w:rsidRPr="00DE0ACC">
        <w:rPr>
          <w:rFonts w:eastAsia="Arial" w:cs="Times New Roman"/>
          <w:szCs w:val="27"/>
          <w:u w:val="single"/>
          <w:lang w:eastAsia="en-US"/>
        </w:rPr>
        <w:t>Nhận xét</w:t>
      </w:r>
      <w:r w:rsidRPr="00DE0ACC">
        <w:rPr>
          <w:rFonts w:eastAsia="Arial" w:cs="Times New Roman"/>
          <w:szCs w:val="27"/>
          <w:lang w:eastAsia="en-US"/>
        </w:rPr>
        <w:t xml:space="preserve">: </w:t>
      </w:r>
      <w:r w:rsidRPr="00DE0ACC">
        <w:rPr>
          <w:szCs w:val="27"/>
        </w:rPr>
        <w:t xml:space="preserve">Kết quả phân tích ở bảng 20 cho thấy, </w:t>
      </w:r>
      <w:r w:rsidRPr="00DE0ACC">
        <w:rPr>
          <w:rFonts w:eastAsia="Arial"/>
          <w:szCs w:val="27"/>
        </w:rPr>
        <w:t>các thông số quan trắc hiện trạng chất lượng không khí xung quanh và tiếng ồn tại thời điểm quan trắc đều nằm trong giới hạn cho phép theo QCVN 05:2023/BTNMT và QCVN 26:2010/BTNMT.</w:t>
      </w:r>
    </w:p>
    <w:p w:rsidR="00E200B6" w:rsidRPr="00DE0ACC" w:rsidRDefault="00E200B6" w:rsidP="00521824">
      <w:pPr>
        <w:pStyle w:val="Title"/>
        <w:sectPr w:rsidR="00E200B6" w:rsidRPr="00DE0ACC" w:rsidSect="00795C02">
          <w:headerReference w:type="default" r:id="rId13"/>
          <w:footerReference w:type="default" r:id="rId14"/>
          <w:pgSz w:w="11906" w:h="16838" w:code="9"/>
          <w:pgMar w:top="1134" w:right="1134" w:bottom="1134" w:left="1701" w:header="567" w:footer="567" w:gutter="0"/>
          <w:cols w:space="720"/>
          <w:docGrid w:linePitch="367"/>
        </w:sectPr>
      </w:pPr>
    </w:p>
    <w:p w:rsidR="00087161" w:rsidRPr="00DE0ACC" w:rsidRDefault="00087161" w:rsidP="00087161">
      <w:pPr>
        <w:spacing w:before="0" w:after="0" w:line="288" w:lineRule="auto"/>
        <w:ind w:firstLine="567"/>
        <w:rPr>
          <w:i/>
          <w:iCs/>
          <w:szCs w:val="27"/>
          <w:lang w:val="it-IT"/>
        </w:rPr>
      </w:pPr>
      <w:r w:rsidRPr="00DE0ACC">
        <w:rPr>
          <w:i/>
          <w:iCs/>
          <w:szCs w:val="27"/>
          <w:lang w:val="it-IT"/>
        </w:rPr>
        <w:lastRenderedPageBreak/>
        <w:t>b. Dữ liệu môi trường nước mặt</w:t>
      </w:r>
    </w:p>
    <w:p w:rsidR="00E200B6" w:rsidRPr="00DE0ACC" w:rsidRDefault="00E200B6" w:rsidP="00521824">
      <w:pPr>
        <w:pStyle w:val="Title"/>
      </w:pPr>
      <w:bookmarkStart w:id="783" w:name="_Toc173156911"/>
      <w:r w:rsidRPr="00DE0ACC">
        <w:t>Dữ liệu môi trường nước mặt</w:t>
      </w:r>
      <w:bookmarkEnd w:id="783"/>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446"/>
        <w:gridCol w:w="1613"/>
        <w:gridCol w:w="932"/>
        <w:gridCol w:w="800"/>
        <w:gridCol w:w="926"/>
        <w:gridCol w:w="897"/>
        <w:gridCol w:w="897"/>
        <w:gridCol w:w="897"/>
        <w:gridCol w:w="897"/>
        <w:gridCol w:w="853"/>
        <w:gridCol w:w="1008"/>
        <w:gridCol w:w="2883"/>
      </w:tblGrid>
      <w:tr w:rsidR="00E200B6" w:rsidRPr="00DE0ACC" w:rsidTr="00E200B6">
        <w:trPr>
          <w:trHeight w:val="147"/>
          <w:jc w:val="center"/>
        </w:trPr>
        <w:tc>
          <w:tcPr>
            <w:tcW w:w="191" w:type="pct"/>
            <w:vMerge w:val="restart"/>
            <w:tcBorders>
              <w:top w:val="single" w:sz="4" w:space="0" w:color="auto"/>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r w:rsidRPr="00DE0ACC">
              <w:rPr>
                <w:rFonts w:cs="Times New Roman"/>
                <w:b/>
                <w:bCs/>
                <w:iCs/>
                <w:sz w:val="26"/>
                <w:szCs w:val="26"/>
              </w:rPr>
              <w:t>TT</w:t>
            </w:r>
          </w:p>
        </w:tc>
        <w:tc>
          <w:tcPr>
            <w:tcW w:w="495" w:type="pct"/>
            <w:vMerge w:val="restart"/>
            <w:tcBorders>
              <w:top w:val="single" w:sz="4" w:space="0" w:color="auto"/>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sz w:val="26"/>
                <w:szCs w:val="26"/>
              </w:rPr>
            </w:pPr>
            <w:r w:rsidRPr="00DE0ACC">
              <w:rPr>
                <w:rFonts w:cs="Times New Roman"/>
                <w:b/>
                <w:sz w:val="26"/>
                <w:szCs w:val="26"/>
              </w:rPr>
              <w:t>Thông số</w:t>
            </w:r>
          </w:p>
        </w:tc>
        <w:tc>
          <w:tcPr>
            <w:tcW w:w="552" w:type="pct"/>
            <w:vMerge w:val="restart"/>
            <w:tcBorders>
              <w:top w:val="single" w:sz="4" w:space="0" w:color="auto"/>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r w:rsidRPr="00DE0ACC">
              <w:rPr>
                <w:rFonts w:cs="Times New Roman"/>
                <w:b/>
                <w:bCs/>
                <w:iCs/>
                <w:sz w:val="26"/>
                <w:szCs w:val="26"/>
              </w:rPr>
              <w:t>Đơn vị</w:t>
            </w:r>
          </w:p>
        </w:tc>
        <w:tc>
          <w:tcPr>
            <w:tcW w:w="2775" w:type="pct"/>
            <w:gridSpan w:val="9"/>
            <w:tcBorders>
              <w:top w:val="single" w:sz="4" w:space="0" w:color="auto"/>
              <w:left w:val="single" w:sz="4" w:space="0" w:color="auto"/>
              <w:right w:val="single" w:sz="4" w:space="0" w:color="auto"/>
            </w:tcBorders>
          </w:tcPr>
          <w:p w:rsidR="00E200B6" w:rsidRPr="00DE0ACC" w:rsidRDefault="00E200B6" w:rsidP="00E200B6">
            <w:pPr>
              <w:tabs>
                <w:tab w:val="left" w:pos="4320"/>
              </w:tabs>
              <w:spacing w:before="40" w:after="40"/>
              <w:ind w:left="-81" w:right="-17"/>
              <w:jc w:val="center"/>
              <w:rPr>
                <w:rFonts w:cs="Times New Roman"/>
                <w:b/>
                <w:sz w:val="26"/>
                <w:szCs w:val="26"/>
              </w:rPr>
            </w:pPr>
            <w:r w:rsidRPr="00DE0ACC">
              <w:rPr>
                <w:rFonts w:cs="Times New Roman"/>
                <w:b/>
                <w:bCs/>
                <w:iCs/>
                <w:sz w:val="26"/>
                <w:szCs w:val="26"/>
              </w:rPr>
              <w:t>Kết quả</w:t>
            </w:r>
          </w:p>
        </w:tc>
        <w:tc>
          <w:tcPr>
            <w:tcW w:w="987" w:type="pct"/>
            <w:vMerge w:val="restart"/>
            <w:tcBorders>
              <w:top w:val="single" w:sz="4" w:space="0" w:color="auto"/>
              <w:left w:val="single" w:sz="4" w:space="0" w:color="auto"/>
              <w:right w:val="single" w:sz="4" w:space="0" w:color="auto"/>
            </w:tcBorders>
            <w:vAlign w:val="center"/>
          </w:tcPr>
          <w:p w:rsidR="00E200B6" w:rsidRPr="00DE0ACC" w:rsidRDefault="00E200B6" w:rsidP="00E200B6">
            <w:pPr>
              <w:tabs>
                <w:tab w:val="left" w:pos="4320"/>
              </w:tabs>
              <w:spacing w:before="40" w:after="40"/>
              <w:ind w:left="-81" w:right="-17"/>
              <w:jc w:val="center"/>
              <w:rPr>
                <w:rFonts w:cs="Times New Roman"/>
                <w:b/>
                <w:sz w:val="26"/>
                <w:szCs w:val="26"/>
              </w:rPr>
            </w:pPr>
            <w:r w:rsidRPr="00DE0ACC">
              <w:rPr>
                <w:rFonts w:cs="Times New Roman"/>
                <w:b/>
                <w:sz w:val="26"/>
                <w:szCs w:val="26"/>
              </w:rPr>
              <w:t>QCVN</w:t>
            </w:r>
          </w:p>
          <w:p w:rsidR="00E200B6" w:rsidRPr="00DE0ACC" w:rsidRDefault="00E200B6" w:rsidP="00E200B6">
            <w:pPr>
              <w:tabs>
                <w:tab w:val="left" w:pos="4320"/>
              </w:tabs>
              <w:spacing w:before="40" w:after="40"/>
              <w:ind w:left="-81" w:right="-17"/>
              <w:jc w:val="center"/>
              <w:rPr>
                <w:rFonts w:cs="Times New Roman"/>
                <w:b/>
                <w:sz w:val="26"/>
                <w:szCs w:val="26"/>
              </w:rPr>
            </w:pPr>
            <w:r w:rsidRPr="00DE0ACC">
              <w:rPr>
                <w:rFonts w:cs="Times New Roman"/>
                <w:b/>
                <w:sz w:val="26"/>
                <w:szCs w:val="26"/>
              </w:rPr>
              <w:t>08:2023/</w:t>
            </w:r>
          </w:p>
          <w:p w:rsidR="00E200B6" w:rsidRPr="00DE0ACC" w:rsidRDefault="00E200B6" w:rsidP="00E200B6">
            <w:pPr>
              <w:tabs>
                <w:tab w:val="left" w:pos="4320"/>
              </w:tabs>
              <w:spacing w:before="40" w:after="40"/>
              <w:ind w:left="-81" w:right="-17"/>
              <w:jc w:val="center"/>
              <w:rPr>
                <w:rFonts w:cs="Times New Roman"/>
                <w:b/>
                <w:sz w:val="26"/>
                <w:szCs w:val="26"/>
              </w:rPr>
            </w:pPr>
            <w:r w:rsidRPr="00DE0ACC">
              <w:rPr>
                <w:rFonts w:cs="Times New Roman"/>
                <w:b/>
                <w:sz w:val="26"/>
                <w:szCs w:val="26"/>
              </w:rPr>
              <w:t>BTNMT (Mức B)</w:t>
            </w:r>
          </w:p>
        </w:tc>
      </w:tr>
      <w:tr w:rsidR="00E200B6" w:rsidRPr="00DE0ACC" w:rsidTr="00E200B6">
        <w:trPr>
          <w:trHeight w:val="63"/>
          <w:jc w:val="center"/>
        </w:trPr>
        <w:tc>
          <w:tcPr>
            <w:tcW w:w="191"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p>
        </w:tc>
        <w:tc>
          <w:tcPr>
            <w:tcW w:w="495"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p>
        </w:tc>
        <w:tc>
          <w:tcPr>
            <w:tcW w:w="552"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p>
        </w:tc>
        <w:tc>
          <w:tcPr>
            <w:tcW w:w="910" w:type="pct"/>
            <w:gridSpan w:val="3"/>
            <w:tcBorders>
              <w:left w:val="single" w:sz="4" w:space="0" w:color="auto"/>
              <w:right w:val="single" w:sz="4" w:space="0" w:color="auto"/>
            </w:tcBorders>
            <w:vAlign w:val="center"/>
          </w:tcPr>
          <w:p w:rsidR="00E200B6" w:rsidRPr="00DE0ACC" w:rsidRDefault="00E200B6" w:rsidP="00E200B6">
            <w:pPr>
              <w:tabs>
                <w:tab w:val="left" w:pos="4320"/>
              </w:tabs>
              <w:spacing w:before="40" w:after="40"/>
              <w:jc w:val="center"/>
              <w:rPr>
                <w:rFonts w:cs="Times New Roman"/>
                <w:b/>
                <w:bCs/>
                <w:sz w:val="26"/>
                <w:szCs w:val="26"/>
              </w:rPr>
            </w:pPr>
            <w:r w:rsidRPr="00DE0ACC">
              <w:rPr>
                <w:rFonts w:cs="Times New Roman"/>
                <w:b/>
                <w:bCs/>
                <w:sz w:val="26"/>
                <w:szCs w:val="26"/>
              </w:rPr>
              <w:t>Đợt 1</w:t>
            </w:r>
          </w:p>
        </w:tc>
        <w:tc>
          <w:tcPr>
            <w:tcW w:w="921" w:type="pct"/>
            <w:gridSpan w:val="3"/>
            <w:tcBorders>
              <w:left w:val="single" w:sz="4" w:space="0" w:color="auto"/>
              <w:right w:val="single" w:sz="4" w:space="0" w:color="auto"/>
            </w:tcBorders>
          </w:tcPr>
          <w:p w:rsidR="00E200B6" w:rsidRPr="00DE0ACC" w:rsidRDefault="00E200B6" w:rsidP="00E200B6">
            <w:pPr>
              <w:tabs>
                <w:tab w:val="left" w:pos="4320"/>
              </w:tabs>
              <w:spacing w:before="40" w:after="40"/>
              <w:jc w:val="center"/>
              <w:rPr>
                <w:rFonts w:cs="Times New Roman"/>
                <w:b/>
                <w:sz w:val="26"/>
                <w:szCs w:val="26"/>
              </w:rPr>
            </w:pPr>
            <w:r w:rsidRPr="00DE0ACC">
              <w:rPr>
                <w:rFonts w:cs="Times New Roman"/>
                <w:b/>
                <w:bCs/>
                <w:sz w:val="26"/>
                <w:szCs w:val="26"/>
              </w:rPr>
              <w:t>Đợt 2</w:t>
            </w:r>
          </w:p>
        </w:tc>
        <w:tc>
          <w:tcPr>
            <w:tcW w:w="944" w:type="pct"/>
            <w:gridSpan w:val="3"/>
            <w:tcBorders>
              <w:left w:val="single" w:sz="4" w:space="0" w:color="auto"/>
              <w:right w:val="single" w:sz="4" w:space="0" w:color="auto"/>
            </w:tcBorders>
            <w:vAlign w:val="center"/>
          </w:tcPr>
          <w:p w:rsidR="00E200B6" w:rsidRPr="00DE0ACC" w:rsidRDefault="00E200B6" w:rsidP="00E200B6">
            <w:pPr>
              <w:tabs>
                <w:tab w:val="left" w:pos="4320"/>
              </w:tabs>
              <w:spacing w:before="40" w:after="40"/>
              <w:jc w:val="center"/>
              <w:rPr>
                <w:rFonts w:cs="Times New Roman"/>
                <w:b/>
                <w:sz w:val="26"/>
                <w:szCs w:val="26"/>
              </w:rPr>
            </w:pPr>
            <w:r w:rsidRPr="00DE0ACC">
              <w:rPr>
                <w:rFonts w:cs="Times New Roman"/>
                <w:b/>
                <w:bCs/>
                <w:sz w:val="26"/>
                <w:szCs w:val="26"/>
              </w:rPr>
              <w:t>Đợt 3</w:t>
            </w:r>
          </w:p>
        </w:tc>
        <w:tc>
          <w:tcPr>
            <w:tcW w:w="987" w:type="pct"/>
            <w:vMerge/>
            <w:tcBorders>
              <w:left w:val="single" w:sz="4" w:space="0" w:color="auto"/>
              <w:right w:val="single" w:sz="4" w:space="0" w:color="auto"/>
            </w:tcBorders>
            <w:vAlign w:val="center"/>
          </w:tcPr>
          <w:p w:rsidR="00E200B6" w:rsidRPr="00DE0ACC" w:rsidRDefault="00E200B6" w:rsidP="00E200B6">
            <w:pPr>
              <w:tabs>
                <w:tab w:val="left" w:pos="4320"/>
              </w:tabs>
              <w:spacing w:before="40" w:after="40"/>
              <w:jc w:val="center"/>
              <w:rPr>
                <w:rFonts w:cs="Times New Roman"/>
                <w:b/>
                <w:sz w:val="26"/>
                <w:szCs w:val="26"/>
              </w:rPr>
            </w:pPr>
          </w:p>
        </w:tc>
      </w:tr>
      <w:tr w:rsidR="00E200B6" w:rsidRPr="00DE0ACC" w:rsidTr="00E200B6">
        <w:trPr>
          <w:trHeight w:val="60"/>
          <w:jc w:val="center"/>
        </w:trPr>
        <w:tc>
          <w:tcPr>
            <w:tcW w:w="191"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p>
        </w:tc>
        <w:tc>
          <w:tcPr>
            <w:tcW w:w="495"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sz w:val="26"/>
                <w:szCs w:val="26"/>
              </w:rPr>
            </w:pPr>
          </w:p>
        </w:tc>
        <w:tc>
          <w:tcPr>
            <w:tcW w:w="552" w:type="pct"/>
            <w:vMerge/>
            <w:tcBorders>
              <w:left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
                <w:bCs/>
                <w:iCs/>
                <w:sz w:val="26"/>
                <w:szCs w:val="26"/>
              </w:rPr>
            </w:pPr>
          </w:p>
        </w:tc>
        <w:tc>
          <w:tcPr>
            <w:tcW w:w="319"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NM1</w:t>
            </w:r>
          </w:p>
        </w:tc>
        <w:tc>
          <w:tcPr>
            <w:tcW w:w="274"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NM2</w:t>
            </w:r>
          </w:p>
        </w:tc>
        <w:tc>
          <w:tcPr>
            <w:tcW w:w="317"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NM3</w:t>
            </w:r>
          </w:p>
        </w:tc>
        <w:tc>
          <w:tcPr>
            <w:tcW w:w="307"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NM1</w:t>
            </w:r>
          </w:p>
        </w:tc>
        <w:tc>
          <w:tcPr>
            <w:tcW w:w="307"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NM2</w:t>
            </w:r>
          </w:p>
        </w:tc>
        <w:tc>
          <w:tcPr>
            <w:tcW w:w="307"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NM3</w:t>
            </w:r>
          </w:p>
        </w:tc>
        <w:tc>
          <w:tcPr>
            <w:tcW w:w="307"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NM1</w:t>
            </w:r>
          </w:p>
        </w:tc>
        <w:tc>
          <w:tcPr>
            <w:tcW w:w="292"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NM2</w:t>
            </w:r>
          </w:p>
        </w:tc>
        <w:tc>
          <w:tcPr>
            <w:tcW w:w="345" w:type="pct"/>
            <w:tcBorders>
              <w:left w:val="single" w:sz="4" w:space="0" w:color="auto"/>
              <w:right w:val="single" w:sz="4" w:space="0" w:color="auto"/>
            </w:tcBorders>
          </w:tcPr>
          <w:p w:rsidR="00E200B6" w:rsidRPr="00DE0ACC" w:rsidRDefault="00E200B6" w:rsidP="00E200B6">
            <w:pPr>
              <w:spacing w:before="40" w:after="40"/>
              <w:jc w:val="center"/>
              <w:rPr>
                <w:rFonts w:cs="Times New Roman"/>
                <w:b/>
                <w:bCs/>
                <w:sz w:val="26"/>
                <w:szCs w:val="26"/>
              </w:rPr>
            </w:pPr>
            <w:r w:rsidRPr="00DE0ACC">
              <w:rPr>
                <w:rFonts w:cs="Times New Roman"/>
                <w:b/>
                <w:bCs/>
                <w:sz w:val="26"/>
                <w:szCs w:val="26"/>
              </w:rPr>
              <w:t>NM3</w:t>
            </w:r>
          </w:p>
        </w:tc>
        <w:tc>
          <w:tcPr>
            <w:tcW w:w="987" w:type="pct"/>
            <w:vMerge/>
            <w:tcBorders>
              <w:left w:val="single" w:sz="4" w:space="0" w:color="auto"/>
              <w:right w:val="single" w:sz="4" w:space="0" w:color="auto"/>
            </w:tcBorders>
            <w:vAlign w:val="center"/>
          </w:tcPr>
          <w:p w:rsidR="00E200B6" w:rsidRPr="00DE0ACC" w:rsidRDefault="00E200B6" w:rsidP="00E200B6">
            <w:pPr>
              <w:tabs>
                <w:tab w:val="left" w:pos="4320"/>
              </w:tabs>
              <w:spacing w:before="40" w:after="40"/>
              <w:jc w:val="center"/>
              <w:rPr>
                <w:rFonts w:cs="Times New Roman"/>
                <w:b/>
                <w:sz w:val="26"/>
                <w:szCs w:val="26"/>
              </w:rPr>
            </w:pP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pH</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6,9</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6,7</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6,9</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6,6</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7,0</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Cs/>
                <w:iCs/>
                <w:sz w:val="26"/>
                <w:szCs w:val="26"/>
              </w:rPr>
            </w:pPr>
            <w:r w:rsidRPr="00DE0ACC">
              <w:rPr>
                <w:rFonts w:cs="Times New Roman"/>
                <w:bCs/>
                <w:iCs/>
                <w:sz w:val="26"/>
                <w:szCs w:val="26"/>
              </w:rPr>
              <w:t>6,0-8,5</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DO</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6,3</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6,3</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6,3</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5,9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6,3</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6,2</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6,1</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Cs/>
                <w:iCs/>
                <w:sz w:val="26"/>
                <w:szCs w:val="26"/>
              </w:rPr>
            </w:pPr>
            <w:r w:rsidRPr="00DE0ACC">
              <w:rPr>
                <w:rFonts w:cs="Times New Roman"/>
                <w:bCs/>
                <w:iCs/>
                <w:sz w:val="26"/>
                <w:szCs w:val="26"/>
              </w:rPr>
              <w:t>≥5</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3</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TSS</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6,4</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14</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6,6</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12</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7,2</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5,8</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11</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7,4</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bCs/>
                <w:iCs/>
                <w:sz w:val="26"/>
                <w:szCs w:val="26"/>
              </w:rPr>
            </w:pPr>
            <w:r w:rsidRPr="00DE0ACC">
              <w:rPr>
                <w:rFonts w:cs="Times New Roman"/>
                <w:bCs/>
                <w:iCs/>
                <w:sz w:val="26"/>
                <w:szCs w:val="26"/>
              </w:rPr>
              <w:t>≤100</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4</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vertAlign w:val="subscript"/>
              </w:rPr>
            </w:pPr>
            <w:r w:rsidRPr="00DE0ACC">
              <w:rPr>
                <w:rFonts w:cs="Times New Roman"/>
                <w:sz w:val="26"/>
                <w:szCs w:val="26"/>
              </w:rPr>
              <w:t>BOD</w:t>
            </w:r>
            <w:r w:rsidRPr="00DE0ACC">
              <w:rPr>
                <w:rFonts w:cs="Times New Roman"/>
                <w:sz w:val="26"/>
                <w:szCs w:val="26"/>
                <w:vertAlign w:val="subscript"/>
              </w:rPr>
              <w:t>5</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2,0</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2,2</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2,0</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2,1</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2,2</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1,9</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rPr>
            </w:pPr>
            <w:r w:rsidRPr="00DE0ACC">
              <w:rPr>
                <w:rFonts w:cs="Times New Roman"/>
                <w:bCs/>
                <w:iCs/>
                <w:sz w:val="26"/>
                <w:szCs w:val="26"/>
              </w:rPr>
              <w:t>≤6</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5</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COD</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13</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14</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8</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11</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10</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rPr>
            </w:pPr>
            <w:r w:rsidRPr="00DE0ACC">
              <w:rPr>
                <w:rFonts w:cs="Times New Roman"/>
                <w:bCs/>
                <w:iCs/>
                <w:sz w:val="26"/>
                <w:szCs w:val="26"/>
              </w:rPr>
              <w:t>≤15</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6</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NH</w:t>
            </w:r>
            <w:r w:rsidRPr="00DE0ACC">
              <w:rPr>
                <w:rFonts w:cs="Times New Roman"/>
                <w:sz w:val="26"/>
                <w:szCs w:val="26"/>
                <w:vertAlign w:val="subscript"/>
              </w:rPr>
              <w:t>4</w:t>
            </w:r>
            <w:r w:rsidRPr="00DE0ACC">
              <w:rPr>
                <w:rFonts w:cs="Times New Roman"/>
                <w:sz w:val="26"/>
                <w:szCs w:val="26"/>
              </w:rPr>
              <w:t>-N</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0,06</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0,10</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0,05</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0,13</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0,04</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0,09</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vertAlign w:val="superscript"/>
              </w:rPr>
            </w:pPr>
            <w:r w:rsidRPr="00DE0ACC">
              <w:rPr>
                <w:rFonts w:cs="Times New Roman"/>
                <w:bCs/>
                <w:iCs/>
                <w:sz w:val="26"/>
                <w:szCs w:val="26"/>
              </w:rPr>
              <w:t>0,3</w:t>
            </w:r>
            <w:r w:rsidRPr="00DE0ACC">
              <w:rPr>
                <w:rFonts w:cs="Times New Roman"/>
                <w:bCs/>
                <w:iCs/>
                <w:sz w:val="26"/>
                <w:szCs w:val="26"/>
                <w:vertAlign w:val="superscript"/>
              </w:rPr>
              <w:t>(1)</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7</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NO</w:t>
            </w:r>
            <w:r w:rsidRPr="00DE0ACC">
              <w:rPr>
                <w:rFonts w:cs="Times New Roman"/>
                <w:sz w:val="26"/>
                <w:szCs w:val="26"/>
                <w:vertAlign w:val="subscript"/>
              </w:rPr>
              <w:t>3</w:t>
            </w:r>
            <w:r w:rsidRPr="00DE0ACC">
              <w:rPr>
                <w:rFonts w:cs="Times New Roman"/>
                <w:sz w:val="26"/>
                <w:szCs w:val="26"/>
              </w:rPr>
              <w:t>-N</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0,39</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0,36</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0,40</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0,44</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0,42</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0,41</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0,37</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rPr>
            </w:pPr>
            <w:r w:rsidRPr="00DE0ACC">
              <w:rPr>
                <w:rFonts w:cs="Times New Roman"/>
                <w:bCs/>
                <w:iCs/>
                <w:sz w:val="26"/>
                <w:szCs w:val="26"/>
              </w:rPr>
              <w:t>-</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8</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Clorua</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22</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13</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12</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12</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23</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13</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12</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rPr>
            </w:pPr>
            <w:r w:rsidRPr="00DE0ACC">
              <w:rPr>
                <w:rFonts w:cs="Times New Roman"/>
                <w:bCs/>
                <w:iCs/>
                <w:sz w:val="26"/>
                <w:szCs w:val="26"/>
              </w:rPr>
              <w:t>250</w:t>
            </w:r>
            <w:r w:rsidRPr="00DE0ACC">
              <w:rPr>
                <w:rFonts w:cs="Times New Roman"/>
                <w:bCs/>
                <w:iCs/>
                <w:sz w:val="26"/>
                <w:szCs w:val="26"/>
                <w:vertAlign w:val="superscript"/>
              </w:rPr>
              <w:t>(1)</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9</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Florua</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274"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1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bCs/>
                <w:iCs/>
                <w:sz w:val="26"/>
                <w:szCs w:val="26"/>
              </w:rPr>
            </w:pPr>
            <w:r w:rsidRPr="00DE0ACC">
              <w:rPr>
                <w:rFonts w:cs="Times New Roman"/>
                <w:bCs/>
                <w:iCs/>
                <w:sz w:val="26"/>
                <w:szCs w:val="26"/>
              </w:rPr>
              <w:t>1</w:t>
            </w:r>
            <w:r w:rsidRPr="00DE0ACC">
              <w:rPr>
                <w:rFonts w:cs="Times New Roman"/>
                <w:bCs/>
                <w:iCs/>
                <w:sz w:val="26"/>
                <w:szCs w:val="26"/>
                <w:vertAlign w:val="superscript"/>
              </w:rPr>
              <w:t>(1)</w:t>
            </w:r>
          </w:p>
        </w:tc>
      </w:tr>
      <w:tr w:rsidR="00E200B6" w:rsidRPr="00DE0ACC" w:rsidTr="00E200B6">
        <w:trPr>
          <w:trHeight w:val="54"/>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10</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PO</w:t>
            </w:r>
            <w:r w:rsidRPr="00DE0ACC">
              <w:rPr>
                <w:rFonts w:cs="Times New Roman"/>
                <w:sz w:val="26"/>
                <w:szCs w:val="26"/>
                <w:vertAlign w:val="subscript"/>
              </w:rPr>
              <w:t>4</w:t>
            </w:r>
            <w:r w:rsidRPr="00DE0ACC">
              <w:rPr>
                <w:rFonts w:cs="Times New Roman"/>
                <w:sz w:val="26"/>
                <w:szCs w:val="26"/>
              </w:rPr>
              <w:t>-P</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0,05</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0,06</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0,05</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0,07</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0,05</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0,07</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0,10</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ind w:left="-144" w:right="-144"/>
              <w:jc w:val="center"/>
              <w:rPr>
                <w:rFonts w:cs="Times New Roman"/>
                <w:sz w:val="26"/>
                <w:szCs w:val="26"/>
              </w:rPr>
            </w:pPr>
            <w:r w:rsidRPr="00DE0ACC">
              <w:rPr>
                <w:rFonts w:cs="Times New Roman"/>
                <w:sz w:val="26"/>
                <w:szCs w:val="26"/>
              </w:rPr>
              <w:t>0,3</w:t>
            </w:r>
          </w:p>
        </w:tc>
      </w:tr>
      <w:tr w:rsidR="00E200B6" w:rsidRPr="00DE0ACC" w:rsidTr="00E200B6">
        <w:trPr>
          <w:trHeight w:val="382"/>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11</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Fe</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mg/l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0,30</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0,35</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0,31</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0,34</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0,42</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0,19</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0,40</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0,41</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0,30</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sz w:val="26"/>
                <w:szCs w:val="26"/>
              </w:rPr>
            </w:pPr>
            <w:r w:rsidRPr="00DE0ACC">
              <w:rPr>
                <w:rFonts w:cs="Times New Roman"/>
                <w:sz w:val="26"/>
                <w:szCs w:val="26"/>
              </w:rPr>
              <w:t>-</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12</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E.coli</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MPN/100ml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KPH</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sz w:val="26"/>
                <w:szCs w:val="26"/>
              </w:rPr>
            </w:pPr>
            <w:r w:rsidRPr="00DE0ACC">
              <w:rPr>
                <w:rFonts w:cs="Times New Roman"/>
                <w:sz w:val="26"/>
                <w:szCs w:val="26"/>
              </w:rPr>
              <w:t>20</w:t>
            </w:r>
            <w:r w:rsidRPr="00DE0ACC">
              <w:rPr>
                <w:rFonts w:cs="Times New Roman"/>
                <w:bCs/>
                <w:iCs/>
                <w:sz w:val="26"/>
                <w:szCs w:val="26"/>
                <w:vertAlign w:val="superscript"/>
              </w:rPr>
              <w:t>(1)</w:t>
            </w:r>
          </w:p>
        </w:tc>
      </w:tr>
      <w:tr w:rsidR="00E200B6" w:rsidRPr="00DE0ACC" w:rsidTr="00E200B6">
        <w:trPr>
          <w:trHeight w:val="67"/>
          <w:jc w:val="center"/>
        </w:trPr>
        <w:tc>
          <w:tcPr>
            <w:tcW w:w="191"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13</w:t>
            </w:r>
          </w:p>
        </w:tc>
        <w:tc>
          <w:tcPr>
            <w:tcW w:w="49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Coliform</w:t>
            </w:r>
          </w:p>
        </w:tc>
        <w:tc>
          <w:tcPr>
            <w:tcW w:w="55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MPN/100ml</w:t>
            </w:r>
          </w:p>
        </w:tc>
        <w:tc>
          <w:tcPr>
            <w:tcW w:w="319"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271</w:t>
            </w:r>
          </w:p>
        </w:tc>
        <w:tc>
          <w:tcPr>
            <w:tcW w:w="274"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344</w:t>
            </w:r>
          </w:p>
        </w:tc>
        <w:tc>
          <w:tcPr>
            <w:tcW w:w="317" w:type="pct"/>
            <w:tcBorders>
              <w:top w:val="single" w:sz="4" w:space="0" w:color="auto"/>
              <w:left w:val="single" w:sz="4" w:space="0" w:color="auto"/>
              <w:bottom w:val="single" w:sz="4" w:space="0" w:color="auto"/>
              <w:right w:val="single" w:sz="4" w:space="0" w:color="auto"/>
              <w:tl2br w:val="nil"/>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306</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254</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324</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288</w:t>
            </w:r>
          </w:p>
        </w:tc>
        <w:tc>
          <w:tcPr>
            <w:tcW w:w="307"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288</w:t>
            </w:r>
          </w:p>
        </w:tc>
        <w:tc>
          <w:tcPr>
            <w:tcW w:w="292"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306</w:t>
            </w:r>
          </w:p>
        </w:tc>
        <w:tc>
          <w:tcPr>
            <w:tcW w:w="345" w:type="pct"/>
            <w:tcBorders>
              <w:top w:val="single" w:sz="4" w:space="0" w:color="auto"/>
              <w:left w:val="single" w:sz="4" w:space="0" w:color="auto"/>
              <w:bottom w:val="single" w:sz="4" w:space="0" w:color="auto"/>
              <w:right w:val="single" w:sz="4" w:space="0" w:color="auto"/>
            </w:tcBorders>
            <w:vAlign w:val="center"/>
          </w:tcPr>
          <w:p w:rsidR="00E200B6" w:rsidRPr="00DE0ACC" w:rsidRDefault="00E200B6" w:rsidP="00E200B6">
            <w:pPr>
              <w:spacing w:before="40" w:after="40"/>
              <w:jc w:val="center"/>
              <w:rPr>
                <w:rFonts w:cs="Times New Roman"/>
                <w:sz w:val="26"/>
                <w:szCs w:val="26"/>
              </w:rPr>
            </w:pPr>
            <w:r w:rsidRPr="00DE0ACC">
              <w:rPr>
                <w:rFonts w:cs="Times New Roman"/>
                <w:sz w:val="26"/>
                <w:szCs w:val="26"/>
              </w:rPr>
              <w:t>254</w:t>
            </w:r>
          </w:p>
        </w:tc>
        <w:tc>
          <w:tcPr>
            <w:tcW w:w="987" w:type="pct"/>
            <w:tcBorders>
              <w:top w:val="single" w:sz="4" w:space="0" w:color="auto"/>
              <w:left w:val="single" w:sz="4" w:space="0" w:color="auto"/>
              <w:bottom w:val="single" w:sz="4" w:space="0" w:color="auto"/>
              <w:right w:val="single" w:sz="4" w:space="0" w:color="auto"/>
            </w:tcBorders>
            <w:vAlign w:val="center"/>
          </w:tcPr>
          <w:p w:rsidR="00E200B6" w:rsidRPr="00DE0ACC" w:rsidRDefault="00087161" w:rsidP="00E200B6">
            <w:pPr>
              <w:spacing w:before="40" w:after="40"/>
              <w:ind w:left="-144" w:right="-144"/>
              <w:jc w:val="center"/>
              <w:rPr>
                <w:rFonts w:cs="Times New Roman"/>
                <w:sz w:val="26"/>
                <w:szCs w:val="26"/>
              </w:rPr>
            </w:pPr>
            <w:r w:rsidRPr="00DE0ACC">
              <w:rPr>
                <w:rFonts w:cs="Times New Roman"/>
                <w:bCs/>
                <w:iCs/>
                <w:sz w:val="26"/>
                <w:szCs w:val="26"/>
              </w:rPr>
              <w:t>≤5.000</w:t>
            </w:r>
          </w:p>
        </w:tc>
      </w:tr>
    </w:tbl>
    <w:p w:rsidR="00087161" w:rsidRPr="00DE0ACC" w:rsidRDefault="00087161" w:rsidP="00087161">
      <w:pPr>
        <w:spacing w:before="0" w:after="0" w:line="288" w:lineRule="auto"/>
        <w:ind w:firstLine="567"/>
        <w:rPr>
          <w:i/>
          <w:szCs w:val="27"/>
        </w:rPr>
      </w:pPr>
      <w:r w:rsidRPr="00DE0ACC">
        <w:rPr>
          <w:i/>
          <w:iCs/>
          <w:szCs w:val="27"/>
          <w:lang w:val="it-IT"/>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r w:rsidRPr="00DE0ACC">
        <w:rPr>
          <w:i/>
          <w:szCs w:val="27"/>
        </w:rPr>
        <w:t xml:space="preserve"> </w:t>
      </w:r>
    </w:p>
    <w:p w:rsidR="00087161" w:rsidRPr="00DE0ACC" w:rsidRDefault="00087161" w:rsidP="00087161">
      <w:pPr>
        <w:spacing w:before="0" w:after="0" w:line="288" w:lineRule="auto"/>
        <w:ind w:left="581" w:hanging="10"/>
        <w:rPr>
          <w:i/>
        </w:rPr>
      </w:pPr>
      <w:r w:rsidRPr="00DE0ACC">
        <w:rPr>
          <w:i/>
        </w:rPr>
        <w:t xml:space="preserve">- </w:t>
      </w:r>
      <w:r w:rsidRPr="00DE0ACC">
        <w:rPr>
          <w:i/>
          <w:vertAlign w:val="superscript"/>
        </w:rPr>
        <w:t>(1)</w:t>
      </w:r>
      <w:r w:rsidRPr="00DE0ACC">
        <w:rPr>
          <w:i/>
        </w:rPr>
        <w:t>: Giá trị giới hạn tối đa các thông số ảnh hưởng tới sức khoẻ con người.</w:t>
      </w:r>
    </w:p>
    <w:p w:rsidR="00087161" w:rsidRPr="00DE0ACC" w:rsidRDefault="00087161" w:rsidP="00087161">
      <w:pPr>
        <w:spacing w:before="0" w:after="0" w:line="288" w:lineRule="auto"/>
        <w:ind w:left="581" w:hanging="10"/>
      </w:pPr>
      <w:r w:rsidRPr="00DE0ACC">
        <w:rPr>
          <w:i/>
        </w:rPr>
        <w:t xml:space="preserve">+ Phương pháp phân tích và đo đạc được thể hiện trong phiếu kết quả thử nghiệm phần phụ lục.  </w:t>
      </w:r>
    </w:p>
    <w:p w:rsidR="00E200B6" w:rsidRPr="00DE0ACC" w:rsidRDefault="00E200B6" w:rsidP="00E200B6">
      <w:pPr>
        <w:spacing w:before="0" w:after="0" w:line="300" w:lineRule="auto"/>
        <w:ind w:firstLine="567"/>
        <w:rPr>
          <w:rFonts w:eastAsia="Arial"/>
          <w:szCs w:val="27"/>
        </w:rPr>
        <w:sectPr w:rsidR="00E200B6" w:rsidRPr="00DE0ACC" w:rsidSect="00730E7E">
          <w:pgSz w:w="16838" w:h="11906" w:orient="landscape" w:code="9"/>
          <w:pgMar w:top="749" w:right="1138" w:bottom="1138" w:left="1138" w:header="562" w:footer="562" w:gutter="0"/>
          <w:cols w:space="720"/>
          <w:docGrid w:linePitch="367"/>
        </w:sectPr>
      </w:pPr>
    </w:p>
    <w:p w:rsidR="00087161" w:rsidRPr="00DE0ACC" w:rsidRDefault="00087161" w:rsidP="00E251B2">
      <w:pPr>
        <w:spacing w:before="0" w:after="0" w:line="300" w:lineRule="auto"/>
        <w:ind w:firstLine="360"/>
        <w:rPr>
          <w:rFonts w:eastAsia="Arial"/>
          <w:szCs w:val="27"/>
        </w:rPr>
      </w:pPr>
      <w:r w:rsidRPr="00DE0ACC">
        <w:rPr>
          <w:i/>
        </w:rPr>
        <w:lastRenderedPageBreak/>
        <w:t>- (-) Quy chuẩn không quy định.</w:t>
      </w:r>
    </w:p>
    <w:p w:rsidR="00087161" w:rsidRPr="00DE0ACC" w:rsidRDefault="00087161" w:rsidP="00E251B2">
      <w:pPr>
        <w:spacing w:before="0" w:after="0" w:line="300" w:lineRule="auto"/>
        <w:ind w:firstLine="360"/>
        <w:rPr>
          <w:rFonts w:ascii="Times New Roman Italic" w:hAnsi="Times New Roman Italic"/>
          <w:i/>
          <w:spacing w:val="-4"/>
        </w:rPr>
      </w:pPr>
      <w:r w:rsidRPr="00DE0ACC">
        <w:rPr>
          <w:rFonts w:ascii="Times New Roman Italic" w:hAnsi="Times New Roman Italic"/>
          <w:i/>
          <w:spacing w:val="-4"/>
        </w:rPr>
        <w:t>- NM1: Tại khe nước tự nhiên, nằm cách khu vực Dự án khoảng 350m về phía Tây</w:t>
      </w:r>
    </w:p>
    <w:p w:rsidR="00087161" w:rsidRPr="00DE0ACC" w:rsidRDefault="00087161" w:rsidP="00E251B2">
      <w:pPr>
        <w:spacing w:before="0" w:after="0" w:line="300" w:lineRule="auto"/>
        <w:ind w:firstLine="360"/>
        <w:rPr>
          <w:i/>
        </w:rPr>
      </w:pPr>
      <w:r w:rsidRPr="00DE0ACC">
        <w:rPr>
          <w:i/>
        </w:rPr>
        <w:t>- NM2: Tại khe nước, nằm cách khu vực Dự án khoảng 110m về phía Nam</w:t>
      </w:r>
    </w:p>
    <w:p w:rsidR="00E200B6" w:rsidRPr="00DE0ACC" w:rsidRDefault="00087161" w:rsidP="00E251B2">
      <w:pPr>
        <w:spacing w:before="0" w:after="0" w:line="300" w:lineRule="auto"/>
        <w:ind w:firstLine="360"/>
        <w:rPr>
          <w:rFonts w:ascii="Times New Roman Italic" w:hAnsi="Times New Roman Italic"/>
          <w:i/>
          <w:spacing w:val="-4"/>
        </w:rPr>
      </w:pPr>
      <w:r w:rsidRPr="00DE0ACC">
        <w:rPr>
          <w:rFonts w:ascii="Times New Roman Italic" w:hAnsi="Times New Roman Italic"/>
          <w:i/>
          <w:spacing w:val="-4"/>
        </w:rPr>
        <w:t>- NM3: Tại Suối La Hot, nằm cách khu vực Dự án khoảng 350m về phía Đông Bắc.</w:t>
      </w:r>
    </w:p>
    <w:p w:rsidR="00087161" w:rsidRPr="00DE0ACC" w:rsidRDefault="00087161" w:rsidP="00E251B2">
      <w:pPr>
        <w:spacing w:before="0" w:after="0" w:line="300" w:lineRule="auto"/>
        <w:ind w:firstLine="360"/>
        <w:rPr>
          <w:i/>
          <w:szCs w:val="27"/>
        </w:rPr>
      </w:pPr>
      <w:r w:rsidRPr="00DE0ACC">
        <w:rPr>
          <w:i/>
          <w:szCs w:val="27"/>
        </w:rPr>
        <w:t>- Đợt 1: Ngày 16/6/2023; Đợt 2: Ngày 17/6/2023 và Đợt 3: Ngày 19/6/2023.</w:t>
      </w:r>
    </w:p>
    <w:p w:rsidR="00087161" w:rsidRPr="00DE0ACC" w:rsidRDefault="00087161" w:rsidP="00E251B2">
      <w:pPr>
        <w:spacing w:before="0" w:after="0" w:line="300" w:lineRule="auto"/>
        <w:ind w:firstLine="360"/>
        <w:rPr>
          <w:szCs w:val="27"/>
        </w:rPr>
      </w:pPr>
      <w:r w:rsidRPr="00DE0ACC">
        <w:rPr>
          <w:rFonts w:eastAsia="Arial" w:cs="Times New Roman"/>
          <w:szCs w:val="27"/>
          <w:highlight w:val="white"/>
          <w:u w:val="single"/>
          <w:lang w:eastAsia="en-US"/>
        </w:rPr>
        <w:t>Nhận xét</w:t>
      </w:r>
      <w:r w:rsidRPr="00DE0ACC">
        <w:rPr>
          <w:rFonts w:eastAsia="Arial" w:cs="Times New Roman"/>
          <w:szCs w:val="27"/>
          <w:highlight w:val="white"/>
          <w:lang w:eastAsia="en-US"/>
        </w:rPr>
        <w:t>:</w:t>
      </w:r>
      <w:r w:rsidRPr="00DE0ACC">
        <w:rPr>
          <w:rFonts w:eastAsia="Arial" w:cs="Times New Roman"/>
          <w:szCs w:val="27"/>
          <w:lang w:eastAsia="en-US"/>
        </w:rPr>
        <w:t xml:space="preserve"> </w:t>
      </w:r>
      <w:r w:rsidRPr="00DE0ACC">
        <w:rPr>
          <w:szCs w:val="27"/>
        </w:rPr>
        <w:t>Kết quả ở bảng 21 cho thấy: Các thông số đánh giá chất lượng nước mặt đều nằm trong giới hạn cho phép theo mức B - QCVN 08:2023/BTNMT.</w:t>
      </w:r>
    </w:p>
    <w:p w:rsidR="004A5C3C" w:rsidRPr="00DE0ACC" w:rsidRDefault="004A5C3C" w:rsidP="00521824">
      <w:pPr>
        <w:pStyle w:val="Heading2"/>
        <w:spacing w:before="0" w:after="0" w:line="288" w:lineRule="auto"/>
        <w:ind w:firstLine="0"/>
        <w:rPr>
          <w:color w:val="auto"/>
        </w:rPr>
      </w:pPr>
      <w:bookmarkStart w:id="784" w:name="_Toc100218255"/>
      <w:bookmarkStart w:id="785" w:name="_Toc102739125"/>
      <w:bookmarkStart w:id="786" w:name="_Toc149143256"/>
      <w:bookmarkStart w:id="787" w:name="_Toc173153478"/>
      <w:bookmarkStart w:id="788" w:name="_Toc173156871"/>
      <w:r w:rsidRPr="00DE0ACC">
        <w:rPr>
          <w:color w:val="auto"/>
        </w:rPr>
        <w:t>2.2.2. Hiện trạng đa dạng sinh học</w:t>
      </w:r>
      <w:bookmarkEnd w:id="784"/>
      <w:bookmarkEnd w:id="785"/>
      <w:bookmarkEnd w:id="786"/>
      <w:bookmarkEnd w:id="787"/>
      <w:bookmarkEnd w:id="788"/>
    </w:p>
    <w:p w:rsidR="004A5C3C" w:rsidRPr="00DE0ACC" w:rsidRDefault="004A5C3C" w:rsidP="00521824">
      <w:pPr>
        <w:spacing w:before="0" w:after="0" w:line="288" w:lineRule="auto"/>
        <w:rPr>
          <w:rFonts w:cs="Times New Roman"/>
          <w:i/>
          <w:lang w:val="de-DE"/>
        </w:rPr>
      </w:pPr>
      <w:r w:rsidRPr="00DE0ACC">
        <w:rPr>
          <w:rFonts w:cs="Times New Roman"/>
          <w:i/>
          <w:lang w:val="de-DE"/>
        </w:rPr>
        <w:t xml:space="preserve">2.2.2.1. Dữ liệu </w:t>
      </w:r>
      <w:r w:rsidR="00507330" w:rsidRPr="00DE0ACC">
        <w:rPr>
          <w:rFonts w:cs="Times New Roman"/>
          <w:i/>
          <w:lang w:val="de-DE"/>
        </w:rPr>
        <w:t>về đa dạng sinh học</w:t>
      </w:r>
    </w:p>
    <w:p w:rsidR="00521824" w:rsidRPr="00DE0ACC" w:rsidRDefault="00521824" w:rsidP="00521824">
      <w:pPr>
        <w:spacing w:before="0" w:after="0" w:line="288" w:lineRule="auto"/>
        <w:ind w:firstLine="567"/>
        <w:rPr>
          <w:rFonts w:cs="Times New Roman"/>
          <w:szCs w:val="27"/>
          <w:lang w:val="nl-NL"/>
        </w:rPr>
      </w:pPr>
      <w:r w:rsidRPr="00DE0ACC">
        <w:rPr>
          <w:rFonts w:cs="Times New Roman"/>
          <w:szCs w:val="27"/>
          <w:lang w:val="nl-NL"/>
        </w:rPr>
        <w:t>Khu vực Dự án nằm cách ranh giới vùng đệm Khu bảo tồn thiên nhiên Đakrông khoảng 9,3 km về phía Đông Bắc, với đặc trưng hệ sinh thái vùng rìa (gần khu vực Dự án) như sau:</w:t>
      </w:r>
    </w:p>
    <w:p w:rsidR="00521824" w:rsidRPr="00DE0ACC" w:rsidRDefault="00521824" w:rsidP="00521824">
      <w:pPr>
        <w:spacing w:before="0" w:after="0" w:line="288" w:lineRule="auto"/>
        <w:ind w:firstLine="567"/>
        <w:rPr>
          <w:rFonts w:cs="Times New Roman"/>
          <w:i/>
          <w:spacing w:val="-2"/>
          <w:szCs w:val="27"/>
          <w:lang w:val="nl-NL"/>
        </w:rPr>
      </w:pPr>
      <w:r w:rsidRPr="00DE0ACC">
        <w:rPr>
          <w:rFonts w:cs="Times New Roman"/>
          <w:i/>
          <w:spacing w:val="-2"/>
          <w:szCs w:val="27"/>
          <w:lang w:val="nl-NL"/>
        </w:rPr>
        <w:t>a. Hệ sinh thái rừng</w:t>
      </w:r>
    </w:p>
    <w:p w:rsidR="00521824" w:rsidRPr="00DE0ACC" w:rsidRDefault="00521824" w:rsidP="00521824">
      <w:pPr>
        <w:spacing w:before="0" w:after="0" w:line="288" w:lineRule="auto"/>
        <w:ind w:firstLine="446"/>
        <w:rPr>
          <w:rFonts w:cs="Times New Roman"/>
          <w:spacing w:val="-2"/>
          <w:szCs w:val="27"/>
          <w:lang w:val="nl-NL"/>
        </w:rPr>
      </w:pPr>
      <w:r w:rsidRPr="00DE0ACC">
        <w:rPr>
          <w:rFonts w:cs="Times New Roman"/>
          <w:spacing w:val="-2"/>
          <w:szCs w:val="27"/>
          <w:lang w:val="nl-NL"/>
        </w:rPr>
        <w:t>Khí hậu thổ nhưỡng, thực vật và yếu tố xã hội. Dựa trên quan điểm phân chia đó Thảm thực vật rừng khu bảo tồn Đakrông được chia thành các kiểu chính và kiểu phụ sau:</w:t>
      </w:r>
    </w:p>
    <w:p w:rsidR="00521824" w:rsidRPr="00DE0ACC" w:rsidRDefault="00521824" w:rsidP="00521824">
      <w:pPr>
        <w:spacing w:before="0" w:after="0" w:line="288" w:lineRule="auto"/>
        <w:ind w:firstLine="446"/>
        <w:rPr>
          <w:rFonts w:cs="Times New Roman"/>
          <w:spacing w:val="-2"/>
          <w:szCs w:val="27"/>
          <w:lang w:val="nl-NL"/>
        </w:rPr>
      </w:pPr>
      <w:r w:rsidRPr="00DE0ACC">
        <w:rPr>
          <w:rFonts w:cs="Times New Roman"/>
          <w:spacing w:val="-2"/>
          <w:szCs w:val="27"/>
          <w:lang w:val="nl-NL"/>
        </w:rPr>
        <w:t>- Rừng kín lá rộng thường xanh mưa mùa nhiệt đới núi thấp:</w:t>
      </w:r>
    </w:p>
    <w:p w:rsidR="00521824" w:rsidRPr="00DE0ACC" w:rsidRDefault="00521824" w:rsidP="00521824">
      <w:pPr>
        <w:spacing w:before="0" w:after="0" w:line="288" w:lineRule="auto"/>
        <w:ind w:firstLine="446"/>
        <w:rPr>
          <w:rFonts w:cs="Times New Roman"/>
          <w:spacing w:val="-2"/>
          <w:szCs w:val="27"/>
          <w:lang w:val="nl-NL"/>
        </w:rPr>
      </w:pPr>
      <w:r w:rsidRPr="00DE0ACC">
        <w:rPr>
          <w:rFonts w:cs="Times New Roman"/>
          <w:spacing w:val="-2"/>
          <w:szCs w:val="27"/>
          <w:lang w:val="nl-NL"/>
        </w:rPr>
        <w:t>Kiểu rừng này có diện tích là 14.411,5 ha, chiếm 38,25% tổng diện tích tự nhiên. Phân bố chủ yếu ở các xã Tà Long, Hải Phúc và một phần nhỏ xã Húc Nghì giáp với núi Thượng Hùng và núi Ba Sai. Độ tán che đạt từ 0,7 - 0,8 (0,9), đường kính trung bình 25 - 30cm, chiều cao 20 - 30cm, trữ lượng đạt khoảng 200 - 250m</w:t>
      </w:r>
      <w:r w:rsidRPr="00DE0ACC">
        <w:rPr>
          <w:rFonts w:cs="Times New Roman"/>
          <w:spacing w:val="-2"/>
          <w:szCs w:val="27"/>
          <w:vertAlign w:val="superscript"/>
          <w:lang w:val="nl-NL"/>
        </w:rPr>
        <w:t>3</w:t>
      </w:r>
      <w:r w:rsidRPr="00DE0ACC">
        <w:rPr>
          <w:rFonts w:cs="Times New Roman"/>
          <w:spacing w:val="-2"/>
          <w:szCs w:val="27"/>
          <w:lang w:val="nl-NL"/>
        </w:rPr>
        <w:t>. Rừng phân thành 4 tầng:</w:t>
      </w:r>
    </w:p>
    <w:p w:rsidR="00521824" w:rsidRPr="00DE0ACC" w:rsidRDefault="00521824" w:rsidP="00521824">
      <w:pPr>
        <w:spacing w:before="0" w:after="0" w:line="288" w:lineRule="auto"/>
        <w:ind w:firstLine="448"/>
        <w:rPr>
          <w:rFonts w:cs="Times New Roman"/>
          <w:spacing w:val="-2"/>
          <w:szCs w:val="27"/>
          <w:lang w:val="nl-NL"/>
        </w:rPr>
      </w:pPr>
      <w:r w:rsidRPr="00DE0ACC">
        <w:rPr>
          <w:rFonts w:cs="Times New Roman"/>
          <w:spacing w:val="-2"/>
          <w:szCs w:val="27"/>
          <w:lang w:val="nl-NL"/>
        </w:rPr>
        <w:t xml:space="preserve">+ Các loài cây gặp ở tầng chính: Cóc đá - Garuga pierrei, Lim xanh - Erythrophleum fordii, một số loài Dẻ thuộc các chi - </w:t>
      </w:r>
      <w:r w:rsidRPr="00DE0ACC">
        <w:rPr>
          <w:rFonts w:cs="Times New Roman"/>
          <w:i/>
          <w:spacing w:val="-2"/>
          <w:szCs w:val="27"/>
          <w:lang w:val="nl-NL"/>
        </w:rPr>
        <w:t>Lithocarpus spp.</w:t>
      </w:r>
      <w:r w:rsidRPr="00DE0ACC">
        <w:rPr>
          <w:rFonts w:cs="Times New Roman"/>
          <w:spacing w:val="-2"/>
          <w:szCs w:val="27"/>
          <w:lang w:val="nl-NL"/>
        </w:rPr>
        <w:t xml:space="preserve">, </w:t>
      </w:r>
      <w:r w:rsidRPr="00DE0ACC">
        <w:rPr>
          <w:rFonts w:cs="Times New Roman"/>
          <w:i/>
          <w:spacing w:val="-2"/>
          <w:szCs w:val="27"/>
          <w:lang w:val="nl-NL"/>
        </w:rPr>
        <w:t>Castanopsis spp., Quercus spp.,</w:t>
      </w:r>
      <w:r w:rsidRPr="00DE0ACC">
        <w:rPr>
          <w:rFonts w:cs="Times New Roman"/>
          <w:spacing w:val="-2"/>
          <w:szCs w:val="27"/>
          <w:lang w:val="nl-NL"/>
        </w:rPr>
        <w:t xml:space="preserve"> Re - </w:t>
      </w:r>
      <w:r w:rsidRPr="00DE0ACC">
        <w:rPr>
          <w:rFonts w:cs="Times New Roman"/>
          <w:i/>
          <w:spacing w:val="-2"/>
          <w:szCs w:val="27"/>
          <w:lang w:val="nl-NL"/>
        </w:rPr>
        <w:t>Cinamomum tonkinense</w:t>
      </w:r>
      <w:r w:rsidRPr="00DE0ACC">
        <w:rPr>
          <w:rFonts w:cs="Times New Roman"/>
          <w:spacing w:val="-2"/>
          <w:szCs w:val="27"/>
          <w:lang w:val="nl-NL"/>
        </w:rPr>
        <w:t xml:space="preserve">, Sơn tiêu - </w:t>
      </w:r>
      <w:r w:rsidRPr="00DE0ACC">
        <w:rPr>
          <w:rFonts w:cs="Times New Roman"/>
          <w:i/>
          <w:spacing w:val="-2"/>
          <w:szCs w:val="27"/>
          <w:lang w:val="nl-NL"/>
        </w:rPr>
        <w:t>Melanorrhoea laccifera,</w:t>
      </w:r>
      <w:r w:rsidRPr="00DE0ACC">
        <w:rPr>
          <w:rFonts w:cs="Times New Roman"/>
          <w:spacing w:val="-2"/>
          <w:szCs w:val="27"/>
          <w:lang w:val="nl-NL"/>
        </w:rPr>
        <w:t xml:space="preserve"> Gội gác - </w:t>
      </w:r>
      <w:r w:rsidRPr="00DE0ACC">
        <w:rPr>
          <w:rFonts w:cs="Times New Roman"/>
          <w:i/>
          <w:spacing w:val="-2"/>
          <w:szCs w:val="27"/>
          <w:lang w:val="nl-NL"/>
        </w:rPr>
        <w:t>Aphanamixis polystachya,</w:t>
      </w:r>
      <w:r w:rsidRPr="00DE0ACC">
        <w:rPr>
          <w:rFonts w:cs="Times New Roman"/>
          <w:spacing w:val="-2"/>
          <w:szCs w:val="27"/>
          <w:lang w:val="nl-NL"/>
        </w:rPr>
        <w:t xml:space="preserve"> Nhọc - </w:t>
      </w:r>
      <w:r w:rsidRPr="00DE0ACC">
        <w:rPr>
          <w:rFonts w:cs="Times New Roman"/>
          <w:i/>
          <w:spacing w:val="-2"/>
          <w:szCs w:val="27"/>
          <w:lang w:val="nl-NL"/>
        </w:rPr>
        <w:t>Polyalthia modesta,</w:t>
      </w:r>
      <w:r w:rsidRPr="00DE0ACC">
        <w:rPr>
          <w:rFonts w:cs="Times New Roman"/>
          <w:spacing w:val="-2"/>
          <w:szCs w:val="27"/>
          <w:lang w:val="nl-NL"/>
        </w:rPr>
        <w:t xml:space="preserve"> Chôm chôm hậu giang - </w:t>
      </w:r>
      <w:r w:rsidRPr="00DE0ACC">
        <w:rPr>
          <w:rFonts w:cs="Times New Roman"/>
          <w:i/>
          <w:spacing w:val="-2"/>
          <w:szCs w:val="27"/>
          <w:lang w:val="nl-NL"/>
        </w:rPr>
        <w:t>Nephelium cuspidatum var.bassacense</w:t>
      </w:r>
      <w:r w:rsidRPr="00DE0ACC">
        <w:rPr>
          <w:rFonts w:cs="Times New Roman"/>
          <w:spacing w:val="-2"/>
          <w:szCs w:val="27"/>
          <w:lang w:val="nl-NL"/>
        </w:rPr>
        <w:t xml:space="preserve">, Giền đỏ - </w:t>
      </w:r>
      <w:r w:rsidRPr="00DE0ACC">
        <w:rPr>
          <w:rFonts w:cs="Times New Roman"/>
          <w:i/>
          <w:spacing w:val="-2"/>
          <w:szCs w:val="27"/>
          <w:lang w:val="nl-NL"/>
        </w:rPr>
        <w:t>Xylopa vielana</w:t>
      </w:r>
      <w:r w:rsidRPr="00DE0ACC">
        <w:rPr>
          <w:rFonts w:cs="Times New Roman"/>
          <w:spacing w:val="-2"/>
          <w:szCs w:val="27"/>
          <w:lang w:val="nl-NL"/>
        </w:rPr>
        <w:t xml:space="preserve">, Bời lời trung bộ - </w:t>
      </w:r>
      <w:r w:rsidRPr="00DE0ACC">
        <w:rPr>
          <w:rFonts w:cs="Times New Roman"/>
          <w:i/>
          <w:spacing w:val="-2"/>
          <w:szCs w:val="27"/>
          <w:lang w:val="nl-NL"/>
        </w:rPr>
        <w:t>Neolitsea chuii var.annamesis</w:t>
      </w:r>
      <w:r w:rsidRPr="00DE0ACC">
        <w:rPr>
          <w:rFonts w:cs="Times New Roman"/>
          <w:spacing w:val="-2"/>
          <w:szCs w:val="27"/>
          <w:lang w:val="nl-NL"/>
        </w:rPr>
        <w:t xml:space="preserve">, Trường sâng - </w:t>
      </w:r>
      <w:r w:rsidRPr="00DE0ACC">
        <w:rPr>
          <w:rFonts w:cs="Times New Roman"/>
          <w:i/>
          <w:spacing w:val="-2"/>
          <w:szCs w:val="27"/>
          <w:lang w:val="nl-NL"/>
        </w:rPr>
        <w:t>Pometia pinnata</w:t>
      </w:r>
      <w:r w:rsidRPr="00DE0ACC">
        <w:rPr>
          <w:rFonts w:cs="Times New Roman"/>
          <w:spacing w:val="-2"/>
          <w:szCs w:val="27"/>
          <w:lang w:val="nl-NL"/>
        </w:rPr>
        <w:t xml:space="preserve">, Lòng mang các loại - </w:t>
      </w:r>
      <w:r w:rsidRPr="00DE0ACC">
        <w:rPr>
          <w:rFonts w:cs="Times New Roman"/>
          <w:i/>
          <w:spacing w:val="-2"/>
          <w:szCs w:val="27"/>
          <w:lang w:val="nl-NL"/>
        </w:rPr>
        <w:t>Pterospermum spp.,</w:t>
      </w:r>
      <w:r w:rsidRPr="00DE0ACC">
        <w:rPr>
          <w:rFonts w:cs="Times New Roman"/>
          <w:spacing w:val="-2"/>
          <w:szCs w:val="27"/>
          <w:lang w:val="nl-NL"/>
        </w:rPr>
        <w:t xml:space="preserve"> Sụ - </w:t>
      </w:r>
      <w:r w:rsidRPr="00DE0ACC">
        <w:rPr>
          <w:rFonts w:cs="Times New Roman"/>
          <w:i/>
          <w:spacing w:val="-2"/>
          <w:szCs w:val="27"/>
          <w:lang w:val="nl-NL"/>
        </w:rPr>
        <w:t>Phoebe lanceolata</w:t>
      </w:r>
      <w:r w:rsidRPr="00DE0ACC">
        <w:rPr>
          <w:rFonts w:cs="Times New Roman"/>
          <w:spacing w:val="-2"/>
          <w:szCs w:val="27"/>
          <w:lang w:val="nl-NL"/>
        </w:rPr>
        <w:t xml:space="preserve">, một số loài Trâm - </w:t>
      </w:r>
      <w:r w:rsidRPr="00DE0ACC">
        <w:rPr>
          <w:rFonts w:cs="Times New Roman"/>
          <w:i/>
          <w:spacing w:val="-2"/>
          <w:szCs w:val="27"/>
          <w:lang w:val="nl-NL"/>
        </w:rPr>
        <w:t>Syzygium spp...</w:t>
      </w:r>
    </w:p>
    <w:p w:rsidR="00521824" w:rsidRPr="00DE0ACC" w:rsidRDefault="00521824" w:rsidP="00521824">
      <w:pPr>
        <w:spacing w:before="0" w:after="0" w:line="288" w:lineRule="auto"/>
        <w:ind w:firstLine="446"/>
        <w:rPr>
          <w:rFonts w:cs="Times New Roman"/>
          <w:spacing w:val="-2"/>
          <w:szCs w:val="27"/>
          <w:lang w:val="nl-NL"/>
        </w:rPr>
      </w:pPr>
      <w:r w:rsidRPr="00DE0ACC">
        <w:rPr>
          <w:rFonts w:cs="Times New Roman"/>
          <w:spacing w:val="-2"/>
          <w:szCs w:val="27"/>
          <w:lang w:val="nl-NL"/>
        </w:rPr>
        <w:t>+ Tầng cây bụi thảm tươi và thực vật ngoại tầng khá phát triển, các loài thường gặp là Lấu - Psychotria spp., Xú hương - Lasianthus condorensis cùng nhiều loài trong họ Ba mảnh vỏ - Euphorbiacea, họ Ô rô - Acanthaceae, họ Cam quýt - Rutaceae,... và các loài thảm tươi trong ngành Dương xỉ - Polypodiophyta, họ cỏ - Poaceae, họ Ráy - Araceae,... Tái sinh dưới tán rừng phát triển và có thể trở thành lớp cây kế cận cho tầng trên.</w:t>
      </w:r>
    </w:p>
    <w:p w:rsidR="00521824" w:rsidRPr="00DE0ACC" w:rsidRDefault="00521824" w:rsidP="00521824">
      <w:pPr>
        <w:pStyle w:val="Vnbnnidung70"/>
        <w:shd w:val="clear" w:color="auto" w:fill="auto"/>
        <w:spacing w:before="0" w:after="0" w:line="288" w:lineRule="auto"/>
        <w:ind w:left="20" w:firstLine="446"/>
        <w:rPr>
          <w:rFonts w:ascii="Times New Roman" w:hAnsi="Times New Roman" w:cs="Times New Roman"/>
          <w:b w:val="0"/>
          <w:i w:val="0"/>
          <w:sz w:val="27"/>
          <w:szCs w:val="27"/>
        </w:rPr>
      </w:pPr>
      <w:r w:rsidRPr="00DE0ACC">
        <w:rPr>
          <w:rFonts w:ascii="Times New Roman" w:hAnsi="Times New Roman" w:cs="Times New Roman"/>
          <w:b w:val="0"/>
          <w:i w:val="0"/>
          <w:sz w:val="27"/>
          <w:szCs w:val="27"/>
        </w:rPr>
        <w:t>- Rừng kín lá rộng thường xanh mưa mùa á nhiệt đới núi thấp:</w:t>
      </w:r>
    </w:p>
    <w:p w:rsidR="00521824" w:rsidRPr="00DE0ACC" w:rsidRDefault="00521824" w:rsidP="00521824">
      <w:pPr>
        <w:spacing w:before="0" w:after="0" w:line="288" w:lineRule="auto"/>
        <w:ind w:left="60" w:right="40" w:firstLine="446"/>
        <w:rPr>
          <w:rFonts w:cs="Times New Roman"/>
          <w:spacing w:val="-2"/>
          <w:szCs w:val="27"/>
        </w:rPr>
      </w:pPr>
      <w:r w:rsidRPr="00DE0ACC">
        <w:rPr>
          <w:rFonts w:cs="Times New Roman"/>
          <w:spacing w:val="-2"/>
          <w:szCs w:val="27"/>
        </w:rPr>
        <w:lastRenderedPageBreak/>
        <w:t>+ Kiểu rừng á nhiệt đới núi thấp có diện tích 6.278,0ha chiếm 16.66%. Phân bố tập trung chủ yếu ở khu vực tiếp giáp ranh giới hai tỉnh Quảng Trị - Thừa Thiên Huê và rải rác nhiều điểm khác. Độ tàn che 0,7-0,8 (0,9), chiều cao đạt 20 - 25m, đường kính trung bình 25cm và trữ lượng khoảng 250m</w:t>
      </w:r>
      <w:r w:rsidRPr="00DE0ACC">
        <w:rPr>
          <w:rFonts w:cs="Times New Roman"/>
          <w:spacing w:val="-2"/>
          <w:szCs w:val="27"/>
          <w:vertAlign w:val="superscript"/>
        </w:rPr>
        <w:t>3</w:t>
      </w:r>
      <w:r w:rsidRPr="00DE0ACC">
        <w:rPr>
          <w:rFonts w:cs="Times New Roman"/>
          <w:spacing w:val="-2"/>
          <w:szCs w:val="27"/>
        </w:rPr>
        <w:t>. Rừng phân thành 4 tầng.</w:t>
      </w:r>
    </w:p>
    <w:p w:rsidR="00521824" w:rsidRPr="00DE0ACC" w:rsidRDefault="00521824" w:rsidP="00521824">
      <w:pPr>
        <w:spacing w:before="0" w:after="0" w:line="288" w:lineRule="auto"/>
        <w:ind w:left="60" w:right="40" w:firstLine="446"/>
        <w:rPr>
          <w:rFonts w:cs="Times New Roman"/>
          <w:szCs w:val="27"/>
        </w:rPr>
      </w:pPr>
      <w:r w:rsidRPr="00DE0ACC">
        <w:rPr>
          <w:rFonts w:cs="Times New Roman"/>
          <w:szCs w:val="27"/>
        </w:rPr>
        <w:t xml:space="preserve">+ Thành phần thực vật tầng cây gồ đại diện cho kiểu rừng này thường là: Re gân hình thang - </w:t>
      </w:r>
      <w:r w:rsidRPr="00DE0ACC">
        <w:rPr>
          <w:rStyle w:val="VnbnnidungInnghing"/>
          <w:rFonts w:eastAsiaTheme="minorEastAsia"/>
          <w:color w:val="auto"/>
          <w:szCs w:val="27"/>
        </w:rPr>
        <w:t>Cinnamomum scalarinervium,</w:t>
      </w:r>
      <w:r w:rsidRPr="00DE0ACC">
        <w:rPr>
          <w:rFonts w:cs="Times New Roman"/>
          <w:szCs w:val="27"/>
        </w:rPr>
        <w:t xml:space="preserve"> Dẻ lá tre - </w:t>
      </w:r>
      <w:r w:rsidRPr="00DE0ACC">
        <w:rPr>
          <w:rStyle w:val="VnbnnidungInnghing"/>
          <w:rFonts w:eastAsiaTheme="minorEastAsia"/>
          <w:color w:val="auto"/>
          <w:szCs w:val="27"/>
        </w:rPr>
        <w:t xml:space="preserve">Quercus </w:t>
      </w:r>
      <w:r w:rsidRPr="00DE0ACC">
        <w:rPr>
          <w:rStyle w:val="VnbnnidungInnghing"/>
          <w:rFonts w:eastAsiaTheme="minorEastAsia"/>
          <w:color w:val="auto"/>
          <w:szCs w:val="27"/>
          <w:lang w:val="fr-FR"/>
        </w:rPr>
        <w:t>bambusifolia,</w:t>
      </w:r>
      <w:r w:rsidRPr="00DE0ACC">
        <w:rPr>
          <w:rFonts w:cs="Times New Roman"/>
          <w:szCs w:val="27"/>
          <w:lang w:val="fr-FR"/>
        </w:rPr>
        <w:t xml:space="preserve"> </w:t>
      </w:r>
      <w:r w:rsidRPr="00DE0ACC">
        <w:rPr>
          <w:rFonts w:cs="Times New Roman"/>
          <w:szCs w:val="27"/>
        </w:rPr>
        <w:t xml:space="preserve">Gioi xanh - </w:t>
      </w:r>
      <w:r w:rsidRPr="00DE0ACC">
        <w:rPr>
          <w:rStyle w:val="VnbnnidungInnghing"/>
          <w:rFonts w:eastAsiaTheme="minorEastAsia"/>
          <w:color w:val="auto"/>
          <w:szCs w:val="27"/>
        </w:rPr>
        <w:t>Michelia mediocris,</w:t>
      </w:r>
      <w:r w:rsidRPr="00DE0ACC">
        <w:rPr>
          <w:rFonts w:cs="Times New Roman"/>
          <w:szCs w:val="27"/>
        </w:rPr>
        <w:t xml:space="preserve"> Chắp balansa - </w:t>
      </w:r>
      <w:r w:rsidRPr="00DE0ACC">
        <w:rPr>
          <w:rStyle w:val="VnbnnidungInnghing"/>
          <w:rFonts w:eastAsiaTheme="minorEastAsia"/>
          <w:color w:val="auto"/>
          <w:szCs w:val="27"/>
        </w:rPr>
        <w:t>Beilschmiedia balansae,</w:t>
      </w:r>
      <w:r w:rsidRPr="00DE0ACC">
        <w:rPr>
          <w:rFonts w:cs="Times New Roman"/>
          <w:szCs w:val="27"/>
        </w:rPr>
        <w:t xml:space="preserve"> Bời lời căm bốt - </w:t>
      </w:r>
      <w:r w:rsidRPr="00DE0ACC">
        <w:rPr>
          <w:rStyle w:val="VnbnnidungInnghing"/>
          <w:rFonts w:eastAsiaTheme="minorEastAsia"/>
          <w:color w:val="auto"/>
          <w:szCs w:val="27"/>
        </w:rPr>
        <w:t>Litsea cambodiana</w:t>
      </w:r>
      <w:r w:rsidRPr="00DE0ACC">
        <w:rPr>
          <w:rFonts w:cs="Times New Roman"/>
          <w:szCs w:val="27"/>
        </w:rPr>
        <w:t xml:space="preserve">, Huỳnh nương - </w:t>
      </w:r>
      <w:r w:rsidRPr="00DE0ACC">
        <w:rPr>
          <w:rStyle w:val="VnbnnidungInnghing"/>
          <w:rFonts w:eastAsiaTheme="minorEastAsia"/>
          <w:color w:val="auto"/>
          <w:szCs w:val="27"/>
        </w:rPr>
        <w:t xml:space="preserve">Ternstroemia </w:t>
      </w:r>
      <w:r w:rsidRPr="00DE0ACC">
        <w:rPr>
          <w:rStyle w:val="VnbnnidungInnghing"/>
          <w:rFonts w:eastAsiaTheme="minorEastAsia"/>
          <w:color w:val="auto"/>
          <w:szCs w:val="27"/>
          <w:lang w:val="es-ES"/>
        </w:rPr>
        <w:t>japonica</w:t>
      </w:r>
      <w:r w:rsidRPr="00DE0ACC">
        <w:rPr>
          <w:rFonts w:cs="Times New Roman"/>
          <w:szCs w:val="27"/>
        </w:rPr>
        <w:t xml:space="preserve">, Thích lá thuôn - </w:t>
      </w:r>
      <w:r w:rsidRPr="00DE0ACC">
        <w:rPr>
          <w:rStyle w:val="VnbnnidungInnghing"/>
          <w:rFonts w:eastAsiaTheme="minorEastAsia"/>
          <w:color w:val="auto"/>
          <w:szCs w:val="27"/>
        </w:rPr>
        <w:t>Acer oblongum,</w:t>
      </w:r>
      <w:r w:rsidRPr="00DE0ACC">
        <w:rPr>
          <w:rFonts w:cs="Times New Roman"/>
          <w:szCs w:val="27"/>
        </w:rPr>
        <w:t xml:space="preserve"> Vàng tâm - </w:t>
      </w:r>
      <w:r w:rsidRPr="00DE0ACC">
        <w:rPr>
          <w:rStyle w:val="VnbnnidungInnghing"/>
          <w:rFonts w:eastAsiaTheme="minorEastAsia"/>
          <w:color w:val="auto"/>
          <w:szCs w:val="27"/>
        </w:rPr>
        <w:t>Manglietia dandyi,</w:t>
      </w:r>
      <w:r w:rsidRPr="00DE0ACC">
        <w:rPr>
          <w:rFonts w:cs="Times New Roman"/>
          <w:szCs w:val="27"/>
        </w:rPr>
        <w:t xml:space="preserve"> Dẻ cau - </w:t>
      </w:r>
      <w:r w:rsidRPr="00DE0ACC">
        <w:rPr>
          <w:rStyle w:val="VnbnnidungInnghing"/>
          <w:rFonts w:eastAsiaTheme="minorEastAsia"/>
          <w:color w:val="auto"/>
          <w:szCs w:val="27"/>
        </w:rPr>
        <w:t>Quercus xanthoclada,</w:t>
      </w:r>
      <w:r w:rsidRPr="00DE0ACC">
        <w:rPr>
          <w:rFonts w:cs="Times New Roman"/>
          <w:szCs w:val="27"/>
        </w:rPr>
        <w:t xml:space="preserve"> Chè các loại - </w:t>
      </w:r>
      <w:r w:rsidRPr="00DE0ACC">
        <w:rPr>
          <w:rStyle w:val="VnbnnidungInnghing"/>
          <w:rFonts w:eastAsiaTheme="minorEastAsia"/>
          <w:color w:val="auto"/>
          <w:szCs w:val="27"/>
        </w:rPr>
        <w:t>Camellia spp.,</w:t>
      </w:r>
      <w:r w:rsidRPr="00DE0ACC">
        <w:rPr>
          <w:rFonts w:cs="Times New Roman"/>
          <w:szCs w:val="27"/>
        </w:rPr>
        <w:t xml:space="preserve"> Trâm - </w:t>
      </w:r>
      <w:r w:rsidRPr="00DE0ACC">
        <w:rPr>
          <w:rStyle w:val="VnbnnidungInnghing"/>
          <w:rFonts w:eastAsiaTheme="minorEastAsia"/>
          <w:color w:val="auto"/>
          <w:szCs w:val="27"/>
          <w:lang w:val="es-ES"/>
        </w:rPr>
        <w:t xml:space="preserve">Syzygium </w:t>
      </w:r>
      <w:r w:rsidRPr="00DE0ACC">
        <w:rPr>
          <w:rStyle w:val="VnbnnidungInnghing"/>
          <w:rFonts w:eastAsiaTheme="minorEastAsia"/>
          <w:color w:val="auto"/>
          <w:szCs w:val="27"/>
        </w:rPr>
        <w:t>hancei,</w:t>
      </w:r>
      <w:r w:rsidRPr="00DE0ACC">
        <w:rPr>
          <w:rFonts w:cs="Times New Roman"/>
          <w:szCs w:val="27"/>
        </w:rPr>
        <w:t xml:space="preserve"> Cà đuối - </w:t>
      </w:r>
      <w:r w:rsidRPr="00DE0ACC">
        <w:rPr>
          <w:rStyle w:val="VnbnnidungInnghing"/>
          <w:rFonts w:eastAsiaTheme="minorEastAsia"/>
          <w:color w:val="auto"/>
          <w:szCs w:val="27"/>
        </w:rPr>
        <w:t>Cryptocarya petelotii,</w:t>
      </w:r>
      <w:r w:rsidRPr="00DE0ACC">
        <w:rPr>
          <w:rFonts w:cs="Times New Roman"/>
          <w:szCs w:val="27"/>
        </w:rPr>
        <w:t xml:space="preserve"> Thâu lĩnh - </w:t>
      </w:r>
      <w:r w:rsidRPr="00DE0ACC">
        <w:rPr>
          <w:rStyle w:val="VnbnnidungInnghing"/>
          <w:rFonts w:eastAsiaTheme="minorEastAsia"/>
          <w:color w:val="auto"/>
          <w:szCs w:val="27"/>
        </w:rPr>
        <w:t xml:space="preserve">Alphonsea squamosa,… </w:t>
      </w:r>
      <w:r w:rsidRPr="00DE0ACC">
        <w:rPr>
          <w:rFonts w:cs="Times New Roman"/>
          <w:szCs w:val="27"/>
        </w:rPr>
        <w:t>Ngoài ra còn có cá loài cây lá kim mọc xen kẽ: Kim giao, Thông nàng, Hoàng đàn giả, Thông tre lá dài.</w:t>
      </w:r>
    </w:p>
    <w:p w:rsidR="00521824" w:rsidRPr="00DE0ACC" w:rsidRDefault="00521824" w:rsidP="00521824">
      <w:pPr>
        <w:spacing w:before="0" w:after="0" w:line="288" w:lineRule="auto"/>
        <w:ind w:left="60" w:right="40" w:firstLine="446"/>
        <w:rPr>
          <w:rFonts w:cs="Times New Roman"/>
          <w:szCs w:val="27"/>
        </w:rPr>
      </w:pPr>
      <w:r w:rsidRPr="00DE0ACC">
        <w:rPr>
          <w:rFonts w:cs="Times New Roman"/>
          <w:szCs w:val="27"/>
        </w:rPr>
        <w:t>+ Đổi với các loài thực vật tầng B và C chủ yếu là các loài trong họ Cà phê - Rubiaceae, họ cam quýt - Rutaceae, họ Ba mảnh vỏ - Euphorbiaceae, họ Ráy - Araceae, họ cỏ - Poaceae và ngành Dương xỉ - Polypodiophyta.</w:t>
      </w:r>
    </w:p>
    <w:p w:rsidR="00521824" w:rsidRPr="00DE0ACC" w:rsidRDefault="00521824" w:rsidP="00521824">
      <w:pPr>
        <w:pStyle w:val="Vnbnnidung70"/>
        <w:shd w:val="clear" w:color="auto" w:fill="auto"/>
        <w:spacing w:before="0" w:after="0" w:line="288" w:lineRule="auto"/>
        <w:ind w:left="60" w:firstLine="446"/>
        <w:rPr>
          <w:rFonts w:ascii="Times New Roman" w:hAnsi="Times New Roman" w:cs="Times New Roman"/>
          <w:b w:val="0"/>
          <w:i w:val="0"/>
          <w:sz w:val="27"/>
          <w:szCs w:val="27"/>
        </w:rPr>
      </w:pPr>
      <w:r w:rsidRPr="00DE0ACC">
        <w:rPr>
          <w:rFonts w:ascii="Times New Roman" w:hAnsi="Times New Roman" w:cs="Times New Roman"/>
          <w:b w:val="0"/>
          <w:i w:val="0"/>
          <w:sz w:val="27"/>
          <w:szCs w:val="27"/>
        </w:rPr>
        <w:t>- Kiểu phụ thứ sinh lá rộng thường xanh sau khai thác kiệt:</w:t>
      </w:r>
    </w:p>
    <w:p w:rsidR="00521824" w:rsidRPr="00DE0ACC" w:rsidRDefault="00521824" w:rsidP="00521824">
      <w:pPr>
        <w:spacing w:before="0" w:after="0" w:line="288" w:lineRule="auto"/>
        <w:ind w:left="60" w:right="40" w:firstLine="446"/>
        <w:rPr>
          <w:rFonts w:cs="Times New Roman"/>
          <w:szCs w:val="27"/>
        </w:rPr>
      </w:pPr>
      <w:r w:rsidRPr="00DE0ACC">
        <w:rPr>
          <w:rFonts w:cs="Times New Roman"/>
          <w:szCs w:val="27"/>
        </w:rPr>
        <w:t xml:space="preserve">Có diện tích 8.411,70ha chiếm 22,32% tổng diện tích khu rừng đặc dụng phân bố khắp khu bảo tồn và chủ yếu chạy dọc theo hai dãy núi ven sông Thạch Hãn. Bao gồm rừng thứ sinh sau khai thác ở đai rừng nhiệt đới và á nhiệt đới núi thấp. Đây cùng là hệ quả của việc khai thác trước đây nên kết cấu tầng tán bị phá vỡ hoàn toàn, tạo ra nhiều khoảng trống trong rừng và kết cấu tầng thứ không rõ ràng. Các loài cây có thể gặp: Bời lời - </w:t>
      </w:r>
      <w:r w:rsidRPr="00DE0ACC">
        <w:rPr>
          <w:rStyle w:val="VnbnnidungInnghing"/>
          <w:rFonts w:eastAsiaTheme="minorEastAsia"/>
          <w:color w:val="auto"/>
          <w:szCs w:val="27"/>
        </w:rPr>
        <w:t>Litsea spp.,</w:t>
      </w:r>
      <w:r w:rsidRPr="00DE0ACC">
        <w:rPr>
          <w:rFonts w:cs="Times New Roman"/>
          <w:szCs w:val="27"/>
        </w:rPr>
        <w:t xml:space="preserve"> Kháo - </w:t>
      </w:r>
      <w:r w:rsidRPr="00DE0ACC">
        <w:rPr>
          <w:rStyle w:val="VnbnnidungInnghing"/>
          <w:rFonts w:eastAsiaTheme="minorEastAsia"/>
          <w:color w:val="auto"/>
          <w:szCs w:val="27"/>
        </w:rPr>
        <w:t>Machilus spp…,</w:t>
      </w:r>
      <w:r w:rsidRPr="00DE0ACC">
        <w:rPr>
          <w:rFonts w:cs="Times New Roman"/>
          <w:szCs w:val="27"/>
        </w:rPr>
        <w:t xml:space="preserve"> Bồ hòn - </w:t>
      </w:r>
      <w:r w:rsidRPr="00DE0ACC">
        <w:rPr>
          <w:rStyle w:val="VnbnnidungInnghing"/>
          <w:rFonts w:eastAsiaTheme="minorEastAsia"/>
          <w:color w:val="auto"/>
          <w:szCs w:val="27"/>
        </w:rPr>
        <w:t>Sapinidus mukorossi</w:t>
      </w:r>
      <w:r w:rsidRPr="00DE0ACC">
        <w:rPr>
          <w:rFonts w:cs="Times New Roman"/>
          <w:szCs w:val="27"/>
        </w:rPr>
        <w:t xml:space="preserve">, Vối thuốc - </w:t>
      </w:r>
      <w:r w:rsidRPr="00DE0ACC">
        <w:rPr>
          <w:rStyle w:val="VnbnnidungInnghing"/>
          <w:rFonts w:eastAsiaTheme="minorEastAsia"/>
          <w:color w:val="auto"/>
          <w:szCs w:val="27"/>
        </w:rPr>
        <w:t xml:space="preserve">Schima </w:t>
      </w:r>
      <w:r w:rsidRPr="00DE0ACC">
        <w:rPr>
          <w:rStyle w:val="VnbnnidungInnghing"/>
          <w:rFonts w:eastAsiaTheme="minorEastAsia"/>
          <w:color w:val="auto"/>
          <w:szCs w:val="27"/>
          <w:lang w:val="fr-FR"/>
        </w:rPr>
        <w:t>wallichii</w:t>
      </w:r>
      <w:r w:rsidRPr="00DE0ACC">
        <w:rPr>
          <w:rFonts w:cs="Times New Roman"/>
          <w:szCs w:val="27"/>
        </w:rPr>
        <w:t xml:space="preserve">, Ba bét - </w:t>
      </w:r>
      <w:r w:rsidRPr="00DE0ACC">
        <w:rPr>
          <w:rStyle w:val="VnbnnidungInnghing"/>
          <w:rFonts w:eastAsiaTheme="minorEastAsia"/>
          <w:color w:val="auto"/>
          <w:szCs w:val="27"/>
        </w:rPr>
        <w:t xml:space="preserve">Maliotus sp., </w:t>
      </w:r>
      <w:r w:rsidRPr="00DE0ACC">
        <w:rPr>
          <w:rFonts w:cs="Times New Roman"/>
          <w:szCs w:val="27"/>
        </w:rPr>
        <w:t xml:space="preserve">Sòi - </w:t>
      </w:r>
      <w:r w:rsidRPr="00DE0ACC">
        <w:rPr>
          <w:rStyle w:val="VnbnnidungInnghing"/>
          <w:rFonts w:eastAsiaTheme="minorEastAsia"/>
          <w:color w:val="auto"/>
          <w:szCs w:val="27"/>
        </w:rPr>
        <w:t>Sapium spp</w:t>
      </w:r>
      <w:r w:rsidRPr="00DE0ACC">
        <w:rPr>
          <w:rFonts w:cs="Times New Roman"/>
          <w:szCs w:val="27"/>
        </w:rPr>
        <w:t xml:space="preserve">., Thổ mật - </w:t>
      </w:r>
      <w:r w:rsidRPr="00DE0ACC">
        <w:rPr>
          <w:rStyle w:val="VnbnnidungInnghing"/>
          <w:rFonts w:eastAsiaTheme="minorEastAsia"/>
          <w:color w:val="auto"/>
          <w:szCs w:val="27"/>
        </w:rPr>
        <w:t xml:space="preserve">Bridelia spp., </w:t>
      </w:r>
      <w:r w:rsidRPr="00DE0ACC">
        <w:rPr>
          <w:rFonts w:cs="Times New Roman"/>
          <w:szCs w:val="27"/>
        </w:rPr>
        <w:t xml:space="preserve">Vạng trứng - </w:t>
      </w:r>
      <w:r w:rsidRPr="00DE0ACC">
        <w:rPr>
          <w:rStyle w:val="VnbnnidungInnghing"/>
          <w:rFonts w:eastAsiaTheme="minorEastAsia"/>
          <w:color w:val="auto"/>
          <w:szCs w:val="27"/>
        </w:rPr>
        <w:t>Endospermum sinensis.,</w:t>
      </w:r>
      <w:r w:rsidRPr="00DE0ACC">
        <w:rPr>
          <w:rFonts w:cs="Times New Roman"/>
          <w:szCs w:val="27"/>
        </w:rPr>
        <w:t xml:space="preserve"> Hu day - </w:t>
      </w:r>
      <w:r w:rsidRPr="00DE0ACC">
        <w:rPr>
          <w:rStyle w:val="VnbnnidungInnghing"/>
          <w:rFonts w:eastAsiaTheme="minorEastAsia"/>
          <w:color w:val="auto"/>
          <w:szCs w:val="27"/>
          <w:lang w:val="es-ES"/>
        </w:rPr>
        <w:t xml:space="preserve">Trema </w:t>
      </w:r>
      <w:r w:rsidRPr="00DE0ACC">
        <w:rPr>
          <w:rStyle w:val="VnbnnidungInnghing"/>
          <w:rFonts w:eastAsiaTheme="minorEastAsia"/>
          <w:color w:val="auto"/>
          <w:szCs w:val="27"/>
        </w:rPr>
        <w:t>orientalis,</w:t>
      </w:r>
      <w:r w:rsidRPr="00DE0ACC">
        <w:rPr>
          <w:rFonts w:cs="Times New Roman"/>
          <w:szCs w:val="27"/>
        </w:rPr>
        <w:t xml:space="preserve"> Ràng rang mít - </w:t>
      </w:r>
      <w:r w:rsidRPr="00DE0ACC">
        <w:rPr>
          <w:rStyle w:val="VnbnnidungInnghing"/>
          <w:rFonts w:eastAsiaTheme="minorEastAsia"/>
          <w:color w:val="auto"/>
          <w:szCs w:val="27"/>
        </w:rPr>
        <w:t xml:space="preserve">Ormosia balansae,… </w:t>
      </w:r>
      <w:r w:rsidRPr="00DE0ACC">
        <w:rPr>
          <w:rFonts w:cs="Times New Roman"/>
          <w:szCs w:val="27"/>
        </w:rPr>
        <w:t>các loài cây bụi thảm tươi như Xú hương, Lâu, Bọt ếch, Trọng đũa,... và thảm tưới là Dương xỉ, Ráy, cỏ,...</w:t>
      </w:r>
    </w:p>
    <w:p w:rsidR="00521824" w:rsidRPr="00DE0ACC" w:rsidRDefault="00521824" w:rsidP="00521824">
      <w:pPr>
        <w:pStyle w:val="Vnbnnidung70"/>
        <w:shd w:val="clear" w:color="auto" w:fill="auto"/>
        <w:spacing w:before="0" w:after="0" w:line="288" w:lineRule="auto"/>
        <w:ind w:left="60" w:firstLine="446"/>
        <w:rPr>
          <w:rFonts w:ascii="Times New Roman" w:hAnsi="Times New Roman" w:cs="Times New Roman"/>
          <w:b w:val="0"/>
          <w:i w:val="0"/>
          <w:sz w:val="27"/>
          <w:szCs w:val="27"/>
        </w:rPr>
      </w:pPr>
      <w:r w:rsidRPr="00DE0ACC">
        <w:rPr>
          <w:rFonts w:ascii="Times New Roman" w:hAnsi="Times New Roman" w:cs="Times New Roman"/>
          <w:b w:val="0"/>
          <w:i w:val="0"/>
          <w:sz w:val="27"/>
          <w:szCs w:val="27"/>
        </w:rPr>
        <w:t>- Kiểu phụ thỗ nhưỡng núi đá vôi:</w:t>
      </w:r>
    </w:p>
    <w:p w:rsidR="00521824" w:rsidRPr="00DE0ACC" w:rsidRDefault="00521824" w:rsidP="00521824">
      <w:pPr>
        <w:spacing w:before="0" w:after="0" w:line="288" w:lineRule="auto"/>
        <w:ind w:left="60" w:right="40" w:firstLine="446"/>
        <w:rPr>
          <w:rFonts w:cs="Times New Roman"/>
          <w:szCs w:val="27"/>
        </w:rPr>
      </w:pPr>
      <w:r w:rsidRPr="00DE0ACC">
        <w:rPr>
          <w:rFonts w:cs="Times New Roman"/>
          <w:szCs w:val="27"/>
        </w:rPr>
        <w:t xml:space="preserve">Kiểu phụ thổ nhưỡng có diện tích 59,6 ha chiếm 0.16%, phân bố tại phân khu hành chính dịch vụ ban quản lý khu bảo tồn. Với kiến tạo địa chất đặc biệt, môi trường sống không thuận lợi cho các loài cây sinh trưởng, phát triển nên cấu trúc tầng tán không rò ràng. Một sô loài cây thường gặp ở kiểu thảm này: Trường sâng - </w:t>
      </w:r>
      <w:r w:rsidRPr="00DE0ACC">
        <w:rPr>
          <w:rStyle w:val="VnbnnidungInnghing"/>
          <w:rFonts w:eastAsiaTheme="minorEastAsia"/>
          <w:color w:val="auto"/>
          <w:szCs w:val="27"/>
        </w:rPr>
        <w:t>Pometia pinnata,</w:t>
      </w:r>
      <w:r w:rsidRPr="00DE0ACC">
        <w:rPr>
          <w:rFonts w:cs="Times New Roman"/>
          <w:szCs w:val="27"/>
        </w:rPr>
        <w:t xml:space="preserve"> Sấu - </w:t>
      </w:r>
      <w:r w:rsidRPr="00DE0ACC">
        <w:rPr>
          <w:rStyle w:val="VnbnnidungInnghing"/>
          <w:rFonts w:eastAsiaTheme="minorEastAsia"/>
          <w:color w:val="auto"/>
          <w:szCs w:val="27"/>
        </w:rPr>
        <w:t>Dracontomelon duperreanum</w:t>
      </w:r>
      <w:r w:rsidRPr="00DE0ACC">
        <w:rPr>
          <w:rFonts w:cs="Times New Roman"/>
          <w:szCs w:val="27"/>
        </w:rPr>
        <w:t xml:space="preserve">, Ruối rừng - </w:t>
      </w:r>
      <w:r w:rsidRPr="00DE0ACC">
        <w:rPr>
          <w:rStyle w:val="VnbnnidungInnghing"/>
          <w:rFonts w:eastAsiaTheme="minorEastAsia"/>
          <w:color w:val="auto"/>
          <w:szCs w:val="27"/>
        </w:rPr>
        <w:t xml:space="preserve">Streblus asper, </w:t>
      </w:r>
      <w:r w:rsidRPr="00DE0ACC">
        <w:rPr>
          <w:rStyle w:val="VnbnnidungInnghing"/>
          <w:rFonts w:eastAsiaTheme="minorEastAsia"/>
          <w:i w:val="0"/>
          <w:color w:val="auto"/>
          <w:szCs w:val="27"/>
        </w:rPr>
        <w:t>Ô</w:t>
      </w:r>
      <w:r w:rsidRPr="00DE0ACC">
        <w:rPr>
          <w:rFonts w:cs="Times New Roman"/>
          <w:szCs w:val="27"/>
        </w:rPr>
        <w:t xml:space="preserve"> rô - </w:t>
      </w:r>
      <w:r w:rsidRPr="00DE0ACC">
        <w:rPr>
          <w:rStyle w:val="VnbnnidungInnghing"/>
          <w:rFonts w:eastAsiaTheme="minorEastAsia"/>
          <w:color w:val="auto"/>
          <w:szCs w:val="27"/>
        </w:rPr>
        <w:t>Streblus ilicifolius,</w:t>
      </w:r>
      <w:r w:rsidRPr="00DE0ACC">
        <w:rPr>
          <w:rFonts w:cs="Times New Roman"/>
          <w:szCs w:val="27"/>
        </w:rPr>
        <w:t xml:space="preserve"> Nhò vàng - </w:t>
      </w:r>
      <w:r w:rsidRPr="00DE0ACC">
        <w:rPr>
          <w:rStyle w:val="VnbnnidungInnghing"/>
          <w:rFonts w:eastAsiaTheme="minorEastAsia"/>
          <w:color w:val="auto"/>
          <w:szCs w:val="27"/>
        </w:rPr>
        <w:t>Streblus taxoides,</w:t>
      </w:r>
      <w:r w:rsidRPr="00DE0ACC">
        <w:rPr>
          <w:rFonts w:cs="Times New Roman"/>
          <w:szCs w:val="27"/>
        </w:rPr>
        <w:t xml:space="preserve"> Trai lý - </w:t>
      </w:r>
      <w:r w:rsidRPr="00DE0ACC">
        <w:rPr>
          <w:rStyle w:val="VnbnnidungInnghing"/>
          <w:rFonts w:eastAsiaTheme="minorEastAsia"/>
          <w:color w:val="auto"/>
          <w:szCs w:val="27"/>
          <w:lang w:val="es-ES"/>
        </w:rPr>
        <w:t>Garcinia fagraeoides,</w:t>
      </w:r>
      <w:r w:rsidRPr="00DE0ACC">
        <w:rPr>
          <w:rFonts w:cs="Times New Roman"/>
          <w:szCs w:val="27"/>
          <w:lang w:val="es-ES"/>
        </w:rPr>
        <w:t xml:space="preserve"> </w:t>
      </w:r>
      <w:r w:rsidRPr="00DE0ACC">
        <w:rPr>
          <w:rFonts w:cs="Times New Roman"/>
          <w:szCs w:val="27"/>
        </w:rPr>
        <w:t xml:space="preserve">Đa - </w:t>
      </w:r>
      <w:r w:rsidRPr="00DE0ACC">
        <w:rPr>
          <w:rStyle w:val="VnbnnidungInnghing"/>
          <w:rFonts w:eastAsiaTheme="minorEastAsia"/>
          <w:color w:val="auto"/>
          <w:szCs w:val="27"/>
          <w:lang w:val="fr-FR"/>
        </w:rPr>
        <w:t xml:space="preserve">Ficus </w:t>
      </w:r>
      <w:r w:rsidRPr="00DE0ACC">
        <w:rPr>
          <w:rStyle w:val="VnbnnidungInnghing"/>
          <w:rFonts w:eastAsiaTheme="minorEastAsia"/>
          <w:color w:val="auto"/>
          <w:szCs w:val="27"/>
          <w:lang w:val="es-ES"/>
        </w:rPr>
        <w:t>vasculosa</w:t>
      </w:r>
      <w:r w:rsidRPr="00DE0ACC">
        <w:rPr>
          <w:rFonts w:cs="Times New Roman"/>
          <w:szCs w:val="27"/>
        </w:rPr>
        <w:t xml:space="preserve">, Xanh - </w:t>
      </w:r>
      <w:r w:rsidRPr="00DE0ACC">
        <w:rPr>
          <w:rStyle w:val="VnbnnidungInnghing"/>
          <w:rFonts w:eastAsiaTheme="minorEastAsia"/>
          <w:color w:val="auto"/>
          <w:szCs w:val="27"/>
          <w:lang w:val="fr-FR"/>
        </w:rPr>
        <w:t xml:space="preserve">Ficus </w:t>
      </w:r>
      <w:r w:rsidRPr="00DE0ACC">
        <w:rPr>
          <w:rStyle w:val="VnbnnidungInnghing"/>
          <w:rFonts w:eastAsiaTheme="minorEastAsia"/>
          <w:color w:val="auto"/>
          <w:szCs w:val="27"/>
        </w:rPr>
        <w:t>virens,...</w:t>
      </w:r>
      <w:r w:rsidRPr="00DE0ACC">
        <w:rPr>
          <w:rFonts w:cs="Times New Roman"/>
          <w:szCs w:val="27"/>
        </w:rPr>
        <w:t xml:space="preserve"> Tầng cây bụi thảm tươi phát triên bình thường. Tái sinh tự nhiên dưới tán rừng kém phát triển.</w:t>
      </w:r>
    </w:p>
    <w:p w:rsidR="00521824" w:rsidRPr="00DE0ACC" w:rsidRDefault="00521824" w:rsidP="00521824">
      <w:pPr>
        <w:pStyle w:val="Vnbnnidung70"/>
        <w:shd w:val="clear" w:color="auto" w:fill="auto"/>
        <w:spacing w:before="0" w:after="0" w:line="288" w:lineRule="auto"/>
        <w:ind w:left="60" w:firstLine="446"/>
        <w:rPr>
          <w:rFonts w:ascii="Times New Roman" w:hAnsi="Times New Roman" w:cs="Times New Roman"/>
          <w:b w:val="0"/>
          <w:i w:val="0"/>
          <w:sz w:val="27"/>
          <w:szCs w:val="27"/>
        </w:rPr>
      </w:pPr>
      <w:r w:rsidRPr="00DE0ACC">
        <w:rPr>
          <w:rFonts w:ascii="Times New Roman" w:hAnsi="Times New Roman" w:cs="Times New Roman"/>
          <w:b w:val="0"/>
          <w:i w:val="0"/>
          <w:sz w:val="27"/>
          <w:szCs w:val="27"/>
        </w:rPr>
        <w:t>- Kiểu phụ thứ sinh phục hồi trên đất mất rừng:</w:t>
      </w:r>
    </w:p>
    <w:p w:rsidR="00521824" w:rsidRPr="00DE0ACC" w:rsidRDefault="00521824" w:rsidP="00521824">
      <w:pPr>
        <w:spacing w:before="0" w:after="0" w:line="288" w:lineRule="auto"/>
        <w:ind w:left="60" w:right="40" w:firstLine="446"/>
        <w:rPr>
          <w:rFonts w:cs="Times New Roman"/>
          <w:szCs w:val="27"/>
        </w:rPr>
      </w:pPr>
      <w:r w:rsidRPr="00DE0ACC">
        <w:rPr>
          <w:rFonts w:cs="Times New Roman"/>
          <w:szCs w:val="27"/>
        </w:rPr>
        <w:lastRenderedPageBreak/>
        <w:t xml:space="preserve">Kiểu rừng này có diện tích là 5.487,7ha chiếm 14,56 % của khu Bảo tồn. Phân bố chủ yếu ở những vùng thấp, gần dân cư sinh sống thuộc các xã như: Triệu Nguyên, Ba lòng, Tà Rụt,... Kiểu rừng này có nguồn gốc từ nương rẫy bỏ hoang và sau khai thác kiệt. Đặc trưng của rừng là rừng một tầng, đường kính và chiều cao khá đồng đều. Thành phần thực vật chủ yếu là cây tiên phong, ưa sáng mọc nhanh và một số loài bán định vị thường gặp như: Hu đay - </w:t>
      </w:r>
      <w:r w:rsidRPr="00DE0ACC">
        <w:rPr>
          <w:rStyle w:val="VnbnnidungInnghing"/>
          <w:rFonts w:eastAsiaTheme="minorEastAsia"/>
          <w:color w:val="auto"/>
          <w:szCs w:val="27"/>
          <w:lang w:val="es-ES"/>
        </w:rPr>
        <w:t xml:space="preserve">Trema </w:t>
      </w:r>
      <w:r w:rsidRPr="00DE0ACC">
        <w:rPr>
          <w:rStyle w:val="VnbnnidungInnghing"/>
          <w:rFonts w:eastAsiaTheme="minorEastAsia"/>
          <w:color w:val="auto"/>
          <w:szCs w:val="27"/>
        </w:rPr>
        <w:t>orientalis</w:t>
      </w:r>
      <w:r w:rsidRPr="00DE0ACC">
        <w:rPr>
          <w:rFonts w:cs="Times New Roman"/>
          <w:szCs w:val="27"/>
        </w:rPr>
        <w:t xml:space="preserve">, Màng tang - </w:t>
      </w:r>
      <w:r w:rsidRPr="00DE0ACC">
        <w:rPr>
          <w:rStyle w:val="VnbnnidungInnghing"/>
          <w:rFonts w:eastAsiaTheme="minorEastAsia"/>
          <w:color w:val="auto"/>
          <w:szCs w:val="27"/>
        </w:rPr>
        <w:t>Litsea cubeba,</w:t>
      </w:r>
      <w:r w:rsidRPr="00DE0ACC">
        <w:rPr>
          <w:rFonts w:cs="Times New Roman"/>
          <w:szCs w:val="27"/>
        </w:rPr>
        <w:t xml:space="preserve"> sếu - </w:t>
      </w:r>
      <w:r w:rsidRPr="00DE0ACC">
        <w:rPr>
          <w:rStyle w:val="VnbnnidungInnghing"/>
          <w:rFonts w:eastAsiaTheme="minorEastAsia"/>
          <w:color w:val="auto"/>
          <w:szCs w:val="27"/>
        </w:rPr>
        <w:t xml:space="preserve">Celtis </w:t>
      </w:r>
      <w:r w:rsidRPr="00DE0ACC">
        <w:rPr>
          <w:rStyle w:val="VnbnnidungInnghing"/>
          <w:rFonts w:eastAsiaTheme="minorEastAsia"/>
          <w:color w:val="auto"/>
          <w:szCs w:val="27"/>
          <w:lang w:val="es-ES"/>
        </w:rPr>
        <w:t>japonica</w:t>
      </w:r>
      <w:r w:rsidRPr="00DE0ACC">
        <w:rPr>
          <w:rFonts w:cs="Times New Roman"/>
          <w:szCs w:val="27"/>
        </w:rPr>
        <w:t xml:space="preserve">, Chặc khế - </w:t>
      </w:r>
      <w:r w:rsidRPr="00DE0ACC">
        <w:rPr>
          <w:rStyle w:val="VnbnnidungInnghing"/>
          <w:rFonts w:eastAsiaTheme="minorEastAsia"/>
          <w:color w:val="auto"/>
          <w:szCs w:val="27"/>
        </w:rPr>
        <w:t xml:space="preserve">Dysoxylum </w:t>
      </w:r>
      <w:r w:rsidRPr="00DE0ACC">
        <w:rPr>
          <w:rStyle w:val="VnbnnidungInnghing"/>
          <w:rFonts w:eastAsiaTheme="minorEastAsia"/>
          <w:color w:val="auto"/>
          <w:szCs w:val="27"/>
          <w:lang w:val="es-ES"/>
        </w:rPr>
        <w:t>binectariferum,</w:t>
      </w:r>
      <w:r w:rsidRPr="00DE0ACC">
        <w:rPr>
          <w:rFonts w:cs="Times New Roman"/>
          <w:szCs w:val="27"/>
          <w:lang w:val="es-ES"/>
        </w:rPr>
        <w:t xml:space="preserve"> </w:t>
      </w:r>
      <w:r w:rsidRPr="00DE0ACC">
        <w:rPr>
          <w:rFonts w:cs="Times New Roman"/>
          <w:szCs w:val="27"/>
        </w:rPr>
        <w:t xml:space="preserve">Thẩu tấu - </w:t>
      </w:r>
      <w:r w:rsidRPr="00DE0ACC">
        <w:rPr>
          <w:rStyle w:val="VnbnnidungInnghing"/>
          <w:rFonts w:eastAsiaTheme="minorEastAsia"/>
          <w:color w:val="auto"/>
          <w:szCs w:val="27"/>
        </w:rPr>
        <w:t xml:space="preserve">Aporosa </w:t>
      </w:r>
      <w:r w:rsidRPr="00DE0ACC">
        <w:rPr>
          <w:rStyle w:val="VnbnnidungInnghing"/>
          <w:rFonts w:eastAsiaTheme="minorEastAsia"/>
          <w:color w:val="auto"/>
          <w:szCs w:val="27"/>
          <w:lang w:val="es-ES"/>
        </w:rPr>
        <w:t>dioica,</w:t>
      </w:r>
      <w:r w:rsidRPr="00DE0ACC">
        <w:rPr>
          <w:rFonts w:cs="Times New Roman"/>
          <w:szCs w:val="27"/>
          <w:lang w:val="es-ES"/>
        </w:rPr>
        <w:t xml:space="preserve"> </w:t>
      </w:r>
      <w:r w:rsidRPr="00DE0ACC">
        <w:rPr>
          <w:rFonts w:cs="Times New Roman"/>
          <w:szCs w:val="27"/>
        </w:rPr>
        <w:t xml:space="preserve">Ràng ràng mít - </w:t>
      </w:r>
      <w:r w:rsidRPr="00DE0ACC">
        <w:rPr>
          <w:rStyle w:val="VnbnnidungInnghing"/>
          <w:rFonts w:eastAsiaTheme="minorEastAsia"/>
          <w:color w:val="auto"/>
          <w:szCs w:val="27"/>
        </w:rPr>
        <w:t>Ormosia balansae</w:t>
      </w:r>
      <w:r w:rsidRPr="00DE0ACC">
        <w:rPr>
          <w:rFonts w:cs="Times New Roman"/>
          <w:szCs w:val="27"/>
        </w:rPr>
        <w:t xml:space="preserve">, Ràng ràng xanh - </w:t>
      </w:r>
      <w:r w:rsidRPr="00DE0ACC">
        <w:rPr>
          <w:rStyle w:val="VnbnnidungInnghing"/>
          <w:rFonts w:eastAsiaTheme="minorEastAsia"/>
          <w:color w:val="auto"/>
          <w:szCs w:val="27"/>
        </w:rPr>
        <w:t>Ormosia pinnata,</w:t>
      </w:r>
      <w:r w:rsidRPr="00DE0ACC">
        <w:rPr>
          <w:rFonts w:cs="Times New Roman"/>
          <w:szCs w:val="27"/>
        </w:rPr>
        <w:t xml:space="preserve"> Cà ổi ấn độ - </w:t>
      </w:r>
      <w:r w:rsidRPr="00DE0ACC">
        <w:rPr>
          <w:rStyle w:val="VnbnnidungInnghing"/>
          <w:rFonts w:eastAsiaTheme="minorEastAsia"/>
          <w:color w:val="auto"/>
          <w:szCs w:val="27"/>
          <w:lang w:val="es-ES"/>
        </w:rPr>
        <w:t>Castanopsis indica</w:t>
      </w:r>
      <w:r w:rsidRPr="00DE0ACC">
        <w:rPr>
          <w:rFonts w:cs="Times New Roman"/>
          <w:szCs w:val="27"/>
        </w:rPr>
        <w:t xml:space="preserve">, Cò ke - </w:t>
      </w:r>
      <w:r w:rsidRPr="00DE0ACC">
        <w:rPr>
          <w:rStyle w:val="VnbnnidungInnghing"/>
          <w:rFonts w:eastAsiaTheme="minorEastAsia"/>
          <w:color w:val="auto"/>
          <w:szCs w:val="27"/>
          <w:lang w:val="es-ES"/>
        </w:rPr>
        <w:t xml:space="preserve">Grewia </w:t>
      </w:r>
      <w:r w:rsidRPr="00DE0ACC">
        <w:rPr>
          <w:rStyle w:val="VnbnnidungInnghing"/>
          <w:rFonts w:eastAsiaTheme="minorEastAsia"/>
          <w:color w:val="auto"/>
          <w:szCs w:val="27"/>
        </w:rPr>
        <w:t>laurifolia,</w:t>
      </w:r>
      <w:r w:rsidRPr="00DE0ACC">
        <w:rPr>
          <w:rFonts w:cs="Times New Roman"/>
          <w:szCs w:val="27"/>
        </w:rPr>
        <w:t xml:space="preserve"> Vối thuốc - </w:t>
      </w:r>
      <w:r w:rsidRPr="00DE0ACC">
        <w:rPr>
          <w:rStyle w:val="VnbnnidungInnghing"/>
          <w:rFonts w:eastAsiaTheme="minorEastAsia"/>
          <w:color w:val="auto"/>
          <w:szCs w:val="27"/>
        </w:rPr>
        <w:t xml:space="preserve">Schima </w:t>
      </w:r>
      <w:r w:rsidRPr="00DE0ACC">
        <w:rPr>
          <w:rStyle w:val="VnbnnidungInnghing"/>
          <w:rFonts w:eastAsiaTheme="minorEastAsia"/>
          <w:color w:val="auto"/>
          <w:szCs w:val="27"/>
          <w:lang w:val="es-ES"/>
        </w:rPr>
        <w:t xml:space="preserve">wallichii, </w:t>
      </w:r>
      <w:r w:rsidRPr="00DE0ACC">
        <w:rPr>
          <w:rFonts w:cs="Times New Roman"/>
          <w:szCs w:val="27"/>
        </w:rPr>
        <w:t xml:space="preserve">một số loài Ba soi - </w:t>
      </w:r>
      <w:r w:rsidRPr="00DE0ACC">
        <w:rPr>
          <w:rStyle w:val="VnbnnidungInnghing"/>
          <w:rFonts w:eastAsiaTheme="minorEastAsia"/>
          <w:color w:val="auto"/>
          <w:szCs w:val="27"/>
        </w:rPr>
        <w:t xml:space="preserve">Macaranga spp., </w:t>
      </w:r>
      <w:r w:rsidRPr="00DE0ACC">
        <w:rPr>
          <w:rFonts w:cs="Times New Roman"/>
          <w:szCs w:val="27"/>
        </w:rPr>
        <w:t xml:space="preserve">Ba bét - </w:t>
      </w:r>
      <w:r w:rsidRPr="00DE0ACC">
        <w:rPr>
          <w:rStyle w:val="VnbnnidungInnghing"/>
          <w:rFonts w:eastAsiaTheme="minorEastAsia"/>
          <w:color w:val="auto"/>
          <w:szCs w:val="27"/>
        </w:rPr>
        <w:t>Mallotus spp.,</w:t>
      </w:r>
      <w:r w:rsidRPr="00DE0ACC">
        <w:rPr>
          <w:rFonts w:cs="Times New Roman"/>
          <w:szCs w:val="27"/>
        </w:rPr>
        <w:t xml:space="preserve"> Sòi - </w:t>
      </w:r>
      <w:r w:rsidRPr="00DE0ACC">
        <w:rPr>
          <w:rStyle w:val="VnbnnidungInnghing"/>
          <w:rFonts w:eastAsiaTheme="minorEastAsia"/>
          <w:color w:val="auto"/>
          <w:szCs w:val="27"/>
        </w:rPr>
        <w:t xml:space="preserve">Sapium </w:t>
      </w:r>
      <w:r w:rsidRPr="00DE0ACC">
        <w:rPr>
          <w:rStyle w:val="VnbnnidungInnghing"/>
          <w:rFonts w:eastAsiaTheme="minorEastAsia"/>
          <w:color w:val="auto"/>
          <w:szCs w:val="27"/>
          <w:lang w:val="es-ES"/>
        </w:rPr>
        <w:t>sebiferum,</w:t>
      </w:r>
      <w:r w:rsidRPr="00DE0ACC">
        <w:rPr>
          <w:rFonts w:cs="Times New Roman"/>
          <w:szCs w:val="27"/>
          <w:lang w:val="es-ES"/>
        </w:rPr>
        <w:t xml:space="preserve"> </w:t>
      </w:r>
      <w:r w:rsidRPr="00DE0ACC">
        <w:rPr>
          <w:rFonts w:cs="Times New Roman"/>
          <w:szCs w:val="27"/>
        </w:rPr>
        <w:t>Sòi tía.</w:t>
      </w:r>
    </w:p>
    <w:p w:rsidR="00521824" w:rsidRPr="00DE0ACC" w:rsidRDefault="00521824" w:rsidP="00521824">
      <w:pPr>
        <w:pStyle w:val="Vnbnnidung70"/>
        <w:shd w:val="clear" w:color="auto" w:fill="auto"/>
        <w:spacing w:before="0" w:after="0" w:line="288" w:lineRule="auto"/>
        <w:ind w:left="20" w:firstLine="446"/>
        <w:rPr>
          <w:rFonts w:ascii="Times New Roman" w:hAnsi="Times New Roman" w:cs="Times New Roman"/>
          <w:b w:val="0"/>
          <w:i w:val="0"/>
          <w:sz w:val="27"/>
          <w:szCs w:val="27"/>
        </w:rPr>
      </w:pPr>
      <w:r w:rsidRPr="00DE0ACC">
        <w:rPr>
          <w:rFonts w:ascii="Times New Roman" w:hAnsi="Times New Roman" w:cs="Times New Roman"/>
          <w:b w:val="0"/>
          <w:i w:val="0"/>
          <w:sz w:val="27"/>
          <w:szCs w:val="27"/>
        </w:rPr>
        <w:t>- Kiểu phụ thứ sinh tre</w:t>
      </w:r>
      <w:r w:rsidRPr="00DE0ACC">
        <w:rPr>
          <w:rStyle w:val="Bodytext11"/>
          <w:b w:val="0"/>
          <w:i w:val="0"/>
          <w:color w:val="auto"/>
          <w:sz w:val="27"/>
          <w:szCs w:val="27"/>
        </w:rPr>
        <w:t xml:space="preserve"> - </w:t>
      </w:r>
      <w:r w:rsidRPr="00DE0ACC">
        <w:rPr>
          <w:rFonts w:ascii="Times New Roman" w:hAnsi="Times New Roman" w:cs="Times New Roman"/>
          <w:b w:val="0"/>
          <w:i w:val="0"/>
          <w:sz w:val="27"/>
          <w:szCs w:val="27"/>
        </w:rPr>
        <w:t>nứa và hỗn giao gỗ - nứa:</w:t>
      </w:r>
    </w:p>
    <w:p w:rsidR="00521824" w:rsidRPr="00DE0ACC" w:rsidRDefault="00521824" w:rsidP="00521824">
      <w:pPr>
        <w:spacing w:before="0" w:after="0" w:line="288" w:lineRule="auto"/>
        <w:ind w:firstLine="446"/>
        <w:rPr>
          <w:rFonts w:cs="Times New Roman"/>
          <w:spacing w:val="-2"/>
          <w:szCs w:val="27"/>
          <w:lang w:val="nl-NL"/>
        </w:rPr>
      </w:pPr>
      <w:r w:rsidRPr="00DE0ACC">
        <w:rPr>
          <w:rFonts w:cs="Times New Roman"/>
          <w:szCs w:val="27"/>
        </w:rPr>
        <w:t xml:space="preserve">Kiểu rừng này có diện tích 109,3 ha chiếm 0,29% của Khu bảo tồn. Phân bố tập trung ở khu vực gần thác đỗ quyên và vài điểm khác. Kiểu rừng nảy là kết quả diễn thế tự nhiên trên đất mất rừng do canh tác nương rẫy, khai thác quá mức hoặc do chiên tranh tàn phá, nhưng thành phần loài tạo rừng không phải là các loài cây gỗ mà là các loài tre nứa. Các loài tre nứa gặp ở kiểu rừng này đó là: Lồ ô - </w:t>
      </w:r>
      <w:r w:rsidRPr="00DE0ACC">
        <w:rPr>
          <w:rStyle w:val="VnbnnidungInnghing"/>
          <w:rFonts w:eastAsiaTheme="minorEastAsia"/>
          <w:color w:val="auto"/>
          <w:szCs w:val="27"/>
        </w:rPr>
        <w:t>Bambusa balcooa</w:t>
      </w:r>
      <w:r w:rsidRPr="00DE0ACC">
        <w:rPr>
          <w:rFonts w:cs="Times New Roman"/>
          <w:szCs w:val="27"/>
        </w:rPr>
        <w:t xml:space="preserve">, Giang - </w:t>
      </w:r>
      <w:r w:rsidRPr="00DE0ACC">
        <w:rPr>
          <w:rStyle w:val="VnbnnidungInnghing"/>
          <w:rFonts w:eastAsiaTheme="minorEastAsia"/>
          <w:color w:val="auto"/>
          <w:szCs w:val="27"/>
        </w:rPr>
        <w:t xml:space="preserve">Maclurochloa </w:t>
      </w:r>
      <w:r w:rsidRPr="00DE0ACC">
        <w:rPr>
          <w:rStyle w:val="VnbnnidungInnghing"/>
          <w:rFonts w:eastAsiaTheme="minorEastAsia"/>
          <w:color w:val="auto"/>
          <w:szCs w:val="27"/>
          <w:lang w:val="es-ES"/>
        </w:rPr>
        <w:t>montana,</w:t>
      </w:r>
      <w:r w:rsidRPr="00DE0ACC">
        <w:rPr>
          <w:rFonts w:cs="Times New Roman"/>
          <w:szCs w:val="27"/>
          <w:lang w:val="es-ES"/>
        </w:rPr>
        <w:t xml:space="preserve"> </w:t>
      </w:r>
      <w:r w:rsidRPr="00DE0ACC">
        <w:rPr>
          <w:rFonts w:cs="Times New Roman"/>
          <w:szCs w:val="27"/>
        </w:rPr>
        <w:t xml:space="preserve">giang đặc - </w:t>
      </w:r>
      <w:r w:rsidRPr="00DE0ACC">
        <w:rPr>
          <w:rFonts w:cs="Times New Roman"/>
          <w:i/>
          <w:szCs w:val="27"/>
        </w:rPr>
        <w:t>Melocalamus compactiflorus,</w:t>
      </w:r>
      <w:r w:rsidRPr="00DE0ACC">
        <w:rPr>
          <w:rStyle w:val="Vnbnnidung3Khnginnghing"/>
          <w:rFonts w:eastAsiaTheme="minorEastAsia"/>
          <w:color w:val="auto"/>
          <w:szCs w:val="27"/>
        </w:rPr>
        <w:t xml:space="preserve"> </w:t>
      </w:r>
      <w:r w:rsidRPr="00DE0ACC">
        <w:rPr>
          <w:rStyle w:val="Vnbnnidung3Khnginnghing"/>
          <w:rFonts w:eastAsiaTheme="minorEastAsia"/>
          <w:i w:val="0"/>
          <w:color w:val="auto"/>
          <w:szCs w:val="27"/>
        </w:rPr>
        <w:t>hóp</w:t>
      </w:r>
      <w:r w:rsidRPr="00DE0ACC">
        <w:rPr>
          <w:rStyle w:val="Vnbnnidung3Khnginnghing"/>
          <w:rFonts w:eastAsiaTheme="minorEastAsia"/>
          <w:color w:val="auto"/>
          <w:szCs w:val="27"/>
        </w:rPr>
        <w:t xml:space="preserve"> - </w:t>
      </w:r>
      <w:r w:rsidRPr="00DE0ACC">
        <w:rPr>
          <w:rFonts w:cs="Times New Roman"/>
          <w:szCs w:val="27"/>
        </w:rPr>
        <w:t>Bambusa multiplex.</w:t>
      </w:r>
      <w:r w:rsidRPr="00DE0ACC">
        <w:rPr>
          <w:rStyle w:val="Vnbnnidung3Khnginnghing"/>
          <w:rFonts w:eastAsiaTheme="minorEastAsia"/>
          <w:color w:val="auto"/>
          <w:szCs w:val="27"/>
        </w:rPr>
        <w:t xml:space="preserve"> </w:t>
      </w:r>
      <w:r w:rsidRPr="00DE0ACC">
        <w:rPr>
          <w:rStyle w:val="Vnbnnidung3Khnginnghing"/>
          <w:rFonts w:eastAsiaTheme="minorEastAsia"/>
          <w:i w:val="0"/>
          <w:color w:val="auto"/>
          <w:szCs w:val="27"/>
        </w:rPr>
        <w:t>Một số loài cây gỗ mọc xen như: Sến -</w:t>
      </w:r>
      <w:r w:rsidRPr="00DE0ACC">
        <w:rPr>
          <w:rStyle w:val="Vnbnnidung3Khnginnghing"/>
          <w:rFonts w:eastAsiaTheme="minorEastAsia"/>
          <w:color w:val="auto"/>
          <w:szCs w:val="27"/>
        </w:rPr>
        <w:t xml:space="preserve"> </w:t>
      </w:r>
      <w:r w:rsidRPr="00DE0ACC">
        <w:rPr>
          <w:rFonts w:cs="Times New Roman"/>
          <w:i/>
          <w:szCs w:val="27"/>
        </w:rPr>
        <w:t>Sarcospenrta kachinense</w:t>
      </w:r>
      <w:r w:rsidRPr="00DE0ACC">
        <w:rPr>
          <w:rStyle w:val="Vnbnnidung3Khnginnghing"/>
          <w:rFonts w:eastAsiaTheme="minorEastAsia"/>
          <w:i w:val="0"/>
          <w:color w:val="auto"/>
          <w:szCs w:val="27"/>
        </w:rPr>
        <w:t>, Vạng trứng</w:t>
      </w:r>
      <w:r w:rsidRPr="00DE0ACC">
        <w:rPr>
          <w:rStyle w:val="Vnbnnidung3Khnginnghing"/>
          <w:rFonts w:eastAsiaTheme="minorEastAsia"/>
          <w:color w:val="auto"/>
          <w:szCs w:val="27"/>
        </w:rPr>
        <w:t xml:space="preserve"> - </w:t>
      </w:r>
      <w:r w:rsidRPr="00DE0ACC">
        <w:rPr>
          <w:rFonts w:cs="Times New Roman"/>
          <w:i/>
          <w:szCs w:val="27"/>
        </w:rPr>
        <w:t xml:space="preserve">Endospermum </w:t>
      </w:r>
      <w:r w:rsidRPr="00DE0ACC">
        <w:rPr>
          <w:rFonts w:cs="Times New Roman"/>
          <w:i/>
          <w:szCs w:val="27"/>
          <w:lang w:val="es-ES"/>
        </w:rPr>
        <w:t>chinense</w:t>
      </w:r>
      <w:r w:rsidRPr="00DE0ACC">
        <w:rPr>
          <w:rStyle w:val="Vnbnnidung3Khnginnghing"/>
          <w:rFonts w:eastAsiaTheme="minorEastAsia"/>
          <w:i w:val="0"/>
          <w:color w:val="auto"/>
          <w:szCs w:val="27"/>
        </w:rPr>
        <w:t>, Dẻ -</w:t>
      </w:r>
      <w:r w:rsidRPr="00DE0ACC">
        <w:rPr>
          <w:rStyle w:val="Vnbnnidung3Khnginnghing"/>
          <w:rFonts w:eastAsiaTheme="minorEastAsia"/>
          <w:color w:val="auto"/>
          <w:szCs w:val="27"/>
        </w:rPr>
        <w:t xml:space="preserve"> </w:t>
      </w:r>
      <w:r w:rsidRPr="00DE0ACC">
        <w:rPr>
          <w:rFonts w:cs="Times New Roman"/>
          <w:i/>
          <w:szCs w:val="27"/>
        </w:rPr>
        <w:t>Castanopsis ceratacantha</w:t>
      </w:r>
      <w:r w:rsidRPr="00DE0ACC">
        <w:rPr>
          <w:rStyle w:val="Vnbnnidung3Khnginnghing"/>
          <w:rFonts w:eastAsiaTheme="minorEastAsia"/>
          <w:i w:val="0"/>
          <w:color w:val="auto"/>
          <w:szCs w:val="27"/>
        </w:rPr>
        <w:t xml:space="preserve">, Chẹo - </w:t>
      </w:r>
      <w:r w:rsidRPr="00DE0ACC">
        <w:rPr>
          <w:rFonts w:cs="Times New Roman"/>
          <w:i/>
          <w:szCs w:val="27"/>
        </w:rPr>
        <w:t>Engelhardtia spicaia,</w:t>
      </w:r>
      <w:r w:rsidRPr="00DE0ACC">
        <w:rPr>
          <w:rStyle w:val="Vnbnnidung3Khnginnghing"/>
          <w:rFonts w:eastAsiaTheme="minorEastAsia"/>
          <w:i w:val="0"/>
          <w:color w:val="auto"/>
          <w:szCs w:val="27"/>
        </w:rPr>
        <w:t xml:space="preserve"> Lòng mang – </w:t>
      </w:r>
      <w:r w:rsidRPr="00DE0ACC">
        <w:rPr>
          <w:rFonts w:cs="Times New Roman"/>
          <w:i/>
          <w:szCs w:val="27"/>
        </w:rPr>
        <w:t>Pterospermum pierrei</w:t>
      </w:r>
      <w:r w:rsidRPr="00DE0ACC">
        <w:rPr>
          <w:rStyle w:val="Vnbnnidung3Khnginnghing"/>
          <w:rFonts w:eastAsiaTheme="minorEastAsia"/>
          <w:i w:val="0"/>
          <w:color w:val="auto"/>
          <w:szCs w:val="27"/>
        </w:rPr>
        <w:t>…, tầng thảm tươi kém phát triển.</w:t>
      </w:r>
    </w:p>
    <w:p w:rsidR="00521824" w:rsidRPr="00DE0ACC" w:rsidRDefault="00521824" w:rsidP="00521824">
      <w:pPr>
        <w:spacing w:before="0" w:after="0" w:line="288" w:lineRule="auto"/>
        <w:ind w:firstLine="448"/>
        <w:rPr>
          <w:rFonts w:cs="Times New Roman"/>
          <w:spacing w:val="-2"/>
          <w:szCs w:val="27"/>
          <w:lang w:val="nl-NL"/>
        </w:rPr>
      </w:pPr>
      <w:r w:rsidRPr="00DE0ACC">
        <w:rPr>
          <w:rFonts w:cs="Times New Roman"/>
          <w:spacing w:val="-2"/>
          <w:szCs w:val="27"/>
          <w:lang w:val="nl-NL"/>
        </w:rPr>
        <w:t xml:space="preserve">- Rừng trồng: Kiểu rừng này không nhiều có diện tích 403,7 ha chiếm 1,07% tổng tích khu bảo tồn, được trồng phần lớn tại xã Ba Lòng, Hải Phúc. Các loại cây được trồng là Keo các loại - Acacia spp., Sao đen - Hopea odorata. Đây là loài cây trồng nhằm phủ xanh đất trống đồi núi trọc trong dự án 5 triệu ha rừng (hay dự án 661). Lớp thảm tươi dưới tán rừng chủ yếu các loài trong ngành dương xỉ - Polypodiophyta, họ Cỏ - Poaceae và rải rác một số loài cây bụi như Lấu - Psychotria </w:t>
      </w:r>
    </w:p>
    <w:p w:rsidR="00521824" w:rsidRPr="00DE0ACC" w:rsidRDefault="00521824" w:rsidP="00521824">
      <w:pPr>
        <w:spacing w:before="0" w:after="0" w:line="288" w:lineRule="auto"/>
        <w:ind w:firstLine="446"/>
        <w:rPr>
          <w:rFonts w:cs="Times New Roman"/>
          <w:i/>
          <w:spacing w:val="-2"/>
          <w:szCs w:val="27"/>
          <w:lang w:val="nl-NL"/>
        </w:rPr>
      </w:pPr>
      <w:r w:rsidRPr="00DE0ACC">
        <w:rPr>
          <w:rFonts w:cs="Times New Roman"/>
          <w:i/>
          <w:spacing w:val="-2"/>
          <w:szCs w:val="27"/>
          <w:lang w:val="nl-NL"/>
        </w:rPr>
        <w:t>b. Đối với khu hệ thực vật</w:t>
      </w:r>
    </w:p>
    <w:p w:rsidR="00521824" w:rsidRPr="00DE0ACC" w:rsidRDefault="00521824" w:rsidP="00521824">
      <w:pPr>
        <w:spacing w:before="0" w:after="0" w:line="288" w:lineRule="auto"/>
        <w:ind w:firstLine="567"/>
        <w:rPr>
          <w:rFonts w:cs="Times New Roman"/>
          <w:iCs/>
          <w:szCs w:val="27"/>
          <w:lang w:val="nl-NL"/>
        </w:rPr>
      </w:pPr>
      <w:r w:rsidRPr="00DE0ACC">
        <w:rPr>
          <w:rFonts w:cs="Times New Roman"/>
          <w:iCs/>
          <w:szCs w:val="27"/>
          <w:lang w:val="nl-NL"/>
        </w:rPr>
        <w:t xml:space="preserve">Khu BTTN Đakrông đã ghi nhận được 1.452 loài thực vật có mạch, thuộc 670 chi, 153 họ của 05 ngành thực vật khác nhau là: Thông đất </w:t>
      </w:r>
      <w:r w:rsidRPr="00DE0ACC">
        <w:rPr>
          <w:rFonts w:cs="Times New Roman"/>
          <w:i/>
          <w:iCs/>
          <w:szCs w:val="27"/>
          <w:lang w:val="nl-NL"/>
        </w:rPr>
        <w:t>(Lycopodiophyta)</w:t>
      </w:r>
      <w:r w:rsidRPr="00DE0ACC">
        <w:rPr>
          <w:rFonts w:cs="Times New Roman"/>
          <w:iCs/>
          <w:szCs w:val="27"/>
          <w:lang w:val="nl-NL"/>
        </w:rPr>
        <w:t xml:space="preserve">, Cỏ tháp bút </w:t>
      </w:r>
      <w:r w:rsidRPr="00DE0ACC">
        <w:rPr>
          <w:rFonts w:cs="Times New Roman"/>
          <w:i/>
          <w:iCs/>
          <w:szCs w:val="27"/>
          <w:lang w:val="nl-NL"/>
        </w:rPr>
        <w:t>(Lycopodiophyta)</w:t>
      </w:r>
      <w:r w:rsidRPr="00DE0ACC">
        <w:rPr>
          <w:rFonts w:cs="Times New Roman"/>
          <w:iCs/>
          <w:szCs w:val="27"/>
          <w:lang w:val="nl-NL"/>
        </w:rPr>
        <w:t xml:space="preserve">, Dương xỉ </w:t>
      </w:r>
      <w:r w:rsidRPr="00DE0ACC">
        <w:rPr>
          <w:rFonts w:cs="Times New Roman"/>
          <w:i/>
          <w:iCs/>
          <w:szCs w:val="27"/>
          <w:lang w:val="nl-NL"/>
        </w:rPr>
        <w:t>(Polypodiophyta)</w:t>
      </w:r>
      <w:r w:rsidRPr="00DE0ACC">
        <w:rPr>
          <w:rFonts w:cs="Times New Roman"/>
          <w:iCs/>
          <w:szCs w:val="27"/>
          <w:lang w:val="nl-NL"/>
        </w:rPr>
        <w:t xml:space="preserve">, Thông </w:t>
      </w:r>
      <w:r w:rsidRPr="00DE0ACC">
        <w:rPr>
          <w:rFonts w:cs="Times New Roman"/>
          <w:i/>
          <w:iCs/>
          <w:szCs w:val="27"/>
          <w:lang w:val="nl-NL"/>
        </w:rPr>
        <w:t>(Pinophyta)</w:t>
      </w:r>
      <w:r w:rsidRPr="00DE0ACC">
        <w:rPr>
          <w:rFonts w:cs="Times New Roman"/>
          <w:iCs/>
          <w:szCs w:val="27"/>
          <w:lang w:val="nl-NL"/>
        </w:rPr>
        <w:t xml:space="preserve">, Mộc lan </w:t>
      </w:r>
      <w:r w:rsidRPr="00DE0ACC">
        <w:rPr>
          <w:rFonts w:cs="Times New Roman"/>
          <w:i/>
          <w:iCs/>
          <w:szCs w:val="27"/>
          <w:lang w:val="nl-NL"/>
        </w:rPr>
        <w:t>(Magnoliophyta)</w:t>
      </w:r>
      <w:r w:rsidRPr="00DE0ACC">
        <w:rPr>
          <w:rFonts w:cs="Times New Roman"/>
          <w:iCs/>
          <w:szCs w:val="27"/>
          <w:lang w:val="nl-NL"/>
        </w:rPr>
        <w:t>.</w:t>
      </w:r>
    </w:p>
    <w:p w:rsidR="00521824" w:rsidRPr="00DE0ACC" w:rsidRDefault="00521824" w:rsidP="00521824">
      <w:pPr>
        <w:spacing w:before="0" w:after="0" w:line="288" w:lineRule="auto"/>
        <w:ind w:firstLine="567"/>
        <w:rPr>
          <w:rFonts w:cs="Times New Roman"/>
          <w:iCs/>
          <w:szCs w:val="27"/>
          <w:lang w:val="nl-NL"/>
        </w:rPr>
      </w:pPr>
      <w:r w:rsidRPr="00DE0ACC">
        <w:rPr>
          <w:rFonts w:cs="Times New Roman"/>
          <w:iCs/>
          <w:szCs w:val="27"/>
          <w:lang w:val="nl-NL"/>
        </w:rPr>
        <w:t>Đối chiếu với sách đỏ Việt Nam, sách đỏ thế giới và Nghị định 32/2006/NĐ-CP của Chính phủ về quản lý thực vật động vật rừng nguy cấp quý hiếm đã ghi nhận 74 loài trong đó: 38 loài có trong sách đỏ Việt Nam, 40 loài có trong sách đỏ thế giới và 09 loài có trong Nghị định 32/2006/NĐ-CP.</w:t>
      </w:r>
    </w:p>
    <w:p w:rsidR="00521824" w:rsidRPr="00DE0ACC" w:rsidRDefault="00521824" w:rsidP="00521824">
      <w:pPr>
        <w:pStyle w:val="Title"/>
      </w:pPr>
      <w:bookmarkStart w:id="789" w:name="_Toc5554142"/>
      <w:bookmarkStart w:id="790" w:name="_Toc5564934"/>
      <w:bookmarkStart w:id="791" w:name="_Toc5908248"/>
      <w:bookmarkStart w:id="792" w:name="_Toc7723206"/>
      <w:bookmarkStart w:id="793" w:name="_Toc7785334"/>
      <w:bookmarkStart w:id="794" w:name="_Toc173156912"/>
      <w:r w:rsidRPr="00DE0ACC">
        <w:lastRenderedPageBreak/>
        <w:t>Phân bổ các Taxon thực vật Khu BTTN Đakrông</w:t>
      </w:r>
      <w:bookmarkEnd w:id="79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04"/>
        <w:gridCol w:w="1132"/>
        <w:gridCol w:w="1132"/>
        <w:gridCol w:w="1133"/>
      </w:tblGrid>
      <w:tr w:rsidR="00521824" w:rsidRPr="00DE0ACC" w:rsidTr="002402F9">
        <w:tc>
          <w:tcPr>
            <w:tcW w:w="563" w:type="dxa"/>
            <w:shd w:val="clear" w:color="auto" w:fill="auto"/>
            <w:vAlign w:val="center"/>
          </w:tcPr>
          <w:bookmarkEnd w:id="789"/>
          <w:bookmarkEnd w:id="790"/>
          <w:bookmarkEnd w:id="791"/>
          <w:bookmarkEnd w:id="792"/>
          <w:bookmarkEnd w:id="793"/>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TT</w:t>
            </w:r>
          </w:p>
        </w:tc>
        <w:tc>
          <w:tcPr>
            <w:tcW w:w="5504" w:type="dxa"/>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Ngành thực vật</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Số họ</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Số chi</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Số loài</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w:t>
            </w:r>
          </w:p>
        </w:tc>
        <w:tc>
          <w:tcPr>
            <w:tcW w:w="5504" w:type="dxa"/>
            <w:shd w:val="clear" w:color="auto" w:fill="auto"/>
            <w:vAlign w:val="center"/>
          </w:tcPr>
          <w:p w:rsidR="00521824" w:rsidRPr="00DE0ACC" w:rsidRDefault="00521824" w:rsidP="0030535E">
            <w:pPr>
              <w:spacing w:before="20" w:after="20" w:line="240" w:lineRule="auto"/>
              <w:rPr>
                <w:rFonts w:cs="Times New Roman"/>
                <w:iCs/>
                <w:sz w:val="26"/>
                <w:szCs w:val="26"/>
                <w:lang w:val="nl-NL"/>
              </w:rPr>
            </w:pPr>
            <w:r w:rsidRPr="00DE0ACC">
              <w:rPr>
                <w:rFonts w:cs="Times New Roman"/>
                <w:iCs/>
                <w:sz w:val="26"/>
                <w:szCs w:val="26"/>
                <w:lang w:val="nl-NL"/>
              </w:rPr>
              <w:t xml:space="preserve">Thông đất - </w:t>
            </w:r>
            <w:r w:rsidRPr="00DE0ACC">
              <w:rPr>
                <w:rFonts w:cs="Times New Roman"/>
                <w:i/>
                <w:iCs/>
                <w:sz w:val="26"/>
                <w:szCs w:val="26"/>
                <w:lang w:val="nl-NL"/>
              </w:rPr>
              <w:t>Lypocodiophyta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3</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w:t>
            </w:r>
          </w:p>
        </w:tc>
        <w:tc>
          <w:tcPr>
            <w:tcW w:w="5504" w:type="dxa"/>
            <w:shd w:val="clear" w:color="auto" w:fill="auto"/>
            <w:vAlign w:val="center"/>
          </w:tcPr>
          <w:p w:rsidR="00521824" w:rsidRPr="00DE0ACC" w:rsidRDefault="00521824" w:rsidP="0030535E">
            <w:pPr>
              <w:spacing w:before="20" w:after="20" w:line="240" w:lineRule="auto"/>
              <w:rPr>
                <w:rFonts w:cs="Times New Roman"/>
                <w:iCs/>
                <w:sz w:val="26"/>
                <w:szCs w:val="26"/>
                <w:lang w:val="nl-NL"/>
              </w:rPr>
            </w:pPr>
            <w:r w:rsidRPr="00DE0ACC">
              <w:rPr>
                <w:rFonts w:cs="Times New Roman"/>
                <w:iCs/>
                <w:sz w:val="26"/>
                <w:szCs w:val="26"/>
                <w:lang w:val="nl-NL"/>
              </w:rPr>
              <w:t xml:space="preserve">Cỏ tháp bút - </w:t>
            </w:r>
            <w:r w:rsidRPr="00DE0ACC">
              <w:rPr>
                <w:rFonts w:cs="Times New Roman"/>
                <w:i/>
                <w:iCs/>
                <w:szCs w:val="27"/>
                <w:lang w:val="nl-NL"/>
              </w:rPr>
              <w:t>Lycopodiophyta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3</w:t>
            </w:r>
          </w:p>
        </w:tc>
        <w:tc>
          <w:tcPr>
            <w:tcW w:w="5504" w:type="dxa"/>
            <w:shd w:val="clear" w:color="auto" w:fill="auto"/>
            <w:vAlign w:val="center"/>
          </w:tcPr>
          <w:p w:rsidR="00521824" w:rsidRPr="00DE0ACC" w:rsidRDefault="00521824" w:rsidP="0030535E">
            <w:pPr>
              <w:spacing w:before="20" w:after="20" w:line="240" w:lineRule="auto"/>
              <w:rPr>
                <w:rFonts w:cs="Times New Roman"/>
                <w:iCs/>
                <w:sz w:val="26"/>
                <w:szCs w:val="26"/>
                <w:lang w:val="nl-NL"/>
              </w:rPr>
            </w:pPr>
            <w:r w:rsidRPr="00DE0ACC">
              <w:rPr>
                <w:rFonts w:cs="Times New Roman"/>
                <w:iCs/>
                <w:sz w:val="26"/>
                <w:szCs w:val="26"/>
                <w:lang w:val="nl-NL"/>
              </w:rPr>
              <w:t>Dương xỉ</w:t>
            </w:r>
            <w:r w:rsidRPr="00DE0ACC">
              <w:rPr>
                <w:rFonts w:cs="Times New Roman"/>
                <w:iCs/>
                <w:szCs w:val="27"/>
                <w:lang w:val="nl-NL"/>
              </w:rPr>
              <w:t xml:space="preserve"> - </w:t>
            </w:r>
            <w:r w:rsidRPr="00DE0ACC">
              <w:rPr>
                <w:rFonts w:cs="Times New Roman"/>
                <w:i/>
                <w:iCs/>
                <w:szCs w:val="27"/>
                <w:lang w:val="nl-NL"/>
              </w:rPr>
              <w:t>Polypodiophyta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15</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21</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37</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4</w:t>
            </w:r>
          </w:p>
        </w:tc>
        <w:tc>
          <w:tcPr>
            <w:tcW w:w="5504" w:type="dxa"/>
            <w:shd w:val="clear" w:color="auto" w:fill="auto"/>
            <w:vAlign w:val="center"/>
          </w:tcPr>
          <w:p w:rsidR="00521824" w:rsidRPr="00DE0ACC" w:rsidRDefault="00521824" w:rsidP="0030535E">
            <w:pPr>
              <w:spacing w:before="20" w:after="20" w:line="240" w:lineRule="auto"/>
              <w:rPr>
                <w:rFonts w:cs="Times New Roman"/>
                <w:iCs/>
                <w:sz w:val="26"/>
                <w:szCs w:val="26"/>
                <w:lang w:val="nl-NL"/>
              </w:rPr>
            </w:pPr>
            <w:r w:rsidRPr="00DE0ACC">
              <w:rPr>
                <w:rFonts w:cs="Times New Roman"/>
                <w:iCs/>
                <w:sz w:val="26"/>
                <w:szCs w:val="26"/>
                <w:lang w:val="nl-NL"/>
              </w:rPr>
              <w:t>Thông -</w:t>
            </w:r>
            <w:r w:rsidRPr="00DE0ACC">
              <w:rPr>
                <w:rFonts w:cs="Times New Roman"/>
                <w:iCs/>
                <w:szCs w:val="27"/>
                <w:lang w:val="nl-NL"/>
              </w:rPr>
              <w:t xml:space="preserve"> </w:t>
            </w:r>
            <w:r w:rsidRPr="00DE0ACC">
              <w:rPr>
                <w:rFonts w:cs="Times New Roman"/>
                <w:i/>
                <w:iCs/>
                <w:szCs w:val="27"/>
                <w:lang w:val="nl-NL"/>
              </w:rPr>
              <w:t>Pinophyta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3</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6</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10</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5</w:t>
            </w:r>
          </w:p>
        </w:tc>
        <w:tc>
          <w:tcPr>
            <w:tcW w:w="5504" w:type="dxa"/>
            <w:shd w:val="clear" w:color="auto" w:fill="auto"/>
            <w:vAlign w:val="center"/>
          </w:tcPr>
          <w:p w:rsidR="00521824" w:rsidRPr="00DE0ACC" w:rsidRDefault="00521824" w:rsidP="0030535E">
            <w:pPr>
              <w:spacing w:before="20" w:after="20" w:line="240" w:lineRule="auto"/>
              <w:rPr>
                <w:rFonts w:cs="Times New Roman"/>
                <w:iCs/>
                <w:sz w:val="26"/>
                <w:szCs w:val="26"/>
                <w:lang w:val="nl-NL"/>
              </w:rPr>
            </w:pPr>
            <w:r w:rsidRPr="00DE0ACC">
              <w:rPr>
                <w:rFonts w:cs="Times New Roman"/>
                <w:iCs/>
                <w:szCs w:val="27"/>
                <w:lang w:val="nl-NL"/>
              </w:rPr>
              <w:t xml:space="preserve">Mộc lan - </w:t>
            </w:r>
            <w:r w:rsidRPr="00DE0ACC">
              <w:rPr>
                <w:rFonts w:cs="Times New Roman"/>
                <w:i/>
                <w:iCs/>
                <w:szCs w:val="27"/>
                <w:lang w:val="nl-NL"/>
              </w:rPr>
              <w:t>Magnoliophyta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132</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640</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1.401</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5.1</w:t>
            </w:r>
          </w:p>
        </w:tc>
        <w:tc>
          <w:tcPr>
            <w:tcW w:w="5504" w:type="dxa"/>
            <w:shd w:val="clear" w:color="auto" w:fill="auto"/>
            <w:vAlign w:val="center"/>
          </w:tcPr>
          <w:p w:rsidR="00521824" w:rsidRPr="00DE0ACC" w:rsidRDefault="00521824" w:rsidP="0030535E">
            <w:pPr>
              <w:spacing w:before="20" w:after="20" w:line="240" w:lineRule="auto"/>
              <w:rPr>
                <w:rFonts w:cs="Times New Roman"/>
                <w:i/>
                <w:iCs/>
                <w:sz w:val="26"/>
                <w:szCs w:val="26"/>
                <w:lang w:val="nl-NL"/>
              </w:rPr>
            </w:pPr>
            <w:r w:rsidRPr="00DE0ACC">
              <w:rPr>
                <w:rFonts w:cs="Times New Roman"/>
                <w:iCs/>
                <w:sz w:val="26"/>
                <w:szCs w:val="26"/>
                <w:lang w:val="nl-NL"/>
              </w:rPr>
              <w:t>Lớp Mộc lan -</w:t>
            </w:r>
            <w:r w:rsidRPr="00DE0ACC">
              <w:rPr>
                <w:rFonts w:cs="Times New Roman"/>
                <w:i/>
                <w:iCs/>
                <w:sz w:val="26"/>
                <w:szCs w:val="26"/>
                <w:lang w:val="nl-NL"/>
              </w:rPr>
              <w:t xml:space="preserve"> Magnoliopsida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107</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520</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1.185</w:t>
            </w:r>
          </w:p>
        </w:tc>
      </w:tr>
      <w:tr w:rsidR="00521824" w:rsidRPr="00DE0ACC" w:rsidTr="00521824">
        <w:tc>
          <w:tcPr>
            <w:tcW w:w="56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5.2</w:t>
            </w:r>
          </w:p>
        </w:tc>
        <w:tc>
          <w:tcPr>
            <w:tcW w:w="5504" w:type="dxa"/>
            <w:shd w:val="clear" w:color="auto" w:fill="auto"/>
            <w:vAlign w:val="center"/>
          </w:tcPr>
          <w:p w:rsidR="00521824" w:rsidRPr="00DE0ACC" w:rsidRDefault="00521824" w:rsidP="0030535E">
            <w:pPr>
              <w:spacing w:before="20" w:after="20" w:line="240" w:lineRule="auto"/>
              <w:rPr>
                <w:rFonts w:cs="Times New Roman"/>
                <w:i/>
                <w:iCs/>
                <w:sz w:val="26"/>
                <w:szCs w:val="26"/>
                <w:lang w:val="nl-NL"/>
              </w:rPr>
            </w:pPr>
            <w:r w:rsidRPr="00DE0ACC">
              <w:rPr>
                <w:rFonts w:cs="Times New Roman"/>
                <w:iCs/>
                <w:sz w:val="26"/>
                <w:szCs w:val="26"/>
                <w:lang w:val="nl-NL"/>
              </w:rPr>
              <w:t>Lớp Hành -</w:t>
            </w:r>
            <w:r w:rsidRPr="00DE0ACC">
              <w:rPr>
                <w:rFonts w:cs="Times New Roman"/>
                <w:i/>
                <w:iCs/>
                <w:sz w:val="26"/>
                <w:szCs w:val="26"/>
                <w:lang w:val="nl-NL"/>
              </w:rPr>
              <w:t xml:space="preserve"> Liliopsida</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25</w:t>
            </w:r>
          </w:p>
        </w:tc>
        <w:tc>
          <w:tcPr>
            <w:tcW w:w="1132"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120</w:t>
            </w:r>
          </w:p>
        </w:tc>
        <w:tc>
          <w:tcPr>
            <w:tcW w:w="1133" w:type="dxa"/>
            <w:shd w:val="clear" w:color="auto" w:fill="auto"/>
            <w:vAlign w:val="center"/>
          </w:tcPr>
          <w:p w:rsidR="00521824" w:rsidRPr="00DE0ACC" w:rsidRDefault="00521824" w:rsidP="0030535E">
            <w:pPr>
              <w:spacing w:before="20" w:after="20" w:line="240" w:lineRule="auto"/>
              <w:jc w:val="center"/>
              <w:rPr>
                <w:rFonts w:cs="Times New Roman"/>
                <w:iCs/>
                <w:sz w:val="26"/>
                <w:szCs w:val="26"/>
                <w:lang w:val="nl-NL"/>
              </w:rPr>
            </w:pPr>
            <w:r w:rsidRPr="00DE0ACC">
              <w:rPr>
                <w:rFonts w:cs="Times New Roman"/>
                <w:iCs/>
                <w:sz w:val="26"/>
                <w:szCs w:val="26"/>
                <w:lang w:val="nl-NL"/>
              </w:rPr>
              <w:t>215</w:t>
            </w:r>
          </w:p>
        </w:tc>
      </w:tr>
      <w:tr w:rsidR="00521824" w:rsidRPr="00DE0ACC" w:rsidTr="00521824">
        <w:tc>
          <w:tcPr>
            <w:tcW w:w="563" w:type="dxa"/>
            <w:tcBorders>
              <w:bottom w:val="single" w:sz="4" w:space="0" w:color="auto"/>
            </w:tcBorders>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p>
        </w:tc>
        <w:tc>
          <w:tcPr>
            <w:tcW w:w="5504" w:type="dxa"/>
            <w:tcBorders>
              <w:bottom w:val="single" w:sz="4" w:space="0" w:color="auto"/>
            </w:tcBorders>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Tổng số</w:t>
            </w:r>
          </w:p>
        </w:tc>
        <w:tc>
          <w:tcPr>
            <w:tcW w:w="1132" w:type="dxa"/>
            <w:tcBorders>
              <w:bottom w:val="single" w:sz="4" w:space="0" w:color="auto"/>
            </w:tcBorders>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153</w:t>
            </w:r>
          </w:p>
        </w:tc>
        <w:tc>
          <w:tcPr>
            <w:tcW w:w="1132" w:type="dxa"/>
            <w:tcBorders>
              <w:bottom w:val="single" w:sz="4" w:space="0" w:color="auto"/>
            </w:tcBorders>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670</w:t>
            </w:r>
          </w:p>
        </w:tc>
        <w:tc>
          <w:tcPr>
            <w:tcW w:w="1133" w:type="dxa"/>
            <w:tcBorders>
              <w:bottom w:val="single" w:sz="4" w:space="0" w:color="auto"/>
            </w:tcBorders>
            <w:shd w:val="clear" w:color="auto" w:fill="auto"/>
            <w:vAlign w:val="center"/>
          </w:tcPr>
          <w:p w:rsidR="00521824" w:rsidRPr="00DE0ACC" w:rsidRDefault="00521824" w:rsidP="0030535E">
            <w:pPr>
              <w:spacing w:before="20" w:after="20" w:line="240" w:lineRule="auto"/>
              <w:jc w:val="center"/>
              <w:rPr>
                <w:rFonts w:cs="Times New Roman"/>
                <w:b/>
                <w:iCs/>
                <w:sz w:val="26"/>
                <w:szCs w:val="26"/>
                <w:lang w:val="nl-NL"/>
              </w:rPr>
            </w:pPr>
            <w:r w:rsidRPr="00DE0ACC">
              <w:rPr>
                <w:rFonts w:cs="Times New Roman"/>
                <w:b/>
                <w:iCs/>
                <w:sz w:val="26"/>
                <w:szCs w:val="26"/>
                <w:lang w:val="nl-NL"/>
              </w:rPr>
              <w:t>1.452</w:t>
            </w:r>
          </w:p>
        </w:tc>
      </w:tr>
      <w:tr w:rsidR="00521824" w:rsidRPr="00DE0ACC" w:rsidTr="002402F9">
        <w:tc>
          <w:tcPr>
            <w:tcW w:w="9464" w:type="dxa"/>
            <w:gridSpan w:val="5"/>
            <w:tcBorders>
              <w:left w:val="nil"/>
              <w:bottom w:val="nil"/>
              <w:right w:val="nil"/>
            </w:tcBorders>
            <w:shd w:val="clear" w:color="auto" w:fill="auto"/>
            <w:vAlign w:val="center"/>
          </w:tcPr>
          <w:p w:rsidR="00521824" w:rsidRPr="00DE0ACC" w:rsidRDefault="00521824" w:rsidP="0030535E">
            <w:pPr>
              <w:spacing w:before="20" w:after="20" w:line="240" w:lineRule="auto"/>
              <w:jc w:val="center"/>
              <w:rPr>
                <w:rFonts w:cs="Times New Roman"/>
                <w:i/>
                <w:iCs/>
                <w:sz w:val="26"/>
                <w:szCs w:val="26"/>
                <w:lang w:val="nl-NL"/>
              </w:rPr>
            </w:pPr>
            <w:r w:rsidRPr="00DE0ACC">
              <w:rPr>
                <w:rFonts w:cs="Times New Roman"/>
                <w:i/>
                <w:iCs/>
                <w:sz w:val="26"/>
                <w:szCs w:val="26"/>
                <w:lang w:val="nl-NL"/>
              </w:rPr>
              <w:t>(Nguồn: Trung tâm Tài nguyên và MTLN năm 2012 và 2015)</w:t>
            </w:r>
          </w:p>
        </w:tc>
      </w:tr>
    </w:tbl>
    <w:p w:rsidR="00521824" w:rsidRPr="00DE0ACC" w:rsidRDefault="00521824" w:rsidP="00521824">
      <w:pPr>
        <w:spacing w:before="0" w:after="0" w:line="288" w:lineRule="auto"/>
        <w:ind w:firstLine="567"/>
        <w:rPr>
          <w:i/>
          <w:spacing w:val="-2"/>
          <w:szCs w:val="27"/>
          <w:lang w:val="nl-NL"/>
        </w:rPr>
      </w:pPr>
      <w:r w:rsidRPr="00DE0ACC">
        <w:rPr>
          <w:i/>
          <w:spacing w:val="-2"/>
          <w:szCs w:val="27"/>
          <w:lang w:val="nl-NL"/>
        </w:rPr>
        <w:t>c. Đối với khu hệ động vật</w:t>
      </w:r>
    </w:p>
    <w:p w:rsidR="00521824" w:rsidRPr="00DE0ACC" w:rsidRDefault="00521824" w:rsidP="00521824">
      <w:pPr>
        <w:spacing w:before="0" w:after="0" w:line="288" w:lineRule="auto"/>
        <w:ind w:firstLine="567"/>
        <w:rPr>
          <w:spacing w:val="-2"/>
          <w:szCs w:val="27"/>
          <w:lang w:val="nl-NL"/>
        </w:rPr>
      </w:pPr>
      <w:r w:rsidRPr="00DE0ACC">
        <w:rPr>
          <w:spacing w:val="-2"/>
          <w:szCs w:val="27"/>
          <w:lang w:val="nl-NL"/>
        </w:rPr>
        <w:t>Đã thống kê và xác định 91 loài Thú được 28 họ, 10 bộ; 193 loài Chim thuộc 43 hộ, 15 bộ; 32 loài Bò sát thuộc 13 họ, 02 bộ và 17 loài Lưỡng cư thuộc 05 họ, 01 bộ. Với tổng số 333 loài động vật có xương sống ở cạn, trong đó có 56 loài ghi trong sách đỏ Việt Nam và 40 loài ghi trong danh lục đỏ thế giới.</w:t>
      </w:r>
    </w:p>
    <w:p w:rsidR="00521824" w:rsidRPr="00DE0ACC" w:rsidRDefault="00521824" w:rsidP="00521824">
      <w:pPr>
        <w:pStyle w:val="Title"/>
      </w:pPr>
      <w:bookmarkStart w:id="795" w:name="_Toc5554143"/>
      <w:bookmarkStart w:id="796" w:name="_Toc5564935"/>
      <w:bookmarkStart w:id="797" w:name="_Toc5908249"/>
      <w:bookmarkStart w:id="798" w:name="_Toc7723207"/>
      <w:bookmarkStart w:id="799" w:name="_Toc7785335"/>
      <w:bookmarkStart w:id="800" w:name="_Toc173156913"/>
      <w:r w:rsidRPr="00DE0ACC">
        <w:t>Thành phần loài động vật ghi nhận trong Khu BTTN Đakrông</w:t>
      </w:r>
      <w:bookmarkEnd w:id="795"/>
      <w:bookmarkEnd w:id="796"/>
      <w:bookmarkEnd w:id="797"/>
      <w:bookmarkEnd w:id="798"/>
      <w:bookmarkEnd w:id="799"/>
      <w:bookmarkEnd w:id="80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417"/>
        <w:gridCol w:w="1276"/>
        <w:gridCol w:w="1701"/>
        <w:gridCol w:w="1418"/>
      </w:tblGrid>
      <w:tr w:rsidR="00521824" w:rsidRPr="00DE0ACC" w:rsidTr="002402F9">
        <w:tc>
          <w:tcPr>
            <w:tcW w:w="2660" w:type="dxa"/>
            <w:shd w:val="clear" w:color="auto" w:fill="auto"/>
            <w:vAlign w:val="center"/>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Lớp</w:t>
            </w:r>
          </w:p>
        </w:tc>
        <w:tc>
          <w:tcPr>
            <w:tcW w:w="1134" w:type="dxa"/>
            <w:shd w:val="clear" w:color="auto" w:fill="auto"/>
            <w:vAlign w:val="center"/>
          </w:tcPr>
          <w:p w:rsidR="00521824" w:rsidRPr="00DE0ACC" w:rsidRDefault="00521824" w:rsidP="00521824">
            <w:pPr>
              <w:spacing w:before="40" w:after="40" w:line="240" w:lineRule="auto"/>
              <w:jc w:val="center"/>
              <w:rPr>
                <w:rFonts w:cs="Times New Roman"/>
                <w:b/>
                <w:sz w:val="26"/>
                <w:szCs w:val="26"/>
                <w:lang w:val="nl-NL"/>
              </w:rPr>
            </w:pPr>
            <w:r w:rsidRPr="00DE0ACC">
              <w:rPr>
                <w:rFonts w:cs="Times New Roman"/>
                <w:b/>
                <w:sz w:val="26"/>
                <w:szCs w:val="26"/>
                <w:lang w:val="nl-NL"/>
              </w:rPr>
              <w:t>Số bộ</w:t>
            </w:r>
          </w:p>
        </w:tc>
        <w:tc>
          <w:tcPr>
            <w:tcW w:w="1417" w:type="dxa"/>
            <w:shd w:val="clear" w:color="auto" w:fill="auto"/>
            <w:vAlign w:val="center"/>
          </w:tcPr>
          <w:p w:rsidR="00521824" w:rsidRPr="00DE0ACC" w:rsidRDefault="00521824" w:rsidP="00521824">
            <w:pPr>
              <w:spacing w:before="40" w:after="40" w:line="240" w:lineRule="auto"/>
              <w:jc w:val="center"/>
              <w:rPr>
                <w:rFonts w:cs="Times New Roman"/>
                <w:b/>
                <w:sz w:val="26"/>
                <w:szCs w:val="26"/>
                <w:lang w:val="nl-NL"/>
              </w:rPr>
            </w:pPr>
            <w:r w:rsidRPr="00DE0ACC">
              <w:rPr>
                <w:rFonts w:cs="Times New Roman"/>
                <w:b/>
                <w:sz w:val="26"/>
                <w:szCs w:val="26"/>
                <w:lang w:val="nl-NL"/>
              </w:rPr>
              <w:t>Số họ</w:t>
            </w:r>
          </w:p>
        </w:tc>
        <w:tc>
          <w:tcPr>
            <w:tcW w:w="1276" w:type="dxa"/>
            <w:shd w:val="clear" w:color="auto" w:fill="auto"/>
            <w:vAlign w:val="center"/>
          </w:tcPr>
          <w:p w:rsidR="00521824" w:rsidRPr="00DE0ACC" w:rsidRDefault="00521824" w:rsidP="00521824">
            <w:pPr>
              <w:spacing w:before="40" w:after="40" w:line="240" w:lineRule="auto"/>
              <w:jc w:val="center"/>
              <w:rPr>
                <w:rFonts w:cs="Times New Roman"/>
                <w:b/>
                <w:sz w:val="26"/>
                <w:szCs w:val="26"/>
                <w:lang w:val="nl-NL"/>
              </w:rPr>
            </w:pPr>
            <w:r w:rsidRPr="00DE0ACC">
              <w:rPr>
                <w:rFonts w:cs="Times New Roman"/>
                <w:b/>
                <w:sz w:val="26"/>
                <w:szCs w:val="26"/>
                <w:lang w:val="nl-NL"/>
              </w:rPr>
              <w:t>Số loài</w:t>
            </w:r>
          </w:p>
        </w:tc>
        <w:tc>
          <w:tcPr>
            <w:tcW w:w="1701" w:type="dxa"/>
            <w:shd w:val="clear" w:color="auto" w:fill="auto"/>
            <w:vAlign w:val="center"/>
          </w:tcPr>
          <w:p w:rsidR="00521824" w:rsidRPr="00DE0ACC" w:rsidRDefault="00521824" w:rsidP="00521824">
            <w:pPr>
              <w:spacing w:before="40" w:after="40" w:line="240" w:lineRule="auto"/>
              <w:jc w:val="center"/>
              <w:rPr>
                <w:rFonts w:cs="Times New Roman"/>
                <w:b/>
                <w:sz w:val="26"/>
                <w:szCs w:val="26"/>
                <w:lang w:val="nl-NL"/>
              </w:rPr>
            </w:pPr>
            <w:r w:rsidRPr="00DE0ACC">
              <w:rPr>
                <w:rFonts w:cs="Times New Roman"/>
                <w:b/>
                <w:sz w:val="26"/>
                <w:szCs w:val="26"/>
                <w:lang w:val="nl-NL"/>
              </w:rPr>
              <w:t>SĐVN2007</w:t>
            </w:r>
          </w:p>
        </w:tc>
        <w:tc>
          <w:tcPr>
            <w:tcW w:w="1418" w:type="dxa"/>
            <w:shd w:val="clear" w:color="auto" w:fill="auto"/>
            <w:vAlign w:val="center"/>
          </w:tcPr>
          <w:p w:rsidR="00521824" w:rsidRPr="00DE0ACC" w:rsidRDefault="00521824" w:rsidP="00521824">
            <w:pPr>
              <w:spacing w:before="40" w:after="40" w:line="240" w:lineRule="auto"/>
              <w:jc w:val="center"/>
              <w:rPr>
                <w:rFonts w:cs="Times New Roman"/>
                <w:b/>
                <w:sz w:val="26"/>
                <w:szCs w:val="26"/>
                <w:lang w:val="nl-NL"/>
              </w:rPr>
            </w:pPr>
            <w:r w:rsidRPr="00DE0ACC">
              <w:rPr>
                <w:rFonts w:cs="Times New Roman"/>
                <w:b/>
                <w:sz w:val="26"/>
                <w:szCs w:val="26"/>
                <w:lang w:val="nl-NL"/>
              </w:rPr>
              <w:t>IUCN2007</w:t>
            </w:r>
          </w:p>
        </w:tc>
      </w:tr>
      <w:tr w:rsidR="00521824" w:rsidRPr="00DE0ACC" w:rsidTr="002402F9">
        <w:tc>
          <w:tcPr>
            <w:tcW w:w="2660" w:type="dxa"/>
            <w:shd w:val="clear" w:color="auto" w:fill="auto"/>
          </w:tcPr>
          <w:p w:rsidR="00521824" w:rsidRPr="00DE0ACC" w:rsidRDefault="00521824" w:rsidP="00521824">
            <w:pPr>
              <w:spacing w:before="40" w:after="40" w:line="240" w:lineRule="auto"/>
              <w:rPr>
                <w:rFonts w:cs="Times New Roman"/>
                <w:spacing w:val="-2"/>
                <w:sz w:val="26"/>
                <w:szCs w:val="26"/>
                <w:lang w:val="nl-NL"/>
              </w:rPr>
            </w:pPr>
            <w:r w:rsidRPr="00DE0ACC">
              <w:rPr>
                <w:rFonts w:cs="Times New Roman"/>
                <w:spacing w:val="-2"/>
                <w:sz w:val="26"/>
                <w:szCs w:val="26"/>
                <w:lang w:val="nl-NL"/>
              </w:rPr>
              <w:t xml:space="preserve">Thú - </w:t>
            </w:r>
            <w:r w:rsidRPr="00DE0ACC">
              <w:rPr>
                <w:rFonts w:cs="Times New Roman"/>
                <w:i/>
                <w:spacing w:val="-2"/>
                <w:sz w:val="26"/>
                <w:szCs w:val="26"/>
                <w:lang w:val="nl-NL"/>
              </w:rPr>
              <w:t>Mammalia</w:t>
            </w:r>
          </w:p>
        </w:tc>
        <w:tc>
          <w:tcPr>
            <w:tcW w:w="1134"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10</w:t>
            </w:r>
          </w:p>
        </w:tc>
        <w:tc>
          <w:tcPr>
            <w:tcW w:w="1417"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28</w:t>
            </w:r>
          </w:p>
        </w:tc>
        <w:tc>
          <w:tcPr>
            <w:tcW w:w="1276"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91</w:t>
            </w:r>
          </w:p>
        </w:tc>
        <w:tc>
          <w:tcPr>
            <w:tcW w:w="1701"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33</w:t>
            </w:r>
          </w:p>
        </w:tc>
        <w:tc>
          <w:tcPr>
            <w:tcW w:w="1418"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29</w:t>
            </w:r>
          </w:p>
        </w:tc>
      </w:tr>
      <w:tr w:rsidR="00521824" w:rsidRPr="00DE0ACC" w:rsidTr="002402F9">
        <w:tc>
          <w:tcPr>
            <w:tcW w:w="2660" w:type="dxa"/>
            <w:shd w:val="clear" w:color="auto" w:fill="auto"/>
          </w:tcPr>
          <w:p w:rsidR="00521824" w:rsidRPr="00DE0ACC" w:rsidRDefault="00521824" w:rsidP="00521824">
            <w:pPr>
              <w:spacing w:before="40" w:after="40" w:line="240" w:lineRule="auto"/>
              <w:rPr>
                <w:rFonts w:cs="Times New Roman"/>
                <w:spacing w:val="-2"/>
                <w:sz w:val="26"/>
                <w:szCs w:val="26"/>
                <w:lang w:val="nl-NL"/>
              </w:rPr>
            </w:pPr>
            <w:r w:rsidRPr="00DE0ACC">
              <w:rPr>
                <w:rFonts w:cs="Times New Roman"/>
                <w:spacing w:val="-2"/>
                <w:sz w:val="26"/>
                <w:szCs w:val="26"/>
                <w:lang w:val="nl-NL"/>
              </w:rPr>
              <w:t xml:space="preserve">Chim - </w:t>
            </w:r>
            <w:r w:rsidRPr="00DE0ACC">
              <w:rPr>
                <w:rFonts w:cs="Times New Roman"/>
                <w:i/>
                <w:spacing w:val="-2"/>
                <w:sz w:val="26"/>
                <w:szCs w:val="26"/>
                <w:lang w:val="nl-NL"/>
              </w:rPr>
              <w:t>Aves</w:t>
            </w:r>
          </w:p>
        </w:tc>
        <w:tc>
          <w:tcPr>
            <w:tcW w:w="1134"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15</w:t>
            </w:r>
          </w:p>
        </w:tc>
        <w:tc>
          <w:tcPr>
            <w:tcW w:w="1417"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43</w:t>
            </w:r>
          </w:p>
        </w:tc>
        <w:tc>
          <w:tcPr>
            <w:tcW w:w="1276"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193</w:t>
            </w:r>
          </w:p>
        </w:tc>
        <w:tc>
          <w:tcPr>
            <w:tcW w:w="1701"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11</w:t>
            </w:r>
          </w:p>
        </w:tc>
        <w:tc>
          <w:tcPr>
            <w:tcW w:w="1418"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5</w:t>
            </w:r>
          </w:p>
        </w:tc>
      </w:tr>
      <w:tr w:rsidR="00521824" w:rsidRPr="00DE0ACC" w:rsidTr="002402F9">
        <w:tc>
          <w:tcPr>
            <w:tcW w:w="2660" w:type="dxa"/>
            <w:shd w:val="clear" w:color="auto" w:fill="auto"/>
          </w:tcPr>
          <w:p w:rsidR="00521824" w:rsidRPr="00DE0ACC" w:rsidRDefault="00521824" w:rsidP="00521824">
            <w:pPr>
              <w:spacing w:before="40" w:after="40" w:line="240" w:lineRule="auto"/>
              <w:rPr>
                <w:rFonts w:cs="Times New Roman"/>
                <w:spacing w:val="-2"/>
                <w:sz w:val="26"/>
                <w:szCs w:val="26"/>
                <w:lang w:val="nl-NL"/>
              </w:rPr>
            </w:pPr>
            <w:r w:rsidRPr="00DE0ACC">
              <w:rPr>
                <w:rFonts w:cs="Times New Roman"/>
                <w:spacing w:val="-2"/>
                <w:sz w:val="26"/>
                <w:szCs w:val="26"/>
                <w:lang w:val="nl-NL"/>
              </w:rPr>
              <w:t xml:space="preserve">Bò sát - </w:t>
            </w:r>
            <w:r w:rsidRPr="00DE0ACC">
              <w:rPr>
                <w:rFonts w:cs="Times New Roman"/>
                <w:i/>
                <w:spacing w:val="-2"/>
                <w:sz w:val="26"/>
                <w:szCs w:val="26"/>
                <w:lang w:val="nl-NL"/>
              </w:rPr>
              <w:t>Reptilia</w:t>
            </w:r>
          </w:p>
        </w:tc>
        <w:tc>
          <w:tcPr>
            <w:tcW w:w="1134"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2</w:t>
            </w:r>
          </w:p>
        </w:tc>
        <w:tc>
          <w:tcPr>
            <w:tcW w:w="1417"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13</w:t>
            </w:r>
          </w:p>
        </w:tc>
        <w:tc>
          <w:tcPr>
            <w:tcW w:w="1276"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32</w:t>
            </w:r>
          </w:p>
        </w:tc>
        <w:tc>
          <w:tcPr>
            <w:tcW w:w="1701"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12</w:t>
            </w:r>
          </w:p>
        </w:tc>
        <w:tc>
          <w:tcPr>
            <w:tcW w:w="1418"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6</w:t>
            </w:r>
          </w:p>
        </w:tc>
      </w:tr>
      <w:tr w:rsidR="00521824" w:rsidRPr="00DE0ACC" w:rsidTr="002402F9">
        <w:tc>
          <w:tcPr>
            <w:tcW w:w="2660" w:type="dxa"/>
            <w:shd w:val="clear" w:color="auto" w:fill="auto"/>
          </w:tcPr>
          <w:p w:rsidR="00521824" w:rsidRPr="00DE0ACC" w:rsidRDefault="00521824" w:rsidP="00521824">
            <w:pPr>
              <w:spacing w:before="40" w:after="40" w:line="240" w:lineRule="auto"/>
              <w:rPr>
                <w:rFonts w:cs="Times New Roman"/>
                <w:spacing w:val="-2"/>
                <w:sz w:val="26"/>
                <w:szCs w:val="26"/>
                <w:lang w:val="nl-NL"/>
              </w:rPr>
            </w:pPr>
            <w:r w:rsidRPr="00DE0ACC">
              <w:rPr>
                <w:rFonts w:cs="Times New Roman"/>
                <w:spacing w:val="-2"/>
                <w:sz w:val="26"/>
                <w:szCs w:val="26"/>
                <w:lang w:val="nl-NL"/>
              </w:rPr>
              <w:t xml:space="preserve">Lưỡng cư - </w:t>
            </w:r>
            <w:r w:rsidRPr="00DE0ACC">
              <w:rPr>
                <w:rFonts w:cs="Times New Roman"/>
                <w:i/>
                <w:spacing w:val="-2"/>
                <w:sz w:val="26"/>
                <w:szCs w:val="26"/>
                <w:lang w:val="nl-NL"/>
              </w:rPr>
              <w:t>Amphibia</w:t>
            </w:r>
          </w:p>
        </w:tc>
        <w:tc>
          <w:tcPr>
            <w:tcW w:w="1134"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w:t>
            </w:r>
          </w:p>
        </w:tc>
        <w:tc>
          <w:tcPr>
            <w:tcW w:w="1417"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5</w:t>
            </w:r>
          </w:p>
        </w:tc>
        <w:tc>
          <w:tcPr>
            <w:tcW w:w="1276"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17</w:t>
            </w:r>
          </w:p>
        </w:tc>
        <w:tc>
          <w:tcPr>
            <w:tcW w:w="1701"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w:t>
            </w:r>
          </w:p>
        </w:tc>
        <w:tc>
          <w:tcPr>
            <w:tcW w:w="1418" w:type="dxa"/>
            <w:shd w:val="clear" w:color="auto" w:fill="auto"/>
          </w:tcPr>
          <w:p w:rsidR="00521824" w:rsidRPr="00DE0ACC" w:rsidRDefault="00521824" w:rsidP="00521824">
            <w:pPr>
              <w:spacing w:before="40" w:after="40" w:line="240" w:lineRule="auto"/>
              <w:jc w:val="center"/>
              <w:rPr>
                <w:rFonts w:cs="Times New Roman"/>
                <w:spacing w:val="-2"/>
                <w:sz w:val="26"/>
                <w:szCs w:val="26"/>
                <w:lang w:val="nl-NL"/>
              </w:rPr>
            </w:pPr>
            <w:r w:rsidRPr="00DE0ACC">
              <w:rPr>
                <w:rFonts w:cs="Times New Roman"/>
                <w:spacing w:val="-2"/>
                <w:sz w:val="26"/>
                <w:szCs w:val="26"/>
                <w:lang w:val="nl-NL"/>
              </w:rPr>
              <w:t>-</w:t>
            </w:r>
          </w:p>
        </w:tc>
      </w:tr>
      <w:tr w:rsidR="00521824" w:rsidRPr="00DE0ACC" w:rsidTr="002402F9">
        <w:tc>
          <w:tcPr>
            <w:tcW w:w="2660"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Tổng cộng</w:t>
            </w:r>
          </w:p>
        </w:tc>
        <w:tc>
          <w:tcPr>
            <w:tcW w:w="1134"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28</w:t>
            </w:r>
          </w:p>
        </w:tc>
        <w:tc>
          <w:tcPr>
            <w:tcW w:w="1417"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89</w:t>
            </w:r>
          </w:p>
        </w:tc>
        <w:tc>
          <w:tcPr>
            <w:tcW w:w="1276"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333</w:t>
            </w:r>
          </w:p>
        </w:tc>
        <w:tc>
          <w:tcPr>
            <w:tcW w:w="1701"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56</w:t>
            </w:r>
          </w:p>
        </w:tc>
        <w:tc>
          <w:tcPr>
            <w:tcW w:w="1418" w:type="dxa"/>
            <w:tcBorders>
              <w:bottom w:val="single" w:sz="4" w:space="0" w:color="auto"/>
            </w:tcBorders>
            <w:shd w:val="clear" w:color="auto" w:fill="auto"/>
          </w:tcPr>
          <w:p w:rsidR="00521824" w:rsidRPr="00DE0ACC" w:rsidRDefault="00521824" w:rsidP="00521824">
            <w:pPr>
              <w:spacing w:before="40" w:after="40" w:line="240" w:lineRule="auto"/>
              <w:jc w:val="center"/>
              <w:rPr>
                <w:rFonts w:cs="Times New Roman"/>
                <w:b/>
                <w:spacing w:val="-2"/>
                <w:sz w:val="26"/>
                <w:szCs w:val="26"/>
                <w:lang w:val="nl-NL"/>
              </w:rPr>
            </w:pPr>
            <w:r w:rsidRPr="00DE0ACC">
              <w:rPr>
                <w:rFonts w:cs="Times New Roman"/>
                <w:b/>
                <w:spacing w:val="-2"/>
                <w:sz w:val="26"/>
                <w:szCs w:val="26"/>
                <w:lang w:val="nl-NL"/>
              </w:rPr>
              <w:t>40</w:t>
            </w:r>
          </w:p>
        </w:tc>
      </w:tr>
      <w:tr w:rsidR="00521824" w:rsidRPr="00DE0ACC" w:rsidTr="002402F9">
        <w:tc>
          <w:tcPr>
            <w:tcW w:w="9606" w:type="dxa"/>
            <w:gridSpan w:val="6"/>
            <w:tcBorders>
              <w:left w:val="nil"/>
              <w:bottom w:val="nil"/>
              <w:right w:val="nil"/>
            </w:tcBorders>
            <w:shd w:val="clear" w:color="auto" w:fill="auto"/>
          </w:tcPr>
          <w:p w:rsidR="00521824" w:rsidRPr="00DE0ACC" w:rsidRDefault="00521824" w:rsidP="0030535E">
            <w:pPr>
              <w:spacing w:before="0" w:after="0"/>
              <w:jc w:val="center"/>
              <w:rPr>
                <w:rFonts w:cs="Times New Roman"/>
                <w:b/>
                <w:spacing w:val="-2"/>
                <w:sz w:val="26"/>
                <w:szCs w:val="26"/>
                <w:lang w:val="nl-NL"/>
              </w:rPr>
            </w:pPr>
            <w:r w:rsidRPr="00DE0ACC">
              <w:rPr>
                <w:rFonts w:cs="Times New Roman"/>
                <w:i/>
                <w:iCs/>
                <w:sz w:val="26"/>
                <w:szCs w:val="26"/>
                <w:lang w:val="nl-NL"/>
              </w:rPr>
              <w:t>(Nguồn: Trung tâm Tài nguyên và MTLN năm 2012 và 2015)</w:t>
            </w:r>
          </w:p>
        </w:tc>
      </w:tr>
    </w:tbl>
    <w:p w:rsidR="00521824" w:rsidRPr="00DE0ACC" w:rsidRDefault="00521824" w:rsidP="0030535E">
      <w:pPr>
        <w:spacing w:before="0" w:after="0"/>
        <w:ind w:firstLine="567"/>
        <w:rPr>
          <w:i/>
          <w:spacing w:val="-2"/>
          <w:szCs w:val="27"/>
          <w:lang w:val="nl-NL"/>
        </w:rPr>
      </w:pPr>
      <w:r w:rsidRPr="00DE0ACC">
        <w:rPr>
          <w:i/>
          <w:spacing w:val="-2"/>
          <w:szCs w:val="27"/>
          <w:lang w:val="nl-NL"/>
        </w:rPr>
        <w:t>d. Đa dạng nguồn gen</w:t>
      </w:r>
    </w:p>
    <w:p w:rsidR="00521824" w:rsidRPr="00DE0ACC" w:rsidRDefault="00521824" w:rsidP="0030535E">
      <w:pPr>
        <w:spacing w:before="0" w:after="0"/>
        <w:ind w:firstLine="567"/>
        <w:rPr>
          <w:spacing w:val="-2"/>
          <w:szCs w:val="27"/>
          <w:lang w:val="nl-NL"/>
        </w:rPr>
      </w:pPr>
      <w:r w:rsidRPr="00DE0ACC">
        <w:rPr>
          <w:spacing w:val="-2"/>
          <w:szCs w:val="27"/>
          <w:lang w:val="nl-NL"/>
        </w:rPr>
        <w:t xml:space="preserve">- Những nghiên cứu đã thống kê được, có tới 20 họ trong số 153 họ thực vật có số lượng loài lớn (n&gt;20) như: họ Ba mảnh vỏ - </w:t>
      </w:r>
      <w:r w:rsidRPr="00DE0ACC">
        <w:rPr>
          <w:i/>
          <w:spacing w:val="-2"/>
          <w:szCs w:val="27"/>
          <w:lang w:val="nl-NL"/>
        </w:rPr>
        <w:t>Euphorbiaceae</w:t>
      </w:r>
      <w:r w:rsidRPr="00DE0ACC">
        <w:rPr>
          <w:spacing w:val="-2"/>
          <w:szCs w:val="27"/>
          <w:lang w:val="nl-NL"/>
        </w:rPr>
        <w:t xml:space="preserve">, họ Cà phê - </w:t>
      </w:r>
      <w:r w:rsidRPr="00DE0ACC">
        <w:rPr>
          <w:i/>
          <w:spacing w:val="-2"/>
          <w:szCs w:val="27"/>
          <w:lang w:val="nl-NL"/>
        </w:rPr>
        <w:t>Rubiaceae</w:t>
      </w:r>
      <w:r w:rsidRPr="00DE0ACC">
        <w:rPr>
          <w:spacing w:val="-2"/>
          <w:szCs w:val="27"/>
          <w:lang w:val="nl-NL"/>
        </w:rPr>
        <w:t xml:space="preserve">, họ Lan - </w:t>
      </w:r>
      <w:r w:rsidRPr="00DE0ACC">
        <w:rPr>
          <w:i/>
          <w:spacing w:val="-2"/>
          <w:szCs w:val="27"/>
          <w:lang w:val="nl-NL"/>
        </w:rPr>
        <w:t>Orchidaceae</w:t>
      </w:r>
      <w:r w:rsidRPr="00DE0ACC">
        <w:rPr>
          <w:spacing w:val="-2"/>
          <w:szCs w:val="27"/>
          <w:lang w:val="nl-NL"/>
        </w:rPr>
        <w:t xml:space="preserve">, họ Long não - </w:t>
      </w:r>
      <w:r w:rsidRPr="00DE0ACC">
        <w:rPr>
          <w:i/>
          <w:spacing w:val="-2"/>
          <w:szCs w:val="27"/>
          <w:lang w:val="nl-NL"/>
        </w:rPr>
        <w:t>Lauraceae</w:t>
      </w:r>
      <w:r w:rsidRPr="00DE0ACC">
        <w:rPr>
          <w:spacing w:val="-2"/>
          <w:szCs w:val="27"/>
          <w:lang w:val="nl-NL"/>
        </w:rPr>
        <w:t xml:space="preserve">, họ Dâu tằm - </w:t>
      </w:r>
      <w:r w:rsidRPr="00DE0ACC">
        <w:rPr>
          <w:i/>
          <w:spacing w:val="-2"/>
          <w:szCs w:val="27"/>
          <w:lang w:val="nl-NL"/>
        </w:rPr>
        <w:t>Moraceae</w:t>
      </w:r>
      <w:r w:rsidRPr="00DE0ACC">
        <w:rPr>
          <w:spacing w:val="-2"/>
          <w:szCs w:val="27"/>
          <w:lang w:val="nl-NL"/>
        </w:rPr>
        <w:t xml:space="preserve">, họ Đậu - </w:t>
      </w:r>
      <w:r w:rsidRPr="00DE0ACC">
        <w:rPr>
          <w:i/>
          <w:spacing w:val="-2"/>
          <w:szCs w:val="27"/>
          <w:lang w:val="nl-NL"/>
        </w:rPr>
        <w:t>Fabaceae</w:t>
      </w:r>
      <w:r w:rsidRPr="00DE0ACC">
        <w:rPr>
          <w:spacing w:val="-2"/>
          <w:szCs w:val="27"/>
          <w:lang w:val="nl-NL"/>
        </w:rPr>
        <w:t xml:space="preserve">, họ Cúc - </w:t>
      </w:r>
      <w:r w:rsidRPr="00DE0ACC">
        <w:rPr>
          <w:i/>
          <w:spacing w:val="-2"/>
          <w:szCs w:val="27"/>
          <w:lang w:val="nl-NL"/>
        </w:rPr>
        <w:t>Asteracea</w:t>
      </w:r>
      <w:r w:rsidRPr="00DE0ACC">
        <w:rPr>
          <w:spacing w:val="-2"/>
          <w:szCs w:val="27"/>
          <w:lang w:val="nl-NL"/>
        </w:rPr>
        <w:t xml:space="preserve">, họ Vang - </w:t>
      </w:r>
      <w:r w:rsidRPr="00DE0ACC">
        <w:rPr>
          <w:i/>
          <w:spacing w:val="-2"/>
          <w:szCs w:val="27"/>
          <w:lang w:val="nl-NL"/>
        </w:rPr>
        <w:t>Caesalpiniaceae,</w:t>
      </w:r>
      <w:r w:rsidRPr="00DE0ACC">
        <w:rPr>
          <w:spacing w:val="-2"/>
          <w:szCs w:val="27"/>
          <w:lang w:val="nl-NL"/>
        </w:rPr>
        <w:t xml:space="preserve">...; 26 loài thu bị đe dọa ở cấp độ quốc gia và quốc tế như Chà vá chân nâu, Vượn trung bộ, Mang lớn, Bò tót, Thỏ vằn, Cu li nhỏ, Gấu ngựa, Gấu chó, Mèo gấm,...; 7 họ trong 43 họ chim có số lượng loài lớn (n&gt;10) như họ Quạ - </w:t>
      </w:r>
      <w:r w:rsidRPr="00DE0ACC">
        <w:rPr>
          <w:i/>
          <w:spacing w:val="-2"/>
          <w:szCs w:val="27"/>
          <w:lang w:val="nl-NL"/>
        </w:rPr>
        <w:t>Corvidae,</w:t>
      </w:r>
      <w:r w:rsidRPr="00DE0ACC">
        <w:rPr>
          <w:spacing w:val="-2"/>
          <w:szCs w:val="27"/>
          <w:lang w:val="nl-NL"/>
        </w:rPr>
        <w:t xml:space="preserve"> họ Đớp ruồi - </w:t>
      </w:r>
      <w:r w:rsidRPr="00DE0ACC">
        <w:rPr>
          <w:i/>
          <w:spacing w:val="-2"/>
          <w:szCs w:val="27"/>
          <w:lang w:val="nl-NL"/>
        </w:rPr>
        <w:t>Muscicapidae</w:t>
      </w:r>
      <w:r w:rsidRPr="00DE0ACC">
        <w:rPr>
          <w:spacing w:val="-2"/>
          <w:szCs w:val="27"/>
          <w:lang w:val="nl-NL"/>
        </w:rPr>
        <w:t xml:space="preserve">, họ Chim chích - </w:t>
      </w:r>
      <w:r w:rsidRPr="00DE0ACC">
        <w:rPr>
          <w:i/>
          <w:spacing w:val="-2"/>
          <w:szCs w:val="27"/>
          <w:lang w:val="nl-NL"/>
        </w:rPr>
        <w:t>Sylviidae</w:t>
      </w:r>
      <w:r w:rsidRPr="00DE0ACC">
        <w:rPr>
          <w:spacing w:val="-2"/>
          <w:szCs w:val="27"/>
          <w:lang w:val="nl-NL"/>
        </w:rPr>
        <w:t xml:space="preserve">, họ hút mật - </w:t>
      </w:r>
      <w:r w:rsidRPr="00DE0ACC">
        <w:rPr>
          <w:i/>
          <w:spacing w:val="-2"/>
          <w:szCs w:val="27"/>
          <w:lang w:val="nl-NL"/>
        </w:rPr>
        <w:t>Nectariniidae</w:t>
      </w:r>
      <w:r w:rsidRPr="00DE0ACC">
        <w:rPr>
          <w:spacing w:val="-2"/>
          <w:szCs w:val="27"/>
          <w:lang w:val="nl-NL"/>
        </w:rPr>
        <w:t>,...</w:t>
      </w:r>
    </w:p>
    <w:p w:rsidR="00521824" w:rsidRPr="00DE0ACC" w:rsidRDefault="00521824" w:rsidP="0030535E">
      <w:pPr>
        <w:spacing w:before="0" w:after="0"/>
        <w:ind w:firstLine="567"/>
        <w:rPr>
          <w:spacing w:val="-2"/>
          <w:szCs w:val="27"/>
          <w:lang w:val="nl-NL"/>
        </w:rPr>
      </w:pPr>
      <w:r w:rsidRPr="00DE0ACC">
        <w:rPr>
          <w:spacing w:val="-2"/>
          <w:szCs w:val="27"/>
          <w:lang w:val="nl-NL"/>
        </w:rPr>
        <w:t>- Đã thực hiện lưu trữ các mẫu động vật, thực vật rừng có trong khu bảo tồn gồm: 230 mẫu thực vật, 12 mẫu động vật.</w:t>
      </w:r>
    </w:p>
    <w:p w:rsidR="00F73497" w:rsidRPr="00DE0ACC" w:rsidRDefault="00521824" w:rsidP="0030535E">
      <w:pPr>
        <w:spacing w:before="0" w:after="0"/>
        <w:ind w:firstLine="567"/>
        <w:rPr>
          <w:lang w:val="nl-NL"/>
        </w:rPr>
      </w:pPr>
      <w:r w:rsidRPr="00DE0ACC">
        <w:rPr>
          <w:rFonts w:ascii="Times New Roman Italic" w:hAnsi="Times New Roman Italic"/>
          <w:i/>
          <w:szCs w:val="27"/>
          <w:lang w:val="nl-NL"/>
        </w:rPr>
        <w:t>(Nguồn: “Công văn số 2384/STNMT-CCBVMT ngày 13/9/2018 của Sở Tài nguyên và Môi trường Quảng Trị về cung cấp thông tin xây dựng Báo cáo đa dạng sinh học cấp Quốc gia lần thứ 6”).</w:t>
      </w:r>
    </w:p>
    <w:p w:rsidR="00B87274" w:rsidRPr="00DE0ACC" w:rsidRDefault="00507330" w:rsidP="00A62E3D">
      <w:pPr>
        <w:pStyle w:val="Heading1"/>
        <w:spacing w:before="0" w:after="0" w:line="300" w:lineRule="auto"/>
        <w:rPr>
          <w:color w:val="auto"/>
        </w:rPr>
      </w:pPr>
      <w:bookmarkStart w:id="801" w:name="_Toc100218256"/>
      <w:bookmarkStart w:id="802" w:name="_Toc102739126"/>
      <w:bookmarkStart w:id="803" w:name="_Toc149143263"/>
      <w:bookmarkStart w:id="804" w:name="_Toc173153484"/>
      <w:bookmarkStart w:id="805" w:name="_Toc173156872"/>
      <w:r w:rsidRPr="00DE0ACC">
        <w:rPr>
          <w:color w:val="auto"/>
        </w:rPr>
        <w:lastRenderedPageBreak/>
        <w:t>2.3. Nhận dạng các đối tượng bị tác động, yếu tố nhạy cảm về môi trường khu vực thực hiện dự án</w:t>
      </w:r>
      <w:bookmarkEnd w:id="801"/>
      <w:bookmarkEnd w:id="802"/>
      <w:bookmarkEnd w:id="803"/>
      <w:bookmarkEnd w:id="804"/>
      <w:bookmarkEnd w:id="805"/>
      <w:r w:rsidR="00FF6694" w:rsidRPr="00DE0ACC">
        <w:rPr>
          <w:color w:val="auto"/>
        </w:rPr>
        <w:tab/>
      </w:r>
    </w:p>
    <w:p w:rsidR="001823CE" w:rsidRPr="00DE0ACC" w:rsidRDefault="001823CE" w:rsidP="001823CE">
      <w:pPr>
        <w:spacing w:before="0" w:after="0" w:line="300" w:lineRule="auto"/>
        <w:ind w:firstLine="567"/>
        <w:rPr>
          <w:rFonts w:eastAsia="Times New Roman" w:cs="Times New Roman"/>
          <w:i/>
          <w:szCs w:val="27"/>
          <w:lang w:eastAsia="en-US"/>
        </w:rPr>
      </w:pPr>
      <w:r w:rsidRPr="00DE0ACC">
        <w:rPr>
          <w:rFonts w:eastAsia="Times New Roman" w:cs="Times New Roman"/>
          <w:i/>
          <w:szCs w:val="27"/>
          <w:lang w:val="vi-VN" w:eastAsia="en-US"/>
        </w:rPr>
        <w:t>* Các đối tượng bị tác động:</w:t>
      </w:r>
    </w:p>
    <w:p w:rsidR="001823CE" w:rsidRPr="00DE0ACC" w:rsidRDefault="001823CE" w:rsidP="001823CE">
      <w:pPr>
        <w:spacing w:before="0" w:after="0" w:line="300" w:lineRule="auto"/>
        <w:ind w:firstLine="567"/>
      </w:pPr>
      <w:r w:rsidRPr="00DE0ACC">
        <w:t>- Môi trường không khí khu vực dự án, người dân sống gần khu vực dự án, dọc tuyến đường vận chuyển và CBCNV trong giai đoạn thi công xây dựng;</w:t>
      </w:r>
    </w:p>
    <w:p w:rsidR="001823CE" w:rsidRPr="00DE0ACC" w:rsidRDefault="001823CE" w:rsidP="001823CE">
      <w:pPr>
        <w:spacing w:before="0" w:after="0" w:line="300" w:lineRule="auto"/>
        <w:ind w:firstLine="567"/>
      </w:pPr>
      <w:r w:rsidRPr="00DE0ACC">
        <w:t xml:space="preserve">- Môi trường nước mặt của khe nước và </w:t>
      </w:r>
      <w:r w:rsidR="00521824" w:rsidRPr="00DE0ACC">
        <w:t>suối La Hot</w:t>
      </w:r>
      <w:r w:rsidRPr="00DE0ACC">
        <w:t>;</w:t>
      </w:r>
    </w:p>
    <w:p w:rsidR="00D0792D" w:rsidRPr="00DE0ACC" w:rsidRDefault="00417C87" w:rsidP="00A62E3D">
      <w:pPr>
        <w:spacing w:before="0" w:after="0" w:line="300" w:lineRule="auto"/>
        <w:ind w:firstLine="567"/>
        <w:rPr>
          <w:szCs w:val="27"/>
          <w:lang w:val="nl-NL"/>
        </w:rPr>
      </w:pPr>
      <w:r w:rsidRPr="00DE0ACC">
        <w:rPr>
          <w:rFonts w:eastAsia="Times New Roman" w:cs="Times New Roman"/>
          <w:i/>
          <w:szCs w:val="27"/>
          <w:lang w:val="vi-VN" w:eastAsia="en-US"/>
        </w:rPr>
        <w:t>* Yếu tố ngạy cảm về môi trường khu vực thực hiện dự án:</w:t>
      </w:r>
    </w:p>
    <w:p w:rsidR="00D0792D" w:rsidRPr="00DE0ACC" w:rsidRDefault="00D0792D" w:rsidP="00A62E3D">
      <w:pPr>
        <w:spacing w:before="0" w:after="0" w:line="300" w:lineRule="auto"/>
        <w:ind w:firstLine="720"/>
        <w:rPr>
          <w:szCs w:val="27"/>
        </w:rPr>
      </w:pPr>
      <w:r w:rsidRPr="00DE0ACC">
        <w:rPr>
          <w:szCs w:val="27"/>
        </w:rPr>
        <w:t>- Các yếu tố nhạy cảm về môi trường của Dự án theo quy định tại khoản 4 Điều 25 Nghị định số</w:t>
      </w:r>
      <w:r w:rsidR="001823CE" w:rsidRPr="00DE0ACC">
        <w:rPr>
          <w:szCs w:val="27"/>
        </w:rPr>
        <w:t xml:space="preserve"> 08/2022/NĐ-CP, </w:t>
      </w:r>
      <w:r w:rsidRPr="00DE0ACC">
        <w:rPr>
          <w:szCs w:val="27"/>
        </w:rPr>
        <w:t xml:space="preserve">Chuyển đổi mục đích sử dụng đối với </w:t>
      </w:r>
      <w:r w:rsidR="00521824" w:rsidRPr="00DE0ACC">
        <w:rPr>
          <w:szCs w:val="27"/>
        </w:rPr>
        <w:t>1,9469</w:t>
      </w:r>
      <w:r w:rsidRPr="00DE0ACC">
        <w:rPr>
          <w:szCs w:val="27"/>
        </w:rPr>
        <w:t xml:space="preserve"> ha đất rừng </w:t>
      </w:r>
      <w:r w:rsidR="001823CE" w:rsidRPr="00DE0ACC">
        <w:rPr>
          <w:szCs w:val="27"/>
        </w:rPr>
        <w:t>tự nhiên</w:t>
      </w:r>
      <w:r w:rsidRPr="00DE0ACC">
        <w:rPr>
          <w:szCs w:val="27"/>
        </w:rPr>
        <w:t>.</w:t>
      </w:r>
    </w:p>
    <w:p w:rsidR="00FF6694" w:rsidRPr="00DE0ACC" w:rsidRDefault="00FF6694" w:rsidP="00A62E3D">
      <w:pPr>
        <w:pStyle w:val="Heading1"/>
        <w:spacing w:before="0" w:after="0" w:line="300" w:lineRule="auto"/>
        <w:rPr>
          <w:color w:val="auto"/>
        </w:rPr>
      </w:pPr>
      <w:bookmarkStart w:id="806" w:name="_Toc100218257"/>
      <w:bookmarkStart w:id="807" w:name="_Toc102739127"/>
      <w:bookmarkStart w:id="808" w:name="_Toc149143264"/>
      <w:bookmarkStart w:id="809" w:name="_Toc28331233"/>
      <w:bookmarkStart w:id="810" w:name="_Toc34025569"/>
      <w:bookmarkStart w:id="811" w:name="_Toc173153485"/>
      <w:bookmarkStart w:id="812" w:name="_Toc173156873"/>
      <w:r w:rsidRPr="00DE0ACC">
        <w:rPr>
          <w:color w:val="auto"/>
        </w:rPr>
        <w:t>2.4. Sự phù hợp của địa điểm lựa chọn thực hiện dự án</w:t>
      </w:r>
      <w:bookmarkEnd w:id="806"/>
      <w:bookmarkEnd w:id="807"/>
      <w:bookmarkEnd w:id="808"/>
      <w:bookmarkEnd w:id="809"/>
      <w:bookmarkEnd w:id="810"/>
      <w:bookmarkEnd w:id="811"/>
      <w:bookmarkEnd w:id="812"/>
    </w:p>
    <w:p w:rsidR="000C3458" w:rsidRPr="00DE0ACC" w:rsidRDefault="000C3458" w:rsidP="00A62E3D">
      <w:pPr>
        <w:pStyle w:val="k2"/>
        <w:spacing w:line="300" w:lineRule="auto"/>
        <w:rPr>
          <w:i/>
          <w:color w:val="auto"/>
          <w:sz w:val="27"/>
          <w:szCs w:val="27"/>
          <w:lang w:val="nl-NL"/>
        </w:rPr>
      </w:pPr>
      <w:r w:rsidRPr="00DE0ACC">
        <w:rPr>
          <w:i/>
          <w:color w:val="auto"/>
          <w:sz w:val="27"/>
          <w:szCs w:val="27"/>
          <w:lang w:val="nl-NL"/>
        </w:rPr>
        <w:t>2.4.1. T</w:t>
      </w:r>
      <w:r w:rsidRPr="00DE0ACC">
        <w:rPr>
          <w:i/>
          <w:color w:val="auto"/>
          <w:sz w:val="27"/>
          <w:szCs w:val="27"/>
          <w:lang w:val="vi-VN"/>
        </w:rPr>
        <w:t xml:space="preserve">ính phù hợp của vị trí dự án với điều kiện môi trường tự nhiên </w:t>
      </w:r>
    </w:p>
    <w:p w:rsidR="001823CE" w:rsidRPr="00DE0ACC" w:rsidRDefault="001823CE" w:rsidP="001823CE">
      <w:pPr>
        <w:spacing w:before="0" w:after="0" w:line="300" w:lineRule="auto"/>
        <w:ind w:firstLine="567"/>
        <w:rPr>
          <w:rFonts w:cs="Times New Roman"/>
          <w:b/>
          <w:szCs w:val="27"/>
          <w:lang w:val="sq-AL"/>
        </w:rPr>
      </w:pPr>
      <w:r w:rsidRPr="00DE0ACC">
        <w:rPr>
          <w:rFonts w:cs="Times New Roman"/>
          <w:szCs w:val="27"/>
          <w:lang w:val="sq-AL"/>
        </w:rPr>
        <w:t>-Về điều kiện môi trường tự nhiên:</w:t>
      </w:r>
    </w:p>
    <w:p w:rsidR="001823CE" w:rsidRPr="00DE0ACC" w:rsidRDefault="001823CE" w:rsidP="001823CE">
      <w:pPr>
        <w:pStyle w:val="k3"/>
        <w:spacing w:line="300" w:lineRule="auto"/>
        <w:ind w:firstLine="567"/>
        <w:rPr>
          <w:b w:val="0"/>
          <w:color w:val="auto"/>
          <w:sz w:val="27"/>
          <w:szCs w:val="27"/>
          <w:lang w:val="sq-AL"/>
        </w:rPr>
      </w:pPr>
      <w:r w:rsidRPr="00DE0ACC">
        <w:rPr>
          <w:b w:val="0"/>
          <w:color w:val="auto"/>
          <w:sz w:val="27"/>
          <w:szCs w:val="27"/>
          <w:lang w:val="sq-AL"/>
        </w:rPr>
        <w:t xml:space="preserve">+ Phần lớn tuyến </w:t>
      </w:r>
      <w:r w:rsidR="00521824" w:rsidRPr="00DE0ACC">
        <w:rPr>
          <w:b w:val="0"/>
          <w:color w:val="auto"/>
          <w:sz w:val="27"/>
          <w:szCs w:val="27"/>
          <w:lang w:val="sq-AL"/>
        </w:rPr>
        <w:t>băng tải</w:t>
      </w:r>
      <w:r w:rsidRPr="00DE0ACC">
        <w:rPr>
          <w:b w:val="0"/>
          <w:color w:val="auto"/>
          <w:sz w:val="27"/>
          <w:szCs w:val="27"/>
          <w:lang w:val="sq-AL"/>
        </w:rPr>
        <w:t xml:space="preserve"> của dự án đi qua đất </w:t>
      </w:r>
      <w:r w:rsidR="00521824" w:rsidRPr="00DE0ACC">
        <w:rPr>
          <w:b w:val="0"/>
          <w:color w:val="auto"/>
          <w:sz w:val="27"/>
          <w:szCs w:val="27"/>
          <w:lang w:val="sq-AL"/>
        </w:rPr>
        <w:t>trống</w:t>
      </w:r>
      <w:r w:rsidRPr="00DE0ACC">
        <w:rPr>
          <w:b w:val="0"/>
          <w:color w:val="auto"/>
          <w:sz w:val="27"/>
          <w:szCs w:val="27"/>
          <w:lang w:val="sq-AL"/>
        </w:rPr>
        <w:t>, vị trí cách xa các khu dân cư nên giảm thiểu được các tác động trong quá trình thi công và giảm thiểu được khối lượng chiếm dụng nhà cửa và các công trình của người dân.</w:t>
      </w:r>
    </w:p>
    <w:p w:rsidR="001823CE" w:rsidRPr="00DE0ACC" w:rsidRDefault="001823CE" w:rsidP="001823CE">
      <w:pPr>
        <w:pStyle w:val="k3"/>
        <w:spacing w:line="300" w:lineRule="auto"/>
        <w:ind w:firstLine="567"/>
        <w:rPr>
          <w:b w:val="0"/>
          <w:color w:val="auto"/>
          <w:sz w:val="27"/>
          <w:szCs w:val="27"/>
          <w:lang w:val="sq-AL"/>
        </w:rPr>
      </w:pPr>
      <w:r w:rsidRPr="00DE0ACC">
        <w:rPr>
          <w:b w:val="0"/>
          <w:color w:val="auto"/>
          <w:sz w:val="27"/>
          <w:szCs w:val="27"/>
          <w:lang w:val="sq-AL"/>
        </w:rPr>
        <w:t>+ Phương án tuyến được lựa chọn dựa trên các tiêu chí nhằm hạn chế tối đa đối tượng chịu ảnh hưởng bởi dự án như dân cư, rừng tự nhiên, đất lúa và các đối tượng kinh tế xã hội khác, tuy nhiên khó tránh khỏi đi qua một phần đất rừng tự nhiên nằm trong khu vực.</w:t>
      </w:r>
    </w:p>
    <w:p w:rsidR="000C3458" w:rsidRPr="00DE0ACC" w:rsidRDefault="001823CE" w:rsidP="001823CE">
      <w:pPr>
        <w:pStyle w:val="k3"/>
        <w:spacing w:line="300" w:lineRule="auto"/>
        <w:ind w:firstLine="567"/>
        <w:rPr>
          <w:b w:val="0"/>
          <w:color w:val="auto"/>
          <w:sz w:val="27"/>
          <w:szCs w:val="27"/>
          <w:lang w:val="sq-AL"/>
        </w:rPr>
      </w:pPr>
      <w:r w:rsidRPr="00DE0ACC">
        <w:rPr>
          <w:b w:val="0"/>
          <w:color w:val="auto"/>
          <w:sz w:val="27"/>
          <w:szCs w:val="27"/>
          <w:lang w:val="sq-AL"/>
        </w:rPr>
        <w:t xml:space="preserve">Để đảm bảo sự kết nối, hình thái tuyến </w:t>
      </w:r>
      <w:r w:rsidR="00521824" w:rsidRPr="00DE0ACC">
        <w:rPr>
          <w:b w:val="0"/>
          <w:color w:val="auto"/>
          <w:sz w:val="27"/>
          <w:szCs w:val="27"/>
          <w:lang w:val="sq-AL"/>
        </w:rPr>
        <w:t>băng tải</w:t>
      </w:r>
      <w:r w:rsidRPr="00DE0ACC">
        <w:rPr>
          <w:b w:val="0"/>
          <w:color w:val="auto"/>
          <w:sz w:val="27"/>
          <w:szCs w:val="27"/>
          <w:lang w:val="sq-AL"/>
        </w:rPr>
        <w:t xml:space="preserve"> cũng như đảm bảo về kinh phí đầu tư, mức độ ảnh hưởng thấp nhất do đó ngay từ bước nghiên cứu tiền khả thi đã thống nhất phương án tuyến và được sự đồng ý của các sở ban ngành của địa phương.</w:t>
      </w:r>
    </w:p>
    <w:p w:rsidR="000C3458" w:rsidRPr="00DE0ACC" w:rsidRDefault="000C3458" w:rsidP="00A62E3D">
      <w:pPr>
        <w:pStyle w:val="k2"/>
        <w:spacing w:line="300" w:lineRule="auto"/>
        <w:rPr>
          <w:i/>
          <w:color w:val="auto"/>
          <w:sz w:val="27"/>
          <w:szCs w:val="27"/>
          <w:lang w:val="nl-NL"/>
        </w:rPr>
      </w:pPr>
      <w:r w:rsidRPr="00DE0ACC">
        <w:rPr>
          <w:i/>
          <w:color w:val="auto"/>
          <w:sz w:val="27"/>
          <w:szCs w:val="27"/>
          <w:lang w:val="nl-NL"/>
        </w:rPr>
        <w:t>2.4.2. Tính phù hợp của vị trí dự án với điều kiện kinh tế - xã hội, môi trường</w:t>
      </w:r>
    </w:p>
    <w:p w:rsidR="001823CE" w:rsidRPr="00DE0ACC" w:rsidRDefault="001823CE" w:rsidP="001823CE">
      <w:pPr>
        <w:spacing w:before="0" w:after="0" w:line="300" w:lineRule="auto"/>
        <w:ind w:firstLine="567"/>
        <w:rPr>
          <w:rFonts w:cs="Times New Roman"/>
          <w:szCs w:val="27"/>
        </w:rPr>
      </w:pPr>
      <w:r w:rsidRPr="00DE0ACC">
        <w:rPr>
          <w:rFonts w:cs="Times New Roman"/>
          <w:szCs w:val="27"/>
        </w:rPr>
        <w:t>Vị trí Dự án phù hợp với quy hoạch phát triển của khu vực, cụ thể:</w:t>
      </w:r>
    </w:p>
    <w:p w:rsidR="00521824" w:rsidRPr="00DE0ACC" w:rsidRDefault="00521824" w:rsidP="00521824">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Nghị quyết số 04/NQ-CP ngày 05/01/2024 của Chính phủ đồng ý về việc đoạn băng tải thuộc dự án xây dựng hệ thống băng tải vận chuyển than đá từ Lào về Việt Nam cắt qua đường biên giới Việt Nam - Lào;</w:t>
      </w:r>
    </w:p>
    <w:p w:rsidR="00521824" w:rsidRPr="00DE0ACC" w:rsidRDefault="00521824" w:rsidP="00E251B2">
      <w:pPr>
        <w:spacing w:before="0" w:after="0" w:line="288" w:lineRule="auto"/>
        <w:ind w:firstLine="562"/>
        <w:rPr>
          <w:rFonts w:eastAsia="Times New Roman" w:cs="Times New Roman"/>
          <w:szCs w:val="27"/>
          <w:lang w:eastAsia="en-US"/>
        </w:rPr>
      </w:pPr>
      <w:r w:rsidRPr="00DE0ACC">
        <w:rPr>
          <w:rFonts w:eastAsia="Times New Roman" w:cs="Times New Roman"/>
          <w:szCs w:val="27"/>
          <w:lang w:eastAsia="en-US"/>
        </w:rPr>
        <w:t>- Công hàm số 24 ngày 31/01/2024 của Bộ Ngoại giao Nước Cộng hòa dân chủ nhân dân Lào về việc thống nhất công trình xây dựng băng tải than đá từ Lào về Việt Nam qua cặp cửa khẩu quốc tế La Lay - La Lay;</w:t>
      </w:r>
    </w:p>
    <w:p w:rsidR="00521824" w:rsidRPr="00DE0ACC" w:rsidRDefault="00521824" w:rsidP="00521824">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Nghị quyết số 36/NQ-CP ngày 07/6/2019 của Thủ tướng Chính phủ phê duyệt phạm vi khu vực cửa khẩu quốc tế Lao Bảo và cửa khẩu quốc tế La Lay;</w:t>
      </w:r>
    </w:p>
    <w:p w:rsidR="00521824" w:rsidRPr="00DE0ACC" w:rsidRDefault="00521824" w:rsidP="00521824">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xml:space="preserve">- Biên bản khảo sát và làm việc của Hai Đoàn chuyên viên biên giới Việt Nam - Lào về giải pháp tạo thuận lợi cho vận chuyển than đá nhập khẩu giữa Lào và </w:t>
      </w:r>
      <w:r w:rsidRPr="00DE0ACC">
        <w:rPr>
          <w:rFonts w:eastAsia="Times New Roman" w:cs="Times New Roman"/>
          <w:szCs w:val="27"/>
          <w:lang w:eastAsia="en-US"/>
        </w:rPr>
        <w:lastRenderedPageBreak/>
        <w:t>Việt Nam qua cặp cửa khẩu quốc tế La Lay (Quảng Trị ) - Lalay (Salavan) ký ngày 17/5/2023 tại tỉnh Quảng Trị, Việt Nam;</w:t>
      </w:r>
    </w:p>
    <w:p w:rsidR="00521824" w:rsidRPr="00DE0ACC" w:rsidRDefault="00521824" w:rsidP="00521824">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Biên bản làm việc giữa tỉnh Quảng Trị, Nước CHXHCN Việt Nam và tỉnh Salavan, nước CHDCND Lào về việc tạo mặt bằng thông thoáng tại khu vực cửa khẩu Quốc tế La Lay để vận vận chuyển than đá xuất nhập khẩu giữa Lào và Việt Nam qua cặp cửa khẩu quốc tế La Lay (Quảng Trị ) - Lalay (Salavan) ký ngày 31/5/2023;</w:t>
      </w:r>
    </w:p>
    <w:p w:rsidR="00521824" w:rsidRPr="00DE0ACC" w:rsidRDefault="00521824" w:rsidP="00521824">
      <w:pPr>
        <w:spacing w:before="0" w:after="0" w:line="288" w:lineRule="auto"/>
        <w:ind w:firstLine="567"/>
        <w:rPr>
          <w:rFonts w:eastAsia="Times New Roman" w:cs="Times New Roman"/>
          <w:szCs w:val="27"/>
          <w:lang w:eastAsia="en-US"/>
        </w:rPr>
      </w:pPr>
      <w:r w:rsidRPr="00DE0ACC">
        <w:rPr>
          <w:rFonts w:eastAsia="Times New Roman" w:cs="Times New Roman"/>
          <w:szCs w:val="27"/>
          <w:lang w:eastAsia="en-US"/>
        </w:rPr>
        <w:t>- Quyết định chấp thuận chủ trương đầu tư đồng thời chấp thuận nhà đầu tư số 1568/QĐ-UBND ngày 28 tháng 6 năm 2024 của Chủ tịch UBND tỉnh Quảng Trị;</w:t>
      </w:r>
    </w:p>
    <w:p w:rsidR="001823CE" w:rsidRPr="00DE0ACC" w:rsidRDefault="00521824" w:rsidP="00521824">
      <w:pPr>
        <w:tabs>
          <w:tab w:val="left" w:pos="0"/>
        </w:tabs>
        <w:spacing w:before="0" w:after="0" w:line="300" w:lineRule="auto"/>
        <w:ind w:firstLine="567"/>
        <w:rPr>
          <w:rFonts w:cs="Times New Roman"/>
          <w:szCs w:val="27"/>
          <w:lang w:val="it-IT"/>
        </w:rPr>
      </w:pPr>
      <w:r w:rsidRPr="00DE0ACC">
        <w:rPr>
          <w:rFonts w:eastAsia="Times New Roman" w:cs="Times New Roman"/>
          <w:szCs w:val="27"/>
          <w:lang w:eastAsia="en-US"/>
        </w:rPr>
        <w:t>- Quyết định số 677/QĐ-UBND ngày 29/3/2024 của UBND tỉnh Quảng Trị phê duyệt quy hoạch sử dụng đất đến năm 2030 của huyện Đakrông.</w:t>
      </w:r>
    </w:p>
    <w:p w:rsidR="001823CE" w:rsidRPr="00DE0ACC" w:rsidRDefault="001823CE" w:rsidP="001823CE">
      <w:pPr>
        <w:tabs>
          <w:tab w:val="left" w:pos="0"/>
        </w:tabs>
        <w:spacing w:before="0" w:after="0" w:line="300" w:lineRule="auto"/>
        <w:ind w:firstLine="567"/>
        <w:rPr>
          <w:rFonts w:cs="Times New Roman"/>
          <w:szCs w:val="27"/>
        </w:rPr>
      </w:pPr>
      <w:r w:rsidRPr="00DE0ACC">
        <w:rPr>
          <w:rFonts w:cs="Times New Roman"/>
          <w:szCs w:val="27"/>
        </w:rPr>
        <w:t xml:space="preserve">- Phù hợp với cảnh quan, hiện trạng khu vực xây dựng, </w:t>
      </w:r>
      <w:r w:rsidR="00521824" w:rsidRPr="00DE0ACC">
        <w:rPr>
          <w:rFonts w:cs="Times New Roman"/>
          <w:szCs w:val="27"/>
        </w:rPr>
        <w:t xml:space="preserve">nằm gần </w:t>
      </w:r>
      <w:r w:rsidRPr="00DE0ACC">
        <w:rPr>
          <w:rFonts w:cs="Times New Roman"/>
          <w:szCs w:val="27"/>
        </w:rPr>
        <w:t>các tuyến đường trong khu vực tạo điều kiệ</w:t>
      </w:r>
      <w:r w:rsidR="00521824" w:rsidRPr="00DE0ACC">
        <w:rPr>
          <w:rFonts w:cs="Times New Roman"/>
          <w:szCs w:val="27"/>
        </w:rPr>
        <w:t>n thuận lợi cho công tác vận hành và bảo trì, bảo dưỡng</w:t>
      </w:r>
      <w:r w:rsidR="00E47BA9" w:rsidRPr="00DE0ACC">
        <w:rPr>
          <w:rFonts w:cs="Times New Roman"/>
          <w:szCs w:val="27"/>
        </w:rPr>
        <w:t>;</w:t>
      </w:r>
    </w:p>
    <w:p w:rsidR="001823CE" w:rsidRPr="00DE0ACC" w:rsidRDefault="001823CE" w:rsidP="001823CE">
      <w:pPr>
        <w:pStyle w:val="k3"/>
        <w:spacing w:line="300" w:lineRule="auto"/>
        <w:ind w:firstLine="567"/>
        <w:rPr>
          <w:b w:val="0"/>
          <w:color w:val="auto"/>
          <w:sz w:val="27"/>
          <w:szCs w:val="27"/>
          <w:lang w:val="sq-AL"/>
        </w:rPr>
      </w:pPr>
      <w:r w:rsidRPr="00DE0ACC">
        <w:rPr>
          <w:b w:val="0"/>
          <w:color w:val="auto"/>
          <w:sz w:val="27"/>
          <w:szCs w:val="27"/>
          <w:lang w:val="sq-AL"/>
        </w:rPr>
        <w:t>- Hiện trạng môi trường khu vực dự án chưa bị ô nhiểm, chưa chịu tác động bởi việc phát triển kinh tế xã hội của khu vực.</w:t>
      </w:r>
    </w:p>
    <w:p w:rsidR="000C3458" w:rsidRPr="00DE0ACC" w:rsidRDefault="001823CE" w:rsidP="001823CE">
      <w:pPr>
        <w:spacing w:before="0" w:after="0" w:line="300" w:lineRule="auto"/>
        <w:ind w:firstLine="520"/>
        <w:rPr>
          <w:rFonts w:eastAsia="Times New Roman" w:cs="Times New Roman"/>
          <w:szCs w:val="27"/>
          <w:lang w:val="nl-NL" w:eastAsia="en-US"/>
        </w:rPr>
      </w:pPr>
      <w:r w:rsidRPr="00DE0ACC">
        <w:rPr>
          <w:rFonts w:eastAsia="Times New Roman" w:cs="Times New Roman"/>
          <w:szCs w:val="27"/>
          <w:lang w:val="nl-NL" w:eastAsia="en-US"/>
        </w:rPr>
        <w:t>Như vậy, vị trí thực hiện Dự án là hoàn toàn phù hợp với điều kiện kinh tế - xã hội tại khu vực.</w:t>
      </w:r>
    </w:p>
    <w:p w:rsidR="001823CE" w:rsidRPr="00DE0ACC" w:rsidRDefault="001823CE">
      <w:pPr>
        <w:rPr>
          <w:rFonts w:cs="Times New Roman"/>
          <w:b/>
          <w:noProof/>
          <w:szCs w:val="27"/>
          <w:lang w:val="de-DE"/>
        </w:rPr>
      </w:pPr>
      <w:bookmarkStart w:id="813" w:name="_Toc26017746"/>
      <w:bookmarkStart w:id="814" w:name="_Toc87191988"/>
      <w:bookmarkStart w:id="815" w:name="_Toc102739128"/>
      <w:bookmarkEnd w:id="760"/>
      <w:bookmarkEnd w:id="761"/>
      <w:r w:rsidRPr="00DE0ACC">
        <w:br w:type="page"/>
      </w:r>
    </w:p>
    <w:p w:rsidR="00E12EB1" w:rsidRPr="00DE0ACC" w:rsidRDefault="00E12EB1" w:rsidP="003C7EBE">
      <w:pPr>
        <w:pStyle w:val="Heading1"/>
        <w:jc w:val="center"/>
        <w:rPr>
          <w:caps/>
          <w:color w:val="auto"/>
          <w:lang w:eastAsia="en-US"/>
        </w:rPr>
      </w:pPr>
      <w:bookmarkStart w:id="816" w:name="_Toc149143265"/>
      <w:bookmarkStart w:id="817" w:name="_Toc173153486"/>
      <w:bookmarkStart w:id="818" w:name="_Toc173156874"/>
      <w:r w:rsidRPr="00DE0ACC">
        <w:rPr>
          <w:color w:val="auto"/>
        </w:rPr>
        <w:lastRenderedPageBreak/>
        <w:t>CHƯƠNG 3</w:t>
      </w:r>
      <w:bookmarkStart w:id="819" w:name="_Toc223633166"/>
      <w:r w:rsidRPr="00DE0ACC">
        <w:rPr>
          <w:color w:val="auto"/>
        </w:rPr>
        <w:t>: ĐÁNH GIÁ, DỰ BÁO TÁC ĐỘNG MÔI TRƯỜNG</w:t>
      </w:r>
      <w:bookmarkEnd w:id="819"/>
      <w:r w:rsidRPr="00DE0ACC">
        <w:rPr>
          <w:color w:val="auto"/>
        </w:rPr>
        <w:t xml:space="preserve"> CỦA DỰ ÁN VÀ ĐỀ XUẤT CÁC BIỆN PHÁP, CÔNG TRÌNH BẢO VỆ MÔI TRƯỜNG, ỨNG PHÓ SỰ CỐ MÔI TRƯỜNG</w:t>
      </w:r>
      <w:bookmarkEnd w:id="813"/>
      <w:bookmarkEnd w:id="814"/>
      <w:bookmarkEnd w:id="815"/>
      <w:bookmarkEnd w:id="816"/>
      <w:bookmarkEnd w:id="817"/>
      <w:bookmarkEnd w:id="818"/>
    </w:p>
    <w:p w:rsidR="00E12EB1" w:rsidRPr="00DE0ACC" w:rsidRDefault="00E12EB1" w:rsidP="00A62E3D">
      <w:pPr>
        <w:pStyle w:val="Heading1"/>
        <w:spacing w:before="0" w:after="0" w:line="300" w:lineRule="auto"/>
        <w:rPr>
          <w:i/>
          <w:color w:val="auto"/>
        </w:rPr>
      </w:pPr>
      <w:bookmarkStart w:id="820" w:name="_Toc87191989"/>
      <w:bookmarkStart w:id="821" w:name="_Toc102739129"/>
      <w:bookmarkStart w:id="822" w:name="_Toc149143266"/>
      <w:bookmarkStart w:id="823" w:name="_Toc173153487"/>
      <w:bookmarkStart w:id="824" w:name="_Toc173156875"/>
      <w:r w:rsidRPr="00DE0ACC">
        <w:rPr>
          <w:color w:val="auto"/>
        </w:rPr>
        <w:t>3.1. Đánh giá tác động và đề xuất các biện pháp, công trình bảo vệ môi trường trong giai đoạn triển khai xây dựng Dự án</w:t>
      </w:r>
      <w:bookmarkEnd w:id="820"/>
      <w:bookmarkEnd w:id="821"/>
      <w:bookmarkEnd w:id="822"/>
      <w:bookmarkEnd w:id="823"/>
      <w:bookmarkEnd w:id="824"/>
    </w:p>
    <w:p w:rsidR="00E12EB1" w:rsidRPr="00DE0ACC" w:rsidRDefault="00E12EB1" w:rsidP="00A62E3D">
      <w:pPr>
        <w:pStyle w:val="Heading2"/>
        <w:spacing w:before="0" w:after="0" w:line="300" w:lineRule="auto"/>
        <w:ind w:firstLine="0"/>
        <w:rPr>
          <w:color w:val="auto"/>
        </w:rPr>
      </w:pPr>
      <w:bookmarkStart w:id="825" w:name="_Toc87191990"/>
      <w:bookmarkStart w:id="826" w:name="_Toc102739130"/>
      <w:bookmarkStart w:id="827" w:name="_Toc149143267"/>
      <w:bookmarkStart w:id="828" w:name="_Toc173153488"/>
      <w:bookmarkStart w:id="829" w:name="_Toc173156876"/>
      <w:r w:rsidRPr="00DE0ACC">
        <w:rPr>
          <w:color w:val="auto"/>
        </w:rPr>
        <w:t>3.1.1. Đánh giá, dự báo các tác động</w:t>
      </w:r>
      <w:bookmarkEnd w:id="825"/>
      <w:bookmarkEnd w:id="826"/>
      <w:bookmarkEnd w:id="827"/>
      <w:bookmarkEnd w:id="828"/>
      <w:bookmarkEnd w:id="829"/>
    </w:p>
    <w:p w:rsidR="00E12EB1" w:rsidRPr="00DE0ACC" w:rsidRDefault="001823CE" w:rsidP="00A62E3D">
      <w:pPr>
        <w:spacing w:before="0" w:after="0" w:line="300" w:lineRule="auto"/>
        <w:ind w:firstLine="562"/>
        <w:rPr>
          <w:szCs w:val="27"/>
          <w:lang w:val="vi-VN"/>
        </w:rPr>
      </w:pPr>
      <w:r w:rsidRPr="00DE0ACC">
        <w:rPr>
          <w:szCs w:val="27"/>
          <w:lang w:val="vi-VN"/>
        </w:rPr>
        <w:t>Các hạng mục được xây dựng xen kẽ hoặc đồng thời tùy vào điều kiện thực tế, với thời gian thi công xây dựng dự kiến</w:t>
      </w:r>
      <w:r w:rsidRPr="00DE0ACC">
        <w:rPr>
          <w:szCs w:val="27"/>
          <w:lang w:val="nl-NL"/>
        </w:rPr>
        <w:t xml:space="preserve"> </w:t>
      </w:r>
      <w:r w:rsidR="00521824" w:rsidRPr="00DE0ACC">
        <w:rPr>
          <w:szCs w:val="27"/>
          <w:lang w:val="nl-NL"/>
        </w:rPr>
        <w:t xml:space="preserve">18 </w:t>
      </w:r>
      <w:r w:rsidRPr="00DE0ACC">
        <w:rPr>
          <w:szCs w:val="27"/>
          <w:lang w:val="nl-NL"/>
        </w:rPr>
        <w:t xml:space="preserve">tháng. </w:t>
      </w:r>
      <w:r w:rsidRPr="00DE0ACC">
        <w:rPr>
          <w:szCs w:val="27"/>
          <w:lang w:val="vi-VN"/>
        </w:rPr>
        <w:t>Các tác động trong quá trình thi công xây dựng được phân tích theo bảng như sau:</w:t>
      </w:r>
    </w:p>
    <w:p w:rsidR="00E12EB1" w:rsidRPr="00DE0ACC" w:rsidRDefault="00E12EB1" w:rsidP="00E12EB1">
      <w:pPr>
        <w:spacing w:line="288" w:lineRule="auto"/>
        <w:ind w:firstLine="562"/>
        <w:rPr>
          <w:szCs w:val="27"/>
          <w:lang w:val="vi-VN"/>
        </w:rPr>
        <w:sectPr w:rsidR="00E12EB1" w:rsidRPr="00DE0ACC" w:rsidSect="00795C02">
          <w:pgSz w:w="11907" w:h="16839" w:code="9"/>
          <w:pgMar w:top="1134" w:right="1134" w:bottom="1134" w:left="1701" w:header="720" w:footer="503" w:gutter="0"/>
          <w:cols w:space="720"/>
          <w:docGrid w:linePitch="360"/>
        </w:sectPr>
      </w:pPr>
    </w:p>
    <w:p w:rsidR="00E12EB1" w:rsidRPr="00DE0ACC" w:rsidRDefault="00E12EB1" w:rsidP="00521824">
      <w:pPr>
        <w:pStyle w:val="Title"/>
      </w:pPr>
      <w:bookmarkStart w:id="830" w:name="_Toc99536563"/>
      <w:bookmarkStart w:id="831" w:name="_Toc173156914"/>
      <w:r w:rsidRPr="00DE0ACC">
        <w:lastRenderedPageBreak/>
        <w:t>Các tác động trong giai đoạn triển khai xây dựng</w:t>
      </w:r>
      <w:bookmarkEnd w:id="830"/>
      <w:bookmarkEnd w:id="831"/>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419"/>
        <w:gridCol w:w="2449"/>
        <w:gridCol w:w="2994"/>
        <w:gridCol w:w="2324"/>
        <w:gridCol w:w="4159"/>
      </w:tblGrid>
      <w:tr w:rsidR="0017670D" w:rsidRPr="00DE0ACC" w:rsidTr="0017670D">
        <w:trPr>
          <w:trHeight w:val="20"/>
          <w:jc w:val="center"/>
        </w:trPr>
        <w:tc>
          <w:tcPr>
            <w:tcW w:w="185" w:type="pct"/>
            <w:vAlign w:val="center"/>
          </w:tcPr>
          <w:p w:rsidR="001823CE" w:rsidRPr="00DE0ACC" w:rsidRDefault="002461F8" w:rsidP="003F636C">
            <w:pPr>
              <w:spacing w:before="40" w:after="40" w:line="240" w:lineRule="auto"/>
              <w:jc w:val="center"/>
              <w:rPr>
                <w:rFonts w:cs="Times New Roman"/>
                <w:b/>
                <w:sz w:val="25"/>
                <w:szCs w:val="25"/>
              </w:rPr>
            </w:pPr>
            <w:r w:rsidRPr="00DE0ACC">
              <w:rPr>
                <w:rFonts w:cs="Times New Roman"/>
                <w:b/>
                <w:sz w:val="25"/>
                <w:szCs w:val="25"/>
              </w:rPr>
              <w:t>Stt</w:t>
            </w:r>
          </w:p>
        </w:tc>
        <w:tc>
          <w:tcPr>
            <w:tcW w:w="812" w:type="pct"/>
            <w:vAlign w:val="center"/>
          </w:tcPr>
          <w:p w:rsidR="001823CE" w:rsidRPr="00DE0ACC" w:rsidRDefault="001823CE" w:rsidP="003F636C">
            <w:pPr>
              <w:spacing w:before="40" w:after="40" w:line="240" w:lineRule="auto"/>
              <w:jc w:val="center"/>
              <w:rPr>
                <w:rFonts w:cs="Times New Roman"/>
                <w:b/>
                <w:sz w:val="25"/>
                <w:szCs w:val="25"/>
              </w:rPr>
            </w:pPr>
            <w:r w:rsidRPr="00DE0ACC">
              <w:rPr>
                <w:rFonts w:cs="Times New Roman"/>
                <w:b/>
                <w:sz w:val="25"/>
                <w:szCs w:val="25"/>
              </w:rPr>
              <w:t>Hoạt động</w:t>
            </w:r>
          </w:p>
        </w:tc>
        <w:tc>
          <w:tcPr>
            <w:tcW w:w="822" w:type="pct"/>
            <w:vAlign w:val="center"/>
          </w:tcPr>
          <w:p w:rsidR="001823CE" w:rsidRPr="00DE0ACC" w:rsidRDefault="001823CE" w:rsidP="003F636C">
            <w:pPr>
              <w:spacing w:before="40" w:after="40" w:line="240" w:lineRule="auto"/>
              <w:jc w:val="center"/>
              <w:rPr>
                <w:rFonts w:cs="Times New Roman"/>
                <w:b/>
                <w:sz w:val="25"/>
                <w:szCs w:val="25"/>
              </w:rPr>
            </w:pPr>
            <w:r w:rsidRPr="00DE0ACC">
              <w:rPr>
                <w:rFonts w:cs="Times New Roman"/>
                <w:b/>
                <w:sz w:val="25"/>
                <w:szCs w:val="25"/>
              </w:rPr>
              <w:t>Tác động liên quan đến chất thải</w:t>
            </w:r>
          </w:p>
        </w:tc>
        <w:tc>
          <w:tcPr>
            <w:tcW w:w="1005" w:type="pct"/>
            <w:vAlign w:val="center"/>
          </w:tcPr>
          <w:p w:rsidR="001823CE" w:rsidRPr="00DE0ACC" w:rsidRDefault="001823CE" w:rsidP="003F636C">
            <w:pPr>
              <w:spacing w:before="40" w:after="40" w:line="240" w:lineRule="auto"/>
              <w:jc w:val="center"/>
              <w:rPr>
                <w:rFonts w:cs="Times New Roman"/>
                <w:b/>
                <w:sz w:val="25"/>
                <w:szCs w:val="25"/>
              </w:rPr>
            </w:pPr>
            <w:r w:rsidRPr="00DE0ACC">
              <w:rPr>
                <w:rFonts w:cs="Times New Roman"/>
                <w:b/>
                <w:sz w:val="25"/>
                <w:szCs w:val="25"/>
              </w:rPr>
              <w:t>Tác động không liên quan đến chất thải</w:t>
            </w:r>
          </w:p>
        </w:tc>
        <w:tc>
          <w:tcPr>
            <w:tcW w:w="780" w:type="pct"/>
            <w:vAlign w:val="center"/>
          </w:tcPr>
          <w:p w:rsidR="001823CE" w:rsidRPr="00DE0ACC" w:rsidRDefault="001823CE" w:rsidP="003F636C">
            <w:pPr>
              <w:spacing w:before="40" w:after="40" w:line="240" w:lineRule="auto"/>
              <w:jc w:val="center"/>
              <w:rPr>
                <w:rFonts w:cs="Times New Roman"/>
                <w:b/>
                <w:sz w:val="25"/>
                <w:szCs w:val="25"/>
              </w:rPr>
            </w:pPr>
            <w:r w:rsidRPr="00DE0ACC">
              <w:rPr>
                <w:rFonts w:cs="Times New Roman"/>
                <w:b/>
                <w:sz w:val="25"/>
                <w:szCs w:val="25"/>
              </w:rPr>
              <w:t>Sự cố môi trường</w:t>
            </w:r>
          </w:p>
        </w:tc>
        <w:tc>
          <w:tcPr>
            <w:tcW w:w="1396" w:type="pct"/>
            <w:vAlign w:val="center"/>
          </w:tcPr>
          <w:p w:rsidR="001823CE" w:rsidRPr="00DE0ACC" w:rsidRDefault="001823CE" w:rsidP="003F636C">
            <w:pPr>
              <w:spacing w:before="40" w:after="40" w:line="240" w:lineRule="auto"/>
              <w:jc w:val="center"/>
              <w:rPr>
                <w:rFonts w:cs="Times New Roman"/>
                <w:b/>
                <w:sz w:val="25"/>
                <w:szCs w:val="25"/>
              </w:rPr>
            </w:pPr>
            <w:r w:rsidRPr="00DE0ACC">
              <w:rPr>
                <w:rFonts w:cs="Times New Roman"/>
                <w:b/>
                <w:sz w:val="25"/>
                <w:szCs w:val="25"/>
              </w:rPr>
              <w:t>Đối tượng tác động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1</w:t>
            </w:r>
          </w:p>
        </w:tc>
        <w:tc>
          <w:tcPr>
            <w:tcW w:w="812" w:type="pct"/>
            <w:vAlign w:val="center"/>
          </w:tcPr>
          <w:p w:rsidR="001823CE" w:rsidRPr="00DE0ACC" w:rsidRDefault="001823CE" w:rsidP="00942A45">
            <w:pPr>
              <w:widowControl w:val="0"/>
              <w:spacing w:before="20" w:after="20" w:line="240" w:lineRule="auto"/>
              <w:rPr>
                <w:rFonts w:cs="Times New Roman"/>
                <w:iCs/>
                <w:sz w:val="25"/>
                <w:szCs w:val="25"/>
              </w:rPr>
            </w:pPr>
            <w:r w:rsidRPr="00DE0ACC">
              <w:rPr>
                <w:rFonts w:cs="Times New Roman"/>
                <w:iCs/>
                <w:sz w:val="25"/>
                <w:szCs w:val="25"/>
              </w:rPr>
              <w:t>Thu hồi đất</w:t>
            </w:r>
          </w:p>
          <w:p w:rsidR="001823CE" w:rsidRPr="00DE0ACC" w:rsidRDefault="001823CE" w:rsidP="00942A45">
            <w:pPr>
              <w:widowControl w:val="0"/>
              <w:spacing w:before="20" w:after="20" w:line="240" w:lineRule="auto"/>
              <w:rPr>
                <w:rFonts w:cs="Times New Roman"/>
                <w:iCs/>
                <w:sz w:val="25"/>
                <w:szCs w:val="25"/>
              </w:rPr>
            </w:pPr>
            <w:r w:rsidRPr="00DE0ACC">
              <w:rPr>
                <w:rFonts w:cs="Times New Roman"/>
                <w:iCs/>
                <w:sz w:val="25"/>
                <w:szCs w:val="25"/>
              </w:rPr>
              <w:t>Rà phá bom mìn</w:t>
            </w:r>
          </w:p>
        </w:tc>
        <w:tc>
          <w:tcPr>
            <w:tcW w:w="822" w:type="pct"/>
            <w:vAlign w:val="center"/>
          </w:tcPr>
          <w:p w:rsidR="001823CE" w:rsidRPr="00DE0ACC" w:rsidRDefault="00F643C9" w:rsidP="00942A45">
            <w:pPr>
              <w:spacing w:before="20" w:after="20" w:line="240" w:lineRule="auto"/>
              <w:jc w:val="center"/>
              <w:rPr>
                <w:rFonts w:cs="Times New Roman"/>
                <w:sz w:val="25"/>
                <w:szCs w:val="25"/>
              </w:rPr>
            </w:pPr>
            <w:r w:rsidRPr="00DE0ACC">
              <w:rPr>
                <w:rFonts w:cs="Times New Roman"/>
                <w:sz w:val="25"/>
                <w:szCs w:val="25"/>
              </w:rPr>
              <w:t>-</w:t>
            </w:r>
          </w:p>
        </w:tc>
        <w:tc>
          <w:tcPr>
            <w:tcW w:w="1005" w:type="pct"/>
            <w:vAlign w:val="center"/>
          </w:tcPr>
          <w:p w:rsidR="001823CE" w:rsidRPr="00DE0ACC" w:rsidRDefault="001823CE" w:rsidP="00942A45">
            <w:pPr>
              <w:widowControl w:val="0"/>
              <w:spacing w:before="20" w:after="20" w:line="240" w:lineRule="auto"/>
              <w:rPr>
                <w:rFonts w:cs="Times New Roman"/>
                <w:iCs/>
                <w:sz w:val="25"/>
                <w:szCs w:val="25"/>
              </w:rPr>
            </w:pPr>
            <w:r w:rsidRPr="00DE0ACC">
              <w:rPr>
                <w:rFonts w:cs="Times New Roman"/>
                <w:iCs/>
                <w:sz w:val="25"/>
                <w:szCs w:val="25"/>
              </w:rPr>
              <w:t>- Tác động đế</w:t>
            </w:r>
            <w:r w:rsidR="00F643C9" w:rsidRPr="00DE0ACC">
              <w:rPr>
                <w:rFonts w:cs="Times New Roman"/>
                <w:iCs/>
                <w:sz w:val="25"/>
                <w:szCs w:val="25"/>
              </w:rPr>
              <w:t>n KT-XH</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Cháy nổ do bom mìn</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Người dân, các tổ chức bị thu hồi đất</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2</w:t>
            </w:r>
          </w:p>
        </w:tc>
        <w:tc>
          <w:tcPr>
            <w:tcW w:w="812" w:type="pct"/>
            <w:vAlign w:val="center"/>
          </w:tcPr>
          <w:p w:rsidR="001823CE" w:rsidRPr="00DE0ACC" w:rsidRDefault="001823CE" w:rsidP="00942A45">
            <w:pPr>
              <w:widowControl w:val="0"/>
              <w:spacing w:before="20" w:after="20" w:line="240" w:lineRule="auto"/>
              <w:rPr>
                <w:rFonts w:cs="Times New Roman"/>
                <w:iCs/>
                <w:sz w:val="25"/>
                <w:szCs w:val="25"/>
              </w:rPr>
            </w:pPr>
            <w:r w:rsidRPr="00DE0ACC">
              <w:rPr>
                <w:rFonts w:cs="Times New Roman"/>
                <w:iCs/>
                <w:sz w:val="25"/>
                <w:szCs w:val="25"/>
              </w:rPr>
              <w:t>Phát quang thảm thực vật</w:t>
            </w:r>
          </w:p>
        </w:tc>
        <w:tc>
          <w:tcPr>
            <w:tcW w:w="822" w:type="pct"/>
            <w:vAlign w:val="center"/>
          </w:tcPr>
          <w:p w:rsidR="001823CE" w:rsidRPr="00DE0ACC" w:rsidRDefault="001823CE" w:rsidP="00942A45">
            <w:pPr>
              <w:widowControl w:val="0"/>
              <w:spacing w:before="20" w:after="20" w:line="240" w:lineRule="auto"/>
              <w:rPr>
                <w:rFonts w:cs="Times New Roman"/>
                <w:sz w:val="25"/>
                <w:szCs w:val="25"/>
              </w:rPr>
            </w:pPr>
            <w:r w:rsidRPr="00DE0ACC">
              <w:rPr>
                <w:rFonts w:cs="Times New Roman"/>
                <w:iCs/>
                <w:sz w:val="25"/>
                <w:szCs w:val="25"/>
              </w:rPr>
              <w:t>- Chất thải rắn</w:t>
            </w:r>
          </w:p>
        </w:tc>
        <w:tc>
          <w:tcPr>
            <w:tcW w:w="1005" w:type="pct"/>
            <w:vAlign w:val="center"/>
          </w:tcPr>
          <w:p w:rsidR="001823CE" w:rsidRPr="00DE0ACC" w:rsidRDefault="001823CE" w:rsidP="00942A45">
            <w:pPr>
              <w:widowControl w:val="0"/>
              <w:spacing w:before="20" w:after="20" w:line="240" w:lineRule="auto"/>
              <w:rPr>
                <w:rFonts w:cs="Times New Roman"/>
                <w:iCs/>
                <w:sz w:val="25"/>
                <w:szCs w:val="25"/>
              </w:rPr>
            </w:pPr>
            <w:r w:rsidRPr="00DE0ACC">
              <w:rPr>
                <w:rFonts w:cs="Times New Roman"/>
                <w:iCs/>
                <w:sz w:val="25"/>
                <w:szCs w:val="25"/>
              </w:rPr>
              <w:t>- Tác động đến hệ</w:t>
            </w:r>
            <w:r w:rsidR="00F643C9" w:rsidRPr="00DE0ACC">
              <w:rPr>
                <w:rFonts w:cs="Times New Roman"/>
                <w:iCs/>
                <w:sz w:val="25"/>
                <w:szCs w:val="25"/>
              </w:rPr>
              <w:t xml:space="preserve"> sinh thái</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Cháy rừng, tai nạn lao động</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Rừng tự nhiên, rừng phòng hộ</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Cảnh quan khu vực dự án</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3</w:t>
            </w:r>
          </w:p>
        </w:tc>
        <w:tc>
          <w:tcPr>
            <w:tcW w:w="81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Đào đắp, san nền</w:t>
            </w:r>
          </w:p>
        </w:tc>
        <w:tc>
          <w:tcPr>
            <w:tcW w:w="82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Bụi, khí thải</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CTR</w:t>
            </w:r>
          </w:p>
        </w:tc>
        <w:tc>
          <w:tcPr>
            <w:tcW w:w="1005"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Tiếng ồn, rung</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Sự cố ngập úng</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Tai nạn lao động</w:t>
            </w:r>
          </w:p>
          <w:p w:rsidR="0017670D" w:rsidRPr="00DE0ACC" w:rsidRDefault="0017670D" w:rsidP="00942A45">
            <w:pPr>
              <w:spacing w:before="20" w:after="20" w:line="240" w:lineRule="auto"/>
              <w:rPr>
                <w:rFonts w:cs="Times New Roman"/>
                <w:sz w:val="25"/>
                <w:szCs w:val="25"/>
              </w:rPr>
            </w:pPr>
            <w:r w:rsidRPr="00DE0ACC">
              <w:rPr>
                <w:rFonts w:cs="Times New Roman"/>
                <w:sz w:val="25"/>
                <w:szCs w:val="25"/>
              </w:rPr>
              <w:t>- Ngập úng cục bộ</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Khu dân cư có tuyến đường đi qua</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Hệ sinh thái rừng tự nhiên, rừng phòng hộ</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4</w:t>
            </w:r>
          </w:p>
        </w:tc>
        <w:tc>
          <w:tcPr>
            <w:tcW w:w="81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Vận chuyển nguyên vật liệu</w:t>
            </w:r>
          </w:p>
        </w:tc>
        <w:tc>
          <w:tcPr>
            <w:tcW w:w="82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Bụi, khí thải</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CTR</w:t>
            </w:r>
          </w:p>
        </w:tc>
        <w:tc>
          <w:tcPr>
            <w:tcW w:w="1005"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Tiếng ồn, rung</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Tai nạn giao thông</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Khu dân cư có tuyến đường vận chuyển đi qua</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Người tham gia giao thông</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5</w:t>
            </w:r>
          </w:p>
        </w:tc>
        <w:tc>
          <w:tcPr>
            <w:tcW w:w="81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Xây dựng công trình</w:t>
            </w:r>
          </w:p>
          <w:p w:rsidR="0017670D" w:rsidRPr="00DE0ACC" w:rsidRDefault="0017670D" w:rsidP="00942A45">
            <w:pPr>
              <w:spacing w:before="20" w:after="20" w:line="240" w:lineRule="auto"/>
              <w:rPr>
                <w:rFonts w:cs="Times New Roman"/>
                <w:sz w:val="25"/>
                <w:szCs w:val="25"/>
              </w:rPr>
            </w:pPr>
            <w:r w:rsidRPr="00DE0ACC">
              <w:rPr>
                <w:rFonts w:cs="Times New Roman"/>
                <w:sz w:val="25"/>
                <w:szCs w:val="25"/>
              </w:rPr>
              <w:t>Thi công nền đường</w:t>
            </w:r>
          </w:p>
          <w:p w:rsidR="00321FDC" w:rsidRPr="00DE0ACC" w:rsidRDefault="00321FDC" w:rsidP="00942A45">
            <w:pPr>
              <w:spacing w:before="20" w:after="20" w:line="240" w:lineRule="auto"/>
              <w:rPr>
                <w:rFonts w:cs="Times New Roman"/>
                <w:sz w:val="25"/>
                <w:szCs w:val="25"/>
              </w:rPr>
            </w:pPr>
            <w:r w:rsidRPr="00DE0ACC">
              <w:rPr>
                <w:rFonts w:cs="Times New Roman"/>
                <w:sz w:val="25"/>
                <w:szCs w:val="25"/>
              </w:rPr>
              <w:t>Nổ mìn</w:t>
            </w:r>
          </w:p>
        </w:tc>
        <w:tc>
          <w:tcPr>
            <w:tcW w:w="82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Bụi, khí thải</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CTR</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Nước thải xây dựng</w:t>
            </w:r>
          </w:p>
        </w:tc>
        <w:tc>
          <w:tcPr>
            <w:tcW w:w="1005"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Tiếng ồn, rung</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Ảnh hưởng đến dòng chảy sông</w:t>
            </w:r>
          </w:p>
          <w:p w:rsidR="0017670D" w:rsidRPr="00DE0ACC" w:rsidRDefault="0017670D" w:rsidP="00942A45">
            <w:pPr>
              <w:spacing w:before="20" w:after="20" w:line="240" w:lineRule="auto"/>
              <w:rPr>
                <w:rFonts w:cs="Times New Roman"/>
                <w:sz w:val="25"/>
                <w:szCs w:val="25"/>
              </w:rPr>
            </w:pPr>
            <w:r w:rsidRPr="00DE0ACC">
              <w:rPr>
                <w:rFonts w:cs="Times New Roman"/>
                <w:sz w:val="25"/>
                <w:szCs w:val="25"/>
              </w:rPr>
              <w:t>- Ngập úng cục bộ</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Tai nạn lao động</w:t>
            </w:r>
          </w:p>
          <w:p w:rsidR="0017670D" w:rsidRPr="00DE0ACC" w:rsidRDefault="0017670D" w:rsidP="00942A45">
            <w:pPr>
              <w:spacing w:before="20" w:after="20" w:line="240" w:lineRule="auto"/>
              <w:rPr>
                <w:rFonts w:cs="Times New Roman"/>
                <w:sz w:val="25"/>
                <w:szCs w:val="25"/>
              </w:rPr>
            </w:pPr>
            <w:r w:rsidRPr="00DE0ACC">
              <w:rPr>
                <w:rFonts w:cs="Times New Roman"/>
                <w:sz w:val="25"/>
                <w:szCs w:val="25"/>
              </w:rPr>
              <w:t>- Sự cố sạt lỡ</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Khu dân cư có tuyến đường đi qua</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p w:rsidR="00321FDC" w:rsidRPr="00DE0ACC" w:rsidRDefault="00321FDC" w:rsidP="00942A45">
            <w:pPr>
              <w:spacing w:before="20" w:after="20" w:line="240" w:lineRule="auto"/>
              <w:rPr>
                <w:rFonts w:cs="Times New Roman"/>
                <w:sz w:val="25"/>
                <w:szCs w:val="25"/>
              </w:rPr>
            </w:pPr>
            <w:r w:rsidRPr="00DE0ACC">
              <w:rPr>
                <w:rFonts w:cs="Times New Roman"/>
                <w:sz w:val="25"/>
                <w:szCs w:val="25"/>
              </w:rPr>
              <w:t>- Hệ sinh thái rừng tự nhiên</w:t>
            </w:r>
          </w:p>
          <w:p w:rsidR="0017670D" w:rsidRPr="00DE0ACC" w:rsidRDefault="0017670D" w:rsidP="00942A45">
            <w:pPr>
              <w:spacing w:before="20" w:after="20" w:line="240" w:lineRule="auto"/>
              <w:rPr>
                <w:rFonts w:cs="Times New Roman"/>
                <w:sz w:val="25"/>
                <w:szCs w:val="25"/>
              </w:rPr>
            </w:pPr>
            <w:r w:rsidRPr="00DE0ACC">
              <w:rPr>
                <w:rFonts w:cs="Times New Roman"/>
                <w:sz w:val="25"/>
                <w:szCs w:val="25"/>
              </w:rPr>
              <w:t xml:space="preserve">- Thủy vực tiếp nhận: </w:t>
            </w:r>
            <w:r w:rsidR="00521824" w:rsidRPr="00DE0ACC">
              <w:rPr>
                <w:rFonts w:cs="Times New Roman"/>
                <w:sz w:val="25"/>
                <w:szCs w:val="25"/>
              </w:rPr>
              <w:t>suối La hot</w:t>
            </w:r>
            <w:r w:rsidRPr="00DE0ACC">
              <w:rPr>
                <w:rFonts w:cs="Times New Roman"/>
                <w:sz w:val="25"/>
                <w:szCs w:val="25"/>
              </w:rPr>
              <w:t xml:space="preserve">, khe </w:t>
            </w:r>
            <w:r w:rsidR="006022E9" w:rsidRPr="00DE0ACC">
              <w:rPr>
                <w:rFonts w:cs="Times New Roman"/>
                <w:sz w:val="25"/>
                <w:szCs w:val="25"/>
              </w:rPr>
              <w:t>Cạn</w:t>
            </w:r>
            <w:r w:rsidRPr="00DE0ACC">
              <w:rPr>
                <w:rFonts w:cs="Times New Roman"/>
                <w:sz w:val="25"/>
                <w:szCs w:val="25"/>
              </w:rPr>
              <w:t xml:space="preserve"> và các khe nước tự nhiên,....</w:t>
            </w:r>
          </w:p>
          <w:p w:rsidR="00942A45" w:rsidRPr="00DE0ACC" w:rsidRDefault="00942A45" w:rsidP="00942A45">
            <w:pPr>
              <w:spacing w:before="20" w:after="20" w:line="240" w:lineRule="auto"/>
              <w:rPr>
                <w:rFonts w:cs="Times New Roman"/>
                <w:sz w:val="25"/>
                <w:szCs w:val="25"/>
              </w:rPr>
            </w:pPr>
            <w:r w:rsidRPr="00DE0ACC">
              <w:rPr>
                <w:bCs/>
                <w:iCs/>
                <w:spacing w:val="-4"/>
                <w:sz w:val="26"/>
                <w:szCs w:val="26"/>
              </w:rPr>
              <w:t>- Các sườn dốc dọc tuyến đường</w:t>
            </w:r>
          </w:p>
        </w:tc>
      </w:tr>
      <w:tr w:rsidR="0017670D" w:rsidRPr="00DE0ACC" w:rsidTr="00942A45">
        <w:trPr>
          <w:trHeight w:val="79"/>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6</w:t>
            </w:r>
          </w:p>
        </w:tc>
        <w:tc>
          <w:tcPr>
            <w:tcW w:w="812" w:type="pct"/>
            <w:vAlign w:val="center"/>
          </w:tcPr>
          <w:p w:rsidR="001823CE" w:rsidRPr="00DE0ACC" w:rsidRDefault="001823CE" w:rsidP="00942A45">
            <w:pPr>
              <w:spacing w:before="20" w:after="20" w:line="240" w:lineRule="auto"/>
              <w:rPr>
                <w:rFonts w:cs="Times New Roman"/>
                <w:sz w:val="25"/>
                <w:szCs w:val="25"/>
                <w:lang w:val="vi-VN"/>
              </w:rPr>
            </w:pPr>
            <w:r w:rsidRPr="00DE0ACC">
              <w:rPr>
                <w:rFonts w:cs="Times New Roman"/>
                <w:sz w:val="25"/>
                <w:szCs w:val="25"/>
              </w:rPr>
              <w:t xml:space="preserve">Sinh hoạt của </w:t>
            </w:r>
            <w:r w:rsidR="00CE1BDC" w:rsidRPr="00DE0ACC">
              <w:rPr>
                <w:rFonts w:cs="Times New Roman"/>
                <w:sz w:val="25"/>
                <w:szCs w:val="25"/>
              </w:rPr>
              <w:t>công</w:t>
            </w:r>
            <w:r w:rsidR="00CE1BDC" w:rsidRPr="00DE0ACC">
              <w:rPr>
                <w:rFonts w:cs="Times New Roman"/>
                <w:sz w:val="25"/>
                <w:szCs w:val="25"/>
                <w:lang w:val="vi-VN"/>
              </w:rPr>
              <w:t xml:space="preserve"> nhân</w:t>
            </w:r>
          </w:p>
        </w:tc>
        <w:tc>
          <w:tcPr>
            <w:tcW w:w="82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Nước thải sinh hoạt</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CTR</w:t>
            </w:r>
          </w:p>
        </w:tc>
        <w:tc>
          <w:tcPr>
            <w:tcW w:w="1005"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Mất an ninh, trật tự</w:t>
            </w:r>
          </w:p>
        </w:tc>
        <w:tc>
          <w:tcPr>
            <w:tcW w:w="780"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Cháy nổ do chập điện</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Khu dân cư có tuyến đường đi qua</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xml:space="preserve">- Thủy vực tiếp nhận, </w:t>
            </w:r>
            <w:r w:rsidR="006022E9" w:rsidRPr="00DE0ACC">
              <w:rPr>
                <w:rFonts w:cs="Times New Roman"/>
                <w:sz w:val="25"/>
                <w:szCs w:val="25"/>
              </w:rPr>
              <w:t>suối La hot, khe Cạn và các khe nước tự nhiên,....</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Môi trường đất tại công trường</w:t>
            </w:r>
          </w:p>
        </w:tc>
      </w:tr>
      <w:tr w:rsidR="0017670D" w:rsidRPr="00DE0ACC" w:rsidTr="0017670D">
        <w:trPr>
          <w:trHeight w:val="20"/>
          <w:jc w:val="center"/>
        </w:trPr>
        <w:tc>
          <w:tcPr>
            <w:tcW w:w="185" w:type="pct"/>
            <w:vAlign w:val="center"/>
          </w:tcPr>
          <w:p w:rsidR="001823CE" w:rsidRPr="00DE0ACC" w:rsidRDefault="001823CE" w:rsidP="0017670D">
            <w:pPr>
              <w:spacing w:before="20" w:after="40" w:line="240" w:lineRule="auto"/>
              <w:jc w:val="center"/>
              <w:rPr>
                <w:rFonts w:cs="Times New Roman"/>
                <w:sz w:val="25"/>
                <w:szCs w:val="25"/>
              </w:rPr>
            </w:pPr>
            <w:r w:rsidRPr="00DE0ACC">
              <w:rPr>
                <w:rFonts w:cs="Times New Roman"/>
                <w:sz w:val="25"/>
                <w:szCs w:val="25"/>
              </w:rPr>
              <w:t>7</w:t>
            </w:r>
          </w:p>
        </w:tc>
        <w:tc>
          <w:tcPr>
            <w:tcW w:w="812"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Nước mưa chảy tràn</w:t>
            </w:r>
          </w:p>
        </w:tc>
        <w:tc>
          <w:tcPr>
            <w:tcW w:w="822" w:type="pct"/>
            <w:vAlign w:val="center"/>
          </w:tcPr>
          <w:p w:rsidR="001823CE" w:rsidRPr="00DE0ACC" w:rsidRDefault="001823CE" w:rsidP="00942A45">
            <w:pPr>
              <w:spacing w:before="20" w:after="20" w:line="240" w:lineRule="auto"/>
              <w:rPr>
                <w:rFonts w:cs="Times New Roman"/>
                <w:spacing w:val="-2"/>
                <w:sz w:val="25"/>
                <w:szCs w:val="25"/>
              </w:rPr>
            </w:pPr>
            <w:r w:rsidRPr="00DE0ACC">
              <w:rPr>
                <w:rFonts w:cs="Times New Roman"/>
                <w:spacing w:val="-2"/>
                <w:sz w:val="25"/>
                <w:szCs w:val="25"/>
              </w:rPr>
              <w:t>- Nước mưa cuốn theo các chất ô nhiễm: đất cát, CTR…</w:t>
            </w:r>
          </w:p>
        </w:tc>
        <w:tc>
          <w:tcPr>
            <w:tcW w:w="1005"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Hư hỏng các công trình</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Ngập úng cục bộ</w:t>
            </w:r>
          </w:p>
        </w:tc>
        <w:tc>
          <w:tcPr>
            <w:tcW w:w="780" w:type="pct"/>
            <w:vAlign w:val="center"/>
          </w:tcPr>
          <w:p w:rsidR="0017670D" w:rsidRPr="00DE0ACC" w:rsidRDefault="007425D0" w:rsidP="00942A45">
            <w:pPr>
              <w:spacing w:before="20" w:after="20" w:line="240" w:lineRule="auto"/>
              <w:rPr>
                <w:rFonts w:cs="Times New Roman"/>
                <w:sz w:val="25"/>
                <w:szCs w:val="25"/>
              </w:rPr>
            </w:pPr>
            <w:r w:rsidRPr="00DE0ACC">
              <w:rPr>
                <w:rFonts w:cs="Times New Roman"/>
                <w:sz w:val="25"/>
                <w:szCs w:val="25"/>
              </w:rPr>
              <w:t>- Sự cố sạt lỡ</w:t>
            </w:r>
          </w:p>
        </w:tc>
        <w:tc>
          <w:tcPr>
            <w:tcW w:w="1396" w:type="pct"/>
            <w:vAlign w:val="center"/>
          </w:tcPr>
          <w:p w:rsidR="001823CE" w:rsidRPr="00DE0ACC" w:rsidRDefault="001823CE" w:rsidP="00942A45">
            <w:pPr>
              <w:spacing w:before="20" w:after="20" w:line="240" w:lineRule="auto"/>
              <w:rPr>
                <w:rFonts w:cs="Times New Roman"/>
                <w:sz w:val="25"/>
                <w:szCs w:val="25"/>
              </w:rPr>
            </w:pPr>
            <w:r w:rsidRPr="00DE0ACC">
              <w:rPr>
                <w:rFonts w:cs="Times New Roman"/>
                <w:sz w:val="25"/>
                <w:szCs w:val="25"/>
              </w:rPr>
              <w:t>- Khu dân cư có tuyến đường đi qua</w:t>
            </w:r>
          </w:p>
          <w:p w:rsidR="001823CE" w:rsidRPr="00DE0ACC" w:rsidRDefault="001823CE" w:rsidP="00942A45">
            <w:pPr>
              <w:spacing w:before="20" w:after="20" w:line="240" w:lineRule="auto"/>
              <w:rPr>
                <w:rFonts w:cs="Times New Roman"/>
                <w:sz w:val="25"/>
                <w:szCs w:val="25"/>
              </w:rPr>
            </w:pPr>
            <w:r w:rsidRPr="00DE0ACC">
              <w:rPr>
                <w:rFonts w:cs="Times New Roman"/>
                <w:sz w:val="25"/>
                <w:szCs w:val="25"/>
              </w:rPr>
              <w:t>- Công nhân thi công</w:t>
            </w:r>
          </w:p>
          <w:p w:rsidR="00942A45" w:rsidRPr="00DE0ACC" w:rsidRDefault="00942A45" w:rsidP="00942A45">
            <w:pPr>
              <w:spacing w:before="20" w:after="20" w:line="240" w:lineRule="auto"/>
              <w:rPr>
                <w:rFonts w:cs="Times New Roman"/>
                <w:sz w:val="25"/>
                <w:szCs w:val="25"/>
              </w:rPr>
            </w:pPr>
            <w:r w:rsidRPr="00DE0ACC">
              <w:rPr>
                <w:bCs/>
                <w:iCs/>
                <w:spacing w:val="-4"/>
                <w:sz w:val="26"/>
                <w:szCs w:val="26"/>
              </w:rPr>
              <w:t>- Các sườn dốc dọc tuyến đường</w:t>
            </w:r>
          </w:p>
        </w:tc>
      </w:tr>
    </w:tbl>
    <w:p w:rsidR="00E12EB1" w:rsidRPr="00DE0ACC" w:rsidRDefault="00E12EB1" w:rsidP="00E12EB1">
      <w:pPr>
        <w:widowControl w:val="0"/>
        <w:autoSpaceDE w:val="0"/>
        <w:autoSpaceDN w:val="0"/>
        <w:adjustRightInd w:val="0"/>
        <w:spacing w:line="288" w:lineRule="auto"/>
        <w:ind w:right="41"/>
        <w:rPr>
          <w:i/>
          <w:szCs w:val="27"/>
          <w:lang w:val="nl-NL"/>
        </w:rPr>
        <w:sectPr w:rsidR="00E12EB1" w:rsidRPr="00DE0ACC" w:rsidSect="003A0CFC">
          <w:pgSz w:w="16839" w:h="11907" w:orient="landscape" w:code="9"/>
          <w:pgMar w:top="1138" w:right="1138" w:bottom="1138" w:left="1699" w:header="720" w:footer="504" w:gutter="0"/>
          <w:cols w:space="720"/>
          <w:docGrid w:linePitch="367"/>
        </w:sectPr>
      </w:pPr>
    </w:p>
    <w:p w:rsidR="00E12EB1" w:rsidRPr="00DE0ACC" w:rsidRDefault="00E12EB1" w:rsidP="005531FA">
      <w:pPr>
        <w:widowControl w:val="0"/>
        <w:autoSpaceDE w:val="0"/>
        <w:autoSpaceDN w:val="0"/>
        <w:adjustRightInd w:val="0"/>
        <w:spacing w:before="0" w:after="0" w:line="300" w:lineRule="auto"/>
        <w:ind w:right="41"/>
        <w:rPr>
          <w:i/>
          <w:spacing w:val="5"/>
          <w:szCs w:val="27"/>
          <w:lang w:val="nl-NL"/>
        </w:rPr>
      </w:pPr>
      <w:r w:rsidRPr="00DE0ACC">
        <w:rPr>
          <w:i/>
          <w:szCs w:val="27"/>
          <w:lang w:val="nl-NL"/>
        </w:rPr>
        <w:lastRenderedPageBreak/>
        <w:t>3.1.1.1.</w:t>
      </w:r>
      <w:r w:rsidRPr="00DE0ACC">
        <w:rPr>
          <w:i/>
          <w:spacing w:val="11"/>
          <w:szCs w:val="27"/>
          <w:lang w:val="nl-NL"/>
        </w:rPr>
        <w:t xml:space="preserve"> Đ</w:t>
      </w:r>
      <w:r w:rsidRPr="00DE0ACC">
        <w:rPr>
          <w:i/>
          <w:spacing w:val="1"/>
          <w:szCs w:val="27"/>
          <w:lang w:val="nl-NL"/>
        </w:rPr>
        <w:t>án</w:t>
      </w:r>
      <w:r w:rsidRPr="00DE0ACC">
        <w:rPr>
          <w:i/>
          <w:szCs w:val="27"/>
          <w:lang w:val="nl-NL"/>
        </w:rPr>
        <w:t>h</w:t>
      </w:r>
      <w:r w:rsidR="006022E9" w:rsidRPr="00DE0ACC">
        <w:rPr>
          <w:i/>
          <w:szCs w:val="27"/>
          <w:lang w:val="nl-NL"/>
        </w:rPr>
        <w:t xml:space="preserve"> </w:t>
      </w:r>
      <w:r w:rsidRPr="00DE0ACC">
        <w:rPr>
          <w:i/>
          <w:spacing w:val="1"/>
          <w:szCs w:val="27"/>
          <w:lang w:val="nl-NL"/>
        </w:rPr>
        <w:t>g</w:t>
      </w:r>
      <w:r w:rsidRPr="00DE0ACC">
        <w:rPr>
          <w:i/>
          <w:szCs w:val="27"/>
          <w:lang w:val="nl-NL"/>
        </w:rPr>
        <w:t>iá</w:t>
      </w:r>
      <w:r w:rsidRPr="00DE0ACC">
        <w:rPr>
          <w:i/>
          <w:spacing w:val="5"/>
          <w:szCs w:val="27"/>
          <w:lang w:val="nl-NL"/>
        </w:rPr>
        <w:t xml:space="preserve"> tác động đến cảnh quan, hệ sinh thái. </w:t>
      </w:r>
    </w:p>
    <w:p w:rsidR="00E12EB1" w:rsidRPr="00DE0ACC" w:rsidRDefault="00E12EB1" w:rsidP="005531FA">
      <w:pPr>
        <w:widowControl w:val="0"/>
        <w:autoSpaceDE w:val="0"/>
        <w:autoSpaceDN w:val="0"/>
        <w:adjustRightInd w:val="0"/>
        <w:spacing w:before="0" w:after="0" w:line="300" w:lineRule="auto"/>
        <w:ind w:firstLine="567"/>
        <w:rPr>
          <w:i/>
          <w:szCs w:val="27"/>
          <w:lang w:val="nl-NL"/>
        </w:rPr>
      </w:pPr>
      <w:r w:rsidRPr="00DE0ACC">
        <w:rPr>
          <w:i/>
          <w:szCs w:val="27"/>
          <w:lang w:val="nl-NL"/>
        </w:rPr>
        <w:t>* Tác động đến cảnh quan:</w:t>
      </w:r>
    </w:p>
    <w:p w:rsidR="001823CE" w:rsidRPr="00DE0ACC" w:rsidRDefault="001823CE" w:rsidP="001823CE">
      <w:pPr>
        <w:widowControl w:val="0"/>
        <w:autoSpaceDE w:val="0"/>
        <w:autoSpaceDN w:val="0"/>
        <w:adjustRightInd w:val="0"/>
        <w:spacing w:before="0" w:after="0" w:line="300" w:lineRule="auto"/>
        <w:ind w:firstLine="567"/>
        <w:rPr>
          <w:lang w:val="nl-NL"/>
        </w:rPr>
      </w:pPr>
      <w:r w:rsidRPr="00DE0ACC">
        <w:rPr>
          <w:lang w:val="nl-NL"/>
        </w:rPr>
        <w:t xml:space="preserve">Với phạm vi Dự án trải dài cùng nhiều hạng mục công trình thi công xây dựng phân tán tại các </w:t>
      </w:r>
      <w:r w:rsidR="006022E9" w:rsidRPr="00DE0ACC">
        <w:rPr>
          <w:lang w:val="nl-NL"/>
        </w:rPr>
        <w:t>điểm</w:t>
      </w:r>
      <w:r w:rsidRPr="00DE0ACC">
        <w:rPr>
          <w:lang w:val="nl-NL"/>
        </w:rPr>
        <w:t xml:space="preserve"> khác nhau nên các tác động đến cảnh quan khu vực là điều không thể tránh khỏi. Thảm thực vật trong khu vực Dự án sẽ bị giảm do việc chặt cây để giải phóng mặt bằng. Với việc loại bỏ như vậy, cảnh quan sẽ được chuyển từ đất cây xanh thành đất trống và công trường thi công trong giai đoạn xây dựng (kéo dài khoảng </w:t>
      </w:r>
      <w:r w:rsidR="006022E9" w:rsidRPr="00DE0ACC">
        <w:rPr>
          <w:lang w:val="nl-NL"/>
        </w:rPr>
        <w:t>18</w:t>
      </w:r>
      <w:r w:rsidRPr="00DE0ACC">
        <w:rPr>
          <w:lang w:val="nl-NL"/>
        </w:rPr>
        <w:t xml:space="preserve"> tháng, biến đổi giữa các hạng mục công việc).</w:t>
      </w:r>
    </w:p>
    <w:p w:rsidR="001823CE" w:rsidRPr="00DE0ACC" w:rsidRDefault="001823CE" w:rsidP="001823CE">
      <w:pPr>
        <w:widowControl w:val="0"/>
        <w:autoSpaceDE w:val="0"/>
        <w:autoSpaceDN w:val="0"/>
        <w:adjustRightInd w:val="0"/>
        <w:spacing w:before="0" w:after="0" w:line="300" w:lineRule="auto"/>
        <w:ind w:firstLine="567"/>
        <w:rPr>
          <w:lang w:val="nl-NL"/>
        </w:rPr>
      </w:pPr>
      <w:r w:rsidRPr="00DE0ACC">
        <w:rPr>
          <w:lang w:val="nl-NL"/>
        </w:rPr>
        <w:t xml:space="preserve">Cảnh quan trong khu vực Dự án cũng sẽ bị ảnh hưởng bởi các công trường xây dựng, hàng rào, đất đào, các kênh/hố đào hở trong xây dựng, tập kết vật liệu xây dựng tạm thời và chất thải. Tác động này sẽ kéo dài khoảng </w:t>
      </w:r>
      <w:r w:rsidR="006022E9" w:rsidRPr="00DE0ACC">
        <w:rPr>
          <w:lang w:val="nl-NL"/>
        </w:rPr>
        <w:t>18</w:t>
      </w:r>
      <w:r w:rsidR="008D46BB" w:rsidRPr="00DE0ACC">
        <w:rPr>
          <w:lang w:val="nl-NL"/>
        </w:rPr>
        <w:t xml:space="preserve"> </w:t>
      </w:r>
      <w:r w:rsidRPr="00DE0ACC">
        <w:rPr>
          <w:lang w:val="nl-NL"/>
        </w:rPr>
        <w:t xml:space="preserve">tháng tại mỗi địa điểm xây dựng. </w:t>
      </w:r>
    </w:p>
    <w:p w:rsidR="00E12EB1" w:rsidRPr="00DE0ACC" w:rsidRDefault="001823CE" w:rsidP="001823CE">
      <w:pPr>
        <w:widowControl w:val="0"/>
        <w:autoSpaceDE w:val="0"/>
        <w:autoSpaceDN w:val="0"/>
        <w:adjustRightInd w:val="0"/>
        <w:spacing w:before="0" w:after="0" w:line="300" w:lineRule="auto"/>
        <w:ind w:firstLine="567"/>
        <w:rPr>
          <w:szCs w:val="27"/>
          <w:lang w:val="nl-NL"/>
        </w:rPr>
      </w:pPr>
      <w:r w:rsidRPr="00DE0ACC">
        <w:rPr>
          <w:lang w:val="nl-NL"/>
        </w:rPr>
        <w:t>Bên cạnh đó, việc lưu giữ tạm thời rác thải, bãi đậu xe, thu gom máy móc xây dựng như xe ủi, máy xúc, xe lu</w:t>
      </w:r>
      <w:r w:rsidR="00CE1BDC" w:rsidRPr="00DE0ACC">
        <w:rPr>
          <w:lang w:val="vi-VN"/>
        </w:rPr>
        <w:t>,</w:t>
      </w:r>
      <w:r w:rsidRPr="00DE0ACC">
        <w:rPr>
          <w:lang w:val="nl-NL"/>
        </w:rPr>
        <w:t xml:space="preserve">... và </w:t>
      </w:r>
      <w:r w:rsidR="006022E9" w:rsidRPr="00DE0ACC">
        <w:rPr>
          <w:lang w:val="nl-NL"/>
        </w:rPr>
        <w:t xml:space="preserve">lán </w:t>
      </w:r>
      <w:r w:rsidRPr="00DE0ACC">
        <w:rPr>
          <w:lang w:val="nl-NL"/>
        </w:rPr>
        <w:t>trại công nhân trên các vùng đất trống cũng sẽ ảnh hưởng đến cảnh quan khu vực. Nhìn chung, các hạng mục công trường này nằm rải rác. Do đó, tác động đến cảnh quan chỉ là cục bộ ở mỗi công trường, khu vực thi công và được đánh giá là trung bình, có thể giảm thiểu được.</w:t>
      </w:r>
    </w:p>
    <w:p w:rsidR="00E12EB1" w:rsidRPr="00DE0ACC" w:rsidRDefault="00E12EB1" w:rsidP="005531FA">
      <w:pPr>
        <w:widowControl w:val="0"/>
        <w:autoSpaceDE w:val="0"/>
        <w:autoSpaceDN w:val="0"/>
        <w:adjustRightInd w:val="0"/>
        <w:spacing w:before="0" w:after="0" w:line="300" w:lineRule="auto"/>
        <w:ind w:firstLine="567"/>
        <w:rPr>
          <w:i/>
          <w:szCs w:val="27"/>
          <w:lang w:val="nl-NL"/>
        </w:rPr>
      </w:pPr>
      <w:r w:rsidRPr="00DE0ACC">
        <w:rPr>
          <w:i/>
          <w:szCs w:val="27"/>
          <w:lang w:val="nl-NL"/>
        </w:rPr>
        <w:t>* Tác động đến hệ sinh thái:</w:t>
      </w:r>
    </w:p>
    <w:p w:rsidR="00B27A76" w:rsidRPr="00DE0ACC" w:rsidRDefault="00B27A76" w:rsidP="001323D3">
      <w:pPr>
        <w:spacing w:before="0" w:after="0" w:line="300" w:lineRule="auto"/>
        <w:ind w:firstLine="547"/>
        <w:rPr>
          <w:b/>
          <w:u w:val="single"/>
        </w:rPr>
      </w:pPr>
      <w:r w:rsidRPr="00DE0ACC">
        <w:rPr>
          <w:b/>
          <w:u w:val="single"/>
        </w:rPr>
        <w:t>Hệ sinh thái trên cạn:</w:t>
      </w:r>
    </w:p>
    <w:p w:rsidR="001323D3" w:rsidRPr="00DE0ACC" w:rsidRDefault="001323D3" w:rsidP="001323D3">
      <w:pPr>
        <w:spacing w:before="0" w:after="0" w:line="300" w:lineRule="auto"/>
        <w:ind w:firstLine="547"/>
        <w:rPr>
          <w:szCs w:val="27"/>
        </w:rPr>
      </w:pPr>
      <w:r w:rsidRPr="00DE0ACC">
        <w:t>Trong quá trình thực hiện dự án sẽ ảnh hưởng đến một phần diện tích rừng tự nhiên ảnh hưởng đến thành phần loài và môi trường sống của các loại động vật, thực vật nằm trong diện tích rừng tự nhiên bị ảnh hưởng</w:t>
      </w:r>
      <w:r w:rsidR="006022E9" w:rsidRPr="00DE0ACC">
        <w:t>.</w:t>
      </w:r>
    </w:p>
    <w:p w:rsidR="001323D3" w:rsidRPr="00DE0ACC" w:rsidRDefault="001323D3" w:rsidP="001323D3">
      <w:pPr>
        <w:spacing w:before="0" w:after="0" w:line="300" w:lineRule="auto"/>
        <w:ind w:firstLine="547"/>
      </w:pPr>
      <w:r w:rsidRPr="00DE0ACC">
        <w:t>- Các loài động vật có xu hướng tránh xa các hoạt động của con người, vì vậy nếu như không chủ động tìm kiếm hay đánh bắt thì sẽ khó phát hiện ra các loài này. Trong quá trình thi công và khai thác tuyến đường cần có các giải phân cách hoặc hành lang an toàn cho các loài động vật.</w:t>
      </w:r>
    </w:p>
    <w:p w:rsidR="001823CE" w:rsidRPr="00DE0ACC" w:rsidRDefault="001823CE" w:rsidP="001823CE">
      <w:pPr>
        <w:widowControl w:val="0"/>
        <w:autoSpaceDE w:val="0"/>
        <w:autoSpaceDN w:val="0"/>
        <w:adjustRightInd w:val="0"/>
        <w:spacing w:before="0" w:after="0" w:line="300" w:lineRule="auto"/>
        <w:ind w:firstLine="567"/>
        <w:rPr>
          <w:spacing w:val="-2"/>
          <w:szCs w:val="27"/>
          <w:lang w:val="nl-NL"/>
        </w:rPr>
      </w:pPr>
      <w:r w:rsidRPr="00DE0ACC">
        <w:rPr>
          <w:i/>
          <w:spacing w:val="-2"/>
          <w:szCs w:val="27"/>
          <w:lang w:val="nl-NL"/>
        </w:rPr>
        <w:t>- Đối với hệ thực vật:</w:t>
      </w:r>
      <w:r w:rsidRPr="00DE0ACC">
        <w:rPr>
          <w:spacing w:val="-2"/>
          <w:szCs w:val="27"/>
          <w:lang w:val="nl-NL"/>
        </w:rPr>
        <w:t xml:space="preserve"> Như phân tích ở trên, tuyến đường của dự án chiếm dụng rừng sản xuất với diện tích </w:t>
      </w:r>
      <w:r w:rsidR="006022E9" w:rsidRPr="00DE0ACC">
        <w:rPr>
          <w:spacing w:val="-2"/>
          <w:szCs w:val="27"/>
          <w:lang w:val="nl-NL"/>
        </w:rPr>
        <w:t>3,1</w:t>
      </w:r>
      <w:r w:rsidRPr="00DE0ACC">
        <w:rPr>
          <w:spacing w:val="-2"/>
          <w:szCs w:val="27"/>
          <w:lang w:val="nl-NL"/>
        </w:rPr>
        <w:t xml:space="preserve"> ha (chủ yếu là rừng keo lá tràm, của chính quyền địa phương quản lý) và rừng tự nhiên là </w:t>
      </w:r>
      <w:r w:rsidR="006022E9" w:rsidRPr="00DE0ACC">
        <w:rPr>
          <w:spacing w:val="-2"/>
          <w:szCs w:val="27"/>
          <w:lang w:val="nl-NL"/>
        </w:rPr>
        <w:t>1,9469</w:t>
      </w:r>
      <w:r w:rsidRPr="00DE0ACC">
        <w:rPr>
          <w:rFonts w:eastAsia=".VnTime"/>
          <w:spacing w:val="-2"/>
          <w:szCs w:val="27"/>
          <w:lang w:val="nl-NL"/>
        </w:rPr>
        <w:t xml:space="preserve"> ha. Việc chiếm dụng đất rừng, đặc biệt là rừng tự nhiên sẽ làm ảnh hưởng đến hệ sinh thái trong phạm vi khu vực dự án.  </w:t>
      </w:r>
    </w:p>
    <w:p w:rsidR="001823CE" w:rsidRPr="00DE0ACC" w:rsidRDefault="001823CE" w:rsidP="001823CE">
      <w:pPr>
        <w:spacing w:before="0" w:after="0" w:line="300" w:lineRule="auto"/>
        <w:ind w:firstLine="567"/>
        <w:rPr>
          <w:szCs w:val="27"/>
        </w:rPr>
      </w:pPr>
      <w:r w:rsidRPr="00DE0ACC">
        <w:rPr>
          <w:i/>
          <w:szCs w:val="27"/>
          <w:lang w:val="nl-NL"/>
        </w:rPr>
        <w:t>- Đối với hệ động vật:</w:t>
      </w:r>
      <w:r w:rsidRPr="00DE0ACC">
        <w:rPr>
          <w:szCs w:val="27"/>
        </w:rPr>
        <w:t xml:space="preserve">Quá trình phát quang thảm thực vật sẽ làm mất đi nơi cư trú cũng như nguồn thức ăn của các loài động vật. Đồng thời việc tập trung lượng lớn người và thiết bị máy móc trên công trường nên gây ra sự hoảng sợ đối với các loài động vật, bắt buộc chúng phải di chuyển đến nơi khác để tồn tại. Đối với các loài động vật trưởng thành có khả năng di chuyển nhanh sẽ tồn tại, còn các loài </w:t>
      </w:r>
      <w:r w:rsidRPr="00DE0ACC">
        <w:rPr>
          <w:szCs w:val="27"/>
        </w:rPr>
        <w:lastRenderedPageBreak/>
        <w:t>động vật chưa trưởng thành (chim non, trứng); tổ của các loài côn trùng (tổ kiến, ong,…) sẽ bị mấ</w:t>
      </w:r>
      <w:r w:rsidR="00CB384C" w:rsidRPr="00DE0ACC">
        <w:rPr>
          <w:szCs w:val="27"/>
        </w:rPr>
        <w:t>t đi.</w:t>
      </w:r>
    </w:p>
    <w:p w:rsidR="00B27A76" w:rsidRPr="00DE0ACC" w:rsidRDefault="00B27A76" w:rsidP="001823CE">
      <w:pPr>
        <w:spacing w:before="0" w:after="0" w:line="300" w:lineRule="auto"/>
        <w:ind w:firstLine="567"/>
        <w:rPr>
          <w:b/>
          <w:szCs w:val="27"/>
          <w:u w:val="single"/>
        </w:rPr>
      </w:pPr>
      <w:r w:rsidRPr="00DE0ACC">
        <w:rPr>
          <w:b/>
          <w:szCs w:val="27"/>
          <w:u w:val="single"/>
        </w:rPr>
        <w:t>Hệ sinh thái dưới nước:</w:t>
      </w:r>
    </w:p>
    <w:p w:rsidR="00B27A76" w:rsidRPr="00DE0ACC" w:rsidRDefault="00B27A76" w:rsidP="002E0164">
      <w:pPr>
        <w:spacing w:before="0" w:after="0" w:line="288" w:lineRule="auto"/>
        <w:ind w:firstLine="567"/>
        <w:rPr>
          <w:rFonts w:eastAsia="Arial"/>
          <w:szCs w:val="27"/>
        </w:rPr>
      </w:pPr>
      <w:r w:rsidRPr="00DE0ACC">
        <w:rPr>
          <w:rFonts w:eastAsia="Arial"/>
          <w:szCs w:val="27"/>
        </w:rPr>
        <w:t xml:space="preserve">- </w:t>
      </w:r>
      <w:r w:rsidR="001823CE" w:rsidRPr="00DE0ACC">
        <w:rPr>
          <w:rFonts w:eastAsia="Arial"/>
          <w:szCs w:val="27"/>
        </w:rPr>
        <w:t>Quá trình thi công làm phát sinh nước thải, nước mưa chảy tràn cuốn trôi vật liệu, đất, đá,… sẽ gây ảnh hưởng đến môi trường sống của các loài thủ</w:t>
      </w:r>
      <w:r w:rsidR="00714BF5" w:rsidRPr="00DE0ACC">
        <w:rPr>
          <w:rFonts w:eastAsia="Arial"/>
          <w:szCs w:val="27"/>
        </w:rPr>
        <w:t>y sinh</w:t>
      </w:r>
      <w:r w:rsidR="001823CE" w:rsidRPr="00DE0ACC">
        <w:rPr>
          <w:rFonts w:eastAsia="Arial"/>
          <w:szCs w:val="27"/>
        </w:rPr>
        <w:t>, làm mất môi trường sống của các loài tôm, cua, cá,…, hoặc làm cho chúng bị chết hoặc phải di chuyển đi nơi khác dẫn tới sự suy giảm về đa dạng sinh học nói chung và giảm số lượng các loài thủy sản nơi tiếp nhận nguồn thải (</w:t>
      </w:r>
      <w:r w:rsidR="006022E9" w:rsidRPr="00DE0ACC">
        <w:rPr>
          <w:rFonts w:eastAsia="Arial"/>
          <w:szCs w:val="27"/>
        </w:rPr>
        <w:t>suối La hot, khe Cạn và các khe nước tự nhiên</w:t>
      </w:r>
      <w:r w:rsidR="001823CE" w:rsidRPr="00DE0ACC">
        <w:rPr>
          <w:rFonts w:eastAsia="Arial"/>
          <w:szCs w:val="27"/>
        </w:rPr>
        <w:t>).</w:t>
      </w:r>
    </w:p>
    <w:p w:rsidR="00B27A76" w:rsidRPr="00DE0ACC" w:rsidRDefault="00B27A76" w:rsidP="00B27A76">
      <w:pPr>
        <w:spacing w:before="0" w:after="0" w:line="300" w:lineRule="auto"/>
        <w:ind w:firstLine="562"/>
        <w:rPr>
          <w:lang w:val="cs-CZ"/>
        </w:rPr>
      </w:pPr>
      <w:r w:rsidRPr="00DE0ACC">
        <w:rPr>
          <w:lang w:val="cs-CZ"/>
        </w:rPr>
        <w:t xml:space="preserve">+ Công tác xây </w:t>
      </w:r>
      <w:r w:rsidR="006022E9" w:rsidRPr="00DE0ACC">
        <w:rPr>
          <w:lang w:val="cs-CZ"/>
        </w:rPr>
        <w:t>dựng các hạng mục công trình</w:t>
      </w:r>
      <w:r w:rsidRPr="00DE0ACC">
        <w:rPr>
          <w:lang w:val="cs-CZ"/>
        </w:rPr>
        <w:t>, các máy móc thi công và phương tiện vận tải làm thất thoát một lượng dầu, mỡ nhất định. Lượng dầu mỡ này rất khó thu gom để xử lý. Nước sông bị ô nhiễm dầu sẽ không chỉ ảnh hưởng đến hệ sinh thái trong khu vực dự án mà còn ảnh hưởng đến hệ sinh thái dưới nước của các con sông, khe nước nằm trong và lân cận khu vực Dự án.</w:t>
      </w:r>
    </w:p>
    <w:p w:rsidR="001823CE" w:rsidRPr="00DE0ACC" w:rsidRDefault="001823CE" w:rsidP="002E0164">
      <w:pPr>
        <w:spacing w:before="0" w:after="0" w:line="288" w:lineRule="auto"/>
        <w:ind w:firstLine="567"/>
        <w:rPr>
          <w:rFonts w:eastAsia="Arial"/>
          <w:szCs w:val="27"/>
        </w:rPr>
      </w:pPr>
      <w:r w:rsidRPr="00DE0ACC">
        <w:t>Nhìn chung, tất cả các loài sinh vật sống trong hệ sinh thái nước trong vùng Dự án sẽ bị ảnh hưởng trực tiếp từ dự án trong giai đoạn chuẩn bị và thi công công trình. Các tác động này là điều không thể tránh khỏ</w:t>
      </w:r>
      <w:r w:rsidR="00353A2D" w:rsidRPr="00DE0ACC">
        <w:t xml:space="preserve">ivà </w:t>
      </w:r>
      <w:r w:rsidRPr="00DE0ACC">
        <w:t>mang tính chất tạm thời trong thời gian thi công và sẽ được ổn định khi Dự án đi vào vận hành.</w:t>
      </w:r>
    </w:p>
    <w:p w:rsidR="00E12EB1" w:rsidRPr="00DE0ACC" w:rsidRDefault="001823CE" w:rsidP="002E0164">
      <w:pPr>
        <w:spacing w:before="0" w:after="0" w:line="288" w:lineRule="auto"/>
        <w:ind w:firstLine="567"/>
        <w:rPr>
          <w:szCs w:val="27"/>
          <w:lang w:val="nl-NL"/>
        </w:rPr>
      </w:pPr>
      <w:r w:rsidRPr="00DE0ACC">
        <w:rPr>
          <w:rFonts w:eastAsia="Arial"/>
          <w:szCs w:val="27"/>
        </w:rPr>
        <w:t>Ngoài ra, trong quá trình khảo sát, thiết kế, Dự án không đi qua các danh lam, thắng cảnh được xếp hạng, cảnh quan thiên nhiên được quy hoạch bảo vệ; các khu chức năng, dịch vụ sinh thái của các hệ sinh thái tự nhiên. Do đó, Dự án không gây ra tác động với các đối tượng này.</w:t>
      </w:r>
    </w:p>
    <w:p w:rsidR="00E12EB1" w:rsidRPr="00DE0ACC" w:rsidRDefault="00E12EB1" w:rsidP="002E0164">
      <w:pPr>
        <w:widowControl w:val="0"/>
        <w:autoSpaceDE w:val="0"/>
        <w:autoSpaceDN w:val="0"/>
        <w:adjustRightInd w:val="0"/>
        <w:spacing w:before="0" w:after="0" w:line="288" w:lineRule="auto"/>
        <w:ind w:right="41"/>
        <w:rPr>
          <w:i/>
          <w:spacing w:val="5"/>
          <w:szCs w:val="27"/>
          <w:lang w:val="nl-NL"/>
        </w:rPr>
      </w:pPr>
      <w:r w:rsidRPr="00DE0ACC">
        <w:rPr>
          <w:i/>
          <w:szCs w:val="27"/>
          <w:lang w:val="nl-NL"/>
        </w:rPr>
        <w:t>3.1.1.2.</w:t>
      </w:r>
      <w:r w:rsidRPr="00DE0ACC">
        <w:rPr>
          <w:i/>
          <w:spacing w:val="11"/>
          <w:szCs w:val="27"/>
          <w:lang w:val="nl-NL"/>
        </w:rPr>
        <w:t xml:space="preserve"> Đ</w:t>
      </w:r>
      <w:r w:rsidRPr="00DE0ACC">
        <w:rPr>
          <w:i/>
          <w:spacing w:val="1"/>
          <w:szCs w:val="27"/>
          <w:lang w:val="nl-NL"/>
        </w:rPr>
        <w:t>án</w:t>
      </w:r>
      <w:r w:rsidRPr="00DE0ACC">
        <w:rPr>
          <w:i/>
          <w:szCs w:val="27"/>
          <w:lang w:val="nl-NL"/>
        </w:rPr>
        <w:t>h</w:t>
      </w:r>
      <w:r w:rsidRPr="00DE0ACC">
        <w:rPr>
          <w:i/>
          <w:spacing w:val="1"/>
          <w:szCs w:val="27"/>
          <w:lang w:val="nl-NL"/>
        </w:rPr>
        <w:t>g</w:t>
      </w:r>
      <w:r w:rsidRPr="00DE0ACC">
        <w:rPr>
          <w:i/>
          <w:szCs w:val="27"/>
          <w:lang w:val="nl-NL"/>
        </w:rPr>
        <w:t>iá</w:t>
      </w:r>
      <w:r w:rsidRPr="00DE0ACC">
        <w:rPr>
          <w:i/>
          <w:spacing w:val="5"/>
          <w:szCs w:val="27"/>
          <w:lang w:val="nl-NL"/>
        </w:rPr>
        <w:t xml:space="preserve"> tác động của việc chiếm dụng đất, di dân, tái định cư</w:t>
      </w:r>
    </w:p>
    <w:p w:rsidR="004D47AB" w:rsidRPr="00DE0ACC" w:rsidRDefault="001823CE" w:rsidP="002E0164">
      <w:pPr>
        <w:widowControl w:val="0"/>
        <w:autoSpaceDE w:val="0"/>
        <w:autoSpaceDN w:val="0"/>
        <w:adjustRightInd w:val="0"/>
        <w:spacing w:before="0" w:after="0" w:line="288" w:lineRule="auto"/>
        <w:ind w:firstLine="567"/>
        <w:rPr>
          <w:spacing w:val="-6"/>
          <w:szCs w:val="27"/>
          <w:lang w:val="nl-NL"/>
        </w:rPr>
      </w:pPr>
      <w:r w:rsidRPr="00DE0ACC">
        <w:rPr>
          <w:spacing w:val="-6"/>
          <w:szCs w:val="27"/>
          <w:lang w:val="nl-NL"/>
        </w:rPr>
        <w:t xml:space="preserve">Tổng diện tích chiếm dụng của dự án là: </w:t>
      </w:r>
      <w:r w:rsidR="009B1C47" w:rsidRPr="00DE0ACC">
        <w:rPr>
          <w:spacing w:val="-6"/>
          <w:szCs w:val="27"/>
          <w:lang w:val="nl-NL"/>
        </w:rPr>
        <w:t>23,82</w:t>
      </w:r>
      <w:r w:rsidRPr="00DE0ACC">
        <w:rPr>
          <w:spacing w:val="-6"/>
          <w:szCs w:val="27"/>
          <w:lang w:val="nl-NL"/>
        </w:rPr>
        <w:t xml:space="preserve"> ha, trong đó thành phần chiếm dụng đất vĩnh viễn gồm các loại như: Đất rừng trồng sản xuấ</w:t>
      </w:r>
      <w:r w:rsidR="009B1C47" w:rsidRPr="00DE0ACC">
        <w:rPr>
          <w:spacing w:val="-6"/>
          <w:szCs w:val="27"/>
          <w:lang w:val="nl-NL"/>
        </w:rPr>
        <w:t>t,</w:t>
      </w:r>
      <w:r w:rsidRPr="00DE0ACC">
        <w:rPr>
          <w:spacing w:val="-6"/>
          <w:szCs w:val="27"/>
          <w:lang w:val="nl-NL"/>
        </w:rPr>
        <w:t xml:space="preserve"> rừng tự nhiên</w:t>
      </w:r>
      <w:r w:rsidR="009B1C47" w:rsidRPr="00DE0ACC">
        <w:rPr>
          <w:spacing w:val="-6"/>
          <w:szCs w:val="27"/>
          <w:lang w:val="nl-NL"/>
        </w:rPr>
        <w:t xml:space="preserve"> và đất trống</w:t>
      </w:r>
      <w:r w:rsidRPr="00DE0ACC">
        <w:rPr>
          <w:spacing w:val="-6"/>
          <w:szCs w:val="27"/>
          <w:lang w:val="nl-NL"/>
        </w:rPr>
        <w:t xml:space="preserve">, </w:t>
      </w:r>
      <w:r w:rsidRPr="00DE0ACC">
        <w:rPr>
          <w:spacing w:val="-6"/>
          <w:szCs w:val="27"/>
        </w:rPr>
        <w:t>chi tiết các loại đất chiếm dụng đất vĩnh viễn được thể hiện qua bảng sau:</w:t>
      </w:r>
    </w:p>
    <w:p w:rsidR="00092E75" w:rsidRPr="00DE0ACC" w:rsidRDefault="00092E75" w:rsidP="00521824">
      <w:pPr>
        <w:pStyle w:val="Title"/>
      </w:pPr>
      <w:bookmarkStart w:id="832" w:name="_Toc173156915"/>
      <w:r w:rsidRPr="00DE0ACC">
        <w:t>Hiện trạng thành phần chiếm dụng đất</w:t>
      </w:r>
      <w:bookmarkEnd w:id="832"/>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795"/>
        <w:gridCol w:w="2366"/>
        <w:gridCol w:w="2088"/>
      </w:tblGrid>
      <w:tr w:rsidR="009B1C47" w:rsidRPr="00DE0ACC" w:rsidTr="002402F9">
        <w:trPr>
          <w:trHeight w:val="21"/>
          <w:jc w:val="center"/>
        </w:trPr>
        <w:tc>
          <w:tcPr>
            <w:tcW w:w="503" w:type="pct"/>
            <w:shd w:val="clear" w:color="auto" w:fill="auto"/>
            <w:vAlign w:val="center"/>
            <w:hideMark/>
          </w:tcPr>
          <w:p w:rsidR="009B1C47" w:rsidRPr="00DE0ACC" w:rsidRDefault="009B1C47" w:rsidP="002402F9">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STT</w:t>
            </w:r>
          </w:p>
        </w:tc>
        <w:tc>
          <w:tcPr>
            <w:tcW w:w="2069" w:type="pct"/>
            <w:shd w:val="clear" w:color="auto" w:fill="auto"/>
            <w:noWrap/>
            <w:vAlign w:val="center"/>
            <w:hideMark/>
          </w:tcPr>
          <w:p w:rsidR="009B1C47" w:rsidRPr="00DE0ACC" w:rsidRDefault="009B1C47" w:rsidP="002402F9">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Loại đất</w:t>
            </w:r>
          </w:p>
        </w:tc>
        <w:tc>
          <w:tcPr>
            <w:tcW w:w="1290" w:type="pct"/>
            <w:shd w:val="clear" w:color="auto" w:fill="auto"/>
            <w:noWrap/>
            <w:vAlign w:val="center"/>
            <w:hideMark/>
          </w:tcPr>
          <w:p w:rsidR="009B1C47" w:rsidRPr="00DE0ACC" w:rsidRDefault="009B1C47" w:rsidP="002402F9">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Diện tích (ha)</w:t>
            </w:r>
          </w:p>
        </w:tc>
        <w:tc>
          <w:tcPr>
            <w:tcW w:w="1138" w:type="pct"/>
          </w:tcPr>
          <w:p w:rsidR="009B1C47" w:rsidRPr="00DE0ACC" w:rsidRDefault="009B1C47" w:rsidP="002402F9">
            <w:pPr>
              <w:spacing w:before="20" w:after="20" w:line="240" w:lineRule="auto"/>
              <w:jc w:val="center"/>
              <w:rPr>
                <w:rFonts w:eastAsia="Times New Roman" w:cs="Times New Roman"/>
                <w:b/>
                <w:bCs/>
                <w:sz w:val="26"/>
                <w:szCs w:val="26"/>
                <w:lang w:eastAsia="en-US"/>
              </w:rPr>
            </w:pPr>
            <w:r w:rsidRPr="00DE0ACC">
              <w:rPr>
                <w:rFonts w:eastAsia="Times New Roman" w:cs="Times New Roman"/>
                <w:b/>
                <w:bCs/>
                <w:sz w:val="26"/>
                <w:szCs w:val="26"/>
                <w:lang w:eastAsia="en-US"/>
              </w:rPr>
              <w:t>Tỷ lệ (%)</w:t>
            </w:r>
          </w:p>
        </w:tc>
      </w:tr>
      <w:tr w:rsidR="009B1C47" w:rsidRPr="00DE0ACC" w:rsidTr="002402F9">
        <w:trPr>
          <w:trHeight w:val="21"/>
          <w:jc w:val="center"/>
        </w:trPr>
        <w:tc>
          <w:tcPr>
            <w:tcW w:w="503" w:type="pct"/>
            <w:shd w:val="clear" w:color="auto" w:fill="auto"/>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w:t>
            </w:r>
          </w:p>
        </w:tc>
        <w:tc>
          <w:tcPr>
            <w:tcW w:w="2069" w:type="pct"/>
            <w:shd w:val="clear" w:color="auto" w:fill="auto"/>
            <w:noWrap/>
            <w:vAlign w:val="center"/>
          </w:tcPr>
          <w:p w:rsidR="009B1C47" w:rsidRPr="00DE0ACC" w:rsidRDefault="009B1C47" w:rsidP="002402F9">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Rừng và đất lâm nghiệp</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18,74</w:t>
            </w:r>
          </w:p>
        </w:tc>
        <w:tc>
          <w:tcPr>
            <w:tcW w:w="1138" w:type="pct"/>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78,67</w:t>
            </w:r>
          </w:p>
        </w:tc>
      </w:tr>
      <w:tr w:rsidR="009B1C47" w:rsidRPr="00DE0ACC" w:rsidTr="002402F9">
        <w:trPr>
          <w:trHeight w:val="21"/>
          <w:jc w:val="center"/>
        </w:trPr>
        <w:tc>
          <w:tcPr>
            <w:tcW w:w="503" w:type="pct"/>
            <w:shd w:val="clear" w:color="auto" w:fill="auto"/>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w:t>
            </w:r>
          </w:p>
        </w:tc>
        <w:tc>
          <w:tcPr>
            <w:tcW w:w="2069" w:type="pct"/>
            <w:shd w:val="clear" w:color="auto" w:fill="auto"/>
            <w:noWrap/>
            <w:vAlign w:val="center"/>
          </w:tcPr>
          <w:p w:rsidR="009B1C47" w:rsidRPr="00DE0ACC" w:rsidRDefault="009B1C47" w:rsidP="002402F9">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tự nhiên</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1,9469</w:t>
            </w:r>
          </w:p>
        </w:tc>
        <w:tc>
          <w:tcPr>
            <w:tcW w:w="1138" w:type="pct"/>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7,39</w:t>
            </w:r>
          </w:p>
        </w:tc>
      </w:tr>
      <w:tr w:rsidR="009B1C47" w:rsidRPr="00DE0ACC" w:rsidTr="002402F9">
        <w:trPr>
          <w:trHeight w:val="21"/>
          <w:jc w:val="center"/>
        </w:trPr>
        <w:tc>
          <w:tcPr>
            <w:tcW w:w="503" w:type="pct"/>
            <w:shd w:val="clear" w:color="auto" w:fill="auto"/>
            <w:vAlign w:val="center"/>
            <w:hideMark/>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2</w:t>
            </w:r>
          </w:p>
        </w:tc>
        <w:tc>
          <w:tcPr>
            <w:tcW w:w="2069" w:type="pct"/>
            <w:shd w:val="clear" w:color="auto" w:fill="auto"/>
            <w:noWrap/>
            <w:vAlign w:val="center"/>
          </w:tcPr>
          <w:p w:rsidR="009B1C47" w:rsidRPr="00DE0ACC" w:rsidRDefault="009B1C47" w:rsidP="009B1C47">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rừng trồng</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3,10</w:t>
            </w:r>
          </w:p>
        </w:tc>
        <w:tc>
          <w:tcPr>
            <w:tcW w:w="1138" w:type="pct"/>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13,01</w:t>
            </w:r>
          </w:p>
        </w:tc>
      </w:tr>
      <w:tr w:rsidR="009B1C47" w:rsidRPr="00DE0ACC" w:rsidTr="002402F9">
        <w:trPr>
          <w:trHeight w:val="21"/>
          <w:jc w:val="center"/>
        </w:trPr>
        <w:tc>
          <w:tcPr>
            <w:tcW w:w="503" w:type="pct"/>
            <w:shd w:val="clear" w:color="auto" w:fill="auto"/>
            <w:vAlign w:val="center"/>
            <w:hideMark/>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3</w:t>
            </w:r>
          </w:p>
        </w:tc>
        <w:tc>
          <w:tcPr>
            <w:tcW w:w="2069" w:type="pct"/>
            <w:shd w:val="clear" w:color="auto" w:fill="auto"/>
            <w:noWrap/>
            <w:vAlign w:val="center"/>
          </w:tcPr>
          <w:p w:rsidR="009B1C47" w:rsidRPr="00DE0ACC" w:rsidRDefault="009B1C47" w:rsidP="002402F9">
            <w:pPr>
              <w:spacing w:before="20" w:after="20" w:line="240" w:lineRule="auto"/>
              <w:rPr>
                <w:rFonts w:eastAsia="Times New Roman" w:cs="Times New Roman"/>
                <w:sz w:val="26"/>
                <w:szCs w:val="26"/>
                <w:lang w:eastAsia="en-US"/>
              </w:rPr>
            </w:pPr>
            <w:r w:rsidRPr="00DE0ACC">
              <w:rPr>
                <w:rFonts w:eastAsia="Times New Roman" w:cs="Times New Roman"/>
                <w:sz w:val="26"/>
                <w:szCs w:val="26"/>
                <w:lang w:eastAsia="en-US"/>
              </w:rPr>
              <w:t>Đất trống</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13,88</w:t>
            </w:r>
          </w:p>
        </w:tc>
        <w:tc>
          <w:tcPr>
            <w:tcW w:w="1138" w:type="pct"/>
            <w:vAlign w:val="center"/>
          </w:tcPr>
          <w:p w:rsidR="009B1C47" w:rsidRPr="00DE0ACC" w:rsidRDefault="009B1C47" w:rsidP="002402F9">
            <w:pPr>
              <w:spacing w:before="20" w:after="20" w:line="240" w:lineRule="auto"/>
              <w:jc w:val="center"/>
              <w:rPr>
                <w:rFonts w:eastAsia="Times New Roman" w:cs="Times New Roman"/>
                <w:sz w:val="26"/>
                <w:szCs w:val="26"/>
                <w:lang w:eastAsia="en-US"/>
              </w:rPr>
            </w:pPr>
            <w:r w:rsidRPr="00DE0ACC">
              <w:rPr>
                <w:rFonts w:eastAsia="Times New Roman" w:cs="Times New Roman"/>
                <w:sz w:val="26"/>
                <w:szCs w:val="26"/>
                <w:lang w:eastAsia="en-US"/>
              </w:rPr>
              <w:t>58,27</w:t>
            </w:r>
          </w:p>
        </w:tc>
      </w:tr>
      <w:tr w:rsidR="009B1C47" w:rsidRPr="00DE0ACC" w:rsidTr="002402F9">
        <w:trPr>
          <w:trHeight w:val="21"/>
          <w:jc w:val="center"/>
        </w:trPr>
        <w:tc>
          <w:tcPr>
            <w:tcW w:w="503" w:type="pct"/>
            <w:shd w:val="clear" w:color="auto" w:fill="auto"/>
            <w:vAlign w:val="center"/>
            <w:hideMark/>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II</w:t>
            </w:r>
          </w:p>
        </w:tc>
        <w:tc>
          <w:tcPr>
            <w:tcW w:w="2069" w:type="pct"/>
            <w:shd w:val="clear" w:color="auto" w:fill="auto"/>
            <w:noWrap/>
            <w:vAlign w:val="center"/>
          </w:tcPr>
          <w:p w:rsidR="009B1C47" w:rsidRPr="00DE0ACC" w:rsidRDefault="009B1C47" w:rsidP="002402F9">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Đất khác ngoài lâm nghiệp</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5,08</w:t>
            </w:r>
          </w:p>
        </w:tc>
        <w:tc>
          <w:tcPr>
            <w:tcW w:w="1138" w:type="pct"/>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21,33</w:t>
            </w:r>
          </w:p>
        </w:tc>
      </w:tr>
      <w:tr w:rsidR="009B1C47" w:rsidRPr="00DE0ACC" w:rsidTr="002402F9">
        <w:trPr>
          <w:trHeight w:val="21"/>
          <w:jc w:val="center"/>
        </w:trPr>
        <w:tc>
          <w:tcPr>
            <w:tcW w:w="503" w:type="pct"/>
            <w:shd w:val="clear" w:color="auto" w:fill="auto"/>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p>
        </w:tc>
        <w:tc>
          <w:tcPr>
            <w:tcW w:w="2069" w:type="pct"/>
            <w:shd w:val="clear" w:color="auto" w:fill="auto"/>
            <w:noWrap/>
            <w:vAlign w:val="center"/>
          </w:tcPr>
          <w:p w:rsidR="009B1C47" w:rsidRPr="00DE0ACC" w:rsidRDefault="009B1C47" w:rsidP="002402F9">
            <w:pPr>
              <w:spacing w:before="20" w:after="20" w:line="240" w:lineRule="auto"/>
              <w:rPr>
                <w:rFonts w:eastAsia="Times New Roman" w:cs="Times New Roman"/>
                <w:b/>
                <w:sz w:val="26"/>
                <w:szCs w:val="26"/>
                <w:lang w:eastAsia="en-US"/>
              </w:rPr>
            </w:pPr>
            <w:r w:rsidRPr="00DE0ACC">
              <w:rPr>
                <w:rFonts w:eastAsia="Times New Roman" w:cs="Times New Roman"/>
                <w:b/>
                <w:sz w:val="26"/>
                <w:szCs w:val="26"/>
                <w:lang w:eastAsia="en-US"/>
              </w:rPr>
              <w:t>Tổng cộng</w:t>
            </w:r>
          </w:p>
        </w:tc>
        <w:tc>
          <w:tcPr>
            <w:tcW w:w="1290" w:type="pct"/>
            <w:shd w:val="clear" w:color="auto" w:fill="auto"/>
            <w:noWrap/>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23,82</w:t>
            </w:r>
          </w:p>
        </w:tc>
        <w:tc>
          <w:tcPr>
            <w:tcW w:w="1138" w:type="pct"/>
            <w:vAlign w:val="center"/>
          </w:tcPr>
          <w:p w:rsidR="009B1C47" w:rsidRPr="00DE0ACC" w:rsidRDefault="009B1C47" w:rsidP="002402F9">
            <w:pPr>
              <w:spacing w:before="20" w:after="20" w:line="240" w:lineRule="auto"/>
              <w:jc w:val="center"/>
              <w:rPr>
                <w:rFonts w:eastAsia="Times New Roman" w:cs="Times New Roman"/>
                <w:b/>
                <w:sz w:val="26"/>
                <w:szCs w:val="26"/>
                <w:lang w:eastAsia="en-US"/>
              </w:rPr>
            </w:pPr>
            <w:r w:rsidRPr="00DE0ACC">
              <w:rPr>
                <w:rFonts w:eastAsia="Times New Roman" w:cs="Times New Roman"/>
                <w:b/>
                <w:sz w:val="26"/>
                <w:szCs w:val="26"/>
                <w:lang w:eastAsia="en-US"/>
              </w:rPr>
              <w:t>100,00</w:t>
            </w:r>
          </w:p>
        </w:tc>
      </w:tr>
    </w:tbl>
    <w:p w:rsidR="009B1C47" w:rsidRPr="00DE0ACC" w:rsidRDefault="009B1C47" w:rsidP="009B1C47">
      <w:pPr>
        <w:spacing w:before="0" w:after="0" w:line="300" w:lineRule="auto"/>
        <w:ind w:firstLine="540"/>
        <w:rPr>
          <w:szCs w:val="27"/>
        </w:rPr>
      </w:pPr>
      <w:r w:rsidRPr="00DE0ACC">
        <w:rPr>
          <w:szCs w:val="27"/>
        </w:rPr>
        <w:t>- Đất trống (13,88 ha) hiện trạng đang là đất chưa sử dụng đoạn đi qua địa bàn xã A Ngo, huyện Đakrông.</w:t>
      </w:r>
    </w:p>
    <w:p w:rsidR="009B1C47" w:rsidRPr="00DE0ACC" w:rsidRDefault="009B1C47" w:rsidP="001823CE">
      <w:pPr>
        <w:widowControl w:val="0"/>
        <w:autoSpaceDE w:val="0"/>
        <w:autoSpaceDN w:val="0"/>
        <w:adjustRightInd w:val="0"/>
        <w:spacing w:before="0" w:after="0" w:line="300" w:lineRule="auto"/>
        <w:ind w:firstLine="567"/>
        <w:rPr>
          <w:spacing w:val="-4"/>
          <w:szCs w:val="27"/>
        </w:rPr>
      </w:pPr>
      <w:r w:rsidRPr="00DE0ACC">
        <w:rPr>
          <w:spacing w:val="-4"/>
          <w:szCs w:val="27"/>
        </w:rPr>
        <w:t>- Đối với đất rừng sản xuất (có rừng trồng) với diện tích 3,1 ha phân bố dọc tuyến đoạn qua xã A Ngo, huyện Đakrông với hiện trạng là rừng tràm.</w:t>
      </w:r>
    </w:p>
    <w:p w:rsidR="001823CE" w:rsidRPr="00DE0ACC" w:rsidRDefault="001823CE" w:rsidP="001823CE">
      <w:pPr>
        <w:widowControl w:val="0"/>
        <w:autoSpaceDE w:val="0"/>
        <w:autoSpaceDN w:val="0"/>
        <w:adjustRightInd w:val="0"/>
        <w:spacing w:before="0" w:after="0" w:line="300" w:lineRule="auto"/>
        <w:ind w:firstLine="567"/>
        <w:rPr>
          <w:rStyle w:val="NormalChar1"/>
          <w:spacing w:val="-4"/>
          <w:sz w:val="27"/>
          <w:szCs w:val="27"/>
        </w:rPr>
      </w:pPr>
      <w:r w:rsidRPr="00DE0ACC">
        <w:rPr>
          <w:spacing w:val="-4"/>
          <w:szCs w:val="27"/>
        </w:rPr>
        <w:lastRenderedPageBreak/>
        <w:t>Việc thu hồi đất sẽ ảnh hưởng đến hoạt động sản xuất của người dân. Do đó để giảm thiểu các tác động nêu trên, Chủ dự án sẽ có phương án đền bù, hỗ trợ cho các hộ dân này theo đúng quy định của pháp luật và điều kiện thực tế tại địa phương.</w:t>
      </w:r>
    </w:p>
    <w:p w:rsidR="00520DAE" w:rsidRPr="00DE0ACC" w:rsidRDefault="001823CE" w:rsidP="001823CE">
      <w:pPr>
        <w:spacing w:before="0" w:after="0" w:line="300" w:lineRule="auto"/>
        <w:ind w:firstLine="540"/>
        <w:rPr>
          <w:szCs w:val="27"/>
        </w:rPr>
      </w:pPr>
      <w:r w:rsidRPr="00DE0ACC">
        <w:rPr>
          <w:szCs w:val="27"/>
        </w:rPr>
        <w:t xml:space="preserve">- Đối với chiếm dụng đất rừng tự nhiên: Dự án sẽ chiếm dụng đất rừng tự nhiên là </w:t>
      </w:r>
      <w:r w:rsidR="009B1C47" w:rsidRPr="00DE0ACC">
        <w:rPr>
          <w:szCs w:val="27"/>
        </w:rPr>
        <w:t>1,9469</w:t>
      </w:r>
      <w:r w:rsidRPr="00DE0ACC">
        <w:rPr>
          <w:szCs w:val="27"/>
        </w:rPr>
        <w:t xml:space="preserve"> ha tại xã </w:t>
      </w:r>
      <w:r w:rsidR="009B1C47" w:rsidRPr="00DE0ACC">
        <w:rPr>
          <w:szCs w:val="27"/>
        </w:rPr>
        <w:t>A Ngo, huyện Đakrông. Phạm vi này do UBND xã quản lý.</w:t>
      </w:r>
    </w:p>
    <w:p w:rsidR="001823CE" w:rsidRPr="00DE0ACC" w:rsidRDefault="001823CE" w:rsidP="0097365F">
      <w:pPr>
        <w:spacing w:before="0" w:after="0" w:line="300" w:lineRule="auto"/>
        <w:ind w:firstLine="547"/>
        <w:rPr>
          <w:szCs w:val="27"/>
        </w:rPr>
      </w:pPr>
      <w:r w:rsidRPr="00DE0ACC">
        <w:rPr>
          <w:szCs w:val="27"/>
        </w:rPr>
        <w:t xml:space="preserve">Hiện trạng rừng tự nhiên chủ yếu có cấu trúc và thành phần loài của tất cả các quần xã kể trên ở các điểm khác nhau của vùng nghiên cứu rất giống nhau. Những sự sai khác chủ yếu nằm ở một số ít loài tại chỗ hiếm thuộc các quần xã phi địa đới. Các loài thực vật chỉ thị cho rừng nguyên sinh ở đất thấp của vùng nghiên cứu của Dự án là </w:t>
      </w:r>
      <w:r w:rsidRPr="00DE0ACC">
        <w:rPr>
          <w:i/>
          <w:szCs w:val="27"/>
        </w:rPr>
        <w:t xml:space="preserve">Hopea pierrei, Dipterocarpus hasseltii, Parashorea stellata, Palaquium </w:t>
      </w:r>
      <w:r w:rsidRPr="00DE0ACC">
        <w:rPr>
          <w:szCs w:val="27"/>
        </w:rPr>
        <w:t>spp.</w:t>
      </w:r>
      <w:r w:rsidRPr="00DE0ACC">
        <w:rPr>
          <w:i/>
          <w:szCs w:val="27"/>
        </w:rPr>
        <w:t xml:space="preserve">, Madhuca pasquieri, Canarium </w:t>
      </w:r>
      <w:r w:rsidRPr="00DE0ACC">
        <w:rPr>
          <w:szCs w:val="27"/>
        </w:rPr>
        <w:t>spp</w:t>
      </w:r>
      <w:r w:rsidRPr="00DE0ACC">
        <w:rPr>
          <w:i/>
          <w:szCs w:val="27"/>
        </w:rPr>
        <w:t xml:space="preserve">., Dacryodes </w:t>
      </w:r>
      <w:r w:rsidRPr="00DE0ACC">
        <w:rPr>
          <w:szCs w:val="27"/>
        </w:rPr>
        <w:t>sp</w:t>
      </w:r>
      <w:r w:rsidRPr="00DE0ACC">
        <w:rPr>
          <w:i/>
          <w:szCs w:val="27"/>
        </w:rPr>
        <w:t>., Aglaia</w:t>
      </w:r>
      <w:r w:rsidRPr="00DE0ACC">
        <w:rPr>
          <w:szCs w:val="27"/>
        </w:rPr>
        <w:t xml:space="preserve"> sp., và một số loài khác. Chúng là các loài ưu thế. Chỉ thị cho rừng nguyên sinh là sự phong phú của các loài cây gỗ mọc nhanh, ưa sáng như </w:t>
      </w:r>
      <w:r w:rsidRPr="00DE0ACC">
        <w:rPr>
          <w:i/>
          <w:szCs w:val="27"/>
        </w:rPr>
        <w:t xml:space="preserve">Cratoxylum </w:t>
      </w:r>
      <w:r w:rsidRPr="00DE0ACC">
        <w:rPr>
          <w:szCs w:val="27"/>
        </w:rPr>
        <w:t>spp</w:t>
      </w:r>
      <w:r w:rsidRPr="00DE0ACC">
        <w:rPr>
          <w:i/>
          <w:szCs w:val="27"/>
        </w:rPr>
        <w:t xml:space="preserve">., Memecylon edule, Ormosia </w:t>
      </w:r>
      <w:r w:rsidRPr="00DE0ACC">
        <w:rPr>
          <w:szCs w:val="27"/>
        </w:rPr>
        <w:t xml:space="preserve">spp, </w:t>
      </w:r>
      <w:r w:rsidRPr="00DE0ACC">
        <w:rPr>
          <w:i/>
          <w:szCs w:val="27"/>
        </w:rPr>
        <w:t>Peltophorum dasyrrhachis, Trema orientalis</w:t>
      </w:r>
      <w:r w:rsidRPr="00DE0ACC">
        <w:rPr>
          <w:szCs w:val="27"/>
        </w:rPr>
        <w:t>, và một số loài khác. Theo quy định tại Nghị quyết số 71/NQ-CP của Chính phủ: Ban hành Chương trình hành động của Chính phủ thực hiện Chỉ thị số 13-CT/TW ngày 12 tháng 01 năm 2017 của Ban Bí thư Trung ương Đảng về tăng cường sự lãnh đạo của Đảng đối với công tác quản lý, bảo vệ và phát triển rừng; Luật Lâm nghiệp năm 2017; Nghị định số 156/2018/NĐ-CP ngày 16/11/2018 củ</w:t>
      </w:r>
      <w:r w:rsidR="001A1F0B" w:rsidRPr="00DE0ACC">
        <w:rPr>
          <w:szCs w:val="27"/>
        </w:rPr>
        <w:t>a Chính p</w:t>
      </w:r>
      <w:r w:rsidRPr="00DE0ACC">
        <w:rPr>
          <w:szCs w:val="27"/>
        </w:rPr>
        <w:t xml:space="preserve">hủ </w:t>
      </w:r>
      <w:r w:rsidR="001A1F0B" w:rsidRPr="00DE0ACC">
        <w:rPr>
          <w:szCs w:val="27"/>
        </w:rPr>
        <w:t>q</w:t>
      </w:r>
      <w:r w:rsidRPr="00DE0ACC">
        <w:rPr>
          <w:szCs w:val="27"/>
        </w:rPr>
        <w:t xml:space="preserve">uy định chi tiết thi hành một số điều của Luật Lâm nghiệp và Nghị định số 83/2020/NĐ-CP ngày 15/7/2020 của Chính phủ </w:t>
      </w:r>
      <w:r w:rsidR="001A1F0B" w:rsidRPr="00DE0ACC">
        <w:rPr>
          <w:szCs w:val="27"/>
        </w:rPr>
        <w:t>s</w:t>
      </w:r>
      <w:r w:rsidRPr="00DE0ACC">
        <w:rPr>
          <w:szCs w:val="27"/>
        </w:rPr>
        <w:t>ửa đổi, bổ sung một số điều của Nghị định số 156/2018/NĐ-CP ngày 16</w:t>
      </w:r>
      <w:r w:rsidR="001A1F0B" w:rsidRPr="00DE0ACC">
        <w:rPr>
          <w:szCs w:val="27"/>
        </w:rPr>
        <w:t>/</w:t>
      </w:r>
      <w:r w:rsidRPr="00DE0ACC">
        <w:rPr>
          <w:szCs w:val="27"/>
        </w:rPr>
        <w:t>11</w:t>
      </w:r>
      <w:r w:rsidR="001A1F0B" w:rsidRPr="00DE0ACC">
        <w:rPr>
          <w:szCs w:val="27"/>
        </w:rPr>
        <w:t>/</w:t>
      </w:r>
      <w:r w:rsidRPr="00DE0ACC">
        <w:rPr>
          <w:szCs w:val="27"/>
        </w:rPr>
        <w:t>2018 của Chính phủ quy định chi tiết thi hành một số điều của Luật Lâm nghiệp quy định không chuyển diện tích rừng tự nhiên hiện có sang mục đích sử dụng khác trên phạm vi cả nước, trừ</w:t>
      </w:r>
      <w:r w:rsidR="00513488" w:rsidRPr="00DE0ACC">
        <w:rPr>
          <w:szCs w:val="27"/>
        </w:rPr>
        <w:t xml:space="preserve"> các </w:t>
      </w:r>
      <w:r w:rsidRPr="00DE0ACC">
        <w:rPr>
          <w:szCs w:val="27"/>
        </w:rPr>
        <w:t xml:space="preserve">dự án phục vụ cho mục đích quốc phòng, an ninh, hoặc các dự án phục vụ yêu cầu phát triển kinh tế - xã hội cần thiết. </w:t>
      </w:r>
    </w:p>
    <w:p w:rsidR="00E12EB1" w:rsidRPr="00DE0ACC" w:rsidRDefault="001823CE" w:rsidP="007363B6">
      <w:pPr>
        <w:spacing w:before="0" w:after="0" w:line="288" w:lineRule="auto"/>
        <w:ind w:firstLine="567"/>
        <w:rPr>
          <w:szCs w:val="27"/>
          <w:lang w:val="nl-NL"/>
        </w:rPr>
      </w:pPr>
      <w:r w:rsidRPr="00DE0ACC">
        <w:rPr>
          <w:szCs w:val="27"/>
          <w:lang w:val="nl-NL"/>
        </w:rPr>
        <w:t xml:space="preserve">Như vậy, để Dự án thực hiện thành công thì công việc tiên quyết phải thực hiện là đền bù thỏa đáng cho các hộ dân bị đất sản xuất. Công việc này cần sự nỗ lực hết sức của Chủ dự án và sự phối hợp của các ban ngành liên quan đặc biệt là UBND huyện </w:t>
      </w:r>
      <w:r w:rsidR="009B1C47" w:rsidRPr="00DE0ACC">
        <w:rPr>
          <w:szCs w:val="27"/>
          <w:lang w:val="nl-NL"/>
        </w:rPr>
        <w:t>Đakrông</w:t>
      </w:r>
      <w:r w:rsidRPr="00DE0ACC">
        <w:rPr>
          <w:szCs w:val="27"/>
          <w:lang w:val="nl-NL"/>
        </w:rPr>
        <w:t>. Chính quyền địa phương các xã và đến từng hộ gia đình bị ảnh hưởng.</w:t>
      </w:r>
    </w:p>
    <w:p w:rsidR="00E12EB1" w:rsidRPr="00DE0ACC" w:rsidRDefault="00E12EB1" w:rsidP="007363B6">
      <w:pPr>
        <w:pStyle w:val="k3"/>
        <w:rPr>
          <w:b w:val="0"/>
          <w:i/>
          <w:color w:val="auto"/>
          <w:sz w:val="27"/>
          <w:szCs w:val="27"/>
          <w:lang w:val="nl-NL"/>
        </w:rPr>
      </w:pPr>
      <w:bookmarkStart w:id="833" w:name="_Toc87023199"/>
      <w:bookmarkStart w:id="834" w:name="_Toc87191991"/>
      <w:bookmarkStart w:id="835" w:name="_Toc102739131"/>
      <w:r w:rsidRPr="00DE0ACC">
        <w:rPr>
          <w:b w:val="0"/>
          <w:i/>
          <w:color w:val="auto"/>
          <w:sz w:val="27"/>
          <w:szCs w:val="27"/>
          <w:lang w:val="nl-NL"/>
        </w:rPr>
        <w:t>3.1.1.3. Đánh giá tác động đến môi trường của hoạt động GPMB</w:t>
      </w:r>
      <w:bookmarkEnd w:id="833"/>
      <w:bookmarkEnd w:id="834"/>
      <w:bookmarkEnd w:id="835"/>
    </w:p>
    <w:p w:rsidR="001823CE" w:rsidRPr="00DE0ACC" w:rsidRDefault="001823CE" w:rsidP="007363B6">
      <w:pPr>
        <w:spacing w:before="0" w:after="0" w:line="288" w:lineRule="auto"/>
        <w:ind w:firstLine="567"/>
        <w:rPr>
          <w:rFonts w:eastAsia=".VnTime"/>
          <w:i/>
          <w:szCs w:val="27"/>
          <w:lang w:val="nl-NL"/>
        </w:rPr>
      </w:pPr>
      <w:r w:rsidRPr="00DE0ACC">
        <w:rPr>
          <w:rFonts w:eastAsia=".VnTime"/>
          <w:i/>
          <w:szCs w:val="27"/>
          <w:lang w:val="nl-NL"/>
        </w:rPr>
        <w:t>* Rà phá bom mìn:</w:t>
      </w:r>
    </w:p>
    <w:p w:rsidR="001823CE" w:rsidRPr="00DE0ACC" w:rsidRDefault="001823CE" w:rsidP="007363B6">
      <w:pPr>
        <w:spacing w:before="0" w:after="0" w:line="288" w:lineRule="auto"/>
        <w:ind w:firstLine="567"/>
        <w:rPr>
          <w:szCs w:val="27"/>
        </w:rPr>
      </w:pPr>
      <w:r w:rsidRPr="00DE0ACC">
        <w:rPr>
          <w:szCs w:val="27"/>
        </w:rPr>
        <w:t xml:space="preserve">Bom mìn và vật nổ còn sót lại sau chiến tranh sẽ được rà phá cẩn thận để phục vụ cho công tác giải phóng mặt bằng xây dựng </w:t>
      </w:r>
      <w:r w:rsidR="009B1C47" w:rsidRPr="00DE0ACC">
        <w:rPr>
          <w:szCs w:val="27"/>
        </w:rPr>
        <w:t>hạng mục công trình dự án</w:t>
      </w:r>
      <w:r w:rsidRPr="00DE0ACC">
        <w:rPr>
          <w:szCs w:val="27"/>
        </w:rPr>
        <w:t xml:space="preserve"> và đảm bảo an toàn cho công trình. Diện tích thực hiện rà phá bom mìn sẽ được thực hiện với diện tích là </w:t>
      </w:r>
      <w:r w:rsidR="009B1C47" w:rsidRPr="00DE0ACC">
        <w:rPr>
          <w:szCs w:val="27"/>
        </w:rPr>
        <w:t>23,82</w:t>
      </w:r>
      <w:r w:rsidRPr="00DE0ACC">
        <w:rPr>
          <w:szCs w:val="27"/>
        </w:rPr>
        <w:t xml:space="preserve"> ha.</w:t>
      </w:r>
    </w:p>
    <w:p w:rsidR="001823CE" w:rsidRPr="00DE0ACC" w:rsidRDefault="001823CE" w:rsidP="00EA4B08">
      <w:pPr>
        <w:spacing w:before="0" w:after="0" w:line="288" w:lineRule="auto"/>
        <w:ind w:firstLine="562"/>
        <w:rPr>
          <w:spacing w:val="-2"/>
          <w:szCs w:val="27"/>
        </w:rPr>
      </w:pPr>
      <w:r w:rsidRPr="00DE0ACC">
        <w:rPr>
          <w:spacing w:val="-2"/>
          <w:szCs w:val="27"/>
        </w:rPr>
        <w:lastRenderedPageBreak/>
        <w:t>Công tác này sẽ được thực hiện bởi các đơn vị có chức năng về rà phá bom mìn của quân đội. Trong quá trình rà phá bom mìn thường sẽ gây nguy hiểm cho con người nếu tiếp cận khu vực thực hiện. Nếu sự cố cháy nổ do bom mìn xảy ra sẽ gây ảnh hưởng đến tính mạng của công nhân cũng như người dân gần khu vực dự án.</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i/>
          <w:szCs w:val="27"/>
          <w:lang w:val="nl-NL"/>
        </w:rPr>
        <w:t xml:space="preserve">* </w:t>
      </w:r>
      <w:r w:rsidRPr="00DE0ACC">
        <w:rPr>
          <w:rFonts w:eastAsia=".VnTime"/>
          <w:i/>
          <w:szCs w:val="27"/>
          <w:lang w:val="vi-VN"/>
        </w:rPr>
        <w:t>Chặt, phá bỏ cây cối</w:t>
      </w:r>
      <w:r w:rsidRPr="00DE0ACC">
        <w:rPr>
          <w:rFonts w:eastAsia=".VnTime"/>
          <w:i/>
          <w:szCs w:val="27"/>
          <w:lang w:val="nl-NL"/>
        </w:rPr>
        <w:t>:</w:t>
      </w:r>
      <w:r w:rsidRPr="00DE0ACC">
        <w:rPr>
          <w:rFonts w:eastAsia=".VnTime"/>
          <w:szCs w:val="27"/>
          <w:lang w:val="nl-NL"/>
        </w:rPr>
        <w:t xml:space="preserve"> Tuyế</w:t>
      </w:r>
      <w:r w:rsidR="009B1C47" w:rsidRPr="00DE0ACC">
        <w:rPr>
          <w:rFonts w:eastAsia=".VnTime"/>
          <w:szCs w:val="27"/>
          <w:lang w:val="nl-NL"/>
        </w:rPr>
        <w:t>n băng tải</w:t>
      </w:r>
      <w:r w:rsidRPr="00DE0ACC">
        <w:rPr>
          <w:rFonts w:eastAsia=".VnTime"/>
          <w:szCs w:val="27"/>
          <w:lang w:val="nl-NL"/>
        </w:rPr>
        <w:t xml:space="preserve"> của dự án phần lớn đi qua diện tích rừng trồng keo lá tràm (</w:t>
      </w:r>
      <w:r w:rsidR="009B1C47" w:rsidRPr="00DE0ACC">
        <w:rPr>
          <w:rFonts w:eastAsia=".VnTime"/>
          <w:szCs w:val="27"/>
          <w:lang w:val="nl-NL"/>
        </w:rPr>
        <w:t>3,1</w:t>
      </w:r>
      <w:r w:rsidRPr="00DE0ACC">
        <w:rPr>
          <w:rFonts w:eastAsia=".VnTime"/>
          <w:szCs w:val="27"/>
          <w:lang w:val="nl-NL"/>
        </w:rPr>
        <w:t xml:space="preserve"> ha) của người dân và đất rừng tự nhiên (</w:t>
      </w:r>
      <w:r w:rsidR="009B1C47" w:rsidRPr="00DE0ACC">
        <w:rPr>
          <w:rFonts w:eastAsia=".VnTime"/>
          <w:szCs w:val="27"/>
          <w:lang w:val="nl-NL"/>
        </w:rPr>
        <w:t>1,9469</w:t>
      </w:r>
      <w:r w:rsidRPr="00DE0ACC">
        <w:rPr>
          <w:rFonts w:eastAsia=".VnTime"/>
          <w:szCs w:val="27"/>
          <w:lang w:val="nl-NL"/>
        </w:rPr>
        <w:t xml:space="preserve"> ha) do UBND các xã </w:t>
      </w:r>
      <w:r w:rsidR="009B1C47" w:rsidRPr="00DE0ACC">
        <w:rPr>
          <w:rFonts w:eastAsia=".VnTime"/>
          <w:szCs w:val="27"/>
          <w:lang w:val="nl-NL"/>
        </w:rPr>
        <w:t>A Ngo</w:t>
      </w:r>
      <w:r w:rsidRPr="00DE0ACC">
        <w:rPr>
          <w:rFonts w:eastAsia=".VnTime"/>
          <w:szCs w:val="27"/>
          <w:lang w:val="nl-NL"/>
        </w:rPr>
        <w:t xml:space="preserve"> quản lý. Đối với rừng tự nhiên có mật độ cây khá lớn sẽ phát sinh lượng sinh khối từ thực vật.</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szCs w:val="27"/>
          <w:lang w:val="nl-NL"/>
        </w:rPr>
        <w:t xml:space="preserve">Theo số liệu điều tra của Ogawa và Kato sinh khối thực vật phát sinh thực hiện trong 01 ha thảm thực vật đối với rừng sản xuất (keo lá tràm) là 41 tấn/ha và đối với rừng tự nhiên 76,5 tấn/ha. </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szCs w:val="27"/>
          <w:lang w:val="nl-NL"/>
        </w:rPr>
        <w:t xml:space="preserve">Vậy, khối lượng sinh khối thực vật dự kiến phát sinh trong quá trình GPMB phục vụ thi công dự án là: </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szCs w:val="27"/>
          <w:lang w:val="nl-NL"/>
        </w:rPr>
        <w:t xml:space="preserve">- Đối với rừng sản xuất: </w:t>
      </w:r>
      <w:r w:rsidR="009B1C47" w:rsidRPr="00DE0ACC">
        <w:rPr>
          <w:rFonts w:eastAsia=".VnTime"/>
          <w:szCs w:val="27"/>
          <w:lang w:val="nl-NL"/>
        </w:rPr>
        <w:t xml:space="preserve">3,1 ha </w:t>
      </w:r>
      <w:r w:rsidR="009B1C47" w:rsidRPr="00DE0ACC">
        <w:rPr>
          <w:rFonts w:eastAsia=".VnTime" w:cs="Times New Roman"/>
          <w:szCs w:val="27"/>
          <w:lang w:val="nl-NL"/>
        </w:rPr>
        <w:t>×</w:t>
      </w:r>
      <w:r w:rsidR="009B1C47" w:rsidRPr="00DE0ACC">
        <w:rPr>
          <w:rFonts w:eastAsia=".VnTime"/>
          <w:szCs w:val="27"/>
          <w:lang w:val="nl-NL"/>
        </w:rPr>
        <w:t xml:space="preserve"> 41 tấn/ha = 127,1 tấn</w:t>
      </w:r>
      <w:r w:rsidRPr="00DE0ACC">
        <w:rPr>
          <w:rFonts w:eastAsia=".VnTime"/>
          <w:szCs w:val="27"/>
          <w:lang w:val="nl-NL"/>
        </w:rPr>
        <w:t>;</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szCs w:val="27"/>
          <w:lang w:val="nl-NL"/>
        </w:rPr>
        <w:t xml:space="preserve">- Đối với rừng tự nhiên: </w:t>
      </w:r>
      <w:r w:rsidR="009B1C47" w:rsidRPr="00DE0ACC">
        <w:rPr>
          <w:rFonts w:eastAsia=".VnTime"/>
          <w:szCs w:val="27"/>
          <w:lang w:val="nl-NL"/>
        </w:rPr>
        <w:t xml:space="preserve">1,9469 ha </w:t>
      </w:r>
      <w:r w:rsidR="009B1C47" w:rsidRPr="00DE0ACC">
        <w:rPr>
          <w:rFonts w:eastAsia=".VnTime" w:cs="Times New Roman"/>
          <w:szCs w:val="27"/>
          <w:lang w:val="nl-NL"/>
        </w:rPr>
        <w:t>×</w:t>
      </w:r>
      <w:r w:rsidR="009B1C47" w:rsidRPr="00DE0ACC">
        <w:rPr>
          <w:rFonts w:eastAsia=".VnTime"/>
          <w:szCs w:val="27"/>
          <w:lang w:val="nl-NL"/>
        </w:rPr>
        <w:t xml:space="preserve"> 76,5 tấn/ha = 148,94 tấn</w:t>
      </w:r>
      <w:r w:rsidRPr="00DE0ACC">
        <w:rPr>
          <w:rFonts w:eastAsia=".VnTime"/>
          <w:szCs w:val="27"/>
          <w:lang w:val="nl-NL"/>
        </w:rPr>
        <w:t>.</w:t>
      </w:r>
    </w:p>
    <w:p w:rsidR="001823CE" w:rsidRPr="00DE0ACC" w:rsidRDefault="001823CE" w:rsidP="00EA4B08">
      <w:pPr>
        <w:tabs>
          <w:tab w:val="left" w:pos="4820"/>
        </w:tabs>
        <w:spacing w:before="0" w:after="0" w:line="288" w:lineRule="auto"/>
        <w:ind w:firstLine="562"/>
        <w:rPr>
          <w:rFonts w:eastAsia=".VnTime"/>
          <w:szCs w:val="27"/>
          <w:lang w:val="nl-NL"/>
        </w:rPr>
      </w:pPr>
      <w:r w:rsidRPr="00DE0ACC">
        <w:rPr>
          <w:rFonts w:eastAsia=".VnTime"/>
          <w:szCs w:val="27"/>
          <w:lang w:val="vi-VN"/>
        </w:rPr>
        <w:t xml:space="preserve">Lượng sinh khối </w:t>
      </w:r>
      <w:r w:rsidRPr="00DE0ACC">
        <w:rPr>
          <w:rFonts w:eastAsia=".VnTime"/>
          <w:szCs w:val="27"/>
          <w:lang w:val="nl-NL"/>
        </w:rPr>
        <w:t xml:space="preserve">thực vật </w:t>
      </w:r>
      <w:r w:rsidRPr="00DE0ACC">
        <w:rPr>
          <w:rFonts w:eastAsia=".VnTime"/>
          <w:szCs w:val="27"/>
          <w:lang w:val="vi-VN"/>
        </w:rPr>
        <w:t>phát sinh</w:t>
      </w:r>
      <w:r w:rsidRPr="00DE0ACC">
        <w:rPr>
          <w:rFonts w:eastAsia=".VnTime"/>
          <w:szCs w:val="27"/>
          <w:lang w:val="nl-NL"/>
        </w:rPr>
        <w:t xml:space="preserve"> chủ yếu từ quá trình phát quang rừng trồng của ngườ</w:t>
      </w:r>
      <w:r w:rsidR="002C5114" w:rsidRPr="00DE0ACC">
        <w:rPr>
          <w:rFonts w:eastAsia=".VnTime"/>
          <w:szCs w:val="27"/>
          <w:lang w:val="nl-NL"/>
        </w:rPr>
        <w:t>i dân và</w:t>
      </w:r>
      <w:r w:rsidRPr="00DE0ACC">
        <w:rPr>
          <w:rFonts w:eastAsia=".VnTime"/>
          <w:szCs w:val="27"/>
          <w:lang w:val="nl-NL"/>
        </w:rPr>
        <w:t xml:space="preserve"> rừng tự nhiên. Thành phần sinh khối thực vật chủ yếu là rễ, lá, thân cây, nếu không có biện pháp thu gom xử lý sẽ ảnh hưởng đến mỹ quan khu vực và nguy cơ cháy rừng khi trời hanh khô.</w:t>
      </w:r>
    </w:p>
    <w:p w:rsidR="001823CE" w:rsidRPr="00DE0ACC" w:rsidRDefault="001823CE" w:rsidP="00EA4B08">
      <w:pPr>
        <w:tabs>
          <w:tab w:val="left" w:pos="4820"/>
        </w:tabs>
        <w:spacing w:before="0" w:after="0" w:line="288" w:lineRule="auto"/>
        <w:ind w:firstLine="562"/>
        <w:rPr>
          <w:i/>
          <w:szCs w:val="27"/>
          <w:lang w:val="nl-NL"/>
        </w:rPr>
      </w:pPr>
      <w:r w:rsidRPr="00DE0ACC">
        <w:rPr>
          <w:i/>
          <w:szCs w:val="27"/>
          <w:lang w:val="nl-NL"/>
        </w:rPr>
        <w:t>* Đất bóc phong hóa:</w:t>
      </w:r>
    </w:p>
    <w:p w:rsidR="003B578B" w:rsidRPr="00DE0ACC" w:rsidRDefault="001823CE" w:rsidP="00EA4B08">
      <w:pPr>
        <w:spacing w:before="0" w:after="0" w:line="288" w:lineRule="auto"/>
        <w:ind w:firstLine="562"/>
        <w:rPr>
          <w:szCs w:val="27"/>
          <w:lang w:val="nl-NL"/>
        </w:rPr>
      </w:pPr>
      <w:r w:rsidRPr="00DE0ACC">
        <w:rPr>
          <w:szCs w:val="27"/>
        </w:rPr>
        <w:t xml:space="preserve">Theo thiết kế cơ sở, </w:t>
      </w:r>
      <w:r w:rsidR="003B578B" w:rsidRPr="00DE0ACC">
        <w:rPr>
          <w:rFonts w:cs="Times New Roman"/>
          <w:sz w:val="26"/>
          <w:szCs w:val="28"/>
          <w:lang w:val="nl-NL"/>
        </w:rPr>
        <w:t xml:space="preserve">Tổng khối lượng đất đào phát sinh </w:t>
      </w:r>
      <w:r w:rsidR="00573D4A" w:rsidRPr="00DE0ACC">
        <w:rPr>
          <w:sz w:val="26"/>
          <w:szCs w:val="28"/>
        </w:rPr>
        <w:t>481.547,71</w:t>
      </w:r>
      <w:r w:rsidR="003B578B" w:rsidRPr="00DE0ACC">
        <w:rPr>
          <w:sz w:val="26"/>
          <w:szCs w:val="28"/>
        </w:rPr>
        <w:t xml:space="preserve"> m</w:t>
      </w:r>
      <w:r w:rsidR="003B578B" w:rsidRPr="00DE0ACC">
        <w:rPr>
          <w:sz w:val="26"/>
          <w:szCs w:val="28"/>
          <w:vertAlign w:val="superscript"/>
        </w:rPr>
        <w:t>3</w:t>
      </w:r>
      <w:r w:rsidR="003B578B" w:rsidRPr="00DE0ACC">
        <w:rPr>
          <w:sz w:val="26"/>
          <w:szCs w:val="28"/>
        </w:rPr>
        <w:t xml:space="preserve">. </w:t>
      </w:r>
      <w:r w:rsidR="003B578B" w:rsidRPr="00DE0ACC">
        <w:rPr>
          <w:rFonts w:cs="Times New Roman"/>
          <w:sz w:val="26"/>
          <w:szCs w:val="28"/>
          <w:lang w:val="nl-NL"/>
        </w:rPr>
        <w:t xml:space="preserve">Chủ dự án sẽ tận dụng để san lấp mặt bằng khu vực Dự án với khối lượng </w:t>
      </w:r>
      <w:r w:rsidR="00573D4A" w:rsidRPr="00DE0ACC">
        <w:rPr>
          <w:rFonts w:cs="Times New Roman"/>
          <w:sz w:val="26"/>
          <w:szCs w:val="28"/>
          <w:lang w:val="nl-NL"/>
        </w:rPr>
        <w:t xml:space="preserve">481547,68 </w:t>
      </w:r>
      <w:r w:rsidR="003B578B" w:rsidRPr="00DE0ACC">
        <w:rPr>
          <w:rFonts w:cs="Times New Roman"/>
          <w:sz w:val="26"/>
          <w:szCs w:val="28"/>
          <w:lang w:val="nl-NL"/>
        </w:rPr>
        <w:t>m</w:t>
      </w:r>
      <w:r w:rsidR="003B578B" w:rsidRPr="00DE0ACC">
        <w:rPr>
          <w:rFonts w:cs="Times New Roman"/>
          <w:sz w:val="26"/>
          <w:szCs w:val="28"/>
          <w:vertAlign w:val="superscript"/>
          <w:lang w:val="nl-NL"/>
        </w:rPr>
        <w:t>3</w:t>
      </w:r>
      <w:r w:rsidR="00573D4A" w:rsidRPr="00DE0ACC">
        <w:rPr>
          <w:rFonts w:cs="Times New Roman"/>
          <w:sz w:val="26"/>
          <w:szCs w:val="28"/>
          <w:lang w:val="nl-NL"/>
        </w:rPr>
        <w:t>.</w:t>
      </w:r>
    </w:p>
    <w:p w:rsidR="00E12EB1" w:rsidRPr="00DE0ACC" w:rsidRDefault="001823CE" w:rsidP="00EA4B08">
      <w:pPr>
        <w:spacing w:before="0" w:after="0" w:line="288" w:lineRule="auto"/>
        <w:ind w:firstLine="562"/>
        <w:rPr>
          <w:szCs w:val="27"/>
        </w:rPr>
      </w:pPr>
      <w:r w:rsidRPr="00DE0ACC">
        <w:rPr>
          <w:szCs w:val="27"/>
        </w:rPr>
        <w:t>Tuy đất phong hóa không chứa thành phần nguy hại nhưng có khối lượng lớn, nếu không được thu gom sẽ làm mất mỹ quan khu vực và nước mưa có thể cuốn trôi cát bồi lấp các khe thoát nước mặt làm ngập úng cục bộ khu vực có tuyến đường đi qua.</w:t>
      </w:r>
    </w:p>
    <w:p w:rsidR="00E12EB1" w:rsidRPr="00DE0ACC" w:rsidRDefault="00E12EB1" w:rsidP="005531FA">
      <w:pPr>
        <w:pStyle w:val="k3"/>
        <w:spacing w:line="300" w:lineRule="auto"/>
        <w:rPr>
          <w:b w:val="0"/>
          <w:i/>
          <w:color w:val="auto"/>
          <w:sz w:val="27"/>
          <w:szCs w:val="27"/>
          <w:lang w:val="nl-NL"/>
        </w:rPr>
      </w:pPr>
      <w:bookmarkStart w:id="836" w:name="_Toc87023200"/>
      <w:bookmarkStart w:id="837" w:name="_Toc87191992"/>
      <w:bookmarkStart w:id="838" w:name="_Toc102739132"/>
      <w:r w:rsidRPr="00DE0ACC">
        <w:rPr>
          <w:b w:val="0"/>
          <w:i/>
          <w:color w:val="auto"/>
          <w:sz w:val="27"/>
          <w:szCs w:val="27"/>
          <w:lang w:val="nl-NL"/>
        </w:rPr>
        <w:t>3.1.1.4. Đánh giá tác động của hoạt động vận chuyển nguyên vật liệu và thiết bị.</w:t>
      </w:r>
      <w:bookmarkEnd w:id="836"/>
      <w:bookmarkEnd w:id="837"/>
      <w:bookmarkEnd w:id="838"/>
    </w:p>
    <w:p w:rsidR="00E12EB1" w:rsidRPr="00DE0ACC" w:rsidRDefault="00E12EB1" w:rsidP="005531FA">
      <w:pPr>
        <w:pStyle w:val="k3"/>
        <w:spacing w:line="300" w:lineRule="auto"/>
        <w:rPr>
          <w:b w:val="0"/>
          <w:i/>
          <w:color w:val="auto"/>
          <w:sz w:val="27"/>
          <w:szCs w:val="27"/>
          <w:lang w:val="nl-NL"/>
        </w:rPr>
      </w:pPr>
      <w:r w:rsidRPr="00DE0ACC">
        <w:rPr>
          <w:b w:val="0"/>
          <w:i/>
          <w:color w:val="auto"/>
          <w:sz w:val="27"/>
          <w:szCs w:val="27"/>
          <w:lang w:val="nl-NL"/>
        </w:rPr>
        <w:t>a. Đánh giá, dự báo tác động do bụi, khí thải</w:t>
      </w:r>
    </w:p>
    <w:p w:rsidR="00E12EB1" w:rsidRPr="00DE0ACC" w:rsidRDefault="00E12EB1" w:rsidP="005531FA">
      <w:pPr>
        <w:spacing w:before="0" w:after="0" w:line="300" w:lineRule="auto"/>
        <w:ind w:firstLine="567"/>
        <w:rPr>
          <w:i/>
          <w:szCs w:val="27"/>
          <w:lang w:val="nl-NL"/>
        </w:rPr>
      </w:pPr>
      <w:r w:rsidRPr="00DE0ACC">
        <w:rPr>
          <w:i/>
          <w:szCs w:val="27"/>
          <w:lang w:val="nl-NL"/>
        </w:rPr>
        <w:t>*</w:t>
      </w:r>
      <w:r w:rsidRPr="00DE0ACC">
        <w:rPr>
          <w:i/>
          <w:szCs w:val="27"/>
          <w:lang w:val="vi-VN"/>
        </w:rPr>
        <w:t xml:space="preserve"> Bụi, khí thải từ </w:t>
      </w:r>
      <w:r w:rsidRPr="00DE0ACC">
        <w:rPr>
          <w:i/>
          <w:szCs w:val="27"/>
          <w:lang w:val="nl-NL"/>
        </w:rPr>
        <w:t>quá trình vận chuyển nguyên vật liệ</w:t>
      </w:r>
      <w:r w:rsidR="00A37C4A" w:rsidRPr="00DE0ACC">
        <w:rPr>
          <w:i/>
          <w:szCs w:val="27"/>
          <w:lang w:val="nl-NL"/>
        </w:rPr>
        <w:t>u</w:t>
      </w:r>
    </w:p>
    <w:p w:rsidR="001823CE" w:rsidRPr="00DE0ACC" w:rsidRDefault="001823CE" w:rsidP="001823CE">
      <w:pPr>
        <w:spacing w:before="0" w:after="0" w:line="300" w:lineRule="auto"/>
        <w:ind w:firstLine="567"/>
        <w:rPr>
          <w:szCs w:val="27"/>
          <w:lang w:val="nl-NL"/>
        </w:rPr>
      </w:pPr>
      <w:r w:rsidRPr="00DE0ACC">
        <w:rPr>
          <w:szCs w:val="27"/>
          <w:lang w:val="vi-VN"/>
        </w:rPr>
        <w:t>Quá trình thi công xây dựng sẽ có nhiều phương tiện</w:t>
      </w:r>
      <w:r w:rsidRPr="00DE0ACC">
        <w:rPr>
          <w:szCs w:val="27"/>
          <w:lang w:val="nl-NL"/>
        </w:rPr>
        <w:t xml:space="preserve"> tham gia vận chuyển nguyên vật liệu và máy móc, c</w:t>
      </w:r>
      <w:r w:rsidRPr="00DE0ACC">
        <w:rPr>
          <w:szCs w:val="27"/>
          <w:lang w:val="vi-VN"/>
        </w:rPr>
        <w:t xml:space="preserve">ác </w:t>
      </w:r>
      <w:r w:rsidRPr="00DE0ACC">
        <w:rPr>
          <w:szCs w:val="27"/>
          <w:lang w:val="nl-NL"/>
        </w:rPr>
        <w:t>phương tiện</w:t>
      </w:r>
      <w:r w:rsidRPr="00DE0ACC">
        <w:rPr>
          <w:szCs w:val="27"/>
          <w:lang w:val="vi-VN"/>
        </w:rPr>
        <w:t xml:space="preserve"> này khi hoạt động sẽ phát sinh nguồn ô nhiễm môi trường không khí như bụi, CO, NO</w:t>
      </w:r>
      <w:r w:rsidRPr="00DE0ACC">
        <w:rPr>
          <w:szCs w:val="27"/>
          <w:vertAlign w:val="subscript"/>
          <w:lang w:val="nl-NL"/>
        </w:rPr>
        <w:t>x</w:t>
      </w:r>
      <w:r w:rsidRPr="00DE0ACC">
        <w:rPr>
          <w:szCs w:val="27"/>
          <w:lang w:val="vi-VN"/>
        </w:rPr>
        <w:t xml:space="preserve">, </w:t>
      </w:r>
      <w:r w:rsidRPr="00DE0ACC">
        <w:rPr>
          <w:szCs w:val="27"/>
          <w:lang w:val="nl-NL"/>
        </w:rPr>
        <w:t>HC</w:t>
      </w:r>
      <w:r w:rsidRPr="00DE0ACC">
        <w:rPr>
          <w:szCs w:val="27"/>
          <w:lang w:val="vi-VN"/>
        </w:rPr>
        <w:t>,... trên tuyến đường vận chuyển và trong công trường thi công xây dựng</w:t>
      </w:r>
      <w:r w:rsidRPr="00DE0ACC">
        <w:rPr>
          <w:szCs w:val="27"/>
          <w:lang w:val="es-ES"/>
        </w:rPr>
        <w:t>.</w:t>
      </w:r>
    </w:p>
    <w:p w:rsidR="00E12EB1" w:rsidRPr="00DE0ACC" w:rsidRDefault="001823CE" w:rsidP="001823CE">
      <w:pPr>
        <w:spacing w:before="0" w:after="0" w:line="300" w:lineRule="auto"/>
        <w:ind w:firstLine="567"/>
        <w:rPr>
          <w:szCs w:val="27"/>
          <w:lang w:val="vi-VN"/>
        </w:rPr>
      </w:pPr>
      <w:r w:rsidRPr="00DE0ACC">
        <w:rPr>
          <w:szCs w:val="27"/>
          <w:lang w:val="vi-VN"/>
        </w:rPr>
        <w:t xml:space="preserve">Tải lượng các chất ô nhiễm phụ thuộc vào nhiều yếu tố như vận tốc xe chạy, phân khối động cơ, chất lượng động cơ, nhiên liệu tiêu thụ, quãng đường đi. Theo QCVN 86:2015/BGTVT - Quy chuẩn kỹ thuật quốc gia về khí thải xe ô tô sản xuất, </w:t>
      </w:r>
      <w:r w:rsidRPr="00DE0ACC">
        <w:rPr>
          <w:szCs w:val="27"/>
          <w:lang w:val="vi-VN"/>
        </w:rPr>
        <w:lastRenderedPageBreak/>
        <w:t>lắp ráp và nhập khẩu mới, giá trị giới hạn khí thải của động cơ xe ô tô chạy bằng dầu diezel như sau:</w:t>
      </w:r>
    </w:p>
    <w:p w:rsidR="00E12EB1" w:rsidRPr="00DE0ACC" w:rsidRDefault="00E12EB1" w:rsidP="00521824">
      <w:pPr>
        <w:pStyle w:val="Title"/>
      </w:pPr>
      <w:bookmarkStart w:id="839" w:name="_Toc99536567"/>
      <w:bookmarkStart w:id="840" w:name="_Toc173156916"/>
      <w:r w:rsidRPr="00DE0ACC">
        <w:t>Giá trị giới hạn khí thải của động cơ xe chạy bằng dầu diezel</w:t>
      </w:r>
      <w:bookmarkEnd w:id="839"/>
      <w:bookmarkEnd w:id="8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37"/>
        <w:gridCol w:w="1423"/>
        <w:gridCol w:w="1395"/>
        <w:gridCol w:w="1688"/>
      </w:tblGrid>
      <w:tr w:rsidR="00057CD2" w:rsidRPr="00DE0ACC" w:rsidTr="00E12EB1">
        <w:trPr>
          <w:jc w:val="center"/>
        </w:trPr>
        <w:tc>
          <w:tcPr>
            <w:tcW w:w="1908" w:type="pct"/>
            <w:vMerge w:val="restart"/>
            <w:vAlign w:val="center"/>
          </w:tcPr>
          <w:p w:rsidR="00E12EB1" w:rsidRPr="00DE0ACC" w:rsidRDefault="00E12EB1" w:rsidP="008C4F51">
            <w:pPr>
              <w:spacing w:before="40" w:after="40" w:line="240" w:lineRule="auto"/>
              <w:jc w:val="center"/>
              <w:rPr>
                <w:b/>
                <w:sz w:val="26"/>
                <w:szCs w:val="26"/>
              </w:rPr>
            </w:pPr>
            <w:r w:rsidRPr="00DE0ACC">
              <w:rPr>
                <w:b/>
                <w:sz w:val="26"/>
                <w:szCs w:val="26"/>
              </w:rPr>
              <w:t>Loại phương tiện</w:t>
            </w:r>
          </w:p>
        </w:tc>
        <w:tc>
          <w:tcPr>
            <w:tcW w:w="3092" w:type="pct"/>
            <w:gridSpan w:val="4"/>
            <w:vAlign w:val="center"/>
          </w:tcPr>
          <w:p w:rsidR="00E12EB1" w:rsidRPr="00DE0ACC" w:rsidRDefault="00E12EB1" w:rsidP="008C4F51">
            <w:pPr>
              <w:spacing w:before="40" w:after="40" w:line="240" w:lineRule="auto"/>
              <w:jc w:val="center"/>
              <w:rPr>
                <w:b/>
                <w:sz w:val="26"/>
                <w:szCs w:val="26"/>
              </w:rPr>
            </w:pPr>
            <w:r w:rsidRPr="00DE0ACC">
              <w:rPr>
                <w:b/>
                <w:sz w:val="26"/>
                <w:szCs w:val="26"/>
              </w:rPr>
              <w:t>Giá trị giới hạn khí thải (g/km)</w:t>
            </w:r>
          </w:p>
          <w:p w:rsidR="00E12EB1" w:rsidRPr="00DE0ACC" w:rsidRDefault="00E12EB1" w:rsidP="008C4F51">
            <w:pPr>
              <w:spacing w:before="40" w:after="40" w:line="240" w:lineRule="auto"/>
              <w:jc w:val="center"/>
              <w:rPr>
                <w:b/>
                <w:sz w:val="26"/>
                <w:szCs w:val="26"/>
              </w:rPr>
            </w:pPr>
            <w:r w:rsidRPr="00DE0ACC">
              <w:rPr>
                <w:b/>
                <w:sz w:val="26"/>
                <w:szCs w:val="26"/>
              </w:rPr>
              <w:t>(</w:t>
            </w:r>
            <w:r w:rsidRPr="00DE0ACC">
              <w:rPr>
                <w:b/>
                <w:sz w:val="26"/>
                <w:szCs w:val="26"/>
                <w:lang w:val="vi-VN"/>
              </w:rPr>
              <w:t xml:space="preserve">QCVN </w:t>
            </w:r>
            <w:r w:rsidRPr="00DE0ACC">
              <w:rPr>
                <w:b/>
                <w:sz w:val="26"/>
                <w:szCs w:val="26"/>
              </w:rPr>
              <w:t>86:2015</w:t>
            </w:r>
            <w:r w:rsidRPr="00DE0ACC">
              <w:rPr>
                <w:b/>
                <w:sz w:val="26"/>
                <w:szCs w:val="26"/>
                <w:lang w:val="vi-VN"/>
              </w:rPr>
              <w:t>/BGTVT</w:t>
            </w:r>
            <w:r w:rsidRPr="00DE0ACC">
              <w:rPr>
                <w:b/>
                <w:sz w:val="26"/>
                <w:szCs w:val="26"/>
              </w:rPr>
              <w:t>)</w:t>
            </w:r>
          </w:p>
        </w:tc>
      </w:tr>
      <w:tr w:rsidR="00057CD2" w:rsidRPr="00DE0ACC" w:rsidTr="00E12EB1">
        <w:trPr>
          <w:jc w:val="center"/>
        </w:trPr>
        <w:tc>
          <w:tcPr>
            <w:tcW w:w="1908" w:type="pct"/>
            <w:vMerge/>
            <w:vAlign w:val="center"/>
          </w:tcPr>
          <w:p w:rsidR="00E12EB1" w:rsidRPr="00DE0ACC" w:rsidRDefault="00E12EB1" w:rsidP="008C4F51">
            <w:pPr>
              <w:spacing w:before="40" w:after="40" w:line="240" w:lineRule="auto"/>
              <w:jc w:val="center"/>
              <w:rPr>
                <w:b/>
                <w:sz w:val="26"/>
                <w:szCs w:val="26"/>
              </w:rPr>
            </w:pPr>
          </w:p>
        </w:tc>
        <w:tc>
          <w:tcPr>
            <w:tcW w:w="666" w:type="pct"/>
            <w:vAlign w:val="center"/>
          </w:tcPr>
          <w:p w:rsidR="00E12EB1" w:rsidRPr="00DE0ACC" w:rsidRDefault="00E12EB1" w:rsidP="008C4F51">
            <w:pPr>
              <w:spacing w:before="40" w:after="40" w:line="240" w:lineRule="auto"/>
              <w:jc w:val="center"/>
              <w:rPr>
                <w:b/>
                <w:sz w:val="26"/>
                <w:szCs w:val="26"/>
              </w:rPr>
            </w:pPr>
            <w:r w:rsidRPr="00DE0ACC">
              <w:rPr>
                <w:b/>
                <w:sz w:val="26"/>
                <w:szCs w:val="26"/>
              </w:rPr>
              <w:t>CO</w:t>
            </w:r>
          </w:p>
        </w:tc>
        <w:tc>
          <w:tcPr>
            <w:tcW w:w="766" w:type="pct"/>
            <w:vAlign w:val="center"/>
          </w:tcPr>
          <w:p w:rsidR="00E12EB1" w:rsidRPr="00DE0ACC" w:rsidRDefault="00E12EB1" w:rsidP="008C4F51">
            <w:pPr>
              <w:spacing w:before="40" w:after="40" w:line="240" w:lineRule="auto"/>
              <w:jc w:val="center"/>
              <w:rPr>
                <w:b/>
                <w:sz w:val="26"/>
                <w:szCs w:val="26"/>
              </w:rPr>
            </w:pPr>
            <w:r w:rsidRPr="00DE0ACC">
              <w:rPr>
                <w:b/>
                <w:sz w:val="26"/>
                <w:szCs w:val="26"/>
              </w:rPr>
              <w:t xml:space="preserve">HC </w:t>
            </w:r>
          </w:p>
        </w:tc>
        <w:tc>
          <w:tcPr>
            <w:tcW w:w="751" w:type="pct"/>
            <w:vAlign w:val="center"/>
          </w:tcPr>
          <w:p w:rsidR="00E12EB1" w:rsidRPr="00DE0ACC" w:rsidRDefault="00E12EB1" w:rsidP="008C4F51">
            <w:pPr>
              <w:spacing w:before="40" w:after="40" w:line="240" w:lineRule="auto"/>
              <w:jc w:val="center"/>
              <w:rPr>
                <w:b/>
                <w:sz w:val="26"/>
                <w:szCs w:val="26"/>
                <w:vertAlign w:val="subscript"/>
              </w:rPr>
            </w:pPr>
            <w:r w:rsidRPr="00DE0ACC">
              <w:rPr>
                <w:b/>
                <w:sz w:val="26"/>
                <w:szCs w:val="26"/>
              </w:rPr>
              <w:t>NO</w:t>
            </w:r>
            <w:r w:rsidRPr="00DE0ACC">
              <w:rPr>
                <w:b/>
                <w:sz w:val="26"/>
                <w:szCs w:val="26"/>
                <w:vertAlign w:val="subscript"/>
              </w:rPr>
              <w:t>x</w:t>
            </w:r>
          </w:p>
        </w:tc>
        <w:tc>
          <w:tcPr>
            <w:tcW w:w="909" w:type="pct"/>
            <w:vAlign w:val="center"/>
          </w:tcPr>
          <w:p w:rsidR="00E12EB1" w:rsidRPr="00DE0ACC" w:rsidRDefault="00E12EB1" w:rsidP="008C4F51">
            <w:pPr>
              <w:spacing w:before="40" w:after="40" w:line="240" w:lineRule="auto"/>
              <w:jc w:val="center"/>
              <w:rPr>
                <w:b/>
                <w:sz w:val="26"/>
                <w:szCs w:val="26"/>
              </w:rPr>
            </w:pPr>
            <w:r w:rsidRPr="00DE0ACC">
              <w:rPr>
                <w:b/>
                <w:sz w:val="26"/>
                <w:szCs w:val="26"/>
              </w:rPr>
              <w:t>Bụi (PM)</w:t>
            </w:r>
          </w:p>
        </w:tc>
      </w:tr>
      <w:tr w:rsidR="00057CD2" w:rsidRPr="00DE0ACC" w:rsidTr="00E12EB1">
        <w:trPr>
          <w:trHeight w:val="422"/>
          <w:jc w:val="center"/>
        </w:trPr>
        <w:tc>
          <w:tcPr>
            <w:tcW w:w="1908" w:type="pct"/>
            <w:vAlign w:val="center"/>
          </w:tcPr>
          <w:p w:rsidR="00E12EB1" w:rsidRPr="00DE0ACC" w:rsidRDefault="00E12EB1" w:rsidP="008C4F51">
            <w:pPr>
              <w:spacing w:before="40" w:after="40" w:line="240" w:lineRule="auto"/>
              <w:jc w:val="center"/>
              <w:rPr>
                <w:sz w:val="26"/>
                <w:szCs w:val="26"/>
              </w:rPr>
            </w:pPr>
            <w:r w:rsidRPr="00DE0ACC">
              <w:rPr>
                <w:sz w:val="26"/>
                <w:szCs w:val="26"/>
              </w:rPr>
              <w:t>Xe tải, trong tải 2,5T-12T</w:t>
            </w:r>
          </w:p>
        </w:tc>
        <w:tc>
          <w:tcPr>
            <w:tcW w:w="666" w:type="pct"/>
            <w:vAlign w:val="center"/>
          </w:tcPr>
          <w:p w:rsidR="00E12EB1" w:rsidRPr="00DE0ACC" w:rsidRDefault="00E12EB1" w:rsidP="008C4F51">
            <w:pPr>
              <w:spacing w:before="40" w:after="40" w:line="240" w:lineRule="auto"/>
              <w:jc w:val="center"/>
              <w:rPr>
                <w:sz w:val="26"/>
                <w:szCs w:val="26"/>
              </w:rPr>
            </w:pPr>
            <w:r w:rsidRPr="00DE0ACC">
              <w:rPr>
                <w:sz w:val="26"/>
                <w:szCs w:val="26"/>
              </w:rPr>
              <w:t>0,74</w:t>
            </w:r>
          </w:p>
        </w:tc>
        <w:tc>
          <w:tcPr>
            <w:tcW w:w="766" w:type="pct"/>
            <w:vAlign w:val="center"/>
          </w:tcPr>
          <w:p w:rsidR="00E12EB1" w:rsidRPr="00DE0ACC" w:rsidRDefault="00E12EB1" w:rsidP="008C4F51">
            <w:pPr>
              <w:spacing w:before="40" w:after="40" w:line="240" w:lineRule="auto"/>
              <w:jc w:val="center"/>
              <w:rPr>
                <w:sz w:val="26"/>
                <w:szCs w:val="26"/>
              </w:rPr>
            </w:pPr>
            <w:r w:rsidRPr="00DE0ACC">
              <w:rPr>
                <w:sz w:val="26"/>
                <w:szCs w:val="26"/>
              </w:rPr>
              <w:t>0,07</w:t>
            </w:r>
          </w:p>
        </w:tc>
        <w:tc>
          <w:tcPr>
            <w:tcW w:w="751" w:type="pct"/>
            <w:vAlign w:val="center"/>
          </w:tcPr>
          <w:p w:rsidR="00E12EB1" w:rsidRPr="00DE0ACC" w:rsidRDefault="00E12EB1" w:rsidP="008C4F51">
            <w:pPr>
              <w:spacing w:before="40" w:after="40" w:line="240" w:lineRule="auto"/>
              <w:jc w:val="center"/>
              <w:rPr>
                <w:sz w:val="26"/>
                <w:szCs w:val="26"/>
              </w:rPr>
            </w:pPr>
            <w:r w:rsidRPr="00DE0ACC">
              <w:rPr>
                <w:sz w:val="26"/>
                <w:szCs w:val="26"/>
              </w:rPr>
              <w:t>0,39</w:t>
            </w:r>
          </w:p>
        </w:tc>
        <w:tc>
          <w:tcPr>
            <w:tcW w:w="909" w:type="pct"/>
            <w:vAlign w:val="center"/>
          </w:tcPr>
          <w:p w:rsidR="00E12EB1" w:rsidRPr="00DE0ACC" w:rsidRDefault="00E12EB1" w:rsidP="008C4F51">
            <w:pPr>
              <w:spacing w:before="40" w:after="40" w:line="240" w:lineRule="auto"/>
              <w:jc w:val="center"/>
              <w:rPr>
                <w:sz w:val="26"/>
                <w:szCs w:val="26"/>
              </w:rPr>
            </w:pPr>
            <w:r w:rsidRPr="00DE0ACC">
              <w:rPr>
                <w:sz w:val="26"/>
                <w:szCs w:val="26"/>
              </w:rPr>
              <w:t>0,06</w:t>
            </w:r>
          </w:p>
        </w:tc>
      </w:tr>
    </w:tbl>
    <w:p w:rsidR="00E12EB1" w:rsidRPr="00DE0ACC" w:rsidRDefault="00E12EB1" w:rsidP="001823CE">
      <w:pPr>
        <w:spacing w:before="0" w:after="0" w:line="300" w:lineRule="auto"/>
        <w:ind w:firstLine="567"/>
        <w:rPr>
          <w:i/>
          <w:sz w:val="26"/>
          <w:szCs w:val="26"/>
        </w:rPr>
      </w:pPr>
      <w:r w:rsidRPr="00DE0ACC">
        <w:rPr>
          <w:i/>
          <w:sz w:val="26"/>
          <w:szCs w:val="26"/>
          <w:u w:val="single"/>
        </w:rPr>
        <w:t>Trong đó:</w:t>
      </w:r>
      <w:r w:rsidRPr="00DE0ACC">
        <w:rPr>
          <w:i/>
          <w:sz w:val="26"/>
          <w:szCs w:val="26"/>
        </w:rPr>
        <w:t xml:space="preserve"> HC: Hydro cacbon, đối với xe chạy dầu diezel có công thức là C</w:t>
      </w:r>
      <w:r w:rsidRPr="00DE0ACC">
        <w:rPr>
          <w:i/>
          <w:sz w:val="26"/>
          <w:szCs w:val="26"/>
          <w:vertAlign w:val="subscript"/>
        </w:rPr>
        <w:t>1</w:t>
      </w:r>
      <w:r w:rsidRPr="00DE0ACC">
        <w:rPr>
          <w:i/>
          <w:sz w:val="26"/>
          <w:szCs w:val="26"/>
        </w:rPr>
        <w:t>H</w:t>
      </w:r>
      <w:r w:rsidRPr="00DE0ACC">
        <w:rPr>
          <w:i/>
          <w:sz w:val="26"/>
          <w:szCs w:val="26"/>
          <w:vertAlign w:val="subscript"/>
        </w:rPr>
        <w:t>1,86</w:t>
      </w:r>
      <w:r w:rsidRPr="00DE0ACC">
        <w:rPr>
          <w:i/>
          <w:sz w:val="26"/>
          <w:szCs w:val="26"/>
        </w:rPr>
        <w:t>.</w:t>
      </w:r>
    </w:p>
    <w:p w:rsidR="00E251B2" w:rsidRPr="00DE0ACC" w:rsidRDefault="00E12EB1" w:rsidP="00E251B2">
      <w:pPr>
        <w:ind w:firstLine="540"/>
        <w:rPr>
          <w:rFonts w:eastAsia="Times New Roman" w:cs="Times New Roman"/>
          <w:b/>
          <w:bCs/>
          <w:sz w:val="25"/>
          <w:szCs w:val="25"/>
          <w:lang w:eastAsia="en-US"/>
        </w:rPr>
      </w:pPr>
      <w:r w:rsidRPr="00DE0ACC">
        <w:rPr>
          <w:szCs w:val="27"/>
        </w:rPr>
        <w:t>- Từ khối lượng vận chuyển</w:t>
      </w:r>
      <w:r w:rsidR="00E251B2" w:rsidRPr="00DE0ACC">
        <w:rPr>
          <w:szCs w:val="27"/>
        </w:rPr>
        <w:t xml:space="preserve"> tại Bảng </w:t>
      </w:r>
      <w:r w:rsidR="0030535E" w:rsidRPr="00DE0ACC">
        <w:rPr>
          <w:szCs w:val="27"/>
        </w:rPr>
        <w:t>7</w:t>
      </w:r>
      <w:r w:rsidR="00E251B2" w:rsidRPr="00DE0ACC">
        <w:rPr>
          <w:szCs w:val="27"/>
        </w:rPr>
        <w:t>, ta dự</w:t>
      </w:r>
      <w:r w:rsidRPr="00DE0ACC">
        <w:rPr>
          <w:szCs w:val="27"/>
        </w:rPr>
        <w:t xml:space="preserve"> tính được lượt xe vận chuyển hàng ngày như sau:</w:t>
      </w:r>
    </w:p>
    <w:p w:rsidR="00E12EB1" w:rsidRPr="00DE0ACC" w:rsidRDefault="00E12EB1" w:rsidP="00521824">
      <w:pPr>
        <w:pStyle w:val="Title"/>
      </w:pPr>
      <w:bookmarkStart w:id="841" w:name="_Toc99536569"/>
      <w:bookmarkStart w:id="842" w:name="_Toc173156917"/>
      <w:r w:rsidRPr="00DE0ACC">
        <w:t>Số lượt xe cần thiết để vận chuyển vật liệu xây dựng</w:t>
      </w:r>
      <w:bookmarkEnd w:id="841"/>
      <w:bookmarkEnd w:id="8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536"/>
        <w:gridCol w:w="1843"/>
        <w:gridCol w:w="1701"/>
      </w:tblGrid>
      <w:tr w:rsidR="00057CD2" w:rsidRPr="00DE0ACC" w:rsidTr="00B63D4F">
        <w:trPr>
          <w:jc w:val="center"/>
        </w:trPr>
        <w:tc>
          <w:tcPr>
            <w:tcW w:w="693" w:type="dxa"/>
            <w:shd w:val="clear" w:color="auto" w:fill="auto"/>
          </w:tcPr>
          <w:p w:rsidR="001823CE" w:rsidRPr="00DE0ACC" w:rsidRDefault="001A1F0B" w:rsidP="00B63D4F">
            <w:pPr>
              <w:spacing w:before="40" w:after="40" w:line="240" w:lineRule="auto"/>
              <w:jc w:val="center"/>
              <w:rPr>
                <w:b/>
                <w:sz w:val="26"/>
                <w:szCs w:val="26"/>
              </w:rPr>
            </w:pPr>
            <w:r w:rsidRPr="00DE0ACC">
              <w:rPr>
                <w:b/>
                <w:sz w:val="26"/>
                <w:szCs w:val="26"/>
              </w:rPr>
              <w:t>Stt</w:t>
            </w:r>
          </w:p>
        </w:tc>
        <w:tc>
          <w:tcPr>
            <w:tcW w:w="4536" w:type="dxa"/>
            <w:shd w:val="clear" w:color="auto" w:fill="auto"/>
          </w:tcPr>
          <w:p w:rsidR="001823CE" w:rsidRPr="00DE0ACC" w:rsidRDefault="001823CE" w:rsidP="00B63D4F">
            <w:pPr>
              <w:spacing w:before="40" w:after="40" w:line="240" w:lineRule="auto"/>
              <w:jc w:val="center"/>
              <w:rPr>
                <w:b/>
                <w:sz w:val="26"/>
                <w:szCs w:val="26"/>
              </w:rPr>
            </w:pPr>
            <w:r w:rsidRPr="00DE0ACC">
              <w:rPr>
                <w:b/>
                <w:sz w:val="26"/>
                <w:szCs w:val="26"/>
              </w:rPr>
              <w:t>Thông số</w:t>
            </w:r>
          </w:p>
        </w:tc>
        <w:tc>
          <w:tcPr>
            <w:tcW w:w="1843" w:type="dxa"/>
            <w:shd w:val="clear" w:color="auto" w:fill="auto"/>
          </w:tcPr>
          <w:p w:rsidR="001823CE" w:rsidRPr="00DE0ACC" w:rsidRDefault="001823CE" w:rsidP="00B63D4F">
            <w:pPr>
              <w:spacing w:before="40" w:after="40" w:line="240" w:lineRule="auto"/>
              <w:jc w:val="center"/>
              <w:rPr>
                <w:b/>
                <w:sz w:val="26"/>
                <w:szCs w:val="26"/>
              </w:rPr>
            </w:pPr>
            <w:r w:rsidRPr="00DE0ACC">
              <w:rPr>
                <w:b/>
                <w:sz w:val="26"/>
                <w:szCs w:val="26"/>
              </w:rPr>
              <w:t>Đơn vị</w:t>
            </w:r>
          </w:p>
        </w:tc>
        <w:tc>
          <w:tcPr>
            <w:tcW w:w="1701" w:type="dxa"/>
            <w:shd w:val="clear" w:color="auto" w:fill="auto"/>
          </w:tcPr>
          <w:p w:rsidR="001823CE" w:rsidRPr="00DE0ACC" w:rsidRDefault="001823CE" w:rsidP="00B63D4F">
            <w:pPr>
              <w:spacing w:before="40" w:after="40" w:line="240" w:lineRule="auto"/>
              <w:jc w:val="center"/>
              <w:rPr>
                <w:b/>
                <w:sz w:val="26"/>
                <w:szCs w:val="26"/>
              </w:rPr>
            </w:pPr>
            <w:r w:rsidRPr="00DE0ACC">
              <w:rPr>
                <w:b/>
                <w:sz w:val="26"/>
                <w:szCs w:val="26"/>
              </w:rPr>
              <w:t>Khối lượng</w:t>
            </w:r>
          </w:p>
        </w:tc>
      </w:tr>
      <w:tr w:rsidR="00057CD2" w:rsidRPr="00DE0ACC" w:rsidTr="00B63D4F">
        <w:trPr>
          <w:jc w:val="center"/>
        </w:trPr>
        <w:tc>
          <w:tcPr>
            <w:tcW w:w="693" w:type="dxa"/>
            <w:shd w:val="clear" w:color="auto" w:fill="auto"/>
            <w:vAlign w:val="center"/>
          </w:tcPr>
          <w:p w:rsidR="001823CE" w:rsidRPr="00DE0ACC" w:rsidRDefault="001823CE" w:rsidP="00B63D4F">
            <w:pPr>
              <w:spacing w:before="40" w:after="40" w:line="240" w:lineRule="auto"/>
              <w:jc w:val="center"/>
              <w:rPr>
                <w:sz w:val="26"/>
                <w:szCs w:val="26"/>
              </w:rPr>
            </w:pPr>
            <w:r w:rsidRPr="00DE0ACC">
              <w:rPr>
                <w:sz w:val="26"/>
                <w:szCs w:val="26"/>
              </w:rPr>
              <w:t>1</w:t>
            </w:r>
          </w:p>
        </w:tc>
        <w:tc>
          <w:tcPr>
            <w:tcW w:w="4536" w:type="dxa"/>
            <w:shd w:val="clear" w:color="auto" w:fill="auto"/>
          </w:tcPr>
          <w:p w:rsidR="001823CE" w:rsidRPr="00DE0ACC" w:rsidRDefault="001823CE" w:rsidP="00B63D4F">
            <w:pPr>
              <w:spacing w:before="40" w:after="40" w:line="240" w:lineRule="auto"/>
              <w:rPr>
                <w:sz w:val="26"/>
                <w:szCs w:val="26"/>
              </w:rPr>
            </w:pPr>
            <w:r w:rsidRPr="00DE0ACC">
              <w:rPr>
                <w:sz w:val="26"/>
                <w:szCs w:val="26"/>
              </w:rPr>
              <w:t>Khối lượng vận chuyển</w:t>
            </w:r>
          </w:p>
        </w:tc>
        <w:tc>
          <w:tcPr>
            <w:tcW w:w="1843" w:type="dxa"/>
            <w:shd w:val="clear" w:color="auto" w:fill="auto"/>
          </w:tcPr>
          <w:p w:rsidR="001823CE" w:rsidRPr="00DE0ACC" w:rsidRDefault="001823CE" w:rsidP="00B63D4F">
            <w:pPr>
              <w:spacing w:before="40" w:after="40" w:line="240" w:lineRule="auto"/>
              <w:jc w:val="center"/>
              <w:rPr>
                <w:sz w:val="26"/>
                <w:szCs w:val="26"/>
              </w:rPr>
            </w:pPr>
            <w:r w:rsidRPr="00DE0ACC">
              <w:rPr>
                <w:sz w:val="26"/>
                <w:szCs w:val="26"/>
              </w:rPr>
              <w:t>tấn</w:t>
            </w:r>
          </w:p>
        </w:tc>
        <w:tc>
          <w:tcPr>
            <w:tcW w:w="1701" w:type="dxa"/>
            <w:shd w:val="clear" w:color="auto" w:fill="auto"/>
          </w:tcPr>
          <w:p w:rsidR="001823CE" w:rsidRPr="00DE0ACC" w:rsidRDefault="00E251B2" w:rsidP="00B63D4F">
            <w:pPr>
              <w:spacing w:before="40" w:after="40" w:line="240" w:lineRule="auto"/>
              <w:jc w:val="right"/>
              <w:rPr>
                <w:sz w:val="26"/>
                <w:szCs w:val="26"/>
              </w:rPr>
            </w:pPr>
            <w:r w:rsidRPr="00DE0ACC">
              <w:rPr>
                <w:bCs/>
                <w:iCs/>
                <w:sz w:val="26"/>
                <w:szCs w:val="26"/>
              </w:rPr>
              <w:t>12.880,47</w:t>
            </w:r>
          </w:p>
        </w:tc>
      </w:tr>
      <w:tr w:rsidR="00E251B2" w:rsidRPr="00DE0ACC" w:rsidTr="00B63D4F">
        <w:trPr>
          <w:jc w:val="center"/>
        </w:trPr>
        <w:tc>
          <w:tcPr>
            <w:tcW w:w="693" w:type="dxa"/>
            <w:shd w:val="clear" w:color="auto" w:fill="auto"/>
            <w:vAlign w:val="center"/>
          </w:tcPr>
          <w:p w:rsidR="001823CE" w:rsidRPr="00DE0ACC" w:rsidRDefault="001823CE" w:rsidP="00B63D4F">
            <w:pPr>
              <w:spacing w:before="40" w:after="40" w:line="240" w:lineRule="auto"/>
              <w:jc w:val="center"/>
              <w:rPr>
                <w:sz w:val="26"/>
                <w:szCs w:val="26"/>
              </w:rPr>
            </w:pPr>
            <w:r w:rsidRPr="00DE0ACC">
              <w:rPr>
                <w:sz w:val="26"/>
                <w:szCs w:val="26"/>
              </w:rPr>
              <w:t>2</w:t>
            </w:r>
          </w:p>
        </w:tc>
        <w:tc>
          <w:tcPr>
            <w:tcW w:w="4536" w:type="dxa"/>
            <w:shd w:val="clear" w:color="auto" w:fill="auto"/>
          </w:tcPr>
          <w:p w:rsidR="001823CE" w:rsidRPr="00DE0ACC" w:rsidRDefault="001823CE" w:rsidP="00B63D4F">
            <w:pPr>
              <w:spacing w:before="40" w:after="40" w:line="240" w:lineRule="auto"/>
              <w:rPr>
                <w:sz w:val="26"/>
                <w:szCs w:val="26"/>
              </w:rPr>
            </w:pPr>
            <w:r w:rsidRPr="00DE0ACC">
              <w:rPr>
                <w:sz w:val="26"/>
                <w:szCs w:val="26"/>
              </w:rPr>
              <w:t>Số chuyến (xe 10T vận chuyển)</w:t>
            </w:r>
          </w:p>
        </w:tc>
        <w:tc>
          <w:tcPr>
            <w:tcW w:w="1843" w:type="dxa"/>
            <w:shd w:val="clear" w:color="auto" w:fill="auto"/>
          </w:tcPr>
          <w:p w:rsidR="001823CE" w:rsidRPr="00DE0ACC" w:rsidRDefault="001823CE" w:rsidP="00B63D4F">
            <w:pPr>
              <w:spacing w:before="40" w:after="40" w:line="240" w:lineRule="auto"/>
              <w:jc w:val="center"/>
              <w:rPr>
                <w:sz w:val="26"/>
                <w:szCs w:val="26"/>
              </w:rPr>
            </w:pPr>
            <w:r w:rsidRPr="00DE0ACC">
              <w:rPr>
                <w:sz w:val="26"/>
                <w:szCs w:val="26"/>
              </w:rPr>
              <w:t>chuyến</w:t>
            </w:r>
          </w:p>
        </w:tc>
        <w:tc>
          <w:tcPr>
            <w:tcW w:w="1701" w:type="dxa"/>
            <w:shd w:val="clear" w:color="auto" w:fill="auto"/>
          </w:tcPr>
          <w:p w:rsidR="001823CE" w:rsidRPr="00DE0ACC" w:rsidRDefault="00E251B2" w:rsidP="00E251B2">
            <w:pPr>
              <w:spacing w:before="40" w:after="40" w:line="240" w:lineRule="auto"/>
              <w:jc w:val="right"/>
              <w:rPr>
                <w:sz w:val="26"/>
                <w:szCs w:val="26"/>
              </w:rPr>
            </w:pPr>
            <w:r w:rsidRPr="00DE0ACC">
              <w:rPr>
                <w:sz w:val="26"/>
                <w:szCs w:val="26"/>
              </w:rPr>
              <w:t>1.289</w:t>
            </w:r>
          </w:p>
        </w:tc>
      </w:tr>
      <w:tr w:rsidR="00057CD2" w:rsidRPr="00DE0ACC" w:rsidTr="00B63D4F">
        <w:trPr>
          <w:jc w:val="center"/>
        </w:trPr>
        <w:tc>
          <w:tcPr>
            <w:tcW w:w="693" w:type="dxa"/>
            <w:shd w:val="clear" w:color="auto" w:fill="auto"/>
            <w:vAlign w:val="center"/>
          </w:tcPr>
          <w:p w:rsidR="001823CE" w:rsidRPr="00DE0ACC" w:rsidRDefault="001823CE" w:rsidP="00B63D4F">
            <w:pPr>
              <w:spacing w:before="40" w:after="40" w:line="240" w:lineRule="auto"/>
              <w:jc w:val="center"/>
              <w:rPr>
                <w:sz w:val="26"/>
                <w:szCs w:val="26"/>
              </w:rPr>
            </w:pPr>
            <w:r w:rsidRPr="00DE0ACC">
              <w:rPr>
                <w:sz w:val="26"/>
                <w:szCs w:val="26"/>
              </w:rPr>
              <w:t>3</w:t>
            </w:r>
          </w:p>
        </w:tc>
        <w:tc>
          <w:tcPr>
            <w:tcW w:w="4536" w:type="dxa"/>
            <w:shd w:val="clear" w:color="auto" w:fill="auto"/>
          </w:tcPr>
          <w:p w:rsidR="001823CE" w:rsidRPr="00DE0ACC" w:rsidRDefault="001823CE" w:rsidP="00B63D4F">
            <w:pPr>
              <w:spacing w:before="40" w:after="40" w:line="240" w:lineRule="auto"/>
              <w:rPr>
                <w:sz w:val="26"/>
                <w:szCs w:val="26"/>
              </w:rPr>
            </w:pPr>
            <w:r w:rsidRPr="00DE0ACC">
              <w:rPr>
                <w:sz w:val="26"/>
                <w:szCs w:val="26"/>
              </w:rPr>
              <w:t>Số lượt xe vận chuyển (02 lượt đi và về)</w:t>
            </w:r>
          </w:p>
        </w:tc>
        <w:tc>
          <w:tcPr>
            <w:tcW w:w="1843" w:type="dxa"/>
            <w:shd w:val="clear" w:color="auto" w:fill="auto"/>
          </w:tcPr>
          <w:p w:rsidR="001823CE" w:rsidRPr="00DE0ACC" w:rsidRDefault="001823CE" w:rsidP="00B63D4F">
            <w:pPr>
              <w:spacing w:before="40" w:after="40" w:line="240" w:lineRule="auto"/>
              <w:jc w:val="center"/>
              <w:rPr>
                <w:sz w:val="26"/>
                <w:szCs w:val="26"/>
              </w:rPr>
            </w:pPr>
            <w:r w:rsidRPr="00DE0ACC">
              <w:rPr>
                <w:sz w:val="26"/>
                <w:szCs w:val="26"/>
              </w:rPr>
              <w:t>lượt</w:t>
            </w:r>
          </w:p>
        </w:tc>
        <w:tc>
          <w:tcPr>
            <w:tcW w:w="1701" w:type="dxa"/>
            <w:shd w:val="clear" w:color="auto" w:fill="auto"/>
          </w:tcPr>
          <w:p w:rsidR="001823CE" w:rsidRPr="00DE0ACC" w:rsidRDefault="00E251B2" w:rsidP="00B63D4F">
            <w:pPr>
              <w:spacing w:before="40" w:after="40" w:line="240" w:lineRule="auto"/>
              <w:jc w:val="right"/>
              <w:rPr>
                <w:sz w:val="26"/>
                <w:szCs w:val="26"/>
              </w:rPr>
            </w:pPr>
            <w:r w:rsidRPr="00DE0ACC">
              <w:rPr>
                <w:sz w:val="26"/>
                <w:szCs w:val="26"/>
              </w:rPr>
              <w:t>2.578</w:t>
            </w:r>
          </w:p>
        </w:tc>
      </w:tr>
      <w:tr w:rsidR="00E251B2" w:rsidRPr="00DE0ACC" w:rsidTr="00B63D4F">
        <w:trPr>
          <w:jc w:val="center"/>
        </w:trPr>
        <w:tc>
          <w:tcPr>
            <w:tcW w:w="693" w:type="dxa"/>
            <w:tcBorders>
              <w:bottom w:val="single" w:sz="4" w:space="0" w:color="auto"/>
            </w:tcBorders>
            <w:shd w:val="clear" w:color="auto" w:fill="auto"/>
            <w:vAlign w:val="center"/>
          </w:tcPr>
          <w:p w:rsidR="001823CE" w:rsidRPr="00DE0ACC" w:rsidRDefault="001823CE" w:rsidP="00B63D4F">
            <w:pPr>
              <w:spacing w:before="40" w:after="40" w:line="240" w:lineRule="auto"/>
              <w:jc w:val="center"/>
              <w:rPr>
                <w:sz w:val="26"/>
                <w:szCs w:val="26"/>
              </w:rPr>
            </w:pPr>
            <w:r w:rsidRPr="00DE0ACC">
              <w:rPr>
                <w:sz w:val="26"/>
                <w:szCs w:val="26"/>
              </w:rPr>
              <w:t>4</w:t>
            </w:r>
          </w:p>
        </w:tc>
        <w:tc>
          <w:tcPr>
            <w:tcW w:w="4536" w:type="dxa"/>
            <w:tcBorders>
              <w:bottom w:val="single" w:sz="4" w:space="0" w:color="auto"/>
            </w:tcBorders>
            <w:shd w:val="clear" w:color="auto" w:fill="auto"/>
          </w:tcPr>
          <w:p w:rsidR="001823CE" w:rsidRPr="00DE0ACC" w:rsidRDefault="001823CE" w:rsidP="00B63D4F">
            <w:pPr>
              <w:spacing w:before="40" w:after="40" w:line="240" w:lineRule="auto"/>
              <w:rPr>
                <w:sz w:val="26"/>
                <w:szCs w:val="26"/>
              </w:rPr>
            </w:pPr>
            <w:r w:rsidRPr="00DE0ACC">
              <w:rPr>
                <w:sz w:val="26"/>
                <w:szCs w:val="26"/>
              </w:rPr>
              <w:t>Trung bình lượt xe hàng ngày</w:t>
            </w:r>
          </w:p>
        </w:tc>
        <w:tc>
          <w:tcPr>
            <w:tcW w:w="1843" w:type="dxa"/>
            <w:tcBorders>
              <w:bottom w:val="single" w:sz="4" w:space="0" w:color="auto"/>
            </w:tcBorders>
            <w:shd w:val="clear" w:color="auto" w:fill="auto"/>
          </w:tcPr>
          <w:p w:rsidR="001823CE" w:rsidRPr="00DE0ACC" w:rsidRDefault="001823CE" w:rsidP="00B63D4F">
            <w:pPr>
              <w:spacing w:before="40" w:after="40" w:line="240" w:lineRule="auto"/>
              <w:jc w:val="center"/>
              <w:rPr>
                <w:sz w:val="26"/>
                <w:szCs w:val="26"/>
              </w:rPr>
            </w:pPr>
            <w:r w:rsidRPr="00DE0ACC">
              <w:rPr>
                <w:sz w:val="26"/>
                <w:szCs w:val="26"/>
              </w:rPr>
              <w:t>lượt xe/ngày</w:t>
            </w:r>
          </w:p>
        </w:tc>
        <w:tc>
          <w:tcPr>
            <w:tcW w:w="1701" w:type="dxa"/>
            <w:tcBorders>
              <w:bottom w:val="single" w:sz="4" w:space="0" w:color="auto"/>
            </w:tcBorders>
            <w:shd w:val="clear" w:color="auto" w:fill="auto"/>
          </w:tcPr>
          <w:p w:rsidR="001823CE" w:rsidRPr="00DE0ACC" w:rsidRDefault="00E251B2" w:rsidP="00B63D4F">
            <w:pPr>
              <w:spacing w:before="40" w:after="40" w:line="240" w:lineRule="auto"/>
              <w:jc w:val="right"/>
              <w:rPr>
                <w:sz w:val="26"/>
                <w:szCs w:val="26"/>
              </w:rPr>
            </w:pPr>
            <w:r w:rsidRPr="00DE0ACC">
              <w:rPr>
                <w:sz w:val="26"/>
                <w:szCs w:val="26"/>
              </w:rPr>
              <w:t>5</w:t>
            </w:r>
          </w:p>
        </w:tc>
      </w:tr>
      <w:tr w:rsidR="00E251B2" w:rsidRPr="00DE0ACC" w:rsidTr="00B63D4F">
        <w:trPr>
          <w:jc w:val="center"/>
        </w:trPr>
        <w:tc>
          <w:tcPr>
            <w:tcW w:w="8773" w:type="dxa"/>
            <w:gridSpan w:val="4"/>
            <w:tcBorders>
              <w:left w:val="nil"/>
              <w:bottom w:val="nil"/>
              <w:right w:val="nil"/>
            </w:tcBorders>
            <w:shd w:val="clear" w:color="auto" w:fill="auto"/>
          </w:tcPr>
          <w:p w:rsidR="001823CE" w:rsidRPr="00DE0ACC" w:rsidRDefault="001823CE" w:rsidP="00E251B2">
            <w:pPr>
              <w:spacing w:before="0" w:after="0" w:line="300" w:lineRule="auto"/>
              <w:jc w:val="right"/>
              <w:rPr>
                <w:i/>
                <w:szCs w:val="27"/>
              </w:rPr>
            </w:pPr>
            <w:r w:rsidRPr="00DE0ACC">
              <w:rPr>
                <w:i/>
                <w:szCs w:val="27"/>
              </w:rPr>
              <w:t xml:space="preserve">Ghi chú: Thời gian thi công là </w:t>
            </w:r>
            <w:r w:rsidR="00E251B2" w:rsidRPr="00DE0ACC">
              <w:rPr>
                <w:i/>
                <w:szCs w:val="27"/>
              </w:rPr>
              <w:t xml:space="preserve">18 </w:t>
            </w:r>
            <w:r w:rsidR="00F90817" w:rsidRPr="00DE0ACC">
              <w:rPr>
                <w:i/>
                <w:szCs w:val="27"/>
              </w:rPr>
              <w:t>tháng</w:t>
            </w:r>
            <w:r w:rsidRPr="00DE0ACC">
              <w:rPr>
                <w:i/>
                <w:szCs w:val="27"/>
              </w:rPr>
              <w:t xml:space="preserve">, trung bình </w:t>
            </w:r>
            <w:r w:rsidR="00E251B2" w:rsidRPr="00DE0ACC">
              <w:rPr>
                <w:i/>
                <w:szCs w:val="27"/>
              </w:rPr>
              <w:t>540</w:t>
            </w:r>
            <w:r w:rsidRPr="00DE0ACC">
              <w:rPr>
                <w:i/>
                <w:szCs w:val="27"/>
              </w:rPr>
              <w:t xml:space="preserve"> ngày.</w:t>
            </w:r>
          </w:p>
        </w:tc>
      </w:tr>
    </w:tbl>
    <w:p w:rsidR="00F90817" w:rsidRPr="00DE0ACC" w:rsidRDefault="00F90817" w:rsidP="00F90817">
      <w:pPr>
        <w:spacing w:before="0" w:after="0" w:line="300" w:lineRule="auto"/>
        <w:ind w:firstLine="567"/>
        <w:rPr>
          <w:szCs w:val="27"/>
          <w:lang w:val="vi-VN"/>
        </w:rPr>
      </w:pPr>
      <w:r w:rsidRPr="00DE0ACC">
        <w:rPr>
          <w:szCs w:val="27"/>
        </w:rPr>
        <w:t xml:space="preserve">Với số lượt xe vận chuyển nguyên vật liệu trung bình là 80 lượt/ngày, tương đương </w:t>
      </w:r>
      <w:r w:rsidR="00E251B2" w:rsidRPr="00DE0ACC">
        <w:rPr>
          <w:szCs w:val="27"/>
        </w:rPr>
        <w:t>5</w:t>
      </w:r>
      <w:r w:rsidRPr="00DE0ACC">
        <w:rPr>
          <w:szCs w:val="27"/>
          <w:lang w:val="vi-VN"/>
        </w:rPr>
        <w:t xml:space="preserve"> xe/h</w:t>
      </w:r>
      <w:r w:rsidRPr="00DE0ACC">
        <w:rPr>
          <w:szCs w:val="27"/>
        </w:rPr>
        <w:t xml:space="preserve"> (ngày làm 8 tiếng). Dựa vào giá trị giới hạn khí thải động cơ theo QCVN 86:2015/BGTVT, ước tính được tải lượng tối đa ô nhiễm của các phương tiện vận chuyển như sau</w:t>
      </w:r>
      <w:r w:rsidRPr="00DE0ACC">
        <w:rPr>
          <w:szCs w:val="27"/>
          <w:lang w:val="vi-VN"/>
        </w:rPr>
        <w:t>:</w:t>
      </w:r>
    </w:p>
    <w:p w:rsidR="00F90817" w:rsidRPr="00DE0ACC" w:rsidRDefault="00F90817" w:rsidP="00F90817">
      <w:pPr>
        <w:spacing w:before="0" w:after="0" w:line="300" w:lineRule="auto"/>
        <w:ind w:left="697"/>
        <w:rPr>
          <w:szCs w:val="27"/>
          <w:lang w:val="vi-VN"/>
        </w:rPr>
      </w:pPr>
      <w:r w:rsidRPr="00DE0ACC">
        <w:rPr>
          <w:szCs w:val="27"/>
          <w:lang w:val="vi-VN"/>
        </w:rPr>
        <w:t>Tải lượng bụi: E</w:t>
      </w:r>
      <w:r w:rsidRPr="00DE0ACC">
        <w:rPr>
          <w:szCs w:val="27"/>
          <w:vertAlign w:val="subscript"/>
          <w:lang w:val="vi-VN"/>
        </w:rPr>
        <w:t>bụi</w:t>
      </w:r>
      <w:r w:rsidRPr="00DE0ACC">
        <w:rPr>
          <w:szCs w:val="27"/>
          <w:lang w:val="vi-VN"/>
        </w:rPr>
        <w:t xml:space="preserve"> = </w:t>
      </w:r>
      <w:r w:rsidR="00E251B2" w:rsidRPr="00DE0ACC">
        <w:rPr>
          <w:szCs w:val="27"/>
        </w:rPr>
        <w:t xml:space="preserve">5 </w:t>
      </w:r>
      <w:r w:rsidRPr="00DE0ACC">
        <w:rPr>
          <w:szCs w:val="27"/>
          <w:lang w:val="vi-VN"/>
        </w:rPr>
        <w:t>xe/h × 0,06 g/km/xe = 0,00</w:t>
      </w:r>
      <w:r w:rsidRPr="00DE0ACC">
        <w:rPr>
          <w:szCs w:val="27"/>
        </w:rPr>
        <w:t>0</w:t>
      </w:r>
      <w:r w:rsidR="001F2CF5" w:rsidRPr="00DE0ACC">
        <w:rPr>
          <w:szCs w:val="27"/>
        </w:rPr>
        <w:t>08</w:t>
      </w:r>
      <w:r w:rsidRPr="00DE0ACC">
        <w:rPr>
          <w:szCs w:val="27"/>
          <w:lang w:val="vi-VN"/>
        </w:rPr>
        <w:t xml:space="preserve"> mg/m.s.</w:t>
      </w:r>
    </w:p>
    <w:p w:rsidR="00F90817" w:rsidRPr="00DE0ACC" w:rsidRDefault="00F90817" w:rsidP="00F90817">
      <w:pPr>
        <w:spacing w:before="0" w:after="0" w:line="300" w:lineRule="auto"/>
        <w:ind w:left="697"/>
        <w:rPr>
          <w:szCs w:val="27"/>
          <w:lang w:val="vi-VN"/>
        </w:rPr>
      </w:pPr>
      <w:r w:rsidRPr="00DE0ACC">
        <w:rPr>
          <w:szCs w:val="27"/>
          <w:lang w:val="vi-VN"/>
        </w:rPr>
        <w:t>Tải lượng NO</w:t>
      </w:r>
      <w:r w:rsidRPr="00DE0ACC">
        <w:rPr>
          <w:szCs w:val="27"/>
          <w:vertAlign w:val="subscript"/>
          <w:lang w:val="vi-VN"/>
        </w:rPr>
        <w:t>x</w:t>
      </w:r>
      <w:r w:rsidRPr="00DE0ACC">
        <w:rPr>
          <w:szCs w:val="27"/>
          <w:lang w:val="vi-VN"/>
        </w:rPr>
        <w:t>: E</w:t>
      </w:r>
      <w:r w:rsidRPr="00DE0ACC">
        <w:rPr>
          <w:szCs w:val="27"/>
          <w:vertAlign w:val="subscript"/>
          <w:lang w:val="vi-VN"/>
        </w:rPr>
        <w:t xml:space="preserve">NOx </w:t>
      </w:r>
      <w:r w:rsidRPr="00DE0ACC">
        <w:rPr>
          <w:szCs w:val="27"/>
          <w:lang w:val="vi-VN"/>
        </w:rPr>
        <w:t xml:space="preserve">= </w:t>
      </w:r>
      <w:r w:rsidR="00E251B2" w:rsidRPr="00DE0ACC">
        <w:rPr>
          <w:szCs w:val="27"/>
        </w:rPr>
        <w:t>5</w:t>
      </w:r>
      <w:r w:rsidRPr="00DE0ACC">
        <w:rPr>
          <w:szCs w:val="27"/>
          <w:lang w:val="vi-VN"/>
        </w:rPr>
        <w:t xml:space="preserve"> xe/h × 0,39 g/km/xe = 0,00</w:t>
      </w:r>
      <w:r w:rsidR="001F2CF5" w:rsidRPr="00DE0ACC">
        <w:rPr>
          <w:szCs w:val="27"/>
        </w:rPr>
        <w:t>05</w:t>
      </w:r>
      <w:r w:rsidRPr="00DE0ACC">
        <w:rPr>
          <w:szCs w:val="27"/>
          <w:lang w:val="vi-VN"/>
        </w:rPr>
        <w:t xml:space="preserve"> mg/m.s.</w:t>
      </w:r>
    </w:p>
    <w:p w:rsidR="00F90817" w:rsidRPr="00DE0ACC" w:rsidRDefault="00F90817" w:rsidP="00F90817">
      <w:pPr>
        <w:spacing w:before="0" w:after="0" w:line="300" w:lineRule="auto"/>
        <w:ind w:left="697"/>
        <w:rPr>
          <w:szCs w:val="27"/>
          <w:lang w:val="vi-VN"/>
        </w:rPr>
      </w:pPr>
      <w:r w:rsidRPr="00DE0ACC">
        <w:rPr>
          <w:szCs w:val="27"/>
          <w:lang w:val="vi-VN"/>
        </w:rPr>
        <w:t>Tải lượng CO: E</w:t>
      </w:r>
      <w:r w:rsidRPr="00DE0ACC">
        <w:rPr>
          <w:szCs w:val="27"/>
          <w:vertAlign w:val="subscript"/>
          <w:lang w:val="vi-VN"/>
        </w:rPr>
        <w:t>CO</w:t>
      </w:r>
      <w:r w:rsidRPr="00DE0ACC">
        <w:rPr>
          <w:szCs w:val="27"/>
          <w:lang w:val="vi-VN"/>
        </w:rPr>
        <w:t xml:space="preserve">= </w:t>
      </w:r>
      <w:r w:rsidR="001F2CF5" w:rsidRPr="00DE0ACC">
        <w:rPr>
          <w:szCs w:val="27"/>
        </w:rPr>
        <w:t>5</w:t>
      </w:r>
      <w:r w:rsidRPr="00DE0ACC">
        <w:rPr>
          <w:szCs w:val="27"/>
          <w:lang w:val="vi-VN"/>
        </w:rPr>
        <w:t xml:space="preserve"> xe/h× </w:t>
      </w:r>
      <w:r w:rsidRPr="00DE0ACC">
        <w:rPr>
          <w:szCs w:val="27"/>
        </w:rPr>
        <w:t>0,74</w:t>
      </w:r>
      <w:r w:rsidRPr="00DE0ACC">
        <w:rPr>
          <w:szCs w:val="27"/>
          <w:lang w:val="vi-VN"/>
        </w:rPr>
        <w:t xml:space="preserve"> kg/km/xe = 0,0</w:t>
      </w:r>
      <w:r w:rsidR="001F2CF5" w:rsidRPr="00DE0ACC">
        <w:rPr>
          <w:szCs w:val="27"/>
        </w:rPr>
        <w:t xml:space="preserve">010 </w:t>
      </w:r>
      <w:r w:rsidRPr="00DE0ACC">
        <w:rPr>
          <w:szCs w:val="27"/>
          <w:lang w:val="vi-VN"/>
        </w:rPr>
        <w:t>mg/m.s.</w:t>
      </w:r>
    </w:p>
    <w:p w:rsidR="00F90817" w:rsidRPr="00DE0ACC" w:rsidRDefault="00F90817" w:rsidP="00F90817">
      <w:pPr>
        <w:spacing w:before="0" w:after="0" w:line="300" w:lineRule="auto"/>
        <w:ind w:left="697"/>
        <w:rPr>
          <w:szCs w:val="27"/>
          <w:lang w:val="vi-VN"/>
        </w:rPr>
      </w:pPr>
      <w:r w:rsidRPr="00DE0ACC">
        <w:rPr>
          <w:szCs w:val="27"/>
          <w:lang w:val="vi-VN"/>
        </w:rPr>
        <w:t>Tải lượng HC: E</w:t>
      </w:r>
      <w:r w:rsidRPr="00DE0ACC">
        <w:rPr>
          <w:szCs w:val="27"/>
          <w:vertAlign w:val="subscript"/>
          <w:lang w:val="vi-VN"/>
        </w:rPr>
        <w:t>HC</w:t>
      </w:r>
      <w:r w:rsidRPr="00DE0ACC">
        <w:rPr>
          <w:szCs w:val="27"/>
          <w:lang w:val="vi-VN"/>
        </w:rPr>
        <w:t xml:space="preserve"> =</w:t>
      </w:r>
      <w:r w:rsidRPr="00DE0ACC">
        <w:rPr>
          <w:szCs w:val="27"/>
        </w:rPr>
        <w:t xml:space="preserve"> </w:t>
      </w:r>
      <w:r w:rsidR="001F2CF5" w:rsidRPr="00DE0ACC">
        <w:rPr>
          <w:szCs w:val="27"/>
        </w:rPr>
        <w:t>5</w:t>
      </w:r>
      <w:r w:rsidRPr="00DE0ACC">
        <w:rPr>
          <w:szCs w:val="27"/>
          <w:lang w:val="vi-VN"/>
        </w:rPr>
        <w:t xml:space="preserve"> xe/h × 0,07 kg/km/xe = 0,00</w:t>
      </w:r>
      <w:r w:rsidRPr="00DE0ACC">
        <w:rPr>
          <w:szCs w:val="27"/>
        </w:rPr>
        <w:t>0</w:t>
      </w:r>
      <w:r w:rsidR="001F2CF5" w:rsidRPr="00DE0ACC">
        <w:rPr>
          <w:szCs w:val="27"/>
        </w:rPr>
        <w:t>1</w:t>
      </w:r>
      <w:r w:rsidRPr="00DE0ACC">
        <w:rPr>
          <w:szCs w:val="27"/>
          <w:lang w:val="vi-VN"/>
        </w:rPr>
        <w:t xml:space="preserve"> mg/m.s.</w:t>
      </w:r>
    </w:p>
    <w:p w:rsidR="00F90817" w:rsidRPr="00DE0ACC" w:rsidRDefault="00F90817" w:rsidP="00F90817">
      <w:pPr>
        <w:spacing w:before="0" w:after="0" w:line="300" w:lineRule="auto"/>
        <w:ind w:firstLine="567"/>
        <w:rPr>
          <w:szCs w:val="27"/>
          <w:lang w:val="vi-VN"/>
        </w:rPr>
      </w:pPr>
      <w:r w:rsidRPr="00DE0ACC">
        <w:rPr>
          <w:szCs w:val="27"/>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[6]: </w:t>
      </w:r>
    </w:p>
    <w:p w:rsidR="00F90817" w:rsidRPr="00DE0ACC" w:rsidRDefault="00F90817" w:rsidP="00F90817">
      <w:pPr>
        <w:spacing w:before="0" w:after="0" w:line="300" w:lineRule="auto"/>
        <w:jc w:val="center"/>
        <w:rPr>
          <w:szCs w:val="27"/>
          <w:lang w:val="vi-VN"/>
        </w:rPr>
      </w:pPr>
      <w:r w:rsidRPr="00DE0ACC">
        <w:rPr>
          <w:szCs w:val="27"/>
          <w:lang w:val="vi-VN"/>
        </w:rPr>
        <w:t>C</w:t>
      </w:r>
      <w:r w:rsidRPr="00DE0ACC">
        <w:rPr>
          <w:szCs w:val="27"/>
          <w:vertAlign w:val="subscript"/>
          <w:lang w:val="vi-VN"/>
        </w:rPr>
        <w:t>(x)</w:t>
      </w:r>
      <w:r w:rsidRPr="00DE0ACC">
        <w:rPr>
          <w:szCs w:val="27"/>
          <w:lang w:val="vi-VN"/>
        </w:rPr>
        <w:t xml:space="preserve"> = 0,8.E</w:t>
      </w:r>
      <w:r w:rsidR="00493DB6" w:rsidRPr="00DE0ACC">
        <w:rPr>
          <w:noProof/>
          <w:position w:val="-10"/>
          <w:szCs w:val="27"/>
        </w:rPr>
        <w:object w:dxaOrig="3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4pt;height:22.8pt;mso-width-percent:0;mso-height-percent:0;mso-width-percent:0;mso-height-percent:0" o:ole="">
            <v:imagedata r:id="rId15" o:title=""/>
          </v:shape>
          <o:OLEObject Type="Embed" ProgID="Equation.3" ShapeID="_x0000_i1025" DrawAspect="Content" ObjectID="_1783769804" r:id="rId16"/>
        </w:object>
      </w:r>
      <w:r w:rsidRPr="00DE0ACC">
        <w:rPr>
          <w:szCs w:val="27"/>
          <w:lang w:val="vi-VN"/>
        </w:rPr>
        <w:t xml:space="preserve">      (</w:t>
      </w:r>
      <w:r w:rsidRPr="00DE0ACC">
        <w:rPr>
          <w:szCs w:val="27"/>
        </w:rPr>
        <w:t>1</w:t>
      </w:r>
      <w:r w:rsidRPr="00DE0ACC">
        <w:rPr>
          <w:szCs w:val="27"/>
          <w:lang w:val="vi-VN"/>
        </w:rPr>
        <w:t>)</w:t>
      </w:r>
    </w:p>
    <w:p w:rsidR="00F90817" w:rsidRPr="00DE0ACC" w:rsidRDefault="00F90817" w:rsidP="00F90817">
      <w:pPr>
        <w:spacing w:before="0" w:after="0" w:line="300" w:lineRule="auto"/>
        <w:ind w:firstLine="567"/>
        <w:rPr>
          <w:i/>
          <w:szCs w:val="27"/>
          <w:lang w:val="vi-VN"/>
        </w:rPr>
      </w:pPr>
      <w:r w:rsidRPr="00DE0ACC">
        <w:rPr>
          <w:i/>
          <w:iCs/>
          <w:szCs w:val="27"/>
          <w:lang w:val="vi-VN"/>
        </w:rPr>
        <w:t>Trong đó</w:t>
      </w:r>
      <w:r w:rsidRPr="00DE0ACC">
        <w:rPr>
          <w:i/>
          <w:szCs w:val="27"/>
          <w:lang w:val="vi-VN"/>
        </w:rPr>
        <w:t xml:space="preserve">: </w:t>
      </w:r>
    </w:p>
    <w:p w:rsidR="00F90817" w:rsidRPr="00DE0ACC" w:rsidRDefault="00F90817" w:rsidP="00F90817">
      <w:pPr>
        <w:spacing w:before="0" w:after="0" w:line="300" w:lineRule="auto"/>
        <w:ind w:firstLine="567"/>
        <w:rPr>
          <w:i/>
          <w:szCs w:val="27"/>
          <w:lang w:val="vi-VN"/>
        </w:rPr>
      </w:pPr>
      <w:r w:rsidRPr="00DE0ACC">
        <w:rPr>
          <w:i/>
          <w:szCs w:val="27"/>
          <w:lang w:val="vi-VN"/>
        </w:rPr>
        <w:t>+ C</w:t>
      </w:r>
      <w:r w:rsidRPr="00DE0ACC">
        <w:rPr>
          <w:i/>
          <w:szCs w:val="27"/>
          <w:vertAlign w:val="subscript"/>
          <w:lang w:val="vi-VN"/>
        </w:rPr>
        <w:t>(x)</w:t>
      </w:r>
      <w:r w:rsidRPr="00DE0ACC">
        <w:rPr>
          <w:i/>
          <w:szCs w:val="27"/>
          <w:lang w:val="vi-VN"/>
        </w:rPr>
        <w:t>: Nồng độ chất ô nhiễm trong không khí tại độ cao z so với mặt đất, cách đường giao thông x mét (mg/m</w:t>
      </w:r>
      <w:r w:rsidRPr="00DE0ACC">
        <w:rPr>
          <w:i/>
          <w:szCs w:val="27"/>
          <w:vertAlign w:val="superscript"/>
          <w:lang w:val="vi-VN"/>
        </w:rPr>
        <w:t>3</w:t>
      </w:r>
      <w:r w:rsidRPr="00DE0ACC">
        <w:rPr>
          <w:i/>
          <w:szCs w:val="27"/>
          <w:lang w:val="vi-VN"/>
        </w:rPr>
        <w:t>).</w:t>
      </w:r>
    </w:p>
    <w:p w:rsidR="00F90817" w:rsidRPr="00DE0ACC" w:rsidRDefault="00F90817" w:rsidP="00F90817">
      <w:pPr>
        <w:spacing w:before="0" w:after="0" w:line="300" w:lineRule="auto"/>
        <w:ind w:firstLine="567"/>
        <w:rPr>
          <w:i/>
          <w:szCs w:val="27"/>
          <w:lang w:val="vi-VN"/>
        </w:rPr>
      </w:pPr>
      <w:r w:rsidRPr="00DE0ACC">
        <w:rPr>
          <w:i/>
          <w:szCs w:val="27"/>
          <w:lang w:val="vi-VN"/>
        </w:rPr>
        <w:t>+ E: Tải lượng nguồn thải (mg/m.s).</w:t>
      </w:r>
    </w:p>
    <w:p w:rsidR="00F90817" w:rsidRPr="00DE0ACC" w:rsidRDefault="00F90817" w:rsidP="00F90817">
      <w:pPr>
        <w:spacing w:before="0" w:after="0" w:line="300" w:lineRule="auto"/>
        <w:ind w:firstLine="567"/>
        <w:rPr>
          <w:i/>
          <w:szCs w:val="27"/>
          <w:lang w:val="vi-VN"/>
        </w:rPr>
      </w:pPr>
      <w:r w:rsidRPr="00DE0ACC">
        <w:rPr>
          <w:i/>
          <w:szCs w:val="27"/>
          <w:lang w:val="vi-VN"/>
        </w:rPr>
        <w:t>+ z: Độ cao tại điểm tính toán, tính ở độ cao 1,5m.</w:t>
      </w:r>
    </w:p>
    <w:p w:rsidR="00F90817" w:rsidRPr="00DE0ACC" w:rsidRDefault="00F90817" w:rsidP="00F90817">
      <w:pPr>
        <w:spacing w:before="0" w:after="0" w:line="300" w:lineRule="auto"/>
        <w:ind w:firstLine="567"/>
        <w:rPr>
          <w:i/>
          <w:szCs w:val="27"/>
          <w:lang w:val="vi-VN"/>
        </w:rPr>
      </w:pPr>
      <w:r w:rsidRPr="00DE0ACC">
        <w:rPr>
          <w:i/>
          <w:szCs w:val="27"/>
          <w:lang w:val="vi-VN"/>
        </w:rPr>
        <w:lastRenderedPageBreak/>
        <w:t>+</w:t>
      </w:r>
      <w:r w:rsidR="00493DB6" w:rsidRPr="00DE0ACC">
        <w:rPr>
          <w:i/>
          <w:noProof/>
          <w:position w:val="-10"/>
          <w:szCs w:val="27"/>
        </w:rPr>
        <w:object w:dxaOrig="300" w:dyaOrig="340">
          <v:shape id="_x0000_i1026" type="#_x0000_t75" alt="" style="width:16.2pt;height:16.2pt;mso-width-percent:0;mso-height-percent:0;mso-width-percent:0;mso-height-percent:0" o:ole="">
            <v:imagedata r:id="rId17" o:title=""/>
          </v:shape>
          <o:OLEObject Type="Embed" ProgID="Equation.3" ShapeID="_x0000_i1026" DrawAspect="Content" ObjectID="_1783769805" r:id="rId18"/>
        </w:object>
      </w:r>
      <w:r w:rsidRPr="00DE0ACC">
        <w:rPr>
          <w:i/>
          <w:szCs w:val="27"/>
          <w:lang w:val="vi-VN"/>
        </w:rPr>
        <w:t xml:space="preserve">: Hệ số khuếch tán theo phương z (m), là hàm số của khoảng cách x theo phương gió thổi và độ ổn định của khí quyển, </w:t>
      </w:r>
      <w:r w:rsidR="00493DB6" w:rsidRPr="00DE0ACC">
        <w:rPr>
          <w:i/>
          <w:noProof/>
          <w:position w:val="-10"/>
          <w:szCs w:val="27"/>
        </w:rPr>
        <w:object w:dxaOrig="1560" w:dyaOrig="360">
          <v:shape id="_x0000_i1027" type="#_x0000_t75" alt="" style="width:79.2pt;height:19.2pt;mso-width-percent:0;mso-height-percent:0;mso-width-percent:0;mso-height-percent:0" o:ole="">
            <v:imagedata r:id="rId19" o:title=""/>
          </v:shape>
          <o:OLEObject Type="Embed" ProgID="Equation.3" ShapeID="_x0000_i1027" DrawAspect="Content" ObjectID="_1783769806" r:id="rId20"/>
        </w:object>
      </w:r>
      <w:r w:rsidRPr="00DE0ACC">
        <w:rPr>
          <w:i/>
          <w:szCs w:val="27"/>
          <w:lang w:val="vi-VN"/>
        </w:rPr>
        <w:t xml:space="preserve">, với cấp độ ổn định khí quyển loại B (là cấp độ ổn định khí quyển đặc trưng của khu vực). </w:t>
      </w:r>
    </w:p>
    <w:p w:rsidR="00F90817" w:rsidRPr="00DE0ACC" w:rsidRDefault="00F90817" w:rsidP="00F90817">
      <w:pPr>
        <w:spacing w:before="0" w:after="0" w:line="300" w:lineRule="auto"/>
        <w:ind w:firstLine="567"/>
        <w:rPr>
          <w:i/>
          <w:szCs w:val="27"/>
          <w:lang w:val="vi-VN"/>
        </w:rPr>
      </w:pPr>
      <w:r w:rsidRPr="00DE0ACC">
        <w:rPr>
          <w:i/>
          <w:szCs w:val="27"/>
          <w:lang w:val="vi-VN"/>
        </w:rPr>
        <w:t>+ u: Tốc độ gió trung bình so với nguồn thải tính theo chiều gió thổi, tốc độ gió trung bình tại khu vực Dự án là 2,4m/s.</w:t>
      </w:r>
    </w:p>
    <w:p w:rsidR="00F90817" w:rsidRPr="00DE0ACC" w:rsidRDefault="00F90817" w:rsidP="00F90817">
      <w:pPr>
        <w:spacing w:before="0" w:after="0" w:line="300" w:lineRule="auto"/>
        <w:ind w:firstLine="567"/>
        <w:rPr>
          <w:i/>
          <w:szCs w:val="27"/>
          <w:lang w:val="vi-VN"/>
        </w:rPr>
      </w:pPr>
      <w:r w:rsidRPr="00DE0ACC">
        <w:rPr>
          <w:i/>
          <w:szCs w:val="27"/>
          <w:lang w:val="vi-VN"/>
        </w:rPr>
        <w:t>+ h: Độ cao của mặt đường so với mặt đất xung quanh (lấy mặt đường bằng mặt đất, h =0m).</w:t>
      </w:r>
    </w:p>
    <w:p w:rsidR="00F90817" w:rsidRPr="00DE0ACC" w:rsidRDefault="00F90817" w:rsidP="00F90817">
      <w:pPr>
        <w:spacing w:before="0" w:after="0" w:line="300" w:lineRule="auto"/>
        <w:ind w:firstLine="567"/>
        <w:rPr>
          <w:i/>
          <w:szCs w:val="27"/>
          <w:lang w:val="vi-VN"/>
        </w:rPr>
      </w:pPr>
      <w:r w:rsidRPr="00DE0ACC">
        <w:rPr>
          <w:i/>
          <w:szCs w:val="27"/>
          <w:lang w:val="vi-VN"/>
        </w:rPr>
        <w:t>+ x: Khoảng cách của điểm tính so với nguồn thải tính theo chiều gió thổi.</w:t>
      </w:r>
    </w:p>
    <w:p w:rsidR="00F90817" w:rsidRPr="00DE0ACC" w:rsidRDefault="00F90817" w:rsidP="00F90817">
      <w:pPr>
        <w:spacing w:before="0" w:after="0" w:line="300" w:lineRule="auto"/>
        <w:ind w:firstLine="567"/>
        <w:rPr>
          <w:szCs w:val="27"/>
        </w:rPr>
      </w:pPr>
      <w:r w:rsidRPr="00DE0ACC">
        <w:rPr>
          <w:szCs w:val="27"/>
          <w:lang w:val="vi-VN"/>
        </w:rPr>
        <w:t>Thay các giá trị vào công thức (1), nồng độ các chất ô nhiễm ở các khoảng cách khác nhau so với nguồn thải được thể hiện như sau:</w:t>
      </w:r>
    </w:p>
    <w:p w:rsidR="00E12EB1" w:rsidRPr="00DE0ACC" w:rsidRDefault="00E12EB1" w:rsidP="00521824">
      <w:pPr>
        <w:pStyle w:val="Title"/>
      </w:pPr>
      <w:bookmarkStart w:id="843" w:name="_Toc99536570"/>
      <w:bookmarkStart w:id="844" w:name="_Toc173156918"/>
      <w:r w:rsidRPr="00DE0ACC">
        <w:t>Nồng độ khí thải do phương tiện vận chuyển vật liệu</w:t>
      </w:r>
      <w:bookmarkEnd w:id="843"/>
      <w:bookmarkEnd w:id="8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404"/>
        <w:gridCol w:w="1155"/>
        <w:gridCol w:w="1465"/>
        <w:gridCol w:w="1501"/>
        <w:gridCol w:w="1547"/>
        <w:gridCol w:w="1596"/>
      </w:tblGrid>
      <w:tr w:rsidR="00057CD2" w:rsidRPr="00DE0ACC" w:rsidTr="00B63D4F">
        <w:trPr>
          <w:trHeight w:val="277"/>
          <w:tblHeader/>
          <w:jc w:val="center"/>
        </w:trPr>
        <w:tc>
          <w:tcPr>
            <w:tcW w:w="333" w:type="pct"/>
            <w:vMerge w:val="restart"/>
            <w:shd w:val="clear" w:color="auto" w:fill="FFFFFF"/>
            <w:vAlign w:val="center"/>
          </w:tcPr>
          <w:p w:rsidR="00F90817" w:rsidRPr="00DE0ACC" w:rsidRDefault="001A1F0B" w:rsidP="00EA4B08">
            <w:pPr>
              <w:pStyle w:val="text"/>
              <w:spacing w:before="20" w:after="20" w:line="240" w:lineRule="auto"/>
              <w:ind w:firstLine="0"/>
              <w:jc w:val="center"/>
              <w:rPr>
                <w:b/>
                <w:bCs/>
                <w:color w:val="auto"/>
              </w:rPr>
            </w:pPr>
            <w:r w:rsidRPr="00DE0ACC">
              <w:rPr>
                <w:b/>
                <w:bCs/>
                <w:color w:val="auto"/>
              </w:rPr>
              <w:t>Stt</w:t>
            </w:r>
          </w:p>
        </w:tc>
        <w:tc>
          <w:tcPr>
            <w:tcW w:w="756" w:type="pct"/>
            <w:vMerge w:val="restart"/>
            <w:shd w:val="clear" w:color="auto" w:fill="FFFFFF"/>
            <w:vAlign w:val="center"/>
          </w:tcPr>
          <w:p w:rsidR="00F90817" w:rsidRPr="00DE0ACC" w:rsidRDefault="00F90817" w:rsidP="00EA4B08">
            <w:pPr>
              <w:pStyle w:val="text"/>
              <w:spacing w:before="20" w:after="20" w:line="240" w:lineRule="auto"/>
              <w:ind w:firstLine="0"/>
              <w:jc w:val="center"/>
              <w:rPr>
                <w:b/>
                <w:bCs/>
                <w:color w:val="auto"/>
              </w:rPr>
            </w:pPr>
            <w:r w:rsidRPr="00DE0ACC">
              <w:rPr>
                <w:b/>
                <w:bCs/>
                <w:color w:val="auto"/>
              </w:rPr>
              <w:t>Khoảng cách x(m)</w:t>
            </w:r>
          </w:p>
        </w:tc>
        <w:tc>
          <w:tcPr>
            <w:tcW w:w="622" w:type="pct"/>
            <w:vMerge w:val="restart"/>
            <w:shd w:val="clear" w:color="auto" w:fill="FFFFFF"/>
            <w:vAlign w:val="center"/>
          </w:tcPr>
          <w:p w:rsidR="00F90817" w:rsidRPr="00DE0ACC" w:rsidRDefault="00F90817" w:rsidP="00EA4B08">
            <w:pPr>
              <w:pStyle w:val="text"/>
              <w:spacing w:before="20" w:after="20" w:line="240" w:lineRule="auto"/>
              <w:ind w:firstLine="0"/>
              <w:jc w:val="center"/>
              <w:rPr>
                <w:b/>
                <w:bCs/>
                <w:color w:val="auto"/>
              </w:rPr>
            </w:pPr>
            <w:r w:rsidRPr="00DE0ACC">
              <w:rPr>
                <w:b/>
                <w:color w:val="auto"/>
              </w:rPr>
              <w:sym w:font="Symbol" w:char="F073"/>
            </w:r>
            <w:r w:rsidRPr="00DE0ACC">
              <w:rPr>
                <w:b/>
                <w:color w:val="auto"/>
                <w:vertAlign w:val="subscript"/>
              </w:rPr>
              <w:t>z</w:t>
            </w:r>
          </w:p>
        </w:tc>
        <w:tc>
          <w:tcPr>
            <w:tcW w:w="3289" w:type="pct"/>
            <w:gridSpan w:val="4"/>
            <w:shd w:val="clear" w:color="auto" w:fill="FFFFFF"/>
            <w:vAlign w:val="center"/>
          </w:tcPr>
          <w:p w:rsidR="00F90817" w:rsidRPr="00DE0ACC" w:rsidRDefault="00F90817" w:rsidP="00EA4B08">
            <w:pPr>
              <w:pStyle w:val="text"/>
              <w:spacing w:before="20" w:after="20" w:line="240" w:lineRule="auto"/>
              <w:ind w:firstLine="0"/>
              <w:jc w:val="center"/>
              <w:rPr>
                <w:b/>
                <w:bCs/>
                <w:color w:val="auto"/>
              </w:rPr>
            </w:pPr>
            <w:r w:rsidRPr="00DE0ACC">
              <w:rPr>
                <w:b/>
                <w:bCs/>
                <w:color w:val="auto"/>
              </w:rPr>
              <w:t>Nồng độ (mg/m</w:t>
            </w:r>
            <w:r w:rsidRPr="00DE0ACC">
              <w:rPr>
                <w:b/>
                <w:bCs/>
                <w:color w:val="auto"/>
                <w:vertAlign w:val="superscript"/>
              </w:rPr>
              <w:t>3</w:t>
            </w:r>
            <w:r w:rsidRPr="00DE0ACC">
              <w:rPr>
                <w:b/>
                <w:bCs/>
                <w:color w:val="auto"/>
              </w:rPr>
              <w:t>)</w:t>
            </w:r>
          </w:p>
        </w:tc>
      </w:tr>
      <w:tr w:rsidR="001F2CF5" w:rsidRPr="00DE0ACC" w:rsidTr="00B63D4F">
        <w:trPr>
          <w:tblHeader/>
          <w:jc w:val="center"/>
        </w:trPr>
        <w:tc>
          <w:tcPr>
            <w:tcW w:w="333" w:type="pct"/>
            <w:vMerge/>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p>
        </w:tc>
        <w:tc>
          <w:tcPr>
            <w:tcW w:w="756" w:type="pct"/>
            <w:vMerge/>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p>
        </w:tc>
        <w:tc>
          <w:tcPr>
            <w:tcW w:w="622" w:type="pct"/>
            <w:vMerge/>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p>
        </w:tc>
        <w:tc>
          <w:tcPr>
            <w:tcW w:w="789" w:type="pct"/>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r w:rsidRPr="00DE0ACC">
              <w:rPr>
                <w:b/>
                <w:bCs/>
                <w:color w:val="auto"/>
              </w:rPr>
              <w:t>C</w:t>
            </w:r>
            <w:r w:rsidRPr="00DE0ACC">
              <w:rPr>
                <w:b/>
                <w:bCs/>
                <w:color w:val="auto"/>
                <w:vertAlign w:val="subscript"/>
              </w:rPr>
              <w:t>CO</w:t>
            </w:r>
          </w:p>
        </w:tc>
        <w:tc>
          <w:tcPr>
            <w:tcW w:w="808" w:type="pct"/>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r w:rsidRPr="00DE0ACC">
              <w:rPr>
                <w:b/>
                <w:bCs/>
                <w:color w:val="auto"/>
              </w:rPr>
              <w:t>C</w:t>
            </w:r>
            <w:r w:rsidRPr="00DE0ACC">
              <w:rPr>
                <w:b/>
                <w:bCs/>
                <w:color w:val="auto"/>
                <w:vertAlign w:val="subscript"/>
              </w:rPr>
              <w:t>NOx</w:t>
            </w:r>
          </w:p>
        </w:tc>
        <w:tc>
          <w:tcPr>
            <w:tcW w:w="833" w:type="pct"/>
            <w:shd w:val="clear" w:color="auto" w:fill="FFFFFF"/>
            <w:vAlign w:val="center"/>
          </w:tcPr>
          <w:p w:rsidR="001F2CF5" w:rsidRPr="00DE0ACC" w:rsidRDefault="001F2CF5" w:rsidP="001F2CF5">
            <w:pPr>
              <w:pStyle w:val="text"/>
              <w:spacing w:before="20" w:after="20" w:line="240" w:lineRule="auto"/>
              <w:ind w:firstLine="0"/>
              <w:jc w:val="center"/>
              <w:rPr>
                <w:b/>
                <w:bCs/>
                <w:color w:val="auto"/>
                <w:vertAlign w:val="subscript"/>
              </w:rPr>
            </w:pPr>
            <w:r w:rsidRPr="00DE0ACC">
              <w:rPr>
                <w:b/>
                <w:bCs/>
                <w:color w:val="auto"/>
              </w:rPr>
              <w:t>C</w:t>
            </w:r>
            <w:r w:rsidRPr="00DE0ACC">
              <w:rPr>
                <w:b/>
                <w:bCs/>
                <w:color w:val="auto"/>
                <w:vertAlign w:val="subscript"/>
              </w:rPr>
              <w:t>HC</w:t>
            </w:r>
          </w:p>
        </w:tc>
        <w:tc>
          <w:tcPr>
            <w:tcW w:w="859" w:type="pct"/>
            <w:shd w:val="clear" w:color="auto" w:fill="FFFFFF"/>
            <w:vAlign w:val="center"/>
          </w:tcPr>
          <w:p w:rsidR="001F2CF5" w:rsidRPr="00DE0ACC" w:rsidRDefault="001F2CF5" w:rsidP="001F2CF5">
            <w:pPr>
              <w:pStyle w:val="text"/>
              <w:spacing w:before="20" w:after="20" w:line="240" w:lineRule="auto"/>
              <w:ind w:firstLine="0"/>
              <w:jc w:val="center"/>
              <w:rPr>
                <w:b/>
                <w:bCs/>
                <w:color w:val="auto"/>
              </w:rPr>
            </w:pPr>
            <w:r w:rsidRPr="00DE0ACC">
              <w:rPr>
                <w:b/>
                <w:bCs/>
                <w:color w:val="auto"/>
              </w:rPr>
              <w:t>C</w:t>
            </w:r>
            <w:r w:rsidRPr="00DE0ACC">
              <w:rPr>
                <w:b/>
                <w:bCs/>
                <w:color w:val="auto"/>
                <w:vertAlign w:val="subscript"/>
              </w:rPr>
              <w:t>bụi</w:t>
            </w:r>
          </w:p>
        </w:tc>
      </w:tr>
      <w:tr w:rsidR="001F2CF5" w:rsidRPr="00DE0ACC" w:rsidTr="00B63D4F">
        <w:trPr>
          <w:jc w:val="center"/>
        </w:trPr>
        <w:tc>
          <w:tcPr>
            <w:tcW w:w="333"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1</w:t>
            </w:r>
          </w:p>
        </w:tc>
        <w:tc>
          <w:tcPr>
            <w:tcW w:w="756"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5</w:t>
            </w:r>
          </w:p>
        </w:tc>
        <w:tc>
          <w:tcPr>
            <w:tcW w:w="622" w:type="pct"/>
            <w:vAlign w:val="center"/>
          </w:tcPr>
          <w:p w:rsidR="001F2CF5" w:rsidRPr="00DE0ACC" w:rsidRDefault="001F2CF5" w:rsidP="001F2CF5">
            <w:pPr>
              <w:spacing w:before="20" w:after="20" w:line="240" w:lineRule="auto"/>
              <w:jc w:val="center"/>
              <w:rPr>
                <w:sz w:val="26"/>
                <w:szCs w:val="26"/>
              </w:rPr>
            </w:pPr>
            <w:r w:rsidRPr="00DE0ACC">
              <w:rPr>
                <w:sz w:val="26"/>
                <w:szCs w:val="26"/>
              </w:rPr>
              <w:t>1,7160</w:t>
            </w:r>
          </w:p>
        </w:tc>
        <w:tc>
          <w:tcPr>
            <w:tcW w:w="789" w:type="pct"/>
            <w:vAlign w:val="bottom"/>
          </w:tcPr>
          <w:p w:rsidR="001F2CF5" w:rsidRPr="00DE0ACC" w:rsidRDefault="001F2CF5" w:rsidP="001F2CF5">
            <w:pPr>
              <w:spacing w:before="20" w:after="20" w:line="240" w:lineRule="auto"/>
              <w:jc w:val="center"/>
              <w:rPr>
                <w:sz w:val="26"/>
                <w:szCs w:val="26"/>
              </w:rPr>
            </w:pPr>
            <w:r w:rsidRPr="00DE0ACC">
              <w:rPr>
                <w:sz w:val="26"/>
                <w:szCs w:val="26"/>
              </w:rPr>
              <w:t>0,000265</w:t>
            </w:r>
          </w:p>
        </w:tc>
        <w:tc>
          <w:tcPr>
            <w:tcW w:w="808" w:type="pct"/>
            <w:vAlign w:val="bottom"/>
          </w:tcPr>
          <w:p w:rsidR="001F2CF5" w:rsidRPr="00DE0ACC" w:rsidRDefault="001F2CF5" w:rsidP="001F2CF5">
            <w:pPr>
              <w:spacing w:before="20" w:after="20" w:line="240" w:lineRule="auto"/>
              <w:jc w:val="center"/>
              <w:rPr>
                <w:sz w:val="26"/>
                <w:szCs w:val="26"/>
              </w:rPr>
            </w:pPr>
            <w:r w:rsidRPr="00DE0ACC">
              <w:rPr>
                <w:sz w:val="26"/>
                <w:szCs w:val="26"/>
              </w:rPr>
              <w:t>0,000133</w:t>
            </w:r>
          </w:p>
        </w:tc>
        <w:tc>
          <w:tcPr>
            <w:tcW w:w="833" w:type="pct"/>
            <w:vAlign w:val="bottom"/>
          </w:tcPr>
          <w:p w:rsidR="001F2CF5" w:rsidRPr="00DE0ACC" w:rsidRDefault="001F2CF5" w:rsidP="001F2CF5">
            <w:pPr>
              <w:spacing w:before="20" w:after="20" w:line="240" w:lineRule="auto"/>
              <w:jc w:val="center"/>
              <w:rPr>
                <w:sz w:val="26"/>
                <w:szCs w:val="26"/>
              </w:rPr>
            </w:pPr>
            <w:r w:rsidRPr="00DE0ACC">
              <w:rPr>
                <w:sz w:val="26"/>
                <w:szCs w:val="26"/>
              </w:rPr>
              <w:t>0,000027</w:t>
            </w:r>
          </w:p>
        </w:tc>
        <w:tc>
          <w:tcPr>
            <w:tcW w:w="859" w:type="pct"/>
            <w:vAlign w:val="bottom"/>
          </w:tcPr>
          <w:p w:rsidR="001F2CF5" w:rsidRPr="00DE0ACC" w:rsidRDefault="001F2CF5" w:rsidP="001F2CF5">
            <w:pPr>
              <w:spacing w:before="20" w:after="20" w:line="240" w:lineRule="auto"/>
              <w:jc w:val="center"/>
              <w:rPr>
                <w:sz w:val="26"/>
                <w:szCs w:val="26"/>
              </w:rPr>
            </w:pPr>
            <w:r w:rsidRPr="00DE0ACC">
              <w:rPr>
                <w:sz w:val="26"/>
                <w:szCs w:val="26"/>
              </w:rPr>
              <w:t>0,000021</w:t>
            </w:r>
          </w:p>
        </w:tc>
      </w:tr>
      <w:tr w:rsidR="001F2CF5" w:rsidRPr="00DE0ACC" w:rsidTr="00B63D4F">
        <w:trPr>
          <w:jc w:val="center"/>
        </w:trPr>
        <w:tc>
          <w:tcPr>
            <w:tcW w:w="333"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2</w:t>
            </w:r>
          </w:p>
        </w:tc>
        <w:tc>
          <w:tcPr>
            <w:tcW w:w="756"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10</w:t>
            </w:r>
          </w:p>
        </w:tc>
        <w:tc>
          <w:tcPr>
            <w:tcW w:w="622" w:type="pct"/>
            <w:vAlign w:val="center"/>
          </w:tcPr>
          <w:p w:rsidR="001F2CF5" w:rsidRPr="00DE0ACC" w:rsidRDefault="001F2CF5" w:rsidP="001F2CF5">
            <w:pPr>
              <w:spacing w:before="20" w:after="20" w:line="240" w:lineRule="auto"/>
              <w:jc w:val="center"/>
              <w:rPr>
                <w:sz w:val="26"/>
                <w:szCs w:val="26"/>
              </w:rPr>
            </w:pPr>
            <w:r w:rsidRPr="00DE0ACC">
              <w:rPr>
                <w:sz w:val="26"/>
                <w:szCs w:val="26"/>
              </w:rPr>
              <w:t>2,8463</w:t>
            </w:r>
          </w:p>
        </w:tc>
        <w:tc>
          <w:tcPr>
            <w:tcW w:w="789" w:type="pct"/>
            <w:vAlign w:val="bottom"/>
          </w:tcPr>
          <w:p w:rsidR="001F2CF5" w:rsidRPr="00DE0ACC" w:rsidRDefault="001F2CF5" w:rsidP="001F2CF5">
            <w:pPr>
              <w:spacing w:before="20" w:after="20" w:line="240" w:lineRule="auto"/>
              <w:jc w:val="center"/>
              <w:rPr>
                <w:sz w:val="26"/>
                <w:szCs w:val="26"/>
              </w:rPr>
            </w:pPr>
            <w:r w:rsidRPr="00DE0ACC">
              <w:rPr>
                <w:sz w:val="26"/>
                <w:szCs w:val="26"/>
              </w:rPr>
              <w:t>0,000204</w:t>
            </w:r>
          </w:p>
        </w:tc>
        <w:tc>
          <w:tcPr>
            <w:tcW w:w="808" w:type="pct"/>
            <w:vAlign w:val="bottom"/>
          </w:tcPr>
          <w:p w:rsidR="001F2CF5" w:rsidRPr="00DE0ACC" w:rsidRDefault="001F2CF5" w:rsidP="001F2CF5">
            <w:pPr>
              <w:spacing w:before="20" w:after="20" w:line="240" w:lineRule="auto"/>
              <w:jc w:val="center"/>
              <w:rPr>
                <w:sz w:val="26"/>
                <w:szCs w:val="26"/>
              </w:rPr>
            </w:pPr>
            <w:r w:rsidRPr="00DE0ACC">
              <w:rPr>
                <w:sz w:val="26"/>
                <w:szCs w:val="26"/>
              </w:rPr>
              <w:t>0,000102</w:t>
            </w:r>
          </w:p>
        </w:tc>
        <w:tc>
          <w:tcPr>
            <w:tcW w:w="833" w:type="pct"/>
            <w:vAlign w:val="bottom"/>
          </w:tcPr>
          <w:p w:rsidR="001F2CF5" w:rsidRPr="00DE0ACC" w:rsidRDefault="001F2CF5" w:rsidP="001F2CF5">
            <w:pPr>
              <w:spacing w:before="20" w:after="20" w:line="240" w:lineRule="auto"/>
              <w:jc w:val="center"/>
              <w:rPr>
                <w:sz w:val="26"/>
                <w:szCs w:val="26"/>
              </w:rPr>
            </w:pPr>
            <w:r w:rsidRPr="00DE0ACC">
              <w:rPr>
                <w:sz w:val="26"/>
                <w:szCs w:val="26"/>
              </w:rPr>
              <w:t>0,000020</w:t>
            </w:r>
          </w:p>
        </w:tc>
        <w:tc>
          <w:tcPr>
            <w:tcW w:w="859" w:type="pct"/>
            <w:vAlign w:val="bottom"/>
          </w:tcPr>
          <w:p w:rsidR="001F2CF5" w:rsidRPr="00DE0ACC" w:rsidRDefault="001F2CF5" w:rsidP="001F2CF5">
            <w:pPr>
              <w:spacing w:before="20" w:after="20" w:line="240" w:lineRule="auto"/>
              <w:jc w:val="center"/>
              <w:rPr>
                <w:sz w:val="26"/>
                <w:szCs w:val="26"/>
              </w:rPr>
            </w:pPr>
            <w:r w:rsidRPr="00DE0ACC">
              <w:rPr>
                <w:sz w:val="26"/>
                <w:szCs w:val="26"/>
              </w:rPr>
              <w:t>0,000016</w:t>
            </w:r>
          </w:p>
        </w:tc>
      </w:tr>
      <w:tr w:rsidR="001F2CF5" w:rsidRPr="00DE0ACC" w:rsidTr="00B63D4F">
        <w:trPr>
          <w:jc w:val="center"/>
        </w:trPr>
        <w:tc>
          <w:tcPr>
            <w:tcW w:w="333"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3</w:t>
            </w:r>
          </w:p>
        </w:tc>
        <w:tc>
          <w:tcPr>
            <w:tcW w:w="756"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15</w:t>
            </w:r>
          </w:p>
        </w:tc>
        <w:tc>
          <w:tcPr>
            <w:tcW w:w="622" w:type="pct"/>
            <w:vAlign w:val="center"/>
          </w:tcPr>
          <w:p w:rsidR="001F2CF5" w:rsidRPr="00DE0ACC" w:rsidRDefault="001F2CF5" w:rsidP="001F2CF5">
            <w:pPr>
              <w:spacing w:before="20" w:after="20" w:line="240" w:lineRule="auto"/>
              <w:jc w:val="center"/>
              <w:rPr>
                <w:sz w:val="26"/>
                <w:szCs w:val="26"/>
              </w:rPr>
            </w:pPr>
            <w:r w:rsidRPr="00DE0ACC">
              <w:rPr>
                <w:sz w:val="26"/>
                <w:szCs w:val="26"/>
              </w:rPr>
              <w:t>3,8267</w:t>
            </w:r>
          </w:p>
        </w:tc>
        <w:tc>
          <w:tcPr>
            <w:tcW w:w="789" w:type="pct"/>
            <w:vAlign w:val="bottom"/>
          </w:tcPr>
          <w:p w:rsidR="001F2CF5" w:rsidRPr="00DE0ACC" w:rsidRDefault="001F2CF5" w:rsidP="001F2CF5">
            <w:pPr>
              <w:spacing w:before="20" w:after="20" w:line="240" w:lineRule="auto"/>
              <w:jc w:val="center"/>
              <w:rPr>
                <w:sz w:val="26"/>
                <w:szCs w:val="26"/>
              </w:rPr>
            </w:pPr>
            <w:r w:rsidRPr="00DE0ACC">
              <w:rPr>
                <w:sz w:val="26"/>
                <w:szCs w:val="26"/>
              </w:rPr>
              <w:t>0,000161</w:t>
            </w:r>
          </w:p>
        </w:tc>
        <w:tc>
          <w:tcPr>
            <w:tcW w:w="808" w:type="pct"/>
            <w:vAlign w:val="bottom"/>
          </w:tcPr>
          <w:p w:rsidR="001F2CF5" w:rsidRPr="00DE0ACC" w:rsidRDefault="001F2CF5" w:rsidP="001F2CF5">
            <w:pPr>
              <w:spacing w:before="20" w:after="20" w:line="240" w:lineRule="auto"/>
              <w:jc w:val="center"/>
              <w:rPr>
                <w:sz w:val="26"/>
                <w:szCs w:val="26"/>
              </w:rPr>
            </w:pPr>
            <w:r w:rsidRPr="00DE0ACC">
              <w:rPr>
                <w:sz w:val="26"/>
                <w:szCs w:val="26"/>
              </w:rPr>
              <w:t>0,000081</w:t>
            </w:r>
          </w:p>
        </w:tc>
        <w:tc>
          <w:tcPr>
            <w:tcW w:w="833" w:type="pct"/>
            <w:vAlign w:val="bottom"/>
          </w:tcPr>
          <w:p w:rsidR="001F2CF5" w:rsidRPr="00DE0ACC" w:rsidRDefault="001F2CF5" w:rsidP="001F2CF5">
            <w:pPr>
              <w:spacing w:before="20" w:after="20" w:line="240" w:lineRule="auto"/>
              <w:jc w:val="center"/>
              <w:rPr>
                <w:sz w:val="26"/>
                <w:szCs w:val="26"/>
              </w:rPr>
            </w:pPr>
            <w:r w:rsidRPr="00DE0ACC">
              <w:rPr>
                <w:sz w:val="26"/>
                <w:szCs w:val="26"/>
              </w:rPr>
              <w:t>0,000016</w:t>
            </w:r>
          </w:p>
        </w:tc>
        <w:tc>
          <w:tcPr>
            <w:tcW w:w="859" w:type="pct"/>
            <w:vAlign w:val="bottom"/>
          </w:tcPr>
          <w:p w:rsidR="001F2CF5" w:rsidRPr="00DE0ACC" w:rsidRDefault="001F2CF5" w:rsidP="001F2CF5">
            <w:pPr>
              <w:spacing w:before="20" w:after="20" w:line="240" w:lineRule="auto"/>
              <w:jc w:val="center"/>
              <w:rPr>
                <w:sz w:val="26"/>
                <w:szCs w:val="26"/>
              </w:rPr>
            </w:pPr>
            <w:r w:rsidRPr="00DE0ACC">
              <w:rPr>
                <w:sz w:val="26"/>
                <w:szCs w:val="26"/>
              </w:rPr>
              <w:t>0,000013</w:t>
            </w:r>
          </w:p>
        </w:tc>
      </w:tr>
      <w:tr w:rsidR="001F2CF5" w:rsidRPr="00DE0ACC" w:rsidTr="00B63D4F">
        <w:trPr>
          <w:jc w:val="center"/>
        </w:trPr>
        <w:tc>
          <w:tcPr>
            <w:tcW w:w="333"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4</w:t>
            </w:r>
          </w:p>
        </w:tc>
        <w:tc>
          <w:tcPr>
            <w:tcW w:w="756"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20</w:t>
            </w:r>
          </w:p>
        </w:tc>
        <w:tc>
          <w:tcPr>
            <w:tcW w:w="622" w:type="pct"/>
            <w:vAlign w:val="center"/>
          </w:tcPr>
          <w:p w:rsidR="001F2CF5" w:rsidRPr="00DE0ACC" w:rsidRDefault="001F2CF5" w:rsidP="001F2CF5">
            <w:pPr>
              <w:spacing w:before="20" w:after="20" w:line="240" w:lineRule="auto"/>
              <w:jc w:val="center"/>
              <w:rPr>
                <w:sz w:val="26"/>
                <w:szCs w:val="26"/>
              </w:rPr>
            </w:pPr>
            <w:r w:rsidRPr="00DE0ACC">
              <w:rPr>
                <w:sz w:val="26"/>
                <w:szCs w:val="26"/>
              </w:rPr>
              <w:t>4,7209</w:t>
            </w:r>
          </w:p>
        </w:tc>
        <w:tc>
          <w:tcPr>
            <w:tcW w:w="789" w:type="pct"/>
            <w:vAlign w:val="bottom"/>
          </w:tcPr>
          <w:p w:rsidR="001F2CF5" w:rsidRPr="00DE0ACC" w:rsidRDefault="001F2CF5" w:rsidP="001F2CF5">
            <w:pPr>
              <w:spacing w:before="20" w:after="20" w:line="240" w:lineRule="auto"/>
              <w:jc w:val="center"/>
              <w:rPr>
                <w:sz w:val="26"/>
                <w:szCs w:val="26"/>
              </w:rPr>
            </w:pPr>
            <w:r w:rsidRPr="00DE0ACC">
              <w:rPr>
                <w:sz w:val="26"/>
                <w:szCs w:val="26"/>
              </w:rPr>
              <w:t>0,000134</w:t>
            </w:r>
          </w:p>
        </w:tc>
        <w:tc>
          <w:tcPr>
            <w:tcW w:w="808" w:type="pct"/>
            <w:vAlign w:val="bottom"/>
          </w:tcPr>
          <w:p w:rsidR="001F2CF5" w:rsidRPr="00DE0ACC" w:rsidRDefault="001F2CF5" w:rsidP="001F2CF5">
            <w:pPr>
              <w:spacing w:before="20" w:after="20" w:line="240" w:lineRule="auto"/>
              <w:jc w:val="center"/>
              <w:rPr>
                <w:sz w:val="26"/>
                <w:szCs w:val="26"/>
              </w:rPr>
            </w:pPr>
            <w:r w:rsidRPr="00DE0ACC">
              <w:rPr>
                <w:sz w:val="26"/>
                <w:szCs w:val="26"/>
              </w:rPr>
              <w:t>0,000067</w:t>
            </w:r>
          </w:p>
        </w:tc>
        <w:tc>
          <w:tcPr>
            <w:tcW w:w="833" w:type="pct"/>
            <w:vAlign w:val="bottom"/>
          </w:tcPr>
          <w:p w:rsidR="001F2CF5" w:rsidRPr="00DE0ACC" w:rsidRDefault="001F2CF5" w:rsidP="001F2CF5">
            <w:pPr>
              <w:spacing w:before="20" w:after="20" w:line="240" w:lineRule="auto"/>
              <w:jc w:val="center"/>
              <w:rPr>
                <w:sz w:val="26"/>
                <w:szCs w:val="26"/>
              </w:rPr>
            </w:pPr>
            <w:r w:rsidRPr="00DE0ACC">
              <w:rPr>
                <w:sz w:val="26"/>
                <w:szCs w:val="26"/>
              </w:rPr>
              <w:t>0,000013</w:t>
            </w:r>
          </w:p>
        </w:tc>
        <w:tc>
          <w:tcPr>
            <w:tcW w:w="859" w:type="pct"/>
            <w:vAlign w:val="bottom"/>
          </w:tcPr>
          <w:p w:rsidR="001F2CF5" w:rsidRPr="00DE0ACC" w:rsidRDefault="001F2CF5" w:rsidP="001F2CF5">
            <w:pPr>
              <w:spacing w:before="20" w:after="20" w:line="240" w:lineRule="auto"/>
              <w:jc w:val="center"/>
              <w:rPr>
                <w:sz w:val="26"/>
                <w:szCs w:val="26"/>
              </w:rPr>
            </w:pPr>
            <w:r w:rsidRPr="00DE0ACC">
              <w:rPr>
                <w:sz w:val="26"/>
                <w:szCs w:val="26"/>
              </w:rPr>
              <w:t>0,000011</w:t>
            </w:r>
          </w:p>
        </w:tc>
      </w:tr>
      <w:tr w:rsidR="001F2CF5" w:rsidRPr="00DE0ACC" w:rsidTr="00B63D4F">
        <w:trPr>
          <w:jc w:val="center"/>
        </w:trPr>
        <w:tc>
          <w:tcPr>
            <w:tcW w:w="333"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5</w:t>
            </w:r>
          </w:p>
        </w:tc>
        <w:tc>
          <w:tcPr>
            <w:tcW w:w="756" w:type="pct"/>
            <w:vAlign w:val="center"/>
          </w:tcPr>
          <w:p w:rsidR="001F2CF5" w:rsidRPr="00DE0ACC" w:rsidRDefault="001F2CF5" w:rsidP="001F2CF5">
            <w:pPr>
              <w:pStyle w:val="text"/>
              <w:spacing w:before="20" w:after="20" w:line="240" w:lineRule="auto"/>
              <w:ind w:firstLine="0"/>
              <w:jc w:val="center"/>
              <w:rPr>
                <w:color w:val="auto"/>
              </w:rPr>
            </w:pPr>
            <w:r w:rsidRPr="00DE0ACC">
              <w:rPr>
                <w:color w:val="auto"/>
              </w:rPr>
              <w:t>25</w:t>
            </w:r>
          </w:p>
        </w:tc>
        <w:tc>
          <w:tcPr>
            <w:tcW w:w="622" w:type="pct"/>
            <w:vAlign w:val="center"/>
          </w:tcPr>
          <w:p w:rsidR="001F2CF5" w:rsidRPr="00DE0ACC" w:rsidRDefault="001F2CF5" w:rsidP="001F2CF5">
            <w:pPr>
              <w:spacing w:before="20" w:after="20" w:line="240" w:lineRule="auto"/>
              <w:jc w:val="center"/>
              <w:rPr>
                <w:sz w:val="26"/>
                <w:szCs w:val="26"/>
              </w:rPr>
            </w:pPr>
            <w:r w:rsidRPr="00DE0ACC">
              <w:rPr>
                <w:sz w:val="26"/>
                <w:szCs w:val="26"/>
              </w:rPr>
              <w:t>5,5561</w:t>
            </w:r>
          </w:p>
        </w:tc>
        <w:tc>
          <w:tcPr>
            <w:tcW w:w="789" w:type="pct"/>
            <w:vAlign w:val="bottom"/>
          </w:tcPr>
          <w:p w:rsidR="001F2CF5" w:rsidRPr="00DE0ACC" w:rsidRDefault="001F2CF5" w:rsidP="001F2CF5">
            <w:pPr>
              <w:spacing w:before="20" w:after="20" w:line="240" w:lineRule="auto"/>
              <w:jc w:val="center"/>
              <w:rPr>
                <w:sz w:val="26"/>
                <w:szCs w:val="26"/>
              </w:rPr>
            </w:pPr>
            <w:r w:rsidRPr="00DE0ACC">
              <w:rPr>
                <w:sz w:val="26"/>
                <w:szCs w:val="26"/>
              </w:rPr>
              <w:t>0,000116</w:t>
            </w:r>
          </w:p>
        </w:tc>
        <w:tc>
          <w:tcPr>
            <w:tcW w:w="808" w:type="pct"/>
            <w:vAlign w:val="bottom"/>
          </w:tcPr>
          <w:p w:rsidR="001F2CF5" w:rsidRPr="00DE0ACC" w:rsidRDefault="001F2CF5" w:rsidP="001F2CF5">
            <w:pPr>
              <w:spacing w:before="20" w:after="20" w:line="240" w:lineRule="auto"/>
              <w:jc w:val="center"/>
              <w:rPr>
                <w:sz w:val="26"/>
                <w:szCs w:val="26"/>
              </w:rPr>
            </w:pPr>
            <w:r w:rsidRPr="00DE0ACC">
              <w:rPr>
                <w:sz w:val="26"/>
                <w:szCs w:val="26"/>
              </w:rPr>
              <w:t>0,000058</w:t>
            </w:r>
          </w:p>
        </w:tc>
        <w:tc>
          <w:tcPr>
            <w:tcW w:w="833" w:type="pct"/>
            <w:vAlign w:val="bottom"/>
          </w:tcPr>
          <w:p w:rsidR="001F2CF5" w:rsidRPr="00DE0ACC" w:rsidRDefault="001F2CF5" w:rsidP="001F2CF5">
            <w:pPr>
              <w:spacing w:before="20" w:after="20" w:line="240" w:lineRule="auto"/>
              <w:jc w:val="center"/>
              <w:rPr>
                <w:sz w:val="26"/>
                <w:szCs w:val="26"/>
              </w:rPr>
            </w:pPr>
            <w:r w:rsidRPr="00DE0ACC">
              <w:rPr>
                <w:sz w:val="26"/>
                <w:szCs w:val="26"/>
              </w:rPr>
              <w:t>0,000012</w:t>
            </w:r>
          </w:p>
        </w:tc>
        <w:tc>
          <w:tcPr>
            <w:tcW w:w="859" w:type="pct"/>
            <w:vAlign w:val="bottom"/>
          </w:tcPr>
          <w:p w:rsidR="001F2CF5" w:rsidRPr="00DE0ACC" w:rsidRDefault="001F2CF5" w:rsidP="001F2CF5">
            <w:pPr>
              <w:spacing w:before="20" w:after="20" w:line="240" w:lineRule="auto"/>
              <w:jc w:val="center"/>
              <w:rPr>
                <w:sz w:val="26"/>
                <w:szCs w:val="26"/>
              </w:rPr>
            </w:pPr>
            <w:r w:rsidRPr="00DE0ACC">
              <w:rPr>
                <w:sz w:val="26"/>
                <w:szCs w:val="26"/>
              </w:rPr>
              <w:t>0,000009</w:t>
            </w:r>
          </w:p>
        </w:tc>
      </w:tr>
      <w:tr w:rsidR="001F2CF5" w:rsidRPr="00DE0ACC" w:rsidTr="00B63D4F">
        <w:trPr>
          <w:trHeight w:val="299"/>
          <w:jc w:val="center"/>
        </w:trPr>
        <w:tc>
          <w:tcPr>
            <w:tcW w:w="1711" w:type="pct"/>
            <w:gridSpan w:val="3"/>
            <w:vAlign w:val="center"/>
          </w:tcPr>
          <w:p w:rsidR="001F2CF5" w:rsidRPr="00DE0ACC" w:rsidRDefault="001F2CF5" w:rsidP="001F2CF5">
            <w:pPr>
              <w:spacing w:before="20" w:after="20" w:line="240" w:lineRule="auto"/>
              <w:jc w:val="center"/>
              <w:rPr>
                <w:b/>
                <w:sz w:val="26"/>
                <w:szCs w:val="26"/>
              </w:rPr>
            </w:pPr>
            <w:r w:rsidRPr="00DE0ACC">
              <w:rPr>
                <w:b/>
                <w:sz w:val="26"/>
                <w:szCs w:val="26"/>
              </w:rPr>
              <w:t>QCVN 05:2023/BTNMT</w:t>
            </w:r>
          </w:p>
          <w:p w:rsidR="001F2CF5" w:rsidRPr="00DE0ACC" w:rsidRDefault="001F2CF5" w:rsidP="001F2CF5">
            <w:pPr>
              <w:spacing w:before="20" w:after="20" w:line="240" w:lineRule="auto"/>
              <w:jc w:val="center"/>
              <w:rPr>
                <w:b/>
                <w:sz w:val="26"/>
                <w:szCs w:val="26"/>
              </w:rPr>
            </w:pPr>
            <w:r w:rsidRPr="00DE0ACC">
              <w:rPr>
                <w:b/>
                <w:sz w:val="26"/>
                <w:szCs w:val="26"/>
              </w:rPr>
              <w:t>(Trung bình 1h)</w:t>
            </w:r>
          </w:p>
        </w:tc>
        <w:tc>
          <w:tcPr>
            <w:tcW w:w="789" w:type="pct"/>
            <w:vAlign w:val="center"/>
          </w:tcPr>
          <w:p w:rsidR="001F2CF5" w:rsidRPr="00DE0ACC" w:rsidRDefault="001F2CF5" w:rsidP="001F2CF5">
            <w:pPr>
              <w:pStyle w:val="text"/>
              <w:spacing w:before="20" w:after="20" w:line="240" w:lineRule="auto"/>
              <w:ind w:firstLine="0"/>
              <w:jc w:val="center"/>
              <w:rPr>
                <w:b/>
                <w:color w:val="auto"/>
              </w:rPr>
            </w:pPr>
            <w:r w:rsidRPr="00DE0ACC">
              <w:rPr>
                <w:b/>
                <w:color w:val="auto"/>
              </w:rPr>
              <w:t>30</w:t>
            </w:r>
          </w:p>
        </w:tc>
        <w:tc>
          <w:tcPr>
            <w:tcW w:w="808" w:type="pct"/>
            <w:vAlign w:val="center"/>
          </w:tcPr>
          <w:p w:rsidR="001F2CF5" w:rsidRPr="00DE0ACC" w:rsidRDefault="001F2CF5" w:rsidP="001F2CF5">
            <w:pPr>
              <w:pStyle w:val="text"/>
              <w:spacing w:before="20" w:after="20" w:line="240" w:lineRule="auto"/>
              <w:ind w:firstLine="0"/>
              <w:jc w:val="center"/>
              <w:rPr>
                <w:b/>
                <w:color w:val="auto"/>
              </w:rPr>
            </w:pPr>
            <w:r w:rsidRPr="00DE0ACC">
              <w:rPr>
                <w:b/>
                <w:color w:val="auto"/>
              </w:rPr>
              <w:t>0,2</w:t>
            </w:r>
          </w:p>
        </w:tc>
        <w:tc>
          <w:tcPr>
            <w:tcW w:w="833" w:type="pct"/>
            <w:vAlign w:val="center"/>
          </w:tcPr>
          <w:p w:rsidR="001F2CF5" w:rsidRPr="00DE0ACC" w:rsidRDefault="001F2CF5" w:rsidP="001F2CF5">
            <w:pPr>
              <w:pStyle w:val="text"/>
              <w:spacing w:before="20" w:after="20" w:line="240" w:lineRule="auto"/>
              <w:ind w:firstLine="0"/>
              <w:jc w:val="center"/>
              <w:rPr>
                <w:b/>
                <w:color w:val="auto"/>
              </w:rPr>
            </w:pPr>
            <w:r w:rsidRPr="00DE0ACC">
              <w:rPr>
                <w:b/>
                <w:color w:val="auto"/>
              </w:rPr>
              <w:t>-</w:t>
            </w:r>
          </w:p>
        </w:tc>
        <w:tc>
          <w:tcPr>
            <w:tcW w:w="859" w:type="pct"/>
            <w:vAlign w:val="center"/>
          </w:tcPr>
          <w:p w:rsidR="001F2CF5" w:rsidRPr="00DE0ACC" w:rsidRDefault="001F2CF5" w:rsidP="001F2CF5">
            <w:pPr>
              <w:pStyle w:val="text"/>
              <w:spacing w:before="20" w:after="20" w:line="240" w:lineRule="auto"/>
              <w:ind w:firstLine="0"/>
              <w:jc w:val="center"/>
              <w:rPr>
                <w:b/>
                <w:color w:val="auto"/>
              </w:rPr>
            </w:pPr>
            <w:r w:rsidRPr="00DE0ACC">
              <w:rPr>
                <w:b/>
                <w:color w:val="auto"/>
              </w:rPr>
              <w:t>0,3</w:t>
            </w:r>
          </w:p>
        </w:tc>
      </w:tr>
    </w:tbl>
    <w:p w:rsidR="00F90817" w:rsidRPr="00DE0ACC" w:rsidRDefault="00F90817" w:rsidP="00F90817">
      <w:pPr>
        <w:spacing w:before="0" w:after="0" w:line="288" w:lineRule="auto"/>
        <w:ind w:firstLine="562"/>
        <w:rPr>
          <w:szCs w:val="27"/>
          <w:lang w:val="es-ES"/>
        </w:rPr>
      </w:pPr>
      <w:r w:rsidRPr="00DE0ACC">
        <w:rPr>
          <w:i/>
          <w:szCs w:val="27"/>
        </w:rPr>
        <w:t>Đánh giá tác động:</w:t>
      </w:r>
      <w:r w:rsidRPr="00DE0ACC">
        <w:rPr>
          <w:bCs/>
          <w:iCs/>
          <w:szCs w:val="27"/>
          <w:lang w:val="es-ES"/>
        </w:rPr>
        <w:t>Khí thải từ phương tiện giao thông là nguồn thải không cố định và mang tính bất khả kháng, gây ảnh hưởng đến sức khỏe của công nhân thi công, người dân sống dọc các tuyến đường vận chuyển và người tham gia giao thông. Tuy nhiên, qua</w:t>
      </w:r>
      <w:r w:rsidRPr="00DE0ACC">
        <w:rPr>
          <w:szCs w:val="27"/>
          <w:lang w:val="es-ES"/>
        </w:rPr>
        <w:t xml:space="preserve"> kết quả tính toán trên cho thấy, các chỉ tiêu bụi và các chất khí độc hại từ các phương tiện vận chuyển nguyên vật liệu phục vụ Dự án nằm trong giới hạn cho phép của QCVN 05:20</w:t>
      </w:r>
      <w:r w:rsidR="00F3428E" w:rsidRPr="00DE0ACC">
        <w:rPr>
          <w:szCs w:val="27"/>
          <w:lang w:val="es-ES"/>
        </w:rPr>
        <w:t>2</w:t>
      </w:r>
      <w:r w:rsidRPr="00DE0ACC">
        <w:rPr>
          <w:szCs w:val="27"/>
          <w:lang w:val="es-ES"/>
        </w:rPr>
        <w:t>3/BTNMT. Đồng thời mật độ các phương tiện hoạt động là không lớn do phạm vi công trình trải dài, không tập trung tại một điểm nên ít tác động đến các khu vực xung quanh.</w:t>
      </w:r>
    </w:p>
    <w:p w:rsidR="00F90817" w:rsidRPr="00DE0ACC" w:rsidRDefault="00F90817" w:rsidP="00F90817">
      <w:pPr>
        <w:spacing w:before="0" w:after="0" w:line="288" w:lineRule="auto"/>
        <w:ind w:firstLine="562"/>
        <w:rPr>
          <w:szCs w:val="27"/>
          <w:lang w:val="es-ES"/>
        </w:rPr>
      </w:pPr>
      <w:r w:rsidRPr="00DE0ACC">
        <w:rPr>
          <w:szCs w:val="27"/>
          <w:lang w:val="es-ES"/>
        </w:rPr>
        <w:t xml:space="preserve">Phạm vi tác động là người dân sống hai bên tuyến đường vận chuyển </w:t>
      </w:r>
      <w:r w:rsidR="001F2CF5" w:rsidRPr="00DE0ACC">
        <w:rPr>
          <w:szCs w:val="27"/>
          <w:lang w:val="es-ES"/>
        </w:rPr>
        <w:t>Quốc lộ 15D và công nhân thi công.</w:t>
      </w:r>
    </w:p>
    <w:p w:rsidR="00F90817" w:rsidRPr="00DE0ACC" w:rsidRDefault="00F90817" w:rsidP="00F90817">
      <w:pPr>
        <w:spacing w:before="0" w:after="0" w:line="288" w:lineRule="auto"/>
        <w:ind w:firstLine="562"/>
        <w:rPr>
          <w:bCs/>
          <w:iCs/>
          <w:szCs w:val="27"/>
          <w:lang w:val="es-ES"/>
        </w:rPr>
      </w:pPr>
      <w:r w:rsidRPr="00DE0ACC">
        <w:rPr>
          <w:szCs w:val="27"/>
          <w:lang w:val="es-ES"/>
        </w:rPr>
        <w:t xml:space="preserve">Thời gian tác động trong quá trình thi công xây dựng dự án là </w:t>
      </w:r>
      <w:r w:rsidR="001F2CF5" w:rsidRPr="00DE0ACC">
        <w:rPr>
          <w:szCs w:val="27"/>
          <w:lang w:val="es-ES"/>
        </w:rPr>
        <w:t>18</w:t>
      </w:r>
      <w:r w:rsidRPr="00DE0ACC">
        <w:rPr>
          <w:szCs w:val="27"/>
          <w:lang w:val="es-ES"/>
        </w:rPr>
        <w:t xml:space="preserve"> tháng</w:t>
      </w:r>
      <w:r w:rsidRPr="00DE0ACC">
        <w:rPr>
          <w:bCs/>
          <w:iCs/>
          <w:szCs w:val="27"/>
          <w:lang w:val="es-ES"/>
        </w:rPr>
        <w:t>.</w:t>
      </w:r>
    </w:p>
    <w:p w:rsidR="00C025EB" w:rsidRPr="00DE0ACC" w:rsidRDefault="00C025EB" w:rsidP="00C025EB">
      <w:pPr>
        <w:spacing w:before="0" w:after="0" w:line="300" w:lineRule="auto"/>
        <w:ind w:firstLine="567"/>
        <w:rPr>
          <w:i/>
          <w:szCs w:val="27"/>
          <w:lang w:val="nl-NL"/>
        </w:rPr>
      </w:pPr>
      <w:r w:rsidRPr="00DE0ACC">
        <w:rPr>
          <w:i/>
          <w:szCs w:val="27"/>
          <w:lang w:val="nl-NL"/>
        </w:rPr>
        <w:t>*</w:t>
      </w:r>
      <w:r w:rsidRPr="00DE0ACC">
        <w:rPr>
          <w:i/>
          <w:szCs w:val="27"/>
          <w:lang w:val="vi-VN"/>
        </w:rPr>
        <w:t xml:space="preserve"> Bụi, khí thải từ </w:t>
      </w:r>
      <w:r w:rsidRPr="00DE0ACC">
        <w:rPr>
          <w:i/>
          <w:szCs w:val="27"/>
          <w:lang w:val="nl-NL"/>
        </w:rPr>
        <w:t xml:space="preserve">quá trình vận chuyển đất đá thải </w:t>
      </w:r>
    </w:p>
    <w:p w:rsidR="00F24986" w:rsidRPr="00DE0ACC" w:rsidRDefault="00C025EB" w:rsidP="00F24986">
      <w:pPr>
        <w:spacing w:before="0" w:after="0" w:line="300" w:lineRule="auto"/>
        <w:ind w:firstLine="567"/>
        <w:rPr>
          <w:szCs w:val="27"/>
          <w:lang w:val="es-ES"/>
        </w:rPr>
      </w:pPr>
      <w:r w:rsidRPr="00DE0ACC">
        <w:rPr>
          <w:szCs w:val="27"/>
        </w:rPr>
        <w:t xml:space="preserve">Tương tự như quá trình vận chuyển nguyên vật liệu </w:t>
      </w:r>
      <w:r w:rsidRPr="00DE0ACC">
        <w:rPr>
          <w:szCs w:val="27"/>
          <w:lang w:val="vi-VN"/>
        </w:rPr>
        <w:t>sẽ phát sinh nguồn ô nhiễm môi trường không khí như bụi, CO, NO</w:t>
      </w:r>
      <w:r w:rsidRPr="00DE0ACC">
        <w:rPr>
          <w:szCs w:val="27"/>
          <w:vertAlign w:val="subscript"/>
          <w:lang w:val="nl-NL"/>
        </w:rPr>
        <w:t>x</w:t>
      </w:r>
      <w:r w:rsidRPr="00DE0ACC">
        <w:rPr>
          <w:szCs w:val="27"/>
          <w:lang w:val="vi-VN"/>
        </w:rPr>
        <w:t xml:space="preserve">, </w:t>
      </w:r>
      <w:r w:rsidRPr="00DE0ACC">
        <w:rPr>
          <w:szCs w:val="27"/>
          <w:lang w:val="nl-NL"/>
        </w:rPr>
        <w:t>HC</w:t>
      </w:r>
      <w:r w:rsidRPr="00DE0ACC">
        <w:rPr>
          <w:szCs w:val="27"/>
          <w:lang w:val="vi-VN"/>
        </w:rPr>
        <w:t>,... trên tuyến đường vận chuyển và trong công trường thi công xây dựng</w:t>
      </w:r>
      <w:r w:rsidRPr="00DE0ACC">
        <w:rPr>
          <w:szCs w:val="27"/>
          <w:lang w:val="es-ES"/>
        </w:rPr>
        <w:t xml:space="preserve">. </w:t>
      </w:r>
    </w:p>
    <w:p w:rsidR="00DE1837" w:rsidRPr="00DE0ACC" w:rsidRDefault="00F24986" w:rsidP="00F24986">
      <w:pPr>
        <w:spacing w:before="0" w:after="0" w:line="300" w:lineRule="auto"/>
        <w:ind w:firstLine="567"/>
        <w:rPr>
          <w:szCs w:val="27"/>
          <w:lang w:val="es-ES"/>
        </w:rPr>
      </w:pPr>
      <w:r w:rsidRPr="00DE0ACC">
        <w:rPr>
          <w:szCs w:val="27"/>
          <w:lang w:val="es-ES"/>
        </w:rPr>
        <w:t xml:space="preserve">Theo nội dung thiết kế cơ sở Dự án sẽ phát sinh khối lượng đất đá đào là </w:t>
      </w:r>
      <w:r w:rsidR="001F2CF5" w:rsidRPr="00DE0ACC">
        <w:rPr>
          <w:szCs w:val="27"/>
          <w:lang w:val="es-ES"/>
        </w:rPr>
        <w:t>481.547,71</w:t>
      </w:r>
      <w:r w:rsidRPr="00DE0ACC">
        <w:rPr>
          <w:szCs w:val="27"/>
          <w:lang w:val="es-ES"/>
        </w:rPr>
        <w:t xml:space="preserve"> m</w:t>
      </w:r>
      <w:r w:rsidRPr="00DE0ACC">
        <w:rPr>
          <w:szCs w:val="27"/>
          <w:vertAlign w:val="superscript"/>
          <w:lang w:val="es-ES"/>
        </w:rPr>
        <w:t>3</w:t>
      </w:r>
      <w:r w:rsidRPr="00DE0ACC">
        <w:rPr>
          <w:szCs w:val="27"/>
          <w:lang w:val="es-ES"/>
        </w:rPr>
        <w:t xml:space="preserve">, </w:t>
      </w:r>
      <w:r w:rsidR="001F2CF5" w:rsidRPr="00DE0ACC">
        <w:rPr>
          <w:szCs w:val="27"/>
          <w:lang w:val="es-ES"/>
        </w:rPr>
        <w:t xml:space="preserve">quá trình triển khai sẽ tận dụng tối đa cân bằng đào đắp tại các vị trí </w:t>
      </w:r>
      <w:r w:rsidR="001F2CF5" w:rsidRPr="00DE0ACC">
        <w:rPr>
          <w:szCs w:val="27"/>
          <w:lang w:val="es-ES"/>
        </w:rPr>
        <w:lastRenderedPageBreak/>
        <w:t>trạm của Dự án</w:t>
      </w:r>
      <w:r w:rsidR="00DE1837" w:rsidRPr="00DE0ACC">
        <w:rPr>
          <w:szCs w:val="27"/>
          <w:lang w:val="es-ES"/>
        </w:rPr>
        <w:t xml:space="preserve"> nên chỉ phát sinh cục bộ tại khu vực Dự án</w:t>
      </w:r>
      <w:r w:rsidR="003A633F" w:rsidRPr="00DE0ACC">
        <w:rPr>
          <w:szCs w:val="27"/>
          <w:lang w:val="es-ES"/>
        </w:rPr>
        <w:t>, đối tượng chịu ảnh hưởng chủ yế</w:t>
      </w:r>
      <w:r w:rsidRPr="00DE0ACC">
        <w:rPr>
          <w:szCs w:val="27"/>
          <w:lang w:val="es-ES"/>
        </w:rPr>
        <w:t>u là công nhân thi công trên công trường và hệ sinh thái rừng lân cận khu vực Dự án</w:t>
      </w:r>
      <w:r w:rsidR="00DE1837" w:rsidRPr="00DE0ACC">
        <w:rPr>
          <w:szCs w:val="27"/>
          <w:lang w:val="es-ES"/>
        </w:rPr>
        <w:t>.</w:t>
      </w:r>
      <w:r w:rsidRPr="00DE0ACC">
        <w:rPr>
          <w:szCs w:val="27"/>
          <w:lang w:val="es-ES"/>
        </w:rPr>
        <w:t xml:space="preserve"> Do đó, Chủ dự </w:t>
      </w:r>
      <w:r w:rsidR="002F3554" w:rsidRPr="00DE0ACC">
        <w:rPr>
          <w:szCs w:val="27"/>
          <w:lang w:val="es-ES"/>
        </w:rPr>
        <w:t>án</w:t>
      </w:r>
      <w:r w:rsidR="001F2CF5" w:rsidRPr="00DE0ACC">
        <w:rPr>
          <w:szCs w:val="27"/>
          <w:lang w:val="es-ES"/>
        </w:rPr>
        <w:t xml:space="preserve"> </w:t>
      </w:r>
      <w:r w:rsidRPr="00DE0ACC">
        <w:rPr>
          <w:szCs w:val="27"/>
          <w:lang w:val="es-ES"/>
        </w:rPr>
        <w:t>sẽ có biện pháp, kế hoạch thi công thích hợp để giảm thiểu tối đa tác động này cũng như tránh gây ùn tắc giao thông trong phạm vi khu vực Dự án ảnh hưởng đến an toàn và quá trình thi công Dự án.</w:t>
      </w:r>
    </w:p>
    <w:p w:rsidR="00E12EB1" w:rsidRPr="00DE0ACC" w:rsidRDefault="00E12EB1" w:rsidP="005531FA">
      <w:pPr>
        <w:spacing w:before="0" w:after="0" w:line="300" w:lineRule="auto"/>
        <w:ind w:firstLine="567"/>
        <w:rPr>
          <w:i/>
          <w:szCs w:val="27"/>
          <w:lang w:val="es-ES"/>
        </w:rPr>
      </w:pPr>
      <w:r w:rsidRPr="00DE0ACC">
        <w:rPr>
          <w:i/>
          <w:szCs w:val="27"/>
          <w:lang w:val="es-ES"/>
        </w:rPr>
        <w:t>* Bụi do vật liệu rơi vãi và bụi cuốn lên từ mặt đường</w:t>
      </w:r>
    </w:p>
    <w:p w:rsidR="00F90817" w:rsidRPr="00DE0ACC" w:rsidRDefault="00F90817" w:rsidP="00F90817">
      <w:pPr>
        <w:spacing w:before="0" w:after="0" w:line="288" w:lineRule="auto"/>
        <w:ind w:firstLine="562"/>
        <w:rPr>
          <w:szCs w:val="27"/>
          <w:lang w:val="es-ES"/>
        </w:rPr>
      </w:pPr>
      <w:r w:rsidRPr="00DE0ACC">
        <w:rPr>
          <w:szCs w:val="27"/>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rải thảm nhựa có chất lượng mặt đường rất tốt, tuy nhiên trong quá trình thi công sẽ sử dụng nền đường (lúc chưa hoàn thiện) của dự án để vận chuyển, tuyến đường này được đắp bằng đất cát và đất C3, do đó lượng bụi phát sinh trên đoạn đường này sẽ tương đối lớn. Để đánh giá tải lượng bụi phát sinh do quá trình vận chuyển chạy trên đường đất, báo cáo áp dụng công thức tính toán theo “</w:t>
      </w:r>
      <w:r w:rsidRPr="00DE0ACC">
        <w:rPr>
          <w:i/>
          <w:szCs w:val="27"/>
          <w:lang w:val="es-ES"/>
        </w:rPr>
        <w:t xml:space="preserve">Air Chief, Cục Môi trường Mỹ, 1995” </w:t>
      </w:r>
      <w:r w:rsidRPr="00DE0ACC">
        <w:rPr>
          <w:szCs w:val="27"/>
          <w:lang w:val="es-ES"/>
        </w:rPr>
        <w:t>như sau:</w:t>
      </w:r>
    </w:p>
    <w:p w:rsidR="00F90817" w:rsidRPr="00DE0ACC" w:rsidRDefault="00F90817" w:rsidP="00F90817">
      <w:pPr>
        <w:spacing w:before="0" w:after="0" w:line="288" w:lineRule="auto"/>
        <w:ind w:firstLine="562"/>
        <w:rPr>
          <w:szCs w:val="27"/>
        </w:rPr>
      </w:pPr>
      <w:r w:rsidRPr="00DE0ACC">
        <w:rPr>
          <w:noProof/>
          <w:szCs w:val="27"/>
        </w:rPr>
        <w:t xml:space="preserve">E = </w:t>
      </w:r>
      <w:r w:rsidR="00493DB6" w:rsidRPr="00DE0ACC">
        <w:rPr>
          <w:noProof/>
          <w:position w:val="-28"/>
          <w:szCs w:val="27"/>
        </w:rPr>
        <w:object w:dxaOrig="4580" w:dyaOrig="660">
          <v:shape id="_x0000_i1028" type="#_x0000_t75" alt="" style="width:229.2pt;height:31.8pt;mso-width-percent:0;mso-height-percent:0;mso-width-percent:0;mso-height-percent:0" o:ole="">
            <v:imagedata r:id="rId21" o:title=""/>
          </v:shape>
          <o:OLEObject Type="Embed" ProgID="Equation.3" ShapeID="_x0000_i1028" DrawAspect="Content" ObjectID="_1783769807" r:id="rId22"/>
        </w:object>
      </w:r>
      <w:r w:rsidRPr="00DE0ACC">
        <w:rPr>
          <w:noProof/>
          <w:szCs w:val="27"/>
        </w:rPr>
        <w:t>,</w:t>
      </w:r>
      <w:r w:rsidRPr="00DE0ACC">
        <w:rPr>
          <w:i/>
          <w:szCs w:val="27"/>
        </w:rPr>
        <w:t>kg/(xe.km)</w:t>
      </w:r>
      <w:r w:rsidR="000A7427" w:rsidRPr="00DE0ACC">
        <w:rPr>
          <w:i/>
          <w:noProof/>
          <w:szCs w:val="27"/>
          <w:lang w:eastAsia="en-US"/>
        </w:rPr>
        <w:object w:dxaOrig="0" w:dyaOrig="0">
          <v:shape id="_x0000_s1066" type="#_x0000_t75" alt="" style="position:absolute;left:0;text-align:left;margin-left:0;margin-top:.2pt;width:8.75pt;height:16.9pt;z-index:251683328;mso-wrap-edited:f;mso-position-horizontal:left;mso-position-horizontal-relative:text;mso-position-vertical-relative:text">
            <v:imagedata r:id="rId23" o:title=""/>
            <w10:wrap type="square" side="right"/>
          </v:shape>
          <o:OLEObject Type="Embed" ProgID="Equation.3" ShapeID="_x0000_s1066" DrawAspect="Content" ObjectID="_1783769808" r:id="rId24"/>
        </w:object>
      </w:r>
      <w:r w:rsidRPr="00DE0ACC">
        <w:rPr>
          <w:szCs w:val="27"/>
        </w:rPr>
        <w:t>(2)</w:t>
      </w:r>
    </w:p>
    <w:p w:rsidR="00F90817" w:rsidRPr="00DE0ACC" w:rsidRDefault="00F90817" w:rsidP="00F90817">
      <w:pPr>
        <w:spacing w:before="0" w:after="0" w:line="288" w:lineRule="auto"/>
        <w:ind w:firstLine="562"/>
        <w:rPr>
          <w:i/>
          <w:szCs w:val="27"/>
        </w:rPr>
      </w:pPr>
      <w:r w:rsidRPr="00DE0ACC">
        <w:rPr>
          <w:i/>
          <w:szCs w:val="27"/>
        </w:rPr>
        <w:t>Trong đó:</w:t>
      </w:r>
    </w:p>
    <w:p w:rsidR="00F90817" w:rsidRPr="00DE0ACC" w:rsidRDefault="00F90817" w:rsidP="00F90817">
      <w:pPr>
        <w:spacing w:before="0" w:after="0" w:line="288" w:lineRule="auto"/>
        <w:ind w:firstLine="562"/>
        <w:rPr>
          <w:i/>
          <w:szCs w:val="27"/>
        </w:rPr>
      </w:pPr>
      <w:r w:rsidRPr="00DE0ACC">
        <w:rPr>
          <w:i/>
          <w:szCs w:val="27"/>
        </w:rPr>
        <w:t xml:space="preserve">+ E - Lượng phát thải bụi, kg bụi/(xe.km) </w:t>
      </w:r>
    </w:p>
    <w:p w:rsidR="00F90817" w:rsidRPr="00DE0ACC" w:rsidRDefault="00F90817" w:rsidP="00F90817">
      <w:pPr>
        <w:spacing w:before="0" w:after="0" w:line="288" w:lineRule="auto"/>
        <w:ind w:firstLine="562"/>
        <w:rPr>
          <w:i/>
          <w:szCs w:val="27"/>
        </w:rPr>
      </w:pPr>
      <w:r w:rsidRPr="00DE0ACC">
        <w:rPr>
          <w:i/>
          <w:szCs w:val="27"/>
        </w:rPr>
        <w:t xml:space="preserve">+ k - Hệ số để kể đến kích thước bụi, (k=0,8 cho bụi có kích thước nhỏ hơn 30 micron) </w:t>
      </w:r>
    </w:p>
    <w:p w:rsidR="00F90817" w:rsidRPr="00DE0ACC" w:rsidRDefault="00F90817" w:rsidP="00F90817">
      <w:pPr>
        <w:spacing w:before="0" w:after="0" w:line="288" w:lineRule="auto"/>
        <w:ind w:firstLine="562"/>
        <w:rPr>
          <w:i/>
          <w:szCs w:val="27"/>
        </w:rPr>
      </w:pPr>
      <w:r w:rsidRPr="00DE0ACC">
        <w:rPr>
          <w:i/>
          <w:szCs w:val="27"/>
        </w:rPr>
        <w:t xml:space="preserve">+ s - Hệ số để kể đến loại mặt đường (đường đất s=6,4) </w:t>
      </w:r>
    </w:p>
    <w:p w:rsidR="00F90817" w:rsidRPr="00DE0ACC" w:rsidRDefault="00F90817" w:rsidP="00F90817">
      <w:pPr>
        <w:spacing w:before="0" w:after="0" w:line="288" w:lineRule="auto"/>
        <w:ind w:firstLine="562"/>
        <w:rPr>
          <w:i/>
          <w:szCs w:val="27"/>
        </w:rPr>
      </w:pPr>
      <w:r w:rsidRPr="00DE0ACC">
        <w:rPr>
          <w:i/>
          <w:szCs w:val="27"/>
        </w:rPr>
        <w:t xml:space="preserve">+ S -Tốc độ trung bình của xe tải (S=30 km/h) </w:t>
      </w:r>
    </w:p>
    <w:p w:rsidR="00F90817" w:rsidRPr="00DE0ACC" w:rsidRDefault="00F90817" w:rsidP="00F90817">
      <w:pPr>
        <w:spacing w:before="0" w:after="0" w:line="288" w:lineRule="auto"/>
        <w:ind w:firstLine="562"/>
        <w:rPr>
          <w:i/>
          <w:szCs w:val="27"/>
        </w:rPr>
      </w:pPr>
      <w:r w:rsidRPr="00DE0ACC">
        <w:rPr>
          <w:i/>
          <w:szCs w:val="27"/>
        </w:rPr>
        <w:t xml:space="preserve">+ W - Tải trọng của xe, (10 tấn) </w:t>
      </w:r>
    </w:p>
    <w:p w:rsidR="00F90817" w:rsidRPr="00DE0ACC" w:rsidRDefault="00F90817" w:rsidP="00F90817">
      <w:pPr>
        <w:spacing w:before="0" w:after="0" w:line="288" w:lineRule="auto"/>
        <w:ind w:firstLine="562"/>
        <w:rPr>
          <w:i/>
          <w:szCs w:val="27"/>
        </w:rPr>
      </w:pPr>
      <w:r w:rsidRPr="00DE0ACC">
        <w:rPr>
          <w:i/>
          <w:szCs w:val="27"/>
        </w:rPr>
        <w:t>+ w - Số lốp xe của ôtô (6 lốp)</w:t>
      </w:r>
    </w:p>
    <w:p w:rsidR="00F90817" w:rsidRPr="00DE0ACC" w:rsidRDefault="00F90817" w:rsidP="00F90817">
      <w:pPr>
        <w:spacing w:before="0" w:after="0" w:line="288" w:lineRule="auto"/>
        <w:ind w:firstLine="562"/>
        <w:rPr>
          <w:i/>
          <w:szCs w:val="27"/>
        </w:rPr>
      </w:pPr>
      <w:r w:rsidRPr="00DE0ACC">
        <w:rPr>
          <w:i/>
          <w:szCs w:val="27"/>
        </w:rPr>
        <w:t>+ p - Số ngày mưa trung bình trong năm (154 ngày)</w:t>
      </w:r>
    </w:p>
    <w:p w:rsidR="00F90817" w:rsidRPr="00DE0ACC" w:rsidRDefault="00F90817" w:rsidP="00F90817">
      <w:pPr>
        <w:spacing w:before="0" w:after="0" w:line="288" w:lineRule="auto"/>
        <w:ind w:firstLine="562"/>
        <w:rPr>
          <w:szCs w:val="27"/>
        </w:rPr>
      </w:pPr>
      <w:r w:rsidRPr="00DE0ACC">
        <w:rPr>
          <w:szCs w:val="27"/>
        </w:rPr>
        <w:t>Thay số liệu vào công thức (2) ta có E = 1,03 kg/xe.km. Giả thiết quảng đường vận chuyển trung bình trên tuyến đường của dự án là 5km, ước tính lượng bụi phát sinh trên đoạn đường vận chuyển này là 5,15 kg/xe.</w:t>
      </w:r>
    </w:p>
    <w:p w:rsidR="00F90817" w:rsidRPr="00DE0ACC" w:rsidRDefault="00F90817" w:rsidP="00F90817">
      <w:pPr>
        <w:spacing w:before="0" w:after="0" w:line="288" w:lineRule="auto"/>
        <w:ind w:firstLine="562"/>
        <w:rPr>
          <w:szCs w:val="27"/>
        </w:rPr>
      </w:pPr>
      <w:r w:rsidRPr="00DE0ACC">
        <w:rPr>
          <w:szCs w:val="27"/>
        </w:rPr>
        <w:t xml:space="preserve">Với quảng đường vận chuyển nguyên liệu trên tuyến đường có chất lượng yếu và phát sinh nhiều bụi khoảng 5 km, sự phân bố lượng xe trên 1m chiều dài của đường trong thời gian 1h như sau: </w:t>
      </w:r>
      <w:r w:rsidR="001F2CF5" w:rsidRPr="00DE0ACC">
        <w:rPr>
          <w:szCs w:val="27"/>
        </w:rPr>
        <w:t>5</w:t>
      </w:r>
      <w:r w:rsidRPr="00DE0ACC">
        <w:rPr>
          <w:szCs w:val="27"/>
        </w:rPr>
        <w:t xml:space="preserve"> lượt xe/h/5.000m = 0,00</w:t>
      </w:r>
      <w:r w:rsidR="001F2CF5" w:rsidRPr="00DE0ACC">
        <w:rPr>
          <w:szCs w:val="27"/>
        </w:rPr>
        <w:t>1</w:t>
      </w:r>
      <w:r w:rsidRPr="00DE0ACC">
        <w:rPr>
          <w:szCs w:val="27"/>
        </w:rPr>
        <w:t xml:space="preserve"> xe/m.h. Vậy tải lượng bụi phát sinh từ lốp xe là 5,15 kg/xe×0,00</w:t>
      </w:r>
      <w:r w:rsidR="001F2CF5" w:rsidRPr="00DE0ACC">
        <w:rPr>
          <w:szCs w:val="27"/>
        </w:rPr>
        <w:t>1</w:t>
      </w:r>
      <w:r w:rsidRPr="00DE0ACC">
        <w:rPr>
          <w:szCs w:val="27"/>
        </w:rPr>
        <w:t xml:space="preserve"> xe/m.h = </w:t>
      </w:r>
      <w:r w:rsidR="001F2CF5" w:rsidRPr="00DE0ACC">
        <w:rPr>
          <w:szCs w:val="27"/>
        </w:rPr>
        <w:t>0,00515</w:t>
      </w:r>
      <w:r w:rsidRPr="00DE0ACC">
        <w:rPr>
          <w:szCs w:val="27"/>
        </w:rPr>
        <w:t xml:space="preserve"> kg/m.h = </w:t>
      </w:r>
      <w:r w:rsidR="001F2CF5" w:rsidRPr="00DE0ACC">
        <w:rPr>
          <w:szCs w:val="27"/>
        </w:rPr>
        <w:t>1,43</w:t>
      </w:r>
      <w:r w:rsidRPr="00DE0ACC">
        <w:rPr>
          <w:szCs w:val="27"/>
        </w:rPr>
        <w:t xml:space="preserve"> mg/m.s.</w:t>
      </w:r>
    </w:p>
    <w:p w:rsidR="00E12EB1" w:rsidRPr="00DE0ACC" w:rsidRDefault="00F90817" w:rsidP="00F90817">
      <w:pPr>
        <w:spacing w:before="0" w:after="0" w:line="300" w:lineRule="auto"/>
        <w:ind w:firstLine="567"/>
        <w:rPr>
          <w:szCs w:val="27"/>
          <w:lang w:val="vi-VN"/>
        </w:rPr>
      </w:pPr>
      <w:r w:rsidRPr="00DE0ACC">
        <w:rPr>
          <w:szCs w:val="27"/>
          <w:lang w:val="vi-VN"/>
        </w:rPr>
        <w:t xml:space="preserve">Để xác định nồng độ phát thải </w:t>
      </w:r>
      <w:r w:rsidRPr="00DE0ACC">
        <w:rPr>
          <w:szCs w:val="27"/>
        </w:rPr>
        <w:t>bụi từ lốp xe ma sát với mặt đường</w:t>
      </w:r>
      <w:r w:rsidRPr="00DE0ACC">
        <w:rPr>
          <w:szCs w:val="27"/>
          <w:lang w:val="vi-VN"/>
        </w:rPr>
        <w:t xml:space="preserve">, có thể áp dụng mô hình phát thải nguồn đường để tính toán nồng độ </w:t>
      </w:r>
      <w:r w:rsidRPr="00DE0ACC">
        <w:rPr>
          <w:szCs w:val="27"/>
        </w:rPr>
        <w:t>bụi</w:t>
      </w:r>
      <w:r w:rsidRPr="00DE0ACC">
        <w:rPr>
          <w:szCs w:val="27"/>
          <w:lang w:val="vi-VN"/>
        </w:rPr>
        <w:t xml:space="preserve">. Thay các giá trị vào </w:t>
      </w:r>
      <w:r w:rsidRPr="00DE0ACC">
        <w:rPr>
          <w:szCs w:val="27"/>
          <w:lang w:val="vi-VN"/>
        </w:rPr>
        <w:lastRenderedPageBreak/>
        <w:t>công thức (1), nồng độ bụi ở các khoảng cách khác nhau so với nguồn thải được thể hiện như sau:</w:t>
      </w:r>
    </w:p>
    <w:p w:rsidR="00E12EB1" w:rsidRPr="00DE0ACC" w:rsidRDefault="00E12EB1" w:rsidP="00521824">
      <w:pPr>
        <w:pStyle w:val="Title"/>
        <w:rPr>
          <w:rFonts w:ascii="Times New Roman Bold" w:hAnsi="Times New Roman Bold"/>
          <w:spacing w:val="-6"/>
        </w:rPr>
      </w:pPr>
      <w:bookmarkStart w:id="845" w:name="_Toc99536571"/>
      <w:bookmarkStart w:id="846" w:name="_Toc173156919"/>
      <w:r w:rsidRPr="00DE0ACC">
        <w:rPr>
          <w:rFonts w:ascii="Times New Roman Bold" w:hAnsi="Times New Roman Bold"/>
          <w:spacing w:val="-6"/>
        </w:rPr>
        <w:t>Nồng độ bụi do lốp xe ma sát với mặt đường từ phương tiện vận chuyển</w:t>
      </w:r>
      <w:bookmarkEnd w:id="845"/>
      <w:bookmarkEnd w:id="8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888"/>
        <w:gridCol w:w="1883"/>
        <w:gridCol w:w="3496"/>
      </w:tblGrid>
      <w:tr w:rsidR="00057CD2" w:rsidRPr="00DE0ACC" w:rsidTr="00B63D4F">
        <w:trPr>
          <w:trHeight w:val="277"/>
          <w:tblHeader/>
          <w:jc w:val="center"/>
        </w:trPr>
        <w:tc>
          <w:tcPr>
            <w:tcW w:w="549" w:type="pct"/>
            <w:shd w:val="clear" w:color="auto" w:fill="FFFFFF"/>
            <w:vAlign w:val="center"/>
          </w:tcPr>
          <w:p w:rsidR="00F90817" w:rsidRPr="00DE0ACC" w:rsidRDefault="008D45BD" w:rsidP="00B63D4F">
            <w:pPr>
              <w:pStyle w:val="text"/>
              <w:spacing w:before="40" w:after="40" w:line="240" w:lineRule="auto"/>
              <w:ind w:firstLine="0"/>
              <w:jc w:val="center"/>
              <w:rPr>
                <w:b/>
                <w:bCs/>
                <w:color w:val="auto"/>
              </w:rPr>
            </w:pPr>
            <w:r w:rsidRPr="00DE0ACC">
              <w:rPr>
                <w:b/>
                <w:bCs/>
                <w:color w:val="auto"/>
              </w:rPr>
              <w:t>Stt</w:t>
            </w:r>
          </w:p>
        </w:tc>
        <w:tc>
          <w:tcPr>
            <w:tcW w:w="1555" w:type="pct"/>
            <w:shd w:val="clear" w:color="auto" w:fill="FFFFFF"/>
            <w:vAlign w:val="center"/>
          </w:tcPr>
          <w:p w:rsidR="00F90817" w:rsidRPr="00DE0ACC" w:rsidRDefault="00F90817" w:rsidP="00B63D4F">
            <w:pPr>
              <w:pStyle w:val="text"/>
              <w:spacing w:before="40" w:after="40" w:line="240" w:lineRule="auto"/>
              <w:ind w:left="-108" w:right="-176" w:firstLine="0"/>
              <w:jc w:val="center"/>
              <w:rPr>
                <w:b/>
                <w:bCs/>
                <w:color w:val="auto"/>
              </w:rPr>
            </w:pPr>
            <w:r w:rsidRPr="00DE0ACC">
              <w:rPr>
                <w:b/>
                <w:bCs/>
                <w:color w:val="auto"/>
              </w:rPr>
              <w:t>Khoảng cách x(m)</w:t>
            </w:r>
          </w:p>
        </w:tc>
        <w:tc>
          <w:tcPr>
            <w:tcW w:w="1014" w:type="pct"/>
            <w:shd w:val="clear" w:color="auto" w:fill="FFFFFF"/>
            <w:vAlign w:val="center"/>
          </w:tcPr>
          <w:p w:rsidR="00F90817" w:rsidRPr="00DE0ACC" w:rsidRDefault="00F90817" w:rsidP="00B63D4F">
            <w:pPr>
              <w:pStyle w:val="text"/>
              <w:spacing w:before="40" w:after="40" w:line="240" w:lineRule="auto"/>
              <w:ind w:firstLine="0"/>
              <w:jc w:val="center"/>
              <w:rPr>
                <w:b/>
                <w:bCs/>
                <w:color w:val="auto"/>
              </w:rPr>
            </w:pPr>
            <w:r w:rsidRPr="00DE0ACC">
              <w:rPr>
                <w:b/>
                <w:color w:val="auto"/>
              </w:rPr>
              <w:sym w:font="Symbol" w:char="F073"/>
            </w:r>
            <w:r w:rsidRPr="00DE0ACC">
              <w:rPr>
                <w:b/>
                <w:color w:val="auto"/>
                <w:vertAlign w:val="subscript"/>
              </w:rPr>
              <w:t>z</w:t>
            </w:r>
          </w:p>
        </w:tc>
        <w:tc>
          <w:tcPr>
            <w:tcW w:w="1882" w:type="pct"/>
            <w:shd w:val="clear" w:color="auto" w:fill="FFFFFF"/>
            <w:vAlign w:val="center"/>
          </w:tcPr>
          <w:p w:rsidR="00F90817" w:rsidRPr="00DE0ACC" w:rsidRDefault="00F90817" w:rsidP="00B63D4F">
            <w:pPr>
              <w:pStyle w:val="text"/>
              <w:spacing w:before="40" w:after="40" w:line="240" w:lineRule="auto"/>
              <w:ind w:firstLine="0"/>
              <w:jc w:val="center"/>
              <w:rPr>
                <w:b/>
                <w:bCs/>
                <w:color w:val="auto"/>
              </w:rPr>
            </w:pPr>
            <w:r w:rsidRPr="00DE0ACC">
              <w:rPr>
                <w:b/>
                <w:bCs/>
                <w:color w:val="auto"/>
              </w:rPr>
              <w:t>Nồng độ (mg/m</w:t>
            </w:r>
            <w:r w:rsidRPr="00DE0ACC">
              <w:rPr>
                <w:b/>
                <w:bCs/>
                <w:color w:val="auto"/>
                <w:vertAlign w:val="superscript"/>
              </w:rPr>
              <w:t>3</w:t>
            </w:r>
            <w:r w:rsidRPr="00DE0ACC">
              <w:rPr>
                <w:b/>
                <w:bCs/>
                <w:color w:val="auto"/>
              </w:rPr>
              <w:t>)</w:t>
            </w:r>
          </w:p>
        </w:tc>
      </w:tr>
      <w:tr w:rsidR="001F2CF5" w:rsidRPr="00DE0ACC" w:rsidTr="00B63D4F">
        <w:trPr>
          <w:jc w:val="center"/>
        </w:trPr>
        <w:tc>
          <w:tcPr>
            <w:tcW w:w="549" w:type="pct"/>
            <w:vAlign w:val="center"/>
          </w:tcPr>
          <w:p w:rsidR="001F2CF5" w:rsidRPr="00DE0ACC" w:rsidRDefault="001F2CF5" w:rsidP="001F2CF5">
            <w:pPr>
              <w:pStyle w:val="text"/>
              <w:spacing w:before="40" w:after="40" w:line="240" w:lineRule="auto"/>
              <w:ind w:firstLine="0"/>
              <w:jc w:val="center"/>
              <w:rPr>
                <w:color w:val="auto"/>
              </w:rPr>
            </w:pPr>
            <w:r w:rsidRPr="00DE0ACC">
              <w:rPr>
                <w:color w:val="auto"/>
              </w:rPr>
              <w:t>1</w:t>
            </w:r>
          </w:p>
        </w:tc>
        <w:tc>
          <w:tcPr>
            <w:tcW w:w="1555" w:type="pct"/>
            <w:vAlign w:val="bottom"/>
          </w:tcPr>
          <w:p w:rsidR="001F2CF5" w:rsidRPr="00DE0ACC" w:rsidRDefault="001F2CF5" w:rsidP="001F2CF5">
            <w:pPr>
              <w:spacing w:before="40" w:after="40" w:line="240" w:lineRule="auto"/>
              <w:jc w:val="center"/>
              <w:rPr>
                <w:sz w:val="26"/>
                <w:szCs w:val="26"/>
              </w:rPr>
            </w:pPr>
            <w:r w:rsidRPr="00DE0ACC">
              <w:rPr>
                <w:sz w:val="26"/>
                <w:szCs w:val="26"/>
              </w:rPr>
              <w:t>5</w:t>
            </w:r>
          </w:p>
        </w:tc>
        <w:tc>
          <w:tcPr>
            <w:tcW w:w="1014" w:type="pct"/>
            <w:vAlign w:val="bottom"/>
          </w:tcPr>
          <w:p w:rsidR="001F2CF5" w:rsidRPr="00DE0ACC" w:rsidRDefault="001F2CF5" w:rsidP="001F2CF5">
            <w:pPr>
              <w:spacing w:before="40" w:after="40" w:line="240" w:lineRule="auto"/>
              <w:jc w:val="center"/>
              <w:rPr>
                <w:sz w:val="26"/>
                <w:szCs w:val="26"/>
              </w:rPr>
            </w:pPr>
            <w:r w:rsidRPr="00DE0ACC">
              <w:rPr>
                <w:sz w:val="26"/>
                <w:szCs w:val="26"/>
              </w:rPr>
              <w:t>1,7160</w:t>
            </w:r>
          </w:p>
        </w:tc>
        <w:tc>
          <w:tcPr>
            <w:tcW w:w="1882" w:type="pct"/>
            <w:vAlign w:val="bottom"/>
          </w:tcPr>
          <w:p w:rsidR="001F2CF5" w:rsidRPr="00DE0ACC" w:rsidRDefault="001F2CF5" w:rsidP="001F2CF5">
            <w:pPr>
              <w:spacing w:before="40" w:after="40" w:line="240" w:lineRule="auto"/>
              <w:jc w:val="center"/>
              <w:rPr>
                <w:b/>
                <w:sz w:val="26"/>
                <w:szCs w:val="26"/>
              </w:rPr>
            </w:pPr>
            <w:r w:rsidRPr="00DE0ACC">
              <w:rPr>
                <w:b/>
                <w:sz w:val="26"/>
                <w:szCs w:val="26"/>
              </w:rPr>
              <w:t>0,38</w:t>
            </w:r>
          </w:p>
        </w:tc>
      </w:tr>
      <w:tr w:rsidR="001F2CF5" w:rsidRPr="00DE0ACC" w:rsidTr="00B63D4F">
        <w:trPr>
          <w:jc w:val="center"/>
        </w:trPr>
        <w:tc>
          <w:tcPr>
            <w:tcW w:w="549" w:type="pct"/>
            <w:vAlign w:val="center"/>
          </w:tcPr>
          <w:p w:rsidR="001F2CF5" w:rsidRPr="00DE0ACC" w:rsidRDefault="001F2CF5" w:rsidP="001F2CF5">
            <w:pPr>
              <w:pStyle w:val="text"/>
              <w:spacing w:before="40" w:after="40" w:line="240" w:lineRule="auto"/>
              <w:ind w:firstLine="0"/>
              <w:jc w:val="center"/>
              <w:rPr>
                <w:color w:val="auto"/>
              </w:rPr>
            </w:pPr>
            <w:r w:rsidRPr="00DE0ACC">
              <w:rPr>
                <w:color w:val="auto"/>
              </w:rPr>
              <w:t>2</w:t>
            </w:r>
          </w:p>
        </w:tc>
        <w:tc>
          <w:tcPr>
            <w:tcW w:w="1555" w:type="pct"/>
            <w:vAlign w:val="bottom"/>
          </w:tcPr>
          <w:p w:rsidR="001F2CF5" w:rsidRPr="00DE0ACC" w:rsidRDefault="001F2CF5" w:rsidP="001F2CF5">
            <w:pPr>
              <w:spacing w:before="40" w:after="40" w:line="240" w:lineRule="auto"/>
              <w:jc w:val="center"/>
              <w:rPr>
                <w:sz w:val="26"/>
                <w:szCs w:val="26"/>
              </w:rPr>
            </w:pPr>
            <w:r w:rsidRPr="00DE0ACC">
              <w:rPr>
                <w:sz w:val="26"/>
                <w:szCs w:val="26"/>
              </w:rPr>
              <w:t>10</w:t>
            </w:r>
          </w:p>
        </w:tc>
        <w:tc>
          <w:tcPr>
            <w:tcW w:w="1014" w:type="pct"/>
            <w:vAlign w:val="bottom"/>
          </w:tcPr>
          <w:p w:rsidR="001F2CF5" w:rsidRPr="00DE0ACC" w:rsidRDefault="001F2CF5" w:rsidP="001F2CF5">
            <w:pPr>
              <w:spacing w:before="40" w:after="40" w:line="240" w:lineRule="auto"/>
              <w:jc w:val="center"/>
              <w:rPr>
                <w:sz w:val="26"/>
                <w:szCs w:val="26"/>
              </w:rPr>
            </w:pPr>
            <w:r w:rsidRPr="00DE0ACC">
              <w:rPr>
                <w:sz w:val="26"/>
                <w:szCs w:val="26"/>
              </w:rPr>
              <w:t>2,8463</w:t>
            </w:r>
          </w:p>
        </w:tc>
        <w:tc>
          <w:tcPr>
            <w:tcW w:w="1882" w:type="pct"/>
            <w:vAlign w:val="bottom"/>
          </w:tcPr>
          <w:p w:rsidR="001F2CF5" w:rsidRPr="00DE0ACC" w:rsidRDefault="001F2CF5" w:rsidP="001F2CF5">
            <w:pPr>
              <w:spacing w:before="40" w:after="40" w:line="240" w:lineRule="auto"/>
              <w:jc w:val="center"/>
              <w:rPr>
                <w:sz w:val="26"/>
                <w:szCs w:val="26"/>
              </w:rPr>
            </w:pPr>
            <w:r w:rsidRPr="00DE0ACC">
              <w:rPr>
                <w:sz w:val="26"/>
                <w:szCs w:val="26"/>
              </w:rPr>
              <w:t>0,29</w:t>
            </w:r>
          </w:p>
        </w:tc>
      </w:tr>
      <w:tr w:rsidR="001F2CF5" w:rsidRPr="00DE0ACC" w:rsidTr="00B63D4F">
        <w:trPr>
          <w:jc w:val="center"/>
        </w:trPr>
        <w:tc>
          <w:tcPr>
            <w:tcW w:w="549" w:type="pct"/>
            <w:vAlign w:val="center"/>
          </w:tcPr>
          <w:p w:rsidR="001F2CF5" w:rsidRPr="00DE0ACC" w:rsidRDefault="001F2CF5" w:rsidP="001F2CF5">
            <w:pPr>
              <w:pStyle w:val="text"/>
              <w:spacing w:before="40" w:after="40" w:line="240" w:lineRule="auto"/>
              <w:ind w:firstLine="0"/>
              <w:jc w:val="center"/>
              <w:rPr>
                <w:color w:val="auto"/>
              </w:rPr>
            </w:pPr>
            <w:r w:rsidRPr="00DE0ACC">
              <w:rPr>
                <w:color w:val="auto"/>
              </w:rPr>
              <w:t>3</w:t>
            </w:r>
          </w:p>
        </w:tc>
        <w:tc>
          <w:tcPr>
            <w:tcW w:w="1555" w:type="pct"/>
            <w:vAlign w:val="bottom"/>
          </w:tcPr>
          <w:p w:rsidR="001F2CF5" w:rsidRPr="00DE0ACC" w:rsidRDefault="001F2CF5" w:rsidP="001F2CF5">
            <w:pPr>
              <w:spacing w:before="40" w:after="40" w:line="240" w:lineRule="auto"/>
              <w:jc w:val="center"/>
              <w:rPr>
                <w:sz w:val="26"/>
                <w:szCs w:val="26"/>
              </w:rPr>
            </w:pPr>
            <w:r w:rsidRPr="00DE0ACC">
              <w:rPr>
                <w:sz w:val="26"/>
                <w:szCs w:val="26"/>
              </w:rPr>
              <w:t>15</w:t>
            </w:r>
          </w:p>
        </w:tc>
        <w:tc>
          <w:tcPr>
            <w:tcW w:w="1014" w:type="pct"/>
            <w:vAlign w:val="bottom"/>
          </w:tcPr>
          <w:p w:rsidR="001F2CF5" w:rsidRPr="00DE0ACC" w:rsidRDefault="001F2CF5" w:rsidP="001F2CF5">
            <w:pPr>
              <w:spacing w:before="40" w:after="40" w:line="240" w:lineRule="auto"/>
              <w:jc w:val="center"/>
              <w:rPr>
                <w:sz w:val="26"/>
                <w:szCs w:val="26"/>
              </w:rPr>
            </w:pPr>
            <w:r w:rsidRPr="00DE0ACC">
              <w:rPr>
                <w:sz w:val="26"/>
                <w:szCs w:val="26"/>
              </w:rPr>
              <w:t>3,8267</w:t>
            </w:r>
          </w:p>
        </w:tc>
        <w:tc>
          <w:tcPr>
            <w:tcW w:w="1882" w:type="pct"/>
            <w:vAlign w:val="bottom"/>
          </w:tcPr>
          <w:p w:rsidR="001F2CF5" w:rsidRPr="00DE0ACC" w:rsidRDefault="001F2CF5" w:rsidP="001F2CF5">
            <w:pPr>
              <w:spacing w:before="40" w:after="40" w:line="240" w:lineRule="auto"/>
              <w:jc w:val="center"/>
              <w:rPr>
                <w:sz w:val="26"/>
                <w:szCs w:val="26"/>
              </w:rPr>
            </w:pPr>
            <w:r w:rsidRPr="00DE0ACC">
              <w:rPr>
                <w:sz w:val="26"/>
                <w:szCs w:val="26"/>
              </w:rPr>
              <w:t>0,23</w:t>
            </w:r>
          </w:p>
        </w:tc>
      </w:tr>
      <w:tr w:rsidR="001F2CF5" w:rsidRPr="00DE0ACC" w:rsidTr="00B63D4F">
        <w:trPr>
          <w:jc w:val="center"/>
        </w:trPr>
        <w:tc>
          <w:tcPr>
            <w:tcW w:w="549" w:type="pct"/>
            <w:vAlign w:val="center"/>
          </w:tcPr>
          <w:p w:rsidR="001F2CF5" w:rsidRPr="00DE0ACC" w:rsidRDefault="001F2CF5" w:rsidP="001F2CF5">
            <w:pPr>
              <w:pStyle w:val="text"/>
              <w:spacing w:before="40" w:after="40" w:line="240" w:lineRule="auto"/>
              <w:ind w:firstLine="0"/>
              <w:jc w:val="center"/>
              <w:rPr>
                <w:color w:val="auto"/>
              </w:rPr>
            </w:pPr>
            <w:r w:rsidRPr="00DE0ACC">
              <w:rPr>
                <w:color w:val="auto"/>
              </w:rPr>
              <w:t>4</w:t>
            </w:r>
          </w:p>
        </w:tc>
        <w:tc>
          <w:tcPr>
            <w:tcW w:w="1555" w:type="pct"/>
            <w:vAlign w:val="bottom"/>
          </w:tcPr>
          <w:p w:rsidR="001F2CF5" w:rsidRPr="00DE0ACC" w:rsidRDefault="001F2CF5" w:rsidP="001F2CF5">
            <w:pPr>
              <w:spacing w:before="40" w:after="40" w:line="240" w:lineRule="auto"/>
              <w:jc w:val="center"/>
              <w:rPr>
                <w:sz w:val="26"/>
                <w:szCs w:val="26"/>
              </w:rPr>
            </w:pPr>
            <w:r w:rsidRPr="00DE0ACC">
              <w:rPr>
                <w:sz w:val="26"/>
                <w:szCs w:val="26"/>
              </w:rPr>
              <w:t>20</w:t>
            </w:r>
          </w:p>
        </w:tc>
        <w:tc>
          <w:tcPr>
            <w:tcW w:w="1014" w:type="pct"/>
            <w:vAlign w:val="bottom"/>
          </w:tcPr>
          <w:p w:rsidR="001F2CF5" w:rsidRPr="00DE0ACC" w:rsidRDefault="001F2CF5" w:rsidP="001F2CF5">
            <w:pPr>
              <w:spacing w:before="40" w:after="40" w:line="240" w:lineRule="auto"/>
              <w:jc w:val="center"/>
              <w:rPr>
                <w:sz w:val="26"/>
                <w:szCs w:val="26"/>
              </w:rPr>
            </w:pPr>
            <w:r w:rsidRPr="00DE0ACC">
              <w:rPr>
                <w:sz w:val="26"/>
                <w:szCs w:val="26"/>
              </w:rPr>
              <w:t>4,7209</w:t>
            </w:r>
          </w:p>
        </w:tc>
        <w:tc>
          <w:tcPr>
            <w:tcW w:w="1882" w:type="pct"/>
            <w:vAlign w:val="bottom"/>
          </w:tcPr>
          <w:p w:rsidR="001F2CF5" w:rsidRPr="00DE0ACC" w:rsidRDefault="001F2CF5" w:rsidP="001F2CF5">
            <w:pPr>
              <w:spacing w:before="40" w:after="40" w:line="240" w:lineRule="auto"/>
              <w:jc w:val="center"/>
              <w:rPr>
                <w:sz w:val="26"/>
                <w:szCs w:val="26"/>
              </w:rPr>
            </w:pPr>
            <w:r w:rsidRPr="00DE0ACC">
              <w:rPr>
                <w:sz w:val="26"/>
                <w:szCs w:val="26"/>
              </w:rPr>
              <w:t>0,19</w:t>
            </w:r>
          </w:p>
        </w:tc>
      </w:tr>
      <w:tr w:rsidR="001F2CF5" w:rsidRPr="00DE0ACC" w:rsidTr="00B63D4F">
        <w:trPr>
          <w:jc w:val="center"/>
        </w:trPr>
        <w:tc>
          <w:tcPr>
            <w:tcW w:w="549" w:type="pct"/>
            <w:vAlign w:val="center"/>
          </w:tcPr>
          <w:p w:rsidR="001F2CF5" w:rsidRPr="00DE0ACC" w:rsidRDefault="001F2CF5" w:rsidP="001F2CF5">
            <w:pPr>
              <w:pStyle w:val="text"/>
              <w:spacing w:before="40" w:after="40" w:line="240" w:lineRule="auto"/>
              <w:ind w:firstLine="0"/>
              <w:jc w:val="center"/>
              <w:rPr>
                <w:color w:val="auto"/>
              </w:rPr>
            </w:pPr>
            <w:r w:rsidRPr="00DE0ACC">
              <w:rPr>
                <w:color w:val="auto"/>
              </w:rPr>
              <w:t>5</w:t>
            </w:r>
          </w:p>
        </w:tc>
        <w:tc>
          <w:tcPr>
            <w:tcW w:w="1555" w:type="pct"/>
            <w:vAlign w:val="bottom"/>
          </w:tcPr>
          <w:p w:rsidR="001F2CF5" w:rsidRPr="00DE0ACC" w:rsidRDefault="001F2CF5" w:rsidP="001F2CF5">
            <w:pPr>
              <w:spacing w:before="40" w:after="40" w:line="240" w:lineRule="auto"/>
              <w:jc w:val="center"/>
              <w:rPr>
                <w:sz w:val="26"/>
                <w:szCs w:val="26"/>
              </w:rPr>
            </w:pPr>
            <w:r w:rsidRPr="00DE0ACC">
              <w:rPr>
                <w:sz w:val="26"/>
                <w:szCs w:val="26"/>
              </w:rPr>
              <w:t>25</w:t>
            </w:r>
          </w:p>
        </w:tc>
        <w:tc>
          <w:tcPr>
            <w:tcW w:w="1014" w:type="pct"/>
            <w:vAlign w:val="bottom"/>
          </w:tcPr>
          <w:p w:rsidR="001F2CF5" w:rsidRPr="00DE0ACC" w:rsidRDefault="001F2CF5" w:rsidP="001F2CF5">
            <w:pPr>
              <w:spacing w:before="40" w:after="40" w:line="240" w:lineRule="auto"/>
              <w:jc w:val="center"/>
              <w:rPr>
                <w:sz w:val="26"/>
                <w:szCs w:val="26"/>
              </w:rPr>
            </w:pPr>
            <w:r w:rsidRPr="00DE0ACC">
              <w:rPr>
                <w:sz w:val="26"/>
                <w:szCs w:val="26"/>
              </w:rPr>
              <w:t>5,5561</w:t>
            </w:r>
          </w:p>
        </w:tc>
        <w:tc>
          <w:tcPr>
            <w:tcW w:w="1882" w:type="pct"/>
            <w:vAlign w:val="bottom"/>
          </w:tcPr>
          <w:p w:rsidR="001F2CF5" w:rsidRPr="00DE0ACC" w:rsidRDefault="001F2CF5" w:rsidP="001F2CF5">
            <w:pPr>
              <w:spacing w:before="40" w:after="40" w:line="240" w:lineRule="auto"/>
              <w:jc w:val="center"/>
              <w:rPr>
                <w:sz w:val="26"/>
                <w:szCs w:val="26"/>
              </w:rPr>
            </w:pPr>
            <w:r w:rsidRPr="00DE0ACC">
              <w:rPr>
                <w:sz w:val="26"/>
                <w:szCs w:val="26"/>
              </w:rPr>
              <w:t>0,17</w:t>
            </w:r>
          </w:p>
        </w:tc>
      </w:tr>
      <w:tr w:rsidR="001F2CF5" w:rsidRPr="00DE0ACC" w:rsidTr="00B63D4F">
        <w:trPr>
          <w:trHeight w:val="299"/>
          <w:jc w:val="center"/>
        </w:trPr>
        <w:tc>
          <w:tcPr>
            <w:tcW w:w="3118" w:type="pct"/>
            <w:gridSpan w:val="3"/>
            <w:vAlign w:val="center"/>
          </w:tcPr>
          <w:p w:rsidR="001F2CF5" w:rsidRPr="00DE0ACC" w:rsidRDefault="001F2CF5" w:rsidP="001F2CF5">
            <w:pPr>
              <w:spacing w:before="40" w:after="40" w:line="240" w:lineRule="auto"/>
              <w:ind w:left="-36" w:right="-124"/>
              <w:jc w:val="center"/>
              <w:rPr>
                <w:b/>
                <w:sz w:val="26"/>
                <w:szCs w:val="26"/>
              </w:rPr>
            </w:pPr>
            <w:r w:rsidRPr="00DE0ACC">
              <w:rPr>
                <w:b/>
                <w:sz w:val="26"/>
                <w:szCs w:val="26"/>
              </w:rPr>
              <w:t>QCVN 05:2023/BTNMT</w:t>
            </w:r>
          </w:p>
          <w:p w:rsidR="001F2CF5" w:rsidRPr="00DE0ACC" w:rsidRDefault="001F2CF5" w:rsidP="001F2CF5">
            <w:pPr>
              <w:spacing w:before="40" w:after="40" w:line="240" w:lineRule="auto"/>
              <w:jc w:val="center"/>
              <w:rPr>
                <w:b/>
                <w:sz w:val="26"/>
                <w:szCs w:val="26"/>
              </w:rPr>
            </w:pPr>
            <w:r w:rsidRPr="00DE0ACC">
              <w:rPr>
                <w:b/>
                <w:sz w:val="26"/>
                <w:szCs w:val="26"/>
              </w:rPr>
              <w:t>(Trung bình 1h)</w:t>
            </w:r>
          </w:p>
        </w:tc>
        <w:tc>
          <w:tcPr>
            <w:tcW w:w="1882" w:type="pct"/>
            <w:vAlign w:val="center"/>
          </w:tcPr>
          <w:p w:rsidR="001F2CF5" w:rsidRPr="00DE0ACC" w:rsidRDefault="001F2CF5" w:rsidP="001F2CF5">
            <w:pPr>
              <w:pStyle w:val="text"/>
              <w:spacing w:before="40" w:after="40" w:line="240" w:lineRule="auto"/>
              <w:ind w:firstLine="0"/>
              <w:jc w:val="center"/>
              <w:rPr>
                <w:b/>
                <w:color w:val="auto"/>
              </w:rPr>
            </w:pPr>
            <w:r w:rsidRPr="00DE0ACC">
              <w:rPr>
                <w:b/>
                <w:color w:val="auto"/>
              </w:rPr>
              <w:t>0,3</w:t>
            </w:r>
          </w:p>
        </w:tc>
      </w:tr>
    </w:tbl>
    <w:p w:rsidR="00BA476B" w:rsidRPr="00DE0ACC" w:rsidRDefault="00F90817" w:rsidP="00BA476B">
      <w:pPr>
        <w:spacing w:before="0" w:after="0" w:line="288" w:lineRule="auto"/>
        <w:ind w:firstLine="562"/>
        <w:rPr>
          <w:szCs w:val="27"/>
        </w:rPr>
      </w:pPr>
      <w:r w:rsidRPr="00DE0ACC">
        <w:rPr>
          <w:i/>
          <w:szCs w:val="27"/>
        </w:rPr>
        <w:t>Đánh giá tác động:</w:t>
      </w:r>
      <w:r w:rsidR="00887EA4" w:rsidRPr="00DE0ACC">
        <w:rPr>
          <w:i/>
          <w:szCs w:val="27"/>
        </w:rPr>
        <w:t xml:space="preserve"> </w:t>
      </w:r>
      <w:r w:rsidRPr="00DE0ACC">
        <w:rPr>
          <w:szCs w:val="27"/>
        </w:rPr>
        <w:t>Qua số liệu tính toán tại bảng trên cho thấy, nồng độ bụi phát sinh do lốp xe ma sát với mặt đường vượt giới hạn cho phép của QCVN 05:20</w:t>
      </w:r>
      <w:r w:rsidR="00F3428E" w:rsidRPr="00DE0ACC">
        <w:rPr>
          <w:szCs w:val="27"/>
        </w:rPr>
        <w:t>2</w:t>
      </w:r>
      <w:r w:rsidRPr="00DE0ACC">
        <w:rPr>
          <w:szCs w:val="27"/>
        </w:rPr>
        <w:t>3/BTNMT. Lượng bụi phát sinh từ mặt đường do xe vận chuyển chạy qua là tác động đáng quan tâm trong quá trình thi công dự án, đặc biệt là tuyến đường của dự án lúc chưa hoàn thiện bề mặt có nhiều đất đá rơi vãi làm lượng bụi phát sinh lớn vào những ngày nắng, mặt đường trở nên khô ráo làm cho các hạt đất mất kết dính với nhau dễ dàng bị cuốn theo bánh xe và luồng gió do xe chạy qua.</w:t>
      </w:r>
    </w:p>
    <w:p w:rsidR="00BA476B" w:rsidRPr="00DE0ACC" w:rsidRDefault="00BA476B" w:rsidP="00BA476B">
      <w:pPr>
        <w:spacing w:before="0" w:after="0" w:line="288" w:lineRule="auto"/>
        <w:ind w:firstLine="562"/>
      </w:pPr>
      <w:r w:rsidRPr="00DE0ACC">
        <w:t>- Các tác động do bụi như sau:</w:t>
      </w:r>
    </w:p>
    <w:p w:rsidR="00BA476B" w:rsidRPr="00DE0ACC" w:rsidRDefault="00BA476B" w:rsidP="00BA476B">
      <w:pPr>
        <w:spacing w:before="0" w:after="0" w:line="288" w:lineRule="auto"/>
        <w:ind w:firstLine="562"/>
      </w:pPr>
      <w:r w:rsidRPr="00DE0ACC">
        <w:t>+ Tác động đến hệ thực vật dọc 2 bên tuyến đường</w:t>
      </w:r>
      <w:r w:rsidR="00A83724" w:rsidRPr="00DE0ACC">
        <w:t xml:space="preserve"> vận chuyển</w:t>
      </w:r>
      <w:r w:rsidRPr="00DE0ACC">
        <w:t>: bụi bám vào cây xanh ảnh hưởng đến khả năng hô hấp và quang hợp của thực vật, từ đó làm giảm khả năng phát triển của cây và làm giảm năng suất cây trồng của người dân.</w:t>
      </w:r>
    </w:p>
    <w:p w:rsidR="00BA476B" w:rsidRPr="00DE0ACC" w:rsidRDefault="00BA476B" w:rsidP="00BA476B">
      <w:pPr>
        <w:spacing w:before="0" w:after="0" w:line="288" w:lineRule="auto"/>
        <w:ind w:firstLine="562"/>
      </w:pPr>
      <w:r w:rsidRPr="00DE0ACC">
        <w:t>+ Tác động đến sức khoẻ con người: ảnh hưởng đến thị lực, gây đau mắt và ảnh hưởng đến hệ hô hấp. Bụi còn ảnh hưởng đến khả năng quan sát và có thể gây tai nạn lao động, tai nạn giao thông.</w:t>
      </w:r>
    </w:p>
    <w:p w:rsidR="00BA476B" w:rsidRPr="00DE0ACC" w:rsidRDefault="00BA476B" w:rsidP="00BA476B">
      <w:pPr>
        <w:spacing w:before="0" w:after="0" w:line="288" w:lineRule="auto"/>
        <w:ind w:firstLine="562"/>
        <w:rPr>
          <w:u w:val="single"/>
        </w:rPr>
      </w:pPr>
      <w:r w:rsidRPr="00DE0ACC">
        <w:rPr>
          <w:u w:val="single"/>
        </w:rPr>
        <w:t>Đối tượng chịu tác động:</w:t>
      </w:r>
    </w:p>
    <w:p w:rsidR="00BA476B" w:rsidRPr="00DE0ACC" w:rsidRDefault="00BA476B" w:rsidP="00BA476B">
      <w:pPr>
        <w:spacing w:before="0" w:after="0" w:line="288" w:lineRule="auto"/>
        <w:ind w:firstLine="562"/>
        <w:rPr>
          <w:spacing w:val="-4"/>
        </w:rPr>
      </w:pPr>
      <w:r w:rsidRPr="00DE0ACC">
        <w:rPr>
          <w:spacing w:val="-4"/>
        </w:rPr>
        <w:t>- Môi trường không khí dọ</w:t>
      </w:r>
      <w:r w:rsidR="00EA0148" w:rsidRPr="00DE0ACC">
        <w:rPr>
          <w:spacing w:val="-4"/>
        </w:rPr>
        <w:t>c hai bên</w:t>
      </w:r>
      <w:r w:rsidRPr="00DE0ACC">
        <w:rPr>
          <w:spacing w:val="-4"/>
        </w:rPr>
        <w:t xml:space="preserve"> tuyến đường vận chuyển</w:t>
      </w:r>
      <w:r w:rsidR="00EA0148" w:rsidRPr="00DE0ACC">
        <w:rPr>
          <w:spacing w:val="-4"/>
        </w:rPr>
        <w:t xml:space="preserve"> Quốc lộ 15D</w:t>
      </w:r>
      <w:r w:rsidRPr="00DE0ACC">
        <w:rPr>
          <w:spacing w:val="-4"/>
        </w:rPr>
        <w:t xml:space="preserve"> </w:t>
      </w:r>
    </w:p>
    <w:p w:rsidR="00BA476B" w:rsidRPr="00DE0ACC" w:rsidRDefault="00BA476B" w:rsidP="00BA476B">
      <w:pPr>
        <w:spacing w:before="0" w:after="0" w:line="288" w:lineRule="auto"/>
        <w:ind w:firstLine="562"/>
        <w:rPr>
          <w:szCs w:val="27"/>
        </w:rPr>
      </w:pPr>
      <w:r w:rsidRPr="00DE0ACC">
        <w:rPr>
          <w:lang w:val="vi-VN"/>
        </w:rPr>
        <w:t>- Công nhân lao động trực tiếp trên công trườ</w:t>
      </w:r>
      <w:r w:rsidR="00EA0148" w:rsidRPr="00DE0ACC">
        <w:rPr>
          <w:lang w:val="vi-VN"/>
        </w:rPr>
        <w:t>ng</w:t>
      </w:r>
      <w:r w:rsidRPr="00DE0ACC">
        <w:t>, người dân sinh sống và tham gia giao thông tr</w:t>
      </w:r>
      <w:r w:rsidR="00EA0148" w:rsidRPr="00DE0ACC">
        <w:t xml:space="preserve">ên </w:t>
      </w:r>
      <w:r w:rsidRPr="00DE0ACC">
        <w:t xml:space="preserve">tuyến đường vận chuyển </w:t>
      </w:r>
      <w:r w:rsidR="00EA0148" w:rsidRPr="00DE0ACC">
        <w:t>Quốc lộ 15D</w:t>
      </w:r>
      <w:r w:rsidRPr="00DE0ACC">
        <w:rPr>
          <w:spacing w:val="-4"/>
        </w:rPr>
        <w:t>.</w:t>
      </w:r>
    </w:p>
    <w:p w:rsidR="00E12EB1" w:rsidRPr="00DE0ACC" w:rsidRDefault="00F90817" w:rsidP="005531FA">
      <w:pPr>
        <w:spacing w:before="0" w:after="0" w:line="300" w:lineRule="auto"/>
        <w:ind w:firstLine="567"/>
        <w:rPr>
          <w:szCs w:val="27"/>
        </w:rPr>
      </w:pPr>
      <w:r w:rsidRPr="00DE0ACC">
        <w:rPr>
          <w:szCs w:val="27"/>
        </w:rPr>
        <w:t>Ngoài ra, tác động của bụi phát sinh từ mặt đường có thể gây ra tai nạn giao thông do mất tầm nhìn, thời gian tác độ</w:t>
      </w:r>
      <w:r w:rsidR="00EA0148" w:rsidRPr="00DE0ACC">
        <w:rPr>
          <w:szCs w:val="27"/>
        </w:rPr>
        <w:t>ng trong 18</w:t>
      </w:r>
      <w:r w:rsidRPr="00DE0ACC">
        <w:rPr>
          <w:szCs w:val="27"/>
        </w:rPr>
        <w:t xml:space="preserve"> tháng thi công. Do đó Chủ dự án sẽ đặc biệt quan tâm đến tác động này.</w:t>
      </w:r>
    </w:p>
    <w:p w:rsidR="00E12EB1" w:rsidRPr="00DE0ACC" w:rsidRDefault="00E12EB1" w:rsidP="005531FA">
      <w:pPr>
        <w:spacing w:before="0" w:after="0" w:line="300" w:lineRule="auto"/>
        <w:rPr>
          <w:i/>
          <w:szCs w:val="27"/>
          <w:lang w:val="es-ES"/>
        </w:rPr>
      </w:pPr>
      <w:bookmarkStart w:id="847" w:name="_Toc87023202"/>
      <w:bookmarkStart w:id="848" w:name="_Toc87191994"/>
      <w:bookmarkStart w:id="849" w:name="_Toc102739134"/>
      <w:r w:rsidRPr="00DE0ACC">
        <w:rPr>
          <w:i/>
          <w:szCs w:val="27"/>
          <w:lang w:val="nl-NL"/>
        </w:rPr>
        <w:t>b.</w:t>
      </w:r>
      <w:r w:rsidRPr="00DE0ACC">
        <w:rPr>
          <w:i/>
          <w:szCs w:val="27"/>
          <w:lang w:val="es-ES"/>
        </w:rPr>
        <w:t xml:space="preserve"> Đánh giá, dự báo tác động do tiếng ồn</w:t>
      </w:r>
      <w:bookmarkEnd w:id="847"/>
      <w:bookmarkEnd w:id="848"/>
      <w:bookmarkEnd w:id="849"/>
    </w:p>
    <w:p w:rsidR="00F90817" w:rsidRPr="00DE0ACC" w:rsidRDefault="00F90817" w:rsidP="00F90817">
      <w:pPr>
        <w:spacing w:before="0" w:after="0" w:line="300" w:lineRule="auto"/>
        <w:ind w:firstLine="567"/>
        <w:rPr>
          <w:szCs w:val="27"/>
          <w:lang w:val="nl-NL"/>
        </w:rPr>
      </w:pPr>
      <w:r w:rsidRPr="00DE0ACC">
        <w:rPr>
          <w:szCs w:val="27"/>
          <w:lang w:val="es-ES"/>
        </w:rPr>
        <w:t xml:space="preserve">Việc sử dụng các phương tiện vận chuyển nguyên vật liệu và máy móc thiết bị bằng ô tô sẽ phát sinh tiếng ồn từ động cơ chạy bằng dầu DO. Theo tài liệu </w:t>
      </w:r>
      <w:r w:rsidRPr="00DE0ACC">
        <w:rPr>
          <w:i/>
          <w:szCs w:val="27"/>
          <w:lang w:val="es-ES"/>
        </w:rPr>
        <w:t xml:space="preserve">Đánh giá tác động môi trường của </w:t>
      </w:r>
      <w:r w:rsidRPr="00DE0ACC">
        <w:rPr>
          <w:i/>
          <w:szCs w:val="27"/>
          <w:lang w:val="pt-BR"/>
        </w:rPr>
        <w:t>PGS.TS Nguyễn Đình Mạnh, 2005</w:t>
      </w:r>
      <w:r w:rsidRPr="00DE0ACC">
        <w:rPr>
          <w:szCs w:val="27"/>
          <w:lang w:val="nl-NL"/>
        </w:rPr>
        <w:t>, tiếng ồn từ động cơ của xe tải đo tại khoảng cách 1m là 90dBA.</w:t>
      </w:r>
    </w:p>
    <w:p w:rsidR="00F90817" w:rsidRPr="00DE0ACC" w:rsidRDefault="00F90817" w:rsidP="00046273">
      <w:pPr>
        <w:spacing w:before="0" w:after="0" w:line="307" w:lineRule="auto"/>
        <w:ind w:firstLine="567"/>
        <w:rPr>
          <w:szCs w:val="27"/>
          <w:lang w:val="pt-BR"/>
        </w:rPr>
      </w:pPr>
      <w:r w:rsidRPr="00DE0ACC">
        <w:rPr>
          <w:szCs w:val="27"/>
          <w:lang w:val="pt-BR"/>
        </w:rPr>
        <w:lastRenderedPageBreak/>
        <w:t>Để đánh giá được ảnh hưởng của độ ồn tới các đối tượng là khu dân cư và công nhân trực tiếp vận hành, mức độ ồn giảm theo khoảng cách được tính theo công thức sau:</w:t>
      </w:r>
      <w:r w:rsidRPr="00DE0ACC">
        <w:rPr>
          <w:szCs w:val="27"/>
          <w:lang w:val="pt-BR"/>
        </w:rPr>
        <w:tab/>
        <w:t>LP(x) = LP(x</w:t>
      </w:r>
      <w:r w:rsidRPr="00DE0ACC">
        <w:rPr>
          <w:szCs w:val="27"/>
          <w:vertAlign w:val="subscript"/>
          <w:lang w:val="pt-BR"/>
        </w:rPr>
        <w:t>0</w:t>
      </w:r>
      <w:r w:rsidRPr="00DE0ACC">
        <w:rPr>
          <w:szCs w:val="27"/>
          <w:lang w:val="pt-BR"/>
        </w:rPr>
        <w:t>) + 20×lg(x</w:t>
      </w:r>
      <w:r w:rsidRPr="00DE0ACC">
        <w:rPr>
          <w:szCs w:val="27"/>
          <w:vertAlign w:val="subscript"/>
          <w:lang w:val="pt-BR"/>
        </w:rPr>
        <w:t>0</w:t>
      </w:r>
      <w:r w:rsidRPr="00DE0ACC">
        <w:rPr>
          <w:szCs w:val="27"/>
          <w:lang w:val="pt-BR"/>
        </w:rPr>
        <w:t>/x) (3)</w:t>
      </w:r>
    </w:p>
    <w:p w:rsidR="00F90817" w:rsidRPr="00DE0ACC" w:rsidRDefault="00F90817" w:rsidP="00046273">
      <w:pPr>
        <w:spacing w:before="0" w:after="0" w:line="307" w:lineRule="auto"/>
        <w:ind w:firstLine="567"/>
        <w:rPr>
          <w:i/>
          <w:szCs w:val="27"/>
          <w:lang w:val="pt-BR"/>
        </w:rPr>
      </w:pPr>
      <w:r w:rsidRPr="00DE0ACC">
        <w:rPr>
          <w:i/>
          <w:szCs w:val="27"/>
          <w:lang w:val="pt-BR"/>
        </w:rPr>
        <w:t>Trong đó:</w:t>
      </w:r>
    </w:p>
    <w:p w:rsidR="00F90817" w:rsidRPr="00DE0ACC" w:rsidRDefault="00F90817" w:rsidP="00046273">
      <w:pPr>
        <w:spacing w:before="0" w:after="0" w:line="307" w:lineRule="auto"/>
        <w:ind w:firstLine="567"/>
        <w:rPr>
          <w:i/>
          <w:szCs w:val="27"/>
          <w:lang w:val="pt-BR"/>
        </w:rPr>
      </w:pPr>
      <w:r w:rsidRPr="00DE0ACC">
        <w:rPr>
          <w:i/>
          <w:szCs w:val="27"/>
          <w:lang w:val="pt-BR"/>
        </w:rPr>
        <w:t>- LP(x): Mức ồn tại vị trí cần tính toán(dBA)</w:t>
      </w:r>
    </w:p>
    <w:p w:rsidR="00F90817" w:rsidRPr="00DE0ACC" w:rsidRDefault="00F90817" w:rsidP="00046273">
      <w:pPr>
        <w:spacing w:before="0" w:after="0" w:line="307" w:lineRule="auto"/>
        <w:ind w:firstLine="567"/>
        <w:rPr>
          <w:i/>
          <w:szCs w:val="27"/>
          <w:lang w:val="pt-BR"/>
        </w:rPr>
      </w:pPr>
      <w:r w:rsidRPr="00DE0ACC">
        <w:rPr>
          <w:i/>
          <w:szCs w:val="27"/>
          <w:lang w:val="pt-BR"/>
        </w:rPr>
        <w:t>- x</w:t>
      </w:r>
      <w:r w:rsidRPr="00DE0ACC">
        <w:rPr>
          <w:i/>
          <w:szCs w:val="27"/>
          <w:vertAlign w:val="subscript"/>
          <w:lang w:val="pt-BR"/>
        </w:rPr>
        <w:t>0</w:t>
      </w:r>
      <w:r w:rsidRPr="00DE0ACC">
        <w:rPr>
          <w:i/>
          <w:szCs w:val="27"/>
          <w:lang w:val="pt-BR"/>
        </w:rPr>
        <w:t xml:space="preserve"> = 1m</w:t>
      </w:r>
    </w:p>
    <w:p w:rsidR="00F90817" w:rsidRPr="00DE0ACC" w:rsidRDefault="00F90817" w:rsidP="00046273">
      <w:pPr>
        <w:spacing w:before="0" w:after="0" w:line="307" w:lineRule="auto"/>
        <w:ind w:firstLine="567"/>
        <w:rPr>
          <w:i/>
          <w:szCs w:val="27"/>
          <w:lang w:val="pt-BR"/>
        </w:rPr>
      </w:pPr>
      <w:r w:rsidRPr="00DE0ACC">
        <w:rPr>
          <w:i/>
          <w:szCs w:val="27"/>
          <w:lang w:val="pt-BR"/>
        </w:rPr>
        <w:t>- LP(x</w:t>
      </w:r>
      <w:r w:rsidRPr="00DE0ACC">
        <w:rPr>
          <w:i/>
          <w:szCs w:val="27"/>
          <w:vertAlign w:val="subscript"/>
          <w:lang w:val="pt-BR"/>
        </w:rPr>
        <w:t>0</w:t>
      </w:r>
      <w:r w:rsidRPr="00DE0ACC">
        <w:rPr>
          <w:i/>
          <w:szCs w:val="27"/>
          <w:lang w:val="pt-BR"/>
        </w:rPr>
        <w:t>): Mức ồn cách nguồn 1m (dBA)</w:t>
      </w:r>
    </w:p>
    <w:p w:rsidR="00F90817" w:rsidRPr="00DE0ACC" w:rsidRDefault="00F90817" w:rsidP="00046273">
      <w:pPr>
        <w:spacing w:before="0" w:after="0" w:line="307" w:lineRule="auto"/>
        <w:ind w:firstLine="567"/>
        <w:rPr>
          <w:i/>
          <w:szCs w:val="27"/>
          <w:lang w:val="pt-BR"/>
        </w:rPr>
      </w:pPr>
      <w:r w:rsidRPr="00DE0ACC">
        <w:rPr>
          <w:i/>
          <w:szCs w:val="27"/>
          <w:lang w:val="pt-BR"/>
        </w:rPr>
        <w:t>- x: Khoảng cách từ nguồn tới vị trí tính toán (m).</w:t>
      </w:r>
    </w:p>
    <w:p w:rsidR="00F90817" w:rsidRPr="00DE0ACC" w:rsidRDefault="00F90817" w:rsidP="00046273">
      <w:pPr>
        <w:spacing w:before="0" w:after="0" w:line="307" w:lineRule="auto"/>
        <w:ind w:firstLine="567"/>
        <w:rPr>
          <w:szCs w:val="27"/>
          <w:lang w:val="nl-NL"/>
        </w:rPr>
      </w:pPr>
      <w:r w:rsidRPr="00DE0ACC">
        <w:rPr>
          <w:szCs w:val="27"/>
          <w:lang w:val="nl-NL"/>
        </w:rPr>
        <w:t>Với khoảng cách từ phương tiện đến nhà dân trung bình 15m, độ ồn giảm theo khoảng cách được tính như sau:</w:t>
      </w:r>
    </w:p>
    <w:p w:rsidR="00F90817" w:rsidRPr="00DE0ACC" w:rsidRDefault="00F90817" w:rsidP="00046273">
      <w:pPr>
        <w:spacing w:before="0" w:after="0" w:line="307" w:lineRule="auto"/>
        <w:ind w:firstLine="567"/>
        <w:jc w:val="center"/>
        <w:rPr>
          <w:szCs w:val="27"/>
          <w:lang w:val="nl-NL"/>
        </w:rPr>
      </w:pPr>
      <w:r w:rsidRPr="00DE0ACC">
        <w:rPr>
          <w:szCs w:val="27"/>
          <w:lang w:val="nl-NL"/>
        </w:rPr>
        <w:t>LP(15) = 90 + 20</w:t>
      </w:r>
      <w:r w:rsidRPr="00DE0ACC">
        <w:rPr>
          <w:szCs w:val="27"/>
          <w:lang w:val="pt-BR"/>
        </w:rPr>
        <w:t>×</w:t>
      </w:r>
      <w:r w:rsidRPr="00DE0ACC">
        <w:rPr>
          <w:szCs w:val="27"/>
          <w:lang w:val="nl-NL"/>
        </w:rPr>
        <w:t>lg(1/15) = 66,5dBA.</w:t>
      </w:r>
    </w:p>
    <w:p w:rsidR="00E12EB1" w:rsidRPr="00DE0ACC" w:rsidRDefault="00F90817" w:rsidP="00046273">
      <w:pPr>
        <w:spacing w:before="0" w:after="0" w:line="307" w:lineRule="auto"/>
        <w:ind w:firstLine="567"/>
        <w:rPr>
          <w:szCs w:val="27"/>
          <w:lang w:val="nb-NO"/>
        </w:rPr>
      </w:pPr>
      <w:r w:rsidRPr="00DE0ACC">
        <w:rPr>
          <w:i/>
          <w:szCs w:val="27"/>
          <w:lang w:val="nl-NL"/>
        </w:rPr>
        <w:t>Đánh giá tác động:</w:t>
      </w:r>
      <w:r w:rsidRPr="00DE0ACC">
        <w:rPr>
          <w:szCs w:val="27"/>
          <w:lang w:val="nl-NL"/>
        </w:rPr>
        <w:t xml:space="preserve"> Như vậy độ ồn tính toán với khoảng cách là 15m so với nguồn gây ra là 66,5dBA, với mức ồn này nằm trong giới hạn cho phép của QCVN 26:2010/BTNMT </w:t>
      </w:r>
      <w:r w:rsidR="00B47A65" w:rsidRPr="00DE0ACC">
        <w:rPr>
          <w:szCs w:val="27"/>
          <w:lang w:val="nl-NL"/>
        </w:rPr>
        <w:t>-</w:t>
      </w:r>
      <w:r w:rsidRPr="00DE0ACC">
        <w:rPr>
          <w:szCs w:val="27"/>
          <w:lang w:val="nl-NL"/>
        </w:rPr>
        <w:t xml:space="preserve"> Quy chuẩn kỹ thuật Quốc gia về tiếng ồn (70dBA). Như vậy, tiếng ồn từ phương tiện vận chuyển gây ra ít ảnh hưởng đến nhà dân sống dọc các tuyến đường vận chuyển.</w:t>
      </w:r>
    </w:p>
    <w:p w:rsidR="00E12EB1" w:rsidRPr="00DE0ACC" w:rsidRDefault="00E12EB1" w:rsidP="00046273">
      <w:pPr>
        <w:spacing w:before="0" w:after="0" w:line="307" w:lineRule="auto"/>
        <w:rPr>
          <w:i/>
          <w:szCs w:val="27"/>
          <w:lang w:val="nb-NO"/>
        </w:rPr>
      </w:pPr>
      <w:r w:rsidRPr="00DE0ACC">
        <w:rPr>
          <w:i/>
          <w:szCs w:val="27"/>
          <w:lang w:val="nb-NO"/>
        </w:rPr>
        <w:t>c. Tác động đến vấn đề giao thông</w:t>
      </w:r>
    </w:p>
    <w:p w:rsidR="00F90817" w:rsidRPr="00DE0ACC" w:rsidRDefault="00F90817" w:rsidP="00046273">
      <w:pPr>
        <w:spacing w:before="0" w:after="0" w:line="307" w:lineRule="auto"/>
        <w:ind w:firstLine="567"/>
        <w:rPr>
          <w:szCs w:val="27"/>
          <w:lang w:val="nb-NO"/>
        </w:rPr>
      </w:pPr>
      <w:r w:rsidRPr="00DE0ACC">
        <w:rPr>
          <w:szCs w:val="27"/>
          <w:lang w:val="nb-NO"/>
        </w:rPr>
        <w:t>- Hoạt động vận chuyển nguyên vật liệu và thi công xây dựng sẽ làm phát sinh bụi ra môi trường xung quanh làm ảnh hưởng đến người tham gia giao thông và người dân sống dọc các đường vận chuyển.</w:t>
      </w:r>
    </w:p>
    <w:p w:rsidR="00F90817" w:rsidRPr="00DE0ACC" w:rsidRDefault="00F90817" w:rsidP="00046273">
      <w:pPr>
        <w:spacing w:before="0" w:after="0" w:line="307" w:lineRule="auto"/>
        <w:ind w:firstLine="567"/>
        <w:rPr>
          <w:szCs w:val="27"/>
          <w:lang w:val="nb-NO"/>
        </w:rPr>
      </w:pPr>
      <w:r w:rsidRPr="00DE0ACC">
        <w:rPr>
          <w:szCs w:val="27"/>
          <w:lang w:val="nb-NO"/>
        </w:rPr>
        <w:t>- Sự xuất hiện của các xe tải trọng lớn vận chuyển nguyên vật liệu, thiết bị phục vụ thi công công trình gây hư hỏng đường sá.</w:t>
      </w:r>
    </w:p>
    <w:p w:rsidR="00E12EB1" w:rsidRPr="00DE0ACC" w:rsidRDefault="00F90817" w:rsidP="00046273">
      <w:pPr>
        <w:spacing w:before="0" w:after="0" w:line="307" w:lineRule="auto"/>
        <w:ind w:firstLine="567"/>
        <w:rPr>
          <w:szCs w:val="27"/>
          <w:lang w:val="nb-NO"/>
        </w:rPr>
      </w:pPr>
      <w:r w:rsidRPr="00DE0ACC">
        <w:rPr>
          <w:szCs w:val="27"/>
          <w:lang w:val="nb-NO"/>
        </w:rPr>
        <w:t xml:space="preserve">- Mật độ xe tăng làm cản trở giao thông, có khả năng gây ra tai nạn nếu không điều tiết lượng xe và tốc độ phù hợp. Các vị trí dễ xảy ra tai nạn là các đoạn giao giữa tuyến đường của dự án với các tuyến đường hiện hữu trong khu vực </w:t>
      </w:r>
      <w:r w:rsidR="00EA0148" w:rsidRPr="00DE0ACC">
        <w:rPr>
          <w:szCs w:val="27"/>
          <w:lang w:val="nb-NO"/>
        </w:rPr>
        <w:t>(Quốc lộ 15D).</w:t>
      </w:r>
    </w:p>
    <w:p w:rsidR="00E12EB1" w:rsidRPr="00DE0ACC" w:rsidRDefault="00E12EB1" w:rsidP="00046273">
      <w:pPr>
        <w:spacing w:before="0" w:after="0" w:line="307" w:lineRule="auto"/>
        <w:rPr>
          <w:bCs/>
          <w:i/>
          <w:szCs w:val="27"/>
          <w:lang w:val="nl-NL"/>
        </w:rPr>
      </w:pPr>
      <w:r w:rsidRPr="00DE0ACC">
        <w:rPr>
          <w:i/>
          <w:szCs w:val="27"/>
          <w:lang w:val="nl-NL"/>
        </w:rPr>
        <w:t>3.1.1.5. Đánh giá, dự báo tác động của hoạt động thi công các hạng mục công trình của dự án</w:t>
      </w:r>
    </w:p>
    <w:p w:rsidR="00E12EB1" w:rsidRPr="00DE0ACC" w:rsidRDefault="00E12EB1" w:rsidP="00046273">
      <w:pPr>
        <w:spacing w:before="0" w:after="0" w:line="307" w:lineRule="auto"/>
        <w:rPr>
          <w:i/>
          <w:szCs w:val="27"/>
          <w:lang w:val="es-ES"/>
        </w:rPr>
      </w:pPr>
      <w:r w:rsidRPr="00DE0ACC">
        <w:rPr>
          <w:i/>
          <w:szCs w:val="27"/>
          <w:lang w:val="es-ES"/>
        </w:rPr>
        <w:t xml:space="preserve">a. Tác động do bụi từ quá trình san ủi đào </w:t>
      </w:r>
      <w:r w:rsidRPr="00DE0ACC">
        <w:rPr>
          <w:i/>
          <w:szCs w:val="27"/>
          <w:lang w:val="nl-NL"/>
        </w:rPr>
        <w:t>đắp đất, cát</w:t>
      </w:r>
    </w:p>
    <w:p w:rsidR="00E12EB1" w:rsidRPr="00DE0ACC" w:rsidRDefault="00E12EB1" w:rsidP="00046273">
      <w:pPr>
        <w:spacing w:before="0" w:after="0" w:line="307" w:lineRule="auto"/>
        <w:ind w:firstLine="567"/>
        <w:rPr>
          <w:i/>
          <w:szCs w:val="27"/>
          <w:lang w:val="es-ES"/>
        </w:rPr>
      </w:pPr>
      <w:r w:rsidRPr="00DE0ACC">
        <w:rPr>
          <w:i/>
          <w:szCs w:val="27"/>
          <w:lang w:val="es-ES"/>
        </w:rPr>
        <w:t>* Bụi từ quá trình san ủi đào đắp đất, cát</w:t>
      </w:r>
    </w:p>
    <w:p w:rsidR="00E12EB1" w:rsidRPr="00DE0ACC" w:rsidRDefault="00F90817" w:rsidP="00046273">
      <w:pPr>
        <w:spacing w:before="0" w:after="0" w:line="307" w:lineRule="auto"/>
        <w:ind w:firstLine="567"/>
        <w:rPr>
          <w:szCs w:val="27"/>
          <w:lang w:val="es-ES"/>
        </w:rPr>
      </w:pPr>
      <w:r w:rsidRPr="00DE0ACC">
        <w:rPr>
          <w:szCs w:val="27"/>
          <w:lang w:val="es-ES"/>
        </w:rPr>
        <w:t xml:space="preserve">Dựa vào tổng khối lượng đất đào đắp tại </w:t>
      </w:r>
      <w:r w:rsidR="00887EA4" w:rsidRPr="00DE0ACC">
        <w:rPr>
          <w:szCs w:val="27"/>
          <w:lang w:val="es-ES"/>
        </w:rPr>
        <w:t>B</w:t>
      </w:r>
      <w:r w:rsidRPr="00DE0ACC">
        <w:rPr>
          <w:szCs w:val="27"/>
          <w:lang w:val="es-ES"/>
        </w:rPr>
        <w:t>ả</w:t>
      </w:r>
      <w:r w:rsidR="00CF7850" w:rsidRPr="00DE0ACC">
        <w:rPr>
          <w:szCs w:val="27"/>
          <w:lang w:val="es-ES"/>
        </w:rPr>
        <w:t xml:space="preserve">ng </w:t>
      </w:r>
      <w:r w:rsidR="0030535E" w:rsidRPr="00DE0ACC">
        <w:rPr>
          <w:szCs w:val="27"/>
          <w:lang w:val="es-ES"/>
        </w:rPr>
        <w:t>7</w:t>
      </w:r>
      <w:r w:rsidRPr="00DE0ACC">
        <w:rPr>
          <w:szCs w:val="27"/>
          <w:lang w:val="es-ES"/>
        </w:rPr>
        <w:t>. Theo tài liệu đánh giá nhanh của Tổ chức Y tế Thế giới (WHO) thì hệ số trung bình phát tán bụi từ đào đắp, san ủi là 0,0075 kg/tấn vật liệu [8]. Như vậy, tải lượng bụi phát sinh từ quá trình đào đắp, san ủi mặt bằng là:</w:t>
      </w:r>
    </w:p>
    <w:p w:rsidR="00E12EB1" w:rsidRPr="00DE0ACC" w:rsidRDefault="00E12EB1" w:rsidP="00521824">
      <w:pPr>
        <w:pStyle w:val="Title"/>
      </w:pPr>
      <w:bookmarkStart w:id="850" w:name="_Toc99536572"/>
      <w:bookmarkStart w:id="851" w:name="_Toc173156920"/>
      <w:r w:rsidRPr="00DE0ACC">
        <w:lastRenderedPageBreak/>
        <w:t>Tải lượng bụi phát sinh từ quá trình đào đắp nền đường</w:t>
      </w:r>
      <w:bookmarkEnd w:id="850"/>
      <w:bookmarkEnd w:id="8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16"/>
        <w:gridCol w:w="2250"/>
        <w:gridCol w:w="2585"/>
        <w:gridCol w:w="1707"/>
      </w:tblGrid>
      <w:tr w:rsidR="00057CD2" w:rsidRPr="00DE0ACC" w:rsidTr="00B63D4F">
        <w:trPr>
          <w:jc w:val="center"/>
        </w:trPr>
        <w:tc>
          <w:tcPr>
            <w:tcW w:w="721" w:type="dxa"/>
            <w:vAlign w:val="center"/>
          </w:tcPr>
          <w:p w:rsidR="00F90817" w:rsidRPr="00DE0ACC" w:rsidRDefault="004B76B7" w:rsidP="00B63D4F">
            <w:pPr>
              <w:spacing w:before="40" w:after="40" w:line="240" w:lineRule="auto"/>
              <w:jc w:val="center"/>
              <w:rPr>
                <w:b/>
                <w:sz w:val="26"/>
                <w:szCs w:val="26"/>
                <w:lang w:val="es-ES"/>
              </w:rPr>
            </w:pPr>
            <w:r w:rsidRPr="00DE0ACC">
              <w:rPr>
                <w:b/>
                <w:sz w:val="26"/>
                <w:szCs w:val="26"/>
                <w:lang w:val="es-ES"/>
              </w:rPr>
              <w:t>Stt</w:t>
            </w:r>
          </w:p>
        </w:tc>
        <w:tc>
          <w:tcPr>
            <w:tcW w:w="1516" w:type="dxa"/>
            <w:vAlign w:val="center"/>
          </w:tcPr>
          <w:p w:rsidR="00F90817" w:rsidRPr="00DE0ACC" w:rsidRDefault="00F90817" w:rsidP="00B63D4F">
            <w:pPr>
              <w:spacing w:before="40" w:after="40" w:line="240" w:lineRule="auto"/>
              <w:ind w:firstLine="34"/>
              <w:jc w:val="center"/>
              <w:rPr>
                <w:b/>
                <w:sz w:val="26"/>
                <w:szCs w:val="26"/>
                <w:lang w:val="es-ES"/>
              </w:rPr>
            </w:pPr>
            <w:r w:rsidRPr="00DE0ACC">
              <w:rPr>
                <w:b/>
                <w:sz w:val="26"/>
                <w:szCs w:val="26"/>
                <w:lang w:val="es-ES"/>
              </w:rPr>
              <w:t>Hạng mục</w:t>
            </w:r>
          </w:p>
        </w:tc>
        <w:tc>
          <w:tcPr>
            <w:tcW w:w="2250" w:type="dxa"/>
            <w:vAlign w:val="center"/>
          </w:tcPr>
          <w:p w:rsidR="00F90817" w:rsidRPr="00DE0ACC" w:rsidRDefault="00F90817" w:rsidP="00B63D4F">
            <w:pPr>
              <w:spacing w:before="40" w:after="40" w:line="240" w:lineRule="auto"/>
              <w:ind w:firstLine="34"/>
              <w:jc w:val="center"/>
              <w:rPr>
                <w:b/>
                <w:sz w:val="26"/>
                <w:szCs w:val="26"/>
                <w:lang w:val="es-ES"/>
              </w:rPr>
            </w:pPr>
            <w:r w:rsidRPr="00DE0ACC">
              <w:rPr>
                <w:b/>
                <w:sz w:val="26"/>
                <w:szCs w:val="26"/>
                <w:lang w:val="es-ES"/>
              </w:rPr>
              <w:t>Khối lượng</w:t>
            </w:r>
          </w:p>
        </w:tc>
        <w:tc>
          <w:tcPr>
            <w:tcW w:w="2585" w:type="dxa"/>
            <w:vAlign w:val="center"/>
          </w:tcPr>
          <w:p w:rsidR="00F90817" w:rsidRPr="00DE0ACC" w:rsidRDefault="00F90817" w:rsidP="00B63D4F">
            <w:pPr>
              <w:spacing w:before="40" w:after="40" w:line="240" w:lineRule="auto"/>
              <w:ind w:firstLine="19"/>
              <w:jc w:val="center"/>
              <w:rPr>
                <w:b/>
                <w:sz w:val="26"/>
                <w:szCs w:val="26"/>
                <w:lang w:val="es-ES"/>
              </w:rPr>
            </w:pPr>
            <w:r w:rsidRPr="00DE0ACC">
              <w:rPr>
                <w:b/>
                <w:sz w:val="26"/>
                <w:szCs w:val="26"/>
                <w:lang w:val="es-ES"/>
              </w:rPr>
              <w:t>Hệ số phát sinh bụi</w:t>
            </w:r>
          </w:p>
        </w:tc>
        <w:tc>
          <w:tcPr>
            <w:tcW w:w="1707" w:type="dxa"/>
            <w:vAlign w:val="center"/>
          </w:tcPr>
          <w:p w:rsidR="00F90817" w:rsidRPr="00DE0ACC" w:rsidRDefault="00F90817" w:rsidP="00B63D4F">
            <w:pPr>
              <w:spacing w:before="40" w:after="40" w:line="240" w:lineRule="auto"/>
              <w:jc w:val="center"/>
              <w:rPr>
                <w:b/>
                <w:sz w:val="26"/>
                <w:szCs w:val="26"/>
                <w:lang w:val="es-ES"/>
              </w:rPr>
            </w:pPr>
            <w:r w:rsidRPr="00DE0ACC">
              <w:rPr>
                <w:b/>
                <w:sz w:val="26"/>
                <w:szCs w:val="26"/>
                <w:lang w:val="es-ES"/>
              </w:rPr>
              <w:t>Tải lượng bụi</w:t>
            </w:r>
          </w:p>
        </w:tc>
      </w:tr>
      <w:tr w:rsidR="00057CD2" w:rsidRPr="00DE0ACC" w:rsidTr="00B63D4F">
        <w:trPr>
          <w:jc w:val="center"/>
        </w:trPr>
        <w:tc>
          <w:tcPr>
            <w:tcW w:w="721" w:type="dxa"/>
            <w:vAlign w:val="center"/>
          </w:tcPr>
          <w:p w:rsidR="00F90817" w:rsidRPr="00DE0ACC" w:rsidRDefault="00F90817" w:rsidP="00B63D4F">
            <w:pPr>
              <w:spacing w:before="40" w:after="40" w:line="240" w:lineRule="auto"/>
              <w:jc w:val="center"/>
              <w:rPr>
                <w:sz w:val="26"/>
                <w:szCs w:val="26"/>
                <w:lang w:val="es-ES"/>
              </w:rPr>
            </w:pPr>
            <w:r w:rsidRPr="00DE0ACC">
              <w:rPr>
                <w:sz w:val="26"/>
                <w:szCs w:val="26"/>
                <w:lang w:val="es-ES"/>
              </w:rPr>
              <w:t>1</w:t>
            </w:r>
          </w:p>
        </w:tc>
        <w:tc>
          <w:tcPr>
            <w:tcW w:w="1516" w:type="dxa"/>
            <w:vAlign w:val="center"/>
          </w:tcPr>
          <w:p w:rsidR="00F90817" w:rsidRPr="00DE0ACC" w:rsidRDefault="00F90817" w:rsidP="00B63D4F">
            <w:pPr>
              <w:spacing w:before="40" w:after="40" w:line="240" w:lineRule="auto"/>
              <w:ind w:firstLine="34"/>
              <w:jc w:val="center"/>
              <w:rPr>
                <w:sz w:val="26"/>
                <w:szCs w:val="26"/>
              </w:rPr>
            </w:pPr>
            <w:r w:rsidRPr="00DE0ACC">
              <w:rPr>
                <w:sz w:val="26"/>
                <w:szCs w:val="26"/>
              </w:rPr>
              <w:t>Đất đào</w:t>
            </w:r>
          </w:p>
        </w:tc>
        <w:tc>
          <w:tcPr>
            <w:tcW w:w="2250" w:type="dxa"/>
            <w:tcBorders>
              <w:top w:val="nil"/>
              <w:left w:val="nil"/>
              <w:bottom w:val="single" w:sz="8" w:space="0" w:color="auto"/>
              <w:right w:val="single" w:sz="8" w:space="0" w:color="auto"/>
            </w:tcBorders>
            <w:shd w:val="clear" w:color="auto" w:fill="auto"/>
            <w:vAlign w:val="center"/>
          </w:tcPr>
          <w:p w:rsidR="00F90817" w:rsidRPr="00DE0ACC" w:rsidRDefault="00887EA4" w:rsidP="003A633F">
            <w:pPr>
              <w:spacing w:before="40" w:after="40" w:line="240" w:lineRule="auto"/>
              <w:jc w:val="center"/>
              <w:rPr>
                <w:sz w:val="26"/>
                <w:szCs w:val="26"/>
              </w:rPr>
            </w:pPr>
            <w:r w:rsidRPr="00DE0ACC">
              <w:rPr>
                <w:sz w:val="26"/>
                <w:szCs w:val="26"/>
              </w:rPr>
              <w:t>698.244,18</w:t>
            </w:r>
            <w:r w:rsidR="00F90817" w:rsidRPr="00DE0ACC">
              <w:rPr>
                <w:sz w:val="26"/>
                <w:szCs w:val="26"/>
              </w:rPr>
              <w:t xml:space="preserve"> tấn</w:t>
            </w:r>
          </w:p>
        </w:tc>
        <w:tc>
          <w:tcPr>
            <w:tcW w:w="2585" w:type="dxa"/>
            <w:vMerge w:val="restart"/>
            <w:vAlign w:val="center"/>
          </w:tcPr>
          <w:p w:rsidR="00F90817" w:rsidRPr="00DE0ACC" w:rsidRDefault="00F90817" w:rsidP="00B63D4F">
            <w:pPr>
              <w:spacing w:before="40" w:after="40" w:line="240" w:lineRule="auto"/>
              <w:ind w:firstLine="19"/>
              <w:jc w:val="center"/>
              <w:rPr>
                <w:sz w:val="26"/>
                <w:szCs w:val="26"/>
                <w:lang w:val="es-ES"/>
              </w:rPr>
            </w:pPr>
            <w:r w:rsidRPr="00DE0ACC">
              <w:rPr>
                <w:sz w:val="26"/>
                <w:szCs w:val="26"/>
                <w:lang w:val="es-ES"/>
              </w:rPr>
              <w:t>0,0075 kg/tấn</w:t>
            </w:r>
          </w:p>
        </w:tc>
        <w:tc>
          <w:tcPr>
            <w:tcW w:w="1707" w:type="dxa"/>
            <w:vAlign w:val="center"/>
          </w:tcPr>
          <w:p w:rsidR="00F90817" w:rsidRPr="00DE0ACC" w:rsidRDefault="00887EA4" w:rsidP="003A633F">
            <w:pPr>
              <w:spacing w:before="40" w:after="40" w:line="240" w:lineRule="auto"/>
              <w:jc w:val="center"/>
              <w:rPr>
                <w:sz w:val="26"/>
                <w:szCs w:val="26"/>
              </w:rPr>
            </w:pPr>
            <w:r w:rsidRPr="00DE0ACC">
              <w:rPr>
                <w:sz w:val="26"/>
                <w:szCs w:val="26"/>
              </w:rPr>
              <w:t>5.236,83</w:t>
            </w:r>
            <w:r w:rsidR="00F90817" w:rsidRPr="00DE0ACC">
              <w:rPr>
                <w:sz w:val="26"/>
                <w:szCs w:val="26"/>
              </w:rPr>
              <w:t xml:space="preserve"> kg</w:t>
            </w:r>
          </w:p>
        </w:tc>
      </w:tr>
      <w:tr w:rsidR="00887EA4" w:rsidRPr="00DE0ACC" w:rsidTr="00B63D4F">
        <w:trPr>
          <w:jc w:val="center"/>
        </w:trPr>
        <w:tc>
          <w:tcPr>
            <w:tcW w:w="721" w:type="dxa"/>
            <w:vAlign w:val="center"/>
          </w:tcPr>
          <w:p w:rsidR="00887EA4" w:rsidRPr="00DE0ACC" w:rsidRDefault="00887EA4" w:rsidP="00887EA4">
            <w:pPr>
              <w:spacing w:before="40" w:after="40" w:line="240" w:lineRule="auto"/>
              <w:jc w:val="center"/>
              <w:rPr>
                <w:sz w:val="26"/>
                <w:szCs w:val="26"/>
                <w:lang w:val="es-ES"/>
              </w:rPr>
            </w:pPr>
            <w:r w:rsidRPr="00DE0ACC">
              <w:rPr>
                <w:sz w:val="26"/>
                <w:szCs w:val="26"/>
                <w:lang w:val="es-ES"/>
              </w:rPr>
              <w:t>2</w:t>
            </w:r>
          </w:p>
        </w:tc>
        <w:tc>
          <w:tcPr>
            <w:tcW w:w="1516" w:type="dxa"/>
            <w:vAlign w:val="center"/>
          </w:tcPr>
          <w:p w:rsidR="00887EA4" w:rsidRPr="00DE0ACC" w:rsidRDefault="00887EA4" w:rsidP="00887EA4">
            <w:pPr>
              <w:spacing w:before="40" w:after="40" w:line="240" w:lineRule="auto"/>
              <w:ind w:firstLine="34"/>
              <w:jc w:val="center"/>
              <w:rPr>
                <w:sz w:val="26"/>
                <w:szCs w:val="26"/>
              </w:rPr>
            </w:pPr>
            <w:r w:rsidRPr="00DE0ACC">
              <w:rPr>
                <w:sz w:val="26"/>
                <w:szCs w:val="26"/>
              </w:rPr>
              <w:t>Đất đắp</w:t>
            </w:r>
          </w:p>
        </w:tc>
        <w:tc>
          <w:tcPr>
            <w:tcW w:w="2250" w:type="dxa"/>
            <w:tcBorders>
              <w:top w:val="nil"/>
              <w:left w:val="nil"/>
              <w:bottom w:val="single" w:sz="8" w:space="0" w:color="auto"/>
              <w:right w:val="single" w:sz="8" w:space="0" w:color="auto"/>
            </w:tcBorders>
            <w:shd w:val="clear" w:color="auto" w:fill="auto"/>
            <w:vAlign w:val="center"/>
          </w:tcPr>
          <w:p w:rsidR="00887EA4" w:rsidRPr="00DE0ACC" w:rsidRDefault="00887EA4" w:rsidP="00887EA4">
            <w:pPr>
              <w:spacing w:before="40" w:after="40" w:line="240" w:lineRule="auto"/>
              <w:jc w:val="center"/>
              <w:rPr>
                <w:sz w:val="26"/>
                <w:szCs w:val="26"/>
              </w:rPr>
            </w:pPr>
            <w:r w:rsidRPr="00DE0ACC">
              <w:rPr>
                <w:sz w:val="26"/>
                <w:szCs w:val="26"/>
              </w:rPr>
              <w:t>698.244,14 tấn</w:t>
            </w:r>
          </w:p>
        </w:tc>
        <w:tc>
          <w:tcPr>
            <w:tcW w:w="2585" w:type="dxa"/>
            <w:vMerge/>
            <w:vAlign w:val="center"/>
          </w:tcPr>
          <w:p w:rsidR="00887EA4" w:rsidRPr="00DE0ACC" w:rsidRDefault="00887EA4" w:rsidP="00887EA4">
            <w:pPr>
              <w:spacing w:before="40" w:after="40" w:line="240" w:lineRule="auto"/>
              <w:ind w:firstLine="19"/>
              <w:jc w:val="center"/>
              <w:rPr>
                <w:sz w:val="26"/>
                <w:szCs w:val="26"/>
                <w:lang w:val="es-ES"/>
              </w:rPr>
            </w:pPr>
          </w:p>
        </w:tc>
        <w:tc>
          <w:tcPr>
            <w:tcW w:w="1707" w:type="dxa"/>
            <w:vAlign w:val="center"/>
          </w:tcPr>
          <w:p w:rsidR="00887EA4" w:rsidRPr="00DE0ACC" w:rsidRDefault="00887EA4" w:rsidP="00887EA4">
            <w:pPr>
              <w:spacing w:before="40" w:after="40" w:line="240" w:lineRule="auto"/>
              <w:jc w:val="center"/>
              <w:rPr>
                <w:sz w:val="26"/>
                <w:szCs w:val="26"/>
              </w:rPr>
            </w:pPr>
            <w:r w:rsidRPr="00DE0ACC">
              <w:rPr>
                <w:sz w:val="26"/>
                <w:szCs w:val="26"/>
              </w:rPr>
              <w:t>5.236,83 kg</w:t>
            </w:r>
          </w:p>
        </w:tc>
      </w:tr>
      <w:tr w:rsidR="00057CD2" w:rsidRPr="00DE0ACC" w:rsidTr="00B63D4F">
        <w:trPr>
          <w:jc w:val="center"/>
        </w:trPr>
        <w:tc>
          <w:tcPr>
            <w:tcW w:w="4487" w:type="dxa"/>
            <w:gridSpan w:val="3"/>
            <w:vAlign w:val="center"/>
          </w:tcPr>
          <w:p w:rsidR="00F90817" w:rsidRPr="00DE0ACC" w:rsidRDefault="00F90817" w:rsidP="00B63D4F">
            <w:pPr>
              <w:spacing w:before="40" w:after="40" w:line="240" w:lineRule="auto"/>
              <w:ind w:firstLine="34"/>
              <w:jc w:val="center"/>
              <w:rPr>
                <w:b/>
                <w:sz w:val="26"/>
                <w:szCs w:val="26"/>
              </w:rPr>
            </w:pPr>
            <w:r w:rsidRPr="00DE0ACC">
              <w:rPr>
                <w:b/>
                <w:sz w:val="26"/>
                <w:szCs w:val="26"/>
              </w:rPr>
              <w:t>Tổng</w:t>
            </w:r>
          </w:p>
        </w:tc>
        <w:tc>
          <w:tcPr>
            <w:tcW w:w="2585" w:type="dxa"/>
            <w:vAlign w:val="center"/>
          </w:tcPr>
          <w:p w:rsidR="00F90817" w:rsidRPr="00DE0ACC" w:rsidRDefault="00F90817" w:rsidP="00B63D4F">
            <w:pPr>
              <w:spacing w:before="40" w:after="40" w:line="240" w:lineRule="auto"/>
              <w:ind w:firstLine="19"/>
              <w:jc w:val="center"/>
              <w:rPr>
                <w:b/>
                <w:sz w:val="26"/>
                <w:szCs w:val="26"/>
                <w:lang w:val="es-ES"/>
              </w:rPr>
            </w:pPr>
          </w:p>
        </w:tc>
        <w:tc>
          <w:tcPr>
            <w:tcW w:w="1707" w:type="dxa"/>
            <w:vAlign w:val="center"/>
          </w:tcPr>
          <w:p w:rsidR="00F90817" w:rsidRPr="00DE0ACC" w:rsidRDefault="00887EA4" w:rsidP="003A633F">
            <w:pPr>
              <w:spacing w:before="40" w:after="40" w:line="240" w:lineRule="auto"/>
              <w:jc w:val="center"/>
              <w:rPr>
                <w:b/>
                <w:sz w:val="26"/>
                <w:szCs w:val="26"/>
                <w:lang w:val="es-ES"/>
              </w:rPr>
            </w:pPr>
            <w:r w:rsidRPr="00DE0ACC">
              <w:rPr>
                <w:b/>
                <w:sz w:val="26"/>
                <w:szCs w:val="26"/>
                <w:lang w:val="es-ES"/>
              </w:rPr>
              <w:t xml:space="preserve">10.473,66 </w:t>
            </w:r>
            <w:r w:rsidR="00F90817" w:rsidRPr="00DE0ACC">
              <w:rPr>
                <w:b/>
                <w:sz w:val="26"/>
                <w:szCs w:val="26"/>
                <w:lang w:val="es-ES"/>
              </w:rPr>
              <w:t>kg</w:t>
            </w:r>
          </w:p>
        </w:tc>
      </w:tr>
    </w:tbl>
    <w:p w:rsidR="00E12EB1" w:rsidRPr="00DE0ACC" w:rsidRDefault="00E12EB1" w:rsidP="00F90817">
      <w:pPr>
        <w:spacing w:before="0" w:after="0" w:line="300" w:lineRule="auto"/>
        <w:ind w:firstLine="567"/>
        <w:rPr>
          <w:spacing w:val="-2"/>
          <w:szCs w:val="27"/>
          <w:lang w:val="es-ES"/>
        </w:rPr>
      </w:pPr>
      <w:r w:rsidRPr="00DE0ACC">
        <w:rPr>
          <w:spacing w:val="-2"/>
          <w:szCs w:val="27"/>
          <w:lang w:val="es-ES"/>
        </w:rPr>
        <w:t>Thời gian dự kiến của hoạt động đào, đắp mặt bằng tại khu vực Dự án khoảng 300 ngày, tải lượng và nồng độ bụi từ quá trình đào, đắp được tính toán như sau:</w:t>
      </w:r>
    </w:p>
    <w:p w:rsidR="00E12EB1" w:rsidRPr="00DE0ACC" w:rsidRDefault="00E12EB1" w:rsidP="00521824">
      <w:pPr>
        <w:pStyle w:val="Title"/>
      </w:pPr>
      <w:bookmarkStart w:id="852" w:name="_Toc99536573"/>
      <w:bookmarkStart w:id="853" w:name="_Toc173156921"/>
      <w:r w:rsidRPr="00DE0ACC">
        <w:t>Nồng độ bụi phát sinh từ hoạt động đào đắ</w:t>
      </w:r>
      <w:r w:rsidR="00A7458D" w:rsidRPr="00DE0ACC">
        <w:t>p san nền [</w:t>
      </w:r>
      <w:r w:rsidR="00A7458D" w:rsidRPr="00DE0ACC">
        <w:rPr>
          <w:lang w:val="es-ES"/>
        </w:rPr>
        <w:t>7</w:t>
      </w:r>
      <w:r w:rsidRPr="00DE0ACC">
        <w:t>]</w:t>
      </w:r>
      <w:bookmarkEnd w:id="852"/>
      <w:bookmarkEnd w:id="8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787"/>
        <w:gridCol w:w="1559"/>
        <w:gridCol w:w="1843"/>
      </w:tblGrid>
      <w:tr w:rsidR="00057CD2" w:rsidRPr="00DE0ACC" w:rsidTr="00B63D4F">
        <w:trPr>
          <w:jc w:val="center"/>
        </w:trPr>
        <w:tc>
          <w:tcPr>
            <w:tcW w:w="708" w:type="dxa"/>
            <w:shd w:val="clear" w:color="auto" w:fill="auto"/>
          </w:tcPr>
          <w:p w:rsidR="00F90817" w:rsidRPr="00DE0ACC" w:rsidRDefault="004B76B7" w:rsidP="00B63D4F">
            <w:pPr>
              <w:spacing w:before="40" w:after="40" w:line="240" w:lineRule="auto"/>
              <w:jc w:val="center"/>
              <w:rPr>
                <w:b/>
                <w:sz w:val="26"/>
                <w:szCs w:val="26"/>
                <w:lang w:val="es-ES"/>
              </w:rPr>
            </w:pPr>
            <w:r w:rsidRPr="00DE0ACC">
              <w:rPr>
                <w:b/>
                <w:sz w:val="26"/>
                <w:szCs w:val="26"/>
                <w:lang w:val="es-ES"/>
              </w:rPr>
              <w:t>Stt</w:t>
            </w:r>
          </w:p>
        </w:tc>
        <w:tc>
          <w:tcPr>
            <w:tcW w:w="4787" w:type="dxa"/>
            <w:shd w:val="clear" w:color="auto" w:fill="auto"/>
          </w:tcPr>
          <w:p w:rsidR="00F90817" w:rsidRPr="00DE0ACC" w:rsidRDefault="00F90817" w:rsidP="00B63D4F">
            <w:pPr>
              <w:spacing w:before="40" w:after="40" w:line="240" w:lineRule="auto"/>
              <w:jc w:val="center"/>
              <w:rPr>
                <w:b/>
                <w:sz w:val="26"/>
                <w:szCs w:val="26"/>
                <w:lang w:val="es-ES"/>
              </w:rPr>
            </w:pPr>
            <w:r w:rsidRPr="00DE0ACC">
              <w:rPr>
                <w:b/>
                <w:sz w:val="26"/>
                <w:szCs w:val="26"/>
                <w:lang w:val="es-ES"/>
              </w:rPr>
              <w:t>Thông số</w:t>
            </w:r>
          </w:p>
        </w:tc>
        <w:tc>
          <w:tcPr>
            <w:tcW w:w="1559" w:type="dxa"/>
            <w:shd w:val="clear" w:color="auto" w:fill="auto"/>
          </w:tcPr>
          <w:p w:rsidR="00F90817" w:rsidRPr="00DE0ACC" w:rsidRDefault="00F90817" w:rsidP="00B63D4F">
            <w:pPr>
              <w:spacing w:before="40" w:after="40" w:line="240" w:lineRule="auto"/>
              <w:jc w:val="center"/>
              <w:rPr>
                <w:b/>
                <w:sz w:val="26"/>
                <w:szCs w:val="26"/>
                <w:lang w:val="es-ES"/>
              </w:rPr>
            </w:pPr>
            <w:r w:rsidRPr="00DE0ACC">
              <w:rPr>
                <w:b/>
                <w:sz w:val="26"/>
                <w:szCs w:val="26"/>
                <w:lang w:val="es-ES"/>
              </w:rPr>
              <w:t>Đơn vị</w:t>
            </w:r>
          </w:p>
        </w:tc>
        <w:tc>
          <w:tcPr>
            <w:tcW w:w="1843" w:type="dxa"/>
            <w:shd w:val="clear" w:color="auto" w:fill="auto"/>
          </w:tcPr>
          <w:p w:rsidR="00F90817" w:rsidRPr="00DE0ACC" w:rsidRDefault="00F90817" w:rsidP="00B63D4F">
            <w:pPr>
              <w:spacing w:before="40" w:after="40" w:line="240" w:lineRule="auto"/>
              <w:jc w:val="center"/>
              <w:rPr>
                <w:b/>
                <w:sz w:val="26"/>
                <w:szCs w:val="26"/>
                <w:lang w:val="es-ES"/>
              </w:rPr>
            </w:pPr>
            <w:r w:rsidRPr="00DE0ACC">
              <w:rPr>
                <w:b/>
                <w:sz w:val="26"/>
                <w:szCs w:val="26"/>
                <w:lang w:val="es-ES"/>
              </w:rPr>
              <w:t>Khối lượng</w:t>
            </w:r>
          </w:p>
        </w:tc>
      </w:tr>
      <w:tr w:rsidR="00057CD2"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1</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Tải lượng bụi phát sinh</w:t>
            </w:r>
          </w:p>
        </w:tc>
        <w:tc>
          <w:tcPr>
            <w:tcW w:w="1559"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kg</w:t>
            </w:r>
          </w:p>
        </w:tc>
        <w:tc>
          <w:tcPr>
            <w:tcW w:w="1843" w:type="dxa"/>
            <w:shd w:val="clear" w:color="auto" w:fill="auto"/>
          </w:tcPr>
          <w:p w:rsidR="00F90817" w:rsidRPr="00DE0ACC" w:rsidRDefault="00887EA4" w:rsidP="00B63D4F">
            <w:pPr>
              <w:spacing w:before="40" w:after="40" w:line="240" w:lineRule="auto"/>
              <w:jc w:val="right"/>
              <w:rPr>
                <w:sz w:val="26"/>
                <w:szCs w:val="26"/>
                <w:lang w:val="es-ES"/>
              </w:rPr>
            </w:pPr>
            <w:r w:rsidRPr="00DE0ACC">
              <w:rPr>
                <w:sz w:val="26"/>
                <w:szCs w:val="26"/>
                <w:lang w:val="es-ES"/>
              </w:rPr>
              <w:t>10.473,66</w:t>
            </w:r>
          </w:p>
        </w:tc>
      </w:tr>
      <w:tr w:rsidR="00057CD2"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2</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 xml:space="preserve">Diện tích </w:t>
            </w:r>
            <w:r w:rsidRPr="00DE0ACC">
              <w:rPr>
                <w:sz w:val="26"/>
                <w:szCs w:val="26"/>
              </w:rPr>
              <w:t>mặ</w:t>
            </w:r>
            <w:r w:rsidRPr="00DE0ACC">
              <w:rPr>
                <w:sz w:val="26"/>
                <w:szCs w:val="26"/>
                <w:lang w:val="es-ES"/>
              </w:rPr>
              <w:t xml:space="preserve">t bằng </w:t>
            </w:r>
          </w:p>
        </w:tc>
        <w:tc>
          <w:tcPr>
            <w:tcW w:w="1559" w:type="dxa"/>
            <w:shd w:val="clear" w:color="auto" w:fill="auto"/>
          </w:tcPr>
          <w:p w:rsidR="00F90817" w:rsidRPr="00DE0ACC" w:rsidRDefault="00F90817" w:rsidP="00B63D4F">
            <w:pPr>
              <w:spacing w:before="40" w:after="40" w:line="240" w:lineRule="auto"/>
              <w:jc w:val="center"/>
              <w:rPr>
                <w:sz w:val="26"/>
                <w:szCs w:val="26"/>
                <w:vertAlign w:val="superscript"/>
                <w:lang w:val="es-ES"/>
              </w:rPr>
            </w:pPr>
            <w:r w:rsidRPr="00DE0ACC">
              <w:rPr>
                <w:sz w:val="26"/>
                <w:szCs w:val="26"/>
              </w:rPr>
              <w:t>m</w:t>
            </w:r>
            <w:r w:rsidRPr="00DE0ACC">
              <w:rPr>
                <w:sz w:val="26"/>
                <w:szCs w:val="26"/>
                <w:vertAlign w:val="superscript"/>
                <w:lang w:val="es-ES"/>
              </w:rPr>
              <w:t>2</w:t>
            </w:r>
          </w:p>
        </w:tc>
        <w:tc>
          <w:tcPr>
            <w:tcW w:w="1843" w:type="dxa"/>
            <w:shd w:val="clear" w:color="auto" w:fill="auto"/>
          </w:tcPr>
          <w:p w:rsidR="00F90817" w:rsidRPr="00DE0ACC" w:rsidRDefault="00887EA4" w:rsidP="00B63D4F">
            <w:pPr>
              <w:spacing w:before="40" w:after="40" w:line="240" w:lineRule="auto"/>
              <w:jc w:val="right"/>
              <w:rPr>
                <w:sz w:val="26"/>
                <w:szCs w:val="26"/>
                <w:lang w:val="es-ES"/>
              </w:rPr>
            </w:pPr>
            <w:r w:rsidRPr="00DE0ACC">
              <w:rPr>
                <w:sz w:val="26"/>
                <w:szCs w:val="26"/>
              </w:rPr>
              <w:t>238.200</w:t>
            </w:r>
          </w:p>
        </w:tc>
      </w:tr>
      <w:tr w:rsidR="00057CD2"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3</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 xml:space="preserve">Thể tích tác động trên mặt bằng dự án </w:t>
            </w:r>
          </w:p>
        </w:tc>
        <w:tc>
          <w:tcPr>
            <w:tcW w:w="1559" w:type="dxa"/>
            <w:shd w:val="clear" w:color="auto" w:fill="auto"/>
          </w:tcPr>
          <w:p w:rsidR="00F90817" w:rsidRPr="00DE0ACC" w:rsidRDefault="00F90817" w:rsidP="00B63D4F">
            <w:pPr>
              <w:spacing w:before="40" w:after="40" w:line="240" w:lineRule="auto"/>
              <w:jc w:val="center"/>
              <w:rPr>
                <w:sz w:val="26"/>
                <w:szCs w:val="26"/>
                <w:vertAlign w:val="superscript"/>
                <w:lang w:val="es-ES"/>
              </w:rPr>
            </w:pPr>
            <w:r w:rsidRPr="00DE0ACC">
              <w:rPr>
                <w:sz w:val="26"/>
                <w:szCs w:val="26"/>
                <w:lang w:val="es-ES"/>
              </w:rPr>
              <w:t>m</w:t>
            </w:r>
            <w:r w:rsidRPr="00DE0ACC">
              <w:rPr>
                <w:sz w:val="26"/>
                <w:szCs w:val="26"/>
                <w:vertAlign w:val="superscript"/>
                <w:lang w:val="es-ES"/>
              </w:rPr>
              <w:t>3</w:t>
            </w:r>
          </w:p>
        </w:tc>
        <w:tc>
          <w:tcPr>
            <w:tcW w:w="1843" w:type="dxa"/>
            <w:shd w:val="clear" w:color="auto" w:fill="auto"/>
          </w:tcPr>
          <w:p w:rsidR="00F90817" w:rsidRPr="00DE0ACC" w:rsidRDefault="00887EA4" w:rsidP="00B63D4F">
            <w:pPr>
              <w:spacing w:before="40" w:after="40" w:line="240" w:lineRule="auto"/>
              <w:jc w:val="right"/>
              <w:rPr>
                <w:sz w:val="26"/>
                <w:szCs w:val="26"/>
                <w:lang w:val="es-ES"/>
              </w:rPr>
            </w:pPr>
            <w:r w:rsidRPr="00DE0ACC">
              <w:rPr>
                <w:sz w:val="26"/>
                <w:szCs w:val="26"/>
              </w:rPr>
              <w:t>2.382.000</w:t>
            </w:r>
          </w:p>
        </w:tc>
      </w:tr>
      <w:tr w:rsidR="00057CD2"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4</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Tải lượng</w:t>
            </w:r>
          </w:p>
        </w:tc>
        <w:tc>
          <w:tcPr>
            <w:tcW w:w="1559"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rPr>
              <w:t>kg</w:t>
            </w:r>
            <w:r w:rsidRPr="00DE0ACC">
              <w:rPr>
                <w:sz w:val="26"/>
                <w:szCs w:val="26"/>
                <w:lang w:val="es-ES"/>
              </w:rPr>
              <w:t>/ngày</w:t>
            </w:r>
          </w:p>
        </w:tc>
        <w:tc>
          <w:tcPr>
            <w:tcW w:w="1843" w:type="dxa"/>
            <w:shd w:val="clear" w:color="auto" w:fill="auto"/>
          </w:tcPr>
          <w:p w:rsidR="00F90817" w:rsidRPr="00DE0ACC" w:rsidRDefault="00887EA4" w:rsidP="00B63D4F">
            <w:pPr>
              <w:spacing w:before="40" w:after="40" w:line="240" w:lineRule="auto"/>
              <w:jc w:val="right"/>
              <w:rPr>
                <w:sz w:val="26"/>
                <w:szCs w:val="26"/>
              </w:rPr>
            </w:pPr>
            <w:r w:rsidRPr="00DE0ACC">
              <w:rPr>
                <w:sz w:val="26"/>
                <w:szCs w:val="26"/>
              </w:rPr>
              <w:t>34,91</w:t>
            </w:r>
          </w:p>
        </w:tc>
      </w:tr>
      <w:tr w:rsidR="00887EA4"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5</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Hệ số phát thải bụi bề mặt</w:t>
            </w:r>
          </w:p>
        </w:tc>
        <w:tc>
          <w:tcPr>
            <w:tcW w:w="1559"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g/m</w:t>
            </w:r>
            <w:r w:rsidRPr="00DE0ACC">
              <w:rPr>
                <w:sz w:val="26"/>
                <w:szCs w:val="26"/>
                <w:vertAlign w:val="superscript"/>
                <w:lang w:val="es-ES"/>
              </w:rPr>
              <w:t>2</w:t>
            </w:r>
            <w:r w:rsidRPr="00DE0ACC">
              <w:rPr>
                <w:sz w:val="26"/>
                <w:szCs w:val="26"/>
                <w:lang w:val="es-ES"/>
              </w:rPr>
              <w:t>/ngày</w:t>
            </w:r>
          </w:p>
        </w:tc>
        <w:tc>
          <w:tcPr>
            <w:tcW w:w="1843" w:type="dxa"/>
            <w:shd w:val="clear" w:color="auto" w:fill="auto"/>
          </w:tcPr>
          <w:p w:rsidR="00F90817" w:rsidRPr="00DE0ACC" w:rsidRDefault="00F90817" w:rsidP="00887EA4">
            <w:pPr>
              <w:spacing w:before="40" w:after="40" w:line="240" w:lineRule="auto"/>
              <w:jc w:val="right"/>
              <w:rPr>
                <w:sz w:val="26"/>
                <w:szCs w:val="26"/>
                <w:lang w:val="es-ES"/>
              </w:rPr>
            </w:pPr>
            <w:r w:rsidRPr="00DE0ACC">
              <w:rPr>
                <w:sz w:val="26"/>
                <w:szCs w:val="26"/>
                <w:lang w:val="es-ES"/>
              </w:rPr>
              <w:t>0,</w:t>
            </w:r>
            <w:r w:rsidR="00887EA4" w:rsidRPr="00DE0ACC">
              <w:rPr>
                <w:sz w:val="26"/>
                <w:szCs w:val="26"/>
                <w:lang w:val="es-ES"/>
              </w:rPr>
              <w:t>15</w:t>
            </w:r>
          </w:p>
        </w:tc>
      </w:tr>
      <w:tr w:rsidR="00057CD2" w:rsidRPr="00DE0ACC" w:rsidTr="00B63D4F">
        <w:trPr>
          <w:jc w:val="center"/>
        </w:trPr>
        <w:tc>
          <w:tcPr>
            <w:tcW w:w="708"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6</w:t>
            </w:r>
          </w:p>
        </w:tc>
        <w:tc>
          <w:tcPr>
            <w:tcW w:w="4787" w:type="dxa"/>
            <w:shd w:val="clear" w:color="auto" w:fill="auto"/>
          </w:tcPr>
          <w:p w:rsidR="00F90817" w:rsidRPr="00DE0ACC" w:rsidRDefault="00F90817" w:rsidP="00B63D4F">
            <w:pPr>
              <w:spacing w:before="40" w:after="40" w:line="240" w:lineRule="auto"/>
              <w:rPr>
                <w:sz w:val="26"/>
                <w:szCs w:val="26"/>
                <w:lang w:val="es-ES"/>
              </w:rPr>
            </w:pPr>
            <w:r w:rsidRPr="00DE0ACC">
              <w:rPr>
                <w:sz w:val="26"/>
                <w:szCs w:val="26"/>
                <w:lang w:val="es-ES"/>
              </w:rPr>
              <w:t>Nồng độ bụi trung bình trong 1h</w:t>
            </w:r>
          </w:p>
        </w:tc>
        <w:tc>
          <w:tcPr>
            <w:tcW w:w="1559" w:type="dxa"/>
            <w:shd w:val="clear" w:color="auto" w:fill="auto"/>
          </w:tcPr>
          <w:p w:rsidR="00F90817" w:rsidRPr="00DE0ACC" w:rsidRDefault="00F90817" w:rsidP="00B63D4F">
            <w:pPr>
              <w:spacing w:before="40" w:after="40" w:line="240" w:lineRule="auto"/>
              <w:jc w:val="center"/>
              <w:rPr>
                <w:sz w:val="26"/>
                <w:szCs w:val="26"/>
                <w:lang w:val="es-ES"/>
              </w:rPr>
            </w:pPr>
            <w:r w:rsidRPr="00DE0ACC">
              <w:rPr>
                <w:sz w:val="26"/>
                <w:szCs w:val="26"/>
                <w:lang w:val="es-ES"/>
              </w:rPr>
              <w:t>mg/m</w:t>
            </w:r>
            <w:r w:rsidRPr="00DE0ACC">
              <w:rPr>
                <w:sz w:val="26"/>
                <w:szCs w:val="26"/>
                <w:vertAlign w:val="superscript"/>
                <w:lang w:val="es-ES"/>
              </w:rPr>
              <w:t>3</w:t>
            </w:r>
          </w:p>
        </w:tc>
        <w:tc>
          <w:tcPr>
            <w:tcW w:w="1843" w:type="dxa"/>
            <w:shd w:val="clear" w:color="auto" w:fill="auto"/>
          </w:tcPr>
          <w:p w:rsidR="00F90817" w:rsidRPr="00DE0ACC" w:rsidRDefault="00887EA4" w:rsidP="00CF7850">
            <w:pPr>
              <w:spacing w:before="40" w:after="40" w:line="240" w:lineRule="auto"/>
              <w:jc w:val="right"/>
              <w:rPr>
                <w:sz w:val="26"/>
                <w:szCs w:val="26"/>
                <w:lang w:val="es-ES"/>
              </w:rPr>
            </w:pPr>
            <w:r w:rsidRPr="00DE0ACC">
              <w:rPr>
                <w:sz w:val="26"/>
                <w:szCs w:val="26"/>
                <w:lang w:val="es-ES"/>
              </w:rPr>
              <w:t>1,83</w:t>
            </w:r>
          </w:p>
        </w:tc>
      </w:tr>
    </w:tbl>
    <w:p w:rsidR="00F90817" w:rsidRPr="00DE0ACC" w:rsidRDefault="00F90817" w:rsidP="00F90817">
      <w:pPr>
        <w:spacing w:before="0" w:after="0" w:line="288" w:lineRule="auto"/>
        <w:ind w:firstLine="567"/>
        <w:rPr>
          <w:i/>
          <w:szCs w:val="27"/>
          <w:lang w:val="es-ES"/>
        </w:rPr>
      </w:pPr>
      <w:r w:rsidRPr="00DE0ACC">
        <w:rPr>
          <w:i/>
          <w:szCs w:val="27"/>
          <w:u w:val="single"/>
          <w:lang w:val="es-ES"/>
        </w:rPr>
        <w:t>Ghi chú</w:t>
      </w:r>
      <w:r w:rsidRPr="00DE0ACC">
        <w:rPr>
          <w:i/>
          <w:szCs w:val="27"/>
          <w:lang w:val="es-ES"/>
        </w:rPr>
        <w:t>:</w:t>
      </w:r>
    </w:p>
    <w:p w:rsidR="00F90817" w:rsidRPr="00DE0ACC" w:rsidRDefault="00F90817" w:rsidP="00F90817">
      <w:pPr>
        <w:spacing w:before="0" w:after="0" w:line="288" w:lineRule="auto"/>
        <w:ind w:firstLine="567"/>
        <w:rPr>
          <w:szCs w:val="27"/>
          <w:lang w:val="es-ES"/>
        </w:rPr>
      </w:pPr>
      <w:r w:rsidRPr="00DE0ACC">
        <w:rPr>
          <w:szCs w:val="27"/>
          <w:lang w:val="es-ES"/>
        </w:rPr>
        <w:t xml:space="preserve">- Diện tích mặt bằng dọc theo tuyến đường dự án </w:t>
      </w:r>
      <w:r w:rsidR="00887EA4" w:rsidRPr="00DE0ACC">
        <w:rPr>
          <w:szCs w:val="27"/>
          <w:lang w:val="es-ES"/>
        </w:rPr>
        <w:t>23,82</w:t>
      </w:r>
      <w:r w:rsidRPr="00DE0ACC">
        <w:rPr>
          <w:szCs w:val="27"/>
          <w:lang w:val="es-ES"/>
        </w:rPr>
        <w:t xml:space="preserve"> ha (</w:t>
      </w:r>
      <w:r w:rsidR="00887EA4" w:rsidRPr="00DE0ACC">
        <w:rPr>
          <w:szCs w:val="27"/>
        </w:rPr>
        <w:t>238.200</w:t>
      </w:r>
      <w:r w:rsidRPr="00DE0ACC">
        <w:rPr>
          <w:szCs w:val="27"/>
          <w:lang w:val="es-ES"/>
        </w:rPr>
        <w:t xml:space="preserve"> m</w:t>
      </w:r>
      <w:r w:rsidRPr="00DE0ACC">
        <w:rPr>
          <w:szCs w:val="27"/>
          <w:vertAlign w:val="superscript"/>
          <w:lang w:val="es-ES"/>
        </w:rPr>
        <w:t>2</w:t>
      </w:r>
      <w:r w:rsidRPr="00DE0ACC">
        <w:rPr>
          <w:szCs w:val="27"/>
          <w:lang w:val="es-ES"/>
        </w:rPr>
        <w:t>)</w:t>
      </w:r>
    </w:p>
    <w:p w:rsidR="00F90817" w:rsidRPr="00DE0ACC" w:rsidRDefault="00F90817" w:rsidP="00F90817">
      <w:pPr>
        <w:numPr>
          <w:ilvl w:val="0"/>
          <w:numId w:val="30"/>
        </w:numPr>
        <w:spacing w:before="0" w:after="0" w:line="288" w:lineRule="auto"/>
        <w:ind w:left="0" w:firstLine="567"/>
        <w:rPr>
          <w:szCs w:val="27"/>
          <w:lang w:val="es-ES"/>
        </w:rPr>
      </w:pPr>
      <w:r w:rsidRPr="00DE0ACC">
        <w:rPr>
          <w:szCs w:val="27"/>
          <w:lang w:val="es-ES"/>
        </w:rPr>
        <w:t xml:space="preserve">Thể tích tác động trên mặt bằng dự án V = S × H = </w:t>
      </w:r>
      <w:r w:rsidR="00887EA4" w:rsidRPr="00DE0ACC">
        <w:rPr>
          <w:szCs w:val="27"/>
        </w:rPr>
        <w:t>238.200</w:t>
      </w:r>
      <w:r w:rsidRPr="00DE0ACC">
        <w:rPr>
          <w:szCs w:val="27"/>
          <w:lang w:val="es-ES"/>
        </w:rPr>
        <w:t xml:space="preserve"> m</w:t>
      </w:r>
      <w:r w:rsidRPr="00DE0ACC">
        <w:rPr>
          <w:szCs w:val="27"/>
          <w:vertAlign w:val="superscript"/>
          <w:lang w:val="es-ES"/>
        </w:rPr>
        <w:t>2</w:t>
      </w:r>
      <w:r w:rsidRPr="00DE0ACC">
        <w:rPr>
          <w:szCs w:val="27"/>
          <w:lang w:val="es-ES"/>
        </w:rPr>
        <w:t xml:space="preserve">× 10m = </w:t>
      </w:r>
      <w:r w:rsidR="00887EA4" w:rsidRPr="00DE0ACC">
        <w:rPr>
          <w:szCs w:val="27"/>
        </w:rPr>
        <w:t>2.382.000</w:t>
      </w:r>
      <w:r w:rsidRPr="00DE0ACC">
        <w:rPr>
          <w:szCs w:val="27"/>
          <w:lang w:val="es-ES"/>
        </w:rPr>
        <w:t xml:space="preserve"> m</w:t>
      </w:r>
      <w:r w:rsidRPr="00DE0ACC">
        <w:rPr>
          <w:szCs w:val="27"/>
          <w:vertAlign w:val="superscript"/>
          <w:lang w:val="es-ES"/>
        </w:rPr>
        <w:t>3</w:t>
      </w:r>
      <w:r w:rsidRPr="00DE0ACC">
        <w:rPr>
          <w:szCs w:val="27"/>
          <w:lang w:val="es-ES"/>
        </w:rPr>
        <w:t xml:space="preserve"> (với S là diện tích mặt bằng, H là chiều cao các thông số khí tượng lấy khoảng 10m).</w:t>
      </w:r>
    </w:p>
    <w:p w:rsidR="00F90817" w:rsidRPr="00DE0ACC" w:rsidRDefault="00F90817" w:rsidP="00F90817">
      <w:pPr>
        <w:numPr>
          <w:ilvl w:val="0"/>
          <w:numId w:val="30"/>
        </w:numPr>
        <w:spacing w:before="0" w:after="0" w:line="288" w:lineRule="auto"/>
        <w:ind w:left="0" w:firstLine="567"/>
        <w:rPr>
          <w:szCs w:val="27"/>
          <w:lang w:val="es-ES"/>
        </w:rPr>
      </w:pPr>
      <w:r w:rsidRPr="00DE0ACC">
        <w:rPr>
          <w:szCs w:val="27"/>
          <w:lang w:val="es-ES"/>
        </w:rPr>
        <w:t xml:space="preserve">Tải lượng (kg/ngày) = Tổng tải lượng bụi (kg)/Số ngày thi công san ủi (300 ngày) = </w:t>
      </w:r>
      <w:r w:rsidR="00887EA4" w:rsidRPr="00DE0ACC">
        <w:rPr>
          <w:szCs w:val="27"/>
          <w:lang w:val="es-ES"/>
        </w:rPr>
        <w:t>10.473,66</w:t>
      </w:r>
      <w:r w:rsidRPr="00DE0ACC">
        <w:rPr>
          <w:szCs w:val="27"/>
          <w:lang w:val="es-ES"/>
        </w:rPr>
        <w:t xml:space="preserve">/300 = </w:t>
      </w:r>
      <w:r w:rsidR="00887EA4" w:rsidRPr="00DE0ACC">
        <w:rPr>
          <w:szCs w:val="27"/>
          <w:lang w:val="es-ES"/>
        </w:rPr>
        <w:t>34,91</w:t>
      </w:r>
      <w:r w:rsidRPr="00DE0ACC">
        <w:rPr>
          <w:szCs w:val="27"/>
          <w:lang w:val="es-ES"/>
        </w:rPr>
        <w:t xml:space="preserve"> kg/ngày.</w:t>
      </w:r>
    </w:p>
    <w:p w:rsidR="00F90817" w:rsidRPr="00DE0ACC" w:rsidRDefault="00F90817" w:rsidP="00F90817">
      <w:pPr>
        <w:numPr>
          <w:ilvl w:val="0"/>
          <w:numId w:val="30"/>
        </w:numPr>
        <w:spacing w:before="0" w:after="0" w:line="288" w:lineRule="auto"/>
        <w:ind w:left="0" w:firstLine="540"/>
        <w:rPr>
          <w:szCs w:val="27"/>
          <w:lang w:val="es-ES"/>
        </w:rPr>
      </w:pPr>
      <w:r w:rsidRPr="00DE0ACC">
        <w:rPr>
          <w:szCs w:val="27"/>
          <w:lang w:val="es-ES"/>
        </w:rPr>
        <w:t>Hệ số phát thải bụi bề mặt (g/m</w:t>
      </w:r>
      <w:r w:rsidRPr="00DE0ACC">
        <w:rPr>
          <w:szCs w:val="27"/>
          <w:vertAlign w:val="superscript"/>
          <w:lang w:val="es-ES"/>
        </w:rPr>
        <w:t>2</w:t>
      </w:r>
      <w:r w:rsidRPr="00DE0ACC">
        <w:rPr>
          <w:szCs w:val="27"/>
          <w:lang w:val="es-ES"/>
        </w:rPr>
        <w:t>/ngày) = Tải lượng (kg/ngày) × 10</w:t>
      </w:r>
      <w:r w:rsidRPr="00DE0ACC">
        <w:rPr>
          <w:szCs w:val="27"/>
          <w:vertAlign w:val="superscript"/>
          <w:lang w:val="es-ES"/>
        </w:rPr>
        <w:t>3</w:t>
      </w:r>
      <w:r w:rsidRPr="00DE0ACC">
        <w:rPr>
          <w:szCs w:val="27"/>
          <w:lang w:val="es-ES"/>
        </w:rPr>
        <w:t>/Diện tích (m</w:t>
      </w:r>
      <w:r w:rsidRPr="00DE0ACC">
        <w:rPr>
          <w:szCs w:val="27"/>
          <w:vertAlign w:val="superscript"/>
          <w:lang w:val="es-ES"/>
        </w:rPr>
        <w:t>2</w:t>
      </w:r>
      <w:r w:rsidRPr="00DE0ACC">
        <w:rPr>
          <w:szCs w:val="27"/>
          <w:lang w:val="es-ES"/>
        </w:rPr>
        <w:t xml:space="preserve">) = </w:t>
      </w:r>
      <w:r w:rsidR="00887EA4" w:rsidRPr="00DE0ACC">
        <w:rPr>
          <w:szCs w:val="27"/>
          <w:lang w:val="es-ES"/>
        </w:rPr>
        <w:t>34,91</w:t>
      </w:r>
      <w:r w:rsidRPr="00DE0ACC">
        <w:rPr>
          <w:szCs w:val="27"/>
          <w:lang w:val="es-ES"/>
        </w:rPr>
        <w:t xml:space="preserve"> × 10</w:t>
      </w:r>
      <w:r w:rsidRPr="00DE0ACC">
        <w:rPr>
          <w:szCs w:val="27"/>
          <w:vertAlign w:val="superscript"/>
          <w:lang w:val="es-ES"/>
        </w:rPr>
        <w:t>3</w:t>
      </w:r>
      <w:r w:rsidRPr="00DE0ACC">
        <w:rPr>
          <w:szCs w:val="27"/>
          <w:lang w:val="es-ES"/>
        </w:rPr>
        <w:t>/</w:t>
      </w:r>
      <w:r w:rsidR="00887EA4" w:rsidRPr="00DE0ACC">
        <w:rPr>
          <w:szCs w:val="27"/>
        </w:rPr>
        <w:t>238.200</w:t>
      </w:r>
      <w:r w:rsidR="00887EA4" w:rsidRPr="00DE0ACC">
        <w:rPr>
          <w:sz w:val="26"/>
          <w:szCs w:val="26"/>
        </w:rPr>
        <w:t xml:space="preserve"> </w:t>
      </w:r>
      <w:r w:rsidRPr="00DE0ACC">
        <w:rPr>
          <w:szCs w:val="27"/>
          <w:lang w:val="es-ES"/>
        </w:rPr>
        <w:t>= 0,</w:t>
      </w:r>
      <w:r w:rsidR="00887EA4" w:rsidRPr="00DE0ACC">
        <w:rPr>
          <w:szCs w:val="27"/>
          <w:lang w:val="es-ES"/>
        </w:rPr>
        <w:t>15</w:t>
      </w:r>
      <w:r w:rsidRPr="00DE0ACC">
        <w:rPr>
          <w:szCs w:val="27"/>
          <w:lang w:val="es-ES"/>
        </w:rPr>
        <w:t xml:space="preserve"> g/m</w:t>
      </w:r>
      <w:r w:rsidRPr="00DE0ACC">
        <w:rPr>
          <w:szCs w:val="27"/>
          <w:vertAlign w:val="superscript"/>
          <w:lang w:val="es-ES"/>
        </w:rPr>
        <w:t>2</w:t>
      </w:r>
      <w:r w:rsidRPr="00DE0ACC">
        <w:rPr>
          <w:szCs w:val="27"/>
          <w:lang w:val="es-ES"/>
        </w:rPr>
        <w:t>/ngày.</w:t>
      </w:r>
    </w:p>
    <w:p w:rsidR="00F90817" w:rsidRPr="00DE0ACC" w:rsidRDefault="00F90817" w:rsidP="00F90817">
      <w:pPr>
        <w:numPr>
          <w:ilvl w:val="0"/>
          <w:numId w:val="30"/>
        </w:numPr>
        <w:spacing w:before="0" w:after="0" w:line="288" w:lineRule="auto"/>
        <w:ind w:left="0" w:firstLine="567"/>
        <w:rPr>
          <w:szCs w:val="27"/>
          <w:lang w:val="es-ES"/>
        </w:rPr>
      </w:pPr>
      <w:r w:rsidRPr="00DE0ACC">
        <w:rPr>
          <w:szCs w:val="27"/>
          <w:lang w:val="es-ES"/>
        </w:rPr>
        <w:t>Nồng độ bụi trung bình (mg/m</w:t>
      </w:r>
      <w:r w:rsidRPr="00DE0ACC">
        <w:rPr>
          <w:szCs w:val="27"/>
          <w:vertAlign w:val="superscript"/>
          <w:lang w:val="es-ES"/>
        </w:rPr>
        <w:t>3</w:t>
      </w:r>
      <w:r w:rsidRPr="00DE0ACC">
        <w:rPr>
          <w:szCs w:val="27"/>
          <w:lang w:val="es-ES"/>
        </w:rPr>
        <w:t>) = Tải lượng (kg/ngày) × 10</w:t>
      </w:r>
      <w:r w:rsidRPr="00DE0ACC">
        <w:rPr>
          <w:szCs w:val="27"/>
          <w:vertAlign w:val="superscript"/>
          <w:lang w:val="es-ES"/>
        </w:rPr>
        <w:t>6</w:t>
      </w:r>
      <w:r w:rsidRPr="00DE0ACC">
        <w:rPr>
          <w:szCs w:val="27"/>
          <w:lang w:val="es-ES"/>
        </w:rPr>
        <w:t>/8h/Thể tích mặt bằng (m</w:t>
      </w:r>
      <w:r w:rsidRPr="00DE0ACC">
        <w:rPr>
          <w:szCs w:val="27"/>
          <w:vertAlign w:val="superscript"/>
          <w:lang w:val="es-ES"/>
        </w:rPr>
        <w:t>3</w:t>
      </w:r>
      <w:r w:rsidRPr="00DE0ACC">
        <w:rPr>
          <w:szCs w:val="27"/>
          <w:lang w:val="es-ES"/>
        </w:rPr>
        <w:t xml:space="preserve">) = </w:t>
      </w:r>
      <w:r w:rsidR="00887EA4" w:rsidRPr="00DE0ACC">
        <w:rPr>
          <w:szCs w:val="27"/>
          <w:lang w:val="es-ES"/>
        </w:rPr>
        <w:t>34,91</w:t>
      </w:r>
      <w:r w:rsidRPr="00DE0ACC">
        <w:rPr>
          <w:szCs w:val="27"/>
          <w:lang w:val="es-ES"/>
        </w:rPr>
        <w:t xml:space="preserve"> × 10</w:t>
      </w:r>
      <w:r w:rsidRPr="00DE0ACC">
        <w:rPr>
          <w:szCs w:val="27"/>
          <w:vertAlign w:val="superscript"/>
          <w:lang w:val="es-ES"/>
        </w:rPr>
        <w:t>6</w:t>
      </w:r>
      <w:r w:rsidRPr="00DE0ACC">
        <w:rPr>
          <w:szCs w:val="27"/>
          <w:lang w:val="es-ES"/>
        </w:rPr>
        <w:t xml:space="preserve">/8/7.347.000 = </w:t>
      </w:r>
      <w:r w:rsidR="00887EA4" w:rsidRPr="00DE0ACC">
        <w:rPr>
          <w:szCs w:val="27"/>
          <w:lang w:val="es-ES"/>
        </w:rPr>
        <w:t>1,83</w:t>
      </w:r>
      <w:r w:rsidRPr="00DE0ACC">
        <w:rPr>
          <w:szCs w:val="27"/>
          <w:lang w:val="es-ES"/>
        </w:rPr>
        <w:t xml:space="preserve"> mg/m</w:t>
      </w:r>
      <w:r w:rsidRPr="00DE0ACC">
        <w:rPr>
          <w:szCs w:val="27"/>
          <w:vertAlign w:val="superscript"/>
          <w:lang w:val="es-ES"/>
        </w:rPr>
        <w:t>3</w:t>
      </w:r>
      <w:r w:rsidR="003D069E" w:rsidRPr="00DE0ACC">
        <w:rPr>
          <w:szCs w:val="27"/>
          <w:lang w:val="es-ES"/>
        </w:rPr>
        <w:t>.</w:t>
      </w:r>
    </w:p>
    <w:p w:rsidR="00A83724" w:rsidRPr="00DE0ACC" w:rsidRDefault="00F90817" w:rsidP="00F90817">
      <w:pPr>
        <w:spacing w:before="0" w:after="0" w:line="288" w:lineRule="auto"/>
        <w:ind w:firstLine="567"/>
        <w:rPr>
          <w:szCs w:val="27"/>
          <w:lang w:val="es-ES"/>
        </w:rPr>
      </w:pPr>
      <w:r w:rsidRPr="00DE0ACC">
        <w:rPr>
          <w:i/>
          <w:szCs w:val="27"/>
          <w:lang w:val="es-ES"/>
        </w:rPr>
        <w:t>Đánh giá tác động:</w:t>
      </w:r>
      <w:r w:rsidRPr="00DE0ACC">
        <w:rPr>
          <w:szCs w:val="27"/>
          <w:lang w:val="es-ES"/>
        </w:rPr>
        <w:t xml:space="preserve"> So sánh với QCVN 05:20</w:t>
      </w:r>
      <w:r w:rsidR="00F3428E" w:rsidRPr="00DE0ACC">
        <w:rPr>
          <w:szCs w:val="27"/>
          <w:lang w:val="es-ES"/>
        </w:rPr>
        <w:t>2</w:t>
      </w:r>
      <w:r w:rsidRPr="00DE0ACC">
        <w:rPr>
          <w:szCs w:val="27"/>
          <w:lang w:val="es-ES"/>
        </w:rPr>
        <w:t>3/BTNMT (0,3</w:t>
      </w:r>
      <w:r w:rsidR="00887EA4" w:rsidRPr="00DE0ACC">
        <w:rPr>
          <w:szCs w:val="27"/>
          <w:lang w:val="es-ES"/>
        </w:rPr>
        <w:t xml:space="preserve"> </w:t>
      </w:r>
      <w:r w:rsidRPr="00DE0ACC">
        <w:rPr>
          <w:szCs w:val="27"/>
          <w:lang w:val="es-ES"/>
        </w:rPr>
        <w:t>mg/m</w:t>
      </w:r>
      <w:r w:rsidRPr="00DE0ACC">
        <w:rPr>
          <w:szCs w:val="27"/>
          <w:vertAlign w:val="superscript"/>
          <w:lang w:val="es-ES"/>
        </w:rPr>
        <w:t>3</w:t>
      </w:r>
      <w:r w:rsidRPr="00DE0ACC">
        <w:rPr>
          <w:szCs w:val="27"/>
          <w:lang w:val="es-ES"/>
        </w:rPr>
        <w:t xml:space="preserve">) thì nồng độ bụi từ hoạt động đào đắp, san nền tại khu vực Dự án vượt giới hạn quy định. Nhìn chung, nồng độ bụi phát sinh từ hoạt động đào đắp, san lấp nền có thể gây ảnh hưởng tới môi trường không khí trong và lân cận dự án, đặc biệt các đoạn qua khu dân cư (trong đó đáng lưu ý vào thời gia mùa khô nóng, khi điều kiện địa phương gặp gió Tây Nam) khả năng phát tán bụi từ các hoạt động đào đắp sẽ ảnh hưởng đến công nhân thi công trên công trường, người dân sống gần tuyến đường. Tuy nhiên, các hạng mục công trình thường thi công vào những thời điểm khác nhau và thường không phải tập trung ở một nơi mà phân tán trên nhiều đoạn, do đó nồng độ thực tế sẽ thấp hơn so với tính toán lý thuyết. </w:t>
      </w:r>
    </w:p>
    <w:p w:rsidR="00A83724" w:rsidRPr="00DE0ACC" w:rsidRDefault="00A83724" w:rsidP="00A83724">
      <w:pPr>
        <w:spacing w:before="0" w:after="0" w:line="288" w:lineRule="auto"/>
        <w:ind w:firstLine="562"/>
      </w:pPr>
      <w:r w:rsidRPr="00DE0ACC">
        <w:lastRenderedPageBreak/>
        <w:t>- Tác động do bụi: các tác động liên quan đến môi trường không khí chủ yếu do phát sinh bụi từ quá trình đào, đắp và các phương tiện vận chuyển nguyên vật liệu. Theo các kết quả tính toán trên cho thấy bụi phát sinh chủ yếu vào mùa khô, khi có gió lớn. Các tác động do bụi như sau:</w:t>
      </w:r>
    </w:p>
    <w:p w:rsidR="00A83724" w:rsidRPr="00DE0ACC" w:rsidRDefault="00A83724" w:rsidP="00A83724">
      <w:pPr>
        <w:spacing w:before="0" w:after="0" w:line="288" w:lineRule="auto"/>
        <w:ind w:firstLine="562"/>
      </w:pPr>
      <w:r w:rsidRPr="00DE0ACC">
        <w:t>+ Tác động đến hệ thực vật dọc 2 bên tuyến đường dự án: bụi bám vào cây xanh ảnh hưởng đến khả năng hô hấp và quang hợp của thực vật, từ đó làm giảm khả năng phát triển của cây và làm giảm năng suất cây trồng của người dân và hệ sinh thái rừng tự nhiên nằm lân cận khu vực dự án</w:t>
      </w:r>
    </w:p>
    <w:p w:rsidR="00A83724" w:rsidRPr="00DE0ACC" w:rsidRDefault="00A83724" w:rsidP="00A83724">
      <w:pPr>
        <w:spacing w:before="0" w:after="0" w:line="288" w:lineRule="auto"/>
        <w:ind w:firstLine="562"/>
      </w:pPr>
      <w:r w:rsidRPr="00DE0ACC">
        <w:t>+ Tác động đến cảnh quan: bụi bám vào cây xanh, các công trình xây dựng, bụi cuốn lên ở công trường làm mất mỹ quan khu vực.</w:t>
      </w:r>
    </w:p>
    <w:p w:rsidR="00A83724" w:rsidRPr="00DE0ACC" w:rsidRDefault="00A83724" w:rsidP="00A83724">
      <w:pPr>
        <w:spacing w:before="0" w:after="0" w:line="288" w:lineRule="auto"/>
        <w:ind w:firstLine="562"/>
      </w:pPr>
      <w:r w:rsidRPr="00DE0ACC">
        <w:t>+ Tác động đến sức khoẻ con người: ảnh hưởng đến thị lực, gây đau mắt và ảnh hưởng đến hệ hô hấp. Bụi còn ảnh hưởng đến khả năng quan sát và có thể gây tai nạn lao động, tai nạn giao thông.</w:t>
      </w:r>
    </w:p>
    <w:p w:rsidR="00A83724" w:rsidRPr="00DE0ACC" w:rsidRDefault="00A83724" w:rsidP="00A83724">
      <w:pPr>
        <w:spacing w:before="0" w:after="0" w:line="288" w:lineRule="auto"/>
        <w:ind w:firstLine="562"/>
        <w:rPr>
          <w:szCs w:val="27"/>
        </w:rPr>
      </w:pPr>
      <w:r w:rsidRPr="00DE0ACC">
        <w:rPr>
          <w:u w:val="single"/>
        </w:rPr>
        <w:t>Đối tượng chịu tác động</w:t>
      </w:r>
      <w:r w:rsidRPr="00DE0ACC">
        <w:t xml:space="preserve">: </w:t>
      </w:r>
      <w:r w:rsidRPr="00DE0ACC">
        <w:rPr>
          <w:lang w:val="vi-VN"/>
        </w:rPr>
        <w:t>Công nhân lao động trực tiếp trên công trường, người dân</w:t>
      </w:r>
      <w:r w:rsidRPr="00DE0ACC">
        <w:t xml:space="preserve"> nằm</w:t>
      </w:r>
      <w:r w:rsidR="00EA0148" w:rsidRPr="00DE0ACC">
        <w:t xml:space="preserve"> gần khu vực Dự án (thôn A Đeng, xã A Ngo, huyện Đakrông)</w:t>
      </w:r>
      <w:r w:rsidR="00FC0993" w:rsidRPr="00DE0ACC">
        <w:t>.</w:t>
      </w:r>
    </w:p>
    <w:p w:rsidR="00A83724" w:rsidRPr="00DE0ACC" w:rsidRDefault="00A83724" w:rsidP="00A83724">
      <w:pPr>
        <w:spacing w:before="0" w:after="0" w:line="288" w:lineRule="auto"/>
        <w:ind w:firstLine="567"/>
        <w:rPr>
          <w:szCs w:val="27"/>
          <w:lang w:val="es-ES"/>
        </w:rPr>
      </w:pPr>
      <w:r w:rsidRPr="00DE0ACC">
        <w:rPr>
          <w:szCs w:val="27"/>
        </w:rPr>
        <w:t>Thời gian tác động trong</w:t>
      </w:r>
      <w:r w:rsidR="00EA0148" w:rsidRPr="00DE0ACC">
        <w:rPr>
          <w:szCs w:val="27"/>
        </w:rPr>
        <w:t xml:space="preserve"> 18</w:t>
      </w:r>
      <w:r w:rsidRPr="00DE0ACC">
        <w:rPr>
          <w:szCs w:val="27"/>
        </w:rPr>
        <w:t xml:space="preserve"> tháng thi công. Do đó Chủ dự án sẽ đặc biệt quan tâm đến tác động này.</w:t>
      </w:r>
    </w:p>
    <w:p w:rsidR="00E12EB1" w:rsidRPr="00DE0ACC" w:rsidRDefault="00E12EB1" w:rsidP="00EA4B08">
      <w:pPr>
        <w:spacing w:before="0" w:after="0" w:line="300" w:lineRule="auto"/>
        <w:rPr>
          <w:i/>
          <w:szCs w:val="27"/>
          <w:lang w:val="nb-NO"/>
        </w:rPr>
      </w:pPr>
      <w:bookmarkStart w:id="854" w:name="_Toc87023203"/>
      <w:bookmarkStart w:id="855" w:name="_Toc87191995"/>
      <w:bookmarkStart w:id="856" w:name="_Toc102739135"/>
      <w:r w:rsidRPr="00DE0ACC">
        <w:rPr>
          <w:i/>
          <w:szCs w:val="27"/>
          <w:lang w:val="nb-NO"/>
        </w:rPr>
        <w:t>b. Đánh giá, dự báo tác động của</w:t>
      </w:r>
      <w:r w:rsidRPr="00DE0ACC">
        <w:rPr>
          <w:i/>
          <w:szCs w:val="27"/>
          <w:lang w:val="vi-VN"/>
        </w:rPr>
        <w:t xml:space="preserve"> nước thả</w:t>
      </w:r>
      <w:r w:rsidRPr="00DE0ACC">
        <w:rPr>
          <w:i/>
          <w:szCs w:val="27"/>
          <w:lang w:val="nb-NO"/>
        </w:rPr>
        <w:t>i</w:t>
      </w:r>
      <w:bookmarkEnd w:id="854"/>
      <w:bookmarkEnd w:id="855"/>
      <w:bookmarkEnd w:id="856"/>
    </w:p>
    <w:p w:rsidR="00980783" w:rsidRPr="00DE0ACC" w:rsidRDefault="00980783" w:rsidP="00EA4B08">
      <w:pPr>
        <w:spacing w:before="0" w:after="0" w:line="300" w:lineRule="auto"/>
        <w:ind w:firstLine="567"/>
        <w:rPr>
          <w:i/>
          <w:szCs w:val="27"/>
          <w:lang w:val="nb-NO"/>
        </w:rPr>
      </w:pPr>
      <w:r w:rsidRPr="00DE0ACC">
        <w:rPr>
          <w:i/>
          <w:szCs w:val="27"/>
          <w:lang w:val="nb-NO"/>
        </w:rPr>
        <w:t xml:space="preserve">* </w:t>
      </w:r>
      <w:r w:rsidRPr="00DE0ACC">
        <w:rPr>
          <w:i/>
          <w:szCs w:val="27"/>
          <w:lang w:val="vi-VN"/>
        </w:rPr>
        <w:t>Nước thải sinh hoạt</w:t>
      </w:r>
    </w:p>
    <w:p w:rsidR="00980783" w:rsidRPr="00DE0ACC" w:rsidRDefault="00980783" w:rsidP="00EA4B08">
      <w:pPr>
        <w:spacing w:before="0" w:after="0" w:line="300" w:lineRule="auto"/>
        <w:ind w:firstLine="567"/>
        <w:rPr>
          <w:szCs w:val="27"/>
          <w:lang w:val="nb-NO"/>
        </w:rPr>
      </w:pPr>
      <w:r w:rsidRPr="00DE0ACC">
        <w:rPr>
          <w:szCs w:val="27"/>
          <w:lang w:val="nb-NO"/>
        </w:rPr>
        <w:t>Nước thải sinh hoạt của công nhân tại khu vực thi công là nguyên nhân chính ảnh hưởng đến chất lượng nước khu vực xung quanh. Nước thải sinh hoạt chứa nhiều chất cặn bã, chất hữu cơ dễ phân huỷ sinh học, chất dinh dưỡng và các vi khuẩn gây bệnh nên có thể gây ô nhiễm nguồn nước mặt và nước dưới đất nếu không được xử lý kịp thờ</w:t>
      </w:r>
      <w:r w:rsidR="00C44645" w:rsidRPr="00DE0ACC">
        <w:rPr>
          <w:szCs w:val="27"/>
          <w:lang w:val="nb-NO"/>
        </w:rPr>
        <w:t>i.</w:t>
      </w:r>
    </w:p>
    <w:p w:rsidR="00C44645" w:rsidRPr="00DE0ACC" w:rsidRDefault="00C44645" w:rsidP="00EA4B08">
      <w:pPr>
        <w:spacing w:before="0" w:after="0" w:line="300" w:lineRule="auto"/>
        <w:ind w:firstLine="562"/>
        <w:rPr>
          <w:szCs w:val="27"/>
          <w:lang w:val="vi-VN"/>
        </w:rPr>
      </w:pPr>
      <w:r w:rsidRPr="00DE0ACC">
        <w:rPr>
          <w:rFonts w:eastAsia=".VnTime"/>
          <w:szCs w:val="27"/>
        </w:rPr>
        <w:t>- T</w:t>
      </w:r>
      <w:r w:rsidRPr="00DE0ACC">
        <w:rPr>
          <w:szCs w:val="27"/>
          <w:lang w:val="vi-VN"/>
        </w:rPr>
        <w:t>hành phần</w:t>
      </w:r>
      <w:r w:rsidRPr="00DE0ACC">
        <w:rPr>
          <w:szCs w:val="27"/>
        </w:rPr>
        <w:t>:</w:t>
      </w:r>
      <w:r w:rsidR="00EA0148" w:rsidRPr="00DE0ACC">
        <w:rPr>
          <w:szCs w:val="27"/>
        </w:rPr>
        <w:t xml:space="preserve"> </w:t>
      </w:r>
      <w:r w:rsidRPr="00DE0ACC">
        <w:rPr>
          <w:szCs w:val="27"/>
        </w:rPr>
        <w:t>Các thành phần ô nhiễm chính đặc trưng thường thấy ở nước thải sinh hoạt là BOD</w:t>
      </w:r>
      <w:r w:rsidRPr="00DE0ACC">
        <w:rPr>
          <w:szCs w:val="27"/>
          <w:vertAlign w:val="subscript"/>
        </w:rPr>
        <w:t>5</w:t>
      </w:r>
      <w:r w:rsidRPr="00DE0ACC">
        <w:rPr>
          <w:szCs w:val="27"/>
        </w:rPr>
        <w:t>, COD, Nitơ và Photpho.</w:t>
      </w:r>
      <w:r w:rsidRPr="00DE0ACC">
        <w:rPr>
          <w:szCs w:val="27"/>
          <w:lang w:val="vi-VN"/>
        </w:rPr>
        <w:t xml:space="preserve"> Nguồn nước thải này được </w:t>
      </w:r>
      <w:r w:rsidRPr="00DE0ACC">
        <w:rPr>
          <w:szCs w:val="27"/>
        </w:rPr>
        <w:t>phân thành</w:t>
      </w:r>
      <w:r w:rsidRPr="00DE0ACC">
        <w:rPr>
          <w:szCs w:val="27"/>
          <w:lang w:val="vi-VN"/>
        </w:rPr>
        <w:t xml:space="preserve"> hai nhóm chính là nước thải xám (nấu ăn, tắm, giặt, rửa, tưới) và nước thải đen (đi vệ sinh).</w:t>
      </w:r>
    </w:p>
    <w:p w:rsidR="00C44645" w:rsidRPr="00DE0ACC" w:rsidRDefault="00C44645" w:rsidP="00EA4B08">
      <w:pPr>
        <w:spacing w:before="0" w:after="0" w:line="300" w:lineRule="auto"/>
        <w:ind w:firstLine="562"/>
        <w:rPr>
          <w:szCs w:val="27"/>
          <w:lang w:val="vi-VN"/>
        </w:rPr>
      </w:pPr>
      <w:r w:rsidRPr="00DE0ACC">
        <w:rPr>
          <w:szCs w:val="27"/>
        </w:rPr>
        <w:t xml:space="preserve"> +</w:t>
      </w:r>
      <w:r w:rsidR="00EA0148" w:rsidRPr="00DE0ACC">
        <w:rPr>
          <w:szCs w:val="27"/>
        </w:rPr>
        <w:t xml:space="preserve"> </w:t>
      </w:r>
      <w:r w:rsidRPr="00DE0ACC">
        <w:t>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r w:rsidRPr="00DE0ACC">
        <w:rPr>
          <w:szCs w:val="27"/>
          <w:lang w:val="vi-VN"/>
        </w:rPr>
        <w:t>.</w:t>
      </w:r>
    </w:p>
    <w:p w:rsidR="00C44645" w:rsidRPr="00DE0ACC" w:rsidRDefault="00C44645" w:rsidP="00EA4B08">
      <w:pPr>
        <w:spacing w:before="0" w:after="0" w:line="300" w:lineRule="auto"/>
        <w:ind w:firstLine="567"/>
        <w:rPr>
          <w:szCs w:val="27"/>
          <w:lang w:val="vi-VN"/>
        </w:rPr>
      </w:pPr>
      <w:r w:rsidRPr="00DE0ACC">
        <w:rPr>
          <w:szCs w:val="27"/>
        </w:rPr>
        <w:t xml:space="preserve"> + </w:t>
      </w:r>
      <w:r w:rsidRPr="00DE0ACC">
        <w:t>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r w:rsidRPr="00DE0ACC">
        <w:rPr>
          <w:szCs w:val="27"/>
          <w:lang w:val="vi-VN"/>
        </w:rPr>
        <w:t>.</w:t>
      </w:r>
    </w:p>
    <w:p w:rsidR="00980783" w:rsidRPr="00DE0ACC" w:rsidRDefault="00980783" w:rsidP="00EA4B08">
      <w:pPr>
        <w:spacing w:before="0" w:after="0" w:line="300" w:lineRule="auto"/>
        <w:ind w:firstLine="567"/>
        <w:rPr>
          <w:szCs w:val="27"/>
          <w:lang w:val="nb-NO"/>
        </w:rPr>
      </w:pPr>
      <w:r w:rsidRPr="00DE0ACC">
        <w:rPr>
          <w:szCs w:val="27"/>
          <w:lang w:val="nb-NO"/>
        </w:rPr>
        <w:lastRenderedPageBreak/>
        <w:t xml:space="preserve">Tổng số lượng công nhân thi công của dự án khoảng </w:t>
      </w:r>
      <w:r w:rsidR="00EA0148" w:rsidRPr="00DE0ACC">
        <w:rPr>
          <w:szCs w:val="27"/>
          <w:lang w:val="nb-NO"/>
        </w:rPr>
        <w:t>1</w:t>
      </w:r>
      <w:r w:rsidRPr="00DE0ACC">
        <w:rPr>
          <w:szCs w:val="27"/>
          <w:lang w:val="nb-NO"/>
        </w:rPr>
        <w:t xml:space="preserve">00 người, trong đó để đảm bảo hoàn thiện tuyến đường trong thời gian thi công </w:t>
      </w:r>
      <w:r w:rsidR="00EA0148" w:rsidRPr="00DE0ACC">
        <w:rPr>
          <w:szCs w:val="27"/>
          <w:lang w:val="nb-NO"/>
        </w:rPr>
        <w:t>18</w:t>
      </w:r>
      <w:r w:rsidR="008327F9" w:rsidRPr="00DE0ACC">
        <w:rPr>
          <w:szCs w:val="27"/>
          <w:lang w:val="nb-NO"/>
        </w:rPr>
        <w:t xml:space="preserve"> tháng</w:t>
      </w:r>
      <w:r w:rsidRPr="00DE0ACC">
        <w:rPr>
          <w:szCs w:val="27"/>
          <w:lang w:val="nb-NO"/>
        </w:rPr>
        <w:t xml:space="preserve">, Chủ dự án sẽ bố trí công nhân thi công theo từng đoạn, phân đoạn. </w:t>
      </w:r>
    </w:p>
    <w:p w:rsidR="00E12EB1" w:rsidRPr="00DE0ACC" w:rsidRDefault="00980783" w:rsidP="00EA4B08">
      <w:pPr>
        <w:spacing w:before="0" w:after="0" w:line="300" w:lineRule="auto"/>
        <w:ind w:firstLine="562"/>
        <w:rPr>
          <w:szCs w:val="27"/>
          <w:lang w:val="nb-NO"/>
        </w:rPr>
      </w:pPr>
      <w:r w:rsidRPr="00DE0ACC">
        <w:rPr>
          <w:szCs w:val="27"/>
          <w:lang w:val="nb-NO"/>
        </w:rPr>
        <w:t>Với n</w:t>
      </w:r>
      <w:r w:rsidRPr="00DE0ACC">
        <w:rPr>
          <w:szCs w:val="27"/>
          <w:lang w:val="vi-VN"/>
        </w:rPr>
        <w:t xml:space="preserve">hu cầu sử dụng nước cho sinh hoạt của công nhân với tiêu chuẩn cấp nước </w:t>
      </w:r>
      <w:r w:rsidRPr="00DE0ACC">
        <w:rPr>
          <w:szCs w:val="27"/>
          <w:lang w:val="nb-NO"/>
        </w:rPr>
        <w:t>100</w:t>
      </w:r>
      <w:r w:rsidRPr="00DE0ACC">
        <w:rPr>
          <w:szCs w:val="27"/>
          <w:lang w:val="vi-VN"/>
        </w:rPr>
        <w:t xml:space="preserve"> lít/người/ng.đ (theo TCXDVN 33-2006)</w:t>
      </w:r>
      <w:r w:rsidRPr="00DE0ACC">
        <w:rPr>
          <w:szCs w:val="27"/>
          <w:lang w:val="nb-NO"/>
        </w:rPr>
        <w:t>, ước tính tổng lượng nước thải bằng 100% lượng nước cấp. Lượng nước thải sinh hoạt phát sinh của Dự án được tính toán như sau:</w:t>
      </w:r>
    </w:p>
    <w:p w:rsidR="00E12EB1" w:rsidRPr="00DE0ACC" w:rsidRDefault="00E12EB1" w:rsidP="00521824">
      <w:pPr>
        <w:pStyle w:val="Title"/>
      </w:pPr>
      <w:bookmarkStart w:id="857" w:name="_Toc99536576"/>
      <w:bookmarkStart w:id="858" w:name="_Toc173156922"/>
      <w:r w:rsidRPr="00DE0ACC">
        <w:t>Lượng nước thải sinh hoạt phát sinh của Dự án</w:t>
      </w:r>
      <w:bookmarkEnd w:id="857"/>
      <w:bookmarkEnd w:id="858"/>
    </w:p>
    <w:tbl>
      <w:tblPr>
        <w:tblStyle w:val="TableGrid2"/>
        <w:tblW w:w="5149" w:type="pct"/>
        <w:jc w:val="center"/>
        <w:tblLook w:val="04A0" w:firstRow="1" w:lastRow="0" w:firstColumn="1" w:lastColumn="0" w:noHBand="0" w:noVBand="1"/>
      </w:tblPr>
      <w:tblGrid>
        <w:gridCol w:w="563"/>
        <w:gridCol w:w="2398"/>
        <w:gridCol w:w="1243"/>
        <w:gridCol w:w="1697"/>
        <w:gridCol w:w="1859"/>
        <w:gridCol w:w="1804"/>
      </w:tblGrid>
      <w:tr w:rsidR="00EA0148" w:rsidRPr="00DE0ACC" w:rsidTr="00EA0148">
        <w:trPr>
          <w:jc w:val="center"/>
        </w:trPr>
        <w:tc>
          <w:tcPr>
            <w:tcW w:w="294" w:type="pct"/>
            <w:vAlign w:val="center"/>
          </w:tcPr>
          <w:p w:rsidR="00980783" w:rsidRPr="00DE0ACC" w:rsidRDefault="005174C8" w:rsidP="0030535E">
            <w:pPr>
              <w:spacing w:before="20" w:after="20"/>
              <w:jc w:val="center"/>
              <w:rPr>
                <w:b/>
                <w:sz w:val="26"/>
                <w:szCs w:val="26"/>
              </w:rPr>
            </w:pPr>
            <w:r w:rsidRPr="00DE0ACC">
              <w:rPr>
                <w:b/>
                <w:sz w:val="26"/>
                <w:szCs w:val="26"/>
              </w:rPr>
              <w:t>Stt</w:t>
            </w:r>
          </w:p>
        </w:tc>
        <w:tc>
          <w:tcPr>
            <w:tcW w:w="1253" w:type="pct"/>
            <w:vAlign w:val="center"/>
          </w:tcPr>
          <w:p w:rsidR="00980783" w:rsidRPr="00DE0ACC" w:rsidRDefault="00980783" w:rsidP="0030535E">
            <w:pPr>
              <w:spacing w:before="20" w:after="20"/>
              <w:jc w:val="center"/>
              <w:rPr>
                <w:b/>
                <w:sz w:val="26"/>
                <w:szCs w:val="26"/>
              </w:rPr>
            </w:pPr>
            <w:r w:rsidRPr="00DE0ACC">
              <w:rPr>
                <w:b/>
                <w:sz w:val="26"/>
                <w:szCs w:val="26"/>
              </w:rPr>
              <w:t>Tên công trình</w:t>
            </w:r>
          </w:p>
        </w:tc>
        <w:tc>
          <w:tcPr>
            <w:tcW w:w="650" w:type="pct"/>
            <w:vAlign w:val="center"/>
          </w:tcPr>
          <w:p w:rsidR="00980783" w:rsidRPr="00DE0ACC" w:rsidRDefault="00980783" w:rsidP="0030535E">
            <w:pPr>
              <w:spacing w:before="20" w:after="20"/>
              <w:jc w:val="center"/>
              <w:rPr>
                <w:b/>
                <w:sz w:val="26"/>
                <w:szCs w:val="26"/>
              </w:rPr>
            </w:pPr>
            <w:r w:rsidRPr="00DE0ACC">
              <w:rPr>
                <w:b/>
                <w:sz w:val="26"/>
                <w:szCs w:val="26"/>
              </w:rPr>
              <w:t xml:space="preserve">Số lượng </w:t>
            </w:r>
            <w:r w:rsidR="00443200" w:rsidRPr="00DE0ACC">
              <w:rPr>
                <w:b/>
                <w:sz w:val="26"/>
                <w:szCs w:val="26"/>
              </w:rPr>
              <w:t>công</w:t>
            </w:r>
            <w:r w:rsidR="00443200" w:rsidRPr="00DE0ACC">
              <w:rPr>
                <w:b/>
                <w:sz w:val="26"/>
                <w:szCs w:val="26"/>
                <w:lang w:val="vi-VN"/>
              </w:rPr>
              <w:t xml:space="preserve"> nhân</w:t>
            </w:r>
            <w:r w:rsidRPr="00DE0ACC">
              <w:rPr>
                <w:b/>
                <w:sz w:val="26"/>
                <w:szCs w:val="26"/>
              </w:rPr>
              <w:t xml:space="preserve"> (người)</w:t>
            </w:r>
          </w:p>
        </w:tc>
        <w:tc>
          <w:tcPr>
            <w:tcW w:w="887" w:type="pct"/>
            <w:vAlign w:val="center"/>
          </w:tcPr>
          <w:p w:rsidR="00A9610C" w:rsidRPr="00DE0ACC" w:rsidRDefault="00980783" w:rsidP="0030535E">
            <w:pPr>
              <w:spacing w:before="20" w:after="20"/>
              <w:jc w:val="center"/>
              <w:rPr>
                <w:b/>
                <w:sz w:val="26"/>
                <w:szCs w:val="26"/>
              </w:rPr>
            </w:pPr>
            <w:r w:rsidRPr="00DE0ACC">
              <w:rPr>
                <w:b/>
                <w:sz w:val="26"/>
                <w:szCs w:val="26"/>
              </w:rPr>
              <w:t>Định mức phát sinh</w:t>
            </w:r>
          </w:p>
        </w:tc>
        <w:tc>
          <w:tcPr>
            <w:tcW w:w="972" w:type="pct"/>
            <w:vAlign w:val="center"/>
          </w:tcPr>
          <w:p w:rsidR="00980783" w:rsidRPr="00DE0ACC" w:rsidRDefault="00980783" w:rsidP="0030535E">
            <w:pPr>
              <w:spacing w:before="20" w:after="20"/>
              <w:jc w:val="center"/>
              <w:rPr>
                <w:b/>
                <w:sz w:val="26"/>
                <w:szCs w:val="26"/>
              </w:rPr>
            </w:pPr>
            <w:r w:rsidRPr="00DE0ACC">
              <w:rPr>
                <w:b/>
                <w:sz w:val="26"/>
                <w:szCs w:val="26"/>
              </w:rPr>
              <w:t>Lưu lượng phát sinh (m</w:t>
            </w:r>
            <w:r w:rsidRPr="00DE0ACC">
              <w:rPr>
                <w:b/>
                <w:sz w:val="26"/>
                <w:szCs w:val="26"/>
                <w:vertAlign w:val="superscript"/>
              </w:rPr>
              <w:t>3</w:t>
            </w:r>
            <w:r w:rsidRPr="00DE0ACC">
              <w:rPr>
                <w:b/>
                <w:sz w:val="26"/>
                <w:szCs w:val="26"/>
              </w:rPr>
              <w:t>/ngày)</w:t>
            </w:r>
            <w:r w:rsidR="00A9610C" w:rsidRPr="00DE0ACC">
              <w:rPr>
                <w:b/>
                <w:sz w:val="26"/>
                <w:szCs w:val="26"/>
              </w:rPr>
              <w:t xml:space="preserve"> [15]</w:t>
            </w:r>
          </w:p>
        </w:tc>
        <w:tc>
          <w:tcPr>
            <w:tcW w:w="943" w:type="pct"/>
            <w:vAlign w:val="center"/>
          </w:tcPr>
          <w:p w:rsidR="00980783" w:rsidRPr="00DE0ACC" w:rsidRDefault="00980783" w:rsidP="0030535E">
            <w:pPr>
              <w:spacing w:before="20" w:after="20"/>
              <w:jc w:val="center"/>
              <w:rPr>
                <w:b/>
                <w:sz w:val="26"/>
                <w:szCs w:val="26"/>
              </w:rPr>
            </w:pPr>
            <w:r w:rsidRPr="00DE0ACC">
              <w:rPr>
                <w:b/>
                <w:sz w:val="26"/>
                <w:szCs w:val="26"/>
              </w:rPr>
              <w:t>Thủy vực chịu tác động</w:t>
            </w:r>
          </w:p>
        </w:tc>
      </w:tr>
      <w:tr w:rsidR="00EA0148" w:rsidRPr="00DE0ACC" w:rsidTr="00EA0148">
        <w:trPr>
          <w:jc w:val="center"/>
        </w:trPr>
        <w:tc>
          <w:tcPr>
            <w:tcW w:w="294" w:type="pct"/>
            <w:vAlign w:val="center"/>
          </w:tcPr>
          <w:p w:rsidR="00980783" w:rsidRPr="00DE0ACC" w:rsidRDefault="00980783" w:rsidP="0030535E">
            <w:pPr>
              <w:spacing w:before="20" w:after="20"/>
              <w:jc w:val="center"/>
              <w:rPr>
                <w:sz w:val="26"/>
                <w:szCs w:val="26"/>
              </w:rPr>
            </w:pPr>
            <w:r w:rsidRPr="00DE0ACC">
              <w:rPr>
                <w:sz w:val="26"/>
                <w:szCs w:val="26"/>
              </w:rPr>
              <w:t>1</w:t>
            </w:r>
          </w:p>
        </w:tc>
        <w:tc>
          <w:tcPr>
            <w:tcW w:w="1253" w:type="pct"/>
            <w:vAlign w:val="center"/>
          </w:tcPr>
          <w:p w:rsidR="00980783" w:rsidRPr="00DE0ACC" w:rsidRDefault="00980783" w:rsidP="0030535E">
            <w:pPr>
              <w:spacing w:before="20" w:after="20"/>
              <w:rPr>
                <w:sz w:val="26"/>
                <w:szCs w:val="26"/>
              </w:rPr>
            </w:pPr>
            <w:r w:rsidRPr="00DE0ACC">
              <w:rPr>
                <w:sz w:val="26"/>
                <w:szCs w:val="26"/>
              </w:rPr>
              <w:t>Mặt bằ</w:t>
            </w:r>
            <w:r w:rsidR="00EA0148" w:rsidRPr="00DE0ACC">
              <w:rPr>
                <w:sz w:val="26"/>
                <w:szCs w:val="26"/>
              </w:rPr>
              <w:t>ng thi công 1</w:t>
            </w:r>
          </w:p>
        </w:tc>
        <w:tc>
          <w:tcPr>
            <w:tcW w:w="650" w:type="pct"/>
            <w:vAlign w:val="center"/>
          </w:tcPr>
          <w:p w:rsidR="00980783" w:rsidRPr="00DE0ACC" w:rsidRDefault="00EA0148" w:rsidP="0030535E">
            <w:pPr>
              <w:spacing w:before="20" w:after="20"/>
              <w:jc w:val="center"/>
              <w:rPr>
                <w:sz w:val="26"/>
                <w:szCs w:val="26"/>
              </w:rPr>
            </w:pPr>
            <w:r w:rsidRPr="00DE0ACC">
              <w:rPr>
                <w:sz w:val="26"/>
                <w:szCs w:val="26"/>
              </w:rPr>
              <w:t>50</w:t>
            </w:r>
          </w:p>
        </w:tc>
        <w:tc>
          <w:tcPr>
            <w:tcW w:w="887" w:type="pct"/>
            <w:vMerge w:val="restart"/>
            <w:vAlign w:val="center"/>
          </w:tcPr>
          <w:p w:rsidR="00980783" w:rsidRPr="00DE0ACC" w:rsidRDefault="00980783" w:rsidP="0030535E">
            <w:pPr>
              <w:spacing w:before="20" w:after="20"/>
              <w:jc w:val="center"/>
              <w:rPr>
                <w:sz w:val="26"/>
                <w:szCs w:val="26"/>
              </w:rPr>
            </w:pPr>
            <w:r w:rsidRPr="00DE0ACC">
              <w:rPr>
                <w:sz w:val="26"/>
                <w:szCs w:val="26"/>
              </w:rPr>
              <w:t xml:space="preserve">100 lít/người/ngày </w:t>
            </w:r>
          </w:p>
        </w:tc>
        <w:tc>
          <w:tcPr>
            <w:tcW w:w="972" w:type="pct"/>
            <w:vAlign w:val="center"/>
          </w:tcPr>
          <w:p w:rsidR="00980783" w:rsidRPr="00DE0ACC" w:rsidRDefault="00EA0148" w:rsidP="0030535E">
            <w:pPr>
              <w:spacing w:before="20" w:after="20"/>
              <w:jc w:val="center"/>
              <w:rPr>
                <w:sz w:val="26"/>
                <w:szCs w:val="26"/>
              </w:rPr>
            </w:pPr>
            <w:r w:rsidRPr="00DE0ACC">
              <w:rPr>
                <w:sz w:val="26"/>
                <w:szCs w:val="26"/>
              </w:rPr>
              <w:t>5</w:t>
            </w:r>
          </w:p>
        </w:tc>
        <w:tc>
          <w:tcPr>
            <w:tcW w:w="943" w:type="pct"/>
            <w:vAlign w:val="center"/>
          </w:tcPr>
          <w:p w:rsidR="00980783" w:rsidRPr="00DE0ACC" w:rsidRDefault="00980783" w:rsidP="0030535E">
            <w:pPr>
              <w:spacing w:before="20" w:after="20"/>
              <w:jc w:val="center"/>
              <w:rPr>
                <w:sz w:val="26"/>
                <w:szCs w:val="26"/>
              </w:rPr>
            </w:pPr>
            <w:r w:rsidRPr="00DE0ACC">
              <w:rPr>
                <w:sz w:val="26"/>
                <w:szCs w:val="26"/>
              </w:rPr>
              <w:t>Khe nước tự nhiên</w:t>
            </w:r>
          </w:p>
        </w:tc>
      </w:tr>
      <w:tr w:rsidR="00EA0148" w:rsidRPr="00DE0ACC" w:rsidTr="00EA0148">
        <w:trPr>
          <w:jc w:val="center"/>
        </w:trPr>
        <w:tc>
          <w:tcPr>
            <w:tcW w:w="294" w:type="pct"/>
            <w:vAlign w:val="center"/>
          </w:tcPr>
          <w:p w:rsidR="00980783" w:rsidRPr="00DE0ACC" w:rsidRDefault="00980783" w:rsidP="0030535E">
            <w:pPr>
              <w:spacing w:before="20" w:after="20"/>
              <w:jc w:val="center"/>
              <w:rPr>
                <w:sz w:val="26"/>
                <w:szCs w:val="26"/>
              </w:rPr>
            </w:pPr>
            <w:r w:rsidRPr="00DE0ACC">
              <w:rPr>
                <w:sz w:val="26"/>
                <w:szCs w:val="26"/>
              </w:rPr>
              <w:t>2</w:t>
            </w:r>
          </w:p>
        </w:tc>
        <w:tc>
          <w:tcPr>
            <w:tcW w:w="1253" w:type="pct"/>
            <w:vAlign w:val="center"/>
          </w:tcPr>
          <w:p w:rsidR="00980783" w:rsidRPr="00DE0ACC" w:rsidRDefault="00980783" w:rsidP="0030535E">
            <w:pPr>
              <w:spacing w:before="20" w:after="20"/>
              <w:rPr>
                <w:sz w:val="26"/>
                <w:szCs w:val="26"/>
              </w:rPr>
            </w:pPr>
            <w:r w:rsidRPr="00DE0ACC">
              <w:rPr>
                <w:sz w:val="26"/>
                <w:szCs w:val="26"/>
              </w:rPr>
              <w:t xml:space="preserve">Mặt bằng thi công </w:t>
            </w:r>
            <w:r w:rsidR="00EA0148" w:rsidRPr="00DE0ACC">
              <w:rPr>
                <w:sz w:val="26"/>
                <w:szCs w:val="26"/>
              </w:rPr>
              <w:t>2</w:t>
            </w:r>
          </w:p>
        </w:tc>
        <w:tc>
          <w:tcPr>
            <w:tcW w:w="650" w:type="pct"/>
            <w:vAlign w:val="center"/>
          </w:tcPr>
          <w:p w:rsidR="00980783" w:rsidRPr="00DE0ACC" w:rsidRDefault="00EA0148" w:rsidP="0030535E">
            <w:pPr>
              <w:spacing w:before="20" w:after="20"/>
              <w:jc w:val="center"/>
              <w:rPr>
                <w:sz w:val="26"/>
                <w:szCs w:val="26"/>
              </w:rPr>
            </w:pPr>
            <w:r w:rsidRPr="00DE0ACC">
              <w:rPr>
                <w:sz w:val="26"/>
                <w:szCs w:val="26"/>
              </w:rPr>
              <w:t>50</w:t>
            </w:r>
          </w:p>
        </w:tc>
        <w:tc>
          <w:tcPr>
            <w:tcW w:w="887" w:type="pct"/>
            <w:vMerge/>
            <w:vAlign w:val="center"/>
          </w:tcPr>
          <w:p w:rsidR="00980783" w:rsidRPr="00DE0ACC" w:rsidRDefault="00980783" w:rsidP="0030535E">
            <w:pPr>
              <w:spacing w:before="20" w:after="20"/>
              <w:jc w:val="center"/>
              <w:rPr>
                <w:sz w:val="26"/>
                <w:szCs w:val="26"/>
              </w:rPr>
            </w:pPr>
          </w:p>
        </w:tc>
        <w:tc>
          <w:tcPr>
            <w:tcW w:w="972" w:type="pct"/>
            <w:vAlign w:val="center"/>
          </w:tcPr>
          <w:p w:rsidR="00980783" w:rsidRPr="00DE0ACC" w:rsidRDefault="00EA0148" w:rsidP="0030535E">
            <w:pPr>
              <w:spacing w:before="20" w:after="20"/>
              <w:jc w:val="center"/>
            </w:pPr>
            <w:r w:rsidRPr="00DE0ACC">
              <w:rPr>
                <w:sz w:val="26"/>
                <w:szCs w:val="26"/>
              </w:rPr>
              <w:t>5</w:t>
            </w:r>
          </w:p>
        </w:tc>
        <w:tc>
          <w:tcPr>
            <w:tcW w:w="943" w:type="pct"/>
            <w:vAlign w:val="center"/>
          </w:tcPr>
          <w:p w:rsidR="00980783" w:rsidRPr="00DE0ACC" w:rsidRDefault="00980783" w:rsidP="0030535E">
            <w:pPr>
              <w:spacing w:before="20" w:after="20"/>
              <w:jc w:val="center"/>
              <w:rPr>
                <w:sz w:val="26"/>
                <w:szCs w:val="26"/>
              </w:rPr>
            </w:pPr>
            <w:r w:rsidRPr="00DE0ACC">
              <w:rPr>
                <w:sz w:val="26"/>
                <w:szCs w:val="26"/>
              </w:rPr>
              <w:t>Khe nước tự nhiên</w:t>
            </w:r>
          </w:p>
        </w:tc>
      </w:tr>
      <w:tr w:rsidR="00EA0148" w:rsidRPr="00DE0ACC" w:rsidTr="00EA0148">
        <w:trPr>
          <w:jc w:val="center"/>
        </w:trPr>
        <w:tc>
          <w:tcPr>
            <w:tcW w:w="294" w:type="pct"/>
            <w:vAlign w:val="center"/>
          </w:tcPr>
          <w:p w:rsidR="00980783" w:rsidRPr="00DE0ACC" w:rsidRDefault="00980783" w:rsidP="0030535E">
            <w:pPr>
              <w:spacing w:before="20" w:after="20"/>
              <w:jc w:val="center"/>
              <w:rPr>
                <w:b/>
                <w:sz w:val="26"/>
                <w:szCs w:val="26"/>
              </w:rPr>
            </w:pPr>
          </w:p>
        </w:tc>
        <w:tc>
          <w:tcPr>
            <w:tcW w:w="1253" w:type="pct"/>
            <w:vAlign w:val="center"/>
          </w:tcPr>
          <w:p w:rsidR="00980783" w:rsidRPr="00DE0ACC" w:rsidRDefault="00980783" w:rsidP="0030535E">
            <w:pPr>
              <w:spacing w:before="20" w:after="20"/>
              <w:jc w:val="center"/>
              <w:rPr>
                <w:b/>
                <w:sz w:val="26"/>
                <w:szCs w:val="26"/>
              </w:rPr>
            </w:pPr>
            <w:r w:rsidRPr="00DE0ACC">
              <w:rPr>
                <w:b/>
                <w:sz w:val="26"/>
                <w:szCs w:val="26"/>
              </w:rPr>
              <w:t>Tổng cộng</w:t>
            </w:r>
          </w:p>
        </w:tc>
        <w:tc>
          <w:tcPr>
            <w:tcW w:w="650" w:type="pct"/>
            <w:vAlign w:val="center"/>
          </w:tcPr>
          <w:p w:rsidR="00980783" w:rsidRPr="00DE0ACC" w:rsidRDefault="00EA0148" w:rsidP="0030535E">
            <w:pPr>
              <w:spacing w:before="20" w:after="20"/>
              <w:jc w:val="center"/>
              <w:rPr>
                <w:b/>
                <w:sz w:val="26"/>
                <w:szCs w:val="26"/>
              </w:rPr>
            </w:pPr>
            <w:r w:rsidRPr="00DE0ACC">
              <w:rPr>
                <w:b/>
                <w:sz w:val="26"/>
                <w:szCs w:val="26"/>
              </w:rPr>
              <w:t>100</w:t>
            </w:r>
          </w:p>
        </w:tc>
        <w:tc>
          <w:tcPr>
            <w:tcW w:w="887" w:type="pct"/>
            <w:vAlign w:val="center"/>
          </w:tcPr>
          <w:p w:rsidR="00980783" w:rsidRPr="00DE0ACC" w:rsidRDefault="00980783" w:rsidP="0030535E">
            <w:pPr>
              <w:spacing w:before="20" w:after="20"/>
              <w:jc w:val="center"/>
              <w:rPr>
                <w:b/>
                <w:sz w:val="26"/>
                <w:szCs w:val="26"/>
              </w:rPr>
            </w:pPr>
          </w:p>
        </w:tc>
        <w:tc>
          <w:tcPr>
            <w:tcW w:w="972" w:type="pct"/>
            <w:vAlign w:val="center"/>
          </w:tcPr>
          <w:p w:rsidR="00980783" w:rsidRPr="00DE0ACC" w:rsidRDefault="00EA0148" w:rsidP="0030535E">
            <w:pPr>
              <w:spacing w:before="20" w:after="20"/>
              <w:jc w:val="center"/>
              <w:rPr>
                <w:b/>
                <w:sz w:val="26"/>
                <w:szCs w:val="26"/>
              </w:rPr>
            </w:pPr>
            <w:r w:rsidRPr="00DE0ACC">
              <w:rPr>
                <w:b/>
                <w:sz w:val="26"/>
                <w:szCs w:val="26"/>
              </w:rPr>
              <w:t>10</w:t>
            </w:r>
          </w:p>
        </w:tc>
        <w:tc>
          <w:tcPr>
            <w:tcW w:w="943" w:type="pct"/>
            <w:vAlign w:val="center"/>
          </w:tcPr>
          <w:p w:rsidR="00980783" w:rsidRPr="00DE0ACC" w:rsidRDefault="00980783" w:rsidP="0030535E">
            <w:pPr>
              <w:spacing w:before="20" w:after="20"/>
              <w:jc w:val="center"/>
              <w:rPr>
                <w:b/>
                <w:sz w:val="26"/>
                <w:szCs w:val="26"/>
              </w:rPr>
            </w:pPr>
          </w:p>
        </w:tc>
      </w:tr>
    </w:tbl>
    <w:p w:rsidR="00E12EB1" w:rsidRPr="00DE0ACC" w:rsidRDefault="00980783" w:rsidP="00980783">
      <w:pPr>
        <w:spacing w:before="0" w:after="0" w:line="300" w:lineRule="auto"/>
        <w:ind w:firstLine="545"/>
        <w:rPr>
          <w:szCs w:val="27"/>
        </w:rPr>
      </w:pPr>
      <w:r w:rsidRPr="00DE0ACC">
        <w:rPr>
          <w:szCs w:val="27"/>
        </w:rPr>
        <w:t xml:space="preserve">Nồng độcác chất </w:t>
      </w:r>
      <w:r w:rsidRPr="00DE0ACC">
        <w:rPr>
          <w:szCs w:val="27"/>
          <w:lang w:val="vi-VN"/>
        </w:rPr>
        <w:t xml:space="preserve">ô nhiễm </w:t>
      </w:r>
      <w:r w:rsidRPr="00DE0ACC">
        <w:rPr>
          <w:szCs w:val="27"/>
        </w:rPr>
        <w:t xml:space="preserve">trong nước thải sinh hoạt </w:t>
      </w:r>
      <w:r w:rsidRPr="00DE0ACC">
        <w:rPr>
          <w:szCs w:val="27"/>
          <w:lang w:val="vi-VN"/>
        </w:rPr>
        <w:t xml:space="preserve">(khi chưa xử lý) được </w:t>
      </w:r>
      <w:r w:rsidRPr="00DE0ACC">
        <w:rPr>
          <w:szCs w:val="27"/>
        </w:rPr>
        <w:t>thể hiện qua</w:t>
      </w:r>
      <w:r w:rsidRPr="00DE0ACC">
        <w:rPr>
          <w:szCs w:val="27"/>
          <w:lang w:val="vi-VN"/>
        </w:rPr>
        <w:t xml:space="preserve"> bảng sau</w:t>
      </w:r>
      <w:r w:rsidRPr="00DE0ACC">
        <w:rPr>
          <w:szCs w:val="27"/>
        </w:rPr>
        <w:t>:</w:t>
      </w:r>
    </w:p>
    <w:p w:rsidR="00E12EB1" w:rsidRPr="00DE0ACC" w:rsidRDefault="00E12EB1" w:rsidP="00521824">
      <w:pPr>
        <w:pStyle w:val="Title"/>
      </w:pPr>
      <w:bookmarkStart w:id="859" w:name="_Toc99536577"/>
      <w:bookmarkStart w:id="860" w:name="_Toc173156923"/>
      <w:r w:rsidRPr="00DE0ACC">
        <w:t>Tải lượng và nồng độ chất ô nhiễm trong nước thải sinh hoạt</w:t>
      </w:r>
      <w:bookmarkEnd w:id="859"/>
      <w:bookmarkEnd w:id="8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129"/>
        <w:gridCol w:w="1986"/>
        <w:gridCol w:w="1272"/>
        <w:gridCol w:w="1133"/>
        <w:gridCol w:w="3083"/>
      </w:tblGrid>
      <w:tr w:rsidR="00057CD2" w:rsidRPr="00DE0ACC" w:rsidTr="00980783">
        <w:trPr>
          <w:cantSplit/>
          <w:tblHeader/>
          <w:jc w:val="center"/>
        </w:trPr>
        <w:tc>
          <w:tcPr>
            <w:tcW w:w="368" w:type="pct"/>
            <w:shd w:val="clear" w:color="auto" w:fill="auto"/>
            <w:vAlign w:val="center"/>
          </w:tcPr>
          <w:p w:rsidR="00980783" w:rsidRPr="00DE0ACC" w:rsidRDefault="005174C8" w:rsidP="00B63D4F">
            <w:pPr>
              <w:spacing w:before="40" w:after="40" w:line="240" w:lineRule="auto"/>
              <w:ind w:left="-58"/>
              <w:jc w:val="center"/>
              <w:rPr>
                <w:b/>
                <w:bCs/>
                <w:iCs/>
                <w:sz w:val="26"/>
                <w:szCs w:val="26"/>
              </w:rPr>
            </w:pPr>
            <w:r w:rsidRPr="00DE0ACC">
              <w:rPr>
                <w:b/>
                <w:sz w:val="26"/>
                <w:szCs w:val="26"/>
              </w:rPr>
              <w:t>Stt</w:t>
            </w:r>
          </w:p>
        </w:tc>
        <w:tc>
          <w:tcPr>
            <w:tcW w:w="608"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Chất ô nhiễm</w:t>
            </w:r>
          </w:p>
        </w:tc>
        <w:tc>
          <w:tcPr>
            <w:tcW w:w="1069" w:type="pct"/>
            <w:vAlign w:val="center"/>
          </w:tcPr>
          <w:p w:rsidR="00980783" w:rsidRPr="00DE0ACC" w:rsidRDefault="00980783" w:rsidP="00B63D4F">
            <w:pPr>
              <w:spacing w:before="40" w:after="40" w:line="240" w:lineRule="auto"/>
              <w:ind w:left="-58"/>
              <w:jc w:val="center"/>
              <w:rPr>
                <w:b/>
                <w:sz w:val="26"/>
                <w:szCs w:val="26"/>
                <w:vertAlign w:val="superscript"/>
              </w:rPr>
            </w:pPr>
            <w:r w:rsidRPr="00DE0ACC">
              <w:rPr>
                <w:b/>
                <w:sz w:val="26"/>
                <w:szCs w:val="26"/>
              </w:rPr>
              <w:t>Hệ số (g/người/ngày)</w:t>
            </w:r>
            <w:r w:rsidRPr="00DE0ACC">
              <w:rPr>
                <w:b/>
                <w:sz w:val="26"/>
                <w:szCs w:val="26"/>
                <w:vertAlign w:val="superscript"/>
              </w:rPr>
              <w:t>(2)</w:t>
            </w:r>
          </w:p>
        </w:tc>
        <w:tc>
          <w:tcPr>
            <w:tcW w:w="685"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Tải lượng (g/ngày)</w:t>
            </w:r>
          </w:p>
        </w:tc>
        <w:tc>
          <w:tcPr>
            <w:tcW w:w="610"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Nồng độ (</w:t>
            </w:r>
            <w:r w:rsidRPr="00DE0ACC">
              <w:rPr>
                <w:b/>
                <w:sz w:val="26"/>
                <w:szCs w:val="26"/>
              </w:rPr>
              <w:t>mg/l)</w:t>
            </w:r>
          </w:p>
        </w:tc>
        <w:tc>
          <w:tcPr>
            <w:tcW w:w="1660"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QCVN 14:2008/BTNMT</w:t>
            </w:r>
          </w:p>
          <w:p w:rsidR="00980783" w:rsidRPr="00DE0ACC" w:rsidRDefault="00980783" w:rsidP="00B63D4F">
            <w:pPr>
              <w:spacing w:before="40" w:after="40" w:line="240" w:lineRule="auto"/>
              <w:ind w:left="-58"/>
              <w:jc w:val="center"/>
              <w:rPr>
                <w:b/>
                <w:bCs/>
                <w:iCs/>
                <w:sz w:val="26"/>
                <w:szCs w:val="26"/>
              </w:rPr>
            </w:pPr>
            <w:r w:rsidRPr="00DE0ACC">
              <w:rPr>
                <w:b/>
                <w:bCs/>
                <w:iCs/>
                <w:sz w:val="26"/>
                <w:szCs w:val="26"/>
              </w:rPr>
              <w:t>(cột B)</w:t>
            </w:r>
          </w:p>
        </w:tc>
      </w:tr>
      <w:tr w:rsidR="00057CD2" w:rsidRPr="00DE0ACC" w:rsidTr="00980783">
        <w:trPr>
          <w:jc w:val="center"/>
        </w:trPr>
        <w:tc>
          <w:tcPr>
            <w:tcW w:w="368" w:type="pct"/>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1</w:t>
            </w:r>
          </w:p>
        </w:tc>
        <w:tc>
          <w:tcPr>
            <w:tcW w:w="608" w:type="pct"/>
            <w:shd w:val="clear" w:color="auto" w:fill="auto"/>
            <w:vAlign w:val="center"/>
          </w:tcPr>
          <w:p w:rsidR="00980783" w:rsidRPr="00DE0ACC" w:rsidRDefault="00980783" w:rsidP="00B63D4F">
            <w:pPr>
              <w:spacing w:before="40" w:after="40" w:line="240" w:lineRule="auto"/>
              <w:ind w:left="-58"/>
              <w:rPr>
                <w:bCs/>
                <w:iCs/>
                <w:sz w:val="26"/>
                <w:szCs w:val="26"/>
                <w:vertAlign w:val="subscript"/>
              </w:rPr>
            </w:pPr>
            <w:r w:rsidRPr="00DE0ACC">
              <w:rPr>
                <w:bCs/>
                <w:iCs/>
                <w:sz w:val="26"/>
                <w:szCs w:val="26"/>
              </w:rPr>
              <w:t>BOD</w:t>
            </w:r>
            <w:r w:rsidRPr="00DE0ACC">
              <w:rPr>
                <w:bCs/>
                <w:iCs/>
                <w:sz w:val="26"/>
                <w:szCs w:val="26"/>
                <w:vertAlign w:val="subscript"/>
              </w:rPr>
              <w:t>5</w:t>
            </w:r>
          </w:p>
        </w:tc>
        <w:tc>
          <w:tcPr>
            <w:tcW w:w="1069" w:type="pct"/>
            <w:vAlign w:val="center"/>
          </w:tcPr>
          <w:p w:rsidR="00980783" w:rsidRPr="00DE0ACC" w:rsidRDefault="00980783" w:rsidP="00B63D4F">
            <w:pPr>
              <w:spacing w:before="40" w:after="40" w:line="240" w:lineRule="auto"/>
              <w:ind w:left="-58"/>
              <w:jc w:val="center"/>
              <w:rPr>
                <w:sz w:val="26"/>
                <w:szCs w:val="26"/>
              </w:rPr>
            </w:pPr>
            <w:r w:rsidRPr="00DE0ACC">
              <w:rPr>
                <w:sz w:val="26"/>
                <w:szCs w:val="26"/>
              </w:rPr>
              <w:t>49,5</w:t>
            </w:r>
          </w:p>
        </w:tc>
        <w:tc>
          <w:tcPr>
            <w:tcW w:w="685"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2.475</w:t>
            </w:r>
          </w:p>
        </w:tc>
        <w:tc>
          <w:tcPr>
            <w:tcW w:w="610"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495</w:t>
            </w:r>
          </w:p>
        </w:tc>
        <w:tc>
          <w:tcPr>
            <w:tcW w:w="1660"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50</w:t>
            </w:r>
          </w:p>
        </w:tc>
      </w:tr>
      <w:tr w:rsidR="00057CD2" w:rsidRPr="00DE0ACC" w:rsidTr="00980783">
        <w:trPr>
          <w:jc w:val="center"/>
        </w:trPr>
        <w:tc>
          <w:tcPr>
            <w:tcW w:w="368" w:type="pct"/>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2</w:t>
            </w:r>
          </w:p>
        </w:tc>
        <w:tc>
          <w:tcPr>
            <w:tcW w:w="608" w:type="pct"/>
            <w:shd w:val="clear" w:color="auto" w:fill="auto"/>
            <w:vAlign w:val="center"/>
          </w:tcPr>
          <w:p w:rsidR="00980783" w:rsidRPr="00DE0ACC" w:rsidRDefault="00980783" w:rsidP="00B63D4F">
            <w:pPr>
              <w:spacing w:before="40" w:after="40" w:line="240" w:lineRule="auto"/>
              <w:ind w:left="-58"/>
              <w:rPr>
                <w:bCs/>
                <w:iCs/>
                <w:sz w:val="26"/>
                <w:szCs w:val="26"/>
              </w:rPr>
            </w:pPr>
            <w:r w:rsidRPr="00DE0ACC">
              <w:rPr>
                <w:bCs/>
                <w:iCs/>
                <w:sz w:val="26"/>
                <w:szCs w:val="26"/>
              </w:rPr>
              <w:t>COD</w:t>
            </w:r>
          </w:p>
        </w:tc>
        <w:tc>
          <w:tcPr>
            <w:tcW w:w="1069" w:type="pct"/>
            <w:vAlign w:val="center"/>
          </w:tcPr>
          <w:p w:rsidR="00980783" w:rsidRPr="00DE0ACC" w:rsidRDefault="00980783" w:rsidP="00B63D4F">
            <w:pPr>
              <w:spacing w:before="40" w:after="40" w:line="240" w:lineRule="auto"/>
              <w:ind w:left="-58"/>
              <w:jc w:val="center"/>
              <w:rPr>
                <w:sz w:val="26"/>
                <w:szCs w:val="26"/>
              </w:rPr>
            </w:pPr>
            <w:r w:rsidRPr="00DE0ACC">
              <w:rPr>
                <w:sz w:val="26"/>
                <w:szCs w:val="26"/>
              </w:rPr>
              <w:t>87</w:t>
            </w:r>
          </w:p>
        </w:tc>
        <w:tc>
          <w:tcPr>
            <w:tcW w:w="685"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8.700</w:t>
            </w:r>
          </w:p>
        </w:tc>
        <w:tc>
          <w:tcPr>
            <w:tcW w:w="610"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870</w:t>
            </w:r>
          </w:p>
        </w:tc>
        <w:tc>
          <w:tcPr>
            <w:tcW w:w="1660"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w:t>
            </w:r>
          </w:p>
        </w:tc>
      </w:tr>
      <w:tr w:rsidR="00057CD2" w:rsidRPr="00DE0ACC" w:rsidTr="00980783">
        <w:trPr>
          <w:jc w:val="center"/>
        </w:trPr>
        <w:tc>
          <w:tcPr>
            <w:tcW w:w="368" w:type="pct"/>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3</w:t>
            </w:r>
          </w:p>
        </w:tc>
        <w:tc>
          <w:tcPr>
            <w:tcW w:w="608" w:type="pct"/>
            <w:shd w:val="clear" w:color="auto" w:fill="auto"/>
            <w:vAlign w:val="center"/>
          </w:tcPr>
          <w:p w:rsidR="00980783" w:rsidRPr="00DE0ACC" w:rsidRDefault="00980783" w:rsidP="00B63D4F">
            <w:pPr>
              <w:spacing w:before="40" w:after="40" w:line="240" w:lineRule="auto"/>
              <w:ind w:left="-58"/>
              <w:rPr>
                <w:bCs/>
                <w:iCs/>
                <w:sz w:val="26"/>
                <w:szCs w:val="26"/>
              </w:rPr>
            </w:pPr>
            <w:r w:rsidRPr="00DE0ACC">
              <w:rPr>
                <w:bCs/>
                <w:iCs/>
                <w:sz w:val="26"/>
                <w:szCs w:val="26"/>
              </w:rPr>
              <w:t>TSS</w:t>
            </w:r>
          </w:p>
        </w:tc>
        <w:tc>
          <w:tcPr>
            <w:tcW w:w="1069" w:type="pct"/>
            <w:vAlign w:val="center"/>
          </w:tcPr>
          <w:p w:rsidR="00980783" w:rsidRPr="00DE0ACC" w:rsidRDefault="00980783" w:rsidP="00B63D4F">
            <w:pPr>
              <w:spacing w:before="40" w:after="40" w:line="240" w:lineRule="auto"/>
              <w:ind w:left="-58"/>
              <w:jc w:val="center"/>
              <w:rPr>
                <w:sz w:val="26"/>
                <w:szCs w:val="26"/>
              </w:rPr>
            </w:pPr>
            <w:r w:rsidRPr="00DE0ACC">
              <w:rPr>
                <w:sz w:val="26"/>
                <w:szCs w:val="26"/>
              </w:rPr>
              <w:t>107,5</w:t>
            </w:r>
          </w:p>
        </w:tc>
        <w:tc>
          <w:tcPr>
            <w:tcW w:w="685"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10.750</w:t>
            </w:r>
          </w:p>
        </w:tc>
        <w:tc>
          <w:tcPr>
            <w:tcW w:w="610" w:type="pct"/>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1.075</w:t>
            </w:r>
          </w:p>
        </w:tc>
        <w:tc>
          <w:tcPr>
            <w:tcW w:w="1660" w:type="pct"/>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100</w:t>
            </w:r>
          </w:p>
        </w:tc>
      </w:tr>
      <w:tr w:rsidR="00057CD2" w:rsidRPr="00DE0ACC" w:rsidTr="00980783">
        <w:trPr>
          <w:jc w:val="center"/>
        </w:trPr>
        <w:tc>
          <w:tcPr>
            <w:tcW w:w="368"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4</w:t>
            </w:r>
          </w:p>
        </w:tc>
        <w:tc>
          <w:tcPr>
            <w:tcW w:w="608" w:type="pct"/>
            <w:tcBorders>
              <w:bottom w:val="single" w:sz="4" w:space="0" w:color="auto"/>
            </w:tcBorders>
            <w:shd w:val="clear" w:color="auto" w:fill="auto"/>
            <w:vAlign w:val="center"/>
          </w:tcPr>
          <w:p w:rsidR="00980783" w:rsidRPr="00DE0ACC" w:rsidRDefault="00980783" w:rsidP="00B63D4F">
            <w:pPr>
              <w:spacing w:before="40" w:after="40" w:line="240" w:lineRule="auto"/>
              <w:ind w:left="-58"/>
              <w:rPr>
                <w:bCs/>
                <w:iCs/>
                <w:sz w:val="26"/>
                <w:szCs w:val="26"/>
              </w:rPr>
            </w:pPr>
            <w:r w:rsidRPr="00DE0ACC">
              <w:rPr>
                <w:bCs/>
                <w:iCs/>
                <w:sz w:val="26"/>
                <w:szCs w:val="26"/>
              </w:rPr>
              <w:t>Tổng N</w:t>
            </w:r>
          </w:p>
        </w:tc>
        <w:tc>
          <w:tcPr>
            <w:tcW w:w="1069" w:type="pct"/>
            <w:tcBorders>
              <w:bottom w:val="single" w:sz="4" w:space="0" w:color="auto"/>
            </w:tcBorders>
            <w:vAlign w:val="center"/>
          </w:tcPr>
          <w:p w:rsidR="00980783" w:rsidRPr="00DE0ACC" w:rsidRDefault="00980783" w:rsidP="00B63D4F">
            <w:pPr>
              <w:spacing w:before="40" w:after="40" w:line="240" w:lineRule="auto"/>
              <w:ind w:left="-58"/>
              <w:jc w:val="center"/>
              <w:rPr>
                <w:sz w:val="26"/>
                <w:szCs w:val="26"/>
              </w:rPr>
            </w:pPr>
            <w:r w:rsidRPr="00DE0ACC">
              <w:rPr>
                <w:sz w:val="26"/>
                <w:szCs w:val="26"/>
              </w:rPr>
              <w:t>8</w:t>
            </w:r>
          </w:p>
        </w:tc>
        <w:tc>
          <w:tcPr>
            <w:tcW w:w="685"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400</w:t>
            </w:r>
          </w:p>
        </w:tc>
        <w:tc>
          <w:tcPr>
            <w:tcW w:w="61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80</w:t>
            </w:r>
          </w:p>
        </w:tc>
        <w:tc>
          <w:tcPr>
            <w:tcW w:w="166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w:t>
            </w:r>
          </w:p>
        </w:tc>
      </w:tr>
      <w:tr w:rsidR="00057CD2" w:rsidRPr="00DE0ACC" w:rsidTr="00980783">
        <w:trPr>
          <w:jc w:val="center"/>
        </w:trPr>
        <w:tc>
          <w:tcPr>
            <w:tcW w:w="368"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5</w:t>
            </w:r>
          </w:p>
        </w:tc>
        <w:tc>
          <w:tcPr>
            <w:tcW w:w="608" w:type="pct"/>
            <w:tcBorders>
              <w:bottom w:val="single" w:sz="4" w:space="0" w:color="auto"/>
            </w:tcBorders>
            <w:shd w:val="clear" w:color="auto" w:fill="auto"/>
            <w:vAlign w:val="center"/>
          </w:tcPr>
          <w:p w:rsidR="00980783" w:rsidRPr="00DE0ACC" w:rsidRDefault="00980783" w:rsidP="00B63D4F">
            <w:pPr>
              <w:spacing w:before="40" w:after="40" w:line="240" w:lineRule="auto"/>
              <w:ind w:left="-58"/>
              <w:rPr>
                <w:bCs/>
                <w:iCs/>
                <w:sz w:val="26"/>
                <w:szCs w:val="26"/>
              </w:rPr>
            </w:pPr>
            <w:r w:rsidRPr="00DE0ACC">
              <w:rPr>
                <w:bCs/>
                <w:iCs/>
                <w:sz w:val="26"/>
                <w:szCs w:val="26"/>
              </w:rPr>
              <w:t>Tổng P</w:t>
            </w:r>
          </w:p>
        </w:tc>
        <w:tc>
          <w:tcPr>
            <w:tcW w:w="1069" w:type="pct"/>
            <w:tcBorders>
              <w:bottom w:val="single" w:sz="4" w:space="0" w:color="auto"/>
            </w:tcBorders>
            <w:vAlign w:val="center"/>
          </w:tcPr>
          <w:p w:rsidR="00980783" w:rsidRPr="00DE0ACC" w:rsidRDefault="00980783" w:rsidP="00B63D4F">
            <w:pPr>
              <w:spacing w:before="40" w:after="40" w:line="240" w:lineRule="auto"/>
              <w:ind w:left="-58"/>
              <w:jc w:val="center"/>
              <w:rPr>
                <w:sz w:val="26"/>
                <w:szCs w:val="26"/>
              </w:rPr>
            </w:pPr>
            <w:r w:rsidRPr="00DE0ACC">
              <w:rPr>
                <w:sz w:val="26"/>
                <w:szCs w:val="26"/>
              </w:rPr>
              <w:t>2,6</w:t>
            </w:r>
          </w:p>
        </w:tc>
        <w:tc>
          <w:tcPr>
            <w:tcW w:w="685"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130</w:t>
            </w:r>
          </w:p>
        </w:tc>
        <w:tc>
          <w:tcPr>
            <w:tcW w:w="61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26</w:t>
            </w:r>
          </w:p>
        </w:tc>
        <w:tc>
          <w:tcPr>
            <w:tcW w:w="166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w:t>
            </w:r>
          </w:p>
        </w:tc>
      </w:tr>
      <w:tr w:rsidR="00057CD2" w:rsidRPr="00DE0ACC" w:rsidTr="00980783">
        <w:trPr>
          <w:jc w:val="center"/>
        </w:trPr>
        <w:tc>
          <w:tcPr>
            <w:tcW w:w="368"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Cs/>
                <w:iCs/>
                <w:sz w:val="26"/>
                <w:szCs w:val="26"/>
              </w:rPr>
            </w:pPr>
            <w:r w:rsidRPr="00DE0ACC">
              <w:rPr>
                <w:bCs/>
                <w:iCs/>
                <w:sz w:val="26"/>
                <w:szCs w:val="26"/>
              </w:rPr>
              <w:t>6</w:t>
            </w:r>
          </w:p>
        </w:tc>
        <w:tc>
          <w:tcPr>
            <w:tcW w:w="608" w:type="pct"/>
            <w:tcBorders>
              <w:bottom w:val="single" w:sz="4" w:space="0" w:color="auto"/>
            </w:tcBorders>
            <w:shd w:val="clear" w:color="auto" w:fill="auto"/>
            <w:vAlign w:val="center"/>
          </w:tcPr>
          <w:p w:rsidR="00980783" w:rsidRPr="00DE0ACC" w:rsidRDefault="00980783" w:rsidP="00B63D4F">
            <w:pPr>
              <w:spacing w:before="40" w:after="40" w:line="240" w:lineRule="auto"/>
              <w:ind w:left="-58"/>
              <w:rPr>
                <w:bCs/>
                <w:iCs/>
                <w:sz w:val="26"/>
                <w:szCs w:val="26"/>
              </w:rPr>
            </w:pPr>
            <w:r w:rsidRPr="00DE0ACC">
              <w:rPr>
                <w:bCs/>
                <w:iCs/>
                <w:sz w:val="26"/>
                <w:szCs w:val="26"/>
              </w:rPr>
              <w:t>Dầu mỡ</w:t>
            </w:r>
          </w:p>
        </w:tc>
        <w:tc>
          <w:tcPr>
            <w:tcW w:w="1069" w:type="pct"/>
            <w:tcBorders>
              <w:bottom w:val="single" w:sz="4" w:space="0" w:color="auto"/>
            </w:tcBorders>
            <w:vAlign w:val="center"/>
          </w:tcPr>
          <w:p w:rsidR="00980783" w:rsidRPr="00DE0ACC" w:rsidRDefault="00980783" w:rsidP="00B63D4F">
            <w:pPr>
              <w:spacing w:before="40" w:after="40" w:line="240" w:lineRule="auto"/>
              <w:ind w:left="-58"/>
              <w:jc w:val="center"/>
              <w:rPr>
                <w:sz w:val="26"/>
                <w:szCs w:val="26"/>
              </w:rPr>
            </w:pPr>
            <w:r w:rsidRPr="00DE0ACC">
              <w:rPr>
                <w:sz w:val="26"/>
                <w:szCs w:val="26"/>
              </w:rPr>
              <w:t>20</w:t>
            </w:r>
          </w:p>
        </w:tc>
        <w:tc>
          <w:tcPr>
            <w:tcW w:w="685"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1.000</w:t>
            </w:r>
          </w:p>
        </w:tc>
        <w:tc>
          <w:tcPr>
            <w:tcW w:w="61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sz w:val="26"/>
                <w:szCs w:val="26"/>
              </w:rPr>
            </w:pPr>
            <w:r w:rsidRPr="00DE0ACC">
              <w:rPr>
                <w:sz w:val="26"/>
                <w:szCs w:val="26"/>
              </w:rPr>
              <w:t>200</w:t>
            </w:r>
          </w:p>
        </w:tc>
        <w:tc>
          <w:tcPr>
            <w:tcW w:w="1660" w:type="pct"/>
            <w:tcBorders>
              <w:bottom w:val="single" w:sz="4" w:space="0" w:color="auto"/>
            </w:tcBorders>
            <w:shd w:val="clear" w:color="auto" w:fill="auto"/>
            <w:vAlign w:val="center"/>
          </w:tcPr>
          <w:p w:rsidR="00980783" w:rsidRPr="00DE0ACC" w:rsidRDefault="00980783" w:rsidP="00B63D4F">
            <w:pPr>
              <w:spacing w:before="40" w:after="40" w:line="240" w:lineRule="auto"/>
              <w:ind w:left="-58"/>
              <w:jc w:val="center"/>
              <w:rPr>
                <w:b/>
                <w:bCs/>
                <w:iCs/>
                <w:sz w:val="26"/>
                <w:szCs w:val="26"/>
              </w:rPr>
            </w:pPr>
            <w:r w:rsidRPr="00DE0ACC">
              <w:rPr>
                <w:b/>
                <w:bCs/>
                <w:iCs/>
                <w:sz w:val="26"/>
                <w:szCs w:val="26"/>
              </w:rPr>
              <w:t>20</w:t>
            </w:r>
          </w:p>
        </w:tc>
      </w:tr>
    </w:tbl>
    <w:p w:rsidR="00980783" w:rsidRPr="00DE0ACC" w:rsidRDefault="00980783" w:rsidP="0030535E">
      <w:pPr>
        <w:spacing w:before="0" w:after="0" w:line="288" w:lineRule="auto"/>
        <w:ind w:firstLine="567"/>
        <w:rPr>
          <w:i/>
          <w:iCs/>
          <w:szCs w:val="27"/>
          <w:u w:val="single"/>
        </w:rPr>
      </w:pPr>
      <w:r w:rsidRPr="00DE0ACC">
        <w:rPr>
          <w:i/>
          <w:iCs/>
          <w:szCs w:val="27"/>
          <w:u w:val="single"/>
        </w:rPr>
        <w:t>Ghi chú:</w:t>
      </w:r>
    </w:p>
    <w:p w:rsidR="00980783" w:rsidRPr="00DE0ACC" w:rsidRDefault="00980783" w:rsidP="0030535E">
      <w:pPr>
        <w:spacing w:before="0" w:after="0" w:line="288" w:lineRule="auto"/>
        <w:ind w:firstLine="567"/>
        <w:rPr>
          <w:i/>
          <w:iCs/>
          <w:spacing w:val="-4"/>
          <w:szCs w:val="27"/>
        </w:rPr>
      </w:pPr>
      <w:r w:rsidRPr="00DE0ACC">
        <w:rPr>
          <w:i/>
          <w:iCs/>
          <w:spacing w:val="-4"/>
          <w:szCs w:val="27"/>
        </w:rPr>
        <w:t>- QCVN 14:2008/BTNMT- Quy chuẩn kỹ thuật Quốc gia về nước thải sinh hoạt.</w:t>
      </w:r>
    </w:p>
    <w:p w:rsidR="00980783" w:rsidRPr="00DE0ACC" w:rsidRDefault="00980783" w:rsidP="0030535E">
      <w:pPr>
        <w:spacing w:before="0" w:after="0" w:line="288" w:lineRule="auto"/>
        <w:ind w:firstLine="567"/>
        <w:rPr>
          <w:i/>
          <w:szCs w:val="27"/>
        </w:rPr>
      </w:pPr>
      <w:r w:rsidRPr="00DE0ACC">
        <w:rPr>
          <w:i/>
          <w:iCs/>
          <w:szCs w:val="27"/>
        </w:rPr>
        <w:t>- Cột B: Quy định g</w:t>
      </w:r>
      <w:r w:rsidRPr="00DE0ACC">
        <w:rPr>
          <w:i/>
          <w:szCs w:val="27"/>
        </w:rPr>
        <w:t>iá trị tối đa cho phép trong nước thải sinh hoạt khi thải vào các nguồn nước không dùng cho mục đích cấp nước sinh hoạt.</w:t>
      </w:r>
    </w:p>
    <w:p w:rsidR="00980783" w:rsidRPr="00DE0ACC" w:rsidRDefault="00980783" w:rsidP="0030535E">
      <w:pPr>
        <w:spacing w:before="0" w:after="0" w:line="288" w:lineRule="auto"/>
        <w:ind w:firstLine="567"/>
        <w:rPr>
          <w:i/>
          <w:noProof/>
          <w:szCs w:val="27"/>
        </w:rPr>
      </w:pPr>
      <w:r w:rsidRPr="00DE0ACC">
        <w:rPr>
          <w:i/>
          <w:szCs w:val="27"/>
        </w:rPr>
        <w:t xml:space="preserve">- </w:t>
      </w:r>
      <w:r w:rsidRPr="00DE0ACC">
        <w:rPr>
          <w:i/>
          <w:noProof/>
          <w:szCs w:val="27"/>
          <w:vertAlign w:val="superscript"/>
        </w:rPr>
        <w:t>(2)</w:t>
      </w:r>
      <w:r w:rsidRPr="00DE0ACC">
        <w:rPr>
          <w:i/>
          <w:noProof/>
          <w:szCs w:val="27"/>
        </w:rPr>
        <w:t>: WHO 1993</w:t>
      </w:r>
    </w:p>
    <w:p w:rsidR="00E12EB1" w:rsidRPr="00DE0ACC" w:rsidRDefault="00980783" w:rsidP="0030535E">
      <w:pPr>
        <w:spacing w:before="0" w:after="0" w:line="288" w:lineRule="auto"/>
        <w:ind w:firstLine="562"/>
        <w:rPr>
          <w:szCs w:val="27"/>
        </w:rPr>
      </w:pPr>
      <w:r w:rsidRPr="00DE0ACC">
        <w:rPr>
          <w:i/>
          <w:szCs w:val="27"/>
        </w:rPr>
        <w:t>Đánh giá tác động:</w:t>
      </w:r>
      <w:r w:rsidRPr="00DE0ACC">
        <w:rPr>
          <w:szCs w:val="27"/>
        </w:rPr>
        <w:t xml:space="preserve"> Kết quả nêu ở bảng trên cho thấy, nước thải sinh hoạt khi chưa được xử lý có nồng độ các chất ô nhiễm cao hơn nhiều so với quy chuẩn QCVN 14:2008/BTNMT (cột B). Nếu không xây dựng, lắp đặt hệ thống thu gom và xử lý thì hàng ngày sẽ có một lượng chất ô nhiễm thải ra môi trường. Đây là nguồn ô nhiễm đáng kể, tác động trực tiếp tới môi trường sống của công nhân và </w:t>
      </w:r>
      <w:r w:rsidRPr="00DE0ACC">
        <w:rPr>
          <w:szCs w:val="27"/>
        </w:rPr>
        <w:lastRenderedPageBreak/>
        <w:t xml:space="preserve">người dân gần khu vực Dự án, gây dịch bệnh và ảnh hưởng trực tiếp tới môi trường nước dưới đất và nước mặt. Đặc biệt địa chất dọc tuyến đường dự án là đất cát nên nước thải sinh hoạt dễ ngấm xuống làm ô nhiễm nước ngầm của khu vực. Ngoài ra, nước thải sinh hoạt có thể làm ô nhiễm các thủy vực tiếp nhận (các khe nước tự nhiên </w:t>
      </w:r>
      <w:r w:rsidR="00D53B87" w:rsidRPr="00DE0ACC">
        <w:rPr>
          <w:szCs w:val="27"/>
        </w:rPr>
        <w:t>lân cận khu vực mặt bằng thi công</w:t>
      </w:r>
      <w:r w:rsidRPr="00DE0ACC">
        <w:rPr>
          <w:szCs w:val="27"/>
        </w:rPr>
        <w:t>). Do đó, Chủ dự án sẽ có biện pháp thu gom và xử lý nước thải sinh hoạt.</w:t>
      </w:r>
    </w:p>
    <w:p w:rsidR="00E12EB1" w:rsidRPr="00DE0ACC" w:rsidRDefault="00E12EB1" w:rsidP="0030535E">
      <w:pPr>
        <w:spacing w:before="0" w:after="0" w:line="288" w:lineRule="auto"/>
        <w:ind w:firstLine="567"/>
        <w:rPr>
          <w:i/>
          <w:szCs w:val="27"/>
          <w:lang w:val="es-ES"/>
        </w:rPr>
      </w:pPr>
      <w:r w:rsidRPr="00DE0ACC">
        <w:rPr>
          <w:i/>
          <w:szCs w:val="27"/>
          <w:lang w:val="es-ES"/>
        </w:rPr>
        <w:t>* Nước thải xây dựng</w:t>
      </w:r>
    </w:p>
    <w:p w:rsidR="00DE2E2F" w:rsidRPr="00DE0ACC" w:rsidRDefault="00980783" w:rsidP="0030535E">
      <w:pPr>
        <w:widowControl w:val="0"/>
        <w:autoSpaceDE w:val="0"/>
        <w:autoSpaceDN w:val="0"/>
        <w:adjustRightInd w:val="0"/>
        <w:spacing w:before="0" w:after="0" w:line="288" w:lineRule="auto"/>
        <w:ind w:firstLine="720"/>
        <w:rPr>
          <w:szCs w:val="27"/>
          <w:lang w:val="es-ES"/>
        </w:rPr>
      </w:pPr>
      <w:r w:rsidRPr="00DE0ACC">
        <w:rPr>
          <w:szCs w:val="27"/>
          <w:lang w:val="es-ES"/>
        </w:rPr>
        <w:t>Nước thải xây dựng phát sinh chủ yếu từ các hoạt động trộn bê tông, rửa nguyên vật liệu, rửa máy móc, thiết bị, tưới bảo dưỡng công trình cầu, cống. Thành phần nước thải này chứa đất đá, các chất lơ lửng, các chất vô cơ</w:t>
      </w:r>
      <w:r w:rsidR="00DE2E2F" w:rsidRPr="00DE0ACC">
        <w:rPr>
          <w:szCs w:val="27"/>
          <w:lang w:val="es-ES"/>
        </w:rPr>
        <w:t>như: cát, xi măng,…</w:t>
      </w:r>
    </w:p>
    <w:p w:rsidR="00980783" w:rsidRPr="00DE0ACC" w:rsidRDefault="00980783" w:rsidP="0030535E">
      <w:pPr>
        <w:widowControl w:val="0"/>
        <w:autoSpaceDE w:val="0"/>
        <w:autoSpaceDN w:val="0"/>
        <w:adjustRightInd w:val="0"/>
        <w:spacing w:before="0" w:after="0" w:line="288" w:lineRule="auto"/>
        <w:ind w:firstLine="720"/>
      </w:pPr>
      <w:r w:rsidRPr="00DE0ACC">
        <w:rPr>
          <w:szCs w:val="27"/>
          <w:lang w:val="es-ES"/>
        </w:rPr>
        <w:t>Tải lượng nước thải phát sinh do hoạt động xây dựng phụ thuộc vào rất nhiều yếu tố như: phương pháp thi công, khối lượng thi công, ý thức tiết kiệm nước của công nhân</w:t>
      </w:r>
      <w:r w:rsidRPr="00DE0ACC">
        <w:rPr>
          <w:bCs/>
          <w:iCs/>
          <w:szCs w:val="27"/>
          <w:lang w:val="pt-BR"/>
        </w:rPr>
        <w:t xml:space="preserve">. </w:t>
      </w:r>
      <w:r w:rsidR="0061278F" w:rsidRPr="00DE0ACC">
        <w:rPr>
          <w:i/>
        </w:rPr>
        <w:t xml:space="preserve">Theo nghiên cứu của Trung tâm kỹ thuật môi trường đô thị và Khu công nghiệp (CEETIA) - Đại học Xây dựng Hà Nội, </w:t>
      </w:r>
      <w:r w:rsidR="0061278F" w:rsidRPr="00DE0ACC">
        <w:t>lượng nước thải do quá trình thi công xây dựng khoảng: 0,5m</w:t>
      </w:r>
      <w:r w:rsidR="0061278F" w:rsidRPr="00DE0ACC">
        <w:rPr>
          <w:vertAlign w:val="superscript"/>
        </w:rPr>
        <w:t>3</w:t>
      </w:r>
      <w:r w:rsidR="0061278F" w:rsidRPr="00DE0ACC">
        <w:t xml:space="preserve">/ha.ngày. Với diện tích của Dự án là </w:t>
      </w:r>
      <w:r w:rsidR="003A5AA4" w:rsidRPr="00DE0ACC">
        <w:t>23</w:t>
      </w:r>
      <w:r w:rsidR="0061278F" w:rsidRPr="00DE0ACC">
        <w:t>,</w:t>
      </w:r>
      <w:r w:rsidR="003A5AA4" w:rsidRPr="00DE0ACC">
        <w:t>82</w:t>
      </w:r>
      <w:r w:rsidR="0061278F" w:rsidRPr="00DE0ACC">
        <w:t xml:space="preserve"> ha. Như vậy, lượng nước cho hoạt động xây dựng là </w:t>
      </w:r>
      <w:r w:rsidR="003A5AA4" w:rsidRPr="00DE0ACC">
        <w:t>11</w:t>
      </w:r>
      <w:r w:rsidR="0061278F" w:rsidRPr="00DE0ACC">
        <w:t>,</w:t>
      </w:r>
      <w:r w:rsidR="003A5AA4" w:rsidRPr="00DE0ACC">
        <w:t>91</w:t>
      </w:r>
      <w:r w:rsidR="0061278F" w:rsidRPr="00DE0ACC">
        <w:t xml:space="preserve"> m</w:t>
      </w:r>
      <w:r w:rsidR="0061278F" w:rsidRPr="00DE0ACC">
        <w:rPr>
          <w:vertAlign w:val="superscript"/>
        </w:rPr>
        <w:t>3</w:t>
      </w:r>
      <w:r w:rsidR="0061278F" w:rsidRPr="00DE0ACC">
        <w:t>/ngày.đêm.</w:t>
      </w:r>
      <w:r w:rsidR="00766E6E" w:rsidRPr="00DE0ACC">
        <w:t xml:space="preserve"> Tuy nhiên, Dự án được triển khai thi công cuốn chiếu từng đoạn trên chiều dài </w:t>
      </w:r>
      <w:r w:rsidR="003A5AA4" w:rsidRPr="00DE0ACC">
        <w:t>6.115</w:t>
      </w:r>
      <w:r w:rsidR="00766E6E" w:rsidRPr="00DE0ACC">
        <w:t>m, nên lượng nước thải phát sinh từ quá trình xây dựng ít hơn tính toán, chỉ phát sinh cục bộ tại từng đoạn thi công tuyế</w:t>
      </w:r>
      <w:r w:rsidR="003A5AA4" w:rsidRPr="00DE0ACC">
        <w:t>n băng tải</w:t>
      </w:r>
      <w:r w:rsidR="00DE2E2F" w:rsidRPr="00DE0ACC">
        <w:t>.</w:t>
      </w:r>
    </w:p>
    <w:p w:rsidR="00DE2E2F" w:rsidRPr="00DE0ACC" w:rsidRDefault="00DE2E2F" w:rsidP="0030535E">
      <w:pPr>
        <w:spacing w:before="0" w:after="0" w:line="288" w:lineRule="auto"/>
        <w:ind w:firstLine="720"/>
      </w:pPr>
      <w:r w:rsidRPr="00DE0ACC">
        <w:t xml:space="preserve">+ Ngoài ra, công tác xây </w:t>
      </w:r>
      <w:r w:rsidR="00EA0148" w:rsidRPr="00DE0ACC">
        <w:t>dựng các hạng mục công trình</w:t>
      </w:r>
      <w:r w:rsidRPr="00DE0ACC">
        <w:t>, các máy móc thi công và phương tiện vận tải làm thất thoát một lượng dầu, mỡ nhất định. Lượng dầu mỡ này rất khó thu gom để xử lý. Nước sông bị ô nhiễm dầu sẽ không chỉ ảnh hưởng đến hệ sinh thái trong khu vực dự án mà còn ảnh hưởng đến hệ sinh thái của các sông suối lân cận.</w:t>
      </w:r>
    </w:p>
    <w:p w:rsidR="00980783" w:rsidRPr="00DE0ACC" w:rsidRDefault="00980783" w:rsidP="0030535E">
      <w:pPr>
        <w:spacing w:before="0" w:after="0" w:line="288" w:lineRule="auto"/>
        <w:ind w:firstLine="567"/>
        <w:rPr>
          <w:bCs/>
          <w:iCs/>
          <w:szCs w:val="27"/>
          <w:lang w:val="es-ES"/>
        </w:rPr>
      </w:pPr>
      <w:r w:rsidRPr="00DE0ACC">
        <w:rPr>
          <w:bCs/>
          <w:i/>
          <w:iCs/>
          <w:szCs w:val="27"/>
          <w:lang w:val="es-ES"/>
        </w:rPr>
        <w:t>Đánh giá tác động:</w:t>
      </w:r>
      <w:r w:rsidRPr="00DE0ACC">
        <w:rPr>
          <w:bCs/>
          <w:iCs/>
          <w:szCs w:val="27"/>
          <w:lang w:val="es-ES"/>
        </w:rPr>
        <w:t>Nước thải của quá trình thi công xây dựng có mức độ ô nhiễm thấp, thành phần chủ yếu là TSS và các chất vô cơ, phát sinh không thường xuyên, chỉ xảy ra trên công trường trong giai đoạn xây dựng, lượng nước thải này hầu hết được tận dụng để tưới bảo dưỡng công trình hoặc tưới giảm thiểu bụi tại công trường. Tuy nhiên, do đặc trưng của dự án là thi công cầu và cống trên các khe nước và sông, nên có thể làm tăng độ đục của các thủy vực này.</w:t>
      </w:r>
    </w:p>
    <w:p w:rsidR="00BC0B3F" w:rsidRPr="00DE0ACC" w:rsidRDefault="00BC0B3F" w:rsidP="0030535E">
      <w:pPr>
        <w:spacing w:before="0" w:after="0" w:line="288" w:lineRule="auto"/>
        <w:ind w:firstLine="567"/>
        <w:rPr>
          <w:bCs/>
          <w:iCs/>
          <w:szCs w:val="27"/>
          <w:lang w:val="vi-VN"/>
        </w:rPr>
      </w:pPr>
      <w:r w:rsidRPr="00DE0ACC">
        <w:rPr>
          <w:bCs/>
          <w:iCs/>
          <w:szCs w:val="27"/>
          <w:lang w:val="vi-VN"/>
        </w:rPr>
        <w:t>- Nước thải từ quá trình xịt, rửa xe: khối lượng không nhiều, khối lượng khoảng 5m</w:t>
      </w:r>
      <w:r w:rsidRPr="00DE0ACC">
        <w:rPr>
          <w:bCs/>
          <w:iCs/>
          <w:szCs w:val="27"/>
          <w:vertAlign w:val="superscript"/>
          <w:lang w:val="vi-VN"/>
        </w:rPr>
        <w:t>3</w:t>
      </w:r>
      <w:r w:rsidRPr="00DE0ACC">
        <w:rPr>
          <w:bCs/>
          <w:iCs/>
          <w:szCs w:val="27"/>
          <w:lang w:val="vi-VN"/>
        </w:rPr>
        <w:t>/ngày. Thành phần chủ yếu TSS,… Lượng nước này được thu gom, tái sử dụng cho các hoạt động của Dự án, không đổ thải nên tác động không lớn.</w:t>
      </w:r>
    </w:p>
    <w:p w:rsidR="00E12EB1" w:rsidRPr="00DE0ACC" w:rsidRDefault="00E12EB1" w:rsidP="0030535E">
      <w:pPr>
        <w:spacing w:before="0" w:after="0" w:line="288" w:lineRule="auto"/>
        <w:ind w:firstLine="567"/>
        <w:rPr>
          <w:i/>
          <w:szCs w:val="27"/>
          <w:lang w:val="es-ES"/>
        </w:rPr>
      </w:pPr>
      <w:r w:rsidRPr="00DE0ACC">
        <w:rPr>
          <w:i/>
          <w:szCs w:val="27"/>
          <w:lang w:val="es-ES"/>
        </w:rPr>
        <w:t>* Nước mưa chảy tràn</w:t>
      </w:r>
    </w:p>
    <w:p w:rsidR="00980783" w:rsidRPr="00DE0ACC" w:rsidRDefault="00980783" w:rsidP="0030535E">
      <w:pPr>
        <w:spacing w:before="0" w:after="0" w:line="288" w:lineRule="auto"/>
        <w:ind w:firstLine="567"/>
        <w:rPr>
          <w:szCs w:val="27"/>
          <w:lang w:val="es-ES"/>
        </w:rPr>
      </w:pPr>
      <w:r w:rsidRPr="00DE0ACC">
        <w:rPr>
          <w:szCs w:val="27"/>
          <w:lang w:val="es-ES"/>
        </w:rPr>
        <w:t xml:space="preserve">Lượng nước mưa chảy tràn lại phụ thuộc vào điều kiện thời tiết của khu vực. Khi trời mưa, nước mưa chảy tràn qua khu vực dự án sẽ cuốn theo đất, cát xuống </w:t>
      </w:r>
      <w:r w:rsidR="006022E9" w:rsidRPr="00DE0ACC">
        <w:rPr>
          <w:szCs w:val="27"/>
          <w:lang w:val="es-ES"/>
        </w:rPr>
        <w:lastRenderedPageBreak/>
        <w:t>suối La hot, khe Cạn và các khe nước tự nhiên</w:t>
      </w:r>
      <w:r w:rsidRPr="00DE0ACC">
        <w:rPr>
          <w:szCs w:val="27"/>
          <w:lang w:val="es-ES"/>
        </w:rPr>
        <w:t xml:space="preserve"> làm ô nhiễm và bồi lấp các thủy vực này.</w:t>
      </w:r>
    </w:p>
    <w:p w:rsidR="00980783" w:rsidRPr="00DE0ACC" w:rsidRDefault="00980783" w:rsidP="0030535E">
      <w:pPr>
        <w:spacing w:before="0" w:after="0" w:line="288" w:lineRule="auto"/>
        <w:ind w:firstLine="562"/>
        <w:rPr>
          <w:szCs w:val="27"/>
          <w:lang w:val="es-ES"/>
        </w:rPr>
      </w:pPr>
      <w:r w:rsidRPr="00DE0ACC">
        <w:rPr>
          <w:szCs w:val="27"/>
          <w:lang w:val="es-ES"/>
        </w:rPr>
        <w:t>Thành phần ô nhiễm trong nước mưa chảy tràn ở giai đoạn thi công xây dựng chủ yếu gồm các chất lơ lửng bị nước mưa cuốn trôi. Đặc biệt, trong giai đoạn này mặt bằng thi công chưa hoàn thiện, dễ bị rửa trôi và xói bề mặt.</w:t>
      </w:r>
    </w:p>
    <w:p w:rsidR="00980783" w:rsidRPr="00DE0ACC" w:rsidRDefault="00980783" w:rsidP="00046273">
      <w:pPr>
        <w:spacing w:before="0" w:after="0" w:line="300" w:lineRule="auto"/>
        <w:ind w:firstLine="562"/>
        <w:rPr>
          <w:rFonts w:eastAsia=".VnTime" w:cs="Times New Roman"/>
          <w:spacing w:val="-2"/>
          <w:szCs w:val="27"/>
        </w:rPr>
      </w:pPr>
      <w:r w:rsidRPr="00DE0ACC">
        <w:rPr>
          <w:szCs w:val="27"/>
          <w:lang w:val="es-ES"/>
        </w:rPr>
        <w:t>Dự án có bố trí 02 công trường để phục vụ thi công xây dựng, diện tích mỗi công trường là 800 m</w:t>
      </w:r>
      <w:r w:rsidRPr="00DE0ACC">
        <w:rPr>
          <w:szCs w:val="27"/>
          <w:vertAlign w:val="superscript"/>
          <w:lang w:val="es-ES"/>
        </w:rPr>
        <w:t>2</w:t>
      </w:r>
      <w:r w:rsidRPr="00DE0ACC">
        <w:rPr>
          <w:szCs w:val="27"/>
          <w:lang w:val="es-ES"/>
        </w:rPr>
        <w:t xml:space="preserve">. </w:t>
      </w:r>
      <w:r w:rsidRPr="00DE0ACC">
        <w:rPr>
          <w:rFonts w:eastAsia=".VnTime" w:cs="Times New Roman"/>
          <w:spacing w:val="-2"/>
          <w:szCs w:val="27"/>
        </w:rPr>
        <w:t xml:space="preserve">Quá trình thi công được thực hiện theo từng giai đoạn nên tác động chủ yếu do nước mưa chảy tràn qua khu vực bãi tập kết vật liệu. </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 xml:space="preserve">Lượng nước mưa chảy tràn được xác định theo TCVN 7957:2008 - Thoát nước - Mạng lưới và công trình bên ngoài - Tiêu chuẩn thiết kế theo công thức: </w:t>
      </w:r>
    </w:p>
    <w:p w:rsidR="00980783" w:rsidRPr="00DE0ACC" w:rsidRDefault="00980783" w:rsidP="00046273">
      <w:pPr>
        <w:spacing w:before="0" w:after="0" w:line="300" w:lineRule="auto"/>
        <w:ind w:firstLine="562"/>
        <w:jc w:val="center"/>
        <w:rPr>
          <w:rFonts w:eastAsia=".VnTime" w:cs="Times New Roman"/>
          <w:spacing w:val="-2"/>
          <w:szCs w:val="27"/>
        </w:rPr>
      </w:pPr>
      <w:r w:rsidRPr="00DE0ACC">
        <w:rPr>
          <w:rFonts w:eastAsia=".VnTime" w:cs="Times New Roman"/>
          <w:spacing w:val="-2"/>
          <w:szCs w:val="27"/>
        </w:rPr>
        <w:t>Q = q × C × F       (5)</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Trong đó:</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Q - là lượng nước mưa chảy tràn.</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 xml:space="preserve">F - là diện tích mặt bằng khu vực </w:t>
      </w:r>
      <w:r w:rsidR="00D53B87" w:rsidRPr="00DE0ACC">
        <w:rPr>
          <w:rFonts w:eastAsia=".VnTime" w:cs="Times New Roman"/>
          <w:spacing w:val="-2"/>
          <w:szCs w:val="27"/>
        </w:rPr>
        <w:t>mặt bằng thi công.</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 xml:space="preserve">q - là lượng mưa/ngày </w:t>
      </w:r>
      <w:r w:rsidR="00EA0148" w:rsidRPr="00DE0ACC">
        <w:rPr>
          <w:rFonts w:eastAsia=".VnTime" w:cs="Times New Roman"/>
          <w:spacing w:val="-2"/>
          <w:szCs w:val="27"/>
        </w:rPr>
        <w:t>496,2</w:t>
      </w:r>
      <w:r w:rsidRPr="00DE0ACC">
        <w:rPr>
          <w:rFonts w:eastAsia=".VnTime" w:cs="Times New Roman"/>
          <w:spacing w:val="-2"/>
          <w:szCs w:val="27"/>
        </w:rPr>
        <w:t xml:space="preserve"> mm (lượng mưa ngày lớn nhất).</w:t>
      </w:r>
    </w:p>
    <w:p w:rsidR="00980783" w:rsidRPr="00DE0ACC" w:rsidRDefault="00980783" w:rsidP="00046273">
      <w:pPr>
        <w:spacing w:before="0" w:after="0" w:line="300" w:lineRule="auto"/>
        <w:ind w:firstLine="562"/>
        <w:rPr>
          <w:rFonts w:eastAsia=".VnTime" w:cs="Times New Roman"/>
          <w:spacing w:val="-2"/>
          <w:szCs w:val="27"/>
        </w:rPr>
      </w:pPr>
      <w:r w:rsidRPr="00DE0ACC">
        <w:rPr>
          <w:rFonts w:eastAsia=".VnTime" w:cs="Times New Roman"/>
          <w:spacing w:val="-2"/>
          <w:szCs w:val="27"/>
        </w:rPr>
        <w:t>C - là hệ số dòng chảy, C = 0,3 tương ứng với mặt đất, cỏ, độ dốc 1 - 2%.</w:t>
      </w:r>
    </w:p>
    <w:p w:rsidR="009306F4" w:rsidRPr="00DE0ACC" w:rsidRDefault="009306F4" w:rsidP="00046273">
      <w:pPr>
        <w:spacing w:before="0" w:after="0" w:line="300" w:lineRule="auto"/>
        <w:ind w:firstLine="562"/>
      </w:pPr>
      <w:r w:rsidRPr="00DE0ACC">
        <w:t>Từ đó, ta tính được nước mưa chảy tràn qua khu vực Dự án và các khu vực mặt bằng thi công, kết quả được tổng hợp và trình bày ở bảng sau:</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480"/>
        <w:gridCol w:w="1236"/>
        <w:gridCol w:w="2123"/>
      </w:tblGrid>
      <w:tr w:rsidR="00A7134A" w:rsidRPr="00DE0ACC" w:rsidTr="00D13AD0">
        <w:trPr>
          <w:trHeight w:val="678"/>
          <w:tblHeader/>
          <w:jc w:val="center"/>
        </w:trPr>
        <w:tc>
          <w:tcPr>
            <w:tcW w:w="869" w:type="dxa"/>
            <w:shd w:val="clear" w:color="auto" w:fill="auto"/>
            <w:vAlign w:val="center"/>
          </w:tcPr>
          <w:p w:rsidR="00A7134A" w:rsidRPr="00DE0ACC" w:rsidRDefault="00A7134A" w:rsidP="00D13AD0">
            <w:pPr>
              <w:spacing w:before="40" w:after="40" w:line="240" w:lineRule="auto"/>
              <w:jc w:val="center"/>
              <w:rPr>
                <w:b/>
                <w:sz w:val="24"/>
                <w:szCs w:val="24"/>
              </w:rPr>
            </w:pPr>
            <w:r w:rsidRPr="00DE0ACC">
              <w:rPr>
                <w:b/>
                <w:sz w:val="24"/>
                <w:szCs w:val="24"/>
              </w:rPr>
              <w:t>S</w:t>
            </w:r>
            <w:r w:rsidR="00D13AD0" w:rsidRPr="00DE0ACC">
              <w:rPr>
                <w:b/>
                <w:sz w:val="24"/>
                <w:szCs w:val="24"/>
              </w:rPr>
              <w:t>TT</w:t>
            </w:r>
          </w:p>
        </w:tc>
        <w:tc>
          <w:tcPr>
            <w:tcW w:w="5480" w:type="dxa"/>
            <w:shd w:val="clear" w:color="auto" w:fill="auto"/>
            <w:vAlign w:val="center"/>
          </w:tcPr>
          <w:p w:rsidR="00A7134A" w:rsidRPr="00DE0ACC" w:rsidRDefault="00A7134A" w:rsidP="00D13AD0">
            <w:pPr>
              <w:spacing w:before="40" w:after="40" w:line="240" w:lineRule="auto"/>
              <w:ind w:firstLine="24"/>
              <w:jc w:val="center"/>
              <w:rPr>
                <w:b/>
                <w:sz w:val="24"/>
                <w:szCs w:val="24"/>
              </w:rPr>
            </w:pPr>
            <w:r w:rsidRPr="00DE0ACC">
              <w:rPr>
                <w:b/>
                <w:sz w:val="24"/>
                <w:szCs w:val="24"/>
              </w:rPr>
              <w:t>Vị trí</w:t>
            </w:r>
          </w:p>
        </w:tc>
        <w:tc>
          <w:tcPr>
            <w:tcW w:w="1236" w:type="dxa"/>
            <w:shd w:val="clear" w:color="auto" w:fill="auto"/>
            <w:vAlign w:val="center"/>
          </w:tcPr>
          <w:p w:rsidR="00A7134A" w:rsidRPr="00DE0ACC" w:rsidRDefault="00A7134A" w:rsidP="00D13AD0">
            <w:pPr>
              <w:spacing w:before="40" w:after="40" w:line="240" w:lineRule="auto"/>
              <w:ind w:firstLine="24"/>
              <w:jc w:val="center"/>
              <w:rPr>
                <w:b/>
                <w:sz w:val="24"/>
                <w:szCs w:val="24"/>
              </w:rPr>
            </w:pPr>
            <w:r w:rsidRPr="00DE0ACC">
              <w:rPr>
                <w:b/>
                <w:sz w:val="24"/>
                <w:szCs w:val="24"/>
              </w:rPr>
              <w:t>Diện tích (m</w:t>
            </w:r>
            <w:r w:rsidRPr="00DE0ACC">
              <w:rPr>
                <w:b/>
                <w:sz w:val="24"/>
                <w:szCs w:val="24"/>
                <w:vertAlign w:val="superscript"/>
              </w:rPr>
              <w:t>2</w:t>
            </w:r>
            <w:r w:rsidRPr="00DE0ACC">
              <w:rPr>
                <w:b/>
                <w:sz w:val="24"/>
                <w:szCs w:val="24"/>
              </w:rPr>
              <w:t>)</w:t>
            </w:r>
          </w:p>
        </w:tc>
        <w:tc>
          <w:tcPr>
            <w:tcW w:w="2123" w:type="dxa"/>
            <w:shd w:val="clear" w:color="auto" w:fill="auto"/>
            <w:vAlign w:val="center"/>
          </w:tcPr>
          <w:p w:rsidR="00A7134A" w:rsidRPr="00DE0ACC" w:rsidRDefault="00A7134A" w:rsidP="00D13AD0">
            <w:pPr>
              <w:spacing w:before="40" w:after="40" w:line="240" w:lineRule="auto"/>
              <w:ind w:firstLine="24"/>
              <w:jc w:val="center"/>
              <w:rPr>
                <w:b/>
                <w:sz w:val="24"/>
                <w:szCs w:val="24"/>
              </w:rPr>
            </w:pPr>
            <w:bookmarkStart w:id="861" w:name="_Toc149143268"/>
            <w:bookmarkStart w:id="862" w:name="_Toc149143709"/>
            <w:r w:rsidRPr="00DE0ACC">
              <w:rPr>
                <w:b/>
                <w:sz w:val="24"/>
                <w:szCs w:val="24"/>
              </w:rPr>
              <w:t>Lưu lượng (m</w:t>
            </w:r>
            <w:r w:rsidRPr="00DE0ACC">
              <w:rPr>
                <w:b/>
                <w:sz w:val="24"/>
                <w:szCs w:val="24"/>
                <w:vertAlign w:val="superscript"/>
              </w:rPr>
              <w:t>3</w:t>
            </w:r>
            <w:r w:rsidRPr="00DE0ACC">
              <w:rPr>
                <w:b/>
                <w:sz w:val="24"/>
                <w:szCs w:val="24"/>
              </w:rPr>
              <w:t>/ngày.đêm)</w:t>
            </w:r>
            <w:bookmarkEnd w:id="861"/>
            <w:bookmarkEnd w:id="862"/>
          </w:p>
        </w:tc>
      </w:tr>
      <w:tr w:rsidR="00A7134A" w:rsidRPr="00DE0ACC" w:rsidTr="00D13AD0">
        <w:trPr>
          <w:trHeight w:val="381"/>
          <w:jc w:val="center"/>
        </w:trPr>
        <w:tc>
          <w:tcPr>
            <w:tcW w:w="869" w:type="dxa"/>
            <w:shd w:val="clear" w:color="auto" w:fill="auto"/>
            <w:vAlign w:val="center"/>
          </w:tcPr>
          <w:p w:rsidR="00A7134A" w:rsidRPr="00DE0ACC" w:rsidRDefault="00A7134A" w:rsidP="00D13AD0">
            <w:pPr>
              <w:widowControl w:val="0"/>
              <w:spacing w:before="40" w:after="40" w:line="240" w:lineRule="auto"/>
              <w:jc w:val="center"/>
              <w:rPr>
                <w:b/>
                <w:kern w:val="32"/>
                <w:sz w:val="24"/>
                <w:szCs w:val="24"/>
              </w:rPr>
            </w:pPr>
            <w:r w:rsidRPr="00DE0ACC">
              <w:rPr>
                <w:b/>
                <w:kern w:val="32"/>
                <w:sz w:val="24"/>
                <w:szCs w:val="24"/>
              </w:rPr>
              <w:t>I</w:t>
            </w:r>
          </w:p>
        </w:tc>
        <w:tc>
          <w:tcPr>
            <w:tcW w:w="5480" w:type="dxa"/>
            <w:shd w:val="clear" w:color="auto" w:fill="auto"/>
            <w:vAlign w:val="center"/>
          </w:tcPr>
          <w:p w:rsidR="00A7134A" w:rsidRPr="00DE0ACC" w:rsidRDefault="00A7134A" w:rsidP="00D13AD0">
            <w:pPr>
              <w:widowControl w:val="0"/>
              <w:spacing w:before="40" w:after="40" w:line="240" w:lineRule="auto"/>
              <w:rPr>
                <w:b/>
                <w:kern w:val="32"/>
                <w:sz w:val="24"/>
                <w:szCs w:val="24"/>
              </w:rPr>
            </w:pPr>
            <w:r w:rsidRPr="00DE0ACC">
              <w:rPr>
                <w:b/>
                <w:kern w:val="32"/>
                <w:sz w:val="24"/>
                <w:szCs w:val="24"/>
              </w:rPr>
              <w:t>Khu vực thi công</w:t>
            </w:r>
          </w:p>
        </w:tc>
        <w:tc>
          <w:tcPr>
            <w:tcW w:w="1236" w:type="dxa"/>
            <w:shd w:val="clear" w:color="auto" w:fill="auto"/>
            <w:vAlign w:val="center"/>
          </w:tcPr>
          <w:p w:rsidR="00A7134A" w:rsidRPr="00DE0ACC" w:rsidRDefault="00A7134A" w:rsidP="00D13AD0">
            <w:pPr>
              <w:widowControl w:val="0"/>
              <w:spacing w:before="40" w:after="40" w:line="240" w:lineRule="auto"/>
              <w:jc w:val="center"/>
              <w:rPr>
                <w:b/>
                <w:kern w:val="32"/>
                <w:sz w:val="24"/>
                <w:szCs w:val="24"/>
              </w:rPr>
            </w:pPr>
          </w:p>
        </w:tc>
        <w:tc>
          <w:tcPr>
            <w:tcW w:w="2123" w:type="dxa"/>
            <w:shd w:val="clear" w:color="auto" w:fill="auto"/>
          </w:tcPr>
          <w:p w:rsidR="00A7134A" w:rsidRPr="00DE0ACC" w:rsidRDefault="00A7134A" w:rsidP="00D13AD0">
            <w:pPr>
              <w:pStyle w:val="AB"/>
              <w:spacing w:before="40" w:after="40" w:line="240" w:lineRule="auto"/>
              <w:rPr>
                <w:sz w:val="24"/>
                <w:szCs w:val="24"/>
              </w:rPr>
            </w:pPr>
          </w:p>
        </w:tc>
      </w:tr>
      <w:tr w:rsidR="00A7134A" w:rsidRPr="00DE0ACC" w:rsidTr="00D13AD0">
        <w:trPr>
          <w:trHeight w:val="58"/>
          <w:jc w:val="center"/>
        </w:trPr>
        <w:tc>
          <w:tcPr>
            <w:tcW w:w="869" w:type="dxa"/>
            <w:shd w:val="clear" w:color="auto" w:fill="auto"/>
            <w:vAlign w:val="center"/>
          </w:tcPr>
          <w:p w:rsidR="00A7134A" w:rsidRPr="00DE0ACC" w:rsidRDefault="00A7134A" w:rsidP="00D13AD0">
            <w:pPr>
              <w:spacing w:before="40" w:after="40" w:line="240" w:lineRule="auto"/>
              <w:jc w:val="center"/>
              <w:rPr>
                <w:sz w:val="24"/>
                <w:szCs w:val="24"/>
              </w:rPr>
            </w:pPr>
            <w:r w:rsidRPr="00DE0ACC">
              <w:rPr>
                <w:sz w:val="24"/>
                <w:szCs w:val="24"/>
              </w:rPr>
              <w:t>1</w:t>
            </w:r>
          </w:p>
        </w:tc>
        <w:tc>
          <w:tcPr>
            <w:tcW w:w="5480" w:type="dxa"/>
            <w:shd w:val="clear" w:color="auto" w:fill="auto"/>
            <w:vAlign w:val="center"/>
          </w:tcPr>
          <w:p w:rsidR="00A7134A" w:rsidRPr="00DE0ACC" w:rsidRDefault="00A7134A" w:rsidP="00D13AD0">
            <w:pPr>
              <w:spacing w:before="40" w:after="40" w:line="240" w:lineRule="auto"/>
              <w:rPr>
                <w:sz w:val="24"/>
                <w:szCs w:val="24"/>
              </w:rPr>
            </w:pPr>
            <w:r w:rsidRPr="00DE0ACC">
              <w:rPr>
                <w:sz w:val="24"/>
                <w:szCs w:val="24"/>
              </w:rPr>
              <w:t>Khu vực thi công xây dựng Dự án</w:t>
            </w:r>
          </w:p>
        </w:tc>
        <w:tc>
          <w:tcPr>
            <w:tcW w:w="1236" w:type="dxa"/>
            <w:shd w:val="clear" w:color="auto" w:fill="auto"/>
            <w:vAlign w:val="center"/>
          </w:tcPr>
          <w:p w:rsidR="00A7134A" w:rsidRPr="00DE0ACC" w:rsidRDefault="00EA0148" w:rsidP="00D13AD0">
            <w:pPr>
              <w:spacing w:before="40" w:after="40" w:line="240" w:lineRule="auto"/>
              <w:jc w:val="center"/>
              <w:rPr>
                <w:sz w:val="24"/>
                <w:szCs w:val="24"/>
              </w:rPr>
            </w:pPr>
            <w:r w:rsidRPr="00DE0ACC">
              <w:rPr>
                <w:sz w:val="24"/>
                <w:szCs w:val="24"/>
              </w:rPr>
              <w:t>238.200</w:t>
            </w:r>
          </w:p>
        </w:tc>
        <w:tc>
          <w:tcPr>
            <w:tcW w:w="2123" w:type="dxa"/>
            <w:shd w:val="clear" w:color="auto" w:fill="auto"/>
          </w:tcPr>
          <w:p w:rsidR="00A7134A" w:rsidRPr="00DE0ACC" w:rsidRDefault="00EA0148" w:rsidP="00D13AD0">
            <w:pPr>
              <w:spacing w:before="40" w:after="40" w:line="240" w:lineRule="auto"/>
              <w:jc w:val="center"/>
              <w:rPr>
                <w:sz w:val="24"/>
                <w:szCs w:val="24"/>
              </w:rPr>
            </w:pPr>
            <w:r w:rsidRPr="00DE0ACC">
              <w:rPr>
                <w:sz w:val="24"/>
                <w:szCs w:val="24"/>
              </w:rPr>
              <w:t>35.458,45</w:t>
            </w:r>
          </w:p>
        </w:tc>
      </w:tr>
      <w:tr w:rsidR="00A7134A" w:rsidRPr="00DE0ACC" w:rsidTr="00D13AD0">
        <w:trPr>
          <w:trHeight w:val="58"/>
          <w:jc w:val="center"/>
        </w:trPr>
        <w:tc>
          <w:tcPr>
            <w:tcW w:w="869" w:type="dxa"/>
            <w:shd w:val="clear" w:color="auto" w:fill="auto"/>
            <w:vAlign w:val="center"/>
          </w:tcPr>
          <w:p w:rsidR="00A7134A" w:rsidRPr="00DE0ACC" w:rsidRDefault="00A7134A" w:rsidP="00D13AD0">
            <w:pPr>
              <w:widowControl w:val="0"/>
              <w:spacing w:before="40" w:after="40" w:line="240" w:lineRule="auto"/>
              <w:jc w:val="center"/>
              <w:rPr>
                <w:b/>
                <w:kern w:val="32"/>
                <w:sz w:val="24"/>
                <w:szCs w:val="24"/>
              </w:rPr>
            </w:pPr>
            <w:r w:rsidRPr="00DE0ACC">
              <w:rPr>
                <w:b/>
                <w:kern w:val="32"/>
                <w:sz w:val="24"/>
                <w:szCs w:val="24"/>
              </w:rPr>
              <w:t>II</w:t>
            </w:r>
          </w:p>
        </w:tc>
        <w:tc>
          <w:tcPr>
            <w:tcW w:w="8839" w:type="dxa"/>
            <w:gridSpan w:val="3"/>
            <w:shd w:val="clear" w:color="auto" w:fill="auto"/>
            <w:vAlign w:val="center"/>
          </w:tcPr>
          <w:p w:rsidR="00A7134A" w:rsidRPr="00DE0ACC" w:rsidRDefault="00A7134A" w:rsidP="00D13AD0">
            <w:pPr>
              <w:widowControl w:val="0"/>
              <w:spacing w:before="40" w:after="40" w:line="240" w:lineRule="auto"/>
              <w:rPr>
                <w:b/>
                <w:kern w:val="32"/>
                <w:sz w:val="24"/>
                <w:szCs w:val="24"/>
              </w:rPr>
            </w:pPr>
            <w:bookmarkStart w:id="863" w:name="_Toc149143271"/>
            <w:bookmarkStart w:id="864" w:name="_Toc149143712"/>
            <w:r w:rsidRPr="00DE0ACC">
              <w:rPr>
                <w:b/>
                <w:kern w:val="32"/>
                <w:sz w:val="24"/>
                <w:szCs w:val="24"/>
              </w:rPr>
              <w:t>Khu vực mặt bằng thi công</w:t>
            </w:r>
            <w:bookmarkEnd w:id="863"/>
            <w:bookmarkEnd w:id="864"/>
          </w:p>
        </w:tc>
      </w:tr>
      <w:tr w:rsidR="00A7134A" w:rsidRPr="00DE0ACC" w:rsidTr="00D13AD0">
        <w:trPr>
          <w:trHeight w:val="67"/>
          <w:jc w:val="center"/>
        </w:trPr>
        <w:tc>
          <w:tcPr>
            <w:tcW w:w="869" w:type="dxa"/>
            <w:shd w:val="clear" w:color="auto" w:fill="auto"/>
            <w:vAlign w:val="center"/>
          </w:tcPr>
          <w:p w:rsidR="00A7134A" w:rsidRPr="00DE0ACC" w:rsidRDefault="00A7134A" w:rsidP="00D13AD0">
            <w:pPr>
              <w:spacing w:before="40" w:after="40" w:line="240" w:lineRule="auto"/>
              <w:jc w:val="center"/>
              <w:rPr>
                <w:sz w:val="24"/>
                <w:szCs w:val="24"/>
              </w:rPr>
            </w:pPr>
            <w:r w:rsidRPr="00DE0ACC">
              <w:rPr>
                <w:sz w:val="24"/>
                <w:szCs w:val="24"/>
              </w:rPr>
              <w:t>2.1</w:t>
            </w:r>
          </w:p>
        </w:tc>
        <w:tc>
          <w:tcPr>
            <w:tcW w:w="5480" w:type="dxa"/>
            <w:shd w:val="clear" w:color="auto" w:fill="auto"/>
            <w:vAlign w:val="center"/>
          </w:tcPr>
          <w:p w:rsidR="00A7134A" w:rsidRPr="00DE0ACC" w:rsidRDefault="00A7134A" w:rsidP="00D13AD0">
            <w:pPr>
              <w:spacing w:before="40" w:after="40" w:line="240" w:lineRule="auto"/>
              <w:rPr>
                <w:sz w:val="24"/>
                <w:szCs w:val="24"/>
              </w:rPr>
            </w:pPr>
            <w:r w:rsidRPr="00DE0ACC">
              <w:rPr>
                <w:sz w:val="24"/>
                <w:szCs w:val="24"/>
              </w:rPr>
              <w:t xml:space="preserve">Mặt bằng thi công </w:t>
            </w:r>
            <w:r w:rsidR="00AD5F11" w:rsidRPr="00DE0ACC">
              <w:rPr>
                <w:sz w:val="24"/>
                <w:szCs w:val="24"/>
              </w:rPr>
              <w:t>1</w:t>
            </w:r>
          </w:p>
        </w:tc>
        <w:tc>
          <w:tcPr>
            <w:tcW w:w="1236" w:type="dxa"/>
            <w:shd w:val="clear" w:color="auto" w:fill="auto"/>
            <w:vAlign w:val="center"/>
          </w:tcPr>
          <w:p w:rsidR="00A7134A" w:rsidRPr="00DE0ACC" w:rsidRDefault="00A7134A" w:rsidP="00D13AD0">
            <w:pPr>
              <w:spacing w:before="40" w:after="40" w:line="240" w:lineRule="auto"/>
              <w:jc w:val="center"/>
              <w:rPr>
                <w:sz w:val="24"/>
                <w:szCs w:val="24"/>
              </w:rPr>
            </w:pPr>
            <w:bookmarkStart w:id="865" w:name="_Toc149143272"/>
            <w:bookmarkStart w:id="866" w:name="_Toc149143713"/>
            <w:r w:rsidRPr="00DE0ACC">
              <w:rPr>
                <w:sz w:val="24"/>
                <w:szCs w:val="24"/>
              </w:rPr>
              <w:t>800</w:t>
            </w:r>
            <w:bookmarkEnd w:id="865"/>
            <w:bookmarkEnd w:id="866"/>
          </w:p>
        </w:tc>
        <w:tc>
          <w:tcPr>
            <w:tcW w:w="2123" w:type="dxa"/>
            <w:shd w:val="clear" w:color="auto" w:fill="auto"/>
            <w:vAlign w:val="center"/>
          </w:tcPr>
          <w:p w:rsidR="00A7134A" w:rsidRPr="00DE0ACC" w:rsidRDefault="00AD5F11" w:rsidP="00D13AD0">
            <w:pPr>
              <w:spacing w:before="40" w:after="40" w:line="240" w:lineRule="auto"/>
              <w:jc w:val="center"/>
              <w:rPr>
                <w:sz w:val="24"/>
                <w:szCs w:val="24"/>
              </w:rPr>
            </w:pPr>
            <w:r w:rsidRPr="00DE0ACC">
              <w:rPr>
                <w:sz w:val="24"/>
                <w:szCs w:val="24"/>
              </w:rPr>
              <w:t>119,09</w:t>
            </w:r>
          </w:p>
        </w:tc>
      </w:tr>
      <w:tr w:rsidR="00AD5F11" w:rsidRPr="00DE0ACC" w:rsidTr="00D13AD0">
        <w:trPr>
          <w:trHeight w:val="67"/>
          <w:jc w:val="center"/>
        </w:trPr>
        <w:tc>
          <w:tcPr>
            <w:tcW w:w="869" w:type="dxa"/>
            <w:shd w:val="clear" w:color="auto" w:fill="auto"/>
            <w:vAlign w:val="center"/>
          </w:tcPr>
          <w:p w:rsidR="00AD5F11" w:rsidRPr="00DE0ACC" w:rsidRDefault="00AD5F11" w:rsidP="00D13AD0">
            <w:pPr>
              <w:spacing w:before="40" w:after="40" w:line="240" w:lineRule="auto"/>
              <w:jc w:val="center"/>
              <w:rPr>
                <w:sz w:val="24"/>
                <w:szCs w:val="24"/>
              </w:rPr>
            </w:pPr>
            <w:r w:rsidRPr="00DE0ACC">
              <w:rPr>
                <w:sz w:val="24"/>
                <w:szCs w:val="24"/>
              </w:rPr>
              <w:t>2.2</w:t>
            </w:r>
          </w:p>
        </w:tc>
        <w:tc>
          <w:tcPr>
            <w:tcW w:w="5480" w:type="dxa"/>
            <w:shd w:val="clear" w:color="auto" w:fill="auto"/>
            <w:vAlign w:val="center"/>
          </w:tcPr>
          <w:p w:rsidR="00AD5F11" w:rsidRPr="00DE0ACC" w:rsidRDefault="00AD5F11" w:rsidP="00D13AD0">
            <w:pPr>
              <w:spacing w:before="40" w:after="40" w:line="240" w:lineRule="auto"/>
              <w:rPr>
                <w:sz w:val="24"/>
                <w:szCs w:val="24"/>
              </w:rPr>
            </w:pPr>
            <w:r w:rsidRPr="00DE0ACC">
              <w:rPr>
                <w:sz w:val="24"/>
                <w:szCs w:val="24"/>
              </w:rPr>
              <w:t>Mặt bằng thi công 2</w:t>
            </w:r>
          </w:p>
        </w:tc>
        <w:tc>
          <w:tcPr>
            <w:tcW w:w="1236" w:type="dxa"/>
            <w:shd w:val="clear" w:color="auto" w:fill="auto"/>
            <w:vAlign w:val="center"/>
          </w:tcPr>
          <w:p w:rsidR="00AD5F11" w:rsidRPr="00DE0ACC" w:rsidRDefault="00AD5F11" w:rsidP="00D13AD0">
            <w:pPr>
              <w:spacing w:before="40" w:after="40" w:line="240" w:lineRule="auto"/>
              <w:jc w:val="center"/>
              <w:rPr>
                <w:sz w:val="24"/>
                <w:szCs w:val="24"/>
              </w:rPr>
            </w:pPr>
            <w:bookmarkStart w:id="867" w:name="_Toc149143273"/>
            <w:bookmarkStart w:id="868" w:name="_Toc149143714"/>
            <w:r w:rsidRPr="00DE0ACC">
              <w:rPr>
                <w:sz w:val="24"/>
                <w:szCs w:val="24"/>
              </w:rPr>
              <w:t>800</w:t>
            </w:r>
            <w:bookmarkEnd w:id="867"/>
            <w:bookmarkEnd w:id="868"/>
          </w:p>
        </w:tc>
        <w:tc>
          <w:tcPr>
            <w:tcW w:w="2123" w:type="dxa"/>
            <w:shd w:val="clear" w:color="auto" w:fill="auto"/>
            <w:vAlign w:val="center"/>
          </w:tcPr>
          <w:p w:rsidR="00AD5F11" w:rsidRPr="00DE0ACC" w:rsidRDefault="00AD5F11" w:rsidP="00D13AD0">
            <w:pPr>
              <w:spacing w:before="40" w:after="40" w:line="240" w:lineRule="auto"/>
              <w:jc w:val="center"/>
              <w:rPr>
                <w:sz w:val="24"/>
                <w:szCs w:val="24"/>
              </w:rPr>
            </w:pPr>
            <w:r w:rsidRPr="00DE0ACC">
              <w:rPr>
                <w:sz w:val="24"/>
                <w:szCs w:val="24"/>
              </w:rPr>
              <w:t>119,09</w:t>
            </w:r>
          </w:p>
        </w:tc>
      </w:tr>
    </w:tbl>
    <w:p w:rsidR="00DE2E2F" w:rsidRPr="00DE0ACC" w:rsidRDefault="00DE2E2F" w:rsidP="00562136">
      <w:pPr>
        <w:spacing w:before="0" w:after="0" w:line="300" w:lineRule="auto"/>
        <w:ind w:firstLine="562"/>
        <w:rPr>
          <w:rFonts w:cs="Times New Roman"/>
          <w:szCs w:val="27"/>
        </w:rPr>
      </w:pPr>
      <w:r w:rsidRPr="00DE0ACC">
        <w:rPr>
          <w:rFonts w:cs="Times New Roman"/>
          <w:szCs w:val="27"/>
        </w:rPr>
        <w:t>Tải lượng chất ô nhiễm trong nước mưa chảy tràn ngày mưa lớn nhất được thể hiện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190"/>
        <w:gridCol w:w="2941"/>
        <w:gridCol w:w="2422"/>
      </w:tblGrid>
      <w:tr w:rsidR="00DE2E2F" w:rsidRPr="00DE0ACC" w:rsidTr="00DE2E2F">
        <w:trPr>
          <w:trHeight w:val="66"/>
          <w:tblHeader/>
          <w:jc w:val="center"/>
        </w:trPr>
        <w:tc>
          <w:tcPr>
            <w:tcW w:w="734" w:type="dxa"/>
          </w:tcPr>
          <w:p w:rsidR="00DE2E2F" w:rsidRPr="00DE0ACC" w:rsidRDefault="00DE2E2F" w:rsidP="00C515A3">
            <w:pPr>
              <w:spacing w:before="60" w:after="60" w:line="240" w:lineRule="auto"/>
              <w:jc w:val="center"/>
              <w:rPr>
                <w:b/>
                <w:sz w:val="26"/>
                <w:szCs w:val="26"/>
              </w:rPr>
            </w:pPr>
            <w:r w:rsidRPr="00DE0ACC">
              <w:rPr>
                <w:b/>
                <w:sz w:val="26"/>
                <w:szCs w:val="26"/>
              </w:rPr>
              <w:t>S</w:t>
            </w:r>
            <w:r w:rsidR="00C515A3" w:rsidRPr="00DE0ACC">
              <w:rPr>
                <w:b/>
                <w:sz w:val="26"/>
                <w:szCs w:val="26"/>
              </w:rPr>
              <w:t>tt</w:t>
            </w:r>
          </w:p>
        </w:tc>
        <w:tc>
          <w:tcPr>
            <w:tcW w:w="3190" w:type="dxa"/>
          </w:tcPr>
          <w:p w:rsidR="00DE2E2F" w:rsidRPr="00DE0ACC" w:rsidRDefault="00DE2E2F" w:rsidP="00046273">
            <w:pPr>
              <w:spacing w:before="60" w:after="60" w:line="240" w:lineRule="auto"/>
              <w:jc w:val="center"/>
              <w:rPr>
                <w:b/>
                <w:sz w:val="26"/>
                <w:szCs w:val="26"/>
              </w:rPr>
            </w:pPr>
            <w:r w:rsidRPr="00DE0ACC">
              <w:rPr>
                <w:b/>
                <w:sz w:val="26"/>
                <w:szCs w:val="26"/>
              </w:rPr>
              <w:t>Chỉ tiêu</w:t>
            </w:r>
          </w:p>
        </w:tc>
        <w:tc>
          <w:tcPr>
            <w:tcW w:w="2941" w:type="dxa"/>
          </w:tcPr>
          <w:p w:rsidR="00DE2E2F" w:rsidRPr="00DE0ACC" w:rsidRDefault="00DE2E2F" w:rsidP="00046273">
            <w:pPr>
              <w:spacing w:before="60" w:after="60" w:line="240" w:lineRule="auto"/>
              <w:jc w:val="center"/>
              <w:rPr>
                <w:b/>
                <w:sz w:val="26"/>
                <w:szCs w:val="26"/>
              </w:rPr>
            </w:pPr>
            <w:r w:rsidRPr="00DE0ACC">
              <w:rPr>
                <w:b/>
                <w:sz w:val="26"/>
                <w:szCs w:val="26"/>
              </w:rPr>
              <w:t>Nồng độ mg/l (*)</w:t>
            </w:r>
          </w:p>
        </w:tc>
        <w:tc>
          <w:tcPr>
            <w:tcW w:w="2422" w:type="dxa"/>
          </w:tcPr>
          <w:p w:rsidR="00DE2E2F" w:rsidRPr="00DE0ACC" w:rsidRDefault="00DE2E2F" w:rsidP="00046273">
            <w:pPr>
              <w:spacing w:before="60" w:after="60" w:line="240" w:lineRule="auto"/>
              <w:jc w:val="center"/>
              <w:rPr>
                <w:b/>
                <w:sz w:val="26"/>
                <w:szCs w:val="26"/>
              </w:rPr>
            </w:pPr>
            <w:r w:rsidRPr="00DE0ACC">
              <w:rPr>
                <w:b/>
                <w:sz w:val="26"/>
                <w:szCs w:val="26"/>
              </w:rPr>
              <w:t>Tải lượng (g)</w:t>
            </w:r>
          </w:p>
        </w:tc>
      </w:tr>
      <w:tr w:rsidR="00DE2E2F" w:rsidRPr="00DE0ACC" w:rsidTr="00DE2E2F">
        <w:trPr>
          <w:trHeight w:val="64"/>
          <w:jc w:val="center"/>
        </w:trPr>
        <w:tc>
          <w:tcPr>
            <w:tcW w:w="734" w:type="dxa"/>
            <w:vAlign w:val="center"/>
          </w:tcPr>
          <w:p w:rsidR="00DE2E2F" w:rsidRPr="00DE0ACC" w:rsidRDefault="00DE2E2F" w:rsidP="00046273">
            <w:pPr>
              <w:spacing w:before="60" w:after="60" w:line="240" w:lineRule="auto"/>
              <w:jc w:val="center"/>
              <w:rPr>
                <w:sz w:val="26"/>
                <w:szCs w:val="26"/>
              </w:rPr>
            </w:pPr>
            <w:r w:rsidRPr="00DE0ACC">
              <w:rPr>
                <w:sz w:val="26"/>
                <w:szCs w:val="26"/>
              </w:rPr>
              <w:t>1</w:t>
            </w:r>
          </w:p>
        </w:tc>
        <w:tc>
          <w:tcPr>
            <w:tcW w:w="3190" w:type="dxa"/>
            <w:vAlign w:val="center"/>
          </w:tcPr>
          <w:p w:rsidR="00DE2E2F" w:rsidRPr="00DE0ACC" w:rsidRDefault="00DE2E2F" w:rsidP="00046273">
            <w:pPr>
              <w:spacing w:before="60" w:after="60" w:line="240" w:lineRule="auto"/>
              <w:jc w:val="center"/>
              <w:rPr>
                <w:sz w:val="26"/>
                <w:szCs w:val="26"/>
              </w:rPr>
            </w:pPr>
            <w:r w:rsidRPr="00DE0ACC">
              <w:rPr>
                <w:sz w:val="26"/>
                <w:szCs w:val="26"/>
              </w:rPr>
              <w:t>Tổng Nitơ</w:t>
            </w:r>
          </w:p>
        </w:tc>
        <w:tc>
          <w:tcPr>
            <w:tcW w:w="2941" w:type="dxa"/>
            <w:vAlign w:val="center"/>
          </w:tcPr>
          <w:p w:rsidR="00DE2E2F" w:rsidRPr="00DE0ACC" w:rsidRDefault="00DE2E2F" w:rsidP="00046273">
            <w:pPr>
              <w:spacing w:before="60" w:after="60" w:line="240" w:lineRule="auto"/>
              <w:jc w:val="center"/>
              <w:rPr>
                <w:sz w:val="26"/>
                <w:szCs w:val="26"/>
              </w:rPr>
            </w:pPr>
            <w:r w:rsidRPr="00DE0ACC">
              <w:rPr>
                <w:sz w:val="26"/>
                <w:szCs w:val="26"/>
              </w:rPr>
              <w:t>0,5-1,5</w:t>
            </w:r>
          </w:p>
        </w:tc>
        <w:tc>
          <w:tcPr>
            <w:tcW w:w="2422" w:type="dxa"/>
            <w:vAlign w:val="center"/>
          </w:tcPr>
          <w:p w:rsidR="00DE2E2F" w:rsidRPr="00DE0ACC" w:rsidRDefault="00DE2E2F" w:rsidP="00046273">
            <w:pPr>
              <w:spacing w:before="60" w:after="60" w:line="240" w:lineRule="auto"/>
              <w:jc w:val="center"/>
              <w:rPr>
                <w:sz w:val="26"/>
                <w:szCs w:val="26"/>
              </w:rPr>
            </w:pPr>
            <w:r w:rsidRPr="00DE0ACC">
              <w:rPr>
                <w:sz w:val="26"/>
                <w:szCs w:val="26"/>
              </w:rPr>
              <w:t>455-1.365</w:t>
            </w:r>
          </w:p>
        </w:tc>
      </w:tr>
      <w:tr w:rsidR="00DE2E2F" w:rsidRPr="00DE0ACC" w:rsidTr="00DE2E2F">
        <w:trPr>
          <w:trHeight w:val="64"/>
          <w:jc w:val="center"/>
        </w:trPr>
        <w:tc>
          <w:tcPr>
            <w:tcW w:w="734" w:type="dxa"/>
          </w:tcPr>
          <w:p w:rsidR="00DE2E2F" w:rsidRPr="00DE0ACC" w:rsidRDefault="00DE2E2F" w:rsidP="00046273">
            <w:pPr>
              <w:spacing w:before="60" w:after="60" w:line="240" w:lineRule="auto"/>
              <w:jc w:val="center"/>
              <w:rPr>
                <w:sz w:val="26"/>
                <w:szCs w:val="26"/>
              </w:rPr>
            </w:pPr>
            <w:r w:rsidRPr="00DE0ACC">
              <w:rPr>
                <w:sz w:val="26"/>
                <w:szCs w:val="26"/>
              </w:rPr>
              <w:t>2</w:t>
            </w:r>
          </w:p>
        </w:tc>
        <w:tc>
          <w:tcPr>
            <w:tcW w:w="3190" w:type="dxa"/>
          </w:tcPr>
          <w:p w:rsidR="00DE2E2F" w:rsidRPr="00DE0ACC" w:rsidRDefault="00DE2E2F" w:rsidP="00046273">
            <w:pPr>
              <w:spacing w:before="60" w:after="60" w:line="240" w:lineRule="auto"/>
              <w:jc w:val="center"/>
              <w:rPr>
                <w:sz w:val="26"/>
                <w:szCs w:val="26"/>
              </w:rPr>
            </w:pPr>
            <w:r w:rsidRPr="00DE0ACC">
              <w:rPr>
                <w:sz w:val="26"/>
                <w:szCs w:val="26"/>
              </w:rPr>
              <w:t>Tổng phospho</w:t>
            </w:r>
          </w:p>
        </w:tc>
        <w:tc>
          <w:tcPr>
            <w:tcW w:w="2941" w:type="dxa"/>
          </w:tcPr>
          <w:p w:rsidR="00DE2E2F" w:rsidRPr="00DE0ACC" w:rsidRDefault="00DE2E2F" w:rsidP="00046273">
            <w:pPr>
              <w:spacing w:before="60" w:after="60" w:line="240" w:lineRule="auto"/>
              <w:jc w:val="center"/>
              <w:rPr>
                <w:sz w:val="26"/>
                <w:szCs w:val="26"/>
              </w:rPr>
            </w:pPr>
            <w:r w:rsidRPr="00DE0ACC">
              <w:rPr>
                <w:sz w:val="26"/>
                <w:szCs w:val="26"/>
              </w:rPr>
              <w:t>0,003-0,004</w:t>
            </w:r>
          </w:p>
        </w:tc>
        <w:tc>
          <w:tcPr>
            <w:tcW w:w="2422" w:type="dxa"/>
          </w:tcPr>
          <w:p w:rsidR="00DE2E2F" w:rsidRPr="00DE0ACC" w:rsidRDefault="00DE2E2F" w:rsidP="00046273">
            <w:pPr>
              <w:spacing w:before="60" w:after="60" w:line="240" w:lineRule="auto"/>
              <w:jc w:val="center"/>
              <w:rPr>
                <w:sz w:val="26"/>
                <w:szCs w:val="26"/>
              </w:rPr>
            </w:pPr>
            <w:r w:rsidRPr="00DE0ACC">
              <w:rPr>
                <w:sz w:val="26"/>
                <w:szCs w:val="26"/>
              </w:rPr>
              <w:t>2,73-3,64</w:t>
            </w:r>
          </w:p>
        </w:tc>
      </w:tr>
      <w:tr w:rsidR="00DE2E2F" w:rsidRPr="00DE0ACC" w:rsidTr="00DE2E2F">
        <w:trPr>
          <w:trHeight w:val="64"/>
          <w:jc w:val="center"/>
        </w:trPr>
        <w:tc>
          <w:tcPr>
            <w:tcW w:w="734" w:type="dxa"/>
          </w:tcPr>
          <w:p w:rsidR="00DE2E2F" w:rsidRPr="00DE0ACC" w:rsidRDefault="00DE2E2F" w:rsidP="00046273">
            <w:pPr>
              <w:spacing w:before="60" w:after="60" w:line="240" w:lineRule="auto"/>
              <w:jc w:val="center"/>
              <w:rPr>
                <w:sz w:val="26"/>
                <w:szCs w:val="26"/>
              </w:rPr>
            </w:pPr>
            <w:r w:rsidRPr="00DE0ACC">
              <w:rPr>
                <w:sz w:val="26"/>
                <w:szCs w:val="26"/>
              </w:rPr>
              <w:t>3</w:t>
            </w:r>
          </w:p>
        </w:tc>
        <w:tc>
          <w:tcPr>
            <w:tcW w:w="3190" w:type="dxa"/>
          </w:tcPr>
          <w:p w:rsidR="00DE2E2F" w:rsidRPr="00DE0ACC" w:rsidRDefault="00DE2E2F" w:rsidP="00046273">
            <w:pPr>
              <w:spacing w:before="60" w:after="60" w:line="240" w:lineRule="auto"/>
              <w:jc w:val="center"/>
              <w:rPr>
                <w:sz w:val="26"/>
                <w:szCs w:val="26"/>
              </w:rPr>
            </w:pPr>
            <w:r w:rsidRPr="00DE0ACC">
              <w:rPr>
                <w:sz w:val="26"/>
                <w:szCs w:val="26"/>
              </w:rPr>
              <w:t>COD</w:t>
            </w:r>
          </w:p>
        </w:tc>
        <w:tc>
          <w:tcPr>
            <w:tcW w:w="2941" w:type="dxa"/>
          </w:tcPr>
          <w:p w:rsidR="00DE2E2F" w:rsidRPr="00DE0ACC" w:rsidRDefault="00DE2E2F" w:rsidP="00046273">
            <w:pPr>
              <w:spacing w:before="60" w:after="60" w:line="240" w:lineRule="auto"/>
              <w:jc w:val="center"/>
              <w:rPr>
                <w:sz w:val="26"/>
                <w:szCs w:val="26"/>
              </w:rPr>
            </w:pPr>
            <w:r w:rsidRPr="00DE0ACC">
              <w:rPr>
                <w:sz w:val="26"/>
                <w:szCs w:val="26"/>
              </w:rPr>
              <w:t>10-20</w:t>
            </w:r>
          </w:p>
        </w:tc>
        <w:tc>
          <w:tcPr>
            <w:tcW w:w="2422" w:type="dxa"/>
          </w:tcPr>
          <w:p w:rsidR="00DE2E2F" w:rsidRPr="00DE0ACC" w:rsidRDefault="00DE2E2F" w:rsidP="00046273">
            <w:pPr>
              <w:spacing w:before="60" w:after="60" w:line="240" w:lineRule="auto"/>
              <w:jc w:val="center"/>
              <w:rPr>
                <w:sz w:val="26"/>
                <w:szCs w:val="26"/>
              </w:rPr>
            </w:pPr>
            <w:r w:rsidRPr="00DE0ACC">
              <w:rPr>
                <w:sz w:val="26"/>
                <w:szCs w:val="26"/>
              </w:rPr>
              <w:t>9.100-18.200</w:t>
            </w:r>
          </w:p>
        </w:tc>
      </w:tr>
      <w:tr w:rsidR="00DE2E2F" w:rsidRPr="00DE0ACC" w:rsidTr="00DE2E2F">
        <w:trPr>
          <w:trHeight w:val="107"/>
          <w:jc w:val="center"/>
        </w:trPr>
        <w:tc>
          <w:tcPr>
            <w:tcW w:w="734" w:type="dxa"/>
          </w:tcPr>
          <w:p w:rsidR="00DE2E2F" w:rsidRPr="00DE0ACC" w:rsidRDefault="00DE2E2F" w:rsidP="00046273">
            <w:pPr>
              <w:spacing w:before="60" w:after="60" w:line="240" w:lineRule="auto"/>
              <w:jc w:val="center"/>
              <w:rPr>
                <w:sz w:val="26"/>
                <w:szCs w:val="26"/>
              </w:rPr>
            </w:pPr>
            <w:r w:rsidRPr="00DE0ACC">
              <w:rPr>
                <w:sz w:val="26"/>
                <w:szCs w:val="26"/>
              </w:rPr>
              <w:t>4</w:t>
            </w:r>
          </w:p>
        </w:tc>
        <w:tc>
          <w:tcPr>
            <w:tcW w:w="3190" w:type="dxa"/>
          </w:tcPr>
          <w:p w:rsidR="00DE2E2F" w:rsidRPr="00DE0ACC" w:rsidRDefault="00DE2E2F" w:rsidP="00046273">
            <w:pPr>
              <w:spacing w:before="60" w:after="60" w:line="240" w:lineRule="auto"/>
              <w:jc w:val="center"/>
              <w:rPr>
                <w:sz w:val="26"/>
                <w:szCs w:val="26"/>
              </w:rPr>
            </w:pPr>
            <w:r w:rsidRPr="00DE0ACC">
              <w:rPr>
                <w:sz w:val="26"/>
                <w:szCs w:val="26"/>
              </w:rPr>
              <w:t>TSS</w:t>
            </w:r>
          </w:p>
        </w:tc>
        <w:tc>
          <w:tcPr>
            <w:tcW w:w="2941" w:type="dxa"/>
          </w:tcPr>
          <w:p w:rsidR="00DE2E2F" w:rsidRPr="00DE0ACC" w:rsidRDefault="00DE2E2F" w:rsidP="00046273">
            <w:pPr>
              <w:spacing w:before="60" w:after="60" w:line="240" w:lineRule="auto"/>
              <w:jc w:val="center"/>
              <w:rPr>
                <w:sz w:val="26"/>
                <w:szCs w:val="26"/>
              </w:rPr>
            </w:pPr>
            <w:r w:rsidRPr="00DE0ACC">
              <w:rPr>
                <w:sz w:val="26"/>
                <w:szCs w:val="26"/>
              </w:rPr>
              <w:t>10-20</w:t>
            </w:r>
          </w:p>
        </w:tc>
        <w:tc>
          <w:tcPr>
            <w:tcW w:w="2422" w:type="dxa"/>
          </w:tcPr>
          <w:p w:rsidR="00DE2E2F" w:rsidRPr="00DE0ACC" w:rsidRDefault="00DE2E2F" w:rsidP="00046273">
            <w:pPr>
              <w:spacing w:before="60" w:after="60" w:line="240" w:lineRule="auto"/>
              <w:jc w:val="center"/>
              <w:rPr>
                <w:sz w:val="26"/>
                <w:szCs w:val="26"/>
              </w:rPr>
            </w:pPr>
            <w:r w:rsidRPr="00DE0ACC">
              <w:rPr>
                <w:sz w:val="26"/>
                <w:szCs w:val="26"/>
              </w:rPr>
              <w:t>9.100-18.200</w:t>
            </w:r>
          </w:p>
        </w:tc>
      </w:tr>
    </w:tbl>
    <w:p w:rsidR="00DE2E2F" w:rsidRPr="00DE0ACC" w:rsidRDefault="00DE2E2F" w:rsidP="00DE2E2F">
      <w:pPr>
        <w:spacing w:before="0" w:after="0" w:line="300" w:lineRule="auto"/>
        <w:ind w:firstLine="562"/>
        <w:jc w:val="right"/>
        <w:rPr>
          <w:rFonts w:cs="Times New Roman"/>
          <w:i/>
          <w:szCs w:val="27"/>
        </w:rPr>
      </w:pPr>
      <w:r w:rsidRPr="00DE0ACC">
        <w:rPr>
          <w:rFonts w:cs="Times New Roman"/>
          <w:i/>
          <w:szCs w:val="27"/>
        </w:rPr>
        <w:t>(*) Nguồn: Tổ chức Y tế thế giới (WHO),1993</w:t>
      </w:r>
    </w:p>
    <w:p w:rsidR="00562136" w:rsidRPr="00DE0ACC" w:rsidRDefault="00562136" w:rsidP="00046273">
      <w:pPr>
        <w:spacing w:before="0" w:after="0" w:line="300" w:lineRule="auto"/>
        <w:ind w:firstLine="562"/>
        <w:rPr>
          <w:i/>
          <w:szCs w:val="27"/>
          <w:lang w:val="es-ES"/>
        </w:rPr>
      </w:pPr>
      <w:r w:rsidRPr="00DE0ACC">
        <w:rPr>
          <w:rFonts w:cs="Times New Roman"/>
          <w:szCs w:val="27"/>
        </w:rPr>
        <w:t xml:space="preserve">Quá trình phát sinh nước mưa chảy tràn sẽ cuốn theo các đất đá, vật liệu rơi vãi trong quá trình thi công. Đặc biệt, khi xảy ra sự cố sạt lở vào mùa sẽ cuốn trôi theo một lượng lớn CTR gây ảnh hưởng đến chất lượng nguồn nước. Do dự án nằm </w:t>
      </w:r>
      <w:r w:rsidRPr="00DE0ACC">
        <w:rPr>
          <w:rFonts w:cs="Times New Roman"/>
          <w:szCs w:val="27"/>
        </w:rPr>
        <w:lastRenderedPageBreak/>
        <w:t>đầu nguồn của một số con sông, khe nước do đóquy mô vẫn đục có thể lan truyền về hạ lưu các con sông do hàm lượng chất rắn hoà vào nguồn nước và trôi theo dòng chảy ảnh hưởng đến chất lượng nguồn nước sử dụng. Tuy nhiên mức độ độc hại là không lớn do cát, sỏi có nguồn gốc tự nhiên.</w:t>
      </w:r>
    </w:p>
    <w:p w:rsidR="00CB2353" w:rsidRPr="00DE0ACC" w:rsidRDefault="00980783" w:rsidP="00046273">
      <w:pPr>
        <w:spacing w:before="0" w:after="0" w:line="300" w:lineRule="auto"/>
        <w:ind w:firstLine="562"/>
        <w:rPr>
          <w:szCs w:val="27"/>
          <w:lang w:val="es-ES"/>
        </w:rPr>
      </w:pPr>
      <w:r w:rsidRPr="00DE0ACC">
        <w:rPr>
          <w:i/>
          <w:szCs w:val="27"/>
          <w:lang w:val="es-ES"/>
        </w:rPr>
        <w:t>Đánh giá tác động:</w:t>
      </w:r>
      <w:r w:rsidRPr="00DE0ACC">
        <w:rPr>
          <w:szCs w:val="27"/>
          <w:lang w:val="es-ES"/>
        </w:rPr>
        <w:t xml:space="preserve"> Nước mưa chảy tràn chủ yếu chứa các chất cặn bã, lượng đất cát, vật liệu xây dựng rơi vãi trong quá trình thi công. </w:t>
      </w:r>
      <w:r w:rsidRPr="00DE0ACC">
        <w:rPr>
          <w:szCs w:val="27"/>
        </w:rPr>
        <w:t>Tác động của nước mưa chảy tràn đáng quan tâm là sự cuốn trôi đất cát đào đắp khi chảy qua các bãi vật liệ</w:t>
      </w:r>
      <w:r w:rsidR="009D31F7" w:rsidRPr="00DE0ACC">
        <w:rPr>
          <w:szCs w:val="27"/>
        </w:rPr>
        <w:t>u, bãi đổ đất đào</w:t>
      </w:r>
      <w:r w:rsidRPr="00DE0ACC">
        <w:rPr>
          <w:szCs w:val="27"/>
        </w:rPr>
        <w:t xml:space="preserve"> làm bồi lấp các khe nước khu vực, gây nên hiện tượng ngập úng cục bộ phía thượng lưu. Ngoài ra, nước mưa cuốn trôi đất cát làm tăng độ đục và các chất ô nhiễm đối với các thủy vực có dự án đi qua, ảnh hưởng đến hệ sinh thái thủy sinh tại </w:t>
      </w:r>
      <w:r w:rsidR="006022E9" w:rsidRPr="00DE0ACC">
        <w:rPr>
          <w:szCs w:val="27"/>
        </w:rPr>
        <w:t>suối La hot, khe Cạn và các khe nước tự nhiên</w:t>
      </w:r>
      <w:r w:rsidRPr="00DE0ACC">
        <w:rPr>
          <w:szCs w:val="27"/>
        </w:rPr>
        <w:t xml:space="preserve"> chảy qua Dự án.</w:t>
      </w:r>
    </w:p>
    <w:p w:rsidR="00E12EB1" w:rsidRPr="00DE0ACC" w:rsidRDefault="00E12EB1" w:rsidP="00046273">
      <w:pPr>
        <w:spacing w:before="0" w:after="0" w:line="300" w:lineRule="auto"/>
        <w:rPr>
          <w:i/>
          <w:szCs w:val="27"/>
          <w:lang w:val="es-ES"/>
        </w:rPr>
      </w:pPr>
      <w:r w:rsidRPr="00DE0ACC">
        <w:rPr>
          <w:i/>
          <w:szCs w:val="27"/>
          <w:lang w:val="es-ES"/>
        </w:rPr>
        <w:t>c. Đánh giá, dự báo tác động của CTR</w:t>
      </w:r>
    </w:p>
    <w:p w:rsidR="00E12EB1" w:rsidRPr="00DE0ACC" w:rsidRDefault="00E12EB1" w:rsidP="00046273">
      <w:pPr>
        <w:spacing w:before="0" w:after="0" w:line="300" w:lineRule="auto"/>
        <w:ind w:firstLine="567"/>
        <w:rPr>
          <w:i/>
          <w:szCs w:val="27"/>
        </w:rPr>
      </w:pPr>
      <w:r w:rsidRPr="00DE0ACC">
        <w:rPr>
          <w:i/>
          <w:szCs w:val="27"/>
        </w:rPr>
        <w:t>* Chất thải rắn sinh hoạt:</w:t>
      </w:r>
    </w:p>
    <w:p w:rsidR="00E12EB1" w:rsidRPr="00DE0ACC" w:rsidRDefault="00980783" w:rsidP="00046273">
      <w:pPr>
        <w:spacing w:before="0" w:after="0" w:line="300" w:lineRule="auto"/>
        <w:ind w:firstLine="567"/>
        <w:rPr>
          <w:szCs w:val="27"/>
        </w:rPr>
      </w:pPr>
      <w:r w:rsidRPr="00DE0ACC">
        <w:rPr>
          <w:szCs w:val="27"/>
        </w:rPr>
        <w:t xml:space="preserve">Tổng số lượng công nhân thi công của dự án khoảng </w:t>
      </w:r>
      <w:r w:rsidR="00AD5F11" w:rsidRPr="00DE0ACC">
        <w:rPr>
          <w:szCs w:val="27"/>
        </w:rPr>
        <w:t>1</w:t>
      </w:r>
      <w:r w:rsidRPr="00DE0ACC">
        <w:rPr>
          <w:szCs w:val="27"/>
        </w:rPr>
        <w:t xml:space="preserve">00 người, trong đó để đảm bảo hoàn thiện tuyến đường trong thời gian thi công </w:t>
      </w:r>
      <w:r w:rsidR="00AD5F11" w:rsidRPr="00DE0ACC">
        <w:rPr>
          <w:szCs w:val="27"/>
        </w:rPr>
        <w:t>18</w:t>
      </w:r>
      <w:r w:rsidRPr="00DE0ACC">
        <w:rPr>
          <w:szCs w:val="27"/>
        </w:rPr>
        <w:t xml:space="preserve"> tháng, Chủ dự án sẽ bố trí công nhân thi công theo từng đoạn. Việc đánh giá tác động CTR được tính toán cho khoảng từng đoạn như sau:</w:t>
      </w:r>
    </w:p>
    <w:p w:rsidR="00E12EB1" w:rsidRPr="00DE0ACC" w:rsidRDefault="00E12EB1" w:rsidP="00521824">
      <w:pPr>
        <w:pStyle w:val="Title"/>
      </w:pPr>
      <w:bookmarkStart w:id="869" w:name="_Toc99536579"/>
      <w:bookmarkStart w:id="870" w:name="_Toc173156924"/>
      <w:r w:rsidRPr="00DE0ACC">
        <w:rPr>
          <w:rFonts w:eastAsiaTheme="majorEastAsia"/>
        </w:rPr>
        <w:t>Khối lượng CTR sinh hoạt phát sinh</w:t>
      </w:r>
      <w:bookmarkEnd w:id="869"/>
      <w:bookmarkEnd w:id="870"/>
    </w:p>
    <w:tbl>
      <w:tblPr>
        <w:tblStyle w:val="TableGrid2"/>
        <w:tblW w:w="5000" w:type="pct"/>
        <w:tblLook w:val="04A0" w:firstRow="1" w:lastRow="0" w:firstColumn="1" w:lastColumn="0" w:noHBand="0" w:noVBand="1"/>
      </w:tblPr>
      <w:tblGrid>
        <w:gridCol w:w="567"/>
        <w:gridCol w:w="3954"/>
        <w:gridCol w:w="1261"/>
        <w:gridCol w:w="1796"/>
        <w:gridCol w:w="1709"/>
      </w:tblGrid>
      <w:tr w:rsidR="00057CD2" w:rsidRPr="00DE0ACC" w:rsidTr="00046273">
        <w:tc>
          <w:tcPr>
            <w:tcW w:w="305" w:type="pct"/>
            <w:vAlign w:val="center"/>
          </w:tcPr>
          <w:p w:rsidR="00980783" w:rsidRPr="00DE0ACC" w:rsidRDefault="00AB113D" w:rsidP="00B63D4F">
            <w:pPr>
              <w:spacing w:before="20" w:after="20"/>
              <w:jc w:val="center"/>
              <w:rPr>
                <w:b/>
                <w:sz w:val="26"/>
                <w:szCs w:val="26"/>
              </w:rPr>
            </w:pPr>
            <w:r w:rsidRPr="00DE0ACC">
              <w:rPr>
                <w:b/>
                <w:sz w:val="26"/>
                <w:szCs w:val="26"/>
              </w:rPr>
              <w:t>Stt</w:t>
            </w:r>
          </w:p>
        </w:tc>
        <w:tc>
          <w:tcPr>
            <w:tcW w:w="2129" w:type="pct"/>
            <w:vAlign w:val="center"/>
          </w:tcPr>
          <w:p w:rsidR="00980783" w:rsidRPr="00DE0ACC" w:rsidRDefault="00980783" w:rsidP="00B63D4F">
            <w:pPr>
              <w:spacing w:before="20" w:after="20"/>
              <w:jc w:val="center"/>
              <w:rPr>
                <w:b/>
                <w:sz w:val="26"/>
                <w:szCs w:val="26"/>
              </w:rPr>
            </w:pPr>
            <w:r w:rsidRPr="00DE0ACC">
              <w:rPr>
                <w:b/>
                <w:sz w:val="26"/>
                <w:szCs w:val="26"/>
              </w:rPr>
              <w:t>Tên công trình</w:t>
            </w:r>
          </w:p>
        </w:tc>
        <w:tc>
          <w:tcPr>
            <w:tcW w:w="679" w:type="pct"/>
            <w:vAlign w:val="center"/>
          </w:tcPr>
          <w:p w:rsidR="00980783" w:rsidRPr="00DE0ACC" w:rsidRDefault="00980783" w:rsidP="00B63D4F">
            <w:pPr>
              <w:spacing w:before="20" w:after="20"/>
              <w:jc w:val="center"/>
              <w:rPr>
                <w:b/>
                <w:sz w:val="26"/>
                <w:szCs w:val="26"/>
              </w:rPr>
            </w:pPr>
            <w:r w:rsidRPr="00DE0ACC">
              <w:rPr>
                <w:b/>
                <w:sz w:val="26"/>
                <w:szCs w:val="26"/>
              </w:rPr>
              <w:t>Số lượng CBCNV (người)</w:t>
            </w:r>
          </w:p>
        </w:tc>
        <w:tc>
          <w:tcPr>
            <w:tcW w:w="967" w:type="pct"/>
            <w:vAlign w:val="center"/>
          </w:tcPr>
          <w:p w:rsidR="00980783" w:rsidRPr="00DE0ACC" w:rsidRDefault="00980783" w:rsidP="00B63D4F">
            <w:pPr>
              <w:spacing w:before="20" w:after="20"/>
              <w:jc w:val="center"/>
              <w:rPr>
                <w:b/>
                <w:sz w:val="26"/>
                <w:szCs w:val="26"/>
              </w:rPr>
            </w:pPr>
            <w:r w:rsidRPr="00DE0ACC">
              <w:rPr>
                <w:b/>
                <w:sz w:val="26"/>
                <w:szCs w:val="26"/>
              </w:rPr>
              <w:t>Định mức phát sinh</w:t>
            </w:r>
          </w:p>
        </w:tc>
        <w:tc>
          <w:tcPr>
            <w:tcW w:w="920" w:type="pct"/>
            <w:vAlign w:val="center"/>
          </w:tcPr>
          <w:p w:rsidR="00980783" w:rsidRPr="00DE0ACC" w:rsidRDefault="00980783" w:rsidP="00B63D4F">
            <w:pPr>
              <w:spacing w:before="20" w:after="20"/>
              <w:jc w:val="center"/>
              <w:rPr>
                <w:b/>
                <w:sz w:val="26"/>
                <w:szCs w:val="26"/>
              </w:rPr>
            </w:pPr>
            <w:r w:rsidRPr="00DE0ACC">
              <w:rPr>
                <w:b/>
                <w:sz w:val="26"/>
                <w:szCs w:val="26"/>
              </w:rPr>
              <w:t>Khối lượng phát sinh (kg/ngày)</w:t>
            </w:r>
          </w:p>
        </w:tc>
      </w:tr>
      <w:tr w:rsidR="00057CD2" w:rsidRPr="00DE0ACC" w:rsidTr="00046273">
        <w:trPr>
          <w:trHeight w:val="457"/>
        </w:trPr>
        <w:tc>
          <w:tcPr>
            <w:tcW w:w="305" w:type="pct"/>
            <w:vAlign w:val="center"/>
          </w:tcPr>
          <w:p w:rsidR="00980783" w:rsidRPr="00DE0ACC" w:rsidRDefault="00980783" w:rsidP="00B63D4F">
            <w:pPr>
              <w:spacing w:before="20" w:after="20"/>
              <w:jc w:val="center"/>
              <w:rPr>
                <w:sz w:val="26"/>
                <w:szCs w:val="26"/>
              </w:rPr>
            </w:pPr>
            <w:r w:rsidRPr="00DE0ACC">
              <w:rPr>
                <w:sz w:val="26"/>
                <w:szCs w:val="26"/>
              </w:rPr>
              <w:t>1</w:t>
            </w:r>
          </w:p>
        </w:tc>
        <w:tc>
          <w:tcPr>
            <w:tcW w:w="2129" w:type="pct"/>
            <w:vAlign w:val="center"/>
          </w:tcPr>
          <w:p w:rsidR="00980783" w:rsidRPr="00DE0ACC" w:rsidRDefault="00980783" w:rsidP="00B63D4F">
            <w:pPr>
              <w:spacing w:before="20" w:after="20"/>
              <w:rPr>
                <w:sz w:val="26"/>
                <w:szCs w:val="26"/>
              </w:rPr>
            </w:pPr>
            <w:r w:rsidRPr="00DE0ACC">
              <w:rPr>
                <w:sz w:val="26"/>
                <w:szCs w:val="26"/>
              </w:rPr>
              <w:t>Mặt bằng thi công tại Km17+150</w:t>
            </w:r>
          </w:p>
        </w:tc>
        <w:tc>
          <w:tcPr>
            <w:tcW w:w="679" w:type="pct"/>
            <w:vAlign w:val="center"/>
          </w:tcPr>
          <w:p w:rsidR="00980783" w:rsidRPr="00DE0ACC" w:rsidRDefault="00AD5F11" w:rsidP="00B63D4F">
            <w:pPr>
              <w:spacing w:before="20" w:after="20"/>
              <w:jc w:val="center"/>
              <w:rPr>
                <w:sz w:val="26"/>
                <w:szCs w:val="26"/>
              </w:rPr>
            </w:pPr>
            <w:r w:rsidRPr="00DE0ACC">
              <w:rPr>
                <w:sz w:val="26"/>
                <w:szCs w:val="26"/>
              </w:rPr>
              <w:t>50</w:t>
            </w:r>
          </w:p>
        </w:tc>
        <w:tc>
          <w:tcPr>
            <w:tcW w:w="967" w:type="pct"/>
            <w:vMerge w:val="restart"/>
            <w:vAlign w:val="center"/>
          </w:tcPr>
          <w:p w:rsidR="00980783" w:rsidRPr="00DE0ACC" w:rsidRDefault="00980783" w:rsidP="00B63D4F">
            <w:pPr>
              <w:spacing w:before="20" w:after="20"/>
              <w:jc w:val="center"/>
              <w:rPr>
                <w:sz w:val="26"/>
                <w:szCs w:val="26"/>
              </w:rPr>
            </w:pPr>
            <w:r w:rsidRPr="00DE0ACC">
              <w:rPr>
                <w:sz w:val="26"/>
                <w:szCs w:val="26"/>
              </w:rPr>
              <w:t>0,</w:t>
            </w:r>
            <w:r w:rsidR="002A22A6" w:rsidRPr="00DE0ACC">
              <w:rPr>
                <w:sz w:val="26"/>
                <w:szCs w:val="26"/>
              </w:rPr>
              <w:t>3</w:t>
            </w:r>
            <w:r w:rsidRPr="00DE0ACC">
              <w:rPr>
                <w:sz w:val="26"/>
                <w:szCs w:val="26"/>
              </w:rPr>
              <w:t>5 kg/người/ngày [9]</w:t>
            </w:r>
          </w:p>
        </w:tc>
        <w:tc>
          <w:tcPr>
            <w:tcW w:w="920" w:type="pct"/>
            <w:vAlign w:val="center"/>
          </w:tcPr>
          <w:p w:rsidR="00980783" w:rsidRPr="00DE0ACC" w:rsidRDefault="00AD5F11" w:rsidP="00B63D4F">
            <w:pPr>
              <w:spacing w:before="20" w:after="20"/>
              <w:jc w:val="center"/>
              <w:rPr>
                <w:sz w:val="26"/>
                <w:szCs w:val="26"/>
              </w:rPr>
            </w:pPr>
            <w:r w:rsidRPr="00DE0ACC">
              <w:rPr>
                <w:sz w:val="26"/>
                <w:szCs w:val="26"/>
              </w:rPr>
              <w:t>17,5</w:t>
            </w:r>
          </w:p>
        </w:tc>
      </w:tr>
      <w:tr w:rsidR="00057CD2" w:rsidRPr="00DE0ACC" w:rsidTr="00046273">
        <w:trPr>
          <w:trHeight w:val="50"/>
        </w:trPr>
        <w:tc>
          <w:tcPr>
            <w:tcW w:w="305" w:type="pct"/>
            <w:vAlign w:val="center"/>
          </w:tcPr>
          <w:p w:rsidR="00980783" w:rsidRPr="00DE0ACC" w:rsidRDefault="00980783" w:rsidP="00B63D4F">
            <w:pPr>
              <w:spacing w:before="20" w:after="20"/>
              <w:jc w:val="center"/>
              <w:rPr>
                <w:sz w:val="26"/>
                <w:szCs w:val="26"/>
              </w:rPr>
            </w:pPr>
            <w:r w:rsidRPr="00DE0ACC">
              <w:rPr>
                <w:sz w:val="26"/>
                <w:szCs w:val="26"/>
              </w:rPr>
              <w:t>2</w:t>
            </w:r>
          </w:p>
        </w:tc>
        <w:tc>
          <w:tcPr>
            <w:tcW w:w="2129" w:type="pct"/>
            <w:vAlign w:val="center"/>
          </w:tcPr>
          <w:p w:rsidR="00980783" w:rsidRPr="00DE0ACC" w:rsidRDefault="00980783" w:rsidP="00B63D4F">
            <w:pPr>
              <w:spacing w:before="20" w:after="20"/>
              <w:rPr>
                <w:sz w:val="26"/>
                <w:szCs w:val="26"/>
              </w:rPr>
            </w:pPr>
            <w:r w:rsidRPr="00DE0ACC">
              <w:rPr>
                <w:szCs w:val="26"/>
              </w:rPr>
              <w:t>Mặt bằng thi công tại Km39+200</w:t>
            </w:r>
          </w:p>
        </w:tc>
        <w:tc>
          <w:tcPr>
            <w:tcW w:w="679" w:type="pct"/>
            <w:vAlign w:val="center"/>
          </w:tcPr>
          <w:p w:rsidR="00980783" w:rsidRPr="00DE0ACC" w:rsidRDefault="00AD5F11" w:rsidP="00B63D4F">
            <w:pPr>
              <w:spacing w:before="20" w:after="20"/>
              <w:jc w:val="center"/>
              <w:rPr>
                <w:sz w:val="26"/>
                <w:szCs w:val="26"/>
              </w:rPr>
            </w:pPr>
            <w:r w:rsidRPr="00DE0ACC">
              <w:rPr>
                <w:sz w:val="26"/>
                <w:szCs w:val="26"/>
              </w:rPr>
              <w:t>50</w:t>
            </w:r>
          </w:p>
        </w:tc>
        <w:tc>
          <w:tcPr>
            <w:tcW w:w="967" w:type="pct"/>
            <w:vMerge/>
            <w:vAlign w:val="center"/>
          </w:tcPr>
          <w:p w:rsidR="00980783" w:rsidRPr="00DE0ACC" w:rsidRDefault="00980783" w:rsidP="00B63D4F">
            <w:pPr>
              <w:spacing w:before="20" w:after="20"/>
              <w:jc w:val="center"/>
              <w:rPr>
                <w:sz w:val="26"/>
                <w:szCs w:val="26"/>
              </w:rPr>
            </w:pPr>
          </w:p>
        </w:tc>
        <w:tc>
          <w:tcPr>
            <w:tcW w:w="920" w:type="pct"/>
            <w:vAlign w:val="center"/>
          </w:tcPr>
          <w:p w:rsidR="00980783" w:rsidRPr="00DE0ACC" w:rsidRDefault="00AD5F11" w:rsidP="00477B0D">
            <w:pPr>
              <w:spacing w:before="20" w:after="20"/>
              <w:jc w:val="center"/>
              <w:rPr>
                <w:sz w:val="26"/>
                <w:szCs w:val="26"/>
              </w:rPr>
            </w:pPr>
            <w:r w:rsidRPr="00DE0ACC">
              <w:rPr>
                <w:sz w:val="26"/>
                <w:szCs w:val="26"/>
              </w:rPr>
              <w:t>17,5</w:t>
            </w:r>
          </w:p>
        </w:tc>
      </w:tr>
      <w:tr w:rsidR="00057CD2" w:rsidRPr="00DE0ACC" w:rsidTr="00046273">
        <w:tc>
          <w:tcPr>
            <w:tcW w:w="305" w:type="pct"/>
            <w:vAlign w:val="center"/>
          </w:tcPr>
          <w:p w:rsidR="00980783" w:rsidRPr="00DE0ACC" w:rsidRDefault="00980783" w:rsidP="00B63D4F">
            <w:pPr>
              <w:spacing w:before="20" w:after="20"/>
              <w:jc w:val="center"/>
              <w:rPr>
                <w:b/>
                <w:sz w:val="26"/>
                <w:szCs w:val="26"/>
              </w:rPr>
            </w:pPr>
          </w:p>
        </w:tc>
        <w:tc>
          <w:tcPr>
            <w:tcW w:w="2129" w:type="pct"/>
            <w:vAlign w:val="center"/>
          </w:tcPr>
          <w:p w:rsidR="00980783" w:rsidRPr="00DE0ACC" w:rsidRDefault="00980783" w:rsidP="00B63D4F">
            <w:pPr>
              <w:spacing w:before="20" w:after="20"/>
              <w:jc w:val="center"/>
              <w:rPr>
                <w:b/>
                <w:sz w:val="26"/>
                <w:szCs w:val="26"/>
              </w:rPr>
            </w:pPr>
            <w:r w:rsidRPr="00DE0ACC">
              <w:rPr>
                <w:b/>
                <w:sz w:val="26"/>
                <w:szCs w:val="26"/>
              </w:rPr>
              <w:t>Tổng cộng</w:t>
            </w:r>
          </w:p>
        </w:tc>
        <w:tc>
          <w:tcPr>
            <w:tcW w:w="679" w:type="pct"/>
            <w:vAlign w:val="center"/>
          </w:tcPr>
          <w:p w:rsidR="00980783" w:rsidRPr="00DE0ACC" w:rsidRDefault="00AD5F11" w:rsidP="00B63D4F">
            <w:pPr>
              <w:spacing w:before="20" w:after="20"/>
              <w:jc w:val="center"/>
              <w:rPr>
                <w:b/>
                <w:sz w:val="26"/>
                <w:szCs w:val="26"/>
              </w:rPr>
            </w:pPr>
            <w:r w:rsidRPr="00DE0ACC">
              <w:rPr>
                <w:b/>
                <w:sz w:val="26"/>
                <w:szCs w:val="26"/>
              </w:rPr>
              <w:t>100</w:t>
            </w:r>
          </w:p>
        </w:tc>
        <w:tc>
          <w:tcPr>
            <w:tcW w:w="967" w:type="pct"/>
            <w:vAlign w:val="center"/>
          </w:tcPr>
          <w:p w:rsidR="00980783" w:rsidRPr="00DE0ACC" w:rsidRDefault="00980783" w:rsidP="00B63D4F">
            <w:pPr>
              <w:spacing w:before="20" w:after="20"/>
              <w:jc w:val="center"/>
              <w:rPr>
                <w:b/>
                <w:sz w:val="26"/>
                <w:szCs w:val="26"/>
              </w:rPr>
            </w:pPr>
          </w:p>
        </w:tc>
        <w:tc>
          <w:tcPr>
            <w:tcW w:w="920" w:type="pct"/>
            <w:vAlign w:val="center"/>
          </w:tcPr>
          <w:p w:rsidR="00980783" w:rsidRPr="00DE0ACC" w:rsidRDefault="00AD5F11" w:rsidP="00B63D4F">
            <w:pPr>
              <w:spacing w:before="20" w:after="20"/>
              <w:jc w:val="center"/>
              <w:rPr>
                <w:b/>
                <w:sz w:val="26"/>
                <w:szCs w:val="26"/>
              </w:rPr>
            </w:pPr>
            <w:r w:rsidRPr="00DE0ACC">
              <w:rPr>
                <w:b/>
                <w:sz w:val="26"/>
                <w:szCs w:val="26"/>
              </w:rPr>
              <w:t>35</w:t>
            </w:r>
          </w:p>
        </w:tc>
      </w:tr>
    </w:tbl>
    <w:p w:rsidR="00980783" w:rsidRPr="00DE0ACC" w:rsidRDefault="00980783" w:rsidP="00887EA4">
      <w:pPr>
        <w:spacing w:before="0" w:after="0" w:line="288" w:lineRule="auto"/>
        <w:ind w:firstLine="562"/>
        <w:rPr>
          <w:bCs/>
          <w:iCs/>
          <w:spacing w:val="-2"/>
          <w:szCs w:val="27"/>
        </w:rPr>
      </w:pPr>
      <w:r w:rsidRPr="00DE0ACC">
        <w:rPr>
          <w:bCs/>
          <w:i/>
          <w:iCs/>
          <w:spacing w:val="-2"/>
          <w:szCs w:val="27"/>
        </w:rPr>
        <w:t xml:space="preserve">Đánh giá tác động: </w:t>
      </w:r>
      <w:r w:rsidRPr="00DE0ACC">
        <w:rPr>
          <w:bCs/>
          <w:iCs/>
          <w:spacing w:val="-2"/>
          <w:szCs w:val="27"/>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với khu vực bố trí lán trại công nhân (các khe nước tự nhiên). Do đó, Chủ dự án sẽ thu gom tận dụng và xử lý thích hợp.</w:t>
      </w:r>
    </w:p>
    <w:p w:rsidR="00E12EB1" w:rsidRPr="00DE0ACC" w:rsidRDefault="00E12EB1" w:rsidP="00887EA4">
      <w:pPr>
        <w:spacing w:before="0" w:after="0" w:line="288" w:lineRule="auto"/>
        <w:ind w:firstLine="567"/>
        <w:rPr>
          <w:szCs w:val="27"/>
        </w:rPr>
      </w:pPr>
      <w:r w:rsidRPr="00DE0ACC">
        <w:rPr>
          <w:i/>
          <w:szCs w:val="27"/>
        </w:rPr>
        <w:t xml:space="preserve">* CTR </w:t>
      </w:r>
      <w:r w:rsidR="00F42450" w:rsidRPr="00DE0ACC">
        <w:rPr>
          <w:i/>
          <w:szCs w:val="27"/>
        </w:rPr>
        <w:t>thông thường:</w:t>
      </w:r>
    </w:p>
    <w:p w:rsidR="00235F7E" w:rsidRPr="00DE0ACC" w:rsidRDefault="00F42450" w:rsidP="00887EA4">
      <w:pPr>
        <w:spacing w:before="0" w:after="0" w:line="288" w:lineRule="auto"/>
        <w:ind w:firstLine="562"/>
        <w:rPr>
          <w:szCs w:val="27"/>
        </w:rPr>
      </w:pPr>
      <w:r w:rsidRPr="00DE0ACC">
        <w:rPr>
          <w:szCs w:val="27"/>
        </w:rPr>
        <w:t xml:space="preserve">Đối với loại hình dự án CTR thông thường phát sinh chủ yếu từ quá trình thi công </w:t>
      </w:r>
      <w:r w:rsidR="00980783" w:rsidRPr="00DE0ACC">
        <w:rPr>
          <w:szCs w:val="27"/>
        </w:rPr>
        <w:t>xây dựng</w:t>
      </w:r>
      <w:r w:rsidRPr="00DE0ACC">
        <w:rPr>
          <w:szCs w:val="27"/>
        </w:rPr>
        <w:t xml:space="preserve"> Dự án</w:t>
      </w:r>
      <w:r w:rsidR="00227965" w:rsidRPr="00DE0ACC">
        <w:rPr>
          <w:szCs w:val="27"/>
        </w:rPr>
        <w:t xml:space="preserve"> </w:t>
      </w:r>
      <w:r w:rsidR="00235F7E" w:rsidRPr="00DE0ACC">
        <w:rPr>
          <w:szCs w:val="27"/>
        </w:rPr>
        <w:t>và quá trình phát quang thảm thực vật.</w:t>
      </w:r>
    </w:p>
    <w:p w:rsidR="003B578B" w:rsidRPr="00DE0ACC" w:rsidRDefault="00235F7E" w:rsidP="00887EA4">
      <w:pPr>
        <w:spacing w:before="0" w:after="0" w:line="288" w:lineRule="auto"/>
        <w:ind w:firstLine="562"/>
        <w:rPr>
          <w:szCs w:val="27"/>
        </w:rPr>
      </w:pPr>
      <w:r w:rsidRPr="00DE0ACC">
        <w:rPr>
          <w:szCs w:val="27"/>
        </w:rPr>
        <w:t>- CTR phát sinh từ quá trình xây dựng</w:t>
      </w:r>
      <w:r w:rsidR="003B578B" w:rsidRPr="00DE0ACC">
        <w:rPr>
          <w:szCs w:val="27"/>
        </w:rPr>
        <w:t>:</w:t>
      </w:r>
    </w:p>
    <w:p w:rsidR="00227965" w:rsidRPr="00DE0ACC" w:rsidRDefault="003B578B" w:rsidP="00887EA4">
      <w:pPr>
        <w:widowControl w:val="0"/>
        <w:autoSpaceDE w:val="0"/>
        <w:autoSpaceDN w:val="0"/>
        <w:adjustRightInd w:val="0"/>
        <w:spacing w:before="0" w:after="0" w:line="288" w:lineRule="auto"/>
        <w:ind w:right="23" w:firstLine="567"/>
        <w:rPr>
          <w:szCs w:val="27"/>
        </w:rPr>
      </w:pPr>
      <w:r w:rsidRPr="00DE0ACC">
        <w:rPr>
          <w:szCs w:val="27"/>
        </w:rPr>
        <w:t xml:space="preserve">+ </w:t>
      </w:r>
      <w:r w:rsidR="00227965" w:rsidRPr="00DE0ACC">
        <w:rPr>
          <w:szCs w:val="27"/>
          <w:lang w:val="vi-VN"/>
        </w:rPr>
        <w:t>Đ</w:t>
      </w:r>
      <w:r w:rsidR="00227965" w:rsidRPr="00DE0ACC">
        <w:rPr>
          <w:szCs w:val="27"/>
        </w:rPr>
        <w:t>ất, đá đào: t</w:t>
      </w:r>
      <w:r w:rsidR="00227965" w:rsidRPr="00DE0ACC">
        <w:rPr>
          <w:rFonts w:cs="Times New Roman"/>
          <w:szCs w:val="27"/>
          <w:lang w:val="nl-NL"/>
        </w:rPr>
        <w:t xml:space="preserve">ổng khối lượng đất đào phát sinh </w:t>
      </w:r>
      <w:r w:rsidR="00227965" w:rsidRPr="00DE0ACC">
        <w:rPr>
          <w:szCs w:val="27"/>
        </w:rPr>
        <w:t>481.547,71 m</w:t>
      </w:r>
      <w:r w:rsidR="00227965" w:rsidRPr="00DE0ACC">
        <w:rPr>
          <w:szCs w:val="27"/>
          <w:vertAlign w:val="superscript"/>
        </w:rPr>
        <w:t>3</w:t>
      </w:r>
      <w:r w:rsidR="00227965" w:rsidRPr="00DE0ACC">
        <w:rPr>
          <w:szCs w:val="27"/>
        </w:rPr>
        <w:t xml:space="preserve">. </w:t>
      </w:r>
      <w:r w:rsidR="00227965" w:rsidRPr="00DE0ACC">
        <w:rPr>
          <w:rFonts w:cs="Times New Roman"/>
          <w:szCs w:val="27"/>
          <w:lang w:val="nl-NL"/>
        </w:rPr>
        <w:t>Chủ dự án sẽ tận dụng để san lấp mặt bằng khu vực Dự án với khối lượng 481.547,68 m</w:t>
      </w:r>
      <w:r w:rsidR="00227965" w:rsidRPr="00DE0ACC">
        <w:rPr>
          <w:rFonts w:cs="Times New Roman"/>
          <w:szCs w:val="27"/>
          <w:vertAlign w:val="superscript"/>
          <w:lang w:val="nl-NL"/>
        </w:rPr>
        <w:t>3</w:t>
      </w:r>
      <w:r w:rsidR="00227965" w:rsidRPr="00DE0ACC">
        <w:rPr>
          <w:rFonts w:cs="Times New Roman"/>
          <w:szCs w:val="27"/>
          <w:lang w:val="nl-NL"/>
        </w:rPr>
        <w:t xml:space="preserve"> và phần khối lượng đất đào còn lại sẽ được bốc xúc lên các xe tải bằng gầu xúc để vận chuyển đi đổ thải</w:t>
      </w:r>
      <w:r w:rsidR="00227965" w:rsidRPr="00DE0ACC">
        <w:rPr>
          <w:rFonts w:eastAsia="Times New Roman" w:cs="Times New Roman"/>
          <w:szCs w:val="27"/>
          <w:lang w:eastAsia="en-US"/>
        </w:rPr>
        <w:t xml:space="preserve">. </w:t>
      </w:r>
    </w:p>
    <w:p w:rsidR="00227965" w:rsidRPr="00DE0ACC" w:rsidRDefault="003B578B" w:rsidP="0030535E">
      <w:pPr>
        <w:spacing w:before="0" w:after="0"/>
        <w:ind w:firstLine="540"/>
        <w:rPr>
          <w:rFonts w:eastAsia="Times New Roman" w:cs="Times New Roman"/>
          <w:b/>
          <w:bCs/>
          <w:sz w:val="25"/>
          <w:szCs w:val="25"/>
          <w:lang w:eastAsia="en-US"/>
        </w:rPr>
      </w:pPr>
      <w:r w:rsidRPr="00DE0ACC">
        <w:rPr>
          <w:szCs w:val="27"/>
        </w:rPr>
        <w:lastRenderedPageBreak/>
        <w:t>+ C</w:t>
      </w:r>
      <w:r w:rsidR="00980783" w:rsidRPr="00DE0ACC">
        <w:rPr>
          <w:szCs w:val="27"/>
        </w:rPr>
        <w:t>ác loại bao bì đựng xi măng; sắt thép vụn; CTR thừ quá trình đổ bê tông, thì công cầu</w:t>
      </w:r>
      <w:r w:rsidR="00227965" w:rsidRPr="00DE0ACC">
        <w:rPr>
          <w:szCs w:val="27"/>
        </w:rPr>
        <w:t>,</w:t>
      </w:r>
      <w:r w:rsidR="00980783" w:rsidRPr="00DE0ACC">
        <w:rPr>
          <w:szCs w:val="27"/>
        </w:rPr>
        <w:t>...</w:t>
      </w:r>
      <w:r w:rsidR="00227965" w:rsidRPr="00DE0ACC">
        <w:rPr>
          <w:szCs w:val="27"/>
        </w:rPr>
        <w:t xml:space="preserve"> </w:t>
      </w:r>
      <w:r w:rsidR="00980783" w:rsidRPr="00DE0ACC">
        <w:rPr>
          <w:szCs w:val="27"/>
        </w:rPr>
        <w:t xml:space="preserve">Các loại CTR này có khối lượng phụ thuộc vào nhiều yếu tố như: phương pháp thi công, ý thức của công nhân thi công, chất lượng vật liệu, ... vị trí phát sinh chủ yếu tại các điểm xây dựng cầu và cống thoát nước ngang, các đoạn ra vào công trường,… </w:t>
      </w:r>
      <w:r w:rsidR="00980783" w:rsidRPr="00DE0ACC">
        <w:t>Khối lượng CTR</w:t>
      </w:r>
      <w:r w:rsidR="00376BDD" w:rsidRPr="00DE0ACC">
        <w:t xml:space="preserve"> phát sinh từ quá trình</w:t>
      </w:r>
      <w:r w:rsidR="00980783" w:rsidRPr="00DE0ACC">
        <w:t xml:space="preserve"> xây dựng phát sinh ước tính bằng 0,5% lượng nguyên vật liệu sử dụng. Với tổng khối lượng nguyên vật liệu xây dựng cho dự án (cát, đá, thép, xi măng, bê tông các loại) tại bảng </w:t>
      </w:r>
      <w:r w:rsidR="0030535E" w:rsidRPr="00DE0ACC">
        <w:t>7</w:t>
      </w:r>
      <w:r w:rsidR="00980783" w:rsidRPr="00DE0ACC">
        <w:t xml:space="preserve"> của báo cáo là </w:t>
      </w:r>
      <w:r w:rsidR="00227965" w:rsidRPr="00DE0ACC">
        <w:t>12.880,47</w:t>
      </w:r>
      <w:r w:rsidR="00980783" w:rsidRPr="00DE0ACC">
        <w:t xml:space="preserve"> tấn thì khối lượng chất thải xây dựng phát sinh là: </w:t>
      </w:r>
      <w:r w:rsidR="00980783" w:rsidRPr="00DE0ACC">
        <w:rPr>
          <w:b/>
        </w:rPr>
        <w:t>M</w:t>
      </w:r>
      <w:r w:rsidR="00980783" w:rsidRPr="00DE0ACC">
        <w:rPr>
          <w:b/>
          <w:vertAlign w:val="subscript"/>
        </w:rPr>
        <w:t>VLXD thải</w:t>
      </w:r>
      <w:r w:rsidR="00980783" w:rsidRPr="00DE0ACC">
        <w:t xml:space="preserve"> = </w:t>
      </w:r>
      <w:r w:rsidR="00227965" w:rsidRPr="00DE0ACC">
        <w:t>12.880,47</w:t>
      </w:r>
      <w:r w:rsidR="00980783" w:rsidRPr="00DE0ACC">
        <w:t xml:space="preserve"> tấn × 0,5% = </w:t>
      </w:r>
      <w:r w:rsidR="00227965" w:rsidRPr="00DE0ACC">
        <w:t>64,40</w:t>
      </w:r>
      <w:r w:rsidR="00980783" w:rsidRPr="00DE0ACC">
        <w:t xml:space="preserve"> tấ</w:t>
      </w:r>
      <w:r w:rsidR="00227965" w:rsidRPr="00DE0ACC">
        <w:t>n.</w:t>
      </w:r>
    </w:p>
    <w:p w:rsidR="00235F7E" w:rsidRPr="00DE0ACC" w:rsidRDefault="00235F7E" w:rsidP="0030535E">
      <w:pPr>
        <w:spacing w:before="0" w:after="0"/>
        <w:ind w:firstLine="562"/>
        <w:rPr>
          <w:spacing w:val="-2"/>
        </w:rPr>
      </w:pPr>
      <w:r w:rsidRPr="00DE0ACC">
        <w:rPr>
          <w:spacing w:val="-2"/>
        </w:rPr>
        <w:t xml:space="preserve">- CTR phát sinh từ quá trình trình phát quang thảm thực vật trong phạm vi khu vực dự án trước khi triển khai thi công xây dựng các công trình, quá trình này sẽ làm phát sinh lượng sinh khối thực vật với khối lượng dự báo </w:t>
      </w:r>
      <w:r w:rsidR="002A66B6" w:rsidRPr="00DE0ACC">
        <w:rPr>
          <w:spacing w:val="-2"/>
        </w:rPr>
        <w:t>2</w:t>
      </w:r>
      <w:r w:rsidR="008E53F6" w:rsidRPr="00DE0ACC">
        <w:rPr>
          <w:spacing w:val="-2"/>
        </w:rPr>
        <w:t>76</w:t>
      </w:r>
      <w:r w:rsidR="002A66B6" w:rsidRPr="00DE0ACC">
        <w:rPr>
          <w:spacing w:val="-2"/>
        </w:rPr>
        <w:t>,</w:t>
      </w:r>
      <w:r w:rsidR="008E53F6" w:rsidRPr="00DE0ACC">
        <w:rPr>
          <w:spacing w:val="-2"/>
        </w:rPr>
        <w:t>0</w:t>
      </w:r>
      <w:r w:rsidR="002A66B6" w:rsidRPr="00DE0ACC">
        <w:rPr>
          <w:spacing w:val="-2"/>
        </w:rPr>
        <w:t>4</w:t>
      </w:r>
      <w:r w:rsidRPr="00DE0ACC">
        <w:rPr>
          <w:spacing w:val="-2"/>
        </w:rPr>
        <w:t xml:space="preserve"> tấn (đã được tính toán tại mục 3.1.1.3).</w:t>
      </w:r>
    </w:p>
    <w:p w:rsidR="00980783" w:rsidRPr="00DE0ACC" w:rsidRDefault="00980783" w:rsidP="0030535E">
      <w:pPr>
        <w:spacing w:before="0" w:after="0"/>
        <w:ind w:firstLine="562"/>
        <w:rPr>
          <w:bCs/>
          <w:iCs/>
          <w:spacing w:val="-2"/>
          <w:szCs w:val="27"/>
        </w:rPr>
      </w:pPr>
      <w:r w:rsidRPr="00DE0ACC">
        <w:rPr>
          <w:bCs/>
          <w:i/>
          <w:iCs/>
          <w:spacing w:val="-2"/>
          <w:szCs w:val="27"/>
        </w:rPr>
        <w:t>Đánh giá tác động:</w:t>
      </w:r>
      <w:r w:rsidRPr="00DE0ACC">
        <w:rPr>
          <w:bCs/>
          <w:iCs/>
          <w:spacing w:val="-2"/>
          <w:szCs w:val="27"/>
        </w:rPr>
        <w:t xml:space="preserve"> Tuy phần lớn CTR </w:t>
      </w:r>
      <w:r w:rsidR="00376BDD" w:rsidRPr="00DE0ACC">
        <w:rPr>
          <w:bCs/>
          <w:iCs/>
          <w:spacing w:val="-2"/>
          <w:szCs w:val="27"/>
        </w:rPr>
        <w:t>thông thường</w:t>
      </w:r>
      <w:r w:rsidRPr="00DE0ACC">
        <w:rPr>
          <w:bCs/>
          <w:iCs/>
          <w:spacing w:val="-2"/>
          <w:szCs w:val="27"/>
        </w:rPr>
        <w:t xml:space="preserve">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 thải xây dựng làm ô nhiễm môi trường nước. </w:t>
      </w:r>
    </w:p>
    <w:p w:rsidR="00980783" w:rsidRPr="00DE0ACC" w:rsidRDefault="00980783" w:rsidP="0030535E">
      <w:pPr>
        <w:spacing w:before="0" w:after="0"/>
        <w:ind w:firstLine="562"/>
        <w:rPr>
          <w:bCs/>
          <w:iCs/>
          <w:spacing w:val="-2"/>
          <w:szCs w:val="27"/>
        </w:rPr>
      </w:pPr>
      <w:r w:rsidRPr="00DE0ACC">
        <w:rPr>
          <w:bCs/>
          <w:iCs/>
          <w:spacing w:val="-2"/>
          <w:szCs w:val="27"/>
        </w:rPr>
        <w:t xml:space="preserve">Việc tập kết CTR </w:t>
      </w:r>
      <w:r w:rsidR="00376BDD" w:rsidRPr="00DE0ACC">
        <w:rPr>
          <w:bCs/>
          <w:iCs/>
          <w:spacing w:val="-2"/>
          <w:szCs w:val="27"/>
        </w:rPr>
        <w:t>thông thường</w:t>
      </w:r>
      <w:r w:rsidRPr="00DE0ACC">
        <w:rPr>
          <w:bCs/>
          <w:iCs/>
          <w:spacing w:val="-2"/>
          <w:szCs w:val="27"/>
        </w:rPr>
        <w:t xml:space="preserve"> không hợp lý có thể làm mất cảnh quan khu vực, ngoài ra, nước mưa có thể cuốn trôi các loại CTR làm bồi lấp đất đai canh tác của người dân</w:t>
      </w:r>
    </w:p>
    <w:p w:rsidR="00E12EB1" w:rsidRPr="00DE0ACC" w:rsidRDefault="00980783" w:rsidP="0030535E">
      <w:pPr>
        <w:spacing w:before="0" w:after="0"/>
        <w:ind w:firstLine="562"/>
        <w:rPr>
          <w:bCs/>
          <w:iCs/>
          <w:spacing w:val="-2"/>
          <w:szCs w:val="27"/>
        </w:rPr>
      </w:pPr>
      <w:r w:rsidRPr="00DE0ACC">
        <w:rPr>
          <w:bCs/>
          <w:iCs/>
          <w:spacing w:val="-2"/>
          <w:szCs w:val="27"/>
        </w:rPr>
        <w:t>CTR từ vật liệu rơi vãi trong quá trình vận chuyển đặc biệt đoạn giao nhau với các tuyến đường của khu vực có thể gây tai nạn cho các phương tiện 2 bánh. Do đó, Chủ dự án sẽ thu gom tận dụng và xử lý thích hợp.</w:t>
      </w:r>
    </w:p>
    <w:p w:rsidR="00E12EB1" w:rsidRPr="00DE0ACC" w:rsidRDefault="00E12EB1" w:rsidP="0030535E">
      <w:pPr>
        <w:spacing w:before="0" w:after="0"/>
        <w:ind w:firstLine="562"/>
        <w:rPr>
          <w:i/>
          <w:szCs w:val="27"/>
          <w:lang w:val="es-ES"/>
        </w:rPr>
      </w:pPr>
      <w:r w:rsidRPr="00DE0ACC">
        <w:rPr>
          <w:i/>
          <w:szCs w:val="27"/>
          <w:lang w:val="es-ES"/>
        </w:rPr>
        <w:t>* Chất thải nguy hại</w:t>
      </w:r>
    </w:p>
    <w:p w:rsidR="00C83F49" w:rsidRPr="00DE0ACC" w:rsidRDefault="00980783" w:rsidP="0030535E">
      <w:pPr>
        <w:spacing w:before="0" w:after="0"/>
        <w:ind w:firstLine="562"/>
        <w:rPr>
          <w:szCs w:val="27"/>
          <w:lang w:val="es-ES"/>
        </w:rPr>
      </w:pPr>
      <w:r w:rsidRPr="00DE0ACC">
        <w:rPr>
          <w:szCs w:val="27"/>
          <w:lang w:val="es-ES"/>
        </w:rPr>
        <w:t>CTNH phát sinh từ quá trình sửa chữa máy móc, thiết bị thi công, bao gồm các loại như: giẻ lau, dầu mỡ thả</w:t>
      </w:r>
      <w:r w:rsidR="00B84854" w:rsidRPr="00DE0ACC">
        <w:rPr>
          <w:szCs w:val="27"/>
          <w:lang w:val="es-ES"/>
        </w:rPr>
        <w:t>i,…</w:t>
      </w: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5053"/>
        <w:gridCol w:w="1379"/>
        <w:gridCol w:w="1369"/>
      </w:tblGrid>
      <w:tr w:rsidR="008F72A6" w:rsidRPr="00DE0ACC" w:rsidTr="00046273">
        <w:trPr>
          <w:trHeight w:val="397"/>
          <w:tblHeader/>
          <w:jc w:val="center"/>
        </w:trPr>
        <w:tc>
          <w:tcPr>
            <w:tcW w:w="406" w:type="pct"/>
            <w:shd w:val="clear" w:color="auto" w:fill="auto"/>
            <w:vAlign w:val="center"/>
          </w:tcPr>
          <w:p w:rsidR="008F72A6" w:rsidRPr="00DE0ACC" w:rsidRDefault="008F72A6" w:rsidP="00046273">
            <w:pPr>
              <w:spacing w:before="60" w:after="60" w:line="240" w:lineRule="auto"/>
              <w:jc w:val="center"/>
              <w:rPr>
                <w:b/>
                <w:sz w:val="25"/>
                <w:szCs w:val="25"/>
                <w:lang w:val="vi-VN"/>
              </w:rPr>
            </w:pPr>
            <w:r w:rsidRPr="00DE0ACC">
              <w:rPr>
                <w:b/>
                <w:sz w:val="25"/>
                <w:szCs w:val="25"/>
              </w:rPr>
              <w:t>S</w:t>
            </w:r>
            <w:r w:rsidR="00AD4E9A" w:rsidRPr="00DE0ACC">
              <w:rPr>
                <w:b/>
                <w:sz w:val="25"/>
                <w:szCs w:val="25"/>
              </w:rPr>
              <w:t>tt</w:t>
            </w:r>
          </w:p>
        </w:tc>
        <w:tc>
          <w:tcPr>
            <w:tcW w:w="2976" w:type="pct"/>
            <w:shd w:val="clear" w:color="auto" w:fill="auto"/>
            <w:vAlign w:val="center"/>
          </w:tcPr>
          <w:p w:rsidR="008F72A6" w:rsidRPr="00DE0ACC" w:rsidRDefault="008F72A6" w:rsidP="00046273">
            <w:pPr>
              <w:spacing w:before="60" w:after="60" w:line="240" w:lineRule="auto"/>
              <w:jc w:val="center"/>
              <w:rPr>
                <w:b/>
                <w:sz w:val="25"/>
                <w:szCs w:val="25"/>
              </w:rPr>
            </w:pPr>
            <w:r w:rsidRPr="00DE0ACC">
              <w:rPr>
                <w:b/>
                <w:sz w:val="25"/>
                <w:szCs w:val="25"/>
              </w:rPr>
              <w:t>Tên chất thải</w:t>
            </w:r>
          </w:p>
        </w:tc>
        <w:tc>
          <w:tcPr>
            <w:tcW w:w="812" w:type="pct"/>
            <w:shd w:val="clear" w:color="auto" w:fill="auto"/>
            <w:vAlign w:val="center"/>
          </w:tcPr>
          <w:p w:rsidR="008F72A6" w:rsidRPr="00DE0ACC" w:rsidRDefault="008F72A6" w:rsidP="00046273">
            <w:pPr>
              <w:spacing w:before="60" w:after="60" w:line="240" w:lineRule="auto"/>
              <w:jc w:val="center"/>
              <w:rPr>
                <w:b/>
                <w:sz w:val="25"/>
                <w:szCs w:val="25"/>
              </w:rPr>
            </w:pPr>
            <w:r w:rsidRPr="00DE0ACC">
              <w:rPr>
                <w:b/>
                <w:sz w:val="25"/>
                <w:szCs w:val="25"/>
              </w:rPr>
              <w:t>Trạng thái tồn tại</w:t>
            </w:r>
          </w:p>
        </w:tc>
        <w:tc>
          <w:tcPr>
            <w:tcW w:w="806" w:type="pct"/>
            <w:shd w:val="clear" w:color="auto" w:fill="auto"/>
            <w:vAlign w:val="center"/>
          </w:tcPr>
          <w:p w:rsidR="008F72A6" w:rsidRPr="00DE0ACC" w:rsidRDefault="008F72A6" w:rsidP="00046273">
            <w:pPr>
              <w:spacing w:before="60" w:after="60" w:line="240" w:lineRule="auto"/>
              <w:jc w:val="center"/>
              <w:rPr>
                <w:b/>
                <w:sz w:val="25"/>
                <w:szCs w:val="25"/>
              </w:rPr>
            </w:pPr>
            <w:r w:rsidRPr="00DE0ACC">
              <w:rPr>
                <w:b/>
                <w:sz w:val="25"/>
                <w:szCs w:val="25"/>
              </w:rPr>
              <w:t>Mã CTNH</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Các loại thủy tinh hoạt tính thải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16 01 06</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2</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Sơn, chất kết dính có các thành phần nguy hại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16 01 09</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3</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Pin, ắc quy thải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16 01 12</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4</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Các loại dầu mỡ thải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Lỏng</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16 01 08</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5</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Bao bì nhựa cứng</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18 01 03</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6</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Que hàn thải có kim loại nặng hoặc thành phần nguy hại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07 04 01</w:t>
            </w:r>
          </w:p>
        </w:tc>
      </w:tr>
      <w:tr w:rsidR="008F72A6" w:rsidRPr="00DE0ACC" w:rsidTr="00046273">
        <w:trPr>
          <w:trHeight w:val="58"/>
          <w:jc w:val="center"/>
        </w:trPr>
        <w:tc>
          <w:tcPr>
            <w:tcW w:w="4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7</w:t>
            </w:r>
          </w:p>
        </w:tc>
        <w:tc>
          <w:tcPr>
            <w:tcW w:w="2976" w:type="pct"/>
            <w:shd w:val="clear" w:color="auto" w:fill="auto"/>
            <w:vAlign w:val="center"/>
          </w:tcPr>
          <w:p w:rsidR="008F72A6" w:rsidRPr="00DE0ACC" w:rsidRDefault="008F72A6" w:rsidP="00046273">
            <w:pPr>
              <w:spacing w:before="60" w:after="60" w:line="240" w:lineRule="auto"/>
              <w:rPr>
                <w:sz w:val="25"/>
                <w:szCs w:val="25"/>
              </w:rPr>
            </w:pPr>
            <w:r w:rsidRPr="00DE0ACC">
              <w:rPr>
                <w:sz w:val="25"/>
                <w:szCs w:val="25"/>
              </w:rPr>
              <w:t>Chất hấp thụ, vật liệu lọc, giẻ lau, vải bảo vệ thải bị ô nhiễm các thành phần nguy hại</w:t>
            </w:r>
          </w:p>
        </w:tc>
        <w:tc>
          <w:tcPr>
            <w:tcW w:w="812"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Rắn</w:t>
            </w:r>
          </w:p>
        </w:tc>
        <w:tc>
          <w:tcPr>
            <w:tcW w:w="806" w:type="pct"/>
            <w:shd w:val="clear" w:color="auto" w:fill="auto"/>
            <w:vAlign w:val="center"/>
          </w:tcPr>
          <w:p w:rsidR="008F72A6" w:rsidRPr="00DE0ACC" w:rsidRDefault="008F72A6" w:rsidP="00046273">
            <w:pPr>
              <w:spacing w:before="60" w:after="60" w:line="240" w:lineRule="auto"/>
              <w:jc w:val="center"/>
              <w:rPr>
                <w:sz w:val="25"/>
                <w:szCs w:val="25"/>
              </w:rPr>
            </w:pPr>
            <w:r w:rsidRPr="00DE0ACC">
              <w:rPr>
                <w:sz w:val="25"/>
                <w:szCs w:val="25"/>
              </w:rPr>
              <w:t>18 02 01</w:t>
            </w:r>
          </w:p>
        </w:tc>
      </w:tr>
    </w:tbl>
    <w:p w:rsidR="000D43E1" w:rsidRPr="00DE0ACC" w:rsidRDefault="00980783" w:rsidP="00CB2353">
      <w:pPr>
        <w:spacing w:before="0" w:after="0" w:line="288" w:lineRule="auto"/>
        <w:ind w:firstLine="562"/>
        <w:rPr>
          <w:szCs w:val="27"/>
          <w:lang w:val="es-ES"/>
        </w:rPr>
      </w:pPr>
      <w:r w:rsidRPr="00DE0ACC">
        <w:rPr>
          <w:szCs w:val="27"/>
          <w:lang w:val="es-ES"/>
        </w:rPr>
        <w:lastRenderedPageBreak/>
        <w:t>Tuy nhiên, công tác bảo dưỡng, thay thế và sửa chữa máy móc, thiết bị sẽ được Chủ dự án thực hiện ở các garage trên địa bàn nên việc phát sinh chất thải nguy hại tại khu vực công trường là không đáng kể</w:t>
      </w:r>
      <w:r w:rsidR="00C83F49" w:rsidRPr="00DE0ACC">
        <w:rPr>
          <w:szCs w:val="27"/>
          <w:lang w:val="es-ES"/>
        </w:rPr>
        <w:t xml:space="preserve">. </w:t>
      </w:r>
    </w:p>
    <w:p w:rsidR="00E12EB1" w:rsidRPr="00DE0ACC" w:rsidRDefault="00E12EB1" w:rsidP="00521824">
      <w:pPr>
        <w:pStyle w:val="Title"/>
        <w:rPr>
          <w:rFonts w:eastAsia="Calibri"/>
        </w:rPr>
      </w:pPr>
      <w:bookmarkStart w:id="871" w:name="_Toc9426064"/>
      <w:bookmarkStart w:id="872" w:name="_Toc16062132"/>
      <w:bookmarkStart w:id="873" w:name="_Toc38526714"/>
      <w:bookmarkStart w:id="874" w:name="_Toc99536581"/>
      <w:bookmarkStart w:id="875" w:name="_Toc173156925"/>
      <w:r w:rsidRPr="00DE0ACC">
        <w:rPr>
          <w:rFonts w:eastAsiaTheme="majorEastAsia"/>
        </w:rPr>
        <w:t>Khối lượng CTNH phát sinh giai đoạn thi công</w:t>
      </w:r>
      <w:bookmarkEnd w:id="871"/>
      <w:bookmarkEnd w:id="872"/>
      <w:bookmarkEnd w:id="873"/>
      <w:bookmarkEnd w:id="874"/>
      <w:bookmarkEnd w:id="875"/>
    </w:p>
    <w:tbl>
      <w:tblPr>
        <w:tblStyle w:val="TableGrid2"/>
        <w:tblW w:w="4612" w:type="pct"/>
        <w:jc w:val="center"/>
        <w:tblLook w:val="04A0" w:firstRow="1" w:lastRow="0" w:firstColumn="1" w:lastColumn="0" w:noHBand="0" w:noVBand="1"/>
      </w:tblPr>
      <w:tblGrid>
        <w:gridCol w:w="566"/>
        <w:gridCol w:w="2289"/>
        <w:gridCol w:w="1372"/>
        <w:gridCol w:w="2095"/>
        <w:gridCol w:w="2244"/>
      </w:tblGrid>
      <w:tr w:rsidR="007C7BF4" w:rsidRPr="00DE0ACC" w:rsidTr="007C7BF4">
        <w:trPr>
          <w:jc w:val="center"/>
        </w:trPr>
        <w:tc>
          <w:tcPr>
            <w:tcW w:w="330" w:type="pct"/>
            <w:vAlign w:val="center"/>
          </w:tcPr>
          <w:p w:rsidR="00980783" w:rsidRPr="00DE0ACC" w:rsidRDefault="00BC0B3F" w:rsidP="00046273">
            <w:pPr>
              <w:spacing w:before="60" w:after="60"/>
              <w:jc w:val="center"/>
              <w:rPr>
                <w:b/>
                <w:sz w:val="25"/>
                <w:szCs w:val="25"/>
                <w:lang w:val="vi-VN"/>
              </w:rPr>
            </w:pPr>
            <w:r w:rsidRPr="00DE0ACC">
              <w:rPr>
                <w:b/>
                <w:sz w:val="25"/>
                <w:szCs w:val="25"/>
                <w:lang w:val="vi-VN"/>
              </w:rPr>
              <w:t>Stt</w:t>
            </w:r>
          </w:p>
        </w:tc>
        <w:tc>
          <w:tcPr>
            <w:tcW w:w="1335" w:type="pct"/>
            <w:vAlign w:val="center"/>
          </w:tcPr>
          <w:p w:rsidR="00980783" w:rsidRPr="00DE0ACC" w:rsidRDefault="00980783" w:rsidP="00046273">
            <w:pPr>
              <w:spacing w:before="60" w:after="60"/>
              <w:jc w:val="center"/>
              <w:rPr>
                <w:b/>
                <w:sz w:val="25"/>
                <w:szCs w:val="25"/>
              </w:rPr>
            </w:pPr>
            <w:r w:rsidRPr="00DE0ACC">
              <w:rPr>
                <w:b/>
                <w:sz w:val="25"/>
                <w:szCs w:val="25"/>
              </w:rPr>
              <w:t>Tên công trình</w:t>
            </w:r>
          </w:p>
        </w:tc>
        <w:tc>
          <w:tcPr>
            <w:tcW w:w="801" w:type="pct"/>
            <w:vAlign w:val="center"/>
          </w:tcPr>
          <w:p w:rsidR="00980783" w:rsidRPr="00DE0ACC" w:rsidRDefault="00980783" w:rsidP="00046273">
            <w:pPr>
              <w:spacing w:before="60" w:after="60"/>
              <w:jc w:val="center"/>
              <w:rPr>
                <w:b/>
                <w:sz w:val="25"/>
                <w:szCs w:val="25"/>
              </w:rPr>
            </w:pPr>
            <w:r w:rsidRPr="00DE0ACC">
              <w:rPr>
                <w:b/>
                <w:sz w:val="25"/>
                <w:szCs w:val="25"/>
              </w:rPr>
              <w:t>Số lượng (kg/tháng)</w:t>
            </w:r>
          </w:p>
        </w:tc>
        <w:tc>
          <w:tcPr>
            <w:tcW w:w="1223" w:type="pct"/>
            <w:vAlign w:val="center"/>
          </w:tcPr>
          <w:p w:rsidR="00980783" w:rsidRPr="00DE0ACC" w:rsidRDefault="00980783" w:rsidP="00046273">
            <w:pPr>
              <w:spacing w:before="60" w:after="60"/>
              <w:jc w:val="center"/>
              <w:rPr>
                <w:b/>
                <w:sz w:val="25"/>
                <w:szCs w:val="25"/>
              </w:rPr>
            </w:pPr>
            <w:r w:rsidRPr="00DE0ACC">
              <w:rPr>
                <w:b/>
                <w:sz w:val="25"/>
                <w:szCs w:val="25"/>
              </w:rPr>
              <w:t>Thành phần</w:t>
            </w:r>
          </w:p>
        </w:tc>
        <w:tc>
          <w:tcPr>
            <w:tcW w:w="1311" w:type="pct"/>
            <w:vAlign w:val="center"/>
          </w:tcPr>
          <w:p w:rsidR="00980783" w:rsidRPr="00DE0ACC" w:rsidRDefault="00980783" w:rsidP="00046273">
            <w:pPr>
              <w:spacing w:before="60" w:after="60"/>
              <w:jc w:val="center"/>
              <w:rPr>
                <w:b/>
                <w:sz w:val="25"/>
                <w:szCs w:val="25"/>
              </w:rPr>
            </w:pPr>
            <w:r w:rsidRPr="00DE0ACC">
              <w:rPr>
                <w:b/>
                <w:sz w:val="25"/>
                <w:szCs w:val="25"/>
              </w:rPr>
              <w:t>Đối tượng chịu tác động</w:t>
            </w:r>
          </w:p>
        </w:tc>
      </w:tr>
      <w:tr w:rsidR="007C7BF4" w:rsidRPr="00DE0ACC" w:rsidTr="007C7BF4">
        <w:trPr>
          <w:trHeight w:val="107"/>
          <w:jc w:val="center"/>
        </w:trPr>
        <w:tc>
          <w:tcPr>
            <w:tcW w:w="330" w:type="pct"/>
            <w:vAlign w:val="center"/>
          </w:tcPr>
          <w:p w:rsidR="00980783" w:rsidRPr="00DE0ACC" w:rsidRDefault="00980783" w:rsidP="00046273">
            <w:pPr>
              <w:spacing w:before="60" w:after="60"/>
              <w:jc w:val="center"/>
              <w:rPr>
                <w:sz w:val="25"/>
                <w:szCs w:val="25"/>
              </w:rPr>
            </w:pPr>
            <w:r w:rsidRPr="00DE0ACC">
              <w:rPr>
                <w:sz w:val="25"/>
                <w:szCs w:val="25"/>
              </w:rPr>
              <w:t>1</w:t>
            </w:r>
          </w:p>
        </w:tc>
        <w:tc>
          <w:tcPr>
            <w:tcW w:w="1335" w:type="pct"/>
            <w:vAlign w:val="center"/>
          </w:tcPr>
          <w:p w:rsidR="00980783" w:rsidRPr="00DE0ACC" w:rsidRDefault="00980783" w:rsidP="007C7BF4">
            <w:pPr>
              <w:spacing w:before="60" w:after="60"/>
              <w:rPr>
                <w:sz w:val="25"/>
                <w:szCs w:val="25"/>
              </w:rPr>
            </w:pPr>
            <w:r w:rsidRPr="00DE0ACC">
              <w:rPr>
                <w:sz w:val="25"/>
                <w:szCs w:val="25"/>
              </w:rPr>
              <w:t>Mặt bằng thi công</w:t>
            </w:r>
            <w:r w:rsidR="007C7BF4" w:rsidRPr="00DE0ACC">
              <w:rPr>
                <w:sz w:val="25"/>
                <w:szCs w:val="25"/>
              </w:rPr>
              <w:t xml:space="preserve"> 1</w:t>
            </w:r>
          </w:p>
        </w:tc>
        <w:tc>
          <w:tcPr>
            <w:tcW w:w="801" w:type="pct"/>
            <w:vAlign w:val="center"/>
          </w:tcPr>
          <w:p w:rsidR="00980783" w:rsidRPr="00DE0ACC" w:rsidRDefault="007C7BF4" w:rsidP="00046273">
            <w:pPr>
              <w:spacing w:before="60" w:after="60"/>
              <w:jc w:val="center"/>
              <w:rPr>
                <w:sz w:val="25"/>
                <w:szCs w:val="25"/>
              </w:rPr>
            </w:pPr>
            <w:r w:rsidRPr="00DE0ACC">
              <w:rPr>
                <w:sz w:val="25"/>
                <w:szCs w:val="25"/>
              </w:rPr>
              <w:t>5</w:t>
            </w:r>
          </w:p>
        </w:tc>
        <w:tc>
          <w:tcPr>
            <w:tcW w:w="1223" w:type="pct"/>
            <w:vMerge w:val="restart"/>
            <w:vAlign w:val="center"/>
          </w:tcPr>
          <w:p w:rsidR="00980783" w:rsidRPr="00DE0ACC" w:rsidRDefault="00980783" w:rsidP="00046273">
            <w:pPr>
              <w:spacing w:before="60" w:after="60"/>
              <w:rPr>
                <w:sz w:val="25"/>
                <w:szCs w:val="25"/>
              </w:rPr>
            </w:pPr>
            <w:r w:rsidRPr="00DE0ACC">
              <w:rPr>
                <w:sz w:val="25"/>
                <w:szCs w:val="25"/>
              </w:rPr>
              <w:t>- Giẻ lau dính dầu</w:t>
            </w:r>
          </w:p>
          <w:p w:rsidR="00980783" w:rsidRPr="00DE0ACC" w:rsidRDefault="00980783" w:rsidP="00046273">
            <w:pPr>
              <w:spacing w:before="60" w:after="60"/>
              <w:rPr>
                <w:sz w:val="25"/>
                <w:szCs w:val="25"/>
              </w:rPr>
            </w:pPr>
            <w:r w:rsidRPr="00DE0ACC">
              <w:rPr>
                <w:sz w:val="25"/>
                <w:szCs w:val="25"/>
              </w:rPr>
              <w:t>- Bóng đèn thải các loại</w:t>
            </w:r>
          </w:p>
          <w:p w:rsidR="00980783" w:rsidRPr="00DE0ACC" w:rsidRDefault="00980783" w:rsidP="00046273">
            <w:pPr>
              <w:spacing w:before="60" w:after="60"/>
              <w:rPr>
                <w:sz w:val="25"/>
                <w:szCs w:val="25"/>
              </w:rPr>
            </w:pPr>
            <w:r w:rsidRPr="00DE0ACC">
              <w:rPr>
                <w:sz w:val="25"/>
                <w:szCs w:val="25"/>
              </w:rPr>
              <w:t>- Dầu nhớt, dung môi</w:t>
            </w:r>
          </w:p>
        </w:tc>
        <w:tc>
          <w:tcPr>
            <w:tcW w:w="1311" w:type="pct"/>
            <w:vAlign w:val="center"/>
          </w:tcPr>
          <w:p w:rsidR="00980783" w:rsidRPr="00DE0ACC" w:rsidRDefault="00980783" w:rsidP="00046273">
            <w:pPr>
              <w:spacing w:before="60" w:after="60"/>
              <w:rPr>
                <w:sz w:val="25"/>
                <w:szCs w:val="25"/>
              </w:rPr>
            </w:pPr>
            <w:r w:rsidRPr="00DE0ACC">
              <w:rPr>
                <w:sz w:val="25"/>
                <w:szCs w:val="25"/>
              </w:rPr>
              <w:t xml:space="preserve">- Môi trường đất trong công trường </w:t>
            </w:r>
          </w:p>
          <w:p w:rsidR="00980783" w:rsidRPr="00DE0ACC" w:rsidRDefault="00980783" w:rsidP="00046273">
            <w:pPr>
              <w:spacing w:before="60" w:after="60"/>
              <w:rPr>
                <w:sz w:val="25"/>
                <w:szCs w:val="25"/>
              </w:rPr>
            </w:pPr>
            <w:r w:rsidRPr="00DE0ACC">
              <w:rPr>
                <w:sz w:val="25"/>
                <w:szCs w:val="25"/>
              </w:rPr>
              <w:t>- Khe nước tự nhiên</w:t>
            </w:r>
          </w:p>
        </w:tc>
      </w:tr>
      <w:tr w:rsidR="007C7BF4" w:rsidRPr="00DE0ACC" w:rsidTr="007C7BF4">
        <w:trPr>
          <w:trHeight w:val="58"/>
          <w:jc w:val="center"/>
        </w:trPr>
        <w:tc>
          <w:tcPr>
            <w:tcW w:w="330" w:type="pct"/>
            <w:vAlign w:val="center"/>
          </w:tcPr>
          <w:p w:rsidR="00980783" w:rsidRPr="00DE0ACC" w:rsidRDefault="00980783" w:rsidP="00046273">
            <w:pPr>
              <w:spacing w:before="60" w:after="60"/>
              <w:jc w:val="center"/>
              <w:rPr>
                <w:sz w:val="25"/>
                <w:szCs w:val="25"/>
              </w:rPr>
            </w:pPr>
            <w:r w:rsidRPr="00DE0ACC">
              <w:rPr>
                <w:sz w:val="25"/>
                <w:szCs w:val="25"/>
              </w:rPr>
              <w:t>2</w:t>
            </w:r>
          </w:p>
        </w:tc>
        <w:tc>
          <w:tcPr>
            <w:tcW w:w="1335" w:type="pct"/>
            <w:vAlign w:val="center"/>
          </w:tcPr>
          <w:p w:rsidR="00980783" w:rsidRPr="00DE0ACC" w:rsidRDefault="00980783" w:rsidP="007C7BF4">
            <w:pPr>
              <w:spacing w:before="60" w:after="60"/>
              <w:rPr>
                <w:sz w:val="25"/>
                <w:szCs w:val="25"/>
              </w:rPr>
            </w:pPr>
            <w:r w:rsidRPr="00DE0ACC">
              <w:rPr>
                <w:sz w:val="25"/>
                <w:szCs w:val="25"/>
              </w:rPr>
              <w:t>Mặt bằng thi công</w:t>
            </w:r>
            <w:r w:rsidR="007C7BF4" w:rsidRPr="00DE0ACC">
              <w:rPr>
                <w:sz w:val="25"/>
                <w:szCs w:val="25"/>
              </w:rPr>
              <w:t xml:space="preserve"> 2</w:t>
            </w:r>
          </w:p>
        </w:tc>
        <w:tc>
          <w:tcPr>
            <w:tcW w:w="801" w:type="pct"/>
            <w:vAlign w:val="center"/>
          </w:tcPr>
          <w:p w:rsidR="00980783" w:rsidRPr="00DE0ACC" w:rsidRDefault="007C7BF4" w:rsidP="00046273">
            <w:pPr>
              <w:spacing w:before="60" w:after="60"/>
              <w:jc w:val="center"/>
              <w:rPr>
                <w:sz w:val="25"/>
                <w:szCs w:val="25"/>
              </w:rPr>
            </w:pPr>
            <w:r w:rsidRPr="00DE0ACC">
              <w:rPr>
                <w:sz w:val="25"/>
                <w:szCs w:val="25"/>
              </w:rPr>
              <w:t>5</w:t>
            </w:r>
          </w:p>
        </w:tc>
        <w:tc>
          <w:tcPr>
            <w:tcW w:w="1223" w:type="pct"/>
            <w:vMerge/>
            <w:vAlign w:val="center"/>
          </w:tcPr>
          <w:p w:rsidR="00980783" w:rsidRPr="00DE0ACC" w:rsidRDefault="00980783" w:rsidP="00046273">
            <w:pPr>
              <w:spacing w:before="60" w:after="60"/>
              <w:jc w:val="center"/>
              <w:rPr>
                <w:sz w:val="25"/>
                <w:szCs w:val="25"/>
              </w:rPr>
            </w:pPr>
          </w:p>
        </w:tc>
        <w:tc>
          <w:tcPr>
            <w:tcW w:w="1311" w:type="pct"/>
            <w:vAlign w:val="center"/>
          </w:tcPr>
          <w:p w:rsidR="00980783" w:rsidRPr="00DE0ACC" w:rsidRDefault="00980783" w:rsidP="00046273">
            <w:pPr>
              <w:spacing w:before="60" w:after="60"/>
              <w:rPr>
                <w:sz w:val="25"/>
                <w:szCs w:val="25"/>
              </w:rPr>
            </w:pPr>
            <w:r w:rsidRPr="00DE0ACC">
              <w:rPr>
                <w:sz w:val="25"/>
                <w:szCs w:val="25"/>
              </w:rPr>
              <w:t xml:space="preserve">- Môi trường đất trong công trường </w:t>
            </w:r>
          </w:p>
          <w:p w:rsidR="00980783" w:rsidRPr="00DE0ACC" w:rsidRDefault="00980783" w:rsidP="00046273">
            <w:pPr>
              <w:spacing w:before="60" w:after="60"/>
              <w:rPr>
                <w:sz w:val="25"/>
                <w:szCs w:val="25"/>
              </w:rPr>
            </w:pPr>
            <w:r w:rsidRPr="00DE0ACC">
              <w:rPr>
                <w:sz w:val="25"/>
                <w:szCs w:val="25"/>
              </w:rPr>
              <w:t>- Khe nước tự nhiên</w:t>
            </w:r>
          </w:p>
        </w:tc>
      </w:tr>
      <w:tr w:rsidR="007C7BF4" w:rsidRPr="00DE0ACC" w:rsidTr="007C7BF4">
        <w:trPr>
          <w:jc w:val="center"/>
        </w:trPr>
        <w:tc>
          <w:tcPr>
            <w:tcW w:w="1666" w:type="pct"/>
            <w:gridSpan w:val="2"/>
            <w:vAlign w:val="center"/>
          </w:tcPr>
          <w:p w:rsidR="00980783" w:rsidRPr="00DE0ACC" w:rsidRDefault="00980783" w:rsidP="00046273">
            <w:pPr>
              <w:spacing w:before="60" w:after="60"/>
              <w:jc w:val="center"/>
              <w:rPr>
                <w:b/>
                <w:sz w:val="25"/>
                <w:szCs w:val="25"/>
              </w:rPr>
            </w:pPr>
            <w:r w:rsidRPr="00DE0ACC">
              <w:rPr>
                <w:b/>
                <w:sz w:val="25"/>
                <w:szCs w:val="25"/>
              </w:rPr>
              <w:t>Tổng cộng</w:t>
            </w:r>
          </w:p>
        </w:tc>
        <w:tc>
          <w:tcPr>
            <w:tcW w:w="801" w:type="pct"/>
            <w:vAlign w:val="center"/>
          </w:tcPr>
          <w:p w:rsidR="00980783" w:rsidRPr="00DE0ACC" w:rsidRDefault="007C7BF4" w:rsidP="00046273">
            <w:pPr>
              <w:spacing w:before="60" w:after="60"/>
              <w:jc w:val="center"/>
              <w:rPr>
                <w:b/>
                <w:sz w:val="25"/>
                <w:szCs w:val="25"/>
              </w:rPr>
            </w:pPr>
            <w:r w:rsidRPr="00DE0ACC">
              <w:rPr>
                <w:b/>
                <w:sz w:val="25"/>
                <w:szCs w:val="25"/>
              </w:rPr>
              <w:t>10</w:t>
            </w:r>
          </w:p>
        </w:tc>
        <w:tc>
          <w:tcPr>
            <w:tcW w:w="1223" w:type="pct"/>
            <w:vAlign w:val="center"/>
          </w:tcPr>
          <w:p w:rsidR="00980783" w:rsidRPr="00DE0ACC" w:rsidRDefault="00980783" w:rsidP="00046273">
            <w:pPr>
              <w:spacing w:before="60" w:after="60"/>
              <w:jc w:val="center"/>
              <w:rPr>
                <w:b/>
                <w:sz w:val="25"/>
                <w:szCs w:val="25"/>
              </w:rPr>
            </w:pPr>
          </w:p>
        </w:tc>
        <w:tc>
          <w:tcPr>
            <w:tcW w:w="1311" w:type="pct"/>
            <w:vAlign w:val="center"/>
          </w:tcPr>
          <w:p w:rsidR="00980783" w:rsidRPr="00DE0ACC" w:rsidRDefault="00980783" w:rsidP="00046273">
            <w:pPr>
              <w:spacing w:before="60" w:after="60"/>
              <w:rPr>
                <w:b/>
                <w:sz w:val="25"/>
                <w:szCs w:val="25"/>
              </w:rPr>
            </w:pPr>
          </w:p>
        </w:tc>
      </w:tr>
    </w:tbl>
    <w:p w:rsidR="00E12EB1" w:rsidRPr="00DE0ACC" w:rsidRDefault="00980783" w:rsidP="0030535E">
      <w:pPr>
        <w:spacing w:before="0" w:after="0"/>
        <w:ind w:firstLine="562"/>
        <w:rPr>
          <w:szCs w:val="27"/>
          <w:lang w:val="es-ES"/>
        </w:rPr>
      </w:pPr>
      <w:r w:rsidRPr="00DE0ACC">
        <w:rPr>
          <w:i/>
          <w:szCs w:val="27"/>
          <w:lang w:val="es-ES"/>
        </w:rPr>
        <w:t>Đánh giá tác động:</w:t>
      </w:r>
      <w:r w:rsidRPr="00DE0ACC">
        <w:rPr>
          <w:szCs w:val="27"/>
          <w:lang w:val="es-ES"/>
        </w:rPr>
        <w:t xml:space="preserve">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rò rỉ hoặc bị nước mưa cuốn trôi làm ô nhiễm môi trường đất tại vị trí công trường và các thủy vực tiếp nhận. Thời gian tác động trong </w:t>
      </w:r>
      <w:r w:rsidR="007C7BF4" w:rsidRPr="00DE0ACC">
        <w:rPr>
          <w:szCs w:val="27"/>
          <w:lang w:val="es-ES"/>
        </w:rPr>
        <w:t xml:space="preserve">18 tháng </w:t>
      </w:r>
      <w:r w:rsidRPr="00DE0ACC">
        <w:rPr>
          <w:szCs w:val="27"/>
          <w:lang w:val="es-ES"/>
        </w:rPr>
        <w:t>thi công dự án. Do đó, để giảm thiểu tác động do CTNH Chủ dự án sẽ thực hiện các biện pháp thích hợp.</w:t>
      </w:r>
    </w:p>
    <w:p w:rsidR="00E12EB1" w:rsidRPr="00DE0ACC" w:rsidRDefault="00E12EB1" w:rsidP="0030535E">
      <w:pPr>
        <w:spacing w:before="0" w:after="0"/>
        <w:rPr>
          <w:i/>
          <w:szCs w:val="27"/>
          <w:lang w:val="es-ES"/>
        </w:rPr>
      </w:pPr>
      <w:bookmarkStart w:id="876" w:name="_Toc87023204"/>
      <w:bookmarkStart w:id="877" w:name="_Toc87191996"/>
      <w:bookmarkStart w:id="878" w:name="_Toc102739136"/>
      <w:r w:rsidRPr="00DE0ACC">
        <w:rPr>
          <w:i/>
          <w:szCs w:val="27"/>
          <w:lang w:val="es-ES"/>
        </w:rPr>
        <w:t xml:space="preserve">d. </w:t>
      </w:r>
      <w:r w:rsidRPr="00DE0ACC">
        <w:rPr>
          <w:i/>
          <w:szCs w:val="27"/>
          <w:lang w:val="vi-VN"/>
        </w:rPr>
        <w:t>Tác động của tiếng ồn</w:t>
      </w:r>
      <w:r w:rsidRPr="00DE0ACC">
        <w:rPr>
          <w:i/>
          <w:szCs w:val="27"/>
          <w:lang w:val="es-ES"/>
        </w:rPr>
        <w:t>, độ rung</w:t>
      </w:r>
      <w:bookmarkEnd w:id="876"/>
      <w:bookmarkEnd w:id="877"/>
      <w:bookmarkEnd w:id="878"/>
    </w:p>
    <w:p w:rsidR="00E12EB1" w:rsidRPr="00DE0ACC" w:rsidRDefault="00E12EB1" w:rsidP="0030535E">
      <w:pPr>
        <w:spacing w:before="0" w:after="0"/>
        <w:ind w:firstLine="567"/>
        <w:rPr>
          <w:i/>
          <w:szCs w:val="27"/>
          <w:lang w:val="es-ES"/>
        </w:rPr>
      </w:pPr>
      <w:r w:rsidRPr="00DE0ACC">
        <w:rPr>
          <w:i/>
          <w:szCs w:val="27"/>
          <w:lang w:val="es-ES"/>
        </w:rPr>
        <w:t>* Tiếng ồn</w:t>
      </w:r>
    </w:p>
    <w:p w:rsidR="00980783" w:rsidRPr="00DE0ACC" w:rsidRDefault="00980783" w:rsidP="0030535E">
      <w:pPr>
        <w:spacing w:before="0" w:after="0"/>
        <w:ind w:firstLine="567"/>
        <w:rPr>
          <w:szCs w:val="27"/>
          <w:lang w:val="es-ES"/>
        </w:rPr>
      </w:pPr>
      <w:r w:rsidRPr="00DE0ACC">
        <w:rPr>
          <w:szCs w:val="27"/>
          <w:lang w:val="vi-VN"/>
        </w:rPr>
        <w:t>- Nguồn phát sinh tiếng ồn:</w:t>
      </w:r>
      <w:r w:rsidRPr="00DE0ACC">
        <w:rPr>
          <w:szCs w:val="27"/>
          <w:lang w:val="es-ES"/>
        </w:rPr>
        <w:t xml:space="preserve"> T</w:t>
      </w:r>
      <w:r w:rsidRPr="00DE0ACC">
        <w:rPr>
          <w:szCs w:val="27"/>
          <w:lang w:val="vi-VN"/>
        </w:rPr>
        <w:t xml:space="preserve">ừ quá trình vận hành </w:t>
      </w:r>
      <w:r w:rsidRPr="00DE0ACC">
        <w:rPr>
          <w:szCs w:val="27"/>
          <w:lang w:val="es-ES"/>
        </w:rPr>
        <w:t>m</w:t>
      </w:r>
      <w:r w:rsidRPr="00DE0ACC">
        <w:rPr>
          <w:szCs w:val="27"/>
          <w:lang w:val="vi-VN"/>
        </w:rPr>
        <w:t>áy móc, thiết bị trong thi công xây dựng các hạng mục công trình.</w:t>
      </w:r>
    </w:p>
    <w:p w:rsidR="00980783" w:rsidRPr="00DE0ACC" w:rsidRDefault="00980783" w:rsidP="0030535E">
      <w:pPr>
        <w:spacing w:before="0" w:after="0"/>
        <w:ind w:firstLine="567"/>
        <w:rPr>
          <w:szCs w:val="27"/>
          <w:lang w:val="es-ES"/>
        </w:rPr>
      </w:pPr>
      <w:r w:rsidRPr="00DE0ACC">
        <w:rPr>
          <w:szCs w:val="27"/>
          <w:lang w:val="es-ES"/>
        </w:rPr>
        <w:t xml:space="preserve">- Để đánh giá mức độ ồn của một số máy móc thiết bị xây dựng ở khoảng cách 15m và kết quả tính toán mức ồn theo các khoảng cách khác nhau được </w:t>
      </w:r>
      <w:r w:rsidRPr="00DE0ACC">
        <w:rPr>
          <w:szCs w:val="27"/>
          <w:lang w:val="pt-BR"/>
        </w:rPr>
        <w:t>tính theo công thức: LP(x) = LP(x</w:t>
      </w:r>
      <w:r w:rsidRPr="00DE0ACC">
        <w:rPr>
          <w:szCs w:val="27"/>
          <w:vertAlign w:val="subscript"/>
          <w:lang w:val="pt-BR"/>
        </w:rPr>
        <w:t>0</w:t>
      </w:r>
      <w:r w:rsidRPr="00DE0ACC">
        <w:rPr>
          <w:szCs w:val="27"/>
          <w:lang w:val="pt-BR"/>
        </w:rPr>
        <w:t>) + 20.lg(x</w:t>
      </w:r>
      <w:r w:rsidRPr="00DE0ACC">
        <w:rPr>
          <w:szCs w:val="27"/>
          <w:vertAlign w:val="subscript"/>
          <w:lang w:val="pt-BR"/>
        </w:rPr>
        <w:t>0</w:t>
      </w:r>
      <w:r w:rsidRPr="00DE0ACC">
        <w:rPr>
          <w:szCs w:val="27"/>
          <w:lang w:val="pt-BR"/>
        </w:rPr>
        <w:t>/x)   (3)</w:t>
      </w:r>
    </w:p>
    <w:p w:rsidR="00980783" w:rsidRPr="00DE0ACC" w:rsidRDefault="00980783" w:rsidP="0030535E">
      <w:pPr>
        <w:spacing w:before="0" w:after="0"/>
        <w:ind w:firstLine="567"/>
        <w:rPr>
          <w:szCs w:val="27"/>
          <w:lang w:val="pt-BR"/>
        </w:rPr>
      </w:pPr>
      <w:r w:rsidRPr="00DE0ACC">
        <w:rPr>
          <w:szCs w:val="27"/>
          <w:lang w:val="pt-BR"/>
        </w:rPr>
        <w:t>Trong đó:</w:t>
      </w:r>
    </w:p>
    <w:p w:rsidR="00980783" w:rsidRPr="00DE0ACC" w:rsidRDefault="00980783" w:rsidP="0030535E">
      <w:pPr>
        <w:spacing w:before="0" w:after="0"/>
        <w:ind w:firstLine="567"/>
        <w:rPr>
          <w:szCs w:val="27"/>
          <w:lang w:val="pt-BR"/>
        </w:rPr>
      </w:pPr>
      <w:r w:rsidRPr="00DE0ACC">
        <w:rPr>
          <w:szCs w:val="27"/>
          <w:lang w:val="pt-BR"/>
        </w:rPr>
        <w:t xml:space="preserve"> + LP(x): Mức ồn tại vị trí cần tính toán(dBA).</w:t>
      </w:r>
    </w:p>
    <w:p w:rsidR="00980783" w:rsidRPr="00DE0ACC" w:rsidRDefault="00980783" w:rsidP="0030535E">
      <w:pPr>
        <w:spacing w:before="0" w:after="0"/>
        <w:ind w:firstLine="567"/>
        <w:rPr>
          <w:szCs w:val="27"/>
          <w:lang w:val="pt-BR"/>
        </w:rPr>
      </w:pPr>
      <w:r w:rsidRPr="00DE0ACC">
        <w:rPr>
          <w:szCs w:val="27"/>
          <w:lang w:val="pt-BR"/>
        </w:rPr>
        <w:t xml:space="preserve"> + x</w:t>
      </w:r>
      <w:r w:rsidRPr="00DE0ACC">
        <w:rPr>
          <w:szCs w:val="27"/>
          <w:vertAlign w:val="subscript"/>
          <w:lang w:val="pt-BR"/>
        </w:rPr>
        <w:t>0</w:t>
      </w:r>
      <w:r w:rsidRPr="00DE0ACC">
        <w:rPr>
          <w:szCs w:val="27"/>
          <w:lang w:val="pt-BR"/>
        </w:rPr>
        <w:t xml:space="preserve"> = 1m.</w:t>
      </w:r>
    </w:p>
    <w:p w:rsidR="00980783" w:rsidRPr="00DE0ACC" w:rsidRDefault="00980783" w:rsidP="0030535E">
      <w:pPr>
        <w:spacing w:before="0" w:after="0"/>
        <w:ind w:firstLine="567"/>
        <w:rPr>
          <w:szCs w:val="27"/>
          <w:lang w:val="pt-BR"/>
        </w:rPr>
      </w:pPr>
      <w:r w:rsidRPr="00DE0ACC">
        <w:rPr>
          <w:szCs w:val="27"/>
          <w:lang w:val="pt-BR"/>
        </w:rPr>
        <w:t xml:space="preserve"> + LP(x</w:t>
      </w:r>
      <w:r w:rsidRPr="00DE0ACC">
        <w:rPr>
          <w:szCs w:val="27"/>
          <w:vertAlign w:val="subscript"/>
          <w:lang w:val="pt-BR"/>
        </w:rPr>
        <w:t>0</w:t>
      </w:r>
      <w:r w:rsidRPr="00DE0ACC">
        <w:rPr>
          <w:szCs w:val="27"/>
          <w:lang w:val="pt-BR"/>
        </w:rPr>
        <w:t>): Mức ồn cách nguồn 1m (dBA).</w:t>
      </w:r>
    </w:p>
    <w:p w:rsidR="00980783" w:rsidRPr="00DE0ACC" w:rsidRDefault="00980783" w:rsidP="0030535E">
      <w:pPr>
        <w:spacing w:before="0" w:after="0"/>
        <w:ind w:firstLine="567"/>
        <w:rPr>
          <w:szCs w:val="27"/>
          <w:lang w:val="pt-BR"/>
        </w:rPr>
      </w:pPr>
      <w:r w:rsidRPr="00DE0ACC">
        <w:rPr>
          <w:szCs w:val="27"/>
          <w:lang w:val="pt-BR"/>
        </w:rPr>
        <w:t xml:space="preserve"> + x: Khoảng cách từ nguồn tới vị trí tính toán (m).</w:t>
      </w:r>
    </w:p>
    <w:p w:rsidR="00E12EB1" w:rsidRPr="00DE0ACC" w:rsidRDefault="00980783" w:rsidP="0030535E">
      <w:pPr>
        <w:spacing w:before="0" w:after="0"/>
        <w:ind w:firstLine="567"/>
        <w:rPr>
          <w:szCs w:val="27"/>
          <w:lang w:val="pt-BR"/>
        </w:rPr>
      </w:pPr>
      <w:r w:rsidRPr="00DE0ACC">
        <w:rPr>
          <w:szCs w:val="27"/>
          <w:lang w:val="pt-BR"/>
        </w:rPr>
        <w:t>Quá trình khảo sát thực tế cho thấy, Vị trí triển khai các hạng mục công trình dự án có khoảng cách nằm xa khu dân cư, mức độ ồn giảm theo khoảng cách tới các nhà dân được tính như sau:</w:t>
      </w:r>
    </w:p>
    <w:p w:rsidR="00E12EB1" w:rsidRPr="00DE0ACC" w:rsidRDefault="00E12EB1" w:rsidP="0030535E">
      <w:pPr>
        <w:pStyle w:val="Title"/>
        <w:spacing w:line="276" w:lineRule="auto"/>
      </w:pPr>
      <w:bookmarkStart w:id="879" w:name="_Toc99536582"/>
      <w:bookmarkStart w:id="880" w:name="_Toc173156926"/>
      <w:r w:rsidRPr="00DE0ACC">
        <w:t>Mức ồn phát sinh từ h</w:t>
      </w:r>
      <w:r w:rsidR="00A7458D" w:rsidRPr="00DE0ACC">
        <w:t>oạt động của máy móc</w:t>
      </w:r>
      <w:r w:rsidR="004708CF" w:rsidRPr="00DE0ACC">
        <w:t>, thiết bị</w:t>
      </w:r>
      <w:r w:rsidR="00A7458D" w:rsidRPr="00DE0ACC">
        <w:t xml:space="preserve"> thi công [</w:t>
      </w:r>
      <w:r w:rsidR="00A7458D" w:rsidRPr="00DE0ACC">
        <w:rPr>
          <w:lang w:val="pt-BR"/>
        </w:rPr>
        <w:t>5</w:t>
      </w:r>
      <w:r w:rsidRPr="00DE0ACC">
        <w:t>]</w:t>
      </w:r>
      <w:bookmarkEnd w:id="879"/>
      <w:bookmarkEnd w:id="88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3290"/>
        <w:gridCol w:w="2377"/>
        <w:gridCol w:w="2339"/>
      </w:tblGrid>
      <w:tr w:rsidR="004708CF" w:rsidRPr="00DE0ACC" w:rsidTr="00570C55">
        <w:trPr>
          <w:trHeight w:val="301"/>
          <w:tblHeader/>
          <w:jc w:val="center"/>
        </w:trPr>
        <w:tc>
          <w:tcPr>
            <w:tcW w:w="742" w:type="dxa"/>
            <w:vMerge w:val="restart"/>
            <w:vAlign w:val="center"/>
          </w:tcPr>
          <w:p w:rsidR="004708CF" w:rsidRPr="00DE0ACC" w:rsidRDefault="004708CF" w:rsidP="007C7BF4">
            <w:pPr>
              <w:spacing w:before="40" w:after="40" w:line="240" w:lineRule="auto"/>
              <w:jc w:val="center"/>
              <w:rPr>
                <w:rFonts w:cs="Times New Roman"/>
                <w:b/>
                <w:sz w:val="26"/>
                <w:szCs w:val="26"/>
                <w:lang w:val="vi-VN"/>
              </w:rPr>
            </w:pPr>
            <w:r w:rsidRPr="00DE0ACC">
              <w:rPr>
                <w:rFonts w:cs="Times New Roman"/>
                <w:b/>
                <w:sz w:val="26"/>
                <w:szCs w:val="26"/>
              </w:rPr>
              <w:t>S</w:t>
            </w:r>
            <w:r w:rsidR="00BC0B3F" w:rsidRPr="00DE0ACC">
              <w:rPr>
                <w:rFonts w:cs="Times New Roman"/>
                <w:b/>
                <w:sz w:val="26"/>
                <w:szCs w:val="26"/>
              </w:rPr>
              <w:t>tt</w:t>
            </w:r>
          </w:p>
        </w:tc>
        <w:tc>
          <w:tcPr>
            <w:tcW w:w="3290" w:type="dxa"/>
            <w:vMerge w:val="restart"/>
            <w:vAlign w:val="center"/>
          </w:tcPr>
          <w:p w:rsidR="004708CF" w:rsidRPr="00DE0ACC" w:rsidRDefault="004708CF" w:rsidP="007C7BF4">
            <w:pPr>
              <w:spacing w:before="40" w:after="40" w:line="240" w:lineRule="auto"/>
              <w:jc w:val="center"/>
              <w:rPr>
                <w:rFonts w:cs="Times New Roman"/>
                <w:b/>
                <w:sz w:val="26"/>
                <w:szCs w:val="26"/>
              </w:rPr>
            </w:pPr>
            <w:r w:rsidRPr="00DE0ACC">
              <w:rPr>
                <w:rFonts w:cs="Times New Roman"/>
                <w:b/>
                <w:sz w:val="26"/>
                <w:szCs w:val="26"/>
              </w:rPr>
              <w:t>Thiết bị</w:t>
            </w:r>
          </w:p>
        </w:tc>
        <w:tc>
          <w:tcPr>
            <w:tcW w:w="4716" w:type="dxa"/>
            <w:gridSpan w:val="2"/>
            <w:vAlign w:val="center"/>
          </w:tcPr>
          <w:p w:rsidR="004708CF" w:rsidRPr="00DE0ACC" w:rsidRDefault="004708CF" w:rsidP="007C7BF4">
            <w:pPr>
              <w:spacing w:before="40" w:after="40" w:line="240" w:lineRule="auto"/>
              <w:jc w:val="center"/>
              <w:rPr>
                <w:rFonts w:cs="Times New Roman"/>
                <w:b/>
                <w:sz w:val="26"/>
                <w:szCs w:val="26"/>
              </w:rPr>
            </w:pPr>
            <w:r w:rsidRPr="00DE0ACC">
              <w:rPr>
                <w:rFonts w:cs="Times New Roman"/>
                <w:b/>
                <w:sz w:val="26"/>
                <w:szCs w:val="26"/>
              </w:rPr>
              <w:t>Mức ồn (dBA) cách nguồn ồn 15 m</w:t>
            </w:r>
          </w:p>
        </w:tc>
      </w:tr>
      <w:tr w:rsidR="004708CF" w:rsidRPr="00DE0ACC" w:rsidTr="00570C55">
        <w:trPr>
          <w:trHeight w:val="144"/>
          <w:tblHeader/>
          <w:jc w:val="center"/>
        </w:trPr>
        <w:tc>
          <w:tcPr>
            <w:tcW w:w="742" w:type="dxa"/>
            <w:vMerge/>
            <w:vAlign w:val="center"/>
          </w:tcPr>
          <w:p w:rsidR="004708CF" w:rsidRPr="00DE0ACC" w:rsidRDefault="004708CF" w:rsidP="007C7BF4">
            <w:pPr>
              <w:spacing w:before="40" w:after="40" w:line="240" w:lineRule="auto"/>
              <w:jc w:val="center"/>
              <w:rPr>
                <w:rFonts w:cs="Times New Roman"/>
                <w:b/>
                <w:sz w:val="26"/>
                <w:szCs w:val="26"/>
              </w:rPr>
            </w:pPr>
          </w:p>
        </w:tc>
        <w:tc>
          <w:tcPr>
            <w:tcW w:w="3290" w:type="dxa"/>
            <w:vMerge/>
            <w:vAlign w:val="center"/>
          </w:tcPr>
          <w:p w:rsidR="004708CF" w:rsidRPr="00DE0ACC" w:rsidRDefault="004708CF" w:rsidP="007C7BF4">
            <w:pPr>
              <w:spacing w:before="40" w:after="40" w:line="240" w:lineRule="auto"/>
              <w:jc w:val="center"/>
              <w:rPr>
                <w:rFonts w:cs="Times New Roman"/>
                <w:b/>
                <w:sz w:val="26"/>
                <w:szCs w:val="26"/>
              </w:rPr>
            </w:pPr>
          </w:p>
        </w:tc>
        <w:tc>
          <w:tcPr>
            <w:tcW w:w="2377" w:type="dxa"/>
            <w:vAlign w:val="center"/>
          </w:tcPr>
          <w:p w:rsidR="004708CF" w:rsidRPr="00DE0ACC" w:rsidRDefault="004708CF" w:rsidP="007C7BF4">
            <w:pPr>
              <w:spacing w:before="40" w:after="40" w:line="240" w:lineRule="auto"/>
              <w:jc w:val="center"/>
              <w:rPr>
                <w:rFonts w:cs="Times New Roman"/>
                <w:b/>
                <w:sz w:val="26"/>
                <w:szCs w:val="26"/>
              </w:rPr>
            </w:pPr>
            <w:r w:rsidRPr="00DE0ACC">
              <w:rPr>
                <w:rFonts w:cs="Times New Roman"/>
                <w:b/>
                <w:sz w:val="26"/>
                <w:szCs w:val="26"/>
              </w:rPr>
              <w:t>(1)</w:t>
            </w:r>
          </w:p>
        </w:tc>
        <w:tc>
          <w:tcPr>
            <w:tcW w:w="2339" w:type="dxa"/>
            <w:vAlign w:val="center"/>
          </w:tcPr>
          <w:p w:rsidR="004708CF" w:rsidRPr="00DE0ACC" w:rsidRDefault="004708CF" w:rsidP="007C7BF4">
            <w:pPr>
              <w:spacing w:before="40" w:after="40" w:line="240" w:lineRule="auto"/>
              <w:jc w:val="center"/>
              <w:rPr>
                <w:rFonts w:cs="Times New Roman"/>
                <w:b/>
                <w:sz w:val="26"/>
                <w:szCs w:val="26"/>
              </w:rPr>
            </w:pPr>
            <w:r w:rsidRPr="00DE0ACC">
              <w:rPr>
                <w:rFonts w:cs="Times New Roman"/>
                <w:b/>
                <w:sz w:val="26"/>
                <w:szCs w:val="26"/>
              </w:rPr>
              <w:t>(2)</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 xml:space="preserve">Ô tô vận tải thùng </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93,0</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93,0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Ô tô tự đổ</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72,0 - 74,0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đầm bàn</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72,0 - 93,0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đầm đất cầm tay</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72,0 - 84,0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trộn bê tông</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82,0 - 94,0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cắt uốn thép</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75,0 - 88,0</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nén khí động cơ diezel</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85,0</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r>
      <w:tr w:rsidR="004708CF" w:rsidRPr="00DE0ACC" w:rsidTr="00570C55">
        <w:trPr>
          <w:trHeight w:val="144"/>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đầm dùi</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80,0 - 95,0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đào</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75,0 - 90,0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khoan</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80,0 - 96,0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cắt bê tông</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75,0 - 88,0</w:t>
            </w:r>
          </w:p>
        </w:tc>
      </w:tr>
      <w:tr w:rsidR="004708CF" w:rsidRPr="00DE0ACC" w:rsidTr="00570C55">
        <w:trPr>
          <w:trHeight w:val="286"/>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cs="Times New Roman"/>
                <w:sz w:val="26"/>
                <w:szCs w:val="26"/>
                <w:lang w:eastAsia="ja-JP"/>
              </w:rPr>
            </w:pPr>
            <w:r w:rsidRPr="00DE0ACC">
              <w:rPr>
                <w:rFonts w:cs="Times New Roman"/>
                <w:sz w:val="26"/>
                <w:szCs w:val="26"/>
                <w:lang w:eastAsia="ja-JP"/>
              </w:rPr>
              <w:t>Máy ủi</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75,0 - 85,0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phun nhựa đường</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75,0 - 88,0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cs="Times New Roman"/>
                <w:sz w:val="26"/>
                <w:szCs w:val="26"/>
              </w:rPr>
            </w:pPr>
            <w:r w:rsidRPr="00DE0ACC">
              <w:rPr>
                <w:rFonts w:cs="Times New Roman"/>
                <w:sz w:val="26"/>
                <w:szCs w:val="26"/>
              </w:rPr>
              <w:t>Máy hàn</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81,0 - 93,0</w:t>
            </w:r>
          </w:p>
        </w:tc>
      </w:tr>
      <w:tr w:rsidR="004708CF"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kẻ sơn vạch đường YHK10A</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76,0 - 87,0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nấu nhựa đường</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75,0 - 80,0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rải thảm nhựa đường</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76,0 - 85,0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Xe quét đường kiêm hút bụi</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75,0 - 80,0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đóng cọc</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80,0 - 95,0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Xe bồn</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70,0 - 75,0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cs="Times New Roman"/>
                <w:sz w:val="26"/>
                <w:szCs w:val="26"/>
              </w:rPr>
              <w:t>Cần cẩu 6T</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75,0 - 84,0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cs="Times New Roman"/>
                <w:sz w:val="26"/>
                <w:szCs w:val="26"/>
              </w:rPr>
              <w:t>Cẩu lao 10T</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76,0 - 83,0</w:t>
            </w:r>
          </w:p>
        </w:tc>
      </w:tr>
      <w:tr w:rsidR="00570C55" w:rsidRPr="00DE0ACC" w:rsidTr="00570C55">
        <w:trPr>
          <w:trHeight w:val="301"/>
          <w:jc w:val="center"/>
        </w:trPr>
        <w:tc>
          <w:tcPr>
            <w:tcW w:w="742" w:type="dxa"/>
            <w:vAlign w:val="center"/>
          </w:tcPr>
          <w:p w:rsidR="004708CF" w:rsidRPr="00DE0ACC" w:rsidRDefault="004708CF" w:rsidP="007C7BF4">
            <w:pPr>
              <w:numPr>
                <w:ilvl w:val="0"/>
                <w:numId w:val="43"/>
              </w:numPr>
              <w:spacing w:before="40" w:after="40" w:line="240" w:lineRule="auto"/>
              <w:ind w:left="504"/>
              <w:jc w:val="center"/>
              <w:rPr>
                <w:rFonts w:cs="Times New Roman"/>
                <w:sz w:val="26"/>
                <w:szCs w:val="26"/>
              </w:rPr>
            </w:pPr>
          </w:p>
        </w:tc>
        <w:tc>
          <w:tcPr>
            <w:tcW w:w="3290" w:type="dxa"/>
            <w:vAlign w:val="center"/>
          </w:tcPr>
          <w:p w:rsidR="004708CF" w:rsidRPr="00DE0ACC" w:rsidRDefault="004708CF" w:rsidP="007C7BF4">
            <w:pPr>
              <w:spacing w:before="40" w:after="40" w:line="240" w:lineRule="auto"/>
              <w:rPr>
                <w:rFonts w:eastAsia="Times New Roman" w:cs="Times New Roman"/>
                <w:bCs/>
                <w:sz w:val="26"/>
                <w:szCs w:val="26"/>
                <w:lang w:val="it-IT"/>
              </w:rPr>
            </w:pPr>
            <w:r w:rsidRPr="00DE0ACC">
              <w:rPr>
                <w:rFonts w:cs="Times New Roman"/>
                <w:sz w:val="26"/>
                <w:szCs w:val="26"/>
              </w:rPr>
              <w:t>Máy lu bánh thép</w:t>
            </w:r>
          </w:p>
        </w:tc>
        <w:tc>
          <w:tcPr>
            <w:tcW w:w="2377"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w:t>
            </w:r>
          </w:p>
        </w:tc>
        <w:tc>
          <w:tcPr>
            <w:tcW w:w="2339" w:type="dxa"/>
            <w:vAlign w:val="center"/>
          </w:tcPr>
          <w:p w:rsidR="004708CF" w:rsidRPr="00DE0ACC" w:rsidRDefault="004708CF" w:rsidP="007C7BF4">
            <w:pPr>
              <w:spacing w:before="40" w:after="40" w:line="240" w:lineRule="auto"/>
              <w:jc w:val="center"/>
              <w:rPr>
                <w:rFonts w:cs="Times New Roman"/>
                <w:sz w:val="26"/>
                <w:szCs w:val="26"/>
              </w:rPr>
            </w:pPr>
            <w:r w:rsidRPr="00DE0ACC">
              <w:rPr>
                <w:rFonts w:cs="Times New Roman"/>
                <w:sz w:val="26"/>
                <w:szCs w:val="26"/>
              </w:rPr>
              <w:t>70,0 - 76,0</w:t>
            </w:r>
          </w:p>
        </w:tc>
      </w:tr>
    </w:tbl>
    <w:p w:rsidR="00570C55" w:rsidRPr="00DE0ACC" w:rsidRDefault="00570C55" w:rsidP="00570C55">
      <w:pPr>
        <w:spacing w:before="0" w:after="0" w:line="300" w:lineRule="auto"/>
        <w:jc w:val="right"/>
        <w:rPr>
          <w:i/>
          <w:szCs w:val="26"/>
        </w:rPr>
      </w:pPr>
      <w:r w:rsidRPr="00DE0ACC">
        <w:rPr>
          <w:i/>
          <w:szCs w:val="26"/>
        </w:rPr>
        <w:t>(Nguồn: (1) Nguyễn Đình Tuấn và nnk; (2) - Mackernize, L.da, 1998)</w:t>
      </w:r>
    </w:p>
    <w:p w:rsidR="00980783" w:rsidRPr="00DE0ACC" w:rsidRDefault="00980783" w:rsidP="00046273">
      <w:pPr>
        <w:spacing w:before="0" w:after="0" w:line="300" w:lineRule="auto"/>
        <w:ind w:firstLine="567"/>
        <w:rPr>
          <w:spacing w:val="-4"/>
        </w:rPr>
      </w:pPr>
      <w:r w:rsidRPr="00DE0ACC">
        <w:rPr>
          <w:i/>
          <w:spacing w:val="-4"/>
          <w:u w:val="single"/>
        </w:rPr>
        <w:t>Ghi chú</w:t>
      </w:r>
      <w:r w:rsidRPr="00DE0ACC">
        <w:rPr>
          <w:i/>
          <w:spacing w:val="-4"/>
        </w:rPr>
        <w:t>:</w:t>
      </w:r>
      <w:r w:rsidRPr="00DE0ACC">
        <w:rPr>
          <w:spacing w:val="-4"/>
          <w:vertAlign w:val="superscript"/>
        </w:rPr>
        <w:t>(**)</w:t>
      </w:r>
      <w:r w:rsidRPr="00DE0ACC">
        <w:rPr>
          <w:spacing w:val="-4"/>
        </w:rPr>
        <w:t xml:space="preserve"> Tính toán cộng hưởng tiếng ồn dựa trên các thiết bị, máy móc có nhiều mức âm khác nhau theo quy tắc đặc biệt áp dụng đối với việc cộng hưởng tiếng ồn: </w:t>
      </w:r>
      <w:r w:rsidRPr="00DE0ACC">
        <w:t>Hai máy đang vận hành ở cùng cấp độ ồn sẽ làm tăng mức độ tổng thể là 3dB. Nếu sự khác biệt giữa hai nguồn phát tiếng ồn là 10 dB trở lên thì chúng sẽ không nâng mức độ ồn tổng thể [14]</w:t>
      </w:r>
      <w:r w:rsidRPr="00DE0ACC">
        <w:rPr>
          <w:i/>
        </w:rPr>
        <w:t>.</w:t>
      </w:r>
    </w:p>
    <w:p w:rsidR="00980783" w:rsidRPr="00DE0ACC" w:rsidRDefault="00980783" w:rsidP="00046273">
      <w:pPr>
        <w:spacing w:before="0" w:after="0" w:line="300" w:lineRule="auto"/>
        <w:ind w:firstLine="567"/>
        <w:rPr>
          <w:spacing w:val="-2"/>
          <w:szCs w:val="27"/>
        </w:rPr>
      </w:pPr>
      <w:r w:rsidRPr="00DE0ACC">
        <w:rPr>
          <w:i/>
          <w:spacing w:val="-2"/>
          <w:szCs w:val="27"/>
          <w:lang w:val="pt-BR"/>
        </w:rPr>
        <w:t>Đánh giá tác động</w:t>
      </w:r>
      <w:r w:rsidRPr="00DE0ACC">
        <w:rPr>
          <w:b/>
          <w:i/>
          <w:spacing w:val="-2"/>
          <w:szCs w:val="27"/>
          <w:lang w:val="pt-BR"/>
        </w:rPr>
        <w:t>:</w:t>
      </w:r>
      <w:r w:rsidRPr="00DE0ACC">
        <w:rPr>
          <w:spacing w:val="-2"/>
          <w:szCs w:val="27"/>
          <w:lang w:val="pt-BR"/>
        </w:rPr>
        <w:t xml:space="preserve"> Qua bảng tính toán trêncho thấy các thiết bị, máy móc hoạt động trong giai đoạn thi công thường có </w:t>
      </w:r>
      <w:r w:rsidRPr="00DE0ACC">
        <w:rPr>
          <w:spacing w:val="-2"/>
          <w:szCs w:val="27"/>
        </w:rPr>
        <w:t xml:space="preserve">mức ồn vượt </w:t>
      </w:r>
      <w:r w:rsidRPr="00DE0ACC">
        <w:rPr>
          <w:spacing w:val="-2"/>
          <w:szCs w:val="27"/>
          <w:lang w:val="pt-BR"/>
        </w:rPr>
        <w:t xml:space="preserve">QCVN 26:2010/BTNMT (70 </w:t>
      </w:r>
      <w:r w:rsidRPr="00DE0ACC">
        <w:rPr>
          <w:spacing w:val="-2"/>
          <w:szCs w:val="27"/>
        </w:rPr>
        <w:t xml:space="preserve">dBA từ 6 giờ đến 21 giờ). Độ ồn một số thiết bị khi tới các nhà dân lân cận được giảm theo khoảng cách nhưng vượt giới hạn cho phép. </w:t>
      </w:r>
    </w:p>
    <w:p w:rsidR="00E12EB1" w:rsidRPr="00DE0ACC" w:rsidRDefault="00980783" w:rsidP="00046273">
      <w:pPr>
        <w:spacing w:before="0" w:after="0" w:line="300" w:lineRule="auto"/>
        <w:ind w:firstLine="567"/>
        <w:rPr>
          <w:lang w:val="pt-BR"/>
        </w:rPr>
      </w:pPr>
      <w:r w:rsidRPr="00DE0ACC">
        <w:rPr>
          <w:szCs w:val="27"/>
        </w:rPr>
        <w:lastRenderedPageBreak/>
        <w:t xml:space="preserve">Cường độ ồn cao sẽ gây ảnh hưởng đến sức khỏe như mất ngủ, mệt mỏi, tâm lý khó chịu. Tiếng ồn còn làm giảm năng suất lao động của công nhân trên công trường, tác động đến hoạt động sinh hoạt hàng ngày của người dân và các hoạt động khác trong phạm vi gần Dự án. </w:t>
      </w:r>
      <w:r w:rsidRPr="00DE0ACC">
        <w:rPr>
          <w:szCs w:val="27"/>
          <w:lang w:val="pt-BR"/>
        </w:rPr>
        <w:t>Vì vậy, Chủ dự án sẽ có các biện pháp giảm thiểu thích hợp nhằm giảm thiểu tác động của tiếng ồn.</w:t>
      </w:r>
    </w:p>
    <w:p w:rsidR="00980783" w:rsidRPr="00DE0ACC" w:rsidRDefault="00E12EB1" w:rsidP="007C7BF4">
      <w:pPr>
        <w:spacing w:before="0" w:after="0" w:line="300" w:lineRule="auto"/>
        <w:ind w:firstLine="567"/>
        <w:rPr>
          <w:i/>
          <w:szCs w:val="27"/>
          <w:lang w:val="pt-BR"/>
        </w:rPr>
      </w:pPr>
      <w:r w:rsidRPr="00DE0ACC">
        <w:rPr>
          <w:i/>
          <w:szCs w:val="27"/>
          <w:lang w:val="pt-BR"/>
        </w:rPr>
        <w:t>*</w:t>
      </w:r>
      <w:r w:rsidR="007C7BF4" w:rsidRPr="00DE0ACC">
        <w:rPr>
          <w:i/>
          <w:szCs w:val="27"/>
          <w:lang w:val="pt-BR"/>
        </w:rPr>
        <w:t xml:space="preserve"> </w:t>
      </w:r>
      <w:r w:rsidR="00980783" w:rsidRPr="00DE0ACC">
        <w:rPr>
          <w:i/>
          <w:szCs w:val="27"/>
          <w:lang w:val="pt-BR"/>
        </w:rPr>
        <w:t>Độ rung</w:t>
      </w:r>
    </w:p>
    <w:p w:rsidR="00E12EB1" w:rsidRPr="00DE0ACC" w:rsidRDefault="00980783" w:rsidP="007C7BF4">
      <w:pPr>
        <w:spacing w:before="0" w:after="0" w:line="300" w:lineRule="auto"/>
        <w:ind w:firstLine="562"/>
        <w:rPr>
          <w:szCs w:val="27"/>
          <w:lang w:val="pt-BR"/>
        </w:rPr>
      </w:pPr>
      <w:r w:rsidRPr="00DE0ACC">
        <w:rPr>
          <w:rFonts w:eastAsia="TimesNewRomanPSMT"/>
          <w:szCs w:val="27"/>
          <w:lang w:val="pt-BR"/>
        </w:rPr>
        <w:t>Rung động phát sinh từ hoạt động của các máy móc thi công, chủ yếu là đào đất, khoan, máy đóng cọc để thi công cầu. Mức độ rung động phụ thuộc vào nhiều yếu tố trong đó đặc biệt quan trọng là cấu tạo địa chất của nền móng công trình. Khi mức độ rung động lớnvượt giới hạn cho phép có thể ảnh hưởng tới sức khỏe của ngườ</w:t>
      </w:r>
      <w:r w:rsidR="005E551F" w:rsidRPr="00DE0ACC">
        <w:rPr>
          <w:rFonts w:eastAsia="TimesNewRomanPSMT"/>
          <w:szCs w:val="27"/>
          <w:lang w:val="pt-BR"/>
        </w:rPr>
        <w:t>i công nhân và hệ động vật khu vực</w:t>
      </w:r>
      <w:r w:rsidRPr="00DE0ACC">
        <w:rPr>
          <w:rFonts w:eastAsia="TimesNewRomanPSMT"/>
          <w:szCs w:val="27"/>
          <w:lang w:val="pt-BR"/>
        </w:rPr>
        <w:t xml:space="preserve">. </w:t>
      </w:r>
      <w:r w:rsidRPr="00DE0ACC">
        <w:rPr>
          <w:szCs w:val="27"/>
          <w:lang w:val="vi-VN"/>
        </w:rPr>
        <w:t xml:space="preserve">Mức </w:t>
      </w:r>
      <w:r w:rsidRPr="00DE0ACC">
        <w:rPr>
          <w:szCs w:val="27"/>
          <w:lang w:val="pt-BR"/>
        </w:rPr>
        <w:t>độ rung động của các máy móc thi công thể hiện như sau</w:t>
      </w:r>
      <w:r w:rsidRPr="00DE0ACC">
        <w:rPr>
          <w:szCs w:val="27"/>
          <w:lang w:val="vi-VN"/>
        </w:rPr>
        <w:t>:</w:t>
      </w:r>
    </w:p>
    <w:p w:rsidR="00E12EB1" w:rsidRPr="00DE0ACC" w:rsidRDefault="00E12EB1" w:rsidP="007C7BF4">
      <w:pPr>
        <w:pStyle w:val="Title"/>
      </w:pPr>
      <w:bookmarkStart w:id="881" w:name="_Toc99536583"/>
      <w:bookmarkStart w:id="882" w:name="_Toc173156927"/>
      <w:r w:rsidRPr="00DE0ACC">
        <w:t xml:space="preserve">Mức độ </w:t>
      </w:r>
      <w:r w:rsidR="00A7458D" w:rsidRPr="00DE0ACC">
        <w:t>rung của các máy móc thi công [</w:t>
      </w:r>
      <w:r w:rsidR="00A7458D" w:rsidRPr="00DE0ACC">
        <w:rPr>
          <w:lang w:val="pt-BR"/>
        </w:rPr>
        <w:t>5</w:t>
      </w:r>
      <w:r w:rsidRPr="00DE0ACC">
        <w:t>]</w:t>
      </w:r>
      <w:bookmarkEnd w:id="881"/>
      <w:bookmarkEnd w:id="882"/>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114"/>
        <w:gridCol w:w="2191"/>
        <w:gridCol w:w="1837"/>
        <w:gridCol w:w="1748"/>
      </w:tblGrid>
      <w:tr w:rsidR="00570C55" w:rsidRPr="00DE0ACC" w:rsidTr="00570C55">
        <w:trPr>
          <w:tblHeader/>
          <w:jc w:val="center"/>
        </w:trPr>
        <w:tc>
          <w:tcPr>
            <w:tcW w:w="522" w:type="dxa"/>
            <w:vMerge w:val="restart"/>
            <w:vAlign w:val="center"/>
          </w:tcPr>
          <w:p w:rsidR="00570C55" w:rsidRPr="00DE0ACC" w:rsidRDefault="00570C55" w:rsidP="00192323">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S</w:t>
            </w:r>
            <w:r w:rsidR="00192323" w:rsidRPr="00DE0ACC">
              <w:rPr>
                <w:rFonts w:ascii="Times New Roman" w:hAnsi="Times New Roman" w:cs="Times New Roman"/>
                <w:b/>
                <w:lang w:eastAsia="en-US"/>
              </w:rPr>
              <w:t>TT</w:t>
            </w:r>
          </w:p>
        </w:tc>
        <w:tc>
          <w:tcPr>
            <w:tcW w:w="3178" w:type="dxa"/>
            <w:vMerge w:val="restart"/>
            <w:vAlign w:val="center"/>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Loại máy móc</w:t>
            </w:r>
          </w:p>
        </w:tc>
        <w:tc>
          <w:tcPr>
            <w:tcW w:w="2240" w:type="dxa"/>
            <w:vMerge w:val="restart"/>
            <w:vAlign w:val="center"/>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Đặc tính rung</w:t>
            </w:r>
          </w:p>
        </w:tc>
        <w:tc>
          <w:tcPr>
            <w:tcW w:w="3646" w:type="dxa"/>
            <w:gridSpan w:val="2"/>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Mức độ rung động</w:t>
            </w:r>
          </w:p>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(Theo hướng thẳng đứng z, dB)</w:t>
            </w:r>
          </w:p>
        </w:tc>
      </w:tr>
      <w:tr w:rsidR="00570C55" w:rsidRPr="00DE0ACC" w:rsidTr="00570C55">
        <w:trPr>
          <w:tblHeader/>
          <w:jc w:val="center"/>
        </w:trPr>
        <w:tc>
          <w:tcPr>
            <w:tcW w:w="522" w:type="dxa"/>
            <w:vMerge/>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p>
        </w:tc>
        <w:tc>
          <w:tcPr>
            <w:tcW w:w="3178" w:type="dxa"/>
            <w:vMerge/>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p>
        </w:tc>
        <w:tc>
          <w:tcPr>
            <w:tcW w:w="2240" w:type="dxa"/>
            <w:vMerge/>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p>
        </w:tc>
        <w:tc>
          <w:tcPr>
            <w:tcW w:w="1869" w:type="dxa"/>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Cách nguồn gây rung động 10m</w:t>
            </w:r>
          </w:p>
        </w:tc>
        <w:tc>
          <w:tcPr>
            <w:tcW w:w="1777" w:type="dxa"/>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Cách nguồn gây rung động 30m</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 xml:space="preserve">Ô tô vận tải thùng </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80</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71</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Ô tô tự đổ</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63</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55</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đầm bàn</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57</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48</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đầm đất cầm tay</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79</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69</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trộn bê tông</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85</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73</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cắt uốn thép</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90</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75</w:t>
            </w:r>
          </w:p>
        </w:tc>
      </w:tr>
      <w:tr w:rsidR="00570C55" w:rsidRPr="00DE0ACC" w:rsidTr="007A2C94">
        <w:trPr>
          <w:trHeight w:val="58"/>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nén khí động cơ diezel</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91</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81</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đầm dùi</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80</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71</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đào</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83</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75</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khoan</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92</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81</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cắt bê tông</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80</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70</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cs="Times New Roman"/>
                <w:sz w:val="26"/>
                <w:szCs w:val="26"/>
                <w:lang w:eastAsia="ja-JP"/>
              </w:rPr>
            </w:pPr>
            <w:r w:rsidRPr="00DE0ACC">
              <w:rPr>
                <w:rFonts w:cs="Times New Roman"/>
                <w:sz w:val="26"/>
                <w:szCs w:val="26"/>
                <w:lang w:eastAsia="ja-JP"/>
              </w:rPr>
              <w:t>Máy ủi</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79</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69</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phun nhựa đường</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78</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68</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cs="Times New Roman"/>
                <w:sz w:val="26"/>
                <w:szCs w:val="26"/>
              </w:rPr>
            </w:pPr>
            <w:r w:rsidRPr="00DE0ACC">
              <w:rPr>
                <w:rFonts w:cs="Times New Roman"/>
                <w:sz w:val="26"/>
                <w:szCs w:val="26"/>
              </w:rPr>
              <w:t>Máy hàn</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76</w:t>
            </w:r>
          </w:p>
        </w:tc>
        <w:tc>
          <w:tcPr>
            <w:tcW w:w="1777" w:type="dxa"/>
            <w:vAlign w:val="center"/>
          </w:tcPr>
          <w:p w:rsidR="00570C55" w:rsidRPr="00DE0ACC" w:rsidRDefault="00570C55" w:rsidP="00570C55">
            <w:pPr>
              <w:spacing w:before="40" w:after="40" w:line="240" w:lineRule="auto"/>
              <w:jc w:val="center"/>
              <w:rPr>
                <w:rFonts w:cs="Times New Roman"/>
                <w:sz w:val="26"/>
                <w:szCs w:val="26"/>
              </w:rPr>
            </w:pPr>
            <w:r w:rsidRPr="00DE0ACC">
              <w:rPr>
                <w:rFonts w:cs="Times New Roman"/>
                <w:sz w:val="26"/>
                <w:szCs w:val="26"/>
              </w:rPr>
              <w:t>65</w:t>
            </w:r>
          </w:p>
        </w:tc>
      </w:tr>
      <w:tr w:rsidR="00570C55" w:rsidRPr="00DE0ACC" w:rsidTr="00570C55">
        <w:trPr>
          <w:trHeight w:val="274"/>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kẻ sơn vạch đường YHK10A</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74</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66</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nấu nhựa đường</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73</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65</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rải thảm nhựa đường</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78</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68</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Xe quét đường kiêm hút bụi</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76</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67</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Máy đóng cọc</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92</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80</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eastAsia="Times New Roman" w:cs="Times New Roman"/>
                <w:bCs/>
                <w:sz w:val="26"/>
                <w:szCs w:val="26"/>
                <w:lang w:val="it-IT"/>
              </w:rPr>
              <w:t>Xe bồn</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72</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64</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cs="Times New Roman"/>
                <w:sz w:val="26"/>
                <w:szCs w:val="26"/>
              </w:rPr>
              <w:t>Cần cẩu 6T</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80</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69</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cs="Times New Roman"/>
                <w:sz w:val="26"/>
                <w:szCs w:val="26"/>
              </w:rPr>
              <w:t>Cẩu lao 10T</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79</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67</w:t>
            </w:r>
          </w:p>
        </w:tc>
      </w:tr>
      <w:tr w:rsidR="00570C55" w:rsidRPr="00DE0ACC" w:rsidTr="00570C55">
        <w:trPr>
          <w:jc w:val="center"/>
        </w:trPr>
        <w:tc>
          <w:tcPr>
            <w:tcW w:w="522" w:type="dxa"/>
          </w:tcPr>
          <w:p w:rsidR="00570C55" w:rsidRPr="00DE0ACC" w:rsidRDefault="00570C55" w:rsidP="00221617">
            <w:pPr>
              <w:pStyle w:val="a4"/>
              <w:numPr>
                <w:ilvl w:val="0"/>
                <w:numId w:val="44"/>
              </w:numPr>
              <w:spacing w:before="40" w:after="40" w:line="240" w:lineRule="auto"/>
              <w:rPr>
                <w:rFonts w:ascii="Times New Roman" w:hAnsi="Times New Roman" w:cs="Times New Roman"/>
                <w:lang w:eastAsia="en-US"/>
              </w:rPr>
            </w:pPr>
          </w:p>
        </w:tc>
        <w:tc>
          <w:tcPr>
            <w:tcW w:w="3178" w:type="dxa"/>
            <w:vAlign w:val="center"/>
          </w:tcPr>
          <w:p w:rsidR="00570C55" w:rsidRPr="00DE0ACC" w:rsidRDefault="00570C55" w:rsidP="00570C55">
            <w:pPr>
              <w:spacing w:before="40" w:after="40" w:line="240" w:lineRule="auto"/>
              <w:rPr>
                <w:rFonts w:eastAsia="Times New Roman" w:cs="Times New Roman"/>
                <w:bCs/>
                <w:sz w:val="26"/>
                <w:szCs w:val="26"/>
                <w:lang w:val="it-IT"/>
              </w:rPr>
            </w:pPr>
            <w:r w:rsidRPr="00DE0ACC">
              <w:rPr>
                <w:rFonts w:cs="Times New Roman"/>
                <w:sz w:val="26"/>
                <w:szCs w:val="26"/>
              </w:rPr>
              <w:t>Máy lu bánh thép</w:t>
            </w:r>
          </w:p>
        </w:tc>
        <w:tc>
          <w:tcPr>
            <w:tcW w:w="2240" w:type="dxa"/>
          </w:tcPr>
          <w:p w:rsidR="00570C55" w:rsidRPr="00DE0ACC" w:rsidRDefault="00570C55" w:rsidP="00570C55">
            <w:pPr>
              <w:pStyle w:val="a4"/>
              <w:spacing w:before="40" w:after="40" w:line="240" w:lineRule="auto"/>
              <w:ind w:firstLine="0"/>
              <w:rPr>
                <w:rFonts w:ascii="Times New Roman" w:hAnsi="Times New Roman" w:cs="Times New Roman"/>
                <w:lang w:eastAsia="en-US"/>
              </w:rPr>
            </w:pPr>
            <w:r w:rsidRPr="00DE0ACC">
              <w:rPr>
                <w:rFonts w:ascii="Times New Roman" w:hAnsi="Times New Roman" w:cs="Times New Roman"/>
                <w:lang w:eastAsia="en-US"/>
              </w:rPr>
              <w:t>Liên tục, gián đoạn</w:t>
            </w:r>
          </w:p>
        </w:tc>
        <w:tc>
          <w:tcPr>
            <w:tcW w:w="1869"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75</w:t>
            </w:r>
          </w:p>
        </w:tc>
        <w:tc>
          <w:tcPr>
            <w:tcW w:w="1777" w:type="dxa"/>
            <w:vAlign w:val="center"/>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lang w:eastAsia="en-US"/>
              </w:rPr>
              <w:t>64</w:t>
            </w:r>
          </w:p>
        </w:tc>
      </w:tr>
      <w:tr w:rsidR="00570C55" w:rsidRPr="00DE0ACC" w:rsidTr="00570C55">
        <w:trPr>
          <w:jc w:val="center"/>
        </w:trPr>
        <w:tc>
          <w:tcPr>
            <w:tcW w:w="5940" w:type="dxa"/>
            <w:gridSpan w:val="3"/>
          </w:tcPr>
          <w:p w:rsidR="00570C55" w:rsidRPr="00DE0ACC" w:rsidRDefault="00570C55" w:rsidP="00570C55">
            <w:pPr>
              <w:pStyle w:val="a4"/>
              <w:spacing w:before="40" w:after="40" w:line="240" w:lineRule="auto"/>
              <w:ind w:firstLine="0"/>
              <w:jc w:val="center"/>
              <w:rPr>
                <w:rFonts w:ascii="Times New Roman" w:hAnsi="Times New Roman" w:cs="Times New Roman"/>
                <w:lang w:eastAsia="en-US"/>
              </w:rPr>
            </w:pPr>
            <w:r w:rsidRPr="00DE0ACC">
              <w:rPr>
                <w:rFonts w:ascii="Times New Roman" w:hAnsi="Times New Roman" w:cs="Times New Roman"/>
                <w:b/>
                <w:lang w:eastAsia="en-US"/>
              </w:rPr>
              <w:t>QCVN 27:2010/BTNMT</w:t>
            </w:r>
          </w:p>
        </w:tc>
        <w:tc>
          <w:tcPr>
            <w:tcW w:w="3646" w:type="dxa"/>
            <w:gridSpan w:val="2"/>
          </w:tcPr>
          <w:p w:rsidR="00570C55" w:rsidRPr="00DE0ACC" w:rsidRDefault="00570C55" w:rsidP="00570C55">
            <w:pPr>
              <w:pStyle w:val="a4"/>
              <w:spacing w:before="40" w:after="40" w:line="240" w:lineRule="auto"/>
              <w:ind w:firstLine="0"/>
              <w:jc w:val="center"/>
              <w:rPr>
                <w:rFonts w:ascii="Times New Roman" w:hAnsi="Times New Roman" w:cs="Times New Roman"/>
                <w:b/>
                <w:lang w:eastAsia="en-US"/>
              </w:rPr>
            </w:pPr>
            <w:r w:rsidRPr="00DE0ACC">
              <w:rPr>
                <w:rFonts w:ascii="Times New Roman" w:hAnsi="Times New Roman" w:cs="Times New Roman"/>
                <w:b/>
                <w:lang w:eastAsia="en-US"/>
              </w:rPr>
              <w:t>75</w:t>
            </w:r>
          </w:p>
        </w:tc>
      </w:tr>
    </w:tbl>
    <w:p w:rsidR="00570C55" w:rsidRPr="00DE0ACC" w:rsidRDefault="00570C55" w:rsidP="00570C55">
      <w:pPr>
        <w:spacing w:before="0" w:after="0"/>
        <w:ind w:firstLine="567"/>
        <w:jc w:val="right"/>
        <w:rPr>
          <w:rFonts w:cs="Times New Roman"/>
          <w:i/>
          <w:szCs w:val="27"/>
        </w:rPr>
      </w:pPr>
      <w:r w:rsidRPr="00DE0ACC">
        <w:rPr>
          <w:i/>
        </w:rPr>
        <w:t>(Nguồn: USEPA)</w:t>
      </w:r>
    </w:p>
    <w:p w:rsidR="00E12EB1" w:rsidRPr="00DE0ACC" w:rsidRDefault="00980783" w:rsidP="007C7BF4">
      <w:pPr>
        <w:spacing w:before="0" w:after="0" w:line="288" w:lineRule="auto"/>
        <w:ind w:firstLine="562"/>
        <w:rPr>
          <w:rFonts w:eastAsia="TimesNewRomanPSMT" w:cs="Times New Roman"/>
          <w:szCs w:val="27"/>
        </w:rPr>
      </w:pPr>
      <w:r w:rsidRPr="00DE0ACC">
        <w:rPr>
          <w:rFonts w:cs="Times New Roman"/>
          <w:i/>
          <w:szCs w:val="27"/>
        </w:rPr>
        <w:t>Đánh giá tác động:</w:t>
      </w:r>
      <w:r w:rsidRPr="00DE0ACC">
        <w:rPr>
          <w:rFonts w:eastAsia="TimesNewRomanPSMT" w:cs="Times New Roman"/>
          <w:szCs w:val="27"/>
        </w:rPr>
        <w:t>Qua bảng trêncho thấy ở khoảng cách &gt;30 m, mức rung từ các máy móc thi công bảo đảm giới hạn cho phép theo QCVN 27:2010/BTNMT đối với hoạt động xây dựng là 75 dB. Tuy nhiên ở khoảng cách &lt;10 m, người công nhân và một số công trình nhà dân các khu dân cư sẽ có khả năng ảnh hưởng bởi độ rung. Do đó, cần có các phương án thi công và sử dụng các thiết bị thi phù hợp, có kế hoạch kiểm tra, khảo sát hiện trạng nhà dân xung quanh trước và sau khi xây dựng để đảm bảo tránh gây nên các tình trạng kiện cáo khi xảy ra các sự cố nứt nẻ nhà dân.</w:t>
      </w:r>
    </w:p>
    <w:p w:rsidR="00E12EB1" w:rsidRPr="00DE0ACC" w:rsidRDefault="00E12EB1" w:rsidP="007C7BF4">
      <w:pPr>
        <w:spacing w:before="0" w:after="0" w:line="288" w:lineRule="auto"/>
        <w:rPr>
          <w:i/>
          <w:szCs w:val="27"/>
        </w:rPr>
      </w:pPr>
      <w:bookmarkStart w:id="883" w:name="_Toc87023205"/>
      <w:bookmarkStart w:id="884" w:name="_Toc87191998"/>
      <w:bookmarkStart w:id="885" w:name="_Toc102739137"/>
      <w:r w:rsidRPr="00DE0ACC">
        <w:rPr>
          <w:i/>
          <w:szCs w:val="27"/>
        </w:rPr>
        <w:t xml:space="preserve">e. Đánh giá, dự báo tác động đến kinh tế </w:t>
      </w:r>
      <w:r w:rsidR="00DD3461" w:rsidRPr="00DE0ACC">
        <w:rPr>
          <w:i/>
          <w:szCs w:val="27"/>
        </w:rPr>
        <w:t xml:space="preserve">- </w:t>
      </w:r>
      <w:r w:rsidRPr="00DE0ACC">
        <w:rPr>
          <w:i/>
          <w:szCs w:val="27"/>
        </w:rPr>
        <w:t>xã hội</w:t>
      </w:r>
      <w:bookmarkEnd w:id="883"/>
      <w:bookmarkEnd w:id="884"/>
      <w:bookmarkEnd w:id="885"/>
    </w:p>
    <w:p w:rsidR="00DF2D68" w:rsidRPr="00DE0ACC" w:rsidRDefault="00DF2D68" w:rsidP="007C7BF4">
      <w:pPr>
        <w:spacing w:before="0" w:after="0" w:line="288" w:lineRule="auto"/>
        <w:ind w:firstLine="567"/>
        <w:rPr>
          <w:rFonts w:cs="Times New Roman"/>
          <w:i/>
          <w:szCs w:val="27"/>
        </w:rPr>
      </w:pPr>
      <w:r w:rsidRPr="00DE0ACC">
        <w:rPr>
          <w:rFonts w:cs="Times New Roman"/>
          <w:i/>
          <w:szCs w:val="27"/>
        </w:rPr>
        <w:t>* Tác động tích cực</w:t>
      </w:r>
    </w:p>
    <w:p w:rsidR="00DF2D68" w:rsidRPr="00DE0ACC" w:rsidRDefault="00DF2D68" w:rsidP="007C7BF4">
      <w:pPr>
        <w:spacing w:before="0" w:after="0" w:line="288" w:lineRule="auto"/>
        <w:ind w:firstLine="567"/>
        <w:rPr>
          <w:rFonts w:cs="Times New Roman"/>
          <w:szCs w:val="27"/>
          <w:lang w:val="vi-VN"/>
        </w:rPr>
      </w:pPr>
      <w:r w:rsidRPr="00DE0ACC">
        <w:rPr>
          <w:rFonts w:cs="Times New Roman"/>
          <w:szCs w:val="27"/>
          <w:lang w:val="vi-VN"/>
        </w:rPr>
        <w:t>- Việc thu mua nguyên vật liệu thi công trên địa bàn sẽ làm tăng các khoản thuế, phí và lệ phí cho tỉnh.</w:t>
      </w:r>
    </w:p>
    <w:p w:rsidR="00DF2D68" w:rsidRPr="00DE0ACC" w:rsidRDefault="00DF2D68" w:rsidP="007C7BF4">
      <w:pPr>
        <w:spacing w:before="0" w:after="0" w:line="288" w:lineRule="auto"/>
        <w:ind w:firstLine="567"/>
        <w:rPr>
          <w:rFonts w:cs="Times New Roman"/>
          <w:szCs w:val="27"/>
          <w:lang w:val="vi-VN"/>
        </w:rPr>
      </w:pPr>
      <w:r w:rsidRPr="00DE0ACC">
        <w:rPr>
          <w:rFonts w:cs="Times New Roman"/>
          <w:szCs w:val="27"/>
          <w:lang w:val="vi-VN"/>
        </w:rPr>
        <w:t>- Quá trình thi công dự án sẽ tạo ra công ăn việc làm cho khoảng</w:t>
      </w:r>
      <w:r w:rsidR="005E551F" w:rsidRPr="00DE0ACC">
        <w:rPr>
          <w:rFonts w:cs="Times New Roman"/>
          <w:szCs w:val="27"/>
        </w:rPr>
        <w:t xml:space="preserve"> </w:t>
      </w:r>
      <w:r w:rsidR="007C7BF4" w:rsidRPr="00DE0ACC">
        <w:rPr>
          <w:rFonts w:cs="Times New Roman"/>
          <w:szCs w:val="27"/>
        </w:rPr>
        <w:t>1</w:t>
      </w:r>
      <w:r w:rsidR="005E551F" w:rsidRPr="00DE0ACC">
        <w:rPr>
          <w:rFonts w:cs="Times New Roman"/>
          <w:szCs w:val="27"/>
        </w:rPr>
        <w:t>00</w:t>
      </w:r>
      <w:r w:rsidRPr="00DE0ACC">
        <w:rPr>
          <w:rFonts w:cs="Times New Roman"/>
          <w:szCs w:val="27"/>
          <w:lang w:val="vi-VN"/>
        </w:rPr>
        <w:t xml:space="preserve"> lao động.</w:t>
      </w:r>
    </w:p>
    <w:p w:rsidR="00DF2D68" w:rsidRPr="00DE0ACC" w:rsidRDefault="00DF2D68" w:rsidP="007C7BF4">
      <w:pPr>
        <w:spacing w:before="0" w:after="0" w:line="288" w:lineRule="auto"/>
        <w:ind w:firstLine="567"/>
        <w:rPr>
          <w:rFonts w:cs="Times New Roman"/>
          <w:szCs w:val="27"/>
          <w:lang w:val="vi-VN"/>
        </w:rPr>
      </w:pPr>
      <w:r w:rsidRPr="00DE0ACC">
        <w:rPr>
          <w:rFonts w:cs="Times New Roman"/>
          <w:szCs w:val="27"/>
          <w:lang w:val="vi-VN"/>
        </w:rPr>
        <w:t>- Sự có mặt của công nhân thi công sẽ góp phần tăng nhu cầu tiêu thụ hàng hoá của khu vực.</w:t>
      </w:r>
    </w:p>
    <w:p w:rsidR="00DF2D68" w:rsidRPr="00DE0ACC" w:rsidRDefault="00DF2D68" w:rsidP="007C7BF4">
      <w:pPr>
        <w:spacing w:before="0" w:after="0" w:line="288" w:lineRule="auto"/>
        <w:ind w:firstLine="567"/>
        <w:rPr>
          <w:rFonts w:cs="Times New Roman"/>
          <w:i/>
          <w:szCs w:val="27"/>
          <w:lang w:val="vi-VN"/>
        </w:rPr>
      </w:pPr>
      <w:bookmarkStart w:id="886" w:name="_Toc87023206"/>
      <w:bookmarkStart w:id="887" w:name="_Toc87191999"/>
      <w:bookmarkStart w:id="888" w:name="_Toc102739138"/>
      <w:r w:rsidRPr="00DE0ACC">
        <w:rPr>
          <w:rFonts w:cs="Times New Roman"/>
          <w:i/>
          <w:szCs w:val="27"/>
          <w:lang w:val="vi-VN"/>
        </w:rPr>
        <w:t>* Tác động tiêu cực:</w:t>
      </w:r>
      <w:bookmarkEnd w:id="886"/>
      <w:bookmarkEnd w:id="887"/>
      <w:bookmarkEnd w:id="888"/>
    </w:p>
    <w:p w:rsidR="00DF2D68" w:rsidRPr="00DE0ACC" w:rsidRDefault="00DF2D68" w:rsidP="007C7BF4">
      <w:pPr>
        <w:spacing w:before="0" w:after="0" w:line="288" w:lineRule="auto"/>
        <w:ind w:firstLine="567"/>
        <w:rPr>
          <w:rFonts w:cs="Times New Roman"/>
          <w:szCs w:val="27"/>
          <w:lang w:val="pt-BR"/>
        </w:rPr>
      </w:pPr>
      <w:r w:rsidRPr="00DE0ACC">
        <w:rPr>
          <w:rFonts w:cs="Times New Roman"/>
          <w:szCs w:val="27"/>
          <w:lang w:val="vi-VN"/>
        </w:rPr>
        <w:t>Tác động đến sinh kế, đời sống của người dân bị ảnh hưởng trực tiếp và gián</w:t>
      </w:r>
      <w:r w:rsidRPr="00DE0ACC">
        <w:rPr>
          <w:rFonts w:cs="Times New Roman"/>
          <w:szCs w:val="27"/>
          <w:lang w:val="pt-BR"/>
        </w:rPr>
        <w:t xml:space="preserve"> tiếp bởi dự án: </w:t>
      </w:r>
    </w:p>
    <w:p w:rsidR="00DF2D68" w:rsidRPr="00DE0ACC" w:rsidRDefault="00DF2D68" w:rsidP="00046273">
      <w:pPr>
        <w:spacing w:before="0" w:after="0" w:line="288" w:lineRule="auto"/>
        <w:ind w:firstLine="567"/>
        <w:rPr>
          <w:rFonts w:cs="Times New Roman"/>
          <w:szCs w:val="27"/>
          <w:lang w:val="pt-BR"/>
        </w:rPr>
      </w:pPr>
      <w:r w:rsidRPr="00DE0ACC">
        <w:rPr>
          <w:rFonts w:cs="Times New Roman"/>
          <w:szCs w:val="27"/>
          <w:lang w:val="pt-BR"/>
        </w:rPr>
        <w:t xml:space="preserve">- Quá trình xây dựng tuyến </w:t>
      </w:r>
      <w:r w:rsidR="007C7BF4" w:rsidRPr="00DE0ACC">
        <w:rPr>
          <w:rFonts w:cs="Times New Roman"/>
          <w:szCs w:val="27"/>
          <w:lang w:val="pt-BR"/>
        </w:rPr>
        <w:t xml:space="preserve">băng tải </w:t>
      </w:r>
      <w:r w:rsidRPr="00DE0ACC">
        <w:rPr>
          <w:rFonts w:cs="Times New Roman"/>
          <w:szCs w:val="27"/>
          <w:lang w:val="pt-BR"/>
        </w:rPr>
        <w:t xml:space="preserve">ảnh hưởng đến các hộ dân bị thu hồi đất sản xuất nếu không có các biện pháp đền bù, hỗ trợ hợp lý thì sẽ có những tác động tiêu cực về mặt kinh tế - xã hội của </w:t>
      </w:r>
      <w:r w:rsidR="00530684" w:rsidRPr="00DE0ACC">
        <w:rPr>
          <w:rFonts w:cs="Times New Roman"/>
          <w:szCs w:val="27"/>
          <w:lang w:val="pt-BR"/>
        </w:rPr>
        <w:t>các</w:t>
      </w:r>
      <w:r w:rsidR="00E037A6" w:rsidRPr="00DE0ACC">
        <w:rPr>
          <w:rFonts w:cs="Times New Roman"/>
          <w:szCs w:val="27"/>
          <w:lang w:val="pt-BR"/>
        </w:rPr>
        <w:t xml:space="preserve"> hộ dân bị mất đất sản xuất thuộc xã A </w:t>
      </w:r>
      <w:r w:rsidR="00530684" w:rsidRPr="00DE0ACC">
        <w:rPr>
          <w:rFonts w:cs="Times New Roman"/>
          <w:szCs w:val="27"/>
          <w:lang w:val="pt-BR"/>
        </w:rPr>
        <w:t>Ngo, huyện Đakrông</w:t>
      </w:r>
      <w:r w:rsidR="00E037A6" w:rsidRPr="00DE0ACC">
        <w:rPr>
          <w:rFonts w:cs="Times New Roman"/>
          <w:szCs w:val="27"/>
          <w:lang w:val="pt-BR"/>
        </w:rPr>
        <w:t>;</w:t>
      </w:r>
      <w:r w:rsidRPr="00DE0ACC">
        <w:rPr>
          <w:rFonts w:cs="Times New Roman"/>
          <w:szCs w:val="27"/>
          <w:lang w:val="pt-BR"/>
        </w:rPr>
        <w:t xml:space="preserve"> làm gia tăng an ninh trật tự, tệ nạn xã hội khu vực, làm ảnh hưởng </w:t>
      </w:r>
      <w:r w:rsidRPr="00DE0ACC">
        <w:rPr>
          <w:rFonts w:cs="Times New Roman"/>
          <w:szCs w:val="27"/>
          <w:lang w:val="pt-BR"/>
        </w:rPr>
        <w:lastRenderedPageBreak/>
        <w:t>đến sinh kế của ngườ</w:t>
      </w:r>
      <w:r w:rsidR="00E037A6" w:rsidRPr="00DE0ACC">
        <w:rPr>
          <w:rFonts w:cs="Times New Roman"/>
          <w:szCs w:val="27"/>
          <w:lang w:val="pt-BR"/>
        </w:rPr>
        <w:t>i dân</w:t>
      </w:r>
      <w:r w:rsidRPr="00DE0ACC">
        <w:rPr>
          <w:rFonts w:cs="Times New Roman"/>
          <w:szCs w:val="27"/>
          <w:lang w:val="pt-BR"/>
        </w:rPr>
        <w:t>, khó khăn trong việc sản xuất, tìm kiếm công việc, thu nhập giảm đi ảnh hưởng đến chất lượng cuộc sống.</w:t>
      </w:r>
    </w:p>
    <w:p w:rsidR="00DF2D68" w:rsidRPr="00DE0ACC" w:rsidRDefault="00DF2D68" w:rsidP="00046273">
      <w:pPr>
        <w:widowControl w:val="0"/>
        <w:spacing w:before="0" w:after="0" w:line="288" w:lineRule="auto"/>
        <w:ind w:firstLine="567"/>
        <w:rPr>
          <w:rFonts w:cs="Times New Roman"/>
          <w:szCs w:val="27"/>
          <w:lang w:val="pt-BR"/>
        </w:rPr>
      </w:pPr>
      <w:r w:rsidRPr="00DE0ACC">
        <w:rPr>
          <w:rFonts w:cs="Times New Roman"/>
          <w:szCs w:val="27"/>
          <w:lang w:val="vi-VN"/>
        </w:rPr>
        <w:t>- Phát sinh chất thải rắn, khí thải, bụi,</w:t>
      </w:r>
      <w:r w:rsidRPr="00DE0ACC">
        <w:rPr>
          <w:rFonts w:cs="Times New Roman"/>
          <w:szCs w:val="27"/>
          <w:lang w:val="pt-BR"/>
        </w:rPr>
        <w:t xml:space="preserve"> tiếng ồn,</w:t>
      </w:r>
      <w:r w:rsidRPr="00DE0ACC">
        <w:rPr>
          <w:rFonts w:cs="Times New Roman"/>
          <w:szCs w:val="27"/>
          <w:lang w:val="vi-VN"/>
        </w:rPr>
        <w:t xml:space="preserve">... ảnh hưởng đến môi trường không khí, môi trường đất, chất lượng nguồn nước mặt, ảnh hưởng đến sức khỏe của </w:t>
      </w:r>
      <w:r w:rsidRPr="00DE0ACC">
        <w:rPr>
          <w:rFonts w:cs="Times New Roman"/>
          <w:szCs w:val="27"/>
          <w:lang w:val="pt-BR"/>
        </w:rPr>
        <w:t>công nhân lao động và người dân lân cận khu vực dự án;</w:t>
      </w:r>
    </w:p>
    <w:p w:rsidR="00E037A6" w:rsidRPr="00DE0ACC" w:rsidRDefault="00E037A6" w:rsidP="00046273">
      <w:pPr>
        <w:widowControl w:val="0"/>
        <w:spacing w:before="0" w:after="0" w:line="288" w:lineRule="auto"/>
        <w:ind w:firstLine="567"/>
        <w:rPr>
          <w:rFonts w:cs="Times New Roman"/>
          <w:szCs w:val="27"/>
          <w:lang w:val="pt-BR"/>
        </w:rPr>
      </w:pPr>
      <w:r w:rsidRPr="00DE0ACC">
        <w:rPr>
          <w:rFonts w:cs="Times New Roman"/>
          <w:szCs w:val="27"/>
          <w:lang w:val="vi-VN"/>
        </w:rPr>
        <w:t xml:space="preserve">- Phát sinh chất thải rắn, </w:t>
      </w:r>
      <w:r w:rsidRPr="00DE0ACC">
        <w:rPr>
          <w:rFonts w:cs="Times New Roman"/>
          <w:szCs w:val="27"/>
        </w:rPr>
        <w:t>nước thải</w:t>
      </w:r>
      <w:r w:rsidRPr="00DE0ACC">
        <w:rPr>
          <w:rFonts w:cs="Times New Roman"/>
          <w:szCs w:val="27"/>
          <w:lang w:val="pt-BR"/>
        </w:rPr>
        <w:t>,</w:t>
      </w:r>
      <w:r w:rsidRPr="00DE0ACC">
        <w:rPr>
          <w:rFonts w:cs="Times New Roman"/>
          <w:szCs w:val="27"/>
          <w:lang w:val="vi-VN"/>
        </w:rPr>
        <w:t>... ảnh hưởng đến môi trường chất lượng nguồn nước mặt</w:t>
      </w:r>
      <w:r w:rsidRPr="00DE0ACC">
        <w:rPr>
          <w:rFonts w:cs="Times New Roman"/>
          <w:szCs w:val="27"/>
        </w:rPr>
        <w:t xml:space="preserve"> của các sông suối và khe nước trong khu vực, cũng như ảnh hưởng đến mục đích sử dụng nước sông suối, đặc biệt là lưu vực </w:t>
      </w:r>
      <w:r w:rsidR="006022E9" w:rsidRPr="00DE0ACC">
        <w:rPr>
          <w:rFonts w:cs="Times New Roman"/>
          <w:szCs w:val="27"/>
        </w:rPr>
        <w:t>suối La hot, khe Cạn và các khe nước tự nhiên</w:t>
      </w:r>
      <w:r w:rsidRPr="00DE0ACC">
        <w:rPr>
          <w:rFonts w:cs="Times New Roman"/>
          <w:szCs w:val="27"/>
          <w:lang w:val="pt-BR"/>
        </w:rPr>
        <w:t>;</w:t>
      </w:r>
    </w:p>
    <w:p w:rsidR="00DF2D68" w:rsidRPr="00DE0ACC" w:rsidRDefault="00DF2D68" w:rsidP="00046273">
      <w:pPr>
        <w:spacing w:before="0" w:after="0" w:line="288" w:lineRule="auto"/>
        <w:ind w:firstLine="567"/>
        <w:rPr>
          <w:rFonts w:cs="Times New Roman"/>
          <w:szCs w:val="27"/>
          <w:lang w:val="pt-BR"/>
        </w:rPr>
      </w:pPr>
      <w:bookmarkStart w:id="889" w:name="_Toc87023207"/>
      <w:bookmarkStart w:id="890" w:name="_Toc87192000"/>
      <w:bookmarkStart w:id="891" w:name="_Toc102739139"/>
      <w:r w:rsidRPr="00DE0ACC">
        <w:rPr>
          <w:rFonts w:cs="Times New Roman"/>
          <w:szCs w:val="27"/>
          <w:lang w:val="pt-BR"/>
        </w:rPr>
        <w:t>- Việc vận chuyển nguyên vật liệu sẽ làm tăng nguy cơ tai nạn giao thông, gây cản trở người tham gia giao thông và hư hỏng các tuyến đường vận chuyển.</w:t>
      </w:r>
      <w:bookmarkEnd w:id="889"/>
      <w:bookmarkEnd w:id="890"/>
      <w:bookmarkEnd w:id="891"/>
    </w:p>
    <w:p w:rsidR="00DF2D68" w:rsidRPr="00DE0ACC" w:rsidRDefault="00DF2D68" w:rsidP="00046273">
      <w:pPr>
        <w:spacing w:before="0" w:after="0" w:line="288" w:lineRule="auto"/>
        <w:ind w:firstLine="567"/>
        <w:rPr>
          <w:rFonts w:cs="Times New Roman"/>
          <w:szCs w:val="27"/>
          <w:lang w:val="pt-BR"/>
        </w:rPr>
      </w:pPr>
      <w:bookmarkStart w:id="892" w:name="_Toc87023208"/>
      <w:bookmarkStart w:id="893" w:name="_Toc87192001"/>
      <w:bookmarkStart w:id="894" w:name="_Toc102739140"/>
      <w:r w:rsidRPr="00DE0ACC">
        <w:rPr>
          <w:rFonts w:cs="Times New Roman"/>
          <w:szCs w:val="27"/>
          <w:lang w:val="pt-BR"/>
        </w:rPr>
        <w:t>- Việc tập trung nhiều công nhân xây dựng sẽ nảy sinh nhiều mâu thuẫn, tranh chấp hay các tệ nạn xã hội. Tình hình trật tự an ninh sẽ trở nên phức tạp và khó quản l‎ý hơn, gây khó khăn cho lực lượng chính quyền địa phương các xã.</w:t>
      </w:r>
      <w:bookmarkEnd w:id="892"/>
      <w:bookmarkEnd w:id="893"/>
      <w:bookmarkEnd w:id="894"/>
    </w:p>
    <w:p w:rsidR="00E12EB1" w:rsidRPr="00DE0ACC" w:rsidRDefault="00DF2D68" w:rsidP="00046273">
      <w:pPr>
        <w:spacing w:before="0" w:after="0" w:line="288" w:lineRule="auto"/>
        <w:ind w:firstLine="567"/>
        <w:rPr>
          <w:szCs w:val="27"/>
          <w:lang w:val="pt-BR"/>
        </w:rPr>
      </w:pPr>
      <w:r w:rsidRPr="00DE0ACC">
        <w:rPr>
          <w:rFonts w:cs="Times New Roman"/>
          <w:szCs w:val="27"/>
          <w:lang w:val="pt-BR"/>
        </w:rPr>
        <w:t>- Hoạt động vận chuyển làm rơi vãi vật liệu (cát, đá dăm) có nguy cơ gây tai nạn giao thông cho các phương tiện giao thông xe hai bánh.</w:t>
      </w:r>
    </w:p>
    <w:p w:rsidR="00E12EB1" w:rsidRPr="00DE0ACC" w:rsidRDefault="00530684" w:rsidP="00046273">
      <w:pPr>
        <w:spacing w:before="0" w:after="0" w:line="288" w:lineRule="auto"/>
        <w:rPr>
          <w:i/>
          <w:szCs w:val="27"/>
        </w:rPr>
      </w:pPr>
      <w:r w:rsidRPr="00DE0ACC">
        <w:rPr>
          <w:i/>
          <w:szCs w:val="27"/>
        </w:rPr>
        <w:t>f</w:t>
      </w:r>
      <w:r w:rsidR="00E12EB1" w:rsidRPr="00DE0ACC">
        <w:rPr>
          <w:i/>
          <w:szCs w:val="27"/>
        </w:rPr>
        <w:t>. Tác động đến giao thông</w:t>
      </w:r>
    </w:p>
    <w:p w:rsidR="00DF2D68" w:rsidRPr="00DE0ACC" w:rsidRDefault="00DF2D68" w:rsidP="00046273">
      <w:pPr>
        <w:spacing w:before="0" w:after="0" w:line="288" w:lineRule="auto"/>
        <w:ind w:firstLine="567"/>
        <w:rPr>
          <w:rFonts w:cs="Times New Roman"/>
          <w:szCs w:val="27"/>
        </w:rPr>
      </w:pPr>
      <w:r w:rsidRPr="00DE0ACC">
        <w:rPr>
          <w:rFonts w:cs="Times New Roman"/>
          <w:szCs w:val="27"/>
        </w:rPr>
        <w:t xml:space="preserve">Quá trình vận chuyển nguyên vật liệu làm gia tăng mật độ phương tiện giao, mật độ xe tăng làm cản trở giao thông, có khả năng gây ra tai nạn nếu không điều tiết lượng xe và tốc độ phù hợp các đoạn ra vào công trường. Các vị trí đáng quan tâm là các điểm giao giữa tuyến đường dự án với các đường vận chuyển như </w:t>
      </w:r>
      <w:r w:rsidRPr="00DE0ACC">
        <w:rPr>
          <w:rFonts w:cs="Times New Roman"/>
          <w:szCs w:val="27"/>
          <w:lang w:val="nl-NL"/>
        </w:rPr>
        <w:t xml:space="preserve">đường </w:t>
      </w:r>
      <w:r w:rsidR="00530684" w:rsidRPr="00DE0ACC">
        <w:rPr>
          <w:rFonts w:cs="Times New Roman"/>
          <w:szCs w:val="27"/>
          <w:lang w:val="nl-NL"/>
        </w:rPr>
        <w:t>Quốc lộ 15D</w:t>
      </w:r>
      <w:r w:rsidRPr="00DE0ACC">
        <w:rPr>
          <w:rFonts w:cs="Times New Roman"/>
          <w:szCs w:val="27"/>
          <w:lang w:val="nl-NL"/>
        </w:rPr>
        <w:t xml:space="preserve"> </w:t>
      </w:r>
      <w:r w:rsidRPr="00DE0ACC">
        <w:rPr>
          <w:rFonts w:cs="Times New Roman"/>
          <w:szCs w:val="27"/>
        </w:rPr>
        <w:t>và các đoạn đi qua các khu dân cư. Tại các điểm giao này tập trung nhiều phương tiện vận chuyển ra vào khu vực dự án làm ảnh hưởng đến hoạt động giao thông của người dân khi đi qua khu vực này.</w:t>
      </w:r>
    </w:p>
    <w:p w:rsidR="00E12EB1" w:rsidRPr="00DE0ACC" w:rsidRDefault="00530684" w:rsidP="00046273">
      <w:pPr>
        <w:spacing w:before="0" w:after="0" w:line="288" w:lineRule="auto"/>
        <w:rPr>
          <w:i/>
          <w:szCs w:val="27"/>
        </w:rPr>
      </w:pPr>
      <w:r w:rsidRPr="00DE0ACC">
        <w:rPr>
          <w:i/>
          <w:szCs w:val="27"/>
        </w:rPr>
        <w:t>g</w:t>
      </w:r>
      <w:r w:rsidR="00E12EB1" w:rsidRPr="00DE0ACC">
        <w:rPr>
          <w:i/>
          <w:szCs w:val="27"/>
        </w:rPr>
        <w:t>. R</w:t>
      </w:r>
      <w:r w:rsidR="00E12EB1" w:rsidRPr="00DE0ACC">
        <w:rPr>
          <w:i/>
          <w:szCs w:val="27"/>
          <w:lang w:val="nl-NL"/>
        </w:rPr>
        <w:t>ủi ro, sự cố của Dự án trong giai đoạn thi công xây dựng</w:t>
      </w:r>
    </w:p>
    <w:p w:rsidR="00E12EB1" w:rsidRPr="00DE0ACC" w:rsidRDefault="00E12EB1" w:rsidP="00046273">
      <w:pPr>
        <w:spacing w:before="0" w:after="0" w:line="288" w:lineRule="auto"/>
        <w:ind w:firstLine="567"/>
        <w:rPr>
          <w:i/>
          <w:szCs w:val="27"/>
        </w:rPr>
      </w:pPr>
      <w:r w:rsidRPr="00DE0ACC">
        <w:rPr>
          <w:i/>
          <w:szCs w:val="27"/>
        </w:rPr>
        <w:t>* Sự cố cháy nổ</w:t>
      </w:r>
    </w:p>
    <w:p w:rsidR="00DF2D68" w:rsidRPr="00DE0ACC" w:rsidRDefault="00DF2D68" w:rsidP="00530684">
      <w:pPr>
        <w:spacing w:before="0" w:after="0" w:line="288" w:lineRule="auto"/>
        <w:ind w:firstLine="562"/>
        <w:rPr>
          <w:rFonts w:cs="Times New Roman"/>
          <w:szCs w:val="27"/>
        </w:rPr>
      </w:pPr>
      <w:r w:rsidRPr="00DE0ACC">
        <w:rPr>
          <w:rFonts w:cs="Times New Roman"/>
          <w:szCs w:val="27"/>
        </w:rPr>
        <w:t xml:space="preserve">- Cháy nổ do bom mìn: Bom mìn và vật nổ còn sót lại sau chiến tranh sẽ được rà phá cẩn thận để phục vụ cho công tác giải phóng mặt bằng xây dựng tuyến </w:t>
      </w:r>
      <w:r w:rsidR="00530684" w:rsidRPr="00DE0ACC">
        <w:rPr>
          <w:rFonts w:cs="Times New Roman"/>
          <w:szCs w:val="27"/>
        </w:rPr>
        <w:t>băng tải</w:t>
      </w:r>
      <w:r w:rsidRPr="00DE0ACC">
        <w:rPr>
          <w:rFonts w:cs="Times New Roman"/>
          <w:szCs w:val="27"/>
        </w:rPr>
        <w:t xml:space="preserve"> và đảm bảo an toàn cho công trình. Công tác này sẽ được thực hiện bởi các đơn vị có chức năng về rà phá bom mìn của quân đội. Trong quá trình rà phá bom mìn thường sẽ gây nguy hiểm cho con người nếu tiếp cận khu vực thực hiện. Nếu sự cố cháy nổ do bom mìn xảy ra sẽ gây ảnh hưởng đến tính mạng của công nhân cũng như người dân gần khu vực dự án. </w:t>
      </w:r>
    </w:p>
    <w:p w:rsidR="00DF2D68" w:rsidRPr="00DE0ACC" w:rsidRDefault="00DF2D68" w:rsidP="00046273">
      <w:pPr>
        <w:spacing w:before="0" w:after="0" w:line="288" w:lineRule="auto"/>
        <w:ind w:firstLine="567"/>
        <w:rPr>
          <w:rFonts w:cs="Times New Roman"/>
          <w:szCs w:val="27"/>
        </w:rPr>
      </w:pPr>
      <w:r w:rsidRPr="00DE0ACC">
        <w:rPr>
          <w:rFonts w:cs="Times New Roman"/>
          <w:szCs w:val="27"/>
        </w:rPr>
        <w:t>- Sự cố cháy nổ thông thường:</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Khả năng gây cháy nổ có thể được chia thành những nhóm chính:</w:t>
      </w:r>
    </w:p>
    <w:p w:rsidR="00DF2D68" w:rsidRPr="00DE0ACC" w:rsidRDefault="00DF2D68" w:rsidP="00046273">
      <w:pPr>
        <w:spacing w:before="0" w:after="0" w:line="288" w:lineRule="auto"/>
        <w:ind w:firstLine="567"/>
        <w:rPr>
          <w:rFonts w:cs="Times New Roman"/>
          <w:szCs w:val="27"/>
        </w:rPr>
      </w:pPr>
      <w:r w:rsidRPr="00DE0ACC">
        <w:rPr>
          <w:rFonts w:cs="Times New Roman"/>
          <w:szCs w:val="27"/>
        </w:rPr>
        <w:t xml:space="preserve"> + Bất cẩn trong việc thực hiện các biện pháp an toàn PCCC (lưu trữ nhiên liệu, gas… không đúng quy định).</w:t>
      </w:r>
    </w:p>
    <w:p w:rsidR="00DF2D68" w:rsidRPr="00DE0ACC" w:rsidRDefault="00DF2D68" w:rsidP="00046273">
      <w:pPr>
        <w:spacing w:before="0" w:after="0" w:line="288" w:lineRule="auto"/>
        <w:ind w:firstLine="567"/>
        <w:rPr>
          <w:rFonts w:cs="Times New Roman"/>
          <w:szCs w:val="27"/>
        </w:rPr>
      </w:pPr>
      <w:r w:rsidRPr="00DE0ACC">
        <w:rPr>
          <w:rFonts w:cs="Times New Roman"/>
          <w:szCs w:val="27"/>
        </w:rPr>
        <w:t xml:space="preserve"> + </w:t>
      </w:r>
      <w:r w:rsidR="0016790B" w:rsidRPr="00DE0ACC">
        <w:rPr>
          <w:rFonts w:cs="Times New Roman"/>
          <w:szCs w:val="27"/>
        </w:rPr>
        <w:t>Sự cố cháy nổ máy phát điện do hoạt động quá công suất</w:t>
      </w:r>
      <w:r w:rsidRPr="00DE0ACC">
        <w:rPr>
          <w:rFonts w:cs="Times New Roman"/>
          <w:szCs w:val="27"/>
        </w:rPr>
        <w:t>.</w:t>
      </w:r>
    </w:p>
    <w:p w:rsidR="00DF2D68" w:rsidRPr="00DE0ACC" w:rsidRDefault="00DF2D68" w:rsidP="00046273">
      <w:pPr>
        <w:spacing w:before="0" w:after="0" w:line="288" w:lineRule="auto"/>
        <w:ind w:firstLine="567"/>
        <w:rPr>
          <w:rFonts w:cs="Times New Roman"/>
          <w:szCs w:val="27"/>
        </w:rPr>
      </w:pPr>
      <w:r w:rsidRPr="00DE0ACC">
        <w:rPr>
          <w:rFonts w:cs="Times New Roman"/>
          <w:szCs w:val="27"/>
        </w:rPr>
        <w:lastRenderedPageBreak/>
        <w:t xml:space="preserve"> + Sự cố sét đánh có thể dẫn đến cháy nổ v.v…</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xml:space="preserve"> + Cháy rừng do thời tiết hoặc do bất cẩn trong thi công.</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xml:space="preserve">Các vị trí có khả năng xảy ra sự cố đó là các khu vực lán trại của công nhân, các vị trí tập kết nhiên liệu, nguyên liệu dễ cháy (ván khuôn gỗ, bao bì,…). Sự cố cháy nổ nếu xảy ra sẽ gây thiệt hại to lớn về kinh tế và làm ô nhiễm cả hệ sinh thái đất, nước, không khí nghiêm trọng. Đặc biệt Dự án trải dài đi qua </w:t>
      </w:r>
      <w:r w:rsidR="0016790B" w:rsidRPr="00DE0ACC">
        <w:rPr>
          <w:rFonts w:cs="Times New Roman"/>
          <w:szCs w:val="27"/>
        </w:rPr>
        <w:t>khu vực rừng trồng và rừng tự nhiên</w:t>
      </w:r>
      <w:r w:rsidRPr="00DE0ACC">
        <w:rPr>
          <w:rFonts w:cs="Times New Roman"/>
          <w:szCs w:val="27"/>
        </w:rPr>
        <w:t xml:space="preserve">, khi có sự cố cháy nổ xảy ra có thể dẫn đến nguy cơ cháy rừng tự nhiên và rừng trồng của người dân là rất lớn. </w:t>
      </w:r>
    </w:p>
    <w:p w:rsidR="00E12EB1" w:rsidRPr="00DE0ACC" w:rsidRDefault="00DF2D68" w:rsidP="00046273">
      <w:pPr>
        <w:tabs>
          <w:tab w:val="left" w:pos="4253"/>
        </w:tabs>
        <w:spacing w:before="0" w:after="0" w:line="288" w:lineRule="auto"/>
        <w:ind w:firstLine="562"/>
        <w:rPr>
          <w:szCs w:val="27"/>
        </w:rPr>
      </w:pPr>
      <w:r w:rsidRPr="00DE0ACC">
        <w:rPr>
          <w:rFonts w:cs="Times New Roman"/>
          <w:szCs w:val="27"/>
        </w:rPr>
        <w:t xml:space="preserve">Sự cố cháy nổ nếu xảy ra sẽ gây thiệt hại to lớn về kinh tế và làm ô nhiễm cả hệ sinh thái đất, nước, không khí nghiêm trọng. </w:t>
      </w:r>
    </w:p>
    <w:p w:rsidR="00E12EB1" w:rsidRPr="00DE0ACC" w:rsidRDefault="00E12EB1" w:rsidP="00046273">
      <w:pPr>
        <w:spacing w:before="0" w:after="0" w:line="288" w:lineRule="auto"/>
        <w:ind w:firstLine="562"/>
        <w:rPr>
          <w:i/>
          <w:szCs w:val="27"/>
        </w:rPr>
      </w:pPr>
      <w:r w:rsidRPr="00DE0ACC">
        <w:rPr>
          <w:i/>
          <w:szCs w:val="27"/>
        </w:rPr>
        <w:t>* Sự cố tai nạn lao động</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Nguyên nhân về kỹ thuật: Do dụng cụ, phương tiện thiết bị máy móc không hoàn chỉnh hay hư hỏng, thiếu cơ cấu an toàn, thiếu che chắn, thiếu hệ thống báo hiệu phòng ngừa.</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Thiếu kiểm tra giám sát thường xuyên: Việc kiểm tra giám sát nhằm mục đích phát hiện những sai phạm trong quá trình hoạt động,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E12EB1" w:rsidRPr="00DE0ACC" w:rsidRDefault="00DF2D68" w:rsidP="00046273">
      <w:pPr>
        <w:spacing w:before="0" w:after="0" w:line="288" w:lineRule="auto"/>
        <w:ind w:firstLine="562"/>
        <w:rPr>
          <w:szCs w:val="27"/>
        </w:rPr>
      </w:pPr>
      <w:r w:rsidRPr="00DE0ACC">
        <w:rPr>
          <w:rFonts w:cs="Times New Roman"/>
          <w:szCs w:val="27"/>
        </w:rPr>
        <w:t>- Nguyên nhân do bản thân người lao động: Thao tác vận hành không đúng kỹ thuật, không đúng quy trình hay do sức khỏe không đảm bảo.</w:t>
      </w:r>
    </w:p>
    <w:p w:rsidR="00E12EB1" w:rsidRPr="00DE0ACC" w:rsidRDefault="00E12EB1" w:rsidP="00046273">
      <w:pPr>
        <w:spacing w:before="0" w:after="0" w:line="288" w:lineRule="auto"/>
        <w:ind w:firstLine="562"/>
        <w:rPr>
          <w:i/>
          <w:szCs w:val="27"/>
        </w:rPr>
      </w:pPr>
      <w:r w:rsidRPr="00DE0ACC">
        <w:rPr>
          <w:i/>
          <w:szCs w:val="27"/>
        </w:rPr>
        <w:t>* Sự cố tai nạn giao thông</w:t>
      </w:r>
    </w:p>
    <w:p w:rsidR="00DF2D68" w:rsidRPr="00DE0ACC" w:rsidRDefault="00DF2D68" w:rsidP="00046273">
      <w:pPr>
        <w:spacing w:before="0" w:after="0" w:line="288" w:lineRule="auto"/>
        <w:ind w:firstLine="562"/>
        <w:rPr>
          <w:rFonts w:cs="Times New Roman"/>
          <w:szCs w:val="27"/>
        </w:rPr>
      </w:pPr>
      <w:r w:rsidRPr="00DE0ACC">
        <w:rPr>
          <w:rFonts w:cs="Times New Roman"/>
          <w:szCs w:val="27"/>
        </w:rPr>
        <w:t xml:space="preserve">Tai nạn giao thông có thể xảy ra do bất cẩn của các tài xế tham gia giao thông. Hoặc do đường nhỏ hẹp, nhiều điểm cong khuất tầm nhìn. Đặc biệt, trong quá trình vận chuyển làm rơi vãi vật liệu là nguyên nhân lớn gây tai nạn cho phương tiện xe hai bánh. Các vị trí có nguy cơ xảy ra tai nạn giao thông là </w:t>
      </w:r>
      <w:r w:rsidR="00530684" w:rsidRPr="00DE0ACC">
        <w:rPr>
          <w:rFonts w:cs="Times New Roman"/>
          <w:szCs w:val="27"/>
        </w:rPr>
        <w:t>các đoạn đi qua khu dân cư trên dọc tuyến đường vận chuyển Quốc lộ 15D.</w:t>
      </w:r>
    </w:p>
    <w:p w:rsidR="00E12EB1" w:rsidRPr="00DE0ACC" w:rsidRDefault="00DF2D68" w:rsidP="00046273">
      <w:pPr>
        <w:spacing w:before="0" w:after="0" w:line="288" w:lineRule="auto"/>
        <w:ind w:firstLine="562"/>
        <w:rPr>
          <w:szCs w:val="27"/>
        </w:rPr>
      </w:pPr>
      <w:r w:rsidRPr="00DE0ACC">
        <w:rPr>
          <w:rFonts w:cs="Times New Roman"/>
          <w:szCs w:val="27"/>
        </w:rPr>
        <w:t>Do vậy, để phòng ngừa và giảm thiểu sự cố tai nạn giao thông có thể xảy ra, Chủ dự án sẽ có biện pháp thích hợp.</w:t>
      </w:r>
    </w:p>
    <w:p w:rsidR="00E12EB1" w:rsidRPr="00DE0ACC" w:rsidRDefault="00E12EB1" w:rsidP="00046273">
      <w:pPr>
        <w:spacing w:before="0" w:after="0" w:line="288" w:lineRule="auto"/>
        <w:ind w:firstLine="562"/>
        <w:rPr>
          <w:rFonts w:cs="Times New Roman"/>
          <w:i/>
          <w:szCs w:val="27"/>
        </w:rPr>
      </w:pPr>
      <w:r w:rsidRPr="00DE0ACC">
        <w:rPr>
          <w:rFonts w:cs="Times New Roman"/>
          <w:i/>
          <w:szCs w:val="27"/>
        </w:rPr>
        <w:t>* Sự cố do gặp phả</w:t>
      </w:r>
      <w:r w:rsidR="00C1404F" w:rsidRPr="00DE0ACC">
        <w:rPr>
          <w:rFonts w:cs="Times New Roman"/>
          <w:i/>
          <w:szCs w:val="27"/>
        </w:rPr>
        <w:t>i thiên tai</w:t>
      </w:r>
      <w:r w:rsidR="00C216C3" w:rsidRPr="00DE0ACC">
        <w:rPr>
          <w:rFonts w:cs="Times New Roman"/>
          <w:i/>
          <w:szCs w:val="27"/>
        </w:rPr>
        <w:t xml:space="preserve"> (</w:t>
      </w:r>
      <w:r w:rsidR="00530684" w:rsidRPr="00DE0ACC">
        <w:rPr>
          <w:rFonts w:cs="Times New Roman"/>
          <w:i/>
          <w:szCs w:val="27"/>
        </w:rPr>
        <w:t>mưa bão, lũ quét, sạt lở đất</w:t>
      </w:r>
      <w:r w:rsidR="00C216C3" w:rsidRPr="00DE0ACC">
        <w:rPr>
          <w:rFonts w:cs="Times New Roman"/>
          <w:i/>
          <w:szCs w:val="27"/>
        </w:rPr>
        <w:t>)</w:t>
      </w:r>
    </w:p>
    <w:p w:rsidR="00530684" w:rsidRPr="00DE0ACC" w:rsidRDefault="00530684" w:rsidP="00046273">
      <w:pPr>
        <w:spacing w:before="0" w:after="0" w:line="288" w:lineRule="auto"/>
        <w:ind w:firstLine="562"/>
        <w:rPr>
          <w:rFonts w:cs="Times New Roman"/>
          <w:szCs w:val="27"/>
        </w:rPr>
      </w:pPr>
      <w:r w:rsidRPr="00DE0ACC">
        <w:rPr>
          <w:szCs w:val="27"/>
          <w:lang w:val="pt-BR"/>
        </w:rPr>
        <w:t xml:space="preserve">Khu vực thực hiện Dự án thuộc địa hình đồi núi thường xảy ra lũ quét vào mùa mưa bão và kéo theo các hiện tượng như sạt lở đất. Bên cạnh đó, khu vực </w:t>
      </w:r>
      <w:r w:rsidRPr="00DE0ACC">
        <w:rPr>
          <w:bCs/>
          <w:iCs/>
          <w:szCs w:val="27"/>
          <w:lang w:val="pt-BR"/>
        </w:rPr>
        <w:t>thực hiện Dự án là vùng rừng núi cao, có độ dốc lớn</w:t>
      </w:r>
      <w:r w:rsidRPr="00DE0ACC">
        <w:rPr>
          <w:szCs w:val="27"/>
          <w:lang w:val="pt-BR"/>
        </w:rPr>
        <w:t xml:space="preserve">, trong quá trình chuẩn bị, GPMB sẽ </w:t>
      </w:r>
      <w:r w:rsidRPr="00DE0ACC">
        <w:rPr>
          <w:szCs w:val="27"/>
          <w:lang w:val="pt-BR"/>
        </w:rPr>
        <w:lastRenderedPageBreak/>
        <w:t>làm mất đi thảm thực vật bề mặt nên kết cấu lớp đất dễ bị thấm nước và yếu đi khi có mưa lớn nên dễ xảy ra nguy cơ sạt lở đất.</w:t>
      </w:r>
    </w:p>
    <w:p w:rsidR="00F15B64" w:rsidRPr="00DE0ACC" w:rsidRDefault="00F15B64" w:rsidP="00046273">
      <w:pPr>
        <w:spacing w:before="0" w:after="0" w:line="288" w:lineRule="auto"/>
        <w:ind w:firstLine="567"/>
        <w:rPr>
          <w:rFonts w:cs="Times New Roman"/>
          <w:spacing w:val="-2"/>
          <w:szCs w:val="27"/>
        </w:rPr>
      </w:pPr>
      <w:r w:rsidRPr="00DE0ACC">
        <w:rPr>
          <w:rFonts w:cs="Times New Roman"/>
          <w:spacing w:val="-2"/>
          <w:szCs w:val="27"/>
        </w:rPr>
        <w:t>Nếu sự cố này xảy ra sẽ gây ra xói lở bờ, làm ảnh hưởng đến chất lượng công trình, tổn thất kinh phí đầu tư và gây gián đoạn tiến độ thi công.</w:t>
      </w:r>
    </w:p>
    <w:p w:rsidR="00E12EB1" w:rsidRPr="00DE0ACC" w:rsidRDefault="00DF2D68" w:rsidP="00046273">
      <w:pPr>
        <w:pStyle w:val="Normal0"/>
        <w:spacing w:before="0" w:line="288" w:lineRule="auto"/>
        <w:rPr>
          <w:rFonts w:ascii="Times New Roman" w:hAnsi="Times New Roman" w:cs="Times New Roman"/>
          <w:sz w:val="27"/>
          <w:szCs w:val="27"/>
        </w:rPr>
      </w:pPr>
      <w:r w:rsidRPr="00DE0ACC">
        <w:rPr>
          <w:rFonts w:ascii="Times New Roman" w:hAnsi="Times New Roman" w:cs="Times New Roman"/>
          <w:sz w:val="27"/>
          <w:szCs w:val="27"/>
        </w:rPr>
        <w:t>Ngoài ra, quá trình thi công gặp phải thiên tai, làm phát sinh các chất thải gây ảnh hưởng đến môi trường không khí, nước, đất và hệ sinh thái rừng trong khu vực. Mức độ tác động của sự cố sẽ gây ra trên diện rộng, do đó, Chủ dự án sẽ có các biện pháp phòng ngừa, ứng phó kịp thời đối với sự cố này.</w:t>
      </w:r>
    </w:p>
    <w:p w:rsidR="00E12EB1" w:rsidRPr="00DE0ACC" w:rsidRDefault="00E12EB1" w:rsidP="00B47A65">
      <w:pPr>
        <w:pStyle w:val="Heading2"/>
        <w:spacing w:before="0" w:after="0" w:line="288" w:lineRule="auto"/>
        <w:ind w:firstLine="0"/>
        <w:rPr>
          <w:color w:val="auto"/>
          <w:szCs w:val="27"/>
        </w:rPr>
      </w:pPr>
      <w:bookmarkStart w:id="895" w:name="_Toc87192003"/>
      <w:bookmarkStart w:id="896" w:name="_Toc102739141"/>
      <w:bookmarkStart w:id="897" w:name="_Toc149143287"/>
      <w:bookmarkStart w:id="898" w:name="_Toc173153489"/>
      <w:bookmarkStart w:id="899" w:name="_Toc173156877"/>
      <w:r w:rsidRPr="00DE0ACC">
        <w:rPr>
          <w:color w:val="auto"/>
          <w:szCs w:val="27"/>
        </w:rPr>
        <w:t>3.1.2. Các biện pháp, công trình bảo vệ môi trường đề xuất thực hiện</w:t>
      </w:r>
      <w:bookmarkEnd w:id="895"/>
      <w:bookmarkEnd w:id="896"/>
      <w:bookmarkEnd w:id="897"/>
      <w:bookmarkEnd w:id="898"/>
      <w:bookmarkEnd w:id="899"/>
    </w:p>
    <w:p w:rsidR="00E12EB1" w:rsidRPr="00DE0ACC" w:rsidRDefault="00E12EB1" w:rsidP="00B47A65">
      <w:pPr>
        <w:spacing w:before="0" w:after="0" w:line="288" w:lineRule="auto"/>
        <w:rPr>
          <w:i/>
          <w:szCs w:val="27"/>
          <w:lang w:val="nl-NL"/>
        </w:rPr>
      </w:pPr>
      <w:bookmarkStart w:id="900" w:name="_Toc87023211"/>
      <w:bookmarkStart w:id="901" w:name="_Toc87192004"/>
      <w:bookmarkStart w:id="902" w:name="_Toc102739142"/>
      <w:r w:rsidRPr="00DE0ACC">
        <w:rPr>
          <w:i/>
          <w:szCs w:val="27"/>
          <w:lang w:val="nl-NL"/>
        </w:rPr>
        <w:t>3.1.2.1. Các biện pháp, công trình xử lý nước thải</w:t>
      </w:r>
      <w:bookmarkEnd w:id="900"/>
      <w:bookmarkEnd w:id="901"/>
      <w:bookmarkEnd w:id="902"/>
    </w:p>
    <w:p w:rsidR="00E12EB1" w:rsidRPr="00DE0ACC" w:rsidRDefault="00E12EB1" w:rsidP="00B47A65">
      <w:pPr>
        <w:spacing w:before="0" w:after="0" w:line="288" w:lineRule="auto"/>
        <w:rPr>
          <w:i/>
          <w:szCs w:val="27"/>
          <w:lang w:val="nl-NL"/>
        </w:rPr>
      </w:pPr>
      <w:bookmarkStart w:id="903" w:name="_Toc87023212"/>
      <w:bookmarkStart w:id="904" w:name="_Toc87192005"/>
      <w:bookmarkStart w:id="905" w:name="_Toc102739143"/>
      <w:r w:rsidRPr="00DE0ACC">
        <w:rPr>
          <w:i/>
          <w:szCs w:val="27"/>
          <w:lang w:val="nl-NL"/>
        </w:rPr>
        <w:t>a. Nước thải sinh hoạt:</w:t>
      </w:r>
      <w:bookmarkEnd w:id="903"/>
      <w:bookmarkEnd w:id="904"/>
      <w:bookmarkEnd w:id="905"/>
    </w:p>
    <w:p w:rsidR="004A73B0" w:rsidRPr="00DE0ACC" w:rsidRDefault="004A73B0" w:rsidP="0054371E">
      <w:pPr>
        <w:spacing w:before="0" w:after="0" w:line="288" w:lineRule="auto"/>
        <w:ind w:firstLine="567"/>
        <w:rPr>
          <w:rFonts w:cs="Times New Roman"/>
          <w:szCs w:val="27"/>
          <w:lang w:val="nl-NL"/>
        </w:rPr>
      </w:pPr>
      <w:r w:rsidRPr="00DE0ACC">
        <w:rPr>
          <w:rFonts w:eastAsia=".VnTime" w:cs="Times New Roman"/>
          <w:szCs w:val="27"/>
          <w:lang w:val="nl-NL"/>
        </w:rPr>
        <w:t>Chủ dự án bố trí</w:t>
      </w:r>
      <w:r w:rsidRPr="00DE0ACC">
        <w:rPr>
          <w:rFonts w:cs="Times New Roman"/>
          <w:szCs w:val="27"/>
          <w:lang w:val="nl-NL"/>
        </w:rPr>
        <w:t xml:space="preserve"> nhà vệ sinh cóhầm</w:t>
      </w:r>
      <w:r w:rsidRPr="00DE0ACC">
        <w:rPr>
          <w:rFonts w:cs="Times New Roman"/>
          <w:szCs w:val="27"/>
          <w:lang w:val="vi-VN"/>
        </w:rPr>
        <w:t xml:space="preserve"> tự hoại</w:t>
      </w:r>
      <w:r w:rsidRPr="00DE0ACC">
        <w:rPr>
          <w:rFonts w:cs="Times New Roman"/>
          <w:szCs w:val="27"/>
          <w:lang w:val="nl-NL"/>
        </w:rPr>
        <w:t xml:space="preserve"> 03 ngăn</w:t>
      </w:r>
      <w:r w:rsidR="00530684" w:rsidRPr="00DE0ACC">
        <w:rPr>
          <w:rFonts w:cs="Times New Roman"/>
          <w:szCs w:val="27"/>
          <w:lang w:val="nl-NL"/>
        </w:rPr>
        <w:t xml:space="preserve"> </w:t>
      </w:r>
      <w:r w:rsidRPr="00DE0ACC">
        <w:rPr>
          <w:rFonts w:cs="Times New Roman"/>
          <w:szCs w:val="27"/>
          <w:lang w:val="nl-NL"/>
        </w:rPr>
        <w:t xml:space="preserve">bằng vật liệu Composite </w:t>
      </w:r>
      <w:r w:rsidRPr="00DE0ACC">
        <w:rPr>
          <w:rFonts w:cs="Times New Roman"/>
          <w:szCs w:val="27"/>
          <w:lang w:val="vi-VN"/>
        </w:rPr>
        <w:t>ở</w:t>
      </w:r>
      <w:r w:rsidRPr="00DE0ACC">
        <w:rPr>
          <w:rFonts w:cs="Times New Roman"/>
          <w:szCs w:val="27"/>
          <w:lang w:val="nl-NL"/>
        </w:rPr>
        <w:t xml:space="preserve"> các</w:t>
      </w:r>
      <w:r w:rsidRPr="00DE0ACC">
        <w:rPr>
          <w:rFonts w:cs="Times New Roman"/>
          <w:szCs w:val="27"/>
          <w:lang w:val="vi-VN"/>
        </w:rPr>
        <w:t xml:space="preserve"> khu vực </w:t>
      </w:r>
      <w:r w:rsidRPr="00DE0ACC">
        <w:rPr>
          <w:rFonts w:cs="Times New Roman"/>
          <w:szCs w:val="27"/>
          <w:lang w:val="nl-NL"/>
        </w:rPr>
        <w:t xml:space="preserve">lán trại </w:t>
      </w:r>
      <w:r w:rsidRPr="00DE0ACC">
        <w:rPr>
          <w:rFonts w:cs="Times New Roman"/>
          <w:szCs w:val="27"/>
          <w:lang w:val="vi-VN"/>
        </w:rPr>
        <w:t xml:space="preserve">đảm bảo </w:t>
      </w:r>
      <w:r w:rsidRPr="00DE0ACC">
        <w:rPr>
          <w:rFonts w:cs="Times New Roman"/>
          <w:szCs w:val="27"/>
          <w:lang w:val="nl-NL"/>
        </w:rPr>
        <w:t>sinh hoạt của công nhân. Sau đó hợp đồng với đơn vị có chức năng định kỳ thu gom phần cặn đưa đi xử lý. Sau khi công trình hoàn thành sẽ tiến hành tháo dỡ, thu dọn mặt bằng trả lại hiện trạng ban đầu cho địa phương hoặc người dân cho thuê đất.</w:t>
      </w:r>
    </w:p>
    <w:p w:rsidR="004A73B0" w:rsidRPr="00DE0ACC" w:rsidRDefault="004A73B0" w:rsidP="0054371E">
      <w:pPr>
        <w:spacing w:before="0" w:after="0" w:line="288" w:lineRule="auto"/>
        <w:ind w:firstLine="567"/>
        <w:rPr>
          <w:rFonts w:cs="Times New Roman"/>
          <w:szCs w:val="27"/>
          <w:lang w:val="nl-NL"/>
        </w:rPr>
      </w:pPr>
      <w:r w:rsidRPr="00DE0ACC">
        <w:rPr>
          <w:rFonts w:cs="Times New Roman"/>
          <w:szCs w:val="27"/>
          <w:lang w:val="nl-NL"/>
        </w:rPr>
        <w:t>Áp dụng phương thức tính toán thiết kế bể tự hoại theo như sau [10]:</w:t>
      </w:r>
    </w:p>
    <w:p w:rsidR="004A73B0" w:rsidRPr="00DE0ACC" w:rsidRDefault="004A73B0" w:rsidP="0054371E">
      <w:pPr>
        <w:spacing w:before="0" w:after="0" w:line="288" w:lineRule="auto"/>
        <w:ind w:firstLine="567"/>
        <w:rPr>
          <w:rFonts w:cs="Times New Roman"/>
          <w:szCs w:val="27"/>
          <w:lang w:val="nl-NL"/>
        </w:rPr>
      </w:pPr>
      <w:r w:rsidRPr="00DE0ACC">
        <w:rPr>
          <w:rFonts w:cs="Times New Roman"/>
          <w:szCs w:val="27"/>
          <w:lang w:val="nl-NL"/>
        </w:rPr>
        <w:t>Thể tích của bể tự hoại bao gồm thể tích của phần lắng và phần lên men:</w:t>
      </w:r>
    </w:p>
    <w:p w:rsidR="004A73B0" w:rsidRPr="00DE0ACC" w:rsidRDefault="004A73B0" w:rsidP="0054371E">
      <w:pPr>
        <w:spacing w:before="0" w:after="0" w:line="288" w:lineRule="auto"/>
        <w:jc w:val="center"/>
        <w:rPr>
          <w:rFonts w:cs="Times New Roman"/>
          <w:szCs w:val="27"/>
          <w:lang w:val="nl-NL"/>
        </w:rPr>
      </w:pPr>
      <w:r w:rsidRPr="00DE0ACC">
        <w:rPr>
          <w:rFonts w:cs="Times New Roman"/>
          <w:szCs w:val="27"/>
          <w:lang w:val="nl-NL"/>
        </w:rPr>
        <w:t>W = W</w:t>
      </w:r>
      <w:r w:rsidR="00E53900" w:rsidRPr="00DE0ACC">
        <w:rPr>
          <w:rFonts w:cs="Times New Roman"/>
          <w:szCs w:val="27"/>
          <w:vertAlign w:val="subscript"/>
          <w:lang w:val="nl-NL"/>
        </w:rPr>
        <w:t>n</w:t>
      </w:r>
      <w:r w:rsidRPr="00DE0ACC">
        <w:rPr>
          <w:rFonts w:cs="Times New Roman"/>
          <w:szCs w:val="27"/>
          <w:lang w:val="nl-NL"/>
        </w:rPr>
        <w:t xml:space="preserve"> + W</w:t>
      </w:r>
      <w:r w:rsidR="00E53900" w:rsidRPr="00DE0ACC">
        <w:rPr>
          <w:rFonts w:cs="Times New Roman"/>
          <w:szCs w:val="27"/>
          <w:vertAlign w:val="subscript"/>
          <w:lang w:val="nl-NL"/>
        </w:rPr>
        <w:t>c</w:t>
      </w:r>
      <w:r w:rsidRPr="00DE0ACC">
        <w:rPr>
          <w:rFonts w:cs="Times New Roman"/>
          <w:szCs w:val="27"/>
          <w:lang w:val="nl-NL"/>
        </w:rPr>
        <w:t xml:space="preserve">       (6)</w:t>
      </w:r>
    </w:p>
    <w:p w:rsidR="00E53900" w:rsidRPr="00DE0ACC" w:rsidRDefault="00E53900" w:rsidP="00E53900">
      <w:pPr>
        <w:spacing w:before="0" w:after="0" w:line="300" w:lineRule="auto"/>
        <w:ind w:firstLine="562"/>
        <w:rPr>
          <w:rFonts w:cs="Times New Roman"/>
          <w:szCs w:val="27"/>
        </w:rPr>
      </w:pPr>
      <w:r w:rsidRPr="00DE0ACC">
        <w:rPr>
          <w:rFonts w:cs="Times New Roman"/>
          <w:szCs w:val="27"/>
        </w:rPr>
        <w:t>- Thể tích phần nước: Wn=N1.q/1000 (m</w:t>
      </w:r>
      <w:r w:rsidRPr="00DE0ACC">
        <w:rPr>
          <w:rFonts w:cs="Times New Roman"/>
          <w:szCs w:val="27"/>
          <w:vertAlign w:val="superscript"/>
        </w:rPr>
        <w:t>3</w:t>
      </w:r>
      <w:r w:rsidRPr="00DE0ACC">
        <w:rPr>
          <w:rFonts w:cs="Times New Roman"/>
          <w:szCs w:val="27"/>
        </w:rPr>
        <w:t>)</w:t>
      </w:r>
    </w:p>
    <w:p w:rsidR="00E53900" w:rsidRPr="00DE0ACC" w:rsidRDefault="00E53900" w:rsidP="00E53900">
      <w:pPr>
        <w:spacing w:before="0" w:after="0" w:line="288" w:lineRule="auto"/>
        <w:ind w:firstLine="562"/>
        <w:rPr>
          <w:rFonts w:cs="Times New Roman"/>
          <w:szCs w:val="27"/>
        </w:rPr>
      </w:pPr>
      <w:r w:rsidRPr="00DE0ACC">
        <w:rPr>
          <w:rFonts w:cs="Times New Roman"/>
          <w:szCs w:val="27"/>
        </w:rPr>
        <w:t>- Thể tích phần bùn: Wc = [a.T.(100-p1).b.c].N1/[(100-p2).1000]  (m</w:t>
      </w:r>
      <w:r w:rsidRPr="00DE0ACC">
        <w:rPr>
          <w:rFonts w:cs="Times New Roman"/>
          <w:szCs w:val="27"/>
          <w:vertAlign w:val="superscript"/>
        </w:rPr>
        <w:t>3</w:t>
      </w:r>
      <w:r w:rsidRPr="00DE0ACC">
        <w:rPr>
          <w:rFonts w:cs="Times New Roman"/>
          <w:szCs w:val="27"/>
        </w:rPr>
        <w:t>)</w:t>
      </w:r>
    </w:p>
    <w:p w:rsidR="00E53900" w:rsidRPr="00DE0ACC" w:rsidRDefault="00E53900" w:rsidP="00E53900">
      <w:pPr>
        <w:spacing w:before="0" w:after="0" w:line="288" w:lineRule="auto"/>
        <w:ind w:firstLine="562"/>
        <w:rPr>
          <w:rFonts w:cs="Times New Roman"/>
          <w:szCs w:val="27"/>
        </w:rPr>
      </w:pPr>
      <w:r w:rsidRPr="00DE0ACC">
        <w:rPr>
          <w:rFonts w:cs="Times New Roman"/>
          <w:szCs w:val="27"/>
        </w:rPr>
        <w:t>+ Tổng thể tích của bể: W = Wn+Wc (m</w:t>
      </w:r>
      <w:r w:rsidRPr="00DE0ACC">
        <w:rPr>
          <w:rFonts w:cs="Times New Roman"/>
          <w:szCs w:val="27"/>
          <w:vertAlign w:val="superscript"/>
        </w:rPr>
        <w:t>3</w:t>
      </w:r>
      <w:r w:rsidRPr="00DE0ACC">
        <w:rPr>
          <w:rFonts w:cs="Times New Roman"/>
          <w:szCs w:val="27"/>
        </w:rPr>
        <w:t>)</w:t>
      </w:r>
    </w:p>
    <w:p w:rsidR="00E53900" w:rsidRPr="00DE0ACC" w:rsidRDefault="00E53900" w:rsidP="00E53900">
      <w:pPr>
        <w:spacing w:before="0" w:after="0" w:line="288" w:lineRule="auto"/>
        <w:ind w:firstLine="562"/>
        <w:rPr>
          <w:rFonts w:cs="Times New Roman"/>
          <w:szCs w:val="27"/>
        </w:rPr>
      </w:pPr>
      <w:r w:rsidRPr="00DE0ACC">
        <w:rPr>
          <w:rFonts w:cs="Times New Roman"/>
          <w:szCs w:val="27"/>
        </w:rPr>
        <w:t xml:space="preserve">Trong đó: </w:t>
      </w:r>
    </w:p>
    <w:p w:rsidR="00E53900" w:rsidRPr="00DE0ACC" w:rsidRDefault="00E53900" w:rsidP="00E53900">
      <w:pPr>
        <w:spacing w:before="0" w:after="0" w:line="288" w:lineRule="auto"/>
        <w:ind w:firstLine="562"/>
        <w:rPr>
          <w:rFonts w:ascii="Times New Roman Italic" w:hAnsi="Times New Roman Italic" w:cs="Times New Roman"/>
          <w:i/>
          <w:spacing w:val="-4"/>
          <w:szCs w:val="27"/>
        </w:rPr>
      </w:pPr>
      <w:r w:rsidRPr="00DE0ACC">
        <w:rPr>
          <w:rFonts w:ascii="Times New Roman Italic" w:hAnsi="Times New Roman Italic" w:cs="Times New Roman"/>
          <w:i/>
          <w:spacing w:val="-4"/>
          <w:szCs w:val="27"/>
        </w:rPr>
        <w:t>a - Lượng cặn trung bình tạo ra của người trong 1 ngày, lấy a = 0,5 l/người.ngày.</w:t>
      </w:r>
    </w:p>
    <w:p w:rsidR="00E53900" w:rsidRPr="00DE0ACC" w:rsidRDefault="00E53900" w:rsidP="00E53900">
      <w:pPr>
        <w:spacing w:before="0" w:after="0" w:line="288" w:lineRule="auto"/>
        <w:ind w:firstLine="562"/>
        <w:rPr>
          <w:rFonts w:cs="Times New Roman"/>
          <w:i/>
          <w:szCs w:val="27"/>
        </w:rPr>
      </w:pPr>
      <w:r w:rsidRPr="00DE0ACC">
        <w:rPr>
          <w:rFonts w:cs="Times New Roman"/>
          <w:i/>
          <w:szCs w:val="27"/>
        </w:rPr>
        <w:t>b - Hệ số tính đến sự giảm thể tích khi lên men cặn, lấy b = 0,7</w:t>
      </w:r>
    </w:p>
    <w:p w:rsidR="00E53900" w:rsidRPr="00DE0ACC" w:rsidRDefault="00E53900" w:rsidP="00E53900">
      <w:pPr>
        <w:spacing w:before="0" w:after="0" w:line="288" w:lineRule="auto"/>
        <w:ind w:firstLine="562"/>
        <w:rPr>
          <w:rFonts w:cs="Times New Roman"/>
          <w:i/>
          <w:szCs w:val="27"/>
        </w:rPr>
      </w:pPr>
      <w:r w:rsidRPr="00DE0ACC">
        <w:rPr>
          <w:rFonts w:cs="Times New Roman"/>
          <w:i/>
          <w:szCs w:val="27"/>
        </w:rPr>
        <w:t>c  - Hệ số kể tới việc phải để lại một lượng bùn cặn đã lên men sau mỗi lần hút. Với lượng bùn cặn để lại là 20% khi đó c=1,2</w:t>
      </w:r>
    </w:p>
    <w:p w:rsidR="00E53900" w:rsidRPr="00DE0ACC" w:rsidRDefault="00E53900" w:rsidP="00E53900">
      <w:pPr>
        <w:spacing w:before="0" w:after="0" w:line="288" w:lineRule="auto"/>
        <w:ind w:firstLine="562"/>
        <w:rPr>
          <w:rFonts w:cs="Times New Roman"/>
          <w:i/>
          <w:szCs w:val="27"/>
        </w:rPr>
      </w:pPr>
      <w:r w:rsidRPr="00DE0ACC">
        <w:rPr>
          <w:rFonts w:cs="Times New Roman"/>
          <w:i/>
          <w:szCs w:val="27"/>
        </w:rPr>
        <w:t>T - thời gian giữa hai lần hút cặn, lấy T = 365 ngày</w:t>
      </w:r>
    </w:p>
    <w:p w:rsidR="00E53900" w:rsidRPr="00DE0ACC" w:rsidRDefault="00E53900" w:rsidP="00E53900">
      <w:pPr>
        <w:spacing w:before="0" w:after="0" w:line="288" w:lineRule="auto"/>
        <w:ind w:firstLine="562"/>
        <w:rPr>
          <w:rFonts w:cs="Times New Roman"/>
          <w:i/>
          <w:szCs w:val="27"/>
        </w:rPr>
      </w:pPr>
      <w:r w:rsidRPr="00DE0ACC">
        <w:rPr>
          <w:rFonts w:cs="Times New Roman"/>
          <w:i/>
          <w:szCs w:val="27"/>
        </w:rPr>
        <w:t>P1, P2 - Độ ẩm của cặn tươi và cặn đã lên men, tương ứng 95 và 90%</w:t>
      </w:r>
    </w:p>
    <w:p w:rsidR="00E53900" w:rsidRPr="00DE0ACC" w:rsidRDefault="00E53900" w:rsidP="00E53900">
      <w:pPr>
        <w:spacing w:before="0" w:after="0" w:line="288" w:lineRule="auto"/>
        <w:ind w:firstLine="562"/>
        <w:rPr>
          <w:rFonts w:cs="Times New Roman"/>
          <w:i/>
          <w:szCs w:val="27"/>
          <w:lang w:val="pt-BR"/>
        </w:rPr>
      </w:pPr>
      <w:r w:rsidRPr="00DE0ACC">
        <w:rPr>
          <w:rFonts w:cs="Times New Roman"/>
          <w:i/>
          <w:szCs w:val="27"/>
          <w:lang w:val="pt-BR"/>
        </w:rPr>
        <w:t>q - lượng nước thải sử dụng cho vệ sinh là 45 L/người.ngày</w:t>
      </w:r>
    </w:p>
    <w:p w:rsidR="00E53900" w:rsidRPr="00DE0ACC" w:rsidRDefault="00E53900" w:rsidP="00E53900">
      <w:pPr>
        <w:spacing w:before="0" w:after="0" w:line="288" w:lineRule="auto"/>
        <w:ind w:firstLine="562"/>
        <w:rPr>
          <w:rFonts w:cs="Times New Roman"/>
          <w:i/>
          <w:szCs w:val="27"/>
        </w:rPr>
      </w:pPr>
      <w:r w:rsidRPr="00DE0ACC">
        <w:rPr>
          <w:rFonts w:cs="Times New Roman"/>
          <w:i/>
          <w:szCs w:val="27"/>
        </w:rPr>
        <w:t>N1 - Số người quy đổi tính toán: N1 = N.e. Trong đó:</w:t>
      </w:r>
    </w:p>
    <w:p w:rsidR="00E53900" w:rsidRPr="00DE0ACC" w:rsidRDefault="00E53900" w:rsidP="00E53900">
      <w:pPr>
        <w:spacing w:before="0" w:after="0" w:line="288" w:lineRule="auto"/>
        <w:ind w:firstLine="562"/>
        <w:rPr>
          <w:rFonts w:cs="Times New Roman"/>
          <w:i/>
          <w:szCs w:val="27"/>
          <w:lang w:val="pt-BR"/>
        </w:rPr>
      </w:pPr>
      <w:r w:rsidRPr="00DE0ACC">
        <w:rPr>
          <w:rFonts w:cs="Times New Roman"/>
          <w:i/>
          <w:szCs w:val="27"/>
          <w:lang w:val="pt-BR"/>
        </w:rPr>
        <w:t>+ N - số người sử dụng (N=50);</w:t>
      </w:r>
    </w:p>
    <w:p w:rsidR="00E53900" w:rsidRPr="00DE0ACC" w:rsidRDefault="00E53900" w:rsidP="00E53900">
      <w:pPr>
        <w:spacing w:before="0" w:after="0" w:line="288" w:lineRule="auto"/>
        <w:ind w:firstLine="562"/>
        <w:rPr>
          <w:rFonts w:cs="Times New Roman"/>
          <w:i/>
          <w:szCs w:val="27"/>
          <w:lang w:val="pt-BR"/>
        </w:rPr>
      </w:pPr>
      <w:r w:rsidRPr="00DE0ACC">
        <w:rPr>
          <w:rFonts w:cs="Times New Roman"/>
          <w:i/>
          <w:szCs w:val="27"/>
          <w:lang w:val="pt-BR"/>
        </w:rPr>
        <w:t>+ e: Hệ số quy đổi để thiết kế bể tự hoại, tính theo phần trăm tổng số người sử dụng đối với cán bộ công nhân là 70% số người.</w:t>
      </w:r>
    </w:p>
    <w:p w:rsidR="00E53900" w:rsidRPr="00DE0ACC" w:rsidRDefault="00E53900" w:rsidP="00E53900">
      <w:pPr>
        <w:spacing w:before="0" w:after="0" w:line="288" w:lineRule="auto"/>
        <w:ind w:firstLine="562"/>
        <w:rPr>
          <w:rFonts w:cs="Times New Roman"/>
          <w:szCs w:val="27"/>
          <w:lang w:val="pl-PL"/>
        </w:rPr>
      </w:pPr>
      <w:r w:rsidRPr="00DE0ACC">
        <w:rPr>
          <w:rFonts w:cs="Times New Roman"/>
          <w:szCs w:val="27"/>
          <w:lang w:val="pl-PL"/>
        </w:rPr>
        <w:t>Wn = (50×0,7)×45/1000 = 1,57 m</w:t>
      </w:r>
      <w:r w:rsidRPr="00DE0ACC">
        <w:rPr>
          <w:rFonts w:cs="Times New Roman"/>
          <w:szCs w:val="27"/>
          <w:vertAlign w:val="superscript"/>
          <w:lang w:val="pl-PL"/>
        </w:rPr>
        <w:t>3</w:t>
      </w:r>
    </w:p>
    <w:p w:rsidR="00E53900" w:rsidRPr="00DE0ACC" w:rsidRDefault="00E53900" w:rsidP="00E53900">
      <w:pPr>
        <w:spacing w:before="0" w:after="0" w:line="288" w:lineRule="auto"/>
        <w:ind w:firstLine="562"/>
        <w:rPr>
          <w:rFonts w:cs="Times New Roman"/>
          <w:szCs w:val="27"/>
          <w:lang w:val="pl-PL"/>
        </w:rPr>
      </w:pPr>
      <w:r w:rsidRPr="00DE0ACC">
        <w:rPr>
          <w:rFonts w:cs="Times New Roman"/>
          <w:szCs w:val="27"/>
          <w:lang w:val="pl-PL"/>
        </w:rPr>
        <w:t>Wc = [0,5×365×(100 - 95)×0,7×1,2×50×0,7]/[(100 - 90)×1.000] = 2,68 m</w:t>
      </w:r>
      <w:r w:rsidRPr="00DE0ACC">
        <w:rPr>
          <w:rFonts w:cs="Times New Roman"/>
          <w:szCs w:val="27"/>
          <w:vertAlign w:val="superscript"/>
          <w:lang w:val="pl-PL"/>
        </w:rPr>
        <w:t>3</w:t>
      </w:r>
    </w:p>
    <w:p w:rsidR="004A73B0" w:rsidRPr="00DE0ACC" w:rsidRDefault="00E53900" w:rsidP="00E53900">
      <w:pPr>
        <w:spacing w:before="0" w:after="0" w:line="288" w:lineRule="auto"/>
        <w:ind w:firstLine="567"/>
        <w:rPr>
          <w:rFonts w:cs="Times New Roman"/>
          <w:szCs w:val="27"/>
          <w:shd w:val="clear" w:color="auto" w:fill="FFFFFF"/>
          <w:lang w:val="nl-NL"/>
        </w:rPr>
      </w:pPr>
      <w:r w:rsidRPr="00DE0ACC">
        <w:rPr>
          <w:rFonts w:cs="Times New Roman"/>
          <w:szCs w:val="27"/>
          <w:lang w:val="pl-PL"/>
        </w:rPr>
        <w:t xml:space="preserve">=&gt; </w:t>
      </w:r>
      <w:r w:rsidRPr="00DE0ACC">
        <w:rPr>
          <w:rFonts w:cs="Times New Roman"/>
          <w:szCs w:val="27"/>
          <w:lang w:val="pt-BR"/>
        </w:rPr>
        <w:t>Vậy thể tích toàn bộ bể tự hoại là: W = 1,61 m</w:t>
      </w:r>
      <w:r w:rsidRPr="00DE0ACC">
        <w:rPr>
          <w:rFonts w:cs="Times New Roman"/>
          <w:szCs w:val="27"/>
          <w:vertAlign w:val="superscript"/>
          <w:lang w:val="pt-BR"/>
        </w:rPr>
        <w:t>3</w:t>
      </w:r>
      <w:r w:rsidRPr="00DE0ACC">
        <w:rPr>
          <w:rFonts w:cs="Times New Roman"/>
          <w:szCs w:val="27"/>
          <w:lang w:val="pt-BR"/>
        </w:rPr>
        <w:t>.</w:t>
      </w:r>
    </w:p>
    <w:p w:rsidR="00E12EB1" w:rsidRPr="00DE0ACC" w:rsidRDefault="004A73B0" w:rsidP="0054371E">
      <w:pPr>
        <w:spacing w:before="0" w:after="0" w:line="288" w:lineRule="auto"/>
        <w:ind w:firstLine="567"/>
        <w:rPr>
          <w:rFonts w:cs="Times New Roman"/>
          <w:szCs w:val="27"/>
          <w:shd w:val="clear" w:color="auto" w:fill="FFFFFF"/>
          <w:lang w:val="nl-NL"/>
        </w:rPr>
      </w:pPr>
      <w:r w:rsidRPr="00DE0ACC">
        <w:rPr>
          <w:rFonts w:cs="Times New Roman"/>
          <w:szCs w:val="27"/>
          <w:shd w:val="clear" w:color="auto" w:fill="FFFFFF"/>
          <w:lang w:val="nl-NL"/>
        </w:rPr>
        <w:t>Thể tích bể tự hoại thiết kế cho từng hạng mục công trình Dự án như sau:</w:t>
      </w:r>
    </w:p>
    <w:p w:rsidR="00E12EB1" w:rsidRPr="00DE0ACC" w:rsidRDefault="00E12EB1" w:rsidP="00521824">
      <w:pPr>
        <w:pStyle w:val="Title"/>
      </w:pPr>
      <w:bookmarkStart w:id="906" w:name="_Toc99536586"/>
      <w:bookmarkStart w:id="907" w:name="_Toc173156928"/>
      <w:r w:rsidRPr="00DE0ACC">
        <w:rPr>
          <w:rFonts w:eastAsiaTheme="majorEastAsia"/>
        </w:rPr>
        <w:lastRenderedPageBreak/>
        <w:t>Phương án bố trí và xử lý nước thải sinh hoạt của CBCNV</w:t>
      </w:r>
      <w:bookmarkEnd w:id="906"/>
      <w:bookmarkEnd w:id="907"/>
    </w:p>
    <w:tbl>
      <w:tblPr>
        <w:tblStyle w:val="TableGrid2"/>
        <w:tblW w:w="4374" w:type="pct"/>
        <w:jc w:val="center"/>
        <w:tblLook w:val="04A0" w:firstRow="1" w:lastRow="0" w:firstColumn="1" w:lastColumn="0" w:noHBand="0" w:noVBand="1"/>
      </w:tblPr>
      <w:tblGrid>
        <w:gridCol w:w="563"/>
        <w:gridCol w:w="2372"/>
        <w:gridCol w:w="1288"/>
        <w:gridCol w:w="1974"/>
        <w:gridCol w:w="1927"/>
      </w:tblGrid>
      <w:tr w:rsidR="00E53900" w:rsidRPr="00DE0ACC" w:rsidTr="00E53900">
        <w:trPr>
          <w:jc w:val="center"/>
        </w:trPr>
        <w:tc>
          <w:tcPr>
            <w:tcW w:w="346" w:type="pct"/>
            <w:vAlign w:val="center"/>
          </w:tcPr>
          <w:p w:rsidR="00E53900" w:rsidRPr="00DE0ACC" w:rsidRDefault="00E53900" w:rsidP="00B63D4F">
            <w:pPr>
              <w:spacing w:before="40" w:after="40"/>
              <w:jc w:val="center"/>
              <w:rPr>
                <w:b/>
                <w:sz w:val="26"/>
                <w:szCs w:val="26"/>
                <w:lang w:val="vi-VN"/>
              </w:rPr>
            </w:pPr>
            <w:r w:rsidRPr="00DE0ACC">
              <w:rPr>
                <w:b/>
                <w:sz w:val="26"/>
                <w:szCs w:val="26"/>
                <w:lang w:val="vi-VN"/>
              </w:rPr>
              <w:t>Stt</w:t>
            </w:r>
          </w:p>
        </w:tc>
        <w:tc>
          <w:tcPr>
            <w:tcW w:w="1460" w:type="pct"/>
            <w:vAlign w:val="center"/>
          </w:tcPr>
          <w:p w:rsidR="00E53900" w:rsidRPr="00DE0ACC" w:rsidRDefault="00E53900" w:rsidP="00B63D4F">
            <w:pPr>
              <w:spacing w:before="40" w:after="40"/>
              <w:jc w:val="center"/>
              <w:rPr>
                <w:b/>
                <w:sz w:val="26"/>
                <w:szCs w:val="26"/>
              </w:rPr>
            </w:pPr>
            <w:r w:rsidRPr="00DE0ACC">
              <w:rPr>
                <w:b/>
                <w:sz w:val="26"/>
                <w:szCs w:val="26"/>
              </w:rPr>
              <w:t>Tên công trình</w:t>
            </w:r>
          </w:p>
        </w:tc>
        <w:tc>
          <w:tcPr>
            <w:tcW w:w="793" w:type="pct"/>
            <w:vAlign w:val="center"/>
          </w:tcPr>
          <w:p w:rsidR="00E53900" w:rsidRPr="00DE0ACC" w:rsidRDefault="00E53900" w:rsidP="00B63D4F">
            <w:pPr>
              <w:spacing w:before="40" w:after="40"/>
              <w:jc w:val="center"/>
              <w:rPr>
                <w:b/>
                <w:sz w:val="26"/>
                <w:szCs w:val="26"/>
              </w:rPr>
            </w:pPr>
            <w:r w:rsidRPr="00DE0ACC">
              <w:rPr>
                <w:b/>
                <w:sz w:val="26"/>
                <w:szCs w:val="26"/>
              </w:rPr>
              <w:t>Số lượng CBCNV</w:t>
            </w:r>
          </w:p>
        </w:tc>
        <w:tc>
          <w:tcPr>
            <w:tcW w:w="1215" w:type="pct"/>
            <w:vAlign w:val="center"/>
          </w:tcPr>
          <w:p w:rsidR="00E53900" w:rsidRPr="00DE0ACC" w:rsidRDefault="00E53900" w:rsidP="00B63D4F">
            <w:pPr>
              <w:spacing w:before="40" w:after="40"/>
              <w:jc w:val="center"/>
              <w:rPr>
                <w:b/>
                <w:sz w:val="26"/>
                <w:szCs w:val="26"/>
              </w:rPr>
            </w:pPr>
            <w:r w:rsidRPr="00DE0ACC">
              <w:rPr>
                <w:b/>
                <w:sz w:val="26"/>
                <w:szCs w:val="26"/>
              </w:rPr>
              <w:t>Số lượng nhà vệ sinh di động</w:t>
            </w:r>
          </w:p>
        </w:tc>
        <w:tc>
          <w:tcPr>
            <w:tcW w:w="1186" w:type="pct"/>
            <w:vAlign w:val="center"/>
          </w:tcPr>
          <w:p w:rsidR="00E53900" w:rsidRPr="00DE0ACC" w:rsidRDefault="00E53900" w:rsidP="00B63D4F">
            <w:pPr>
              <w:spacing w:before="40" w:after="40"/>
              <w:jc w:val="center"/>
              <w:rPr>
                <w:b/>
                <w:sz w:val="26"/>
                <w:szCs w:val="26"/>
              </w:rPr>
            </w:pPr>
            <w:r w:rsidRPr="00DE0ACC">
              <w:rPr>
                <w:b/>
                <w:sz w:val="26"/>
                <w:szCs w:val="26"/>
              </w:rPr>
              <w:t>Dung tích bể tự hoại 3 ngăn</w:t>
            </w:r>
          </w:p>
        </w:tc>
      </w:tr>
      <w:tr w:rsidR="00E53900" w:rsidRPr="00DE0ACC" w:rsidTr="00E53900">
        <w:trPr>
          <w:jc w:val="center"/>
        </w:trPr>
        <w:tc>
          <w:tcPr>
            <w:tcW w:w="346" w:type="pct"/>
            <w:vAlign w:val="center"/>
          </w:tcPr>
          <w:p w:rsidR="00E53900" w:rsidRPr="00DE0ACC" w:rsidRDefault="00E53900" w:rsidP="00B63D4F">
            <w:pPr>
              <w:spacing w:before="40" w:after="40"/>
              <w:jc w:val="center"/>
              <w:rPr>
                <w:sz w:val="26"/>
                <w:szCs w:val="26"/>
              </w:rPr>
            </w:pPr>
            <w:r w:rsidRPr="00DE0ACC">
              <w:rPr>
                <w:sz w:val="26"/>
                <w:szCs w:val="26"/>
              </w:rPr>
              <w:t>1</w:t>
            </w:r>
          </w:p>
        </w:tc>
        <w:tc>
          <w:tcPr>
            <w:tcW w:w="1460" w:type="pct"/>
            <w:vAlign w:val="center"/>
          </w:tcPr>
          <w:p w:rsidR="00E53900" w:rsidRPr="00DE0ACC" w:rsidRDefault="00E53900" w:rsidP="00E53900">
            <w:pPr>
              <w:spacing w:before="40" w:after="40"/>
              <w:rPr>
                <w:sz w:val="26"/>
                <w:szCs w:val="26"/>
              </w:rPr>
            </w:pPr>
            <w:r w:rsidRPr="00DE0ACC">
              <w:rPr>
                <w:sz w:val="26"/>
                <w:szCs w:val="26"/>
              </w:rPr>
              <w:t>Mặt bằng thi công 1</w:t>
            </w:r>
          </w:p>
        </w:tc>
        <w:tc>
          <w:tcPr>
            <w:tcW w:w="793" w:type="pct"/>
            <w:vAlign w:val="center"/>
          </w:tcPr>
          <w:p w:rsidR="00E53900" w:rsidRPr="00DE0ACC" w:rsidRDefault="00E53900" w:rsidP="00B63D4F">
            <w:pPr>
              <w:spacing w:before="40" w:after="40"/>
              <w:jc w:val="center"/>
              <w:rPr>
                <w:sz w:val="26"/>
                <w:szCs w:val="26"/>
              </w:rPr>
            </w:pPr>
            <w:r w:rsidRPr="00DE0ACC">
              <w:rPr>
                <w:sz w:val="26"/>
                <w:szCs w:val="26"/>
              </w:rPr>
              <w:t>50</w:t>
            </w:r>
          </w:p>
        </w:tc>
        <w:tc>
          <w:tcPr>
            <w:tcW w:w="1215" w:type="pct"/>
            <w:vAlign w:val="center"/>
          </w:tcPr>
          <w:p w:rsidR="00E53900" w:rsidRPr="00DE0ACC" w:rsidRDefault="00E53900" w:rsidP="00B63D4F">
            <w:pPr>
              <w:spacing w:before="40" w:after="40"/>
              <w:jc w:val="center"/>
              <w:rPr>
                <w:sz w:val="26"/>
                <w:szCs w:val="26"/>
              </w:rPr>
            </w:pPr>
            <w:r w:rsidRPr="00DE0ACC">
              <w:rPr>
                <w:sz w:val="26"/>
                <w:szCs w:val="26"/>
              </w:rPr>
              <w:t>01</w:t>
            </w:r>
          </w:p>
        </w:tc>
        <w:tc>
          <w:tcPr>
            <w:tcW w:w="1186" w:type="pct"/>
            <w:vAlign w:val="center"/>
          </w:tcPr>
          <w:p w:rsidR="00E53900" w:rsidRPr="00DE0ACC" w:rsidRDefault="00E53900" w:rsidP="00B63D4F">
            <w:pPr>
              <w:spacing w:before="40" w:after="40"/>
              <w:jc w:val="center"/>
              <w:rPr>
                <w:sz w:val="26"/>
                <w:szCs w:val="26"/>
                <w:vertAlign w:val="superscript"/>
              </w:rPr>
            </w:pPr>
            <w:r w:rsidRPr="00DE0ACC">
              <w:rPr>
                <w:sz w:val="26"/>
                <w:szCs w:val="26"/>
              </w:rPr>
              <w:t>5 m</w:t>
            </w:r>
            <w:r w:rsidRPr="00DE0ACC">
              <w:rPr>
                <w:sz w:val="26"/>
                <w:szCs w:val="26"/>
                <w:vertAlign w:val="superscript"/>
              </w:rPr>
              <w:t>3</w:t>
            </w:r>
          </w:p>
        </w:tc>
      </w:tr>
      <w:tr w:rsidR="00E53900" w:rsidRPr="00DE0ACC" w:rsidTr="00E53900">
        <w:trPr>
          <w:jc w:val="center"/>
        </w:trPr>
        <w:tc>
          <w:tcPr>
            <w:tcW w:w="346" w:type="pct"/>
            <w:vAlign w:val="center"/>
          </w:tcPr>
          <w:p w:rsidR="00E53900" w:rsidRPr="00DE0ACC" w:rsidRDefault="00E53900" w:rsidP="00B63D4F">
            <w:pPr>
              <w:spacing w:before="40" w:after="40"/>
              <w:jc w:val="center"/>
              <w:rPr>
                <w:sz w:val="26"/>
                <w:szCs w:val="26"/>
              </w:rPr>
            </w:pPr>
            <w:r w:rsidRPr="00DE0ACC">
              <w:rPr>
                <w:sz w:val="26"/>
                <w:szCs w:val="26"/>
              </w:rPr>
              <w:t>2</w:t>
            </w:r>
          </w:p>
        </w:tc>
        <w:tc>
          <w:tcPr>
            <w:tcW w:w="1460" w:type="pct"/>
            <w:vAlign w:val="center"/>
          </w:tcPr>
          <w:p w:rsidR="00E53900" w:rsidRPr="00DE0ACC" w:rsidRDefault="00E53900" w:rsidP="00E53900">
            <w:pPr>
              <w:spacing w:before="40" w:after="40"/>
              <w:rPr>
                <w:sz w:val="26"/>
                <w:szCs w:val="26"/>
              </w:rPr>
            </w:pPr>
            <w:r w:rsidRPr="00DE0ACC">
              <w:rPr>
                <w:sz w:val="26"/>
                <w:szCs w:val="26"/>
              </w:rPr>
              <w:t>Mặt bằng thi công 2</w:t>
            </w:r>
          </w:p>
        </w:tc>
        <w:tc>
          <w:tcPr>
            <w:tcW w:w="793" w:type="pct"/>
            <w:vAlign w:val="center"/>
          </w:tcPr>
          <w:p w:rsidR="00E53900" w:rsidRPr="00DE0ACC" w:rsidRDefault="00E53900" w:rsidP="00B63D4F">
            <w:pPr>
              <w:spacing w:before="40" w:after="40"/>
              <w:jc w:val="center"/>
              <w:rPr>
                <w:sz w:val="26"/>
                <w:szCs w:val="26"/>
              </w:rPr>
            </w:pPr>
            <w:r w:rsidRPr="00DE0ACC">
              <w:rPr>
                <w:sz w:val="26"/>
                <w:szCs w:val="26"/>
              </w:rPr>
              <w:t>50</w:t>
            </w:r>
          </w:p>
        </w:tc>
        <w:tc>
          <w:tcPr>
            <w:tcW w:w="1215" w:type="pct"/>
            <w:vAlign w:val="center"/>
          </w:tcPr>
          <w:p w:rsidR="00E53900" w:rsidRPr="00DE0ACC" w:rsidRDefault="00E53900" w:rsidP="00B63D4F">
            <w:pPr>
              <w:spacing w:before="40" w:after="40"/>
              <w:jc w:val="center"/>
              <w:rPr>
                <w:sz w:val="26"/>
                <w:szCs w:val="26"/>
              </w:rPr>
            </w:pPr>
            <w:r w:rsidRPr="00DE0ACC">
              <w:rPr>
                <w:sz w:val="26"/>
                <w:szCs w:val="26"/>
              </w:rPr>
              <w:t>01</w:t>
            </w:r>
          </w:p>
        </w:tc>
        <w:tc>
          <w:tcPr>
            <w:tcW w:w="1186" w:type="pct"/>
            <w:vAlign w:val="center"/>
          </w:tcPr>
          <w:p w:rsidR="00E53900" w:rsidRPr="00DE0ACC" w:rsidRDefault="00E53900" w:rsidP="00B63D4F">
            <w:pPr>
              <w:jc w:val="center"/>
              <w:rPr>
                <w:sz w:val="26"/>
                <w:szCs w:val="26"/>
              </w:rPr>
            </w:pPr>
            <w:r w:rsidRPr="00DE0ACC">
              <w:rPr>
                <w:sz w:val="26"/>
                <w:szCs w:val="26"/>
              </w:rPr>
              <w:t>5 m</w:t>
            </w:r>
            <w:r w:rsidRPr="00DE0ACC">
              <w:rPr>
                <w:sz w:val="26"/>
                <w:szCs w:val="26"/>
                <w:vertAlign w:val="superscript"/>
              </w:rPr>
              <w:t>3</w:t>
            </w:r>
          </w:p>
        </w:tc>
      </w:tr>
    </w:tbl>
    <w:p w:rsidR="0008030D" w:rsidRPr="00DE0ACC" w:rsidRDefault="0008030D" w:rsidP="00E53900">
      <w:pPr>
        <w:spacing w:before="0" w:after="0" w:line="288" w:lineRule="auto"/>
        <w:ind w:firstLine="567"/>
        <w:rPr>
          <w:i/>
          <w:szCs w:val="27"/>
          <w:lang w:val="pl-PL"/>
        </w:rPr>
      </w:pPr>
      <w:r w:rsidRPr="00DE0ACC">
        <w:rPr>
          <w:i/>
          <w:szCs w:val="27"/>
          <w:lang w:val="pl-PL"/>
        </w:rPr>
        <w:t>* Nước thải xây dựng</w:t>
      </w:r>
    </w:p>
    <w:p w:rsidR="0008030D" w:rsidRPr="00DE0ACC" w:rsidRDefault="0008030D" w:rsidP="00E53900">
      <w:pPr>
        <w:spacing w:before="0" w:after="0" w:line="288" w:lineRule="auto"/>
        <w:ind w:firstLine="567"/>
        <w:rPr>
          <w:szCs w:val="27"/>
          <w:lang w:val="pl-PL"/>
        </w:rPr>
      </w:pPr>
      <w:r w:rsidRPr="00DE0ACC">
        <w:rPr>
          <w:szCs w:val="27"/>
          <w:lang w:val="pl-PL"/>
        </w:rPr>
        <w:t>Để giảm thiểu đến mức thấp nhất ảnh hưởng trong quá trình thi công đến môi trường nước tiếp nhận, thì Chủ dự án sẽ áp dụng các biện pháp như sau:</w:t>
      </w:r>
    </w:p>
    <w:p w:rsidR="0008030D" w:rsidRPr="00DE0ACC" w:rsidRDefault="0008030D" w:rsidP="00E53900">
      <w:pPr>
        <w:spacing w:before="0" w:after="0" w:line="288" w:lineRule="auto"/>
        <w:ind w:firstLine="567"/>
        <w:rPr>
          <w:spacing w:val="-4"/>
          <w:szCs w:val="27"/>
          <w:lang w:val="pl-PL"/>
        </w:rPr>
      </w:pPr>
      <w:r w:rsidRPr="00DE0ACC">
        <w:rPr>
          <w:spacing w:val="-4"/>
          <w:szCs w:val="27"/>
          <w:lang w:val="pl-PL"/>
        </w:rPr>
        <w:t>- Sử dụng nước tiết kiệm trong quá trình thi công công trình, bảo dưỡng bê tông.</w:t>
      </w:r>
    </w:p>
    <w:p w:rsidR="002E012E" w:rsidRPr="00DE0ACC" w:rsidRDefault="002E012E" w:rsidP="00E53900">
      <w:pPr>
        <w:spacing w:before="0" w:after="0" w:line="288" w:lineRule="auto"/>
        <w:ind w:firstLine="562"/>
        <w:rPr>
          <w:szCs w:val="27"/>
          <w:lang w:val="pl-PL"/>
        </w:rPr>
      </w:pPr>
      <w:r w:rsidRPr="00DE0ACC">
        <w:rPr>
          <w:szCs w:val="27"/>
          <w:lang w:val="pl-PL"/>
        </w:rPr>
        <w:t xml:space="preserve">- </w:t>
      </w:r>
      <w:r w:rsidR="00D86577" w:rsidRPr="00DE0ACC">
        <w:rPr>
          <w:szCs w:val="27"/>
          <w:lang w:val="pl-PL"/>
        </w:rPr>
        <w:t>Bố</w:t>
      </w:r>
      <w:r w:rsidR="00E53900" w:rsidRPr="00DE0ACC">
        <w:rPr>
          <w:szCs w:val="27"/>
          <w:lang w:val="pl-PL"/>
        </w:rPr>
        <w:t xml:space="preserve"> trí</w:t>
      </w:r>
      <w:r w:rsidR="00D86577" w:rsidRPr="00DE0ACC">
        <w:rPr>
          <w:szCs w:val="27"/>
          <w:lang w:val="vi-VN"/>
        </w:rPr>
        <w:t xml:space="preserve"> </w:t>
      </w:r>
      <w:r w:rsidR="00D86577" w:rsidRPr="00DE0ACC">
        <w:rPr>
          <w:szCs w:val="27"/>
          <w:lang w:val="pl-PL"/>
        </w:rPr>
        <w:t>trạm</w:t>
      </w:r>
      <w:r w:rsidR="00D86577" w:rsidRPr="00DE0ACC">
        <w:rPr>
          <w:szCs w:val="27"/>
          <w:lang w:val="vi-VN"/>
        </w:rPr>
        <w:t xml:space="preserve"> xịt rửa,</w:t>
      </w:r>
      <w:r w:rsidR="00D86577" w:rsidRPr="00DE0ACC">
        <w:rPr>
          <w:szCs w:val="27"/>
          <w:lang w:val="pl-PL"/>
        </w:rPr>
        <w:t xml:space="preserve"> xe kích thước (0,3×0,4)m thực hiện xịt rửa bánh xe trước khi ra khỏi công trường, khu vực đổ đất đào. Bố trí 08 hố lắng (thể tích 5 m</w:t>
      </w:r>
      <w:r w:rsidR="00D86577" w:rsidRPr="00DE0ACC">
        <w:rPr>
          <w:szCs w:val="27"/>
          <w:vertAlign w:val="superscript"/>
          <w:lang w:val="pl-PL"/>
        </w:rPr>
        <w:t>3</w:t>
      </w:r>
      <w:r w:rsidR="00D86577" w:rsidRPr="00DE0ACC">
        <w:rPr>
          <w:szCs w:val="27"/>
          <w:lang w:val="pl-PL"/>
        </w:rPr>
        <w:t>/hố lắng) để xử lý nước thải trạm</w:t>
      </w:r>
      <w:r w:rsidR="00D86577" w:rsidRPr="00DE0ACC">
        <w:rPr>
          <w:szCs w:val="27"/>
          <w:lang w:val="vi-VN"/>
        </w:rPr>
        <w:t xml:space="preserve"> xịt rửa,</w:t>
      </w:r>
      <w:r w:rsidR="00D86577" w:rsidRPr="00DE0ACC">
        <w:rPr>
          <w:szCs w:val="27"/>
          <w:lang w:val="pl-PL"/>
        </w:rPr>
        <w:t xml:space="preserve"> xe. Nước thải từ hoạt động tại khu vực xịt</w:t>
      </w:r>
      <w:r w:rsidR="00D86577" w:rsidRPr="00DE0ACC">
        <w:rPr>
          <w:szCs w:val="27"/>
          <w:lang w:val="vi-VN"/>
        </w:rPr>
        <w:t xml:space="preserve">, </w:t>
      </w:r>
      <w:r w:rsidR="00D86577" w:rsidRPr="00DE0ACC">
        <w:rPr>
          <w:szCs w:val="27"/>
          <w:lang w:val="pl-PL"/>
        </w:rPr>
        <w:t>rửa xe được thu gom vào bể lắng (xây bằng gạch, có chống thấm, chia 3 ngăn) xây dựng gần trạm xịt, rửa xe. Nước tại ngăn lắng cuối được tái sử dụng để rửa bánh xe, rửa cốt liệu bê tông, vệ sinh thiết bị, dụng cụ lao động</w:t>
      </w:r>
      <w:r w:rsidR="00D86577" w:rsidRPr="00DE0ACC">
        <w:rPr>
          <w:szCs w:val="27"/>
          <w:lang w:val="vi-VN"/>
        </w:rPr>
        <w:t xml:space="preserve">, không xả thải. </w:t>
      </w:r>
      <w:r w:rsidR="00D86577" w:rsidRPr="00DE0ACC">
        <w:rPr>
          <w:szCs w:val="27"/>
          <w:lang w:val="pl-PL"/>
        </w:rPr>
        <w:t>Định kỳ 2 tuần/lần thuê đơn vị có đủ chức năng thu gom và đưa đi xử lý đối với bùn nạo vét từ bể lắng.</w:t>
      </w:r>
    </w:p>
    <w:p w:rsidR="0008030D" w:rsidRPr="00DE0ACC" w:rsidRDefault="0008030D" w:rsidP="00E53900">
      <w:pPr>
        <w:spacing w:before="0" w:after="0" w:line="288" w:lineRule="auto"/>
        <w:ind w:firstLine="562"/>
        <w:rPr>
          <w:szCs w:val="27"/>
          <w:lang w:val="pl-PL"/>
        </w:rPr>
      </w:pPr>
      <w:r w:rsidRPr="00DE0ACC">
        <w:rPr>
          <w:szCs w:val="27"/>
          <w:lang w:val="pl-PL"/>
        </w:rPr>
        <w:t>- Đảm bảo máy móc, thiết bị thi công được che chắn để hạn chế tối đa rò rỉ dầu mỡ trong quá trình thi công.</w:t>
      </w:r>
    </w:p>
    <w:p w:rsidR="0008030D" w:rsidRPr="00DE0ACC" w:rsidRDefault="0008030D" w:rsidP="00E53900">
      <w:pPr>
        <w:spacing w:before="0" w:after="0" w:line="288" w:lineRule="auto"/>
        <w:ind w:firstLine="562"/>
        <w:rPr>
          <w:szCs w:val="27"/>
          <w:lang w:val="pt-BR"/>
        </w:rPr>
      </w:pPr>
      <w:r w:rsidRPr="00DE0ACC">
        <w:rPr>
          <w:szCs w:val="27"/>
          <w:lang w:val="pt-BR"/>
        </w:rPr>
        <w:t>- Quá trình thi công tận dụng tối đa nguồn nước để phục vụ cho việc bảo dưỡng công trình.</w:t>
      </w:r>
    </w:p>
    <w:p w:rsidR="0008030D" w:rsidRPr="00DE0ACC" w:rsidRDefault="0008030D" w:rsidP="00E53900">
      <w:pPr>
        <w:spacing w:before="0" w:after="0" w:line="288" w:lineRule="auto"/>
        <w:ind w:firstLine="562"/>
        <w:rPr>
          <w:szCs w:val="27"/>
          <w:lang w:val="pt-BR"/>
        </w:rPr>
      </w:pPr>
      <w:r w:rsidRPr="00DE0ACC">
        <w:rPr>
          <w:szCs w:val="27"/>
          <w:lang w:val="pt-BR"/>
        </w:rPr>
        <w:t>- Thi công công trình theo hình thức cuốn chiếu, dứt điểm từng đoạn một, tránh thi công tràn lan gây khó quản lý các chất thải phát sinh.</w:t>
      </w:r>
    </w:p>
    <w:p w:rsidR="0008030D" w:rsidRPr="00DE0ACC" w:rsidRDefault="0008030D" w:rsidP="00E53900">
      <w:pPr>
        <w:spacing w:before="0" w:after="0" w:line="288" w:lineRule="auto"/>
        <w:ind w:firstLine="562"/>
        <w:rPr>
          <w:i/>
          <w:iCs/>
          <w:szCs w:val="27"/>
          <w:lang w:val="pt-BR"/>
        </w:rPr>
      </w:pPr>
      <w:r w:rsidRPr="00DE0ACC">
        <w:rPr>
          <w:i/>
          <w:iCs/>
          <w:szCs w:val="27"/>
          <w:lang w:val="pt-BR"/>
        </w:rPr>
        <w:t>* Nước mưa chảy tràn</w:t>
      </w:r>
    </w:p>
    <w:p w:rsidR="0008030D" w:rsidRPr="00DE0ACC" w:rsidRDefault="0008030D" w:rsidP="00E53900">
      <w:pPr>
        <w:autoSpaceDE w:val="0"/>
        <w:autoSpaceDN w:val="0"/>
        <w:adjustRightInd w:val="0"/>
        <w:spacing w:before="0" w:after="0" w:line="288" w:lineRule="auto"/>
        <w:ind w:firstLine="562"/>
        <w:rPr>
          <w:spacing w:val="-4"/>
          <w:szCs w:val="27"/>
          <w:lang w:val="pt-BR"/>
        </w:rPr>
      </w:pPr>
      <w:r w:rsidRPr="00DE0ACC">
        <w:rPr>
          <w:spacing w:val="-4"/>
          <w:szCs w:val="27"/>
          <w:lang w:val="pt-BR"/>
        </w:rPr>
        <w:t>- Đắp đê bao quanh công trường để ngăn nước chảy tự do ra khu vực xung quanh.</w:t>
      </w:r>
    </w:p>
    <w:p w:rsidR="0008030D" w:rsidRPr="00DE0ACC" w:rsidRDefault="0008030D" w:rsidP="00E53900">
      <w:pPr>
        <w:autoSpaceDE w:val="0"/>
        <w:autoSpaceDN w:val="0"/>
        <w:adjustRightInd w:val="0"/>
        <w:spacing w:before="0" w:after="0" w:line="288" w:lineRule="auto"/>
        <w:ind w:firstLine="562"/>
        <w:rPr>
          <w:rFonts w:eastAsia="MS Mincho"/>
          <w:szCs w:val="27"/>
        </w:rPr>
      </w:pPr>
      <w:r w:rsidRPr="00DE0ACC">
        <w:rPr>
          <w:szCs w:val="27"/>
        </w:rPr>
        <w:t>- Tại 02 công trường thi công:</w:t>
      </w:r>
      <w:r w:rsidRPr="00DE0ACC">
        <w:rPr>
          <w:rFonts w:eastAsia="MS Mincho"/>
          <w:szCs w:val="27"/>
        </w:rPr>
        <w:t xml:space="preserve"> Đào rãnh thoát nước có độ dốc đáy từ 1 - 3%, bố trí các hố ga thu nướ</w:t>
      </w:r>
      <w:r w:rsidR="00C669A0" w:rsidRPr="00DE0ACC">
        <w:rPr>
          <w:rFonts w:eastAsia="MS Mincho"/>
          <w:szCs w:val="27"/>
        </w:rPr>
        <w:t>c, cách nhau 30-</w:t>
      </w:r>
      <w:r w:rsidRPr="00DE0ACC">
        <w:rPr>
          <w:rFonts w:eastAsia="MS Mincho"/>
          <w:szCs w:val="27"/>
        </w:rPr>
        <w:t>50 m dọc theo chiều dài rãnh, có kết cấu để tách dầu mỡ, tạp vậtvà đất cát bị cuốn trôi theo nước mưa chảy tràn trên công trường</w:t>
      </w:r>
      <w:r w:rsidR="001F6DE4" w:rsidRPr="00DE0ACC">
        <w:rPr>
          <w:rFonts w:eastAsia="MS Mincho"/>
          <w:szCs w:val="27"/>
        </w:rPr>
        <w:t xml:space="preserve"> bằng các lưới chắn rác</w:t>
      </w:r>
      <w:r w:rsidRPr="00DE0ACC">
        <w:rPr>
          <w:rFonts w:eastAsia="MS Mincho"/>
          <w:szCs w:val="27"/>
        </w:rPr>
        <w:t xml:space="preserve">. </w:t>
      </w:r>
    </w:p>
    <w:p w:rsidR="0008030D" w:rsidRPr="00DE0ACC" w:rsidRDefault="0008030D" w:rsidP="00E53900">
      <w:pPr>
        <w:autoSpaceDE w:val="0"/>
        <w:autoSpaceDN w:val="0"/>
        <w:adjustRightInd w:val="0"/>
        <w:spacing w:before="0" w:after="0" w:line="288" w:lineRule="auto"/>
        <w:ind w:firstLine="562"/>
        <w:rPr>
          <w:szCs w:val="27"/>
          <w:lang w:val="pt-BR"/>
        </w:rPr>
      </w:pPr>
      <w:r w:rsidRPr="00DE0ACC">
        <w:rPr>
          <w:szCs w:val="27"/>
          <w:lang w:val="pt-BR"/>
        </w:rPr>
        <w:t>- Trong quá trình san gạt tránh tập trung đất cát đào đắp gần các thủy vực (khe nước) để không làm tắc nghẽn gây ngập úng cục bộ cũng như nước mưa cuốn theo đất cát làm bồi lấp và tăng độ đục các thủy vực tiếp nhận.</w:t>
      </w:r>
    </w:p>
    <w:p w:rsidR="0008030D" w:rsidRPr="00DE0ACC" w:rsidRDefault="0008030D" w:rsidP="00E53900">
      <w:pPr>
        <w:autoSpaceDE w:val="0"/>
        <w:autoSpaceDN w:val="0"/>
        <w:adjustRightInd w:val="0"/>
        <w:spacing w:before="0" w:after="0" w:line="288" w:lineRule="auto"/>
        <w:ind w:firstLine="567"/>
        <w:rPr>
          <w:szCs w:val="27"/>
          <w:lang w:val="pt-BR"/>
        </w:rPr>
      </w:pPr>
      <w:r w:rsidRPr="00DE0ACC">
        <w:rPr>
          <w:szCs w:val="27"/>
          <w:lang w:val="pt-BR"/>
        </w:rPr>
        <w:t>- Các biện pháp khác:</w:t>
      </w:r>
    </w:p>
    <w:p w:rsidR="0008030D" w:rsidRPr="00DE0ACC" w:rsidRDefault="0008030D" w:rsidP="00E53900">
      <w:pPr>
        <w:autoSpaceDE w:val="0"/>
        <w:autoSpaceDN w:val="0"/>
        <w:adjustRightInd w:val="0"/>
        <w:spacing w:before="0" w:after="0" w:line="288" w:lineRule="auto"/>
        <w:ind w:firstLine="562"/>
        <w:rPr>
          <w:szCs w:val="27"/>
          <w:lang w:val="pt-BR"/>
        </w:rPr>
      </w:pPr>
      <w:r w:rsidRPr="00DE0ACC">
        <w:rPr>
          <w:szCs w:val="27"/>
          <w:lang w:val="pt-BR"/>
        </w:rPr>
        <w:t xml:space="preserve"> + Quản lý nghiêm túc CTR </w:t>
      </w:r>
      <w:r w:rsidR="00376BDD" w:rsidRPr="00DE0ACC">
        <w:rPr>
          <w:szCs w:val="27"/>
          <w:lang w:val="pt-BR"/>
        </w:rPr>
        <w:t>thông thường</w:t>
      </w:r>
      <w:r w:rsidRPr="00DE0ACC">
        <w:rPr>
          <w:szCs w:val="27"/>
          <w:lang w:val="pt-BR"/>
        </w:rPr>
        <w:t xml:space="preserve"> rơi vãi, CTR sinh hoạt, nước thải,... sẽ góp phần hạn chế ô nhiễm do nước mưa chảy tràn.</w:t>
      </w:r>
    </w:p>
    <w:p w:rsidR="0008030D" w:rsidRPr="00DE0ACC" w:rsidRDefault="0008030D" w:rsidP="00E53900">
      <w:pPr>
        <w:autoSpaceDE w:val="0"/>
        <w:autoSpaceDN w:val="0"/>
        <w:adjustRightInd w:val="0"/>
        <w:spacing w:before="0" w:after="0" w:line="288" w:lineRule="auto"/>
        <w:ind w:firstLine="567"/>
        <w:rPr>
          <w:szCs w:val="27"/>
          <w:lang w:val="pt-BR"/>
        </w:rPr>
      </w:pPr>
      <w:r w:rsidRPr="00DE0ACC">
        <w:rPr>
          <w:szCs w:val="27"/>
          <w:lang w:val="pt-BR"/>
        </w:rPr>
        <w:t>+ Dứt điểm từng hạng mục và từng đoạn, tránh thi công tràn lan chiếm nhiều diện tích gây ô nhiễm do nước mưa chảy tràn.</w:t>
      </w:r>
    </w:p>
    <w:p w:rsidR="00E12EB1" w:rsidRPr="00DE0ACC" w:rsidRDefault="0008030D" w:rsidP="00E53900">
      <w:pPr>
        <w:autoSpaceDE w:val="0"/>
        <w:autoSpaceDN w:val="0"/>
        <w:adjustRightInd w:val="0"/>
        <w:spacing w:before="0" w:after="0" w:line="288" w:lineRule="auto"/>
        <w:ind w:firstLine="567"/>
        <w:rPr>
          <w:spacing w:val="-6"/>
          <w:szCs w:val="27"/>
          <w:lang w:val="pt-BR"/>
        </w:rPr>
      </w:pPr>
      <w:r w:rsidRPr="00DE0ACC">
        <w:rPr>
          <w:spacing w:val="-6"/>
          <w:szCs w:val="27"/>
          <w:lang w:val="pt-BR"/>
        </w:rPr>
        <w:lastRenderedPageBreak/>
        <w:t>+ Không tiến hành sửa chữa, thay thế dầu mỡ, thiết bị máy móc trên công trường để tránh nước mưa chảy tràn cuốn theo làm ô nhiễm đất và các thủy vực tiếp nhận.</w:t>
      </w:r>
    </w:p>
    <w:p w:rsidR="00E12EB1" w:rsidRPr="00DE0ACC" w:rsidRDefault="00E12EB1" w:rsidP="001F6DE4">
      <w:pPr>
        <w:spacing w:before="0" w:after="0"/>
        <w:rPr>
          <w:i/>
          <w:szCs w:val="27"/>
          <w:lang w:val="nl-NL"/>
        </w:rPr>
      </w:pPr>
      <w:bookmarkStart w:id="908" w:name="_Toc87023213"/>
      <w:bookmarkStart w:id="909" w:name="_Toc87192006"/>
      <w:bookmarkStart w:id="910" w:name="_Toc102739144"/>
      <w:r w:rsidRPr="00DE0ACC">
        <w:rPr>
          <w:i/>
          <w:szCs w:val="27"/>
          <w:lang w:val="nl-NL"/>
        </w:rPr>
        <w:t>3.1.2.2. Các biện pháp, công trình xử lý chất thải rắn</w:t>
      </w:r>
      <w:bookmarkEnd w:id="908"/>
      <w:bookmarkEnd w:id="909"/>
      <w:bookmarkEnd w:id="910"/>
    </w:p>
    <w:p w:rsidR="009E19C4" w:rsidRPr="00DE0ACC" w:rsidRDefault="003E0410" w:rsidP="009E19C4">
      <w:pPr>
        <w:tabs>
          <w:tab w:val="left" w:pos="4320"/>
          <w:tab w:val="left" w:pos="8640"/>
        </w:tabs>
        <w:spacing w:before="0" w:after="0"/>
        <w:ind w:firstLine="562"/>
        <w:rPr>
          <w:rFonts w:cs="Times New Roman"/>
          <w:szCs w:val="27"/>
          <w:lang w:val="vi-VN"/>
        </w:rPr>
      </w:pPr>
      <w:r w:rsidRPr="00DE0ACC">
        <w:rPr>
          <w:rFonts w:cs="Times New Roman"/>
          <w:szCs w:val="27"/>
        </w:rPr>
        <w:t>Thực hiện công tác phân loại rác tại nguồn theo quy định của Luật Bảo vệ môi trường</w:t>
      </w:r>
      <w:r w:rsidR="000439E4" w:rsidRPr="00DE0ACC">
        <w:rPr>
          <w:rFonts w:cs="Times New Roman"/>
          <w:szCs w:val="27"/>
        </w:rPr>
        <w:t xml:space="preserve"> cũng như theo Quyết định số </w:t>
      </w:r>
      <w:r w:rsidR="00E53900" w:rsidRPr="00DE0ACC">
        <w:rPr>
          <w:rFonts w:cs="Times New Roman"/>
          <w:szCs w:val="27"/>
        </w:rPr>
        <w:t>35</w:t>
      </w:r>
      <w:r w:rsidR="000439E4" w:rsidRPr="00DE0ACC">
        <w:rPr>
          <w:rFonts w:cs="Times New Roman"/>
          <w:szCs w:val="27"/>
        </w:rPr>
        <w:t xml:space="preserve">/2023/QĐ-UBND ngày </w:t>
      </w:r>
      <w:r w:rsidR="00E53900" w:rsidRPr="00DE0ACC">
        <w:rPr>
          <w:rFonts w:cs="Times New Roman"/>
          <w:szCs w:val="27"/>
        </w:rPr>
        <w:t>20</w:t>
      </w:r>
      <w:r w:rsidR="000439E4" w:rsidRPr="00DE0ACC">
        <w:rPr>
          <w:rFonts w:cs="Times New Roman"/>
          <w:szCs w:val="27"/>
        </w:rPr>
        <w:t>/</w:t>
      </w:r>
      <w:r w:rsidR="00E53900" w:rsidRPr="00DE0ACC">
        <w:rPr>
          <w:rFonts w:cs="Times New Roman"/>
          <w:szCs w:val="27"/>
        </w:rPr>
        <w:t>12</w:t>
      </w:r>
      <w:r w:rsidR="000439E4" w:rsidRPr="00DE0ACC">
        <w:rPr>
          <w:rFonts w:cs="Times New Roman"/>
          <w:szCs w:val="27"/>
        </w:rPr>
        <w:t xml:space="preserve">/2023 của UBND tỉnh </w:t>
      </w:r>
      <w:r w:rsidR="00E53900" w:rsidRPr="00DE0ACC">
        <w:rPr>
          <w:rFonts w:cs="Times New Roman"/>
          <w:szCs w:val="27"/>
        </w:rPr>
        <w:t>Quảng Trị</w:t>
      </w:r>
      <w:r w:rsidR="000439E4" w:rsidRPr="00DE0ACC">
        <w:rPr>
          <w:rFonts w:cs="Times New Roman"/>
          <w:szCs w:val="27"/>
        </w:rPr>
        <w:t xml:space="preserve"> về việc </w:t>
      </w:r>
      <w:r w:rsidR="009E19C4" w:rsidRPr="00DE0ACC">
        <w:rPr>
          <w:rFonts w:cs="Times New Roman"/>
          <w:szCs w:val="27"/>
          <w:lang w:val="vi-VN"/>
        </w:rPr>
        <w:t>q</w:t>
      </w:r>
      <w:r w:rsidR="000439E4" w:rsidRPr="00DE0ACC">
        <w:rPr>
          <w:rFonts w:cs="Times New Roman"/>
          <w:szCs w:val="27"/>
        </w:rPr>
        <w:t>uy định về quản lý chất thải rắn</w:t>
      </w:r>
      <w:r w:rsidR="00E53900" w:rsidRPr="00DE0ACC">
        <w:rPr>
          <w:rFonts w:cs="Times New Roman"/>
          <w:szCs w:val="27"/>
        </w:rPr>
        <w:t xml:space="preserve"> sinh hoạt</w:t>
      </w:r>
      <w:r w:rsidR="000439E4" w:rsidRPr="00DE0ACC">
        <w:rPr>
          <w:rFonts w:cs="Times New Roman"/>
          <w:szCs w:val="27"/>
        </w:rPr>
        <w:t xml:space="preserve"> trên địa bàn tỉnh </w:t>
      </w:r>
      <w:r w:rsidR="00E53900" w:rsidRPr="00DE0ACC">
        <w:rPr>
          <w:rFonts w:cs="Times New Roman"/>
          <w:szCs w:val="27"/>
        </w:rPr>
        <w:t>Quảng Trị</w:t>
      </w:r>
      <w:r w:rsidR="009E19C4" w:rsidRPr="00DE0ACC">
        <w:rPr>
          <w:rFonts w:cs="Times New Roman"/>
          <w:szCs w:val="27"/>
          <w:lang w:val="vi-VN"/>
        </w:rPr>
        <w:t>.</w:t>
      </w:r>
    </w:p>
    <w:p w:rsidR="003E0410" w:rsidRPr="00DE0ACC" w:rsidRDefault="00E53900" w:rsidP="009E19C4">
      <w:pPr>
        <w:tabs>
          <w:tab w:val="left" w:pos="4320"/>
          <w:tab w:val="left" w:pos="8640"/>
        </w:tabs>
        <w:spacing w:before="0" w:after="0"/>
        <w:ind w:firstLine="562"/>
        <w:rPr>
          <w:rFonts w:cs="Times New Roman"/>
          <w:szCs w:val="27"/>
        </w:rPr>
      </w:pPr>
      <w:r w:rsidRPr="00DE0ACC">
        <w:rPr>
          <w:rFonts w:cs="Times New Roman"/>
          <w:szCs w:val="27"/>
        </w:rPr>
        <w:t>T</w:t>
      </w:r>
      <w:r w:rsidR="009E19C4" w:rsidRPr="00DE0ACC">
        <w:rPr>
          <w:rFonts w:cs="Times New Roman"/>
          <w:szCs w:val="27"/>
        </w:rPr>
        <w:t>ổ chức phân loại tại nguồn theo 04 nhóm: nhóm tái chế, tái sử dụng (giấy các loại, nhựa các loại, kim loại các loại, thủy tinh các loại), nhóm chất thải thực phẩm, nhóm CTNH (pin, ắc quy, bóng đèn huỳnh quang, thiết bị điện tử hỏng, các loại chất thải nguy hại khác), nhóm chất thải còn lại (không bao gồm chất thải xây dựng và xác chết động vật nuôi).</w:t>
      </w:r>
    </w:p>
    <w:p w:rsidR="00B63D4F" w:rsidRPr="00DE0ACC" w:rsidRDefault="00B63D4F" w:rsidP="006E5480">
      <w:pPr>
        <w:spacing w:before="0" w:after="0" w:line="300" w:lineRule="auto"/>
        <w:ind w:firstLine="567"/>
        <w:rPr>
          <w:szCs w:val="27"/>
          <w:lang w:val="pt-BR"/>
        </w:rPr>
      </w:pPr>
      <w:r w:rsidRPr="00DE0ACC">
        <w:rPr>
          <w:szCs w:val="27"/>
          <w:lang w:val="pt-BR"/>
        </w:rPr>
        <w:t>Chất thải của Dự án được thu gom, phân loại, lưu giữ vào kho chứa. Phương án xử lý cụ thể với từng vị trí phát sinh như sau:</w:t>
      </w:r>
    </w:p>
    <w:p w:rsidR="00E12EB1" w:rsidRPr="00DE0ACC" w:rsidRDefault="00E12EB1" w:rsidP="00AF24AB">
      <w:pPr>
        <w:spacing w:before="0" w:after="0" w:line="288" w:lineRule="auto"/>
        <w:ind w:firstLine="567"/>
        <w:rPr>
          <w:bCs/>
          <w:i/>
          <w:iCs/>
          <w:szCs w:val="27"/>
          <w:lang w:val="pt-BR"/>
        </w:rPr>
      </w:pPr>
      <w:r w:rsidRPr="00DE0ACC">
        <w:rPr>
          <w:bCs/>
          <w:i/>
          <w:iCs/>
          <w:szCs w:val="27"/>
          <w:lang w:val="pt-BR"/>
        </w:rPr>
        <w:t xml:space="preserve">* </w:t>
      </w:r>
      <w:r w:rsidRPr="00DE0ACC">
        <w:rPr>
          <w:bCs/>
          <w:i/>
          <w:iCs/>
          <w:szCs w:val="27"/>
          <w:lang w:val="vi-VN"/>
        </w:rPr>
        <w:t>Chất thải rắn sinh hoạt</w:t>
      </w:r>
    </w:p>
    <w:p w:rsidR="00E12EB1" w:rsidRPr="00DE0ACC" w:rsidRDefault="00E12EB1" w:rsidP="00521824">
      <w:pPr>
        <w:pStyle w:val="Title"/>
        <w:rPr>
          <w:rFonts w:eastAsiaTheme="majorEastAsia"/>
        </w:rPr>
      </w:pPr>
      <w:bookmarkStart w:id="911" w:name="_Toc99536587"/>
      <w:bookmarkStart w:id="912" w:name="_Toc173156929"/>
      <w:r w:rsidRPr="00DE0ACC">
        <w:rPr>
          <w:rFonts w:eastAsiaTheme="majorEastAsia"/>
        </w:rPr>
        <w:t>Phương án thu gom chất thải rắn sinh hoạt</w:t>
      </w:r>
      <w:bookmarkEnd w:id="911"/>
      <w:bookmarkEnd w:id="912"/>
    </w:p>
    <w:tbl>
      <w:tblPr>
        <w:tblStyle w:val="TableGrid2"/>
        <w:tblW w:w="5093" w:type="pct"/>
        <w:jc w:val="center"/>
        <w:tblLook w:val="04A0" w:firstRow="1" w:lastRow="0" w:firstColumn="1" w:lastColumn="0" w:noHBand="0" w:noVBand="1"/>
      </w:tblPr>
      <w:tblGrid>
        <w:gridCol w:w="567"/>
        <w:gridCol w:w="1691"/>
        <w:gridCol w:w="1362"/>
        <w:gridCol w:w="787"/>
        <w:gridCol w:w="1283"/>
        <w:gridCol w:w="1886"/>
        <w:gridCol w:w="1884"/>
      </w:tblGrid>
      <w:tr w:rsidR="00EF30A1" w:rsidRPr="00DE0ACC" w:rsidTr="00E53900">
        <w:trPr>
          <w:jc w:val="center"/>
        </w:trPr>
        <w:tc>
          <w:tcPr>
            <w:tcW w:w="299" w:type="pct"/>
            <w:vAlign w:val="center"/>
          </w:tcPr>
          <w:p w:rsidR="00B63D4F" w:rsidRPr="00DE0ACC" w:rsidRDefault="009E19C4" w:rsidP="00046273">
            <w:pPr>
              <w:spacing w:before="40" w:after="40"/>
              <w:jc w:val="center"/>
              <w:rPr>
                <w:b/>
                <w:sz w:val="26"/>
                <w:szCs w:val="26"/>
                <w:lang w:val="vi-VN"/>
              </w:rPr>
            </w:pPr>
            <w:r w:rsidRPr="00DE0ACC">
              <w:rPr>
                <w:b/>
                <w:sz w:val="26"/>
                <w:szCs w:val="26"/>
                <w:lang w:val="vi-VN"/>
              </w:rPr>
              <w:t>Stt</w:t>
            </w:r>
          </w:p>
        </w:tc>
        <w:tc>
          <w:tcPr>
            <w:tcW w:w="894" w:type="pct"/>
            <w:vAlign w:val="center"/>
          </w:tcPr>
          <w:p w:rsidR="00B63D4F" w:rsidRPr="00DE0ACC" w:rsidRDefault="00B63D4F" w:rsidP="00046273">
            <w:pPr>
              <w:spacing w:before="40" w:after="40"/>
              <w:jc w:val="center"/>
              <w:rPr>
                <w:b/>
                <w:sz w:val="26"/>
                <w:szCs w:val="26"/>
              </w:rPr>
            </w:pPr>
            <w:r w:rsidRPr="00DE0ACC">
              <w:rPr>
                <w:b/>
                <w:sz w:val="26"/>
                <w:szCs w:val="26"/>
              </w:rPr>
              <w:t>Tên công trình</w:t>
            </w:r>
          </w:p>
        </w:tc>
        <w:tc>
          <w:tcPr>
            <w:tcW w:w="720" w:type="pct"/>
            <w:vAlign w:val="center"/>
          </w:tcPr>
          <w:p w:rsidR="00B63D4F" w:rsidRPr="00DE0ACC" w:rsidRDefault="00B63D4F" w:rsidP="00046273">
            <w:pPr>
              <w:spacing w:before="40" w:after="40"/>
              <w:jc w:val="center"/>
              <w:rPr>
                <w:b/>
                <w:sz w:val="26"/>
                <w:szCs w:val="26"/>
              </w:rPr>
            </w:pPr>
            <w:r w:rsidRPr="00DE0ACC">
              <w:rPr>
                <w:b/>
                <w:sz w:val="26"/>
                <w:szCs w:val="26"/>
              </w:rPr>
              <w:t>Bố trí thùng đựng rác</w:t>
            </w:r>
          </w:p>
        </w:tc>
        <w:tc>
          <w:tcPr>
            <w:tcW w:w="416" w:type="pct"/>
            <w:vAlign w:val="center"/>
          </w:tcPr>
          <w:p w:rsidR="00B63D4F" w:rsidRPr="00DE0ACC" w:rsidRDefault="00B63D4F" w:rsidP="00046273">
            <w:pPr>
              <w:spacing w:before="40" w:after="40"/>
              <w:jc w:val="center"/>
              <w:rPr>
                <w:b/>
                <w:sz w:val="26"/>
                <w:szCs w:val="26"/>
              </w:rPr>
            </w:pPr>
            <w:r w:rsidRPr="00DE0ACC">
              <w:rPr>
                <w:b/>
                <w:sz w:val="26"/>
                <w:szCs w:val="26"/>
              </w:rPr>
              <w:t>Quy mô</w:t>
            </w:r>
          </w:p>
        </w:tc>
        <w:tc>
          <w:tcPr>
            <w:tcW w:w="678" w:type="pct"/>
            <w:vAlign w:val="center"/>
          </w:tcPr>
          <w:p w:rsidR="00B63D4F" w:rsidRPr="00DE0ACC" w:rsidRDefault="00B63D4F" w:rsidP="00046273">
            <w:pPr>
              <w:spacing w:before="40" w:after="40"/>
              <w:jc w:val="center"/>
              <w:rPr>
                <w:b/>
                <w:sz w:val="26"/>
                <w:szCs w:val="26"/>
              </w:rPr>
            </w:pPr>
            <w:r w:rsidRPr="00DE0ACC">
              <w:rPr>
                <w:b/>
                <w:sz w:val="26"/>
                <w:szCs w:val="26"/>
              </w:rPr>
              <w:t>Kho lưu giữ tạm</w:t>
            </w:r>
          </w:p>
        </w:tc>
        <w:tc>
          <w:tcPr>
            <w:tcW w:w="997" w:type="pct"/>
            <w:vAlign w:val="center"/>
          </w:tcPr>
          <w:p w:rsidR="00B63D4F" w:rsidRPr="00DE0ACC" w:rsidRDefault="00B63D4F" w:rsidP="00046273">
            <w:pPr>
              <w:spacing w:before="40" w:after="40"/>
              <w:jc w:val="center"/>
              <w:rPr>
                <w:b/>
                <w:sz w:val="26"/>
                <w:szCs w:val="26"/>
              </w:rPr>
            </w:pPr>
            <w:r w:rsidRPr="00DE0ACC">
              <w:rPr>
                <w:b/>
                <w:sz w:val="26"/>
                <w:szCs w:val="26"/>
              </w:rPr>
              <w:t>Đơn vị thu gom &amp; xử lý</w:t>
            </w:r>
          </w:p>
        </w:tc>
        <w:tc>
          <w:tcPr>
            <w:tcW w:w="997" w:type="pct"/>
            <w:vAlign w:val="center"/>
          </w:tcPr>
          <w:p w:rsidR="00B63D4F" w:rsidRPr="00DE0ACC" w:rsidRDefault="00B63D4F" w:rsidP="00046273">
            <w:pPr>
              <w:spacing w:before="40" w:after="40"/>
              <w:jc w:val="center"/>
              <w:rPr>
                <w:b/>
                <w:sz w:val="26"/>
                <w:szCs w:val="26"/>
              </w:rPr>
            </w:pPr>
            <w:r w:rsidRPr="00DE0ACC">
              <w:rPr>
                <w:b/>
                <w:sz w:val="26"/>
                <w:szCs w:val="26"/>
              </w:rPr>
              <w:t>Ghi chú</w:t>
            </w:r>
          </w:p>
        </w:tc>
      </w:tr>
      <w:tr w:rsidR="00EF30A1" w:rsidRPr="00DE0ACC" w:rsidTr="00EF30A1">
        <w:trPr>
          <w:trHeight w:val="1349"/>
          <w:jc w:val="center"/>
        </w:trPr>
        <w:tc>
          <w:tcPr>
            <w:tcW w:w="299" w:type="pct"/>
            <w:vAlign w:val="center"/>
          </w:tcPr>
          <w:p w:rsidR="00E53900" w:rsidRPr="00DE0ACC" w:rsidRDefault="00E53900" w:rsidP="00046273">
            <w:pPr>
              <w:spacing w:before="40" w:after="40"/>
              <w:jc w:val="center"/>
              <w:rPr>
                <w:sz w:val="26"/>
                <w:szCs w:val="26"/>
              </w:rPr>
            </w:pPr>
            <w:r w:rsidRPr="00DE0ACC">
              <w:rPr>
                <w:sz w:val="26"/>
                <w:szCs w:val="26"/>
              </w:rPr>
              <w:t>1</w:t>
            </w:r>
          </w:p>
        </w:tc>
        <w:tc>
          <w:tcPr>
            <w:tcW w:w="894" w:type="pct"/>
            <w:vAlign w:val="center"/>
          </w:tcPr>
          <w:p w:rsidR="00E53900" w:rsidRPr="00DE0ACC" w:rsidRDefault="00E53900" w:rsidP="00E53900">
            <w:pPr>
              <w:spacing w:before="40" w:after="40"/>
              <w:rPr>
                <w:sz w:val="26"/>
                <w:szCs w:val="26"/>
              </w:rPr>
            </w:pPr>
            <w:r w:rsidRPr="00DE0ACC">
              <w:rPr>
                <w:sz w:val="26"/>
                <w:szCs w:val="26"/>
              </w:rPr>
              <w:t>Mặt bằng thi công 1</w:t>
            </w:r>
          </w:p>
        </w:tc>
        <w:tc>
          <w:tcPr>
            <w:tcW w:w="720" w:type="pct"/>
            <w:vAlign w:val="center"/>
          </w:tcPr>
          <w:p w:rsidR="00E53900" w:rsidRPr="00DE0ACC" w:rsidRDefault="00E53900" w:rsidP="00046273">
            <w:pPr>
              <w:spacing w:before="40" w:after="40"/>
              <w:jc w:val="center"/>
              <w:rPr>
                <w:sz w:val="26"/>
                <w:szCs w:val="26"/>
                <w:lang w:val="vi-VN"/>
              </w:rPr>
            </w:pPr>
            <w:r w:rsidRPr="00DE0ACC">
              <w:rPr>
                <w:sz w:val="26"/>
                <w:szCs w:val="26"/>
              </w:rPr>
              <w:t>0</w:t>
            </w:r>
            <w:r w:rsidRPr="00DE0ACC">
              <w:rPr>
                <w:sz w:val="26"/>
                <w:szCs w:val="26"/>
                <w:lang w:val="vi-VN"/>
              </w:rPr>
              <w:t>3</w:t>
            </w:r>
          </w:p>
        </w:tc>
        <w:tc>
          <w:tcPr>
            <w:tcW w:w="416" w:type="pct"/>
            <w:vAlign w:val="center"/>
          </w:tcPr>
          <w:p w:rsidR="00E53900" w:rsidRPr="00DE0ACC" w:rsidRDefault="00E53900" w:rsidP="00046273">
            <w:pPr>
              <w:spacing w:before="40" w:after="40"/>
              <w:jc w:val="center"/>
              <w:rPr>
                <w:sz w:val="26"/>
                <w:szCs w:val="26"/>
              </w:rPr>
            </w:pPr>
            <w:r w:rsidRPr="00DE0ACC">
              <w:rPr>
                <w:sz w:val="26"/>
                <w:szCs w:val="26"/>
              </w:rPr>
              <w:t>60L</w:t>
            </w:r>
          </w:p>
        </w:tc>
        <w:tc>
          <w:tcPr>
            <w:tcW w:w="678" w:type="pct"/>
            <w:vAlign w:val="center"/>
          </w:tcPr>
          <w:p w:rsidR="00E53900" w:rsidRPr="00DE0ACC" w:rsidRDefault="00E53900" w:rsidP="00046273">
            <w:pPr>
              <w:spacing w:before="40" w:after="40"/>
              <w:jc w:val="center"/>
              <w:rPr>
                <w:sz w:val="26"/>
                <w:szCs w:val="26"/>
              </w:rPr>
            </w:pPr>
            <w:r w:rsidRPr="00DE0ACC">
              <w:rPr>
                <w:sz w:val="26"/>
                <w:szCs w:val="26"/>
              </w:rPr>
              <w:t>5m</w:t>
            </w:r>
            <w:r w:rsidRPr="00DE0ACC">
              <w:rPr>
                <w:sz w:val="26"/>
                <w:szCs w:val="26"/>
                <w:vertAlign w:val="superscript"/>
              </w:rPr>
              <w:t>2</w:t>
            </w:r>
          </w:p>
        </w:tc>
        <w:tc>
          <w:tcPr>
            <w:tcW w:w="997" w:type="pct"/>
            <w:vMerge w:val="restart"/>
            <w:vAlign w:val="center"/>
          </w:tcPr>
          <w:p w:rsidR="00E53900" w:rsidRPr="00DE0ACC" w:rsidRDefault="00E53900" w:rsidP="00046273">
            <w:pPr>
              <w:spacing w:before="40" w:after="40"/>
              <w:rPr>
                <w:sz w:val="26"/>
                <w:szCs w:val="26"/>
              </w:rPr>
            </w:pPr>
            <w:r w:rsidRPr="00DE0ACC">
              <w:rPr>
                <w:sz w:val="26"/>
                <w:szCs w:val="26"/>
              </w:rPr>
              <w:t>Trung tâm Môi trường - Đô thị huyện Đakrông</w:t>
            </w:r>
          </w:p>
        </w:tc>
        <w:tc>
          <w:tcPr>
            <w:tcW w:w="997" w:type="pct"/>
            <w:vMerge w:val="restart"/>
            <w:vAlign w:val="center"/>
          </w:tcPr>
          <w:p w:rsidR="00E53900" w:rsidRPr="00DE0ACC" w:rsidRDefault="00E53900" w:rsidP="00046273">
            <w:pPr>
              <w:spacing w:before="40" w:after="40"/>
              <w:rPr>
                <w:sz w:val="26"/>
                <w:szCs w:val="26"/>
              </w:rPr>
            </w:pPr>
            <w:r w:rsidRPr="00DE0ACC">
              <w:rPr>
                <w:sz w:val="26"/>
                <w:szCs w:val="26"/>
              </w:rPr>
              <w:t>Kho chứa có mái che lợp tôn. Bố trí bên cạnh lán trại</w:t>
            </w:r>
          </w:p>
          <w:p w:rsidR="00E53900" w:rsidRPr="00DE0ACC" w:rsidRDefault="00E53900" w:rsidP="00046273">
            <w:pPr>
              <w:spacing w:before="40" w:after="40"/>
              <w:rPr>
                <w:sz w:val="26"/>
                <w:szCs w:val="26"/>
              </w:rPr>
            </w:pPr>
            <w:r w:rsidRPr="00DE0ACC">
              <w:rPr>
                <w:sz w:val="26"/>
                <w:szCs w:val="26"/>
              </w:rPr>
              <w:t>(Kho chứa phục vụ lưu giữ CTR thông thường và CTNH)</w:t>
            </w:r>
          </w:p>
        </w:tc>
      </w:tr>
      <w:tr w:rsidR="00EF30A1" w:rsidRPr="00DE0ACC" w:rsidTr="00E53900">
        <w:trPr>
          <w:trHeight w:val="58"/>
          <w:jc w:val="center"/>
        </w:trPr>
        <w:tc>
          <w:tcPr>
            <w:tcW w:w="299" w:type="pct"/>
            <w:vAlign w:val="center"/>
          </w:tcPr>
          <w:p w:rsidR="00E53900" w:rsidRPr="00DE0ACC" w:rsidRDefault="00E53900" w:rsidP="00046273">
            <w:pPr>
              <w:spacing w:before="40" w:after="40"/>
              <w:jc w:val="center"/>
              <w:rPr>
                <w:sz w:val="26"/>
                <w:szCs w:val="26"/>
              </w:rPr>
            </w:pPr>
            <w:r w:rsidRPr="00DE0ACC">
              <w:rPr>
                <w:sz w:val="26"/>
                <w:szCs w:val="26"/>
              </w:rPr>
              <w:t>2</w:t>
            </w:r>
          </w:p>
        </w:tc>
        <w:tc>
          <w:tcPr>
            <w:tcW w:w="894" w:type="pct"/>
            <w:vAlign w:val="center"/>
          </w:tcPr>
          <w:p w:rsidR="00E53900" w:rsidRPr="00DE0ACC" w:rsidRDefault="00E53900" w:rsidP="00E53900">
            <w:pPr>
              <w:spacing w:before="40" w:after="40"/>
              <w:rPr>
                <w:sz w:val="26"/>
                <w:szCs w:val="26"/>
              </w:rPr>
            </w:pPr>
            <w:r w:rsidRPr="00DE0ACC">
              <w:rPr>
                <w:sz w:val="26"/>
                <w:szCs w:val="26"/>
              </w:rPr>
              <w:t>Mặt bằng thi công 2</w:t>
            </w:r>
          </w:p>
        </w:tc>
        <w:tc>
          <w:tcPr>
            <w:tcW w:w="720" w:type="pct"/>
            <w:vAlign w:val="center"/>
          </w:tcPr>
          <w:p w:rsidR="00E53900" w:rsidRPr="00DE0ACC" w:rsidRDefault="00E53900" w:rsidP="00046273">
            <w:pPr>
              <w:spacing w:before="40" w:after="40"/>
              <w:jc w:val="center"/>
              <w:rPr>
                <w:sz w:val="26"/>
                <w:szCs w:val="26"/>
                <w:lang w:val="vi-VN"/>
              </w:rPr>
            </w:pPr>
            <w:r w:rsidRPr="00DE0ACC">
              <w:rPr>
                <w:sz w:val="26"/>
                <w:szCs w:val="26"/>
              </w:rPr>
              <w:t>0</w:t>
            </w:r>
            <w:r w:rsidRPr="00DE0ACC">
              <w:rPr>
                <w:sz w:val="26"/>
                <w:szCs w:val="26"/>
                <w:lang w:val="vi-VN"/>
              </w:rPr>
              <w:t>3</w:t>
            </w:r>
          </w:p>
        </w:tc>
        <w:tc>
          <w:tcPr>
            <w:tcW w:w="416" w:type="pct"/>
            <w:vAlign w:val="center"/>
          </w:tcPr>
          <w:p w:rsidR="00E53900" w:rsidRPr="00DE0ACC" w:rsidRDefault="00E53900" w:rsidP="00046273">
            <w:pPr>
              <w:spacing w:before="40" w:after="40"/>
              <w:jc w:val="center"/>
              <w:rPr>
                <w:sz w:val="26"/>
                <w:szCs w:val="26"/>
              </w:rPr>
            </w:pPr>
            <w:r w:rsidRPr="00DE0ACC">
              <w:rPr>
                <w:sz w:val="26"/>
                <w:szCs w:val="26"/>
              </w:rPr>
              <w:t>60L</w:t>
            </w:r>
          </w:p>
        </w:tc>
        <w:tc>
          <w:tcPr>
            <w:tcW w:w="678" w:type="pct"/>
            <w:vAlign w:val="center"/>
          </w:tcPr>
          <w:p w:rsidR="00E53900" w:rsidRPr="00DE0ACC" w:rsidRDefault="00E53900" w:rsidP="00046273">
            <w:pPr>
              <w:spacing w:before="40" w:after="40"/>
              <w:jc w:val="center"/>
              <w:rPr>
                <w:sz w:val="26"/>
                <w:szCs w:val="26"/>
              </w:rPr>
            </w:pPr>
            <w:r w:rsidRPr="00DE0ACC">
              <w:rPr>
                <w:sz w:val="26"/>
                <w:szCs w:val="26"/>
              </w:rPr>
              <w:t>5m</w:t>
            </w:r>
            <w:r w:rsidRPr="00DE0ACC">
              <w:rPr>
                <w:sz w:val="26"/>
                <w:szCs w:val="26"/>
                <w:vertAlign w:val="superscript"/>
              </w:rPr>
              <w:t>2</w:t>
            </w:r>
          </w:p>
        </w:tc>
        <w:tc>
          <w:tcPr>
            <w:tcW w:w="997" w:type="pct"/>
            <w:vMerge/>
            <w:vAlign w:val="center"/>
          </w:tcPr>
          <w:p w:rsidR="00E53900" w:rsidRPr="00DE0ACC" w:rsidRDefault="00E53900" w:rsidP="00046273">
            <w:pPr>
              <w:spacing w:before="40" w:after="40"/>
              <w:rPr>
                <w:sz w:val="26"/>
                <w:szCs w:val="26"/>
              </w:rPr>
            </w:pPr>
          </w:p>
        </w:tc>
        <w:tc>
          <w:tcPr>
            <w:tcW w:w="997" w:type="pct"/>
            <w:vMerge/>
            <w:vAlign w:val="center"/>
          </w:tcPr>
          <w:p w:rsidR="00E53900" w:rsidRPr="00DE0ACC" w:rsidRDefault="00E53900" w:rsidP="00046273">
            <w:pPr>
              <w:spacing w:before="40" w:after="40"/>
              <w:jc w:val="center"/>
              <w:rPr>
                <w:sz w:val="26"/>
                <w:szCs w:val="26"/>
              </w:rPr>
            </w:pPr>
          </w:p>
        </w:tc>
      </w:tr>
      <w:tr w:rsidR="00EF30A1" w:rsidRPr="00DE0ACC" w:rsidTr="00E53900">
        <w:trPr>
          <w:jc w:val="center"/>
        </w:trPr>
        <w:tc>
          <w:tcPr>
            <w:tcW w:w="299" w:type="pct"/>
            <w:vAlign w:val="center"/>
          </w:tcPr>
          <w:p w:rsidR="00B63D4F" w:rsidRPr="00DE0ACC" w:rsidRDefault="00B63D4F" w:rsidP="00046273">
            <w:pPr>
              <w:spacing w:before="40" w:after="40"/>
              <w:jc w:val="center"/>
              <w:rPr>
                <w:b/>
                <w:sz w:val="26"/>
                <w:szCs w:val="26"/>
              </w:rPr>
            </w:pPr>
          </w:p>
        </w:tc>
        <w:tc>
          <w:tcPr>
            <w:tcW w:w="894" w:type="pct"/>
            <w:vAlign w:val="center"/>
          </w:tcPr>
          <w:p w:rsidR="00B63D4F" w:rsidRPr="00DE0ACC" w:rsidRDefault="00B63D4F" w:rsidP="00046273">
            <w:pPr>
              <w:spacing w:before="40" w:after="40"/>
              <w:jc w:val="center"/>
              <w:rPr>
                <w:b/>
                <w:sz w:val="26"/>
                <w:szCs w:val="26"/>
              </w:rPr>
            </w:pPr>
            <w:r w:rsidRPr="00DE0ACC">
              <w:rPr>
                <w:b/>
                <w:sz w:val="26"/>
                <w:szCs w:val="26"/>
              </w:rPr>
              <w:t>Tổng cộng</w:t>
            </w:r>
          </w:p>
        </w:tc>
        <w:tc>
          <w:tcPr>
            <w:tcW w:w="720" w:type="pct"/>
            <w:vAlign w:val="center"/>
          </w:tcPr>
          <w:p w:rsidR="00B63D4F" w:rsidRPr="00DE0ACC" w:rsidRDefault="003E0410" w:rsidP="00046273">
            <w:pPr>
              <w:spacing w:before="40" w:after="40"/>
              <w:jc w:val="center"/>
              <w:rPr>
                <w:b/>
                <w:sz w:val="26"/>
                <w:szCs w:val="26"/>
                <w:lang w:val="vi-VN"/>
              </w:rPr>
            </w:pPr>
            <w:r w:rsidRPr="00DE0ACC">
              <w:rPr>
                <w:b/>
                <w:sz w:val="26"/>
                <w:szCs w:val="26"/>
              </w:rPr>
              <w:t>0</w:t>
            </w:r>
            <w:r w:rsidR="009E19C4" w:rsidRPr="00DE0ACC">
              <w:rPr>
                <w:b/>
                <w:sz w:val="26"/>
                <w:szCs w:val="26"/>
                <w:lang w:val="vi-VN"/>
              </w:rPr>
              <w:t>6</w:t>
            </w:r>
          </w:p>
        </w:tc>
        <w:tc>
          <w:tcPr>
            <w:tcW w:w="416" w:type="pct"/>
            <w:vAlign w:val="center"/>
          </w:tcPr>
          <w:p w:rsidR="00B63D4F" w:rsidRPr="00DE0ACC" w:rsidRDefault="00B63D4F" w:rsidP="00046273">
            <w:pPr>
              <w:spacing w:before="40" w:after="40"/>
              <w:jc w:val="center"/>
              <w:rPr>
                <w:b/>
                <w:sz w:val="26"/>
                <w:szCs w:val="26"/>
              </w:rPr>
            </w:pPr>
          </w:p>
        </w:tc>
        <w:tc>
          <w:tcPr>
            <w:tcW w:w="678" w:type="pct"/>
            <w:vAlign w:val="center"/>
          </w:tcPr>
          <w:p w:rsidR="00B63D4F" w:rsidRPr="00DE0ACC" w:rsidRDefault="00B63D4F" w:rsidP="00046273">
            <w:pPr>
              <w:spacing w:before="40" w:after="40"/>
              <w:jc w:val="center"/>
              <w:rPr>
                <w:b/>
                <w:sz w:val="26"/>
                <w:szCs w:val="26"/>
              </w:rPr>
            </w:pPr>
            <w:r w:rsidRPr="00DE0ACC">
              <w:rPr>
                <w:b/>
                <w:sz w:val="26"/>
                <w:szCs w:val="26"/>
              </w:rPr>
              <w:t>10m</w:t>
            </w:r>
            <w:r w:rsidRPr="00DE0ACC">
              <w:rPr>
                <w:b/>
                <w:sz w:val="26"/>
                <w:szCs w:val="26"/>
                <w:vertAlign w:val="superscript"/>
              </w:rPr>
              <w:t>2</w:t>
            </w:r>
          </w:p>
        </w:tc>
        <w:tc>
          <w:tcPr>
            <w:tcW w:w="997" w:type="pct"/>
          </w:tcPr>
          <w:p w:rsidR="00B63D4F" w:rsidRPr="00DE0ACC" w:rsidRDefault="00B63D4F" w:rsidP="00046273">
            <w:pPr>
              <w:spacing w:before="40" w:after="40"/>
              <w:jc w:val="center"/>
              <w:rPr>
                <w:b/>
                <w:sz w:val="26"/>
                <w:szCs w:val="26"/>
              </w:rPr>
            </w:pPr>
          </w:p>
        </w:tc>
        <w:tc>
          <w:tcPr>
            <w:tcW w:w="997" w:type="pct"/>
          </w:tcPr>
          <w:p w:rsidR="00B63D4F" w:rsidRPr="00DE0ACC" w:rsidRDefault="00B63D4F" w:rsidP="00046273">
            <w:pPr>
              <w:spacing w:before="40" w:after="40"/>
              <w:jc w:val="center"/>
              <w:rPr>
                <w:b/>
                <w:sz w:val="26"/>
                <w:szCs w:val="26"/>
              </w:rPr>
            </w:pPr>
          </w:p>
        </w:tc>
      </w:tr>
    </w:tbl>
    <w:p w:rsidR="00B63D4F" w:rsidRPr="00DE0ACC" w:rsidRDefault="00B63D4F" w:rsidP="006E5480">
      <w:pPr>
        <w:spacing w:before="0" w:after="0" w:line="288" w:lineRule="auto"/>
        <w:ind w:firstLine="567"/>
        <w:rPr>
          <w:bCs/>
          <w:i/>
          <w:iCs/>
          <w:szCs w:val="27"/>
        </w:rPr>
      </w:pPr>
      <w:r w:rsidRPr="00DE0ACC">
        <w:rPr>
          <w:bCs/>
          <w:i/>
          <w:iCs/>
          <w:szCs w:val="27"/>
        </w:rPr>
        <w:t xml:space="preserve">* </w:t>
      </w:r>
      <w:r w:rsidRPr="00DE0ACC">
        <w:rPr>
          <w:bCs/>
          <w:i/>
          <w:iCs/>
          <w:szCs w:val="27"/>
          <w:lang w:val="vi-VN"/>
        </w:rPr>
        <w:t xml:space="preserve">Chất thải rắn </w:t>
      </w:r>
      <w:r w:rsidR="00235F7E" w:rsidRPr="00DE0ACC">
        <w:rPr>
          <w:bCs/>
          <w:i/>
          <w:iCs/>
          <w:szCs w:val="27"/>
        </w:rPr>
        <w:t>thông thường</w:t>
      </w:r>
    </w:p>
    <w:p w:rsidR="00B63D4F" w:rsidRPr="00DE0ACC" w:rsidRDefault="00B63D4F" w:rsidP="006E5480">
      <w:pPr>
        <w:spacing w:before="0" w:after="0" w:line="288" w:lineRule="auto"/>
        <w:ind w:firstLine="567"/>
      </w:pPr>
      <w:r w:rsidRPr="00DE0ACC">
        <w:t xml:space="preserve">Với chất thải </w:t>
      </w:r>
      <w:r w:rsidR="00235F7E" w:rsidRPr="00DE0ACC">
        <w:t>thông thường</w:t>
      </w:r>
      <w:r w:rsidRPr="00DE0ACC">
        <w:t xml:space="preserve">, tách riêng các phần có thể tái sử dụng hoặc tái chế trước khi vận chuyển về bãi đổ </w:t>
      </w:r>
      <w:r w:rsidR="0067241B" w:rsidRPr="00DE0ACC">
        <w:t>đất</w:t>
      </w:r>
      <w:r w:rsidR="0067241B" w:rsidRPr="00DE0ACC">
        <w:rPr>
          <w:lang w:val="vi-VN"/>
        </w:rPr>
        <w:t xml:space="preserve"> đào</w:t>
      </w:r>
      <w:r w:rsidRPr="00DE0ACC">
        <w:t xml:space="preserve"> theo đúng hồ sơ thiết kế và được </w:t>
      </w:r>
      <w:r w:rsidR="0067241B" w:rsidRPr="00DE0ACC">
        <w:rPr>
          <w:lang w:val="vi-VN"/>
        </w:rPr>
        <w:t>k</w:t>
      </w:r>
      <w:r w:rsidRPr="00DE0ACC">
        <w:t>ỹ sư giám sát chấp thuận.</w:t>
      </w:r>
    </w:p>
    <w:p w:rsidR="00235F7E" w:rsidRPr="00DE0ACC" w:rsidRDefault="00235F7E" w:rsidP="006E5480">
      <w:pPr>
        <w:spacing w:before="0" w:after="0" w:line="288" w:lineRule="auto"/>
        <w:ind w:firstLine="567"/>
        <w:rPr>
          <w:rFonts w:eastAsia=".VnTime"/>
          <w:szCs w:val="27"/>
          <w:lang w:val="nl-NL"/>
        </w:rPr>
      </w:pPr>
      <w:r w:rsidRPr="00DE0ACC">
        <w:t xml:space="preserve">- Đối với CTR là sinh khối thực vật phát sinh từ quá trình phát quang thảm thực vật với thành phần </w:t>
      </w:r>
      <w:r w:rsidRPr="00DE0ACC">
        <w:rPr>
          <w:rFonts w:eastAsia=".VnTime"/>
          <w:szCs w:val="27"/>
          <w:lang w:val="nl-NL"/>
        </w:rPr>
        <w:t>chủ yếu là rễ, lá, thân, cành cây,... sẽ được thu gom và xử lý với các phương án như sau:</w:t>
      </w:r>
    </w:p>
    <w:p w:rsidR="00235F7E" w:rsidRPr="00DE0ACC" w:rsidRDefault="00235F7E" w:rsidP="006E5480">
      <w:pPr>
        <w:spacing w:before="0" w:after="0" w:line="288" w:lineRule="auto"/>
        <w:ind w:firstLine="567"/>
        <w:rPr>
          <w:rFonts w:eastAsia=".VnTime"/>
          <w:szCs w:val="27"/>
          <w:lang w:val="nl-NL"/>
        </w:rPr>
      </w:pPr>
      <w:r w:rsidRPr="00DE0ACC">
        <w:rPr>
          <w:rFonts w:eastAsia=".VnTime"/>
          <w:szCs w:val="27"/>
          <w:lang w:val="nl-NL"/>
        </w:rPr>
        <w:t>+ Đối với đất rừng sản xuất sẽ cho người dân thu hoạch bán cho các tổ chức cá nhân có nhu cầu để giảm thiểu lượng sinh khối phát sinh</w:t>
      </w:r>
      <w:r w:rsidR="00EF30A1" w:rsidRPr="00DE0ACC">
        <w:rPr>
          <w:rFonts w:eastAsia=".VnTime"/>
          <w:szCs w:val="27"/>
          <w:lang w:val="nl-NL"/>
        </w:rPr>
        <w:t>.</w:t>
      </w:r>
    </w:p>
    <w:p w:rsidR="00235F7E" w:rsidRPr="00DE0ACC" w:rsidRDefault="00235F7E" w:rsidP="006E5480">
      <w:pPr>
        <w:spacing w:before="0" w:after="0" w:line="288" w:lineRule="auto"/>
        <w:ind w:firstLine="567"/>
        <w:rPr>
          <w:rFonts w:eastAsia=".VnTime"/>
          <w:szCs w:val="27"/>
          <w:lang w:val="nl-NL"/>
        </w:rPr>
      </w:pPr>
      <w:r w:rsidRPr="00DE0ACC">
        <w:rPr>
          <w:rFonts w:eastAsia=".VnTime"/>
          <w:szCs w:val="27"/>
          <w:lang w:val="nl-NL"/>
        </w:rPr>
        <w:t>+ Cho người dân khu vực thu gom tận dụng thân, cành làm nhiên liệu đốt.</w:t>
      </w:r>
    </w:p>
    <w:p w:rsidR="00235F7E" w:rsidRPr="00DE0ACC" w:rsidRDefault="00235F7E" w:rsidP="006E5480">
      <w:pPr>
        <w:spacing w:before="0" w:after="0" w:line="288" w:lineRule="auto"/>
        <w:ind w:firstLine="567"/>
        <w:rPr>
          <w:rFonts w:eastAsia=".VnTime"/>
          <w:szCs w:val="27"/>
          <w:lang w:val="nl-NL"/>
        </w:rPr>
      </w:pPr>
      <w:r w:rsidRPr="00DE0ACC">
        <w:rPr>
          <w:rFonts w:eastAsia=".VnTime"/>
          <w:szCs w:val="27"/>
          <w:lang w:val="nl-NL"/>
        </w:rPr>
        <w:lastRenderedPageBreak/>
        <w:t>+ Thu gom sinh khối thực vật và giảm thiểu bằng phương pháp đốt chủ động. Tuy nhiên, để đảm bảo an toàn cho công tác phòng chống cháy rừng, Chủ dự án thực hiện theo quy trình đốt như sau:</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1. Thời điểm đốt: Đốt lúc gió nhẹ, vào buổi sáng hoặc buổi chiều tối (Mùa hè đốt vào thời điểm từ 5 - 8 giờ và từ 16 - 18 giờ trong ngày; mùa đông đốt từ 6 - 9 giờ và từ 15 - 17 giờ trong ngày).</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2. Kỹ thuật đốt:</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 Đốt thực bì, sinh khối thực vật: Thu gom lượng thực bì, sinh khối thực vật phát sinh tại những khu vực trống, thông thoáng để tiến hành đốt.</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 Nếu lượng thực bì, sinh khối thực vật lớn thì chia nhỏ ra và đốt theo từng đợt để thuận tiện cho quá trình theo dõi và dễ giám sát trong suốt quá trình đốt.</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 Đốt thực bì làm đường băng cản lửa: đốt lần lượt từng dải/khu vực nhỏ, khống chế không cho ngọn lửa quá cao hoặc cháy lớn lan sang thực bì hai bên đường băng.</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3. Tổ chức lực lượng, an toàn khi đốt thực bì:</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Mọi trường hợp đốt thực bì, sinh khối thực vật, Chủ dự án bố trí đủ lực lượng (có trang bị bảo hộ lao động cần thiết) đề phòng lửa cháy lan do gặp gió to, vượt tầm khống chế cho phép. Trong quá trình đốt thực bì phải bố trí lực lượng canh gác theo cự ly quy định 15 - 20 m có một người canh gác.</w:t>
      </w:r>
    </w:p>
    <w:p w:rsidR="00235F7E" w:rsidRPr="00DE0ACC" w:rsidRDefault="00235F7E" w:rsidP="00235F7E">
      <w:pPr>
        <w:spacing w:before="0" w:after="0" w:line="288" w:lineRule="auto"/>
        <w:ind w:firstLine="567"/>
        <w:rPr>
          <w:rFonts w:eastAsia=".VnTime"/>
          <w:szCs w:val="27"/>
          <w:lang w:val="nl-NL"/>
        </w:rPr>
      </w:pPr>
      <w:r w:rsidRPr="00DE0ACC">
        <w:rPr>
          <w:rFonts w:eastAsia=".VnTime"/>
          <w:szCs w:val="27"/>
          <w:lang w:val="nl-NL"/>
        </w:rPr>
        <w:t>4. Quy trình sau khi đốt thực bì: Sau khi đốt thực bì, chủ rừng có trách nhiệm kiểm tra lại toàn bộ hiện trường khu vực đốt thực bì đến khi lửa tắt hẳn mới rút lực lượng canh gác khỏi hiện trường.</w:t>
      </w:r>
    </w:p>
    <w:p w:rsidR="009C5988" w:rsidRPr="00DE0ACC" w:rsidRDefault="009C5988" w:rsidP="00AD3AED">
      <w:pPr>
        <w:widowControl w:val="0"/>
        <w:spacing w:before="0" w:after="0" w:line="300" w:lineRule="auto"/>
        <w:ind w:firstLine="567"/>
        <w:rPr>
          <w:i/>
          <w:szCs w:val="27"/>
          <w:lang w:val="nl-NL"/>
        </w:rPr>
      </w:pPr>
      <w:r w:rsidRPr="00DE0ACC">
        <w:rPr>
          <w:i/>
          <w:szCs w:val="27"/>
          <w:lang w:val="nl-NL"/>
        </w:rPr>
        <w:t xml:space="preserve">* </w:t>
      </w:r>
      <w:r w:rsidRPr="00DE0ACC">
        <w:rPr>
          <w:i/>
          <w:szCs w:val="27"/>
          <w:lang w:val="vi-VN"/>
        </w:rPr>
        <w:t>Chất thải nguy hại</w:t>
      </w:r>
    </w:p>
    <w:p w:rsidR="009C5988" w:rsidRPr="00DE0ACC" w:rsidRDefault="009C5988" w:rsidP="00AD3AED">
      <w:pPr>
        <w:widowControl w:val="0"/>
        <w:spacing w:before="0" w:after="0" w:line="300" w:lineRule="auto"/>
        <w:ind w:firstLine="567"/>
        <w:rPr>
          <w:noProof/>
          <w:szCs w:val="27"/>
          <w:lang w:val="vi-VN"/>
        </w:rPr>
      </w:pPr>
      <w:r w:rsidRPr="00DE0ACC">
        <w:rPr>
          <w:noProof/>
          <w:szCs w:val="27"/>
          <w:lang w:val="nl-NL"/>
        </w:rPr>
        <w:t>C</w:t>
      </w:r>
      <w:r w:rsidRPr="00DE0ACC">
        <w:rPr>
          <w:noProof/>
          <w:szCs w:val="27"/>
          <w:lang w:val="vi-VN"/>
        </w:rPr>
        <w:t xml:space="preserve">hất thải nguy hại giai đoạn này chủ yếu là dầu, mỡ thải, giẻ lau có dính dầu mỡ từ quá trình sửa chữa, bảo dưỡng xe, máy móc thi công, vì vậy </w:t>
      </w:r>
      <w:r w:rsidR="002F3554" w:rsidRPr="00DE0ACC">
        <w:rPr>
          <w:noProof/>
          <w:szCs w:val="27"/>
          <w:lang w:val="vi-VN"/>
        </w:rPr>
        <w:t>Chủ dự án</w:t>
      </w:r>
      <w:r w:rsidRPr="00DE0ACC">
        <w:rPr>
          <w:noProof/>
          <w:szCs w:val="27"/>
          <w:lang w:val="vi-VN"/>
        </w:rPr>
        <w:t xml:space="preserve"> áp dụng các biện pháp để xử lý như sau:</w:t>
      </w:r>
    </w:p>
    <w:p w:rsidR="009C5988" w:rsidRPr="00DE0ACC" w:rsidRDefault="009C5988" w:rsidP="00AD3AED">
      <w:pPr>
        <w:spacing w:before="0" w:after="0" w:line="300" w:lineRule="auto"/>
        <w:ind w:firstLine="562"/>
        <w:rPr>
          <w:szCs w:val="27"/>
          <w:lang w:val="vi-VN"/>
        </w:rPr>
      </w:pPr>
      <w:r w:rsidRPr="00DE0ACC">
        <w:rPr>
          <w:szCs w:val="27"/>
          <w:lang w:val="vi-VN"/>
        </w:rPr>
        <w:t>- Đối với việc sửa chữa, bảo dưỡng duy tu lớn cho phương tiện, thiết bị thi công thì các đơn vị thi công xây dựng sẽ hợp đồng với các cơ sở sửa chữa trên địa bàn có đủ năng lực thực hiện. Do đó lượng chất thải nguy hại lớn như dầu thải sẽ không phát sinh trên khu vực công trường.</w:t>
      </w:r>
    </w:p>
    <w:p w:rsidR="009C5988" w:rsidRPr="00DE0ACC" w:rsidRDefault="009C5988" w:rsidP="00AD3AED">
      <w:pPr>
        <w:spacing w:before="0" w:after="0" w:line="300" w:lineRule="auto"/>
        <w:ind w:firstLine="567"/>
        <w:rPr>
          <w:szCs w:val="27"/>
          <w:lang w:val="vi-VN"/>
        </w:rPr>
      </w:pPr>
      <w:r w:rsidRPr="00DE0ACC">
        <w:rPr>
          <w:szCs w:val="27"/>
          <w:lang w:val="vi-VN"/>
        </w:rPr>
        <w:t xml:space="preserve">- Đối với việc sửa chữa, bảo dưỡng duy tu cho phương tiện, thiết bị thi công tại công trường sẽ được các đơn vị thi công xây dựng dùng các tấm bạt bằng nilon có diện tích đủ rộng che phần diện tích phía dưới thiết bị trước khi sửa chữa nhằm tránh hiện tượng dầu, mỡ thải rơi xuống đất gây ô nhiễm môi trường. Giẻ lau, dầu, mỡ thải từ quá trình sửa chữa sẽ được thu gom, tập trung vào thùng đựng CTNH chuyên dụng, tránh vứt bừa bãi làm mất mỹ quan và nước mưa có thể cuốn theo làm ô nhiễm các thủy vực. Sau đó, </w:t>
      </w:r>
      <w:r w:rsidR="00906E2F" w:rsidRPr="00DE0ACC">
        <w:rPr>
          <w:szCs w:val="27"/>
          <w:lang w:val="vi-VN"/>
        </w:rPr>
        <w:t>Chủ dự án</w:t>
      </w:r>
      <w:r w:rsidRPr="00DE0ACC">
        <w:rPr>
          <w:szCs w:val="27"/>
          <w:lang w:val="vi-VN"/>
        </w:rPr>
        <w:t xml:space="preserve"> sẽ hợp đồng với các đơn vị có chức </w:t>
      </w:r>
      <w:r w:rsidRPr="00DE0ACC">
        <w:rPr>
          <w:szCs w:val="27"/>
          <w:lang w:val="vi-VN"/>
        </w:rPr>
        <w:lastRenderedPageBreak/>
        <w:t>năng để xử lý theo đúng hướng dẫn tại Thông tư số 02/2022/TT-BTNMT ngày 10/01/2022 của Bộ Tài nguyên và Môi trường về quy định chi tiết thi hành một số điều của Luật Bảo vệ môi trường.</w:t>
      </w:r>
    </w:p>
    <w:p w:rsidR="009C5988" w:rsidRPr="00DE0ACC" w:rsidRDefault="009C5988" w:rsidP="00EF30A1">
      <w:pPr>
        <w:widowControl w:val="0"/>
        <w:autoSpaceDE w:val="0"/>
        <w:autoSpaceDN w:val="0"/>
        <w:adjustRightInd w:val="0"/>
        <w:spacing w:before="0" w:after="0" w:line="300" w:lineRule="auto"/>
        <w:ind w:firstLine="562"/>
        <w:rPr>
          <w:szCs w:val="27"/>
        </w:rPr>
      </w:pPr>
      <w:r w:rsidRPr="00DE0ACC">
        <w:rPr>
          <w:szCs w:val="27"/>
        </w:rPr>
        <w:t>- Trên mỗi công trường, bố trí kho chứa CTNH (diện tích 5 m</w:t>
      </w:r>
      <w:r w:rsidRPr="00DE0ACC">
        <w:rPr>
          <w:szCs w:val="27"/>
          <w:vertAlign w:val="superscript"/>
        </w:rPr>
        <w:t>2</w:t>
      </w:r>
      <w:r w:rsidRPr="00DE0ACC">
        <w:rPr>
          <w:szCs w:val="27"/>
        </w:rPr>
        <w:t>) có mái che, tường bao, nền chống thấm cao hơn sân đường, có rãnh thu chất lỏng về hố thu giữa kho và các loại thùng chứa CTNH đầy đủ nhãn mác để lưu giữ theo từng loại. Khu lưu giữ được trang bị đầy đủ thiết bị PCCC, vật liệu hấp phụ và có biển cảnh báo, phòng ngừa phù hợp với từng loạ</w:t>
      </w:r>
      <w:r w:rsidR="00C6465A" w:rsidRPr="00DE0ACC">
        <w:rPr>
          <w:szCs w:val="27"/>
        </w:rPr>
        <w:t>i CTNH theo TCVN 6707:2009 -</w:t>
      </w:r>
      <w:r w:rsidRPr="00DE0ACC">
        <w:rPr>
          <w:szCs w:val="27"/>
        </w:rPr>
        <w:t xml:space="preserve"> Chất thải nguy hại - Dấu hiệu cảnh báo.</w:t>
      </w:r>
    </w:p>
    <w:p w:rsidR="00D81EAB" w:rsidRPr="00DE0ACC" w:rsidRDefault="009C5988" w:rsidP="00AD3AED">
      <w:pPr>
        <w:spacing w:before="0" w:after="0" w:line="300" w:lineRule="auto"/>
        <w:ind w:firstLine="567"/>
        <w:rPr>
          <w:bCs/>
          <w:szCs w:val="27"/>
        </w:rPr>
      </w:pPr>
      <w:r w:rsidRPr="00DE0ACC">
        <w:rPr>
          <w:bCs/>
          <w:szCs w:val="27"/>
        </w:rPr>
        <w:t xml:space="preserve">- </w:t>
      </w:r>
      <w:r w:rsidRPr="00DE0ACC">
        <w:rPr>
          <w:szCs w:val="27"/>
          <w:lang w:eastAsia="vi-VN"/>
        </w:rPr>
        <w:t>Thực hiện phân loại chất thải ngay tại</w:t>
      </w:r>
      <w:r w:rsidR="000439E4" w:rsidRPr="00DE0ACC">
        <w:rPr>
          <w:szCs w:val="27"/>
          <w:lang w:eastAsia="vi-VN"/>
        </w:rPr>
        <w:t xml:space="preserve"> theo trạng thái tồn taị là rắn, lỏng và bùn</w:t>
      </w:r>
      <w:r w:rsidRPr="00DE0ACC">
        <w:rPr>
          <w:szCs w:val="27"/>
          <w:lang w:eastAsia="vi-VN"/>
        </w:rPr>
        <w:t xml:space="preserve"> vị trí phát sinh và</w:t>
      </w:r>
      <w:r w:rsidRPr="00DE0ACC">
        <w:rPr>
          <w:bCs/>
          <w:szCs w:val="27"/>
        </w:rPr>
        <w:t xml:space="preserve"> hợp đồng với đơn vị có chức năng định kỳ vận chuyển và xử lý theo quy định.</w:t>
      </w:r>
    </w:p>
    <w:p w:rsidR="00E12EB1" w:rsidRPr="00DE0ACC" w:rsidRDefault="00E12EB1" w:rsidP="00521824">
      <w:pPr>
        <w:pStyle w:val="Title"/>
        <w:rPr>
          <w:rFonts w:eastAsiaTheme="majorEastAsia"/>
        </w:rPr>
      </w:pPr>
      <w:bookmarkStart w:id="913" w:name="_Toc99536588"/>
      <w:bookmarkStart w:id="914" w:name="_Toc173156930"/>
      <w:r w:rsidRPr="00DE0ACC">
        <w:rPr>
          <w:rFonts w:eastAsiaTheme="majorEastAsia"/>
        </w:rPr>
        <w:t>Biện pháp lưu giữ CTNH</w:t>
      </w:r>
      <w:bookmarkEnd w:id="913"/>
      <w:bookmarkEnd w:id="914"/>
    </w:p>
    <w:tbl>
      <w:tblPr>
        <w:tblStyle w:val="TableGrid2"/>
        <w:tblW w:w="9366" w:type="dxa"/>
        <w:jc w:val="center"/>
        <w:tblLook w:val="04A0" w:firstRow="1" w:lastRow="0" w:firstColumn="1" w:lastColumn="0" w:noHBand="0" w:noVBand="1"/>
      </w:tblPr>
      <w:tblGrid>
        <w:gridCol w:w="534"/>
        <w:gridCol w:w="2385"/>
        <w:gridCol w:w="1940"/>
        <w:gridCol w:w="887"/>
        <w:gridCol w:w="1333"/>
        <w:gridCol w:w="2287"/>
      </w:tblGrid>
      <w:tr w:rsidR="00EF30A1" w:rsidRPr="00DE0ACC" w:rsidTr="00EF30A1">
        <w:trPr>
          <w:jc w:val="center"/>
        </w:trPr>
        <w:tc>
          <w:tcPr>
            <w:tcW w:w="0" w:type="auto"/>
            <w:vAlign w:val="center"/>
          </w:tcPr>
          <w:p w:rsidR="009C5988" w:rsidRPr="00DE0ACC" w:rsidRDefault="009E19C4" w:rsidP="00B44B1E">
            <w:pPr>
              <w:spacing w:before="40" w:after="40"/>
              <w:jc w:val="center"/>
              <w:rPr>
                <w:b/>
                <w:sz w:val="26"/>
                <w:szCs w:val="26"/>
                <w:lang w:val="vi-VN"/>
              </w:rPr>
            </w:pPr>
            <w:bookmarkStart w:id="915" w:name="_Toc87023214"/>
            <w:bookmarkStart w:id="916" w:name="_Toc87192007"/>
            <w:bookmarkStart w:id="917" w:name="_Toc102739145"/>
            <w:r w:rsidRPr="00DE0ACC">
              <w:rPr>
                <w:b/>
                <w:sz w:val="26"/>
                <w:szCs w:val="26"/>
                <w:lang w:val="vi-VN"/>
              </w:rPr>
              <w:t>Stt</w:t>
            </w:r>
          </w:p>
        </w:tc>
        <w:tc>
          <w:tcPr>
            <w:tcW w:w="2385" w:type="dxa"/>
            <w:vAlign w:val="center"/>
          </w:tcPr>
          <w:p w:rsidR="009C5988" w:rsidRPr="00DE0ACC" w:rsidRDefault="009C5988" w:rsidP="00B44B1E">
            <w:pPr>
              <w:spacing w:before="40" w:after="40"/>
              <w:jc w:val="center"/>
              <w:rPr>
                <w:b/>
                <w:sz w:val="26"/>
                <w:szCs w:val="26"/>
              </w:rPr>
            </w:pPr>
            <w:r w:rsidRPr="00DE0ACC">
              <w:rPr>
                <w:b/>
                <w:sz w:val="26"/>
                <w:szCs w:val="26"/>
              </w:rPr>
              <w:t>Tên công trình</w:t>
            </w:r>
          </w:p>
        </w:tc>
        <w:tc>
          <w:tcPr>
            <w:tcW w:w="0" w:type="auto"/>
            <w:vAlign w:val="center"/>
          </w:tcPr>
          <w:p w:rsidR="009C5988" w:rsidRPr="00DE0ACC" w:rsidRDefault="009C5988" w:rsidP="00B44B1E">
            <w:pPr>
              <w:spacing w:before="40" w:after="40"/>
              <w:jc w:val="center"/>
              <w:rPr>
                <w:b/>
                <w:sz w:val="26"/>
                <w:szCs w:val="26"/>
              </w:rPr>
            </w:pPr>
            <w:r w:rsidRPr="00DE0ACC">
              <w:rPr>
                <w:b/>
                <w:sz w:val="26"/>
                <w:szCs w:val="26"/>
              </w:rPr>
              <w:t>Bố trí thùng đựng CTNH</w:t>
            </w:r>
          </w:p>
        </w:tc>
        <w:tc>
          <w:tcPr>
            <w:tcW w:w="0" w:type="auto"/>
            <w:vAlign w:val="center"/>
          </w:tcPr>
          <w:p w:rsidR="009C5988" w:rsidRPr="00DE0ACC" w:rsidRDefault="009C5988" w:rsidP="00B44B1E">
            <w:pPr>
              <w:spacing w:before="40" w:after="40"/>
              <w:jc w:val="center"/>
              <w:rPr>
                <w:b/>
                <w:sz w:val="26"/>
                <w:szCs w:val="26"/>
              </w:rPr>
            </w:pPr>
            <w:r w:rsidRPr="00DE0ACC">
              <w:rPr>
                <w:b/>
                <w:sz w:val="26"/>
                <w:szCs w:val="26"/>
              </w:rPr>
              <w:t>Quy mô</w:t>
            </w:r>
          </w:p>
        </w:tc>
        <w:tc>
          <w:tcPr>
            <w:tcW w:w="0" w:type="auto"/>
            <w:vAlign w:val="center"/>
          </w:tcPr>
          <w:p w:rsidR="009C5988" w:rsidRPr="00DE0ACC" w:rsidRDefault="009C5988" w:rsidP="00B44B1E">
            <w:pPr>
              <w:spacing w:before="40" w:after="40"/>
              <w:jc w:val="center"/>
              <w:rPr>
                <w:b/>
                <w:sz w:val="26"/>
                <w:szCs w:val="26"/>
              </w:rPr>
            </w:pPr>
            <w:r w:rsidRPr="00DE0ACC">
              <w:rPr>
                <w:b/>
                <w:sz w:val="26"/>
                <w:szCs w:val="26"/>
              </w:rPr>
              <w:t>Kho lưu giữ tạm</w:t>
            </w:r>
          </w:p>
        </w:tc>
        <w:tc>
          <w:tcPr>
            <w:tcW w:w="2287" w:type="dxa"/>
            <w:vAlign w:val="center"/>
          </w:tcPr>
          <w:p w:rsidR="009C5988" w:rsidRPr="00DE0ACC" w:rsidRDefault="009C5988" w:rsidP="00B44B1E">
            <w:pPr>
              <w:spacing w:before="40" w:after="40"/>
              <w:jc w:val="center"/>
              <w:rPr>
                <w:b/>
                <w:sz w:val="26"/>
                <w:szCs w:val="26"/>
              </w:rPr>
            </w:pPr>
            <w:r w:rsidRPr="00DE0ACC">
              <w:rPr>
                <w:b/>
                <w:sz w:val="26"/>
                <w:szCs w:val="26"/>
              </w:rPr>
              <w:t>Ghi chú</w:t>
            </w:r>
          </w:p>
        </w:tc>
      </w:tr>
      <w:tr w:rsidR="00DE0ACC" w:rsidRPr="00DE0ACC" w:rsidTr="0030535E">
        <w:trPr>
          <w:trHeight w:val="467"/>
          <w:jc w:val="center"/>
        </w:trPr>
        <w:tc>
          <w:tcPr>
            <w:tcW w:w="0" w:type="auto"/>
            <w:vAlign w:val="center"/>
          </w:tcPr>
          <w:p w:rsidR="009C5988" w:rsidRPr="00DE0ACC" w:rsidRDefault="009C5988" w:rsidP="00B44B1E">
            <w:pPr>
              <w:spacing w:before="40" w:after="40"/>
              <w:jc w:val="center"/>
              <w:rPr>
                <w:sz w:val="26"/>
                <w:szCs w:val="26"/>
              </w:rPr>
            </w:pPr>
            <w:r w:rsidRPr="00DE0ACC">
              <w:rPr>
                <w:sz w:val="26"/>
                <w:szCs w:val="26"/>
              </w:rPr>
              <w:t>1</w:t>
            </w:r>
          </w:p>
        </w:tc>
        <w:tc>
          <w:tcPr>
            <w:tcW w:w="2385" w:type="dxa"/>
            <w:vAlign w:val="center"/>
          </w:tcPr>
          <w:p w:rsidR="009C5988" w:rsidRPr="00DE0ACC" w:rsidRDefault="009C5988" w:rsidP="00EF30A1">
            <w:pPr>
              <w:spacing w:before="40" w:after="40"/>
              <w:rPr>
                <w:sz w:val="26"/>
                <w:szCs w:val="26"/>
              </w:rPr>
            </w:pPr>
            <w:r w:rsidRPr="00DE0ACC">
              <w:rPr>
                <w:sz w:val="26"/>
                <w:szCs w:val="26"/>
              </w:rPr>
              <w:t xml:space="preserve">Mặt bằng thi công </w:t>
            </w:r>
            <w:r w:rsidR="00EF30A1" w:rsidRPr="00DE0ACC">
              <w:rPr>
                <w:sz w:val="26"/>
                <w:szCs w:val="26"/>
              </w:rPr>
              <w:t>1</w:t>
            </w:r>
          </w:p>
        </w:tc>
        <w:tc>
          <w:tcPr>
            <w:tcW w:w="0" w:type="auto"/>
            <w:vAlign w:val="center"/>
          </w:tcPr>
          <w:p w:rsidR="009C5988" w:rsidRPr="00DE0ACC" w:rsidRDefault="009C5988" w:rsidP="003E0410">
            <w:pPr>
              <w:spacing w:before="40" w:after="40"/>
              <w:jc w:val="center"/>
              <w:rPr>
                <w:sz w:val="26"/>
                <w:szCs w:val="26"/>
                <w:lang w:val="vi-VN"/>
              </w:rPr>
            </w:pPr>
            <w:r w:rsidRPr="00DE0ACC">
              <w:rPr>
                <w:sz w:val="26"/>
                <w:szCs w:val="26"/>
              </w:rPr>
              <w:t>0</w:t>
            </w:r>
            <w:r w:rsidR="00EF30A1" w:rsidRPr="00DE0ACC">
              <w:rPr>
                <w:sz w:val="26"/>
                <w:szCs w:val="26"/>
                <w:lang w:val="vi-VN"/>
              </w:rPr>
              <w:t>3</w:t>
            </w:r>
          </w:p>
        </w:tc>
        <w:tc>
          <w:tcPr>
            <w:tcW w:w="0" w:type="auto"/>
            <w:vAlign w:val="center"/>
          </w:tcPr>
          <w:p w:rsidR="009C5988" w:rsidRPr="00DE0ACC" w:rsidRDefault="009C5988" w:rsidP="00B44B1E">
            <w:pPr>
              <w:spacing w:before="40" w:after="40"/>
              <w:jc w:val="center"/>
              <w:rPr>
                <w:sz w:val="26"/>
                <w:szCs w:val="26"/>
              </w:rPr>
            </w:pPr>
            <w:r w:rsidRPr="00DE0ACC">
              <w:rPr>
                <w:sz w:val="26"/>
                <w:szCs w:val="26"/>
              </w:rPr>
              <w:t>60L</w:t>
            </w:r>
          </w:p>
        </w:tc>
        <w:tc>
          <w:tcPr>
            <w:tcW w:w="0" w:type="auto"/>
            <w:vAlign w:val="center"/>
          </w:tcPr>
          <w:p w:rsidR="009C5988" w:rsidRPr="00DE0ACC" w:rsidRDefault="009C5988" w:rsidP="00B44B1E">
            <w:pPr>
              <w:spacing w:before="40" w:after="40"/>
              <w:jc w:val="center"/>
              <w:rPr>
                <w:sz w:val="26"/>
                <w:szCs w:val="26"/>
              </w:rPr>
            </w:pPr>
            <w:r w:rsidRPr="00DE0ACC">
              <w:rPr>
                <w:sz w:val="26"/>
                <w:szCs w:val="26"/>
              </w:rPr>
              <w:t>5m</w:t>
            </w:r>
            <w:r w:rsidRPr="00DE0ACC">
              <w:rPr>
                <w:sz w:val="26"/>
                <w:szCs w:val="26"/>
                <w:vertAlign w:val="superscript"/>
              </w:rPr>
              <w:t>2</w:t>
            </w:r>
          </w:p>
        </w:tc>
        <w:tc>
          <w:tcPr>
            <w:tcW w:w="2287" w:type="dxa"/>
            <w:vMerge w:val="restart"/>
            <w:vAlign w:val="center"/>
          </w:tcPr>
          <w:p w:rsidR="009C5988" w:rsidRPr="00DE0ACC" w:rsidRDefault="009C5988" w:rsidP="00B44B1E">
            <w:pPr>
              <w:spacing w:before="40" w:after="40"/>
              <w:jc w:val="center"/>
              <w:rPr>
                <w:sz w:val="26"/>
                <w:szCs w:val="26"/>
              </w:rPr>
            </w:pPr>
            <w:r w:rsidRPr="00DE0ACC">
              <w:rPr>
                <w:sz w:val="26"/>
                <w:szCs w:val="26"/>
              </w:rPr>
              <w:t>Kho chứa có mái che lợp tôn. Bố trí bên cạnh lán trại</w:t>
            </w:r>
          </w:p>
        </w:tc>
      </w:tr>
      <w:tr w:rsidR="00DE0ACC" w:rsidRPr="00DE0ACC" w:rsidTr="0030535E">
        <w:trPr>
          <w:trHeight w:val="58"/>
          <w:jc w:val="center"/>
        </w:trPr>
        <w:tc>
          <w:tcPr>
            <w:tcW w:w="0" w:type="auto"/>
            <w:vAlign w:val="center"/>
          </w:tcPr>
          <w:p w:rsidR="009C5988" w:rsidRPr="00DE0ACC" w:rsidRDefault="009C5988" w:rsidP="00B44B1E">
            <w:pPr>
              <w:spacing w:before="40" w:after="40"/>
              <w:jc w:val="center"/>
              <w:rPr>
                <w:sz w:val="26"/>
                <w:szCs w:val="26"/>
              </w:rPr>
            </w:pPr>
            <w:r w:rsidRPr="00DE0ACC">
              <w:rPr>
                <w:sz w:val="26"/>
                <w:szCs w:val="26"/>
              </w:rPr>
              <w:t>2</w:t>
            </w:r>
          </w:p>
        </w:tc>
        <w:tc>
          <w:tcPr>
            <w:tcW w:w="2385" w:type="dxa"/>
            <w:vAlign w:val="center"/>
          </w:tcPr>
          <w:p w:rsidR="009C5988" w:rsidRPr="00DE0ACC" w:rsidRDefault="009C5988" w:rsidP="00EF30A1">
            <w:pPr>
              <w:spacing w:before="40" w:after="40"/>
              <w:rPr>
                <w:sz w:val="26"/>
                <w:szCs w:val="26"/>
              </w:rPr>
            </w:pPr>
            <w:r w:rsidRPr="00DE0ACC">
              <w:rPr>
                <w:sz w:val="26"/>
                <w:szCs w:val="26"/>
              </w:rPr>
              <w:t xml:space="preserve">Mặt bằng thi công </w:t>
            </w:r>
            <w:r w:rsidR="00EF30A1" w:rsidRPr="00DE0ACC">
              <w:rPr>
                <w:sz w:val="26"/>
                <w:szCs w:val="26"/>
              </w:rPr>
              <w:t>1</w:t>
            </w:r>
          </w:p>
        </w:tc>
        <w:tc>
          <w:tcPr>
            <w:tcW w:w="0" w:type="auto"/>
            <w:vAlign w:val="center"/>
          </w:tcPr>
          <w:p w:rsidR="009C5988" w:rsidRPr="00DE0ACC" w:rsidRDefault="003E0410" w:rsidP="00EF30A1">
            <w:pPr>
              <w:spacing w:before="40" w:after="40"/>
              <w:jc w:val="center"/>
              <w:rPr>
                <w:sz w:val="26"/>
                <w:szCs w:val="26"/>
              </w:rPr>
            </w:pPr>
            <w:r w:rsidRPr="00DE0ACC">
              <w:rPr>
                <w:sz w:val="26"/>
                <w:szCs w:val="26"/>
              </w:rPr>
              <w:t>0</w:t>
            </w:r>
            <w:r w:rsidR="00EF30A1" w:rsidRPr="00DE0ACC">
              <w:rPr>
                <w:sz w:val="26"/>
                <w:szCs w:val="26"/>
              </w:rPr>
              <w:t>3</w:t>
            </w:r>
          </w:p>
        </w:tc>
        <w:tc>
          <w:tcPr>
            <w:tcW w:w="0" w:type="auto"/>
            <w:vAlign w:val="center"/>
          </w:tcPr>
          <w:p w:rsidR="009C5988" w:rsidRPr="00DE0ACC" w:rsidRDefault="009C5988" w:rsidP="00B44B1E">
            <w:pPr>
              <w:spacing w:before="40" w:after="40"/>
              <w:jc w:val="center"/>
              <w:rPr>
                <w:sz w:val="26"/>
                <w:szCs w:val="26"/>
              </w:rPr>
            </w:pPr>
            <w:r w:rsidRPr="00DE0ACC">
              <w:rPr>
                <w:sz w:val="26"/>
                <w:szCs w:val="26"/>
              </w:rPr>
              <w:t>60L</w:t>
            </w:r>
          </w:p>
        </w:tc>
        <w:tc>
          <w:tcPr>
            <w:tcW w:w="0" w:type="auto"/>
            <w:vAlign w:val="center"/>
          </w:tcPr>
          <w:p w:rsidR="009C5988" w:rsidRPr="00DE0ACC" w:rsidRDefault="009C5988" w:rsidP="00B44B1E">
            <w:pPr>
              <w:spacing w:before="40" w:after="40"/>
              <w:jc w:val="center"/>
              <w:rPr>
                <w:sz w:val="26"/>
                <w:szCs w:val="26"/>
              </w:rPr>
            </w:pPr>
            <w:r w:rsidRPr="00DE0ACC">
              <w:rPr>
                <w:sz w:val="26"/>
                <w:szCs w:val="26"/>
              </w:rPr>
              <w:t>5m</w:t>
            </w:r>
            <w:r w:rsidRPr="00DE0ACC">
              <w:rPr>
                <w:sz w:val="26"/>
                <w:szCs w:val="26"/>
                <w:vertAlign w:val="superscript"/>
              </w:rPr>
              <w:t>2</w:t>
            </w:r>
          </w:p>
        </w:tc>
        <w:tc>
          <w:tcPr>
            <w:tcW w:w="2287" w:type="dxa"/>
            <w:vMerge/>
            <w:vAlign w:val="center"/>
          </w:tcPr>
          <w:p w:rsidR="009C5988" w:rsidRPr="00DE0ACC" w:rsidRDefault="009C5988" w:rsidP="00B44B1E">
            <w:pPr>
              <w:spacing w:before="40" w:after="40"/>
              <w:jc w:val="center"/>
              <w:rPr>
                <w:sz w:val="26"/>
                <w:szCs w:val="26"/>
              </w:rPr>
            </w:pPr>
          </w:p>
        </w:tc>
      </w:tr>
      <w:tr w:rsidR="00EF30A1" w:rsidRPr="00DE0ACC" w:rsidTr="00EF30A1">
        <w:trPr>
          <w:jc w:val="center"/>
        </w:trPr>
        <w:tc>
          <w:tcPr>
            <w:tcW w:w="0" w:type="auto"/>
            <w:vAlign w:val="center"/>
          </w:tcPr>
          <w:p w:rsidR="009C5988" w:rsidRPr="00DE0ACC" w:rsidRDefault="009C5988" w:rsidP="00B44B1E">
            <w:pPr>
              <w:spacing w:before="40" w:after="40"/>
              <w:jc w:val="center"/>
              <w:rPr>
                <w:b/>
                <w:sz w:val="26"/>
                <w:szCs w:val="26"/>
              </w:rPr>
            </w:pPr>
          </w:p>
        </w:tc>
        <w:tc>
          <w:tcPr>
            <w:tcW w:w="2385" w:type="dxa"/>
            <w:vAlign w:val="center"/>
          </w:tcPr>
          <w:p w:rsidR="009C5988" w:rsidRPr="00DE0ACC" w:rsidRDefault="009C5988" w:rsidP="00B44B1E">
            <w:pPr>
              <w:spacing w:before="40" w:after="40"/>
              <w:jc w:val="center"/>
              <w:rPr>
                <w:b/>
                <w:sz w:val="26"/>
                <w:szCs w:val="26"/>
              </w:rPr>
            </w:pPr>
            <w:r w:rsidRPr="00DE0ACC">
              <w:rPr>
                <w:b/>
                <w:sz w:val="26"/>
                <w:szCs w:val="26"/>
              </w:rPr>
              <w:t>Tổng</w:t>
            </w:r>
          </w:p>
        </w:tc>
        <w:tc>
          <w:tcPr>
            <w:tcW w:w="0" w:type="auto"/>
            <w:vAlign w:val="center"/>
          </w:tcPr>
          <w:p w:rsidR="009C5988" w:rsidRPr="00DE0ACC" w:rsidRDefault="009E19C4" w:rsidP="003E0410">
            <w:pPr>
              <w:spacing w:before="40" w:after="40"/>
              <w:jc w:val="center"/>
              <w:rPr>
                <w:b/>
                <w:sz w:val="26"/>
                <w:szCs w:val="26"/>
                <w:lang w:val="vi-VN"/>
              </w:rPr>
            </w:pPr>
            <w:r w:rsidRPr="00DE0ACC">
              <w:rPr>
                <w:b/>
                <w:sz w:val="26"/>
                <w:szCs w:val="26"/>
                <w:lang w:val="vi-VN"/>
              </w:rPr>
              <w:t>14</w:t>
            </w:r>
          </w:p>
        </w:tc>
        <w:tc>
          <w:tcPr>
            <w:tcW w:w="0" w:type="auto"/>
            <w:vAlign w:val="center"/>
          </w:tcPr>
          <w:p w:rsidR="009C5988" w:rsidRPr="00DE0ACC" w:rsidRDefault="009C5988" w:rsidP="00B44B1E">
            <w:pPr>
              <w:spacing w:before="40" w:after="40"/>
              <w:jc w:val="center"/>
              <w:rPr>
                <w:b/>
                <w:sz w:val="26"/>
                <w:szCs w:val="26"/>
              </w:rPr>
            </w:pPr>
          </w:p>
        </w:tc>
        <w:tc>
          <w:tcPr>
            <w:tcW w:w="0" w:type="auto"/>
            <w:vAlign w:val="center"/>
          </w:tcPr>
          <w:p w:rsidR="009C5988" w:rsidRPr="00DE0ACC" w:rsidRDefault="009C5988" w:rsidP="00B44B1E">
            <w:pPr>
              <w:spacing w:before="40" w:after="40"/>
              <w:jc w:val="center"/>
              <w:rPr>
                <w:b/>
                <w:sz w:val="26"/>
                <w:szCs w:val="26"/>
                <w:vertAlign w:val="superscript"/>
              </w:rPr>
            </w:pPr>
            <w:r w:rsidRPr="00DE0ACC">
              <w:rPr>
                <w:b/>
                <w:sz w:val="26"/>
                <w:szCs w:val="26"/>
              </w:rPr>
              <w:t>10 m</w:t>
            </w:r>
            <w:r w:rsidRPr="00DE0ACC">
              <w:rPr>
                <w:b/>
                <w:sz w:val="26"/>
                <w:szCs w:val="26"/>
                <w:vertAlign w:val="superscript"/>
              </w:rPr>
              <w:t>2</w:t>
            </w:r>
          </w:p>
        </w:tc>
        <w:tc>
          <w:tcPr>
            <w:tcW w:w="2287" w:type="dxa"/>
            <w:vAlign w:val="center"/>
          </w:tcPr>
          <w:p w:rsidR="009C5988" w:rsidRPr="00DE0ACC" w:rsidRDefault="009C5988" w:rsidP="00B44B1E">
            <w:pPr>
              <w:spacing w:before="40" w:after="40"/>
              <w:jc w:val="center"/>
              <w:rPr>
                <w:b/>
                <w:sz w:val="26"/>
                <w:szCs w:val="26"/>
              </w:rPr>
            </w:pPr>
          </w:p>
        </w:tc>
      </w:tr>
    </w:tbl>
    <w:p w:rsidR="00E12EB1" w:rsidRPr="00DE0ACC" w:rsidRDefault="00E12EB1" w:rsidP="00EF30A1">
      <w:pPr>
        <w:spacing w:before="0" w:after="0" w:line="288" w:lineRule="auto"/>
        <w:rPr>
          <w:i/>
          <w:szCs w:val="27"/>
          <w:lang w:val="nl-NL"/>
        </w:rPr>
      </w:pPr>
      <w:r w:rsidRPr="00DE0ACC">
        <w:rPr>
          <w:i/>
          <w:szCs w:val="27"/>
          <w:lang w:val="nl-NL"/>
        </w:rPr>
        <w:t>3.1.2.3. Các biện pháp, công trình xử lý bụi, khí thải</w:t>
      </w:r>
      <w:bookmarkEnd w:id="915"/>
      <w:bookmarkEnd w:id="916"/>
      <w:bookmarkEnd w:id="917"/>
    </w:p>
    <w:p w:rsidR="00E12EB1" w:rsidRPr="00DE0ACC" w:rsidRDefault="00E12EB1" w:rsidP="00EF30A1">
      <w:pPr>
        <w:spacing w:before="0" w:after="0" w:line="288" w:lineRule="auto"/>
        <w:rPr>
          <w:i/>
          <w:szCs w:val="27"/>
          <w:lang w:val="nl-NL"/>
        </w:rPr>
      </w:pPr>
      <w:r w:rsidRPr="00DE0ACC">
        <w:rPr>
          <w:i/>
          <w:szCs w:val="27"/>
          <w:lang w:val="nl-NL"/>
        </w:rPr>
        <w:t>a.  Đối với tác động của bụi và khí thải từ phương tiện vận chuyển, bụi rơi vãi trên tuyến đường vận chuyển, bụi cuốn lên từ mặt đường</w:t>
      </w:r>
    </w:p>
    <w:p w:rsidR="009C5988" w:rsidRPr="00DE0ACC" w:rsidRDefault="009C5988" w:rsidP="00EF30A1">
      <w:pPr>
        <w:pStyle w:val="BodyTextIndent3"/>
        <w:spacing w:after="0" w:line="288" w:lineRule="auto"/>
        <w:ind w:firstLine="567"/>
        <w:rPr>
          <w:rFonts w:ascii="Times New Roman" w:hAnsi="Times New Roman"/>
          <w:sz w:val="27"/>
          <w:szCs w:val="27"/>
          <w:lang w:val="nl-NL"/>
        </w:rPr>
      </w:pPr>
      <w:r w:rsidRPr="00DE0ACC">
        <w:rPr>
          <w:rFonts w:ascii="Times New Roman" w:hAnsi="Times New Roman"/>
          <w:sz w:val="27"/>
          <w:szCs w:val="27"/>
          <w:lang w:val="nl-NL"/>
        </w:rPr>
        <w:t xml:space="preserve">- Lập phương án thi công, tiến độ thi công, đăng ký với chính quyền các xã  lựa chọn tuyến đường vận chuyển, loại phương tiện vận chuyển phù hợp sẽ giảm thiểu đáng kể bụi và khí thải phát sinh. </w:t>
      </w:r>
    </w:p>
    <w:p w:rsidR="009C5988" w:rsidRPr="00DE0ACC" w:rsidRDefault="009C5988" w:rsidP="00EF30A1">
      <w:pPr>
        <w:pStyle w:val="BodyTextIndent3"/>
        <w:spacing w:after="0" w:line="288" w:lineRule="auto"/>
        <w:ind w:firstLine="567"/>
        <w:rPr>
          <w:rFonts w:ascii="Times New Roman" w:hAnsi="Times New Roman"/>
          <w:spacing w:val="-2"/>
          <w:sz w:val="27"/>
          <w:szCs w:val="27"/>
          <w:lang w:val="nl-NL"/>
        </w:rPr>
      </w:pPr>
      <w:r w:rsidRPr="00DE0ACC">
        <w:rPr>
          <w:rFonts w:ascii="Times New Roman" w:hAnsi="Times New Roman"/>
          <w:spacing w:val="-2"/>
          <w:sz w:val="27"/>
          <w:szCs w:val="27"/>
          <w:lang w:val="nl-NL"/>
        </w:rPr>
        <w:t>- Ưu tiên vận chuyển vật liệu trên tuyến đường của dự án sau khi thi công san nền nhằm hạn chế đến mức thấp nhất sử dụng các tuyến đường đi qua khu dân cư để tránh ảnh hưởng tới người dân.</w:t>
      </w:r>
    </w:p>
    <w:p w:rsidR="009C5988" w:rsidRPr="00DE0ACC" w:rsidRDefault="009C5988" w:rsidP="00EF30A1">
      <w:pPr>
        <w:pStyle w:val="BodyTextIndent3"/>
        <w:spacing w:after="0" w:line="288" w:lineRule="auto"/>
        <w:ind w:firstLine="567"/>
        <w:rPr>
          <w:rFonts w:ascii="Times New Roman" w:hAnsi="Times New Roman"/>
          <w:sz w:val="27"/>
          <w:szCs w:val="27"/>
          <w:lang w:val="nl-NL"/>
        </w:rPr>
      </w:pPr>
      <w:r w:rsidRPr="00DE0ACC">
        <w:rPr>
          <w:rFonts w:ascii="Times New Roman" w:hAnsi="Times New Roman"/>
          <w:sz w:val="27"/>
          <w:szCs w:val="27"/>
          <w:lang w:val="vi-VN"/>
        </w:rPr>
        <w:t xml:space="preserve">- Các xe vận chuyển </w:t>
      </w:r>
      <w:r w:rsidRPr="00DE0ACC">
        <w:rPr>
          <w:rFonts w:ascii="Times New Roman" w:hAnsi="Times New Roman"/>
          <w:sz w:val="27"/>
          <w:szCs w:val="27"/>
          <w:lang w:val="nl-NL"/>
        </w:rPr>
        <w:t xml:space="preserve">nguyên </w:t>
      </w:r>
      <w:r w:rsidRPr="00DE0ACC">
        <w:rPr>
          <w:rFonts w:ascii="Times New Roman" w:hAnsi="Times New Roman"/>
          <w:sz w:val="27"/>
          <w:szCs w:val="27"/>
          <w:lang w:val="vi-VN"/>
        </w:rPr>
        <w:t xml:space="preserve">vật liệu sẽ được </w:t>
      </w:r>
      <w:r w:rsidRPr="00DE0ACC">
        <w:rPr>
          <w:rFonts w:ascii="Times New Roman" w:hAnsi="Times New Roman"/>
          <w:sz w:val="27"/>
          <w:szCs w:val="27"/>
          <w:lang w:val="nl-NL"/>
        </w:rPr>
        <w:t>phủ bạt kín</w:t>
      </w:r>
      <w:r w:rsidRPr="00DE0ACC">
        <w:rPr>
          <w:rFonts w:ascii="Times New Roman" w:hAnsi="Times New Roman"/>
          <w:sz w:val="27"/>
          <w:szCs w:val="27"/>
          <w:lang w:val="vi-VN"/>
        </w:rPr>
        <w:t xml:space="preserve"> khi hoạt động</w:t>
      </w:r>
      <w:r w:rsidRPr="00DE0ACC">
        <w:rPr>
          <w:rFonts w:ascii="Times New Roman" w:hAnsi="Times New Roman"/>
          <w:sz w:val="27"/>
          <w:szCs w:val="27"/>
          <w:lang w:val="nl-NL"/>
        </w:rPr>
        <w:t>.</w:t>
      </w:r>
    </w:p>
    <w:p w:rsidR="009C5988" w:rsidRPr="00DE0ACC" w:rsidRDefault="009C5988" w:rsidP="00EF30A1">
      <w:pPr>
        <w:pStyle w:val="BodyTextIndent3"/>
        <w:spacing w:after="0" w:line="288" w:lineRule="auto"/>
        <w:ind w:firstLine="567"/>
        <w:rPr>
          <w:rFonts w:ascii="Times New Roman" w:hAnsi="Times New Roman"/>
          <w:sz w:val="27"/>
          <w:szCs w:val="27"/>
          <w:lang w:val="nl-NL"/>
        </w:rPr>
      </w:pPr>
      <w:r w:rsidRPr="00DE0ACC">
        <w:rPr>
          <w:rFonts w:ascii="Times New Roman" w:hAnsi="Times New Roman"/>
          <w:sz w:val="27"/>
          <w:szCs w:val="27"/>
          <w:lang w:val="nl-NL"/>
        </w:rPr>
        <w:t xml:space="preserve">- Trong những ngày nắng nóng và có gió lớn, </w:t>
      </w:r>
      <w:r w:rsidR="00B93DE2" w:rsidRPr="00DE0ACC">
        <w:rPr>
          <w:rFonts w:ascii="Times New Roman" w:hAnsi="Times New Roman"/>
          <w:sz w:val="27"/>
          <w:szCs w:val="27"/>
          <w:lang w:val="vi-VN"/>
        </w:rPr>
        <w:t>C</w:t>
      </w:r>
      <w:r w:rsidRPr="00DE0ACC">
        <w:rPr>
          <w:rFonts w:ascii="Times New Roman" w:hAnsi="Times New Roman"/>
          <w:sz w:val="27"/>
          <w:szCs w:val="27"/>
          <w:lang w:val="nl-NL"/>
        </w:rPr>
        <w:t xml:space="preserve">hủ dự án </w:t>
      </w:r>
      <w:r w:rsidR="00B93DE2" w:rsidRPr="00DE0ACC">
        <w:rPr>
          <w:rFonts w:ascii="Times New Roman" w:hAnsi="Times New Roman"/>
          <w:sz w:val="27"/>
          <w:szCs w:val="27"/>
          <w:lang w:val="nl-NL"/>
        </w:rPr>
        <w:t>thực</w:t>
      </w:r>
      <w:r w:rsidR="00B93DE2" w:rsidRPr="00DE0ACC">
        <w:rPr>
          <w:rFonts w:ascii="Times New Roman" w:hAnsi="Times New Roman"/>
          <w:sz w:val="27"/>
          <w:szCs w:val="27"/>
          <w:lang w:val="vi-VN"/>
        </w:rPr>
        <w:t xml:space="preserve"> hiện </w:t>
      </w:r>
      <w:r w:rsidRPr="00DE0ACC">
        <w:rPr>
          <w:rFonts w:ascii="Times New Roman" w:hAnsi="Times New Roman"/>
          <w:sz w:val="27"/>
          <w:szCs w:val="27"/>
          <w:lang w:val="nl-NL"/>
        </w:rPr>
        <w:t xml:space="preserve">phun nước tưới ẩm các vị trí ra vào công trường và các đoạn đường vận chuyển qua khu dân cư, </w:t>
      </w:r>
      <w:r w:rsidR="002126C5" w:rsidRPr="00DE0ACC">
        <w:rPr>
          <w:rFonts w:ascii="Times New Roman" w:hAnsi="Times New Roman"/>
          <w:sz w:val="27"/>
          <w:szCs w:val="27"/>
          <w:lang w:val="nl-NL"/>
        </w:rPr>
        <w:t>đảm bảo khu vực luôn được giữ ẩm và không phát tán bụi.</w:t>
      </w:r>
    </w:p>
    <w:p w:rsidR="009C5988" w:rsidRPr="00DE0ACC" w:rsidRDefault="009C5988" w:rsidP="00EF30A1">
      <w:pPr>
        <w:spacing w:before="0" w:after="0" w:line="288" w:lineRule="auto"/>
        <w:ind w:firstLine="567"/>
        <w:rPr>
          <w:szCs w:val="27"/>
          <w:lang w:val="vi-VN"/>
        </w:rPr>
      </w:pPr>
      <w:r w:rsidRPr="00DE0ACC">
        <w:rPr>
          <w:szCs w:val="27"/>
        </w:rPr>
        <w:t>- Tưới nước thường xuyên trên các tuyến đường vận chuyển</w:t>
      </w:r>
      <w:r w:rsidRPr="00DE0ACC">
        <w:rPr>
          <w:szCs w:val="27"/>
          <w:lang w:val="vi-VN"/>
        </w:rPr>
        <w:t xml:space="preserve"> nguyên vật liệu.</w:t>
      </w:r>
      <w:r w:rsidRPr="00DE0ACC">
        <w:rPr>
          <w:szCs w:val="27"/>
        </w:rPr>
        <w:t xml:space="preserve"> Cụ thể là các </w:t>
      </w:r>
      <w:r w:rsidR="00EF30A1" w:rsidRPr="00DE0ACC">
        <w:rPr>
          <w:szCs w:val="27"/>
        </w:rPr>
        <w:t>điểm đi qua khu dân cư và các đơn vị, tổ chức dọc trên tuyến Quốc lộ 15D</w:t>
      </w:r>
      <w:r w:rsidRPr="00DE0ACC">
        <w:rPr>
          <w:szCs w:val="27"/>
        </w:rPr>
        <w:t>.</w:t>
      </w:r>
      <w:r w:rsidRPr="00DE0ACC">
        <w:rPr>
          <w:szCs w:val="27"/>
          <w:lang w:val="vi-VN"/>
        </w:rPr>
        <w:t xml:space="preserve"> Chủ dự án yêu cầu đơn vị thi công trang bị xe bồn tưới nước rửa đường và tưới</w:t>
      </w:r>
      <w:r w:rsidR="002126C5" w:rsidRPr="00DE0ACC">
        <w:rPr>
          <w:szCs w:val="27"/>
          <w:lang w:val="nl-NL"/>
        </w:rPr>
        <w:t xml:space="preserve">, đảm bảo khu vực luôn được giữ ẩm và không phát tán bụi </w:t>
      </w:r>
      <w:r w:rsidRPr="00DE0ACC">
        <w:rPr>
          <w:szCs w:val="27"/>
          <w:lang w:val="vi-VN"/>
        </w:rPr>
        <w:t>và tăng lên vào thời kỳ cao điểm, nhằm hạn chế lượng bụi phát tán ra môi trường xung quanh trong những ngày nắng gió.</w:t>
      </w:r>
    </w:p>
    <w:p w:rsidR="009C5988" w:rsidRPr="00DE0ACC" w:rsidRDefault="009C5988" w:rsidP="00EF30A1">
      <w:pPr>
        <w:spacing w:before="0" w:after="0" w:line="288" w:lineRule="auto"/>
        <w:ind w:firstLine="567"/>
        <w:rPr>
          <w:szCs w:val="27"/>
          <w:lang w:val="vi-VN"/>
        </w:rPr>
      </w:pPr>
      <w:r w:rsidRPr="00DE0ACC">
        <w:rPr>
          <w:szCs w:val="27"/>
          <w:lang w:val="vi-VN"/>
        </w:rPr>
        <w:lastRenderedPageBreak/>
        <w:t xml:space="preserve">- </w:t>
      </w:r>
      <w:r w:rsidR="00A266D2" w:rsidRPr="00DE0ACC">
        <w:rPr>
          <w:szCs w:val="27"/>
          <w:lang w:val="pl-PL"/>
        </w:rPr>
        <w:t>Bố trí trạm</w:t>
      </w:r>
      <w:r w:rsidR="00A266D2" w:rsidRPr="00DE0ACC">
        <w:rPr>
          <w:szCs w:val="27"/>
          <w:lang w:val="vi-VN"/>
        </w:rPr>
        <w:t xml:space="preserve"> xịt rửa,</w:t>
      </w:r>
      <w:r w:rsidR="00A266D2" w:rsidRPr="00DE0ACC">
        <w:rPr>
          <w:szCs w:val="27"/>
          <w:lang w:val="pl-PL"/>
        </w:rPr>
        <w:t xml:space="preserve"> xe kích thước (0,3×0,4)m thực hiện xịt rửa bánh xe trước khi ra khỏi công trường</w:t>
      </w:r>
      <w:r w:rsidR="00FA40BC" w:rsidRPr="00DE0ACC">
        <w:rPr>
          <w:szCs w:val="27"/>
          <w:lang w:val="pl-PL"/>
        </w:rPr>
        <w:t>, khu vực đổ đất đào</w:t>
      </w:r>
      <w:r w:rsidR="00A266D2" w:rsidRPr="00DE0ACC">
        <w:rPr>
          <w:szCs w:val="27"/>
          <w:lang w:val="vi-VN"/>
        </w:rPr>
        <w:t xml:space="preserve">. </w:t>
      </w:r>
      <w:r w:rsidRPr="00DE0ACC">
        <w:rPr>
          <w:szCs w:val="27"/>
          <w:lang w:val="vi-VN"/>
        </w:rPr>
        <w:t>Vệ sinh xe vận chuyển vật liệu khi ra vào công trình</w:t>
      </w:r>
      <w:r w:rsidR="002E012E" w:rsidRPr="00DE0ACC">
        <w:rPr>
          <w:szCs w:val="27"/>
        </w:rPr>
        <w:t xml:space="preserve"> bằng cách là xịt rửa xe</w:t>
      </w:r>
      <w:r w:rsidRPr="00DE0ACC">
        <w:rPr>
          <w:szCs w:val="27"/>
          <w:lang w:val="vi-VN"/>
        </w:rPr>
        <w:t xml:space="preserve"> để tránh mang theo bùn đất rơi vãi trên các tuyến đường, nhất là vào những ngày có mưa.</w:t>
      </w:r>
    </w:p>
    <w:p w:rsidR="009D298F" w:rsidRPr="00DE0ACC" w:rsidRDefault="009D298F" w:rsidP="00EF30A1">
      <w:pPr>
        <w:spacing w:before="0" w:after="0" w:line="288" w:lineRule="auto"/>
        <w:ind w:firstLine="567"/>
        <w:rPr>
          <w:szCs w:val="27"/>
          <w:lang w:val="vi-VN"/>
        </w:rPr>
      </w:pPr>
      <w:r w:rsidRPr="00DE0ACC">
        <w:rPr>
          <w:szCs w:val="27"/>
        </w:rPr>
        <w:t>- Trong quá trình vận chuyển nguyên vật liệu nếu bị rơi vãi thì Đơn vị thi công phải bố trí công nhân thu dọn tránh để bụi</w:t>
      </w:r>
      <w:r w:rsidR="00FE2FA4" w:rsidRPr="00DE0ACC">
        <w:rPr>
          <w:szCs w:val="27"/>
        </w:rPr>
        <w:t>, vật liệu</w:t>
      </w:r>
      <w:r w:rsidRPr="00DE0ACC">
        <w:rPr>
          <w:szCs w:val="27"/>
        </w:rPr>
        <w:t xml:space="preserve"> phát sinh ảnh hưởng người tham gia gia giao thông và người dân sinh sống dọc tuyến đường vận chuyển.</w:t>
      </w:r>
    </w:p>
    <w:p w:rsidR="009C5988" w:rsidRPr="00DE0ACC" w:rsidRDefault="009C5988" w:rsidP="00EF30A1">
      <w:pPr>
        <w:spacing w:before="0" w:after="0" w:line="288" w:lineRule="auto"/>
        <w:ind w:firstLine="567"/>
        <w:rPr>
          <w:szCs w:val="27"/>
          <w:lang w:val="vi-VN"/>
        </w:rPr>
      </w:pPr>
      <w:r w:rsidRPr="00DE0ACC">
        <w:rPr>
          <w:szCs w:val="27"/>
          <w:lang w:val="vi-VN"/>
        </w:rPr>
        <w:t xml:space="preserve">- Bố trí </w:t>
      </w:r>
      <w:r w:rsidR="00A266D2" w:rsidRPr="00DE0ACC">
        <w:rPr>
          <w:szCs w:val="27"/>
          <w:lang w:val="vi-VN"/>
        </w:rPr>
        <w:t>công nhân</w:t>
      </w:r>
      <w:r w:rsidRPr="00DE0ACC">
        <w:rPr>
          <w:szCs w:val="27"/>
          <w:lang w:val="vi-VN"/>
        </w:rPr>
        <w:t xml:space="preserve"> các chốt điều tiết, phân luồng xe ra vào công trường. Hằng ngày bố trí công nhân quét dọn thu gom bụi hoặc bùn, đất rơi vãi tại các điểm giao của tuyến đường vào khu vực Dự án với các tuyến vận chuyển chính.</w:t>
      </w:r>
    </w:p>
    <w:p w:rsidR="0074218D" w:rsidRPr="00DE0ACC" w:rsidRDefault="009C5988" w:rsidP="00EF30A1">
      <w:pPr>
        <w:pStyle w:val="BodyTextIndent3"/>
        <w:spacing w:after="0" w:line="288" w:lineRule="auto"/>
        <w:ind w:firstLine="567"/>
        <w:rPr>
          <w:rFonts w:ascii="Times New Roman" w:hAnsi="Times New Roman"/>
          <w:sz w:val="27"/>
          <w:szCs w:val="27"/>
          <w:lang w:val="nl-NL"/>
        </w:rPr>
      </w:pPr>
      <w:r w:rsidRPr="00DE0ACC">
        <w:rPr>
          <w:rFonts w:ascii="Times New Roman" w:hAnsi="Times New Roman"/>
          <w:sz w:val="27"/>
          <w:szCs w:val="27"/>
          <w:lang w:val="vi-VN"/>
        </w:rPr>
        <w:t>- Các phương tiện vận tải, máy móc, thiết bị sử dụng bắt buộc phải có Giấy chứng nhận kiểm định an toàn kỹ thuật và bảo vệ môi trường phương tiện giao thông cơ giới đường bộ.</w:t>
      </w:r>
    </w:p>
    <w:p w:rsidR="00E12EB1" w:rsidRPr="00DE0ACC" w:rsidRDefault="00FC6EF2" w:rsidP="00EF30A1">
      <w:pPr>
        <w:spacing w:before="0" w:after="0" w:line="288" w:lineRule="auto"/>
        <w:ind w:firstLine="567"/>
        <w:rPr>
          <w:szCs w:val="27"/>
          <w:lang w:val="vi-VN"/>
        </w:rPr>
      </w:pPr>
      <w:r w:rsidRPr="00DE0ACC">
        <w:rPr>
          <w:szCs w:val="27"/>
        </w:rPr>
        <w:t xml:space="preserve">- </w:t>
      </w:r>
      <w:r w:rsidR="00E12EB1" w:rsidRPr="00DE0ACC">
        <w:rPr>
          <w:szCs w:val="27"/>
          <w:lang w:val="vi-VN"/>
        </w:rPr>
        <w:t>Hằng ngày bố trí công nhân quét dọn thu gom bụi hoặc bùn, đất rơi vãi tại các điểm giao của tuyến đường vào khu vực Dự án với các tuyến vận chuyển chính.</w:t>
      </w:r>
    </w:p>
    <w:p w:rsidR="00E12EB1" w:rsidRPr="00DE0ACC" w:rsidRDefault="00E12EB1" w:rsidP="00EF30A1">
      <w:pPr>
        <w:spacing w:before="0" w:after="0" w:line="288" w:lineRule="auto"/>
        <w:rPr>
          <w:i/>
          <w:szCs w:val="27"/>
          <w:lang w:val="es-ES"/>
        </w:rPr>
      </w:pPr>
      <w:r w:rsidRPr="00DE0ACC">
        <w:rPr>
          <w:i/>
          <w:szCs w:val="27"/>
          <w:lang w:val="es-ES"/>
        </w:rPr>
        <w:t xml:space="preserve">b. Đối với tác động của bụi từ quá trình </w:t>
      </w:r>
      <w:r w:rsidRPr="00DE0ACC">
        <w:rPr>
          <w:i/>
          <w:szCs w:val="27"/>
          <w:lang w:val="vi-VN"/>
        </w:rPr>
        <w:t>đào đắp</w:t>
      </w:r>
      <w:r w:rsidRPr="00DE0ACC">
        <w:rPr>
          <w:i/>
          <w:szCs w:val="27"/>
          <w:lang w:val="es-ES"/>
        </w:rPr>
        <w:t>, san ủi mặt bằng</w:t>
      </w:r>
    </w:p>
    <w:p w:rsidR="009C5988" w:rsidRPr="00DE0ACC" w:rsidRDefault="009C5988" w:rsidP="00EF30A1">
      <w:pPr>
        <w:pStyle w:val="BodyTextIndent3"/>
        <w:spacing w:after="0" w:line="288" w:lineRule="auto"/>
        <w:ind w:firstLine="567"/>
        <w:rPr>
          <w:rFonts w:ascii="Times New Roman" w:hAnsi="Times New Roman"/>
          <w:sz w:val="27"/>
          <w:szCs w:val="27"/>
          <w:lang w:val="es-ES"/>
        </w:rPr>
      </w:pPr>
      <w:r w:rsidRPr="00DE0ACC">
        <w:rPr>
          <w:rFonts w:ascii="Times New Roman" w:hAnsi="Times New Roman"/>
          <w:sz w:val="27"/>
          <w:szCs w:val="27"/>
          <w:lang w:val="es-ES"/>
        </w:rPr>
        <w:t>- 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C5988" w:rsidRPr="00DE0ACC" w:rsidRDefault="009C5988" w:rsidP="00EF30A1">
      <w:pPr>
        <w:pStyle w:val="BodyTextIndent3"/>
        <w:spacing w:after="0" w:line="288" w:lineRule="auto"/>
        <w:ind w:firstLine="567"/>
        <w:rPr>
          <w:rFonts w:ascii="Times New Roman" w:hAnsi="Times New Roman"/>
          <w:sz w:val="27"/>
          <w:szCs w:val="27"/>
          <w:lang w:val="es-ES"/>
        </w:rPr>
      </w:pPr>
      <w:r w:rsidRPr="00DE0ACC">
        <w:rPr>
          <w:rFonts w:ascii="Times New Roman" w:hAnsi="Times New Roman"/>
          <w:sz w:val="27"/>
          <w:szCs w:val="27"/>
          <w:lang w:val="es-ES"/>
        </w:rPr>
        <w:t xml:space="preserve">- Trong những ngày nắng nóng và có gió lớn sẽ phun </w:t>
      </w:r>
      <w:r w:rsidR="00A266D2" w:rsidRPr="00DE0ACC">
        <w:rPr>
          <w:rFonts w:ascii="Times New Roman" w:hAnsi="Times New Roman"/>
          <w:sz w:val="27"/>
          <w:szCs w:val="27"/>
          <w:lang w:val="es-ES"/>
        </w:rPr>
        <w:t>nước</w:t>
      </w:r>
      <w:r w:rsidRPr="00DE0ACC">
        <w:rPr>
          <w:rFonts w:ascii="Times New Roman" w:hAnsi="Times New Roman"/>
          <w:sz w:val="27"/>
          <w:szCs w:val="27"/>
          <w:lang w:val="es-ES"/>
        </w:rPr>
        <w:t xml:space="preserve"> tại</w:t>
      </w:r>
      <w:r w:rsidR="002126C5" w:rsidRPr="00DE0ACC">
        <w:rPr>
          <w:rFonts w:ascii="Times New Roman" w:hAnsi="Times New Roman"/>
          <w:sz w:val="27"/>
          <w:szCs w:val="27"/>
          <w:lang w:val="es-ES"/>
        </w:rPr>
        <w:t xml:space="preserve"> các vị trí phát sinh nhiều bụi</w:t>
      </w:r>
      <w:r w:rsidR="002126C5" w:rsidRPr="00DE0ACC">
        <w:rPr>
          <w:rFonts w:ascii="Times New Roman" w:hAnsi="Times New Roman"/>
          <w:sz w:val="27"/>
          <w:szCs w:val="27"/>
          <w:lang w:val="nl-NL"/>
        </w:rPr>
        <w:t>, đảm bảo khu vực luôn được giữ ẩm và không phát tán bụi.</w:t>
      </w:r>
    </w:p>
    <w:p w:rsidR="009C5988" w:rsidRPr="00DE0ACC" w:rsidRDefault="009C5988" w:rsidP="00EF30A1">
      <w:pPr>
        <w:pStyle w:val="BodyTextIndent3"/>
        <w:spacing w:after="0" w:line="288" w:lineRule="auto"/>
        <w:ind w:firstLine="567"/>
        <w:rPr>
          <w:rFonts w:ascii="Times New Roman" w:hAnsi="Times New Roman"/>
          <w:b/>
          <w:sz w:val="27"/>
          <w:szCs w:val="27"/>
          <w:lang w:val="vi-VN"/>
        </w:rPr>
      </w:pPr>
      <w:r w:rsidRPr="00DE0ACC">
        <w:rPr>
          <w:rFonts w:ascii="Times New Roman" w:hAnsi="Times New Roman"/>
          <w:sz w:val="27"/>
          <w:szCs w:val="27"/>
          <w:lang w:val="vi-VN"/>
        </w:rPr>
        <w:t xml:space="preserve">- Thi công theo hình thức cuốn chiếu, dứt điểm từng hạng mục để dễ kiểm soát và hạn chế </w:t>
      </w:r>
      <w:r w:rsidRPr="00DE0ACC">
        <w:rPr>
          <w:rFonts w:ascii="Times New Roman" w:hAnsi="Times New Roman"/>
          <w:sz w:val="27"/>
          <w:szCs w:val="27"/>
          <w:lang w:val="es-ES"/>
        </w:rPr>
        <w:t>bụi phát tán</w:t>
      </w:r>
      <w:r w:rsidRPr="00DE0ACC">
        <w:rPr>
          <w:rFonts w:ascii="Times New Roman" w:hAnsi="Times New Roman"/>
          <w:sz w:val="27"/>
          <w:szCs w:val="27"/>
          <w:lang w:val="vi-VN"/>
        </w:rPr>
        <w:t xml:space="preserve"> trên diện rộng.</w:t>
      </w:r>
    </w:p>
    <w:p w:rsidR="009C5988" w:rsidRPr="00DE0ACC" w:rsidRDefault="009C5988" w:rsidP="00EF30A1">
      <w:pPr>
        <w:pStyle w:val="BodyTextIndent3"/>
        <w:spacing w:after="0" w:line="288" w:lineRule="auto"/>
        <w:ind w:firstLine="567"/>
        <w:rPr>
          <w:rFonts w:ascii="Times New Roman" w:hAnsi="Times New Roman"/>
          <w:sz w:val="27"/>
          <w:szCs w:val="27"/>
          <w:lang w:val="vi-VN"/>
        </w:rPr>
      </w:pPr>
      <w:r w:rsidRPr="00DE0ACC">
        <w:rPr>
          <w:rFonts w:ascii="Times New Roman" w:hAnsi="Times New Roman"/>
          <w:sz w:val="27"/>
          <w:szCs w:val="27"/>
          <w:lang w:val="vi-VN"/>
        </w:rPr>
        <w:t>- Trang bị bảo hộ lao động cho công nhân làm việc tại công trường như: khẩu trang, găng tay, mũ, giày,...</w:t>
      </w:r>
    </w:p>
    <w:p w:rsidR="009C5988" w:rsidRPr="00DE0ACC" w:rsidRDefault="009C5988" w:rsidP="00EF30A1">
      <w:pPr>
        <w:pStyle w:val="BodyTextIndent3"/>
        <w:spacing w:after="0" w:line="288" w:lineRule="auto"/>
        <w:ind w:firstLine="567"/>
        <w:rPr>
          <w:rFonts w:ascii="Times New Roman" w:hAnsi="Times New Roman"/>
          <w:sz w:val="27"/>
          <w:szCs w:val="27"/>
          <w:lang w:val="vi-VN"/>
        </w:rPr>
      </w:pPr>
      <w:r w:rsidRPr="00DE0ACC">
        <w:rPr>
          <w:rFonts w:ascii="Times New Roman" w:hAnsi="Times New Roman"/>
          <w:sz w:val="27"/>
          <w:szCs w:val="27"/>
          <w:lang w:val="vi-VN"/>
        </w:rPr>
        <w:t>- Tận dụng lượng đất đào lên để đắp cho công trình, đất đào lên đắp ngay tại các khu vực thấp trũng, thiếu đất, không đổ tràn lan dễ gây bụi.</w:t>
      </w:r>
    </w:p>
    <w:p w:rsidR="009C5988" w:rsidRPr="00DE0ACC" w:rsidRDefault="009C5988" w:rsidP="00EF30A1">
      <w:pPr>
        <w:pStyle w:val="BodyTextIndent3"/>
        <w:spacing w:after="0" w:line="288" w:lineRule="auto"/>
        <w:ind w:firstLine="562"/>
        <w:rPr>
          <w:rFonts w:ascii="Times New Roman" w:hAnsi="Times New Roman"/>
          <w:sz w:val="27"/>
          <w:szCs w:val="27"/>
          <w:lang w:val="vi-VN"/>
        </w:rPr>
      </w:pPr>
      <w:r w:rsidRPr="00DE0ACC">
        <w:rPr>
          <w:rFonts w:ascii="Times New Roman" w:hAnsi="Times New Roman"/>
          <w:sz w:val="27"/>
          <w:szCs w:val="27"/>
          <w:lang w:val="vi-VN"/>
        </w:rPr>
        <w:t>- Các phương tiện vận tải sẽ được bố trí thời gian tập kết đất đắp phù hợp để tránh nhiều xe cùng hoạt động trong 1 thời điểm tại khu vực Dự án.</w:t>
      </w:r>
    </w:p>
    <w:p w:rsidR="009C5988" w:rsidRPr="00DE0ACC" w:rsidRDefault="009C5988" w:rsidP="00EF30A1">
      <w:pPr>
        <w:pStyle w:val="BodyTextIndent3"/>
        <w:spacing w:after="0" w:line="288" w:lineRule="auto"/>
        <w:ind w:firstLine="567"/>
        <w:rPr>
          <w:rFonts w:ascii="Times New Roman" w:hAnsi="Times New Roman"/>
          <w:sz w:val="27"/>
          <w:szCs w:val="27"/>
          <w:lang w:val="vi-VN"/>
        </w:rPr>
      </w:pPr>
      <w:r w:rsidRPr="00DE0ACC">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rsidR="00E12EB1" w:rsidRPr="00DE0ACC" w:rsidRDefault="009C5988" w:rsidP="00EF30A1">
      <w:pPr>
        <w:pStyle w:val="BodyTextIndent3"/>
        <w:spacing w:after="0" w:line="288" w:lineRule="auto"/>
        <w:ind w:firstLine="567"/>
        <w:rPr>
          <w:rFonts w:ascii="Times New Roman" w:hAnsi="Times New Roman"/>
          <w:sz w:val="27"/>
          <w:szCs w:val="27"/>
          <w:lang w:val="vi-VN"/>
        </w:rPr>
      </w:pPr>
      <w:r w:rsidRPr="00DE0ACC">
        <w:rPr>
          <w:rFonts w:ascii="Times New Roman" w:hAnsi="Times New Roman"/>
          <w:sz w:val="27"/>
          <w:szCs w:val="27"/>
          <w:lang w:val="vi-VN"/>
        </w:rPr>
        <w:t>- Chỉ sử dụng các phương tiện giao thông đã được đăng kiểm, không sử dụng các loại máy móc cũ có khả năng gây ô nhiễm cao.</w:t>
      </w:r>
    </w:p>
    <w:p w:rsidR="00E12EB1" w:rsidRPr="00DE0ACC" w:rsidRDefault="00E12EB1" w:rsidP="006E5480">
      <w:pPr>
        <w:spacing w:before="0" w:after="0" w:line="288" w:lineRule="auto"/>
        <w:rPr>
          <w:rFonts w:cs="Times New Roman"/>
          <w:i/>
          <w:szCs w:val="27"/>
          <w:lang w:val="nl-NL"/>
        </w:rPr>
      </w:pPr>
      <w:bookmarkStart w:id="918" w:name="_Toc87023215"/>
      <w:bookmarkStart w:id="919" w:name="_Toc87192008"/>
      <w:bookmarkStart w:id="920" w:name="_Toc102739146"/>
      <w:r w:rsidRPr="00DE0ACC">
        <w:rPr>
          <w:rFonts w:cs="Times New Roman"/>
          <w:i/>
          <w:szCs w:val="27"/>
          <w:lang w:val="nl-NL"/>
        </w:rPr>
        <w:t>3.1.2.4. Các biện pháp, công trình bảo vệ môi trường khác</w:t>
      </w:r>
      <w:bookmarkEnd w:id="918"/>
      <w:bookmarkEnd w:id="919"/>
      <w:bookmarkEnd w:id="920"/>
      <w:r w:rsidRPr="00DE0ACC">
        <w:rPr>
          <w:rFonts w:cs="Times New Roman"/>
          <w:i/>
          <w:szCs w:val="27"/>
          <w:lang w:val="nl-NL"/>
        </w:rPr>
        <w:tab/>
      </w:r>
    </w:p>
    <w:p w:rsidR="00E12EB1" w:rsidRPr="00DE0ACC" w:rsidRDefault="00E12EB1" w:rsidP="006E5480">
      <w:pPr>
        <w:pStyle w:val="k3"/>
        <w:rPr>
          <w:b w:val="0"/>
          <w:i/>
          <w:color w:val="auto"/>
          <w:sz w:val="27"/>
          <w:szCs w:val="27"/>
          <w:lang w:val="nl-NL"/>
        </w:rPr>
      </w:pPr>
      <w:r w:rsidRPr="00DE0ACC">
        <w:rPr>
          <w:b w:val="0"/>
          <w:i/>
          <w:color w:val="auto"/>
          <w:sz w:val="27"/>
          <w:szCs w:val="27"/>
          <w:lang w:val="nl-NL"/>
        </w:rPr>
        <w:t>a. Biện pháp giảm thiểu tác động do tiếng ồn, rung</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Mức độ tác động của tiếng ồn và độ rung trong giai đoạn thi công không chỉ ảnh hưởng đến công nhân trên cô</w:t>
      </w:r>
      <w:r w:rsidR="00637C77" w:rsidRPr="00DE0ACC">
        <w:rPr>
          <w:b w:val="0"/>
          <w:color w:val="auto"/>
          <w:sz w:val="27"/>
          <w:szCs w:val="27"/>
          <w:lang w:val="vi-VN"/>
        </w:rPr>
        <w:t>ng trường, mà còn ảnh hưởng đến</w:t>
      </w:r>
      <w:r w:rsidRPr="00DE0ACC">
        <w:rPr>
          <w:b w:val="0"/>
          <w:color w:val="auto"/>
          <w:sz w:val="27"/>
          <w:szCs w:val="27"/>
          <w:lang w:val="nl-NL"/>
        </w:rPr>
        <w:t xml:space="preserve"> khu </w:t>
      </w:r>
      <w:r w:rsidRPr="00DE0ACC">
        <w:rPr>
          <w:b w:val="0"/>
          <w:color w:val="auto"/>
          <w:sz w:val="27"/>
          <w:szCs w:val="27"/>
          <w:lang w:val="vi-VN"/>
        </w:rPr>
        <w:t>dân cư</w:t>
      </w:r>
      <w:r w:rsidRPr="00DE0ACC">
        <w:rPr>
          <w:b w:val="0"/>
          <w:color w:val="auto"/>
          <w:sz w:val="27"/>
          <w:szCs w:val="27"/>
          <w:lang w:val="nl-NL"/>
        </w:rPr>
        <w:t xml:space="preserve">, </w:t>
      </w:r>
      <w:r w:rsidRPr="00DE0ACC">
        <w:rPr>
          <w:b w:val="0"/>
          <w:color w:val="auto"/>
          <w:sz w:val="27"/>
          <w:szCs w:val="27"/>
          <w:lang w:val="nl-NL"/>
        </w:rPr>
        <w:lastRenderedPageBreak/>
        <w:t xml:space="preserve">công trình </w:t>
      </w:r>
      <w:r w:rsidRPr="00DE0ACC">
        <w:rPr>
          <w:b w:val="0"/>
          <w:color w:val="auto"/>
          <w:sz w:val="27"/>
          <w:szCs w:val="27"/>
          <w:lang w:val="vi-VN"/>
        </w:rPr>
        <w:t>gần khu vực thi công xây dựng và dọc theo các tuyến đường vận chuyển. Do đó, Chủ dự án đề xuất những giải pháp để hạn chế tác động xấu như sau:</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ngăn ngừa sự phát ra tiếng ồn quá tiêu chuẩn từ các máy móc ít được tiến hành bảo dưỡng.</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 Thường xuyên kiểm tra, bảo dưỡng nhằm hạn chế tiếng ồn và độ rung phát sinh từ hoạt động của máy móc, thiết bị.</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 Trang bị nút tai chống ồn cho công nhân vận hành các máy móc phương tiện phát sinh độ ồn cao.</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 Bố trí lịch thi công hợp lý, không thi công bằng các thiết bị cơ giới có khả năng gây ồn lớn trong thời gian yên tĩnh, tránh thi công vào thời gian từ 18h đến 6h sáng hôm sau.</w:t>
      </w:r>
    </w:p>
    <w:p w:rsidR="00AD1680" w:rsidRPr="00DE0ACC" w:rsidRDefault="00AD1680" w:rsidP="006E5480">
      <w:pPr>
        <w:pStyle w:val="k3"/>
        <w:ind w:firstLine="567"/>
        <w:rPr>
          <w:b w:val="0"/>
          <w:color w:val="auto"/>
          <w:sz w:val="27"/>
          <w:szCs w:val="27"/>
          <w:lang w:val="vi-VN"/>
        </w:rPr>
      </w:pPr>
      <w:r w:rsidRPr="00DE0ACC">
        <w:rPr>
          <w:b w:val="0"/>
          <w:color w:val="auto"/>
          <w:sz w:val="27"/>
          <w:szCs w:val="27"/>
          <w:lang w:val="vi-VN"/>
        </w:rPr>
        <w:t>- Không thi công với cường độ lớn, tránh thi công một lần nhiều hạng mục nhằm giảm sự cộng hưởng của tiếng ồn, độ rung.</w:t>
      </w:r>
    </w:p>
    <w:p w:rsidR="00FC6EF2" w:rsidRPr="00DE0ACC" w:rsidRDefault="00AD1680" w:rsidP="006E5480">
      <w:pPr>
        <w:pStyle w:val="k3"/>
        <w:ind w:firstLine="567"/>
        <w:rPr>
          <w:b w:val="0"/>
          <w:color w:val="auto"/>
          <w:sz w:val="27"/>
          <w:szCs w:val="27"/>
          <w:lang w:val="vi-VN"/>
        </w:rPr>
      </w:pPr>
      <w:r w:rsidRPr="00DE0ACC">
        <w:rPr>
          <w:b w:val="0"/>
          <w:color w:val="auto"/>
          <w:sz w:val="27"/>
          <w:szCs w:val="27"/>
          <w:lang w:val="vi-VN"/>
        </w:rPr>
        <w:t>- Chủ dự án sẽ xem xét lựa chọn các nhà thầu có công nghệ thi công cầu hiện đại</w:t>
      </w:r>
      <w:r w:rsidR="00637C77" w:rsidRPr="00DE0ACC">
        <w:rPr>
          <w:b w:val="0"/>
          <w:color w:val="auto"/>
          <w:sz w:val="27"/>
          <w:szCs w:val="27"/>
        </w:rPr>
        <w:t xml:space="preserve"> hạn chế tối đa ảnh hưởng độ ồn, độ rung đến khu vực trong quá trình thi công</w:t>
      </w:r>
      <w:r w:rsidRPr="00DE0ACC">
        <w:rPr>
          <w:b w:val="0"/>
          <w:color w:val="auto"/>
          <w:sz w:val="27"/>
          <w:szCs w:val="27"/>
          <w:lang w:val="vi-VN"/>
        </w:rPr>
        <w:t>.</w:t>
      </w:r>
    </w:p>
    <w:p w:rsidR="00E12EB1" w:rsidRPr="00DE0ACC" w:rsidRDefault="00E12EB1" w:rsidP="006E5480">
      <w:pPr>
        <w:pStyle w:val="k3"/>
        <w:rPr>
          <w:b w:val="0"/>
          <w:i/>
          <w:color w:val="auto"/>
          <w:sz w:val="27"/>
          <w:szCs w:val="27"/>
          <w:lang w:val="vi-VN"/>
        </w:rPr>
      </w:pPr>
      <w:r w:rsidRPr="00DE0ACC">
        <w:rPr>
          <w:b w:val="0"/>
          <w:i/>
          <w:color w:val="auto"/>
          <w:sz w:val="27"/>
          <w:szCs w:val="27"/>
          <w:lang w:val="vi-VN"/>
        </w:rPr>
        <w:t xml:space="preserve">b. Biện pháp giảm thiểu đến hoạt động giao thông </w:t>
      </w:r>
    </w:p>
    <w:p w:rsidR="00AD1680" w:rsidRPr="00DE0ACC" w:rsidRDefault="00AD1680" w:rsidP="006E5480">
      <w:pPr>
        <w:spacing w:before="0" w:after="0" w:line="288" w:lineRule="auto"/>
        <w:ind w:firstLine="567"/>
        <w:rPr>
          <w:rFonts w:cs="Times New Roman"/>
          <w:i/>
          <w:szCs w:val="27"/>
        </w:rPr>
      </w:pPr>
      <w:r w:rsidRPr="00DE0ACC">
        <w:rPr>
          <w:rFonts w:cs="Times New Roman"/>
          <w:i/>
          <w:szCs w:val="27"/>
        </w:rPr>
        <w:t>* Phương án phân luồng giao thông ngoài khu vực thi công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Bố trí đầy đủ hệ thống các biển báo hiệu phục vụ phân luồng giao thông tại chỗ và phân luồng giao thông từ xa, hệ thống rào chắn di động, biển báo đảm bảo an toàn giao thông khi thi công, có người hướng dẫn phân luồng cho các phương tiện tham gia giao thông.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Bổ sung các biển cấm, biển hướng dẫn lưu thông tại các nút giao để điều tiết các phương tiện tránh khu vực thi công.</w:t>
      </w:r>
    </w:p>
    <w:p w:rsidR="00AD1680" w:rsidRPr="00DE0ACC" w:rsidRDefault="00AD1680" w:rsidP="006E5480">
      <w:pPr>
        <w:spacing w:before="0" w:after="0" w:line="288" w:lineRule="auto"/>
        <w:ind w:firstLine="567"/>
        <w:rPr>
          <w:rFonts w:cs="Times New Roman"/>
          <w:i/>
          <w:szCs w:val="27"/>
          <w:u w:val="single"/>
        </w:rPr>
      </w:pPr>
      <w:r w:rsidRPr="00DE0ACC">
        <w:rPr>
          <w:rFonts w:cs="Times New Roman"/>
          <w:i/>
          <w:szCs w:val="27"/>
        </w:rPr>
        <w:t>* Phương án phân luồng khu vực thi công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xml:space="preserve">- Bố trí lực lượng điều tiết cho các phương tiện ra vào khu vực Dự án. </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Cấm các phương tiện đỗ và dừng xe dưới lòng đường.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Trong thời gian thi công,</w:t>
      </w:r>
      <w:r w:rsidR="005D6E39" w:rsidRPr="00DE0ACC">
        <w:rPr>
          <w:rFonts w:cs="Times New Roman"/>
          <w:szCs w:val="27"/>
        </w:rPr>
        <w:t xml:space="preserve"> đơn vị thi công phải</w:t>
      </w:r>
      <w:r w:rsidR="00921806" w:rsidRPr="00DE0ACC">
        <w:rPr>
          <w:rFonts w:cs="Times New Roman"/>
          <w:szCs w:val="27"/>
        </w:rPr>
        <w:t xml:space="preserve"> tiến hành phân làn thi công</w:t>
      </w:r>
      <w:r w:rsidR="005D6E39" w:rsidRPr="00DE0ACC">
        <w:rPr>
          <w:rFonts w:cs="Times New Roman"/>
          <w:szCs w:val="27"/>
        </w:rPr>
        <w:t xml:space="preserve"> đảm bảo cho</w:t>
      </w:r>
      <w:r w:rsidRPr="00DE0ACC">
        <w:rPr>
          <w:rFonts w:cs="Times New Roman"/>
          <w:szCs w:val="27"/>
        </w:rPr>
        <w:t xml:space="preserve"> các loại phương tiện giao thông vẫn lưu thông bình thường qua khu vực Dự án, nhưng phải hạn chế tốc độ và chấp hành hướng dẫn của lực lượng điều tiết giao thông.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Trong quá trình thi công, phương tiện, vật tư, thiết bị phục vụ công tác sẽ bố trí bãi tập kết an toàn trong khu vực thi công.</w:t>
      </w:r>
    </w:p>
    <w:p w:rsidR="00AD1680" w:rsidRPr="00DE0ACC" w:rsidRDefault="00AD1680" w:rsidP="006E5480">
      <w:pPr>
        <w:spacing w:before="0" w:after="0" w:line="288" w:lineRule="auto"/>
        <w:ind w:firstLine="567"/>
        <w:rPr>
          <w:rFonts w:cs="Times New Roman"/>
          <w:spacing w:val="-2"/>
          <w:szCs w:val="27"/>
        </w:rPr>
      </w:pPr>
      <w:r w:rsidRPr="00DE0ACC">
        <w:rPr>
          <w:rFonts w:cs="Times New Roman"/>
          <w:spacing w:val="-2"/>
          <w:szCs w:val="27"/>
        </w:rPr>
        <w:t>- Sau khi hoàn thành từng hạng mục công trình, khẩn trương thu dọn mặt bằng, trang thiết bị thi công và làm vệ sinh sạch sẽ toàn bộ công trường và môi trường xung quanh để bàn giao trả lại mặt bằng cho các phương tiện tham gia giao thông.</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lastRenderedPageBreak/>
        <w:t>- Tổ chức lực lượng ứng trực để kịp thời khắc phục các sự cố, đảm bảo an toàn giao thông, an toàn lao động trong suốt thời gian thi công.</w:t>
      </w:r>
    </w:p>
    <w:p w:rsidR="00AD1680" w:rsidRPr="00DE0ACC" w:rsidRDefault="00AD1680" w:rsidP="006E5480">
      <w:pPr>
        <w:spacing w:before="0" w:after="0" w:line="288" w:lineRule="auto"/>
        <w:ind w:firstLine="567"/>
        <w:rPr>
          <w:rFonts w:cs="Times New Roman"/>
          <w:i/>
          <w:szCs w:val="27"/>
        </w:rPr>
      </w:pPr>
      <w:r w:rsidRPr="00DE0ACC">
        <w:rPr>
          <w:rFonts w:cs="Times New Roman"/>
          <w:i/>
          <w:szCs w:val="27"/>
        </w:rPr>
        <w:t>* Phương án vận chuyển</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Trong quá trình lập báo cáo nghiên cứu khả thi sẽ khảo sát địa hình và đánh giá khối lượng cần vận chuyển (tính cả khối lượng nguyên vật liệu dự trữ).</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Liên hệ với nhà cung cấp để đảm bảo có đủ và đúng khối lượng cần vận chuyển.</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Lên kế hoạch vận chuyển, tìm công ty vận chuyển phù hợp với kế hoạch vận chuyển đã đặt ra.</w:t>
      </w:r>
    </w:p>
    <w:p w:rsidR="00AD1680" w:rsidRPr="00DE0ACC" w:rsidRDefault="00AD1680" w:rsidP="006E5480">
      <w:pPr>
        <w:spacing w:before="0" w:after="0" w:line="288" w:lineRule="auto"/>
        <w:ind w:firstLine="567"/>
        <w:rPr>
          <w:rFonts w:cs="Times New Roman"/>
          <w:szCs w:val="27"/>
        </w:rPr>
      </w:pPr>
      <w:r w:rsidRPr="00DE0ACC">
        <w:rPr>
          <w:rFonts w:cs="Times New Roman"/>
          <w:szCs w:val="27"/>
        </w:rPr>
        <w:t>- Tránh vận chuyển nguyên vật liệu vào giờ cao điểm để hạn chế ùn tắc và đảm bảo an toàn giao thông, sử dụng phương tiện vận chuyển phù hợp với tải trọng thiết kế của hạ tầng giao thông.</w:t>
      </w:r>
    </w:p>
    <w:p w:rsidR="00AD1680" w:rsidRPr="00DE0ACC" w:rsidRDefault="00AD1680" w:rsidP="006E5480">
      <w:pPr>
        <w:spacing w:before="0" w:after="0" w:line="288" w:lineRule="auto"/>
        <w:ind w:firstLine="567"/>
        <w:rPr>
          <w:rFonts w:cs="Times New Roman"/>
          <w:szCs w:val="27"/>
        </w:rPr>
      </w:pPr>
      <w:r w:rsidRPr="00DE0ACC">
        <w:rPr>
          <w:rFonts w:cs="Times New Roman"/>
          <w:szCs w:val="27"/>
          <w:lang w:val="vi-VN"/>
        </w:rPr>
        <w:t xml:space="preserve">- Người điều khiển phương tiện </w:t>
      </w:r>
      <w:r w:rsidRPr="00DE0ACC">
        <w:rPr>
          <w:rFonts w:cs="Times New Roman"/>
          <w:szCs w:val="27"/>
        </w:rPr>
        <w:t xml:space="preserve">bắt buộc </w:t>
      </w:r>
      <w:r w:rsidRPr="00DE0ACC">
        <w:rPr>
          <w:rFonts w:cs="Times New Roman"/>
          <w:szCs w:val="27"/>
          <w:lang w:val="vi-VN"/>
        </w:rPr>
        <w:t xml:space="preserve">phải có giấy phép và đảm bảo không </w:t>
      </w:r>
      <w:r w:rsidRPr="00DE0ACC">
        <w:rPr>
          <w:rFonts w:cs="Times New Roman"/>
          <w:szCs w:val="27"/>
        </w:rPr>
        <w:t>phóng nhanh vượt ẩu</w:t>
      </w:r>
      <w:r w:rsidRPr="00DE0ACC">
        <w:rPr>
          <w:rFonts w:cs="Times New Roman"/>
          <w:szCs w:val="27"/>
          <w:lang w:val="vi-VN"/>
        </w:rPr>
        <w:t xml:space="preserve">, chạy quá tốc độ trong khi </w:t>
      </w:r>
      <w:r w:rsidRPr="00DE0ACC">
        <w:rPr>
          <w:rFonts w:cs="Times New Roman"/>
          <w:szCs w:val="27"/>
        </w:rPr>
        <w:t>hoạt động</w:t>
      </w:r>
      <w:r w:rsidRPr="00DE0ACC">
        <w:rPr>
          <w:rFonts w:cs="Times New Roman"/>
          <w:szCs w:val="27"/>
          <w:lang w:val="vi-VN"/>
        </w:rPr>
        <w:t>.</w:t>
      </w:r>
    </w:p>
    <w:p w:rsidR="00E12EB1" w:rsidRPr="00DE0ACC" w:rsidRDefault="00AD1680" w:rsidP="006E5480">
      <w:pPr>
        <w:spacing w:before="0" w:after="0" w:line="288" w:lineRule="auto"/>
        <w:ind w:firstLine="562"/>
        <w:rPr>
          <w:rFonts w:cs="Times New Roman"/>
          <w:szCs w:val="27"/>
        </w:rPr>
      </w:pPr>
      <w:r w:rsidRPr="00DE0ACC">
        <w:rPr>
          <w:rFonts w:cs="Times New Roman"/>
          <w:szCs w:val="27"/>
        </w:rPr>
        <w:t xml:space="preserve">- Chủ dự án cam kết xe không chở nguyên vật liệu quá tải, tránh gây hư hỏng, sụt lún nền đường. Trong trường hợp bị hư hỏng do quá trình vận chuyển nguyên vật liệu, </w:t>
      </w:r>
      <w:r w:rsidR="00E92E01" w:rsidRPr="00DE0ACC">
        <w:rPr>
          <w:rFonts w:cs="Times New Roman"/>
          <w:szCs w:val="27"/>
        </w:rPr>
        <w:t>Chủ</w:t>
      </w:r>
      <w:r w:rsidR="00E92E01" w:rsidRPr="00DE0ACC">
        <w:rPr>
          <w:rFonts w:cs="Times New Roman"/>
          <w:szCs w:val="27"/>
          <w:lang w:val="vi-VN"/>
        </w:rPr>
        <w:t xml:space="preserve"> dự án</w:t>
      </w:r>
      <w:r w:rsidRPr="00DE0ACC">
        <w:rPr>
          <w:rFonts w:cs="Times New Roman"/>
          <w:szCs w:val="27"/>
        </w:rPr>
        <w:t xml:space="preserve"> sửa chữa kịp thời đảm bảo chất lượng bằng hoặc tốt hơn chất lượng đường hiện trạng.</w:t>
      </w:r>
    </w:p>
    <w:p w:rsidR="00207467" w:rsidRPr="00DE0ACC" w:rsidRDefault="00207467" w:rsidP="00207467">
      <w:pPr>
        <w:spacing w:before="0" w:after="0" w:line="283" w:lineRule="auto"/>
        <w:ind w:firstLine="567"/>
        <w:rPr>
          <w:rFonts w:cs="Times New Roman"/>
          <w:szCs w:val="27"/>
          <w:lang w:val="nl-NL"/>
        </w:rPr>
      </w:pPr>
      <w:r w:rsidRPr="00DE0ACC">
        <w:rPr>
          <w:rFonts w:cs="Times New Roman"/>
          <w:szCs w:val="27"/>
          <w:lang w:val="nl-NL"/>
        </w:rPr>
        <w:t>- Đối với các tuyến đường công vụ có sử dụng của địa phương nếu làm hư hỏng sẽ khắc phục kịp thời, hoàn trả lại hiện trạng phục vụ đi lại cho người dân.</w:t>
      </w:r>
    </w:p>
    <w:p w:rsidR="00E12EB1" w:rsidRPr="00DE0ACC" w:rsidRDefault="00EF30A1" w:rsidP="00EA4B08">
      <w:pPr>
        <w:spacing w:before="0" w:after="0" w:line="288" w:lineRule="auto"/>
        <w:rPr>
          <w:rFonts w:cs="Times New Roman"/>
          <w:i/>
          <w:szCs w:val="27"/>
        </w:rPr>
      </w:pPr>
      <w:r w:rsidRPr="00DE0ACC">
        <w:rPr>
          <w:rFonts w:cs="Times New Roman"/>
          <w:i/>
          <w:szCs w:val="27"/>
        </w:rPr>
        <w:t>c</w:t>
      </w:r>
      <w:r w:rsidR="00E12EB1" w:rsidRPr="00DE0ACC">
        <w:rPr>
          <w:rFonts w:cs="Times New Roman"/>
          <w:i/>
          <w:szCs w:val="27"/>
          <w:lang w:val="vi-VN"/>
        </w:rPr>
        <w:t>. Biện pháp giảm thiểu tác động đến hệ sinh thái</w:t>
      </w:r>
      <w:r w:rsidR="00956BBB" w:rsidRPr="00DE0ACC">
        <w:rPr>
          <w:rFonts w:cs="Times New Roman"/>
          <w:i/>
          <w:szCs w:val="27"/>
        </w:rPr>
        <w:t>, đa dạng sinh học</w:t>
      </w:r>
    </w:p>
    <w:p w:rsidR="0045596E" w:rsidRPr="00DE0ACC" w:rsidRDefault="0045596E" w:rsidP="00EA4B08">
      <w:pPr>
        <w:pStyle w:val="BodyText21"/>
        <w:spacing w:line="288" w:lineRule="auto"/>
        <w:ind w:firstLine="567"/>
        <w:rPr>
          <w:sz w:val="27"/>
          <w:szCs w:val="27"/>
        </w:rPr>
      </w:pPr>
      <w:r w:rsidRPr="00DE0ACC">
        <w:rPr>
          <w:sz w:val="27"/>
          <w:szCs w:val="27"/>
        </w:rPr>
        <w:t>- Xây dựng các biện pháp tuyên truyền giáo dục về bảo vệ rừng tự nhiên, bảo tồn các loài sinh vật nguy cấp, quý hiếm xuất hiện trong khu vực Dự án.</w:t>
      </w:r>
    </w:p>
    <w:p w:rsidR="0045596E" w:rsidRPr="00DE0ACC" w:rsidRDefault="0045596E" w:rsidP="00EA4B08">
      <w:pPr>
        <w:pStyle w:val="BodyText21"/>
        <w:spacing w:line="288" w:lineRule="auto"/>
        <w:ind w:firstLine="567"/>
        <w:rPr>
          <w:sz w:val="27"/>
          <w:szCs w:val="27"/>
        </w:rPr>
      </w:pPr>
      <w:r w:rsidRPr="00DE0ACC">
        <w:rPr>
          <w:sz w:val="27"/>
          <w:szCs w:val="27"/>
        </w:rPr>
        <w:t>+ Thực hiện tuyên truyền đa dạng sinh học vùng trong khu dân cư.</w:t>
      </w:r>
    </w:p>
    <w:p w:rsidR="0045596E" w:rsidRPr="00DE0ACC" w:rsidRDefault="0045596E" w:rsidP="00EA4B08">
      <w:pPr>
        <w:pStyle w:val="BodyText21"/>
        <w:widowControl/>
        <w:spacing w:line="288" w:lineRule="auto"/>
        <w:ind w:firstLine="567"/>
        <w:rPr>
          <w:sz w:val="27"/>
          <w:szCs w:val="27"/>
        </w:rPr>
      </w:pPr>
      <w:r w:rsidRPr="00DE0ACC">
        <w:rPr>
          <w:sz w:val="27"/>
          <w:szCs w:val="27"/>
        </w:rPr>
        <w:t>+ Tại các khu vực giáp rừng tự nhiên bố trí các biển cảnh báo khu vực rừng tự nhiên, bảo tồn đa dạng sinh học vùng.</w:t>
      </w:r>
    </w:p>
    <w:p w:rsidR="001323D3" w:rsidRPr="00DE0ACC" w:rsidRDefault="001323D3" w:rsidP="00EA4B08">
      <w:pPr>
        <w:spacing w:before="0" w:after="0" w:line="288" w:lineRule="auto"/>
        <w:ind w:firstLine="567"/>
        <w:rPr>
          <w:rFonts w:cs="Times New Roman"/>
          <w:szCs w:val="27"/>
        </w:rPr>
      </w:pPr>
      <w:r w:rsidRPr="00DE0ACC">
        <w:rPr>
          <w:rFonts w:cs="Times New Roman"/>
          <w:szCs w:val="27"/>
        </w:rPr>
        <w:t>- Trong quá trình thi công: Nghiêm cấm đánh bắt hay xâm phạm đến các loài thuộc hành lang khu vực dự án, quản lý tốt việc sử dụng lửa và các hoạt động sinh hoạt khác liên quan đến cháy rừng. Quản lý tốt nội quy và tuân thu</w:t>
      </w:r>
      <w:r w:rsidR="00461F25" w:rsidRPr="00DE0ACC">
        <w:rPr>
          <w:rFonts w:cs="Times New Roman"/>
          <w:szCs w:val="27"/>
        </w:rPr>
        <w:t>̉ các quy định khi xây dựng.</w:t>
      </w:r>
    </w:p>
    <w:p w:rsidR="001323D3" w:rsidRPr="00DE0ACC" w:rsidRDefault="001323D3" w:rsidP="00EA4B08">
      <w:pPr>
        <w:spacing w:before="0" w:after="0" w:line="288" w:lineRule="auto"/>
        <w:ind w:firstLine="567"/>
        <w:rPr>
          <w:rFonts w:cs="Times New Roman"/>
          <w:szCs w:val="27"/>
        </w:rPr>
      </w:pPr>
      <w:r w:rsidRPr="00DE0ACC">
        <w:rPr>
          <w:rFonts w:cs="Times New Roman"/>
          <w:szCs w:val="27"/>
        </w:rPr>
        <w:t>- Một số điểm tiếp giáp rừng có thể xây dựng hàng rào ngăn cách để tránh thú rừng có thể xâm phạm vào khu vực dự án.</w:t>
      </w:r>
    </w:p>
    <w:p w:rsidR="001323D3" w:rsidRPr="00DE0ACC" w:rsidRDefault="001323D3" w:rsidP="00EA4B08">
      <w:pPr>
        <w:spacing w:before="0" w:after="0" w:line="288" w:lineRule="auto"/>
        <w:ind w:firstLine="567"/>
        <w:rPr>
          <w:rFonts w:cs="Times New Roman"/>
          <w:szCs w:val="27"/>
        </w:rPr>
      </w:pPr>
      <w:r w:rsidRPr="00DE0ACC">
        <w:rPr>
          <w:rFonts w:cs="Times New Roman"/>
          <w:szCs w:val="27"/>
        </w:rPr>
        <w:t>- Về cơ bản động vật rừng có xu hướng tránh xa các hoạt động của con người, nếu như không cố tình đánh bắt thì sẽ không ảnh hưởng lớn đến các loài động vật quý hiếm này.</w:t>
      </w:r>
    </w:p>
    <w:p w:rsidR="0045596E" w:rsidRPr="00DE0ACC" w:rsidRDefault="0045596E" w:rsidP="00EA4B08">
      <w:pPr>
        <w:pStyle w:val="BodyText21"/>
        <w:widowControl/>
        <w:spacing w:line="288" w:lineRule="auto"/>
        <w:ind w:firstLine="567"/>
        <w:rPr>
          <w:sz w:val="27"/>
          <w:szCs w:val="27"/>
        </w:rPr>
      </w:pPr>
      <w:r w:rsidRPr="00DE0ACC">
        <w:rPr>
          <w:sz w:val="27"/>
          <w:szCs w:val="27"/>
        </w:rPr>
        <w:t>- Chủ dự án cam kết không để</w:t>
      </w:r>
      <w:r w:rsidR="00260FB0" w:rsidRPr="00DE0ACC">
        <w:rPr>
          <w:sz w:val="27"/>
          <w:szCs w:val="27"/>
        </w:rPr>
        <w:t xml:space="preserve"> đơn vị thi công và</w:t>
      </w:r>
      <w:r w:rsidRPr="00DE0ACC">
        <w:rPr>
          <w:sz w:val="27"/>
          <w:szCs w:val="27"/>
        </w:rPr>
        <w:t xml:space="preserve"> công nhân xâm phạm đến tài nguyên rừng không thuộc địa phận quản lý của Dự án như săn bắn chim, thú; chặt phá cây gỗ,…</w:t>
      </w:r>
    </w:p>
    <w:p w:rsidR="001323D3" w:rsidRPr="00DE0ACC" w:rsidRDefault="001323D3" w:rsidP="00EA4B08">
      <w:pPr>
        <w:spacing w:before="0" w:after="0" w:line="288" w:lineRule="auto"/>
        <w:ind w:firstLine="567"/>
        <w:rPr>
          <w:rFonts w:cs="Times New Roman"/>
          <w:szCs w:val="27"/>
        </w:rPr>
      </w:pPr>
      <w:bookmarkStart w:id="921" w:name="_Toc87023218"/>
      <w:bookmarkStart w:id="922" w:name="_Toc87192011"/>
      <w:bookmarkStart w:id="923" w:name="_Toc102739149"/>
      <w:bookmarkStart w:id="924" w:name="_Toc87023216"/>
      <w:bookmarkStart w:id="925" w:name="_Toc87192009"/>
      <w:bookmarkStart w:id="926" w:name="_Toc102739147"/>
      <w:r w:rsidRPr="00DE0ACC">
        <w:rPr>
          <w:rFonts w:cs="Times New Roman"/>
          <w:szCs w:val="27"/>
        </w:rPr>
        <w:lastRenderedPageBreak/>
        <w:t>- Thiết lập các khu vực cấm, khu vực không xâm hại đến rừng bằng việc đưa ra quy định và lập các biển báo để mọi người thấy rõ.</w:t>
      </w:r>
      <w:bookmarkEnd w:id="921"/>
      <w:bookmarkEnd w:id="922"/>
      <w:bookmarkEnd w:id="923"/>
    </w:p>
    <w:p w:rsidR="0045596E" w:rsidRPr="00DE0ACC" w:rsidRDefault="0045596E" w:rsidP="00EA4B08">
      <w:pPr>
        <w:spacing w:before="0" w:after="0" w:line="288" w:lineRule="auto"/>
        <w:ind w:firstLine="567"/>
        <w:rPr>
          <w:rFonts w:cs="Times New Roman"/>
          <w:szCs w:val="27"/>
        </w:rPr>
      </w:pPr>
      <w:r w:rsidRPr="00DE0ACC">
        <w:rPr>
          <w:rFonts w:cs="Times New Roman"/>
          <w:szCs w:val="27"/>
        </w:rPr>
        <w:t>- Xây dựng theo đúng quy hoạch, tập trung xây dựng trọn gói trong từng khu vực, tránh sự mở rộng khi không cần thiết.</w:t>
      </w:r>
      <w:bookmarkEnd w:id="924"/>
      <w:bookmarkEnd w:id="925"/>
      <w:bookmarkEnd w:id="926"/>
    </w:p>
    <w:p w:rsidR="0045596E" w:rsidRPr="00DE0ACC" w:rsidRDefault="0045596E" w:rsidP="00EA4B08">
      <w:pPr>
        <w:spacing w:before="0" w:after="0" w:line="288" w:lineRule="auto"/>
        <w:ind w:firstLine="562"/>
        <w:rPr>
          <w:rFonts w:cs="Times New Roman"/>
          <w:szCs w:val="27"/>
        </w:rPr>
      </w:pPr>
      <w:bookmarkStart w:id="927" w:name="_Toc87023217"/>
      <w:bookmarkStart w:id="928" w:name="_Toc87192010"/>
      <w:bookmarkStart w:id="929" w:name="_Toc102739148"/>
      <w:r w:rsidRPr="00DE0ACC">
        <w:rPr>
          <w:rFonts w:cs="Times New Roman"/>
          <w:szCs w:val="27"/>
        </w:rPr>
        <w:t>- Kiểm soát các chất thải phát tán vào môi trường, có biện pháp xử lý hợp lý các loại chất thải có thể gây hại cho môi trường đất, nước, ảnh hưởng đến hệ sinh vật cạn cũng như thủy sinh vật.</w:t>
      </w:r>
      <w:bookmarkEnd w:id="927"/>
      <w:bookmarkEnd w:id="928"/>
      <w:bookmarkEnd w:id="929"/>
    </w:p>
    <w:p w:rsidR="0045596E" w:rsidRPr="00DE0ACC" w:rsidRDefault="0045596E" w:rsidP="00EA4B08">
      <w:pPr>
        <w:spacing w:before="0" w:after="0" w:line="288" w:lineRule="auto"/>
        <w:ind w:firstLine="567"/>
        <w:rPr>
          <w:rFonts w:cs="Times New Roman"/>
          <w:szCs w:val="27"/>
        </w:rPr>
      </w:pPr>
      <w:bookmarkStart w:id="930" w:name="_Toc87023219"/>
      <w:bookmarkStart w:id="931" w:name="_Toc87192012"/>
      <w:bookmarkStart w:id="932" w:name="_Toc102739150"/>
      <w:r w:rsidRPr="00DE0ACC">
        <w:rPr>
          <w:rFonts w:cs="Times New Roman"/>
          <w:szCs w:val="27"/>
        </w:rPr>
        <w:t>- Không tập trung nhiều máy móc thi công cùng một lúc tránh gây tiếng ồn lớn ảnh hưởng đến các loại động vật tự nhiên.</w:t>
      </w:r>
      <w:bookmarkEnd w:id="930"/>
      <w:bookmarkEnd w:id="931"/>
      <w:bookmarkEnd w:id="932"/>
    </w:p>
    <w:p w:rsidR="0045596E" w:rsidRPr="00DE0ACC" w:rsidRDefault="0045596E" w:rsidP="00EA4B08">
      <w:pPr>
        <w:spacing w:before="0" w:after="0" w:line="288" w:lineRule="auto"/>
        <w:ind w:firstLine="567"/>
        <w:rPr>
          <w:rFonts w:cs="Times New Roman"/>
          <w:szCs w:val="27"/>
        </w:rPr>
      </w:pPr>
      <w:bookmarkStart w:id="933" w:name="_Toc87023220"/>
      <w:bookmarkStart w:id="934" w:name="_Toc87192013"/>
      <w:bookmarkStart w:id="935" w:name="_Toc102739151"/>
      <w:r w:rsidRPr="00DE0ACC">
        <w:rPr>
          <w:rFonts w:cs="Times New Roman"/>
          <w:szCs w:val="27"/>
        </w:rPr>
        <w:t>- Nhằm hạn chế đến mức thấp nhất xảy ra sự cố cháy rừng do hoạt động thi công Dự án, Chủ dự án sẽ nghiên cứu, bố trí các bếp ăn của công nhân ở các khu vực trống, có che chắn cách ly và xa các khu vực dễ cháy nổ như kho nhiên liệu, kho củi đốt. Đồng thời sử dụng các bể chứa nước vừa cung cấp nước sinh hoạt cho công nhân vừa đảm bảo công tác chữa cháy khi xảy ra sự cố.</w:t>
      </w:r>
      <w:bookmarkEnd w:id="933"/>
      <w:bookmarkEnd w:id="934"/>
      <w:bookmarkEnd w:id="935"/>
    </w:p>
    <w:p w:rsidR="0045596E" w:rsidRPr="00DE0ACC" w:rsidRDefault="0045596E" w:rsidP="00EA4B08">
      <w:pPr>
        <w:spacing w:before="0" w:after="0" w:line="288" w:lineRule="auto"/>
        <w:ind w:firstLine="567"/>
        <w:rPr>
          <w:rFonts w:cs="Times New Roman"/>
          <w:szCs w:val="27"/>
        </w:rPr>
      </w:pPr>
      <w:bookmarkStart w:id="936" w:name="_Toc87023221"/>
      <w:bookmarkStart w:id="937" w:name="_Toc87192014"/>
      <w:bookmarkStart w:id="938" w:name="_Toc102739152"/>
      <w:r w:rsidRPr="00DE0ACC">
        <w:rPr>
          <w:rFonts w:cs="Times New Roman"/>
          <w:szCs w:val="27"/>
        </w:rPr>
        <w:t>- Đối với hệ sinh thái dưới nước:</w:t>
      </w:r>
      <w:bookmarkEnd w:id="936"/>
      <w:bookmarkEnd w:id="937"/>
      <w:bookmarkEnd w:id="938"/>
    </w:p>
    <w:p w:rsidR="0045596E" w:rsidRPr="00DE0ACC" w:rsidRDefault="0045596E" w:rsidP="00EA4B08">
      <w:pPr>
        <w:spacing w:before="0" w:after="0" w:line="288" w:lineRule="auto"/>
        <w:ind w:firstLine="567"/>
        <w:rPr>
          <w:rFonts w:cs="Times New Roman"/>
          <w:szCs w:val="27"/>
        </w:rPr>
      </w:pPr>
      <w:bookmarkStart w:id="939" w:name="_Toc87023222"/>
      <w:bookmarkStart w:id="940" w:name="_Toc87192015"/>
      <w:bookmarkStart w:id="941" w:name="_Toc102739153"/>
      <w:r w:rsidRPr="00DE0ACC">
        <w:rPr>
          <w:rFonts w:cs="Times New Roman"/>
          <w:szCs w:val="27"/>
        </w:rPr>
        <w:t>+ Quá trình thi công sử dụng cọc cừ thép vây quanh hố móng để tạo không gian khô ráo để thi công cũng như hạn chế chất thải, đất đá phát sinh làm đục nguồn nước sông.</w:t>
      </w:r>
      <w:bookmarkEnd w:id="939"/>
      <w:bookmarkEnd w:id="940"/>
      <w:bookmarkEnd w:id="941"/>
    </w:p>
    <w:p w:rsidR="0045596E" w:rsidRPr="00DE0ACC" w:rsidRDefault="0045596E" w:rsidP="0037793B">
      <w:pPr>
        <w:spacing w:before="0" w:after="0" w:line="300" w:lineRule="auto"/>
        <w:ind w:firstLine="567"/>
        <w:rPr>
          <w:rFonts w:cs="Times New Roman"/>
          <w:szCs w:val="27"/>
        </w:rPr>
      </w:pPr>
      <w:bookmarkStart w:id="942" w:name="_Toc87023223"/>
      <w:bookmarkStart w:id="943" w:name="_Toc87192016"/>
      <w:bookmarkStart w:id="944" w:name="_Toc102739154"/>
      <w:r w:rsidRPr="00DE0ACC">
        <w:rPr>
          <w:rFonts w:cs="Times New Roman"/>
          <w:szCs w:val="27"/>
        </w:rPr>
        <w:t>+ Nước thải sinh hoạt được thu gom xử lý bằng bể tự hoại 3 ngăn.</w:t>
      </w:r>
      <w:bookmarkEnd w:id="942"/>
      <w:bookmarkEnd w:id="943"/>
      <w:bookmarkEnd w:id="944"/>
    </w:p>
    <w:p w:rsidR="00AE05F2" w:rsidRPr="00DE0ACC" w:rsidRDefault="00AE05F2" w:rsidP="0037793B">
      <w:pPr>
        <w:spacing w:before="0" w:after="0" w:line="300" w:lineRule="auto"/>
        <w:ind w:firstLine="567"/>
        <w:rPr>
          <w:rFonts w:cs="Times New Roman"/>
          <w:szCs w:val="27"/>
        </w:rPr>
      </w:pPr>
      <w:r w:rsidRPr="00DE0ACC">
        <w:rPr>
          <w:rFonts w:cs="Times New Roman"/>
          <w:szCs w:val="27"/>
        </w:rPr>
        <w:t>Ngoài ra, để bảo vệ, bảo tồn cho hệ sinh thái rừng tự nhiên lân cận, trong quá trình thi công Chủ dự án sẽ áp dụng một số biện pháp như sau:</w:t>
      </w:r>
    </w:p>
    <w:p w:rsidR="00AE05F2" w:rsidRPr="00DE0ACC" w:rsidRDefault="00AE05F2" w:rsidP="0037793B">
      <w:pPr>
        <w:spacing w:before="0" w:after="0" w:line="300" w:lineRule="auto"/>
        <w:ind w:firstLine="567"/>
        <w:rPr>
          <w:rFonts w:cs="Times New Roman"/>
          <w:szCs w:val="27"/>
        </w:rPr>
      </w:pPr>
      <w:r w:rsidRPr="00DE0ACC">
        <w:rPr>
          <w:rFonts w:cs="Times New Roman"/>
          <w:szCs w:val="27"/>
        </w:rPr>
        <w:t>- Nghiêm cấm Đơn vị thi công và công nhân đánh bắt hay xâm phạm đến các loài thuộc hành lang khu vực Dự án, cũng như khu vực rừng tự nhiên lân cận, quản lý tốt việc dùng lửa và các hoạt động sinh hoạt khác liên quan đến cháy rừng. Nội dung này sẽ được đưa vào nội quy, quy chế tại công trường.</w:t>
      </w:r>
    </w:p>
    <w:p w:rsidR="00AE05F2" w:rsidRPr="00DE0ACC" w:rsidRDefault="00AE05F2" w:rsidP="0037793B">
      <w:pPr>
        <w:spacing w:before="0" w:after="0" w:line="300" w:lineRule="auto"/>
        <w:ind w:firstLine="567"/>
        <w:rPr>
          <w:rFonts w:cs="Times New Roman"/>
          <w:szCs w:val="27"/>
        </w:rPr>
      </w:pPr>
      <w:r w:rsidRPr="00DE0ACC">
        <w:rPr>
          <w:rFonts w:cs="Times New Roman"/>
          <w:szCs w:val="27"/>
        </w:rPr>
        <w:t>- Một số điểm tiếp giáp rừng có thể xây dựng hàng rào ngăn cách để tránh thú rừng có thể đi vào phạm vi khu vực Dự án.</w:t>
      </w:r>
    </w:p>
    <w:p w:rsidR="00AE05F2" w:rsidRPr="00DE0ACC" w:rsidRDefault="00AE05F2" w:rsidP="0037793B">
      <w:pPr>
        <w:spacing w:before="0" w:after="0" w:line="300" w:lineRule="auto"/>
        <w:ind w:firstLine="567"/>
        <w:rPr>
          <w:rFonts w:cs="Times New Roman"/>
          <w:szCs w:val="27"/>
        </w:rPr>
      </w:pPr>
      <w:r w:rsidRPr="00DE0ACC">
        <w:rPr>
          <w:rFonts w:cs="Times New Roman"/>
          <w:szCs w:val="27"/>
        </w:rPr>
        <w:t>- Về cơ bản động vật rừng có xu hướng tránh xa các hoạt động của con người, nếu như không cố tình đánh bắt thì sẽ không ảnh hưởng lớn đến các loài động vật quý hiếm này.</w:t>
      </w:r>
    </w:p>
    <w:p w:rsidR="00AE05F2" w:rsidRPr="00DE0ACC" w:rsidRDefault="00AE05F2" w:rsidP="0037793B">
      <w:pPr>
        <w:spacing w:before="0" w:after="0" w:line="300" w:lineRule="auto"/>
        <w:ind w:firstLine="567"/>
        <w:rPr>
          <w:rFonts w:cs="Times New Roman"/>
          <w:szCs w:val="27"/>
        </w:rPr>
      </w:pPr>
      <w:r w:rsidRPr="00DE0ACC">
        <w:rPr>
          <w:rFonts w:cs="Times New Roman"/>
          <w:szCs w:val="27"/>
        </w:rPr>
        <w:t>- Đối với các động vật đặc biệt là các động vật quý hiếm, trong trường hợp đặc biệt bắt gặp xuất hiện trong khu vực Dự án, cần báo ngay cho Kiểm lâm đị</w:t>
      </w:r>
      <w:r w:rsidR="00EF30A1" w:rsidRPr="00DE0ACC">
        <w:rPr>
          <w:rFonts w:cs="Times New Roman"/>
          <w:szCs w:val="27"/>
        </w:rPr>
        <w:t>a bàn, cơ quan chức năng và Chính quyền địa phương</w:t>
      </w:r>
      <w:r w:rsidRPr="00DE0ACC">
        <w:rPr>
          <w:rFonts w:cs="Times New Roman"/>
          <w:szCs w:val="27"/>
        </w:rPr>
        <w:t xml:space="preserve"> để có phương án xử lý cụ thể.</w:t>
      </w:r>
    </w:p>
    <w:p w:rsidR="00AE05F2" w:rsidRPr="00DE0ACC" w:rsidRDefault="00AE05F2" w:rsidP="005166B9">
      <w:pPr>
        <w:spacing w:before="0" w:after="0" w:line="288" w:lineRule="auto"/>
        <w:ind w:firstLine="567"/>
        <w:rPr>
          <w:rFonts w:cs="Times New Roman"/>
          <w:szCs w:val="27"/>
        </w:rPr>
      </w:pPr>
      <w:r w:rsidRPr="00DE0ACC">
        <w:rPr>
          <w:rFonts w:cs="Times New Roman"/>
          <w:szCs w:val="27"/>
        </w:rPr>
        <w:t>- Đối với các cây trồng nằm trong danh mục quý hiếm, sách đỏ Việt Nam</w:t>
      </w:r>
      <w:r w:rsidR="00D34642" w:rsidRPr="00DE0ACC">
        <w:rPr>
          <w:rFonts w:cs="Times New Roman"/>
          <w:szCs w:val="27"/>
        </w:rPr>
        <w:t xml:space="preserve"> sẽ thực công tác bứng trồng/di thực đến vị trí mới lân cận ra khỏi ranh giới dự án có sinh cảnh phù hợp, đối với cây to thì cắt tỉa cành tán lá để tránh mất nước. Việc di </w:t>
      </w:r>
      <w:r w:rsidR="00D34642" w:rsidRPr="00DE0ACC">
        <w:rPr>
          <w:rFonts w:cs="Times New Roman"/>
          <w:szCs w:val="27"/>
        </w:rPr>
        <w:lastRenderedPageBreak/>
        <w:t>thực sang nơi ở mới phải phối hợp với Kiểm lâm, ban ngành liên quan và phải thực hiện theo đúng kỷ thuật để đảm bảo khả năng sống sót cao cho cây trồng.</w:t>
      </w:r>
    </w:p>
    <w:p w:rsidR="004C65BE" w:rsidRPr="00DE0ACC" w:rsidRDefault="004C65BE" w:rsidP="005166B9">
      <w:pPr>
        <w:spacing w:before="0" w:after="0" w:line="288" w:lineRule="auto"/>
        <w:ind w:firstLine="567"/>
        <w:rPr>
          <w:rFonts w:cs="Times New Roman"/>
          <w:szCs w:val="27"/>
        </w:rPr>
      </w:pPr>
      <w:r w:rsidRPr="00DE0ACC">
        <w:rPr>
          <w:rFonts w:cs="Times New Roman"/>
          <w:szCs w:val="27"/>
        </w:rPr>
        <w:t>- Trước khi đi vào hoạt động động để giảm thiểu được tác động hoạt động dự án đến hệ sinh thái rừng tự</w:t>
      </w:r>
      <w:r w:rsidR="00EF30A1" w:rsidRPr="00DE0ACC">
        <w:rPr>
          <w:rFonts w:cs="Times New Roman"/>
          <w:szCs w:val="27"/>
        </w:rPr>
        <w:t xml:space="preserve"> nhiên,</w:t>
      </w:r>
      <w:r w:rsidRPr="00DE0ACC">
        <w:rPr>
          <w:rFonts w:cs="Times New Roman"/>
          <w:szCs w:val="27"/>
        </w:rPr>
        <w:t xml:space="preserve"> trong quá trình thi công sẽ hoàn thành các công tác lắp đặt xây dựng, cụ thể:</w:t>
      </w:r>
    </w:p>
    <w:p w:rsidR="004C65BE" w:rsidRPr="00DE0ACC" w:rsidRDefault="004C65BE" w:rsidP="005166B9">
      <w:pPr>
        <w:spacing w:before="0" w:after="0" w:line="288" w:lineRule="auto"/>
        <w:ind w:firstLine="547"/>
      </w:pPr>
      <w:r w:rsidRPr="00DE0ACC">
        <w:t>+ Quy hoạch các điểm tiếp giáp rừng có thể xây dừng hàng rào ngăn cách tránh thú rừng.</w:t>
      </w:r>
    </w:p>
    <w:p w:rsidR="004C65BE" w:rsidRPr="00DE0ACC" w:rsidRDefault="004C65BE" w:rsidP="005166B9">
      <w:pPr>
        <w:spacing w:before="0" w:after="0" w:line="288" w:lineRule="auto"/>
        <w:ind w:firstLine="547"/>
      </w:pPr>
      <w:r w:rsidRPr="00DE0ACC">
        <w:t>+ Lắp đặt các biển báo để tránh ảnh hưởng đến động vật rừng.</w:t>
      </w:r>
    </w:p>
    <w:p w:rsidR="004C65BE" w:rsidRPr="00DE0ACC" w:rsidRDefault="004C65BE" w:rsidP="005166B9">
      <w:pPr>
        <w:spacing w:before="0" w:after="0" w:line="288" w:lineRule="auto"/>
        <w:ind w:firstLine="547"/>
      </w:pPr>
      <w:r w:rsidRPr="00DE0ACC">
        <w:t>+ Lắp đặt các biển tuyên truyền giáo dục về bảo vệ rừng tự nhiên, bảo tồn các loài sinh vật nguy cấp, quý hiếm xuất hiện trong khu vực.</w:t>
      </w:r>
    </w:p>
    <w:p w:rsidR="00E12EB1" w:rsidRPr="00DE0ACC" w:rsidRDefault="00E12EB1" w:rsidP="005166B9">
      <w:pPr>
        <w:pStyle w:val="k3"/>
        <w:rPr>
          <w:b w:val="0"/>
          <w:i/>
          <w:color w:val="auto"/>
          <w:sz w:val="27"/>
          <w:szCs w:val="27"/>
          <w:lang w:val="vi-VN"/>
        </w:rPr>
      </w:pPr>
      <w:r w:rsidRPr="00DE0ACC">
        <w:rPr>
          <w:b w:val="0"/>
          <w:i/>
          <w:color w:val="auto"/>
          <w:sz w:val="27"/>
          <w:szCs w:val="27"/>
          <w:lang w:val="vi-VN"/>
        </w:rPr>
        <w:t>e. Biện pháp giảm thiểu tác động kinh tế - xã hội</w:t>
      </w:r>
    </w:p>
    <w:p w:rsidR="00E12EB1" w:rsidRPr="00DE0ACC" w:rsidRDefault="00E12EB1" w:rsidP="005166B9">
      <w:pPr>
        <w:pStyle w:val="k3"/>
        <w:ind w:firstLine="567"/>
        <w:rPr>
          <w:b w:val="0"/>
          <w:i/>
          <w:color w:val="auto"/>
          <w:sz w:val="27"/>
          <w:szCs w:val="27"/>
        </w:rPr>
      </w:pPr>
      <w:r w:rsidRPr="00DE0ACC">
        <w:rPr>
          <w:b w:val="0"/>
          <w:i/>
          <w:color w:val="auto"/>
          <w:sz w:val="27"/>
          <w:szCs w:val="27"/>
        </w:rPr>
        <w:t>* Giảm thiểu tác động do thu hồi đất</w:t>
      </w:r>
    </w:p>
    <w:p w:rsidR="00E12EB1" w:rsidRPr="00DE0ACC" w:rsidRDefault="00A803DB" w:rsidP="005166B9">
      <w:pPr>
        <w:spacing w:before="0" w:after="0" w:line="288" w:lineRule="auto"/>
        <w:ind w:firstLine="562"/>
        <w:rPr>
          <w:rFonts w:cs="Times New Roman"/>
          <w:szCs w:val="27"/>
        </w:rPr>
      </w:pPr>
      <w:r w:rsidRPr="00DE0ACC">
        <w:rPr>
          <w:rFonts w:cs="Times New Roman"/>
          <w:szCs w:val="27"/>
        </w:rPr>
        <w:t>Để giảm thiểu đến mức thấp nhất các tác động do việc thu hồi đất, Dự án đã được nghiên cứu, thiết kế theo một số phương án khác nhau, sau đó tiến hành đánh giá, lựa chọn phương án tối ưu nhằm tránh và giảm thiểu các thiệt hại về đấ</w:t>
      </w:r>
      <w:r w:rsidR="00935BDE" w:rsidRPr="00DE0ACC">
        <w:rPr>
          <w:rFonts w:cs="Times New Roman"/>
          <w:szCs w:val="27"/>
        </w:rPr>
        <w:t>t đai</w:t>
      </w:r>
      <w:r w:rsidRPr="00DE0ACC">
        <w:rPr>
          <w:rFonts w:cs="Times New Roman"/>
          <w:szCs w:val="27"/>
        </w:rPr>
        <w:t>, cây cối</w:t>
      </w:r>
      <w:r w:rsidR="00935BDE" w:rsidRPr="00DE0ACC">
        <w:rPr>
          <w:rFonts w:cs="Times New Roman"/>
          <w:szCs w:val="27"/>
        </w:rPr>
        <w:t>,</w:t>
      </w:r>
      <w:r w:rsidRPr="00DE0ACC">
        <w:rPr>
          <w:rFonts w:cs="Times New Roman"/>
          <w:szCs w:val="27"/>
        </w:rPr>
        <w:t xml:space="preserve">… đồng thời bám sát các quy hoạch phát triển của địa phương mà tuyến </w:t>
      </w:r>
      <w:r w:rsidR="005166B9" w:rsidRPr="00DE0ACC">
        <w:rPr>
          <w:rFonts w:cs="Times New Roman"/>
          <w:szCs w:val="27"/>
        </w:rPr>
        <w:t>băng tải</w:t>
      </w:r>
      <w:r w:rsidRPr="00DE0ACC">
        <w:rPr>
          <w:rFonts w:cs="Times New Roman"/>
          <w:szCs w:val="27"/>
        </w:rPr>
        <w:t xml:space="preserve"> đi qua. Trong trường hợp có những ảnh hưởng tiêu cực không thể tránh khỏi về tài sản, các chế độ bồi thường thỏa đáng, giá trị đền bù đảm bảo ít nhất khôi phục được những thiệt hại gây ra sẽ được đưa ra, phù hợp với mục tiêu được đặt ra trong các chính sách bồi thường của các quy định hiện hành.</w:t>
      </w:r>
      <w:r w:rsidR="00E12EB1" w:rsidRPr="00DE0ACC">
        <w:rPr>
          <w:rFonts w:cs="Times New Roman"/>
          <w:szCs w:val="27"/>
        </w:rPr>
        <w:t> </w:t>
      </w:r>
    </w:p>
    <w:p w:rsidR="00E12EB1" w:rsidRPr="00DE0ACC" w:rsidRDefault="00E12EB1" w:rsidP="005166B9">
      <w:pPr>
        <w:spacing w:before="0" w:after="0" w:line="288" w:lineRule="auto"/>
        <w:ind w:firstLine="567"/>
        <w:rPr>
          <w:rFonts w:cs="Times New Roman"/>
          <w:szCs w:val="27"/>
          <w:lang w:val="nl-NL"/>
        </w:rPr>
      </w:pPr>
      <w:bookmarkStart w:id="945" w:name="_Toc102739156"/>
      <w:r w:rsidRPr="00DE0ACC">
        <w:rPr>
          <w:rFonts w:cs="Times New Roman"/>
          <w:szCs w:val="27"/>
          <w:lang w:val="nl-NL"/>
        </w:rPr>
        <w:t>- Phương án tính toán bồi thường, hỗ trợ:</w:t>
      </w:r>
      <w:bookmarkEnd w:id="945"/>
    </w:p>
    <w:p w:rsidR="00A803DB" w:rsidRPr="00DE0ACC" w:rsidRDefault="00A803DB" w:rsidP="005166B9">
      <w:pPr>
        <w:spacing w:before="0" w:after="0" w:line="288" w:lineRule="auto"/>
        <w:ind w:firstLine="567"/>
        <w:rPr>
          <w:rFonts w:cs="Times New Roman"/>
          <w:bCs/>
          <w:iCs/>
          <w:szCs w:val="27"/>
        </w:rPr>
      </w:pPr>
      <w:r w:rsidRPr="00DE0ACC">
        <w:rPr>
          <w:rFonts w:cs="Times New Roman"/>
          <w:i/>
          <w:szCs w:val="27"/>
          <w:u w:val="single"/>
          <w:lang w:val="nl-NL"/>
        </w:rPr>
        <w:t>Về đất</w:t>
      </w:r>
      <w:r w:rsidRPr="00DE0ACC">
        <w:rPr>
          <w:rFonts w:cs="Times New Roman"/>
          <w:i/>
          <w:szCs w:val="27"/>
          <w:lang w:val="nl-NL"/>
        </w:rPr>
        <w:t>:</w:t>
      </w:r>
      <w:r w:rsidR="005166B9" w:rsidRPr="00DE0ACC">
        <w:rPr>
          <w:rFonts w:cs="Times New Roman"/>
          <w:i/>
          <w:szCs w:val="27"/>
          <w:lang w:val="nl-NL"/>
        </w:rPr>
        <w:t xml:space="preserve"> </w:t>
      </w:r>
      <w:r w:rsidR="005166B9" w:rsidRPr="00DE0ACC">
        <w:rPr>
          <w:rFonts w:cs="Times New Roman"/>
          <w:bCs/>
          <w:iCs/>
          <w:szCs w:val="27"/>
        </w:rPr>
        <w:t>Chủ dự án sẽ phối hợp với các Cơ quan liên quan để thành lập hội đồng bồi thường, GPMB theo quy định tại Điều 62 của Luật Đất đai số 45/2013/QH13 của Quốc hội nước CHXHCN Việt Nam khóa XIII, kỳ họp thứ 6 thông qua ngày 29/11/2013. Cụ thể:</w:t>
      </w:r>
    </w:p>
    <w:p w:rsidR="005166B9" w:rsidRPr="00DE0ACC" w:rsidRDefault="005166B9" w:rsidP="005166B9">
      <w:pPr>
        <w:spacing w:before="0" w:after="0" w:line="288" w:lineRule="auto"/>
        <w:ind w:firstLine="567"/>
        <w:rPr>
          <w:rFonts w:cs="Times New Roman"/>
          <w:bCs/>
          <w:iCs/>
          <w:szCs w:val="27"/>
        </w:rPr>
      </w:pPr>
      <w:r w:rsidRPr="00DE0ACC">
        <w:rPr>
          <w:rFonts w:cs="Times New Roman"/>
          <w:bCs/>
          <w:iCs/>
          <w:szCs w:val="27"/>
        </w:rPr>
        <w:t>+ Diện tích đất bị chiếm dụng do xây dựng các hạng mục công trình, Chủ dự án sẽ phối với Chính quyền địa phương để khảo sát, đo vẽ, thống kê diện tích đất bị chiếm dụng.</w:t>
      </w:r>
    </w:p>
    <w:p w:rsidR="005166B9" w:rsidRPr="00DE0ACC" w:rsidRDefault="005166B9" w:rsidP="005166B9">
      <w:pPr>
        <w:spacing w:before="0" w:after="0" w:line="288" w:lineRule="auto"/>
        <w:ind w:firstLine="567"/>
        <w:rPr>
          <w:rFonts w:cs="Times New Roman"/>
          <w:i/>
          <w:spacing w:val="-2"/>
          <w:szCs w:val="27"/>
          <w:u w:val="single"/>
          <w:lang w:val="nl-NL"/>
        </w:rPr>
      </w:pPr>
      <w:r w:rsidRPr="00DE0ACC">
        <w:rPr>
          <w:rFonts w:cs="Times New Roman"/>
          <w:bCs/>
          <w:iCs/>
          <w:spacing w:val="-2"/>
          <w:szCs w:val="27"/>
        </w:rPr>
        <w:t xml:space="preserve">+ Việc kiểm kê, thu hồi đất được thực hiện đúng, đảm bảo trình tự theo Luật đất đai và Nghị định số 47/2014/NĐ-CP ngày 15/5/2014 của Chính phủ quy định về bồi thường, hỗ trợ, tái định cư khi Nhà nước thu hồi đất; </w:t>
      </w:r>
      <w:r w:rsidRPr="00DE0ACC">
        <w:rPr>
          <w:rFonts w:cs="Times New Roman"/>
          <w:spacing w:val="-2"/>
          <w:szCs w:val="27"/>
        </w:rPr>
        <w:t xml:space="preserve">Nghị định số 06/2020/NĐ-CP ngày 03/1/2020 của Chính phủ về sửa đổi, bổ sung điều 17 của Nghị định số 47/2014/NĐ-CP; </w:t>
      </w:r>
      <w:r w:rsidRPr="00DE0ACC">
        <w:rPr>
          <w:rFonts w:cs="Times New Roman"/>
          <w:bCs/>
          <w:iCs/>
          <w:spacing w:val="-2"/>
          <w:szCs w:val="27"/>
        </w:rPr>
        <w:t xml:space="preserve">Thông tư số 37/2014/TT-BTNMT ngày 30/6/2014 của Bộ Tài nguyên và Môi trường quy định về bồi thường, hỗ trợ, tái định cư khi Nhà nước thu hồi đất; Quyết định số 06/2021/QĐ-UBND ngày 19/3/2021 của UBND tỉnh Quảng Trị về việc Ban hành đơn giá xây dựng nhà, vật kiến trúc và đơn giá các loại cây, hoa màu trên địa bàn tỉnh Quảng Trị và Quyết định số 49/2019/QĐ-UBND ngày </w:t>
      </w:r>
      <w:r w:rsidRPr="00DE0ACC">
        <w:rPr>
          <w:rFonts w:cs="Times New Roman"/>
          <w:bCs/>
          <w:iCs/>
          <w:spacing w:val="-2"/>
          <w:szCs w:val="27"/>
        </w:rPr>
        <w:lastRenderedPageBreak/>
        <w:t>20/12/2019 của UBND tỉnh Quảng Trị về việc ban hành Bảng giá các loại đất định kỳ 5 năm (2020-2024) trên địa bàn tỉnh Quảng Trị.</w:t>
      </w:r>
    </w:p>
    <w:p w:rsidR="00A803DB" w:rsidRPr="00DE0ACC" w:rsidRDefault="00A803DB" w:rsidP="005166B9">
      <w:pPr>
        <w:spacing w:before="0" w:after="0" w:line="288" w:lineRule="auto"/>
        <w:ind w:firstLine="567"/>
        <w:rPr>
          <w:rFonts w:cs="Times New Roman"/>
          <w:i/>
          <w:szCs w:val="27"/>
          <w:lang w:val="nl-NL"/>
        </w:rPr>
      </w:pPr>
      <w:r w:rsidRPr="00DE0ACC">
        <w:rPr>
          <w:rFonts w:cs="Times New Roman"/>
          <w:i/>
          <w:szCs w:val="27"/>
          <w:u w:val="single"/>
          <w:lang w:val="nl-NL"/>
        </w:rPr>
        <w:t>Bồi thường tài sản trên đất</w:t>
      </w:r>
      <w:r w:rsidRPr="00DE0ACC">
        <w:rPr>
          <w:rFonts w:cs="Times New Roman"/>
          <w:i/>
          <w:szCs w:val="27"/>
          <w:lang w:val="nl-NL"/>
        </w:rPr>
        <w:t xml:space="preserve">: </w:t>
      </w:r>
    </w:p>
    <w:p w:rsidR="00A803DB" w:rsidRPr="00DE0ACC" w:rsidRDefault="005166B9" w:rsidP="005166B9">
      <w:pPr>
        <w:spacing w:before="0" w:after="0" w:line="288" w:lineRule="auto"/>
        <w:ind w:firstLine="567"/>
        <w:rPr>
          <w:rFonts w:cs="Times New Roman"/>
          <w:szCs w:val="27"/>
          <w:lang w:val="nl-NL"/>
        </w:rPr>
      </w:pPr>
      <w:r w:rsidRPr="00DE0ACC">
        <w:rPr>
          <w:rFonts w:cs="Times New Roman"/>
          <w:szCs w:val="27"/>
          <w:lang w:val="nl-NL"/>
        </w:rPr>
        <w:t>Áp dụng theo Quyết định số</w:t>
      </w:r>
      <w:r w:rsidRPr="00DE0ACC">
        <w:rPr>
          <w:rFonts w:eastAsia=".VnTime" w:cs="Times New Roman"/>
          <w:bCs/>
          <w:szCs w:val="27"/>
          <w:lang w:val="nl-NL"/>
        </w:rPr>
        <w:t xml:space="preserve"> 06/2021/QĐ-UBND ngày 19/3/2021 của UBND tỉnh Quảng Trị về việc Ban hành đơn giá xây dựng nhà, vật kiến trúc và đơn giá các loại cây, hoa màu trên địa bàn tỉnh Quảng Trị làm cơ sở xác định giá trị bồi thường, hỗ trợ thiệt hại về nhà, vật kiến trúc và cây, hoa màu gắn liền với đất khi nhà nước thu hồi để sử dụng vào mục đích quốc phòng, an ninh, lợi ích quốc gia lợi ích công cộng và mục đích phát triển kinh tế theo quy định của Pháp luật.</w:t>
      </w:r>
    </w:p>
    <w:p w:rsidR="00A803DB" w:rsidRPr="00DE0ACC" w:rsidRDefault="00A803DB" w:rsidP="005166B9">
      <w:pPr>
        <w:spacing w:before="0" w:after="0" w:line="288" w:lineRule="auto"/>
        <w:ind w:firstLine="567"/>
        <w:rPr>
          <w:rFonts w:cs="Times New Roman"/>
          <w:i/>
          <w:szCs w:val="27"/>
          <w:lang w:val="nl-NL"/>
        </w:rPr>
      </w:pPr>
      <w:r w:rsidRPr="00DE0ACC">
        <w:rPr>
          <w:rFonts w:cs="Times New Roman"/>
          <w:i/>
          <w:szCs w:val="27"/>
          <w:u w:val="single"/>
          <w:lang w:val="nl-NL"/>
        </w:rPr>
        <w:t>Chính sách hỗ trợ</w:t>
      </w:r>
      <w:r w:rsidRPr="00DE0ACC">
        <w:rPr>
          <w:rFonts w:cs="Times New Roman"/>
          <w:i/>
          <w:szCs w:val="27"/>
          <w:lang w:val="nl-NL"/>
        </w:rPr>
        <w:t xml:space="preserve">: </w:t>
      </w:r>
    </w:p>
    <w:p w:rsidR="00A803DB" w:rsidRPr="00DE0ACC" w:rsidRDefault="005166B9" w:rsidP="005166B9">
      <w:pPr>
        <w:tabs>
          <w:tab w:val="right" w:pos="8640"/>
        </w:tabs>
        <w:spacing w:before="0" w:after="0" w:line="288" w:lineRule="auto"/>
        <w:ind w:firstLine="567"/>
        <w:rPr>
          <w:rFonts w:eastAsia=".VnTime" w:cs="Times New Roman"/>
          <w:bCs/>
          <w:szCs w:val="27"/>
          <w:lang w:val="nl-NL"/>
        </w:rPr>
      </w:pPr>
      <w:r w:rsidRPr="00DE0ACC">
        <w:rPr>
          <w:rFonts w:eastAsia=".VnTime" w:cs="Times New Roman"/>
          <w:bCs/>
          <w:szCs w:val="27"/>
          <w:lang w:val="nl-NL"/>
        </w:rPr>
        <w:t>Áp dụng Quyết định số 26/2021/QĐ-UBND ngày 27/10/2021 của UBND tỉnh Quảng Trị ban hành quy định về bồi thường, hỗ trợ, tái định cư khi Nhà nước thu hồi đất trên địa bàn tỉnh Quảng Trị</w:t>
      </w:r>
      <w:r w:rsidRPr="00DE0ACC">
        <w:rPr>
          <w:rFonts w:cs="Times New Roman"/>
          <w:szCs w:val="27"/>
          <w:lang w:val="nl-NL"/>
        </w:rPr>
        <w:t>.</w:t>
      </w:r>
      <w:r w:rsidR="00A803DB" w:rsidRPr="00DE0ACC">
        <w:rPr>
          <w:rFonts w:eastAsia=".VnTime"/>
          <w:bCs/>
          <w:szCs w:val="27"/>
          <w:lang w:val="nl-NL"/>
        </w:rPr>
        <w:t xml:space="preserve"> </w:t>
      </w:r>
    </w:p>
    <w:p w:rsidR="00A803DB" w:rsidRPr="00DE0ACC" w:rsidRDefault="00A803DB" w:rsidP="0037793B">
      <w:pPr>
        <w:spacing w:before="0" w:after="0" w:line="300" w:lineRule="auto"/>
        <w:ind w:firstLine="567"/>
        <w:rPr>
          <w:rFonts w:cs="Times New Roman"/>
          <w:szCs w:val="27"/>
          <w:lang w:val="nl-NL"/>
        </w:rPr>
      </w:pPr>
      <w:bookmarkStart w:id="946" w:name="_Toc102739157"/>
      <w:r w:rsidRPr="00DE0ACC">
        <w:rPr>
          <w:rFonts w:cs="Times New Roman"/>
          <w:szCs w:val="27"/>
          <w:lang w:val="nl-NL"/>
        </w:rPr>
        <w:t xml:space="preserve">- Phương án đền bù cho các hộ bị mất đất: </w:t>
      </w:r>
      <w:r w:rsidRPr="00DE0ACC">
        <w:rPr>
          <w:rFonts w:cs="Times New Roman"/>
          <w:spacing w:val="-2"/>
          <w:szCs w:val="27"/>
          <w:lang w:val="nl-NL"/>
        </w:rPr>
        <w:t>Chủ dự án sẽ phối hợp với địa phương các xã nói trên xây dựng phương án đền bù cho người dân cụ thể như sau:</w:t>
      </w:r>
      <w:bookmarkEnd w:id="946"/>
    </w:p>
    <w:p w:rsidR="00A803DB" w:rsidRPr="00DE0ACC" w:rsidRDefault="00A803DB" w:rsidP="0037793B">
      <w:pPr>
        <w:spacing w:before="0" w:after="0" w:line="300" w:lineRule="auto"/>
        <w:ind w:firstLine="567"/>
        <w:rPr>
          <w:rFonts w:cs="Times New Roman"/>
          <w:spacing w:val="-2"/>
          <w:szCs w:val="27"/>
          <w:lang w:val="nl-NL"/>
        </w:rPr>
      </w:pPr>
      <w:r w:rsidRPr="00DE0ACC">
        <w:rPr>
          <w:rFonts w:cs="Times New Roman"/>
          <w:spacing w:val="-2"/>
          <w:szCs w:val="27"/>
          <w:lang w:val="nl-NL"/>
        </w:rPr>
        <w:t>+ Đền bù tài sản trên đất: Việc đền bù tài sản trên đất sẽ được thực hiện theo đúng quy định của pháp luật Nhà nước cho các hộ dân bị ảnh hưởng.</w:t>
      </w:r>
    </w:p>
    <w:p w:rsidR="00A803DB" w:rsidRPr="00DE0ACC" w:rsidRDefault="00A803DB" w:rsidP="0037793B">
      <w:pPr>
        <w:spacing w:before="0" w:after="0" w:line="300" w:lineRule="auto"/>
        <w:ind w:firstLine="567"/>
        <w:rPr>
          <w:rFonts w:cs="Times New Roman"/>
          <w:spacing w:val="-2"/>
          <w:szCs w:val="27"/>
          <w:lang w:val="nl-NL"/>
        </w:rPr>
      </w:pPr>
      <w:r w:rsidRPr="00DE0ACC">
        <w:rPr>
          <w:rFonts w:cs="Times New Roman"/>
          <w:spacing w:val="-2"/>
          <w:szCs w:val="27"/>
          <w:lang w:val="nl-NL"/>
        </w:rPr>
        <w:t>+ Chủ dự án sẽ đền bù phần bị chiếm dụng và hỗ trợ kinh phí ổn định đời sống, sản xuất cho các hộ dân.</w:t>
      </w:r>
    </w:p>
    <w:p w:rsidR="00A803DB" w:rsidRPr="00DE0ACC" w:rsidRDefault="00A803DB" w:rsidP="0037793B">
      <w:pPr>
        <w:spacing w:before="0" w:after="0" w:line="300" w:lineRule="auto"/>
        <w:ind w:firstLine="567"/>
        <w:rPr>
          <w:rFonts w:cs="Times New Roman"/>
          <w:szCs w:val="27"/>
          <w:lang w:val="nl-NL"/>
        </w:rPr>
      </w:pPr>
      <w:r w:rsidRPr="00DE0ACC">
        <w:rPr>
          <w:rFonts w:cs="Times New Roman"/>
          <w:szCs w:val="27"/>
          <w:lang w:val="nl-NL"/>
        </w:rPr>
        <w:t>+ Việc bồi thường thiệt hại cho các hộ dân được thực hiện dân chủ, công khai, công bằng, minh bạch, đúng chế độ quy định pháp luật và nguyện vọng của người dân. Bên cạnh đó, có thể giới thiệu, hỗ trợ cho các hộ dân bị mất đất tìm kiếm sinh kế mới để tăng thu nhập, phục vụ đời sống.</w:t>
      </w:r>
    </w:p>
    <w:p w:rsidR="00A803DB" w:rsidRPr="00DE0ACC" w:rsidRDefault="00A803DB" w:rsidP="0037793B">
      <w:pPr>
        <w:spacing w:before="0" w:after="0" w:line="300" w:lineRule="auto"/>
        <w:ind w:firstLine="567"/>
        <w:rPr>
          <w:rFonts w:cs="Times New Roman"/>
          <w:i/>
          <w:szCs w:val="27"/>
          <w:lang w:val="nl-NL"/>
        </w:rPr>
      </w:pPr>
      <w:r w:rsidRPr="00DE0ACC">
        <w:rPr>
          <w:rFonts w:cs="Times New Roman"/>
          <w:i/>
          <w:szCs w:val="27"/>
          <w:lang w:val="nl-NL"/>
        </w:rPr>
        <w:t>* Phương án trồng rừng thay thế</w:t>
      </w:r>
    </w:p>
    <w:p w:rsidR="00A803DB" w:rsidRPr="00DE0ACC" w:rsidRDefault="00A803DB" w:rsidP="0037793B">
      <w:pPr>
        <w:spacing w:before="0" w:after="0" w:line="300" w:lineRule="auto"/>
        <w:ind w:firstLine="567"/>
        <w:rPr>
          <w:rFonts w:cs="Times New Roman"/>
          <w:szCs w:val="27"/>
        </w:rPr>
      </w:pPr>
      <w:r w:rsidRPr="00DE0ACC">
        <w:rPr>
          <w:rFonts w:cs="Times New Roman"/>
          <w:szCs w:val="27"/>
          <w:lang w:val="nl-NL"/>
        </w:rPr>
        <w:t xml:space="preserve">Chủ dự án sẽ phối hợp chính quyền địa phương và Sở Nông nghiệp và Phát triển nông thôn tỉnh </w:t>
      </w:r>
      <w:r w:rsidR="00635230" w:rsidRPr="00DE0ACC">
        <w:rPr>
          <w:rFonts w:cs="Times New Roman"/>
          <w:szCs w:val="27"/>
          <w:lang w:val="nl-NL"/>
        </w:rPr>
        <w:t>Quảng Trị</w:t>
      </w:r>
      <w:r w:rsidRPr="00DE0ACC">
        <w:rPr>
          <w:rFonts w:cs="Times New Roman"/>
          <w:szCs w:val="27"/>
          <w:lang w:val="nl-NL"/>
        </w:rPr>
        <w:t xml:space="preserve"> lập báo cáo điều tra, khảo sát hiện trạng tài nguyên rừng sau đó trình cơ quan có thẩm quyền cho phép chuyển đổi đất rừng để triển khai Dự án. </w:t>
      </w:r>
      <w:r w:rsidRPr="00DE0ACC">
        <w:rPr>
          <w:rFonts w:cs="Times New Roman"/>
          <w:szCs w:val="27"/>
        </w:rPr>
        <w:t>Cách thức trồng rừng thay thế:</w:t>
      </w:r>
    </w:p>
    <w:p w:rsidR="00A803DB" w:rsidRPr="00DE0ACC" w:rsidRDefault="00A803DB" w:rsidP="0037793B">
      <w:pPr>
        <w:shd w:val="clear" w:color="auto" w:fill="FFFFFF"/>
        <w:spacing w:before="0" w:after="0" w:line="300" w:lineRule="auto"/>
        <w:ind w:firstLine="567"/>
        <w:rPr>
          <w:rFonts w:cs="Times New Roman"/>
          <w:szCs w:val="27"/>
        </w:rPr>
      </w:pPr>
      <w:r w:rsidRPr="00DE0ACC">
        <w:rPr>
          <w:rFonts w:eastAsia="Times New Roman" w:cs="Times New Roman"/>
          <w:szCs w:val="27"/>
          <w:lang w:eastAsia="en-US"/>
        </w:rPr>
        <w:t xml:space="preserve">Tổ chức, cá nhân có hoạt động liên quan đến việc trồng rừng thay thế khi chuyển mục đích sử dụng rừng sang mục đích khác phải chấp hành nghiêm các quy định của pháp luật về lâm nghiệp và quy định của pháp luật có liên quan. Chủ tịch UBND cấp tỉnh chịu trách nhiệm về kết quả trồng rừng thay thế trên địa bàn. Trường hợp Chủ dự án không có điều kiện tự trồng rừng thay thế thì thực hiện nghĩa vụ trồng rừng thay thế bằng hình thức nộp tiền vào Quỹ Bảo vệ và phát triển rừng để tổ chức trồng rừng theo quy định tại Điều 4 </w:t>
      </w:r>
      <w:r w:rsidRPr="00DE0ACC">
        <w:rPr>
          <w:szCs w:val="27"/>
          <w:lang w:val="it-IT"/>
        </w:rPr>
        <w:t>Thông tư số 25/2022/TT-BNNPTNT ngày 30/12/2022</w:t>
      </w:r>
      <w:r w:rsidRPr="00DE0ACC">
        <w:rPr>
          <w:rFonts w:cs="Times New Roman"/>
          <w:szCs w:val="27"/>
          <w:lang w:val="it-IT"/>
        </w:rPr>
        <w:t xml:space="preserve"> của Bộ </w:t>
      </w:r>
      <w:r w:rsidRPr="00DE0ACC">
        <w:rPr>
          <w:rFonts w:cs="Times New Roman"/>
          <w:szCs w:val="27"/>
          <w:lang w:val="nl-NL"/>
        </w:rPr>
        <w:t>Nông nghiệp và Phát triển nông thôn</w:t>
      </w:r>
      <w:r w:rsidRPr="00DE0ACC">
        <w:rPr>
          <w:rFonts w:cs="Times New Roman"/>
          <w:szCs w:val="27"/>
        </w:rPr>
        <w:t>.</w:t>
      </w:r>
    </w:p>
    <w:p w:rsidR="00A803DB" w:rsidRPr="00DE0ACC" w:rsidRDefault="00A803DB" w:rsidP="0037793B">
      <w:pPr>
        <w:spacing w:before="0" w:after="0" w:line="300" w:lineRule="auto"/>
        <w:ind w:firstLine="562"/>
        <w:rPr>
          <w:rFonts w:cs="Times New Roman"/>
          <w:szCs w:val="27"/>
          <w:lang w:val="nl-NL"/>
        </w:rPr>
      </w:pPr>
      <w:r w:rsidRPr="00DE0ACC">
        <w:rPr>
          <w:rFonts w:cs="Times New Roman"/>
          <w:szCs w:val="27"/>
          <w:lang w:val="nl-NL"/>
        </w:rPr>
        <w:lastRenderedPageBreak/>
        <w:t>Kinh phí trồng rừng thay thế do Chủ dự án nộp vào Quỹ Bảo vệ và phát triển rừng sẽ được ưu tiên sử dụng theo thứ tự: trồng rừng đặc dụng; trồng rừng phòng hộ; hỗ trợ trồng rừng sản xuất; điều chuyển kinh phí để trồng rừng phòng hộ, rừng đặc dụng tại địa phương khác.</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xml:space="preserve">Đối với dự án </w:t>
      </w:r>
      <w:r w:rsidR="00635230" w:rsidRPr="00DE0ACC">
        <w:rPr>
          <w:rFonts w:cs="Times New Roman"/>
          <w:szCs w:val="27"/>
          <w:lang w:val="nl-NL"/>
        </w:rPr>
        <w:t>Xây dựng hệ thống băng tải vận chuyển than đá từ Lào về Việt Nam đoạn trên phạm vi lãnh thổ Việt Nam</w:t>
      </w:r>
      <w:r w:rsidRPr="00DE0ACC">
        <w:rPr>
          <w:rFonts w:cs="Times New Roman"/>
          <w:szCs w:val="27"/>
          <w:lang w:val="nl-NL"/>
        </w:rPr>
        <w:t xml:space="preserve"> Chủ dự án sẽ thực hiện hình thức trồng rừng thay thế bằng cách nộp tiền vào Quỹ bảo vệ và phát triển rừng tỉnh </w:t>
      </w:r>
      <w:r w:rsidR="00635230" w:rsidRPr="00DE0ACC">
        <w:rPr>
          <w:rFonts w:cs="Times New Roman"/>
          <w:szCs w:val="27"/>
          <w:lang w:val="nl-NL"/>
        </w:rPr>
        <w:t>Quảng Trị</w:t>
      </w:r>
      <w:r w:rsidRPr="00DE0ACC">
        <w:rPr>
          <w:rFonts w:cs="Times New Roman"/>
          <w:szCs w:val="27"/>
          <w:lang w:val="it-IT"/>
        </w:rPr>
        <w:t xml:space="preserve"> theo quy định tại </w:t>
      </w:r>
      <w:r w:rsidRPr="00DE0ACC">
        <w:rPr>
          <w:szCs w:val="27"/>
          <w:lang w:val="it-IT"/>
        </w:rPr>
        <w:t>Thông tư số 25/2022/TT-BNNPTNT ngày 30/12/2022</w:t>
      </w:r>
      <w:r w:rsidRPr="00DE0ACC">
        <w:rPr>
          <w:rFonts w:cs="Times New Roman"/>
          <w:szCs w:val="27"/>
          <w:lang w:val="it-IT"/>
        </w:rPr>
        <w:t xml:space="preserve"> của Bộ </w:t>
      </w:r>
      <w:r w:rsidRPr="00DE0ACC">
        <w:rPr>
          <w:rFonts w:cs="Times New Roman"/>
          <w:szCs w:val="27"/>
          <w:lang w:val="nl-NL"/>
        </w:rPr>
        <w:t>Nông nghiệp và Phát triển nông thôn</w:t>
      </w:r>
      <w:r w:rsidR="00635230" w:rsidRPr="00DE0ACC">
        <w:rPr>
          <w:rFonts w:cs="Times New Roman"/>
          <w:szCs w:val="27"/>
          <w:lang w:val="nl-NL"/>
        </w:rPr>
        <w:t xml:space="preserve"> </w:t>
      </w:r>
      <w:r w:rsidR="006568B4" w:rsidRPr="00DE0ACC">
        <w:rPr>
          <w:rFonts w:cs="Times New Roman"/>
          <w:szCs w:val="27"/>
          <w:lang w:val="vi-VN"/>
        </w:rPr>
        <w:t>q</w:t>
      </w:r>
      <w:r w:rsidRPr="00DE0ACC">
        <w:rPr>
          <w:rFonts w:cs="Times New Roman"/>
          <w:szCs w:val="27"/>
          <w:lang w:val="it-IT"/>
        </w:rPr>
        <w:t>uy định về trồng rừng thay thế khi chuyển mục đích sử dụng rừng sang mục đích khác</w:t>
      </w:r>
      <w:r w:rsidRPr="00DE0ACC">
        <w:rPr>
          <w:rFonts w:cs="Times New Roman"/>
          <w:szCs w:val="27"/>
        </w:rPr>
        <w:t>.</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it-IT"/>
        </w:rPr>
        <w:t xml:space="preserve">Ngoài ra, trước khi thực hiện dự án </w:t>
      </w:r>
      <w:r w:rsidRPr="00DE0ACC">
        <w:rPr>
          <w:rFonts w:cs="Times New Roman"/>
          <w:szCs w:val="27"/>
          <w:lang w:val="nl-NL"/>
        </w:rPr>
        <w:t>Chủ dự án sẽ phối hợp với đơn vị chức năng để tiến hành lập báo cáo về điều tra hiện trạng và số lượng cây để có phương án trồng rừng thay thế cho phù hợp.</w:t>
      </w:r>
    </w:p>
    <w:p w:rsidR="00A803DB" w:rsidRPr="00DE0ACC" w:rsidRDefault="00A803DB" w:rsidP="002733E6">
      <w:pPr>
        <w:spacing w:before="0" w:after="0" w:line="288" w:lineRule="auto"/>
        <w:ind w:firstLine="567"/>
        <w:rPr>
          <w:rFonts w:cs="Times New Roman"/>
          <w:i/>
          <w:szCs w:val="27"/>
          <w:lang w:val="nl-NL"/>
        </w:rPr>
      </w:pPr>
      <w:r w:rsidRPr="00DE0ACC">
        <w:rPr>
          <w:rFonts w:cs="Times New Roman"/>
          <w:i/>
          <w:szCs w:val="27"/>
          <w:lang w:val="nl-NL"/>
        </w:rPr>
        <w:t>* Phương án chuyển mục đích sử dụng đất, mục đích sử dụng rừng</w:t>
      </w:r>
    </w:p>
    <w:p w:rsidR="002E7FB1"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xml:space="preserve">- Về chuyển mục đích sử dụng đất: sau khi dự án đầu tư được phê duyệt, chủ dự án sẽ phối hợp với các đơn vị có liên quan xác định ranh giới phạm vi thực hiện Dự án, tiến hành đo vẽ, xác định thành phần các loại đất để lập hồ sơ chuyển đổi mục đích sử dụng đất để xây dựng công trình, trong đó: đối với đất rừng sản xuất dự án có diện tích </w:t>
      </w:r>
      <w:r w:rsidR="004B748F" w:rsidRPr="00DE0ACC">
        <w:rPr>
          <w:rFonts w:cs="Times New Roman"/>
          <w:szCs w:val="27"/>
          <w:lang w:val="nl-NL"/>
        </w:rPr>
        <w:t>3,1</w:t>
      </w:r>
      <w:r w:rsidRPr="00DE0ACC">
        <w:rPr>
          <w:rFonts w:cs="Times New Roman"/>
          <w:szCs w:val="27"/>
          <w:lang w:val="nl-NL"/>
        </w:rPr>
        <w:t xml:space="preserve"> ha và </w:t>
      </w:r>
      <w:r w:rsidR="004B748F" w:rsidRPr="00DE0ACC">
        <w:rPr>
          <w:rFonts w:cs="Times New Roman"/>
          <w:szCs w:val="27"/>
          <w:lang w:val="nl-NL"/>
        </w:rPr>
        <w:t>1,9469</w:t>
      </w:r>
      <w:r w:rsidRPr="00DE0ACC">
        <w:rPr>
          <w:rFonts w:cs="Times New Roman"/>
          <w:szCs w:val="27"/>
          <w:lang w:val="nl-NL"/>
        </w:rPr>
        <w:t xml:space="preserve"> ha đất rừng tự nhiên thuộc thẩm quyền chuyển mục đích sử dụng đất của Hội đồng nhân dân tỉnh </w:t>
      </w:r>
      <w:r w:rsidR="004B748F" w:rsidRPr="00DE0ACC">
        <w:rPr>
          <w:rFonts w:cs="Times New Roman"/>
          <w:szCs w:val="27"/>
          <w:lang w:val="nl-NL"/>
        </w:rPr>
        <w:t>Quảng Trị</w:t>
      </w:r>
      <w:r w:rsidRPr="00DE0ACC">
        <w:rPr>
          <w:rFonts w:cs="Times New Roman"/>
          <w:szCs w:val="27"/>
          <w:lang w:val="nl-NL"/>
        </w:rPr>
        <w:t>. Chủ dự án sẽ hoàn tất các hồ sơ xin chuyển đổi mục đích sử dụng đối với hiện trạng đất rừng sản xuất và đất rừng tự nhiên trình theo đúng quy định.</w:t>
      </w:r>
    </w:p>
    <w:p w:rsidR="002733E6" w:rsidRPr="00DE0ACC" w:rsidRDefault="002733E6" w:rsidP="002733E6">
      <w:pPr>
        <w:widowControl w:val="0"/>
        <w:autoSpaceDE w:val="0"/>
        <w:autoSpaceDN w:val="0"/>
        <w:adjustRightInd w:val="0"/>
        <w:spacing w:before="0" w:after="0" w:line="288" w:lineRule="auto"/>
        <w:ind w:firstLine="567"/>
        <w:rPr>
          <w:szCs w:val="27"/>
          <w:lang w:val="vi-VN"/>
        </w:rPr>
      </w:pPr>
      <w:r w:rsidRPr="00DE0ACC">
        <w:rPr>
          <w:szCs w:val="27"/>
          <w:lang w:val="vi-VN"/>
        </w:rPr>
        <w:t>- Tuân thủ quy định của Luật Lâm nghiệp số 16/2017/QH14 đối với diện tích chuyển đổi mục đích sử dụng rừng trước khi triển khai</w:t>
      </w:r>
      <w:r w:rsidRPr="00DE0ACC">
        <w:rPr>
          <w:szCs w:val="27"/>
        </w:rPr>
        <w:t xml:space="preserve"> xây dựng</w:t>
      </w:r>
      <w:r w:rsidRPr="00DE0ACC">
        <w:rPr>
          <w:szCs w:val="27"/>
          <w:lang w:val="vi-VN"/>
        </w:rPr>
        <w:t xml:space="preserve"> dự án.</w:t>
      </w:r>
    </w:p>
    <w:p w:rsidR="002733E6" w:rsidRPr="00DE0ACC" w:rsidRDefault="002733E6" w:rsidP="002733E6">
      <w:pPr>
        <w:widowControl w:val="0"/>
        <w:autoSpaceDE w:val="0"/>
        <w:autoSpaceDN w:val="0"/>
        <w:adjustRightInd w:val="0"/>
        <w:spacing w:before="0" w:after="0" w:line="288" w:lineRule="auto"/>
        <w:ind w:firstLine="567"/>
        <w:rPr>
          <w:szCs w:val="27"/>
        </w:rPr>
      </w:pPr>
      <w:r w:rsidRPr="00DE0ACC">
        <w:rPr>
          <w:szCs w:val="27"/>
        </w:rPr>
        <w:t>- Cam kết giám sát chặt chẽ quá trình thi công, đảm bảo thi công đúng với phạm vi, diện tích được cấp có thẩm quyền phê duyệt.</w:t>
      </w:r>
    </w:p>
    <w:p w:rsidR="00E12EB1" w:rsidRPr="00DE0ACC" w:rsidRDefault="00E12EB1" w:rsidP="002733E6">
      <w:pPr>
        <w:spacing w:before="0" w:after="0" w:line="288" w:lineRule="auto"/>
        <w:ind w:firstLine="567"/>
        <w:rPr>
          <w:rFonts w:cs="Times New Roman"/>
          <w:i/>
          <w:szCs w:val="27"/>
          <w:lang w:val="nl-NL"/>
        </w:rPr>
      </w:pPr>
      <w:r w:rsidRPr="00DE0ACC">
        <w:rPr>
          <w:rFonts w:cs="Times New Roman"/>
          <w:i/>
          <w:szCs w:val="27"/>
          <w:lang w:val="nl-NL"/>
        </w:rPr>
        <w:t xml:space="preserve">* Các biện pháp giảm thiểu tác động đến kinh tế - xã hội </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Quản lý, giám sát việc xử lý các loại chất thải phát sinh đặc biệt là khối lượng đất đá thải, tránh để nước mưa cuốn trôi vào đất đai của người dân gây nên bức xúc tâm lý.</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xml:space="preserve">- Duy trì mối quan hệ với chính quyền địa phương và cộng đồng có liên quan, </w:t>
      </w:r>
      <w:r w:rsidR="00E92E01" w:rsidRPr="00DE0ACC">
        <w:rPr>
          <w:rFonts w:cs="Times New Roman"/>
          <w:szCs w:val="27"/>
          <w:lang w:val="nl-NL"/>
        </w:rPr>
        <w:t>Chủ</w:t>
      </w:r>
      <w:r w:rsidR="00E92E01" w:rsidRPr="00DE0ACC">
        <w:rPr>
          <w:rFonts w:cs="Times New Roman"/>
          <w:szCs w:val="27"/>
          <w:lang w:val="vi-VN"/>
        </w:rPr>
        <w:t xml:space="preserve"> dự án</w:t>
      </w:r>
      <w:r w:rsidRPr="00DE0ACC">
        <w:rPr>
          <w:rFonts w:cs="Times New Roman"/>
          <w:szCs w:val="27"/>
          <w:lang w:val="nl-NL"/>
        </w:rPr>
        <w:t xml:space="preserve"> phối hợp với chính quyền địa phương thống nhất kế hoạch thi công tại các khu vực gần nơi nhạy cảm như khu dân cư hoặc ở những thời điểm nhạy cảm.</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Phổ biến thông tin Dự án cho các nhóm bị ảnh hưởng (tổ chức và hộ gia đình bị ảnh hưởng...) thông qua các cuộc họp cộng đồng trước khi khởi công xây dựng.</w:t>
      </w:r>
    </w:p>
    <w:p w:rsidR="00A803DB" w:rsidRPr="00DE0ACC" w:rsidRDefault="00A803DB" w:rsidP="002733E6">
      <w:pPr>
        <w:spacing w:before="0" w:after="0" w:line="288" w:lineRule="auto"/>
        <w:ind w:firstLine="562"/>
        <w:rPr>
          <w:rFonts w:cs="Times New Roman"/>
          <w:szCs w:val="27"/>
          <w:lang w:val="nl-NL"/>
        </w:rPr>
      </w:pPr>
      <w:r w:rsidRPr="00DE0ACC">
        <w:rPr>
          <w:rFonts w:cs="Times New Roman"/>
          <w:szCs w:val="27"/>
          <w:lang w:val="nl-NL"/>
        </w:rPr>
        <w:t>- Cung cấp các tài liệu kỹ thuật và bản vẽ tới cộng đồng, đặc biệt là một phác thảo của khu vực xây dựng và kế hoạch quản lý môi trường của công trường xây dựng được niêm yết tại UBND các xã.</w:t>
      </w:r>
    </w:p>
    <w:p w:rsidR="00A803DB" w:rsidRPr="00DE0ACC" w:rsidRDefault="00A803DB" w:rsidP="0037793B">
      <w:pPr>
        <w:spacing w:before="0" w:after="0" w:line="300" w:lineRule="auto"/>
        <w:ind w:firstLine="567"/>
        <w:rPr>
          <w:rFonts w:cs="Times New Roman"/>
          <w:szCs w:val="27"/>
          <w:lang w:val="nl-NL"/>
        </w:rPr>
      </w:pPr>
      <w:r w:rsidRPr="00DE0ACC">
        <w:rPr>
          <w:rFonts w:cs="Times New Roman"/>
          <w:szCs w:val="27"/>
          <w:lang w:val="nl-NL"/>
        </w:rPr>
        <w:lastRenderedPageBreak/>
        <w:t>- Đưa ra những quy định nghiêm ngặt với lực lượng thi công về tổ chức ăn, nghỉ, sinh hoạt, tránh phát sinh mâu thuẫn không đáng có giữa công nhân xây dựng với người dân gây mất ổn định xã hội và làm giảm tiến độ chung của Dự án.</w:t>
      </w:r>
    </w:p>
    <w:p w:rsidR="00A803DB" w:rsidRPr="00DE0ACC" w:rsidRDefault="00A803DB" w:rsidP="002733E6">
      <w:pPr>
        <w:spacing w:before="0" w:after="0" w:line="288" w:lineRule="auto"/>
        <w:ind w:firstLine="567"/>
        <w:rPr>
          <w:rFonts w:cs="Times New Roman"/>
          <w:szCs w:val="27"/>
          <w:lang w:val="nl-NL"/>
        </w:rPr>
      </w:pPr>
      <w:r w:rsidRPr="00DE0ACC">
        <w:rPr>
          <w:rFonts w:cs="Times New Roman"/>
          <w:szCs w:val="27"/>
          <w:lang w:val="nl-NL"/>
        </w:rPr>
        <w:t>- Phối hợp với chính quyền địa phương trong việc thực hiện pháp luật, bảo đảm trật tự an ninh và ngăn ngừa các tệ nạn xã hội như cờ bạc và các hoạt động gây mất trật tự xã hội trên địa bàn.</w:t>
      </w:r>
    </w:p>
    <w:p w:rsidR="00A803DB" w:rsidRPr="00DE0ACC" w:rsidRDefault="00A803DB" w:rsidP="002733E6">
      <w:pPr>
        <w:spacing w:before="0" w:after="0" w:line="288" w:lineRule="auto"/>
        <w:ind w:firstLine="562"/>
        <w:rPr>
          <w:rFonts w:cs="Times New Roman"/>
          <w:szCs w:val="27"/>
          <w:lang w:val="nl-NL"/>
        </w:rPr>
      </w:pPr>
      <w:r w:rsidRPr="00DE0ACC">
        <w:rPr>
          <w:rFonts w:cs="Times New Roman"/>
          <w:szCs w:val="27"/>
          <w:lang w:val="nl-NL"/>
        </w:rPr>
        <w:t>- Đối với các tuyến đường công vụ có sử dụng của địa phương nếu làm hư hỏng sẽ khắc phục kịp thời, hoàn trả lại hiện trạng phục vụ đi lại cho người dân.</w:t>
      </w:r>
    </w:p>
    <w:p w:rsidR="002733E6" w:rsidRPr="00DE0ACC" w:rsidRDefault="002733E6" w:rsidP="002733E6">
      <w:pPr>
        <w:widowControl w:val="0"/>
        <w:autoSpaceDE w:val="0"/>
        <w:autoSpaceDN w:val="0"/>
        <w:adjustRightInd w:val="0"/>
        <w:spacing w:before="0" w:after="0" w:line="288" w:lineRule="auto"/>
        <w:ind w:firstLine="567"/>
        <w:rPr>
          <w:szCs w:val="27"/>
        </w:rPr>
      </w:pPr>
      <w:r w:rsidRPr="00DE0ACC">
        <w:rPr>
          <w:szCs w:val="27"/>
          <w:lang w:val="vi-VN"/>
        </w:rPr>
        <w:t>- Tuân thủ quy định của Luật Lâm nghiệp số 16/2017/QH14 đối với diện tích chuyển đổi mục đích sử dụng rừng trước khi triển khai</w:t>
      </w:r>
      <w:r w:rsidRPr="00DE0ACC">
        <w:rPr>
          <w:szCs w:val="27"/>
        </w:rPr>
        <w:t xml:space="preserve"> xây dựng</w:t>
      </w:r>
      <w:r w:rsidRPr="00DE0ACC">
        <w:rPr>
          <w:szCs w:val="27"/>
          <w:lang w:val="vi-VN"/>
        </w:rPr>
        <w:t xml:space="preserve"> dự án.</w:t>
      </w:r>
    </w:p>
    <w:p w:rsidR="002733E6" w:rsidRPr="00DE0ACC" w:rsidRDefault="002733E6" w:rsidP="002733E6">
      <w:pPr>
        <w:widowControl w:val="0"/>
        <w:autoSpaceDE w:val="0"/>
        <w:autoSpaceDN w:val="0"/>
        <w:adjustRightInd w:val="0"/>
        <w:spacing w:before="0" w:after="0" w:line="288" w:lineRule="auto"/>
        <w:ind w:firstLine="567"/>
        <w:rPr>
          <w:szCs w:val="27"/>
        </w:rPr>
      </w:pPr>
      <w:r w:rsidRPr="00DE0ACC">
        <w:rPr>
          <w:szCs w:val="27"/>
        </w:rPr>
        <w:t>- Cam kết giám sát chặt chẽ quá trình thi công, đảm bảo thi công đúng với phạm vi, diện tích được cấp có thẩm quyền phê duyệt.</w:t>
      </w:r>
    </w:p>
    <w:p w:rsidR="00E12EB1" w:rsidRPr="00DE0ACC" w:rsidRDefault="004B748F" w:rsidP="00553993">
      <w:pPr>
        <w:spacing w:before="0" w:after="0" w:line="271" w:lineRule="auto"/>
        <w:rPr>
          <w:rFonts w:cs="Times New Roman"/>
          <w:i/>
          <w:szCs w:val="27"/>
          <w:lang w:val="pt-BR"/>
        </w:rPr>
      </w:pPr>
      <w:r w:rsidRPr="00DE0ACC">
        <w:rPr>
          <w:rFonts w:cs="Times New Roman"/>
          <w:i/>
          <w:szCs w:val="27"/>
          <w:lang w:val="pt-BR"/>
        </w:rPr>
        <w:t>g</w:t>
      </w:r>
      <w:r w:rsidR="00E12EB1" w:rsidRPr="00DE0ACC">
        <w:rPr>
          <w:rFonts w:cs="Times New Roman"/>
          <w:i/>
          <w:szCs w:val="27"/>
          <w:lang w:val="pt-BR"/>
        </w:rPr>
        <w:t>. Biện pháp hoàn phục trả lại mặt bằng khu vực đất tạm chiếm dụng</w:t>
      </w:r>
    </w:p>
    <w:p w:rsidR="00880266" w:rsidRPr="00DE0ACC" w:rsidRDefault="00880266" w:rsidP="00553993">
      <w:pPr>
        <w:spacing w:before="0" w:after="0" w:line="271" w:lineRule="auto"/>
        <w:ind w:firstLine="567"/>
        <w:rPr>
          <w:rFonts w:cs="Times New Roman"/>
          <w:szCs w:val="27"/>
          <w:lang w:val="pt-BR"/>
        </w:rPr>
      </w:pPr>
      <w:r w:rsidRPr="00DE0ACC">
        <w:rPr>
          <w:rFonts w:cs="Times New Roman"/>
          <w:szCs w:val="27"/>
          <w:lang w:val="pt-BR"/>
        </w:rPr>
        <w:t>- Hoàn trả lại mặt bằng khu vực bãi tập kết vật liệu, tránh để vật liệu dư thừa cuốn trôi vào đất đai người dân gây khó khăn trong canh tác nông nghiệp và các hoạt động khác. Cụ thể như sau:</w:t>
      </w:r>
    </w:p>
    <w:p w:rsidR="00880266" w:rsidRPr="00DE0ACC" w:rsidRDefault="00880266" w:rsidP="00553993">
      <w:pPr>
        <w:spacing w:before="0" w:after="0" w:line="271" w:lineRule="auto"/>
        <w:ind w:firstLine="567"/>
        <w:rPr>
          <w:rFonts w:cs="Times New Roman"/>
          <w:szCs w:val="27"/>
          <w:lang w:val="pt-BR"/>
        </w:rPr>
      </w:pPr>
      <w:r w:rsidRPr="00DE0ACC">
        <w:rPr>
          <w:rFonts w:cs="Times New Roman"/>
          <w:szCs w:val="27"/>
          <w:lang w:val="pt-BR"/>
        </w:rPr>
        <w:t>+ Đối với hạng mục tháo dỡ lán trại: Toàn bộ lán trại sau khi kết thúc thi công sẽ tiến hành tháo dỡ. Việc tháo dỡ các lán trại này cần thực hiện từ trên xuống dưới. Tháo dỡ mái tôn và hệ thống kèo sau đó mới tiến hành tháo dỡ tường bao che. Vật liệu sau khi được tháo dỡ sẽ sử dụng để làm lán trại đối với các dự án khác hoặc để bán phế liệu. Sau tháo dỡ tiến hành quét dọn, san gạt mặt bằng và bàn giao lại cho địa phương quản lý.</w:t>
      </w:r>
    </w:p>
    <w:p w:rsidR="00880266" w:rsidRPr="00DE0ACC" w:rsidRDefault="00880266" w:rsidP="00553993">
      <w:pPr>
        <w:spacing w:before="0" w:after="0" w:line="271" w:lineRule="auto"/>
        <w:ind w:firstLine="567"/>
        <w:rPr>
          <w:rFonts w:cs="Times New Roman"/>
          <w:szCs w:val="27"/>
          <w:lang w:val="pt-BR"/>
        </w:rPr>
      </w:pPr>
      <w:r w:rsidRPr="00DE0ACC">
        <w:rPr>
          <w:rFonts w:cs="Times New Roman"/>
          <w:szCs w:val="27"/>
          <w:lang w:val="pt-BR"/>
        </w:rPr>
        <w:t>+ Đối với hầm tự hoại sẽ hợp đồng với đơn vị thu gom</w:t>
      </w:r>
      <w:r w:rsidR="004B748F" w:rsidRPr="00DE0ACC">
        <w:rPr>
          <w:rFonts w:cs="Times New Roman"/>
          <w:szCs w:val="27"/>
          <w:lang w:val="pt-BR"/>
        </w:rPr>
        <w:t xml:space="preserve"> có năng lực trên</w:t>
      </w:r>
      <w:r w:rsidRPr="00DE0ACC">
        <w:rPr>
          <w:rFonts w:cs="Times New Roman"/>
          <w:szCs w:val="27"/>
          <w:lang w:val="pt-BR"/>
        </w:rPr>
        <w:t xml:space="preserve"> địa bàn đưa đi xử lý. Sau đó tiến hành tháo dỡ di dời nhà vệ sinh di động.</w:t>
      </w:r>
    </w:p>
    <w:p w:rsidR="00880266" w:rsidRPr="00DE0ACC" w:rsidRDefault="00880266" w:rsidP="00553993">
      <w:pPr>
        <w:spacing w:before="0" w:after="0" w:line="271" w:lineRule="auto"/>
        <w:ind w:firstLine="567"/>
        <w:rPr>
          <w:rFonts w:cs="Times New Roman"/>
          <w:szCs w:val="27"/>
          <w:lang w:val="pt-BR"/>
        </w:rPr>
      </w:pPr>
      <w:r w:rsidRPr="00DE0ACC">
        <w:rPr>
          <w:rFonts w:cs="Times New Roman"/>
          <w:szCs w:val="27"/>
          <w:lang w:val="pt-BR"/>
        </w:rPr>
        <w:t>+ Sau khi kết thúc thi công xây dựng phải thu dọn, san gạt lại mặt bằng trả lại cho địa phương.</w:t>
      </w:r>
    </w:p>
    <w:p w:rsidR="00880266" w:rsidRPr="00DE0ACC" w:rsidRDefault="00880266" w:rsidP="00553993">
      <w:pPr>
        <w:spacing w:before="0" w:after="0" w:line="271" w:lineRule="auto"/>
        <w:ind w:firstLine="567"/>
        <w:rPr>
          <w:rFonts w:cs="Times New Roman"/>
          <w:szCs w:val="27"/>
          <w:lang w:val="pt-BR"/>
        </w:rPr>
      </w:pPr>
      <w:r w:rsidRPr="00DE0ACC">
        <w:rPr>
          <w:rFonts w:cs="Times New Roman"/>
          <w:szCs w:val="27"/>
          <w:lang w:val="pt-BR"/>
        </w:rPr>
        <w:t>+ Tiến hành tháo dỡ đến đâu các vật liệu thải được cho lên xe tải có bạt che phủ tránh phát sinh bụi.</w:t>
      </w:r>
    </w:p>
    <w:p w:rsidR="00EE5035" w:rsidRPr="00DE0ACC" w:rsidRDefault="00880266" w:rsidP="00553993">
      <w:pPr>
        <w:spacing w:before="0" w:after="0" w:line="271" w:lineRule="auto"/>
        <w:ind w:firstLine="567"/>
        <w:rPr>
          <w:szCs w:val="27"/>
        </w:rPr>
      </w:pPr>
      <w:r w:rsidRPr="00DE0ACC">
        <w:rPr>
          <w:rFonts w:cs="Times New Roman"/>
          <w:szCs w:val="27"/>
          <w:lang w:val="pt-BR"/>
        </w:rPr>
        <w:t>- Giải pháp hoàn nguyên môi trường, thanh thải: Trước mùa mưa lũ và trước khi bàn giao trả lại mặt bằng công trường để đưa công trình vào khai thác</w:t>
      </w:r>
      <w:r w:rsidR="00C052C9" w:rsidRPr="00DE0ACC">
        <w:rPr>
          <w:rFonts w:cs="Times New Roman"/>
          <w:szCs w:val="27"/>
          <w:lang w:val="vi-VN"/>
        </w:rPr>
        <w:t>, Chủ dự án</w:t>
      </w:r>
      <w:r w:rsidRPr="00DE0ACC">
        <w:rPr>
          <w:rFonts w:cs="Times New Roman"/>
          <w:szCs w:val="27"/>
          <w:lang w:val="pt-BR"/>
        </w:rPr>
        <w:t xml:space="preserve"> tiến hành tháo dỡ các lán trại và các công trình phụ trợ, thu dọn sạch vật liệu xây dựng và các cấu kiện còn thừa, san gạt lại mặt bằng; thu dọn thanh thải. Công tác </w:t>
      </w:r>
      <w:r w:rsidR="004B748F" w:rsidRPr="00DE0ACC">
        <w:rPr>
          <w:rFonts w:cs="Times New Roman"/>
          <w:szCs w:val="27"/>
          <w:lang w:val="pt-BR"/>
        </w:rPr>
        <w:t>hoàn nguyên môi trường, thanh thải</w:t>
      </w:r>
      <w:r w:rsidRPr="00DE0ACC">
        <w:rPr>
          <w:rFonts w:cs="Times New Roman"/>
          <w:szCs w:val="27"/>
          <w:lang w:val="pt-BR"/>
        </w:rPr>
        <w:t xml:space="preserve"> là công tác bắt buộc đối với nhà thầu thi công đều được cam kết trong hợp đồng.</w:t>
      </w:r>
      <w:bookmarkStart w:id="947" w:name="_Toc87023225"/>
      <w:bookmarkStart w:id="948" w:name="_Toc87192018"/>
    </w:p>
    <w:p w:rsidR="00E12EB1" w:rsidRPr="00DE0ACC" w:rsidRDefault="00E12EB1" w:rsidP="00553993">
      <w:pPr>
        <w:spacing w:before="0" w:after="0" w:line="271" w:lineRule="auto"/>
        <w:rPr>
          <w:rFonts w:cs="Times New Roman"/>
          <w:i/>
          <w:szCs w:val="27"/>
          <w:lang w:val="nl-NL"/>
        </w:rPr>
      </w:pPr>
      <w:r w:rsidRPr="00DE0ACC">
        <w:rPr>
          <w:rFonts w:cs="Times New Roman"/>
          <w:i/>
          <w:szCs w:val="27"/>
          <w:lang w:val="nl-NL"/>
        </w:rPr>
        <w:t>3.1.2.5. Các biện pháp, quản lý, phòng ngừa, ứng phó rủi ro sự cố của Dự án</w:t>
      </w:r>
      <w:bookmarkEnd w:id="947"/>
      <w:bookmarkEnd w:id="948"/>
    </w:p>
    <w:p w:rsidR="00E12EB1" w:rsidRPr="00DE0ACC" w:rsidRDefault="00E12EB1" w:rsidP="00553993">
      <w:pPr>
        <w:spacing w:before="0" w:after="0" w:line="271" w:lineRule="auto"/>
        <w:rPr>
          <w:rFonts w:cs="Times New Roman"/>
          <w:i/>
          <w:iCs/>
          <w:szCs w:val="27"/>
          <w:lang w:val="vi-VN"/>
        </w:rPr>
      </w:pPr>
      <w:r w:rsidRPr="00DE0ACC">
        <w:rPr>
          <w:rFonts w:cs="Times New Roman"/>
          <w:i/>
          <w:iCs/>
          <w:szCs w:val="27"/>
          <w:lang w:val="nl-NL"/>
        </w:rPr>
        <w:t>a.Biện pháp phòng ngừa, ứng phó sự cố</w:t>
      </w:r>
      <w:r w:rsidRPr="00DE0ACC">
        <w:rPr>
          <w:rFonts w:cs="Times New Roman"/>
          <w:i/>
          <w:iCs/>
          <w:szCs w:val="27"/>
          <w:lang w:val="vi-VN"/>
        </w:rPr>
        <w:t xml:space="preserve"> cháy nổ</w:t>
      </w:r>
    </w:p>
    <w:p w:rsidR="00D23D78" w:rsidRPr="00DE0ACC" w:rsidRDefault="00D23D78" w:rsidP="00553993">
      <w:pPr>
        <w:spacing w:before="0" w:after="0" w:line="271" w:lineRule="auto"/>
        <w:ind w:firstLine="567"/>
        <w:rPr>
          <w:rFonts w:cs="Times New Roman"/>
          <w:szCs w:val="27"/>
          <w:lang w:val="vi-VN"/>
        </w:rPr>
      </w:pPr>
      <w:r w:rsidRPr="00DE0ACC">
        <w:rPr>
          <w:rFonts w:cs="Times New Roman"/>
          <w:szCs w:val="27"/>
          <w:lang w:val="vi-VN"/>
        </w:rPr>
        <w:t xml:space="preserve">- Phương án rà phá bom mìn: Hợp đồng với đơn vị chức năng trên địa bàn để tiến hành rà phá bom mìn. Đơn vị rà phá bom mìn phải chịu trách nhiệm toàn bộ về xây dựng phương án, kế hoạch và tất cả các vấn đề an toàn có liên quan tới bom </w:t>
      </w:r>
      <w:r w:rsidRPr="00DE0ACC">
        <w:rPr>
          <w:rFonts w:cs="Times New Roman"/>
          <w:szCs w:val="27"/>
          <w:lang w:val="vi-VN"/>
        </w:rPr>
        <w:lastRenderedPageBreak/>
        <w:t>mìn vật liệu nổ trong quá trình khảo sát và thi công sau này trên toàn bộ phạm vi khảo sát và xây dựng công trình. Trong quá trình rà và phá bom mìn thường sẽ gây nguy hiểm cho con người và gia súc nếu tiếp cận khu vực thực hiện. Do đó, chủ dự án và đơn vị chuyên trách rà phá bom mìn sẽ phải sử dụng hàng rào bảo vệ và biển cảnh báo nhằm hạn chế rủi ro nguy hiểm có thể xảy ra đối với người dân và gia súc.</w:t>
      </w:r>
    </w:p>
    <w:p w:rsidR="00D23D78" w:rsidRPr="00DE0ACC" w:rsidRDefault="00D23D78" w:rsidP="00553993">
      <w:pPr>
        <w:spacing w:before="0" w:after="0" w:line="271" w:lineRule="auto"/>
        <w:ind w:firstLine="567"/>
        <w:rPr>
          <w:rFonts w:cs="Times New Roman"/>
          <w:szCs w:val="27"/>
          <w:lang w:val="vi-VN"/>
        </w:rPr>
      </w:pPr>
      <w:r w:rsidRPr="00DE0ACC">
        <w:rPr>
          <w:rFonts w:cs="Times New Roman"/>
          <w:szCs w:val="27"/>
          <w:lang w:val="vi-VN"/>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rsidR="00D23D78" w:rsidRPr="00DE0ACC" w:rsidRDefault="00D23D78" w:rsidP="00553993">
      <w:pPr>
        <w:spacing w:before="0" w:after="0" w:line="271" w:lineRule="auto"/>
        <w:ind w:firstLine="567"/>
        <w:rPr>
          <w:rFonts w:cs="Times New Roman"/>
          <w:szCs w:val="27"/>
          <w:lang w:val="vi-VN"/>
        </w:rPr>
      </w:pPr>
      <w:r w:rsidRPr="00DE0ACC">
        <w:rPr>
          <w:rFonts w:cs="Times New Roman"/>
          <w:szCs w:val="27"/>
          <w:lang w:val="vi-VN"/>
        </w:rPr>
        <w:t>- Đối với máy móc, động cơ sẽ được bảo trì, kiểm tra định kỳ, không hoạt động trong tình trạng quá tải.</w:t>
      </w:r>
    </w:p>
    <w:p w:rsidR="00E12EB1" w:rsidRPr="00DE0ACC" w:rsidRDefault="00D23D78" w:rsidP="00553993">
      <w:pPr>
        <w:spacing w:before="0" w:after="0" w:line="271" w:lineRule="auto"/>
        <w:ind w:firstLine="567"/>
        <w:rPr>
          <w:rFonts w:cs="Times New Roman"/>
          <w:szCs w:val="27"/>
          <w:lang w:val="vi-VN"/>
        </w:rPr>
      </w:pPr>
      <w:r w:rsidRPr="00DE0ACC">
        <w:rPr>
          <w:rFonts w:cs="Times New Roman"/>
          <w:szCs w:val="27"/>
          <w:lang w:val="vi-VN"/>
        </w:rPr>
        <w:t>- Khi xảy ra sự cố cháy nổ, công nhân giám sát sẽ báo ngay cho chỉ huy công trường để kịp thời chỉ đạo, đồng thời sử dụng các thiết bị cứu hỏa như: bình CO</w:t>
      </w:r>
      <w:r w:rsidRPr="00DE0ACC">
        <w:rPr>
          <w:rFonts w:cs="Times New Roman"/>
          <w:szCs w:val="27"/>
          <w:vertAlign w:val="subscript"/>
          <w:lang w:val="vi-VN"/>
        </w:rPr>
        <w:t>2</w:t>
      </w:r>
      <w:r w:rsidRPr="00DE0ACC">
        <w:rPr>
          <w:rFonts w:cs="Times New Roman"/>
          <w:szCs w:val="27"/>
          <w:lang w:val="vi-VN"/>
        </w:rPr>
        <w:t>, vòi phun nước, cát,… để dập ngay đám cháy. Trường hợp có người bị thương cần sơ cứu khẩn cấp và liên hệ với trung tâm y tế gần nhất để cứu chữa kịp thời.</w:t>
      </w:r>
    </w:p>
    <w:p w:rsidR="00E12EB1" w:rsidRPr="00DE0ACC" w:rsidRDefault="00E12EB1" w:rsidP="00EA4B08">
      <w:pPr>
        <w:spacing w:before="0" w:after="0"/>
        <w:rPr>
          <w:rFonts w:cs="Times New Roman"/>
          <w:i/>
          <w:snapToGrid w:val="0"/>
          <w:szCs w:val="27"/>
          <w:lang w:val="vi-VN"/>
        </w:rPr>
      </w:pPr>
      <w:r w:rsidRPr="00DE0ACC">
        <w:rPr>
          <w:rFonts w:cs="Times New Roman"/>
          <w:i/>
          <w:snapToGrid w:val="0"/>
          <w:szCs w:val="27"/>
          <w:lang w:val="vi-VN"/>
        </w:rPr>
        <w:t>b. Biện pháp phòng ngừa, ứng phó sự cố tai nạn lao động</w:t>
      </w:r>
    </w:p>
    <w:p w:rsidR="00726175" w:rsidRPr="00DE0ACC" w:rsidRDefault="00726175" w:rsidP="00EA4B08">
      <w:pPr>
        <w:spacing w:before="0" w:after="0"/>
        <w:ind w:firstLine="567"/>
        <w:rPr>
          <w:rFonts w:cs="Times New Roman"/>
          <w:szCs w:val="27"/>
          <w:lang w:val="nl-NL"/>
        </w:rPr>
      </w:pPr>
      <w:r w:rsidRPr="00DE0ACC">
        <w:rPr>
          <w:rFonts w:cs="Times New Roman"/>
          <w:szCs w:val="27"/>
          <w:lang w:val="nl-NL"/>
        </w:rPr>
        <w:t>- Chủ dự án sẽ tổ chức đấu thầu để chọn ra đơn vị thi công có năng lực, đội ngũ công nhân có tay nghề cũng như kỷ luật cao.</w:t>
      </w:r>
    </w:p>
    <w:p w:rsidR="00726175" w:rsidRPr="00DE0ACC" w:rsidRDefault="00726175" w:rsidP="00EA4B08">
      <w:pPr>
        <w:spacing w:before="0" w:after="0"/>
        <w:ind w:firstLine="567"/>
        <w:rPr>
          <w:rFonts w:cs="Times New Roman"/>
          <w:szCs w:val="27"/>
          <w:lang w:val="nl-NL"/>
        </w:rPr>
      </w:pPr>
      <w:r w:rsidRPr="00DE0ACC">
        <w:rPr>
          <w:rFonts w:cs="Times New Roman"/>
          <w:szCs w:val="27"/>
          <w:lang w:val="nl-NL"/>
        </w:rPr>
        <w:t>- Thành lập ban thực hiện an toàn lao động do chỉ huy trưởng công trường phụ trách nhằm mục đích theo dõi, kiểm tra việc thực hiện bảo hộ lao động an toàn lao động trên công trường của công nhân.</w:t>
      </w:r>
    </w:p>
    <w:p w:rsidR="00726175" w:rsidRPr="00DE0ACC" w:rsidRDefault="00726175" w:rsidP="00EA4B08">
      <w:pPr>
        <w:spacing w:before="0" w:after="0"/>
        <w:ind w:firstLine="567"/>
        <w:rPr>
          <w:rFonts w:cs="Times New Roman"/>
          <w:szCs w:val="27"/>
          <w:lang w:val="nl-NL"/>
        </w:rPr>
      </w:pPr>
      <w:r w:rsidRPr="00DE0ACC">
        <w:rPr>
          <w:rFonts w:cs="Times New Roman"/>
          <w:szCs w:val="27"/>
          <w:lang w:val="nl-NL"/>
        </w:rPr>
        <w:t>- Quan tâm an toàn lao động đối với hạng mục thi công các cầu đường bộ, giám sát, nhắc nhở công nhân vận hành các thiết bị đúng kỹ thuật an toàn.</w:t>
      </w:r>
    </w:p>
    <w:p w:rsidR="00726175" w:rsidRPr="00DE0ACC" w:rsidRDefault="00726175" w:rsidP="00EA4B08">
      <w:pPr>
        <w:spacing w:before="0" w:after="0"/>
        <w:ind w:firstLine="567"/>
        <w:rPr>
          <w:rFonts w:cs="Times New Roman"/>
          <w:szCs w:val="27"/>
          <w:lang w:val="nl-NL"/>
        </w:rPr>
      </w:pPr>
      <w:r w:rsidRPr="00DE0ACC">
        <w:rPr>
          <w:rFonts w:cs="Times New Roman"/>
          <w:szCs w:val="27"/>
          <w:lang w:val="nl-NL"/>
        </w:rPr>
        <w:t>- Trang bị các phương tiện bảo hộ lao động cho công nhân.</w:t>
      </w:r>
    </w:p>
    <w:p w:rsidR="00E12EB1" w:rsidRPr="00DE0ACC" w:rsidRDefault="00E12EB1" w:rsidP="00EA4B08">
      <w:pPr>
        <w:spacing w:before="0" w:after="0"/>
        <w:rPr>
          <w:rFonts w:cs="Times New Roman"/>
          <w:i/>
          <w:snapToGrid w:val="0"/>
          <w:szCs w:val="27"/>
          <w:lang w:val="nl-NL"/>
        </w:rPr>
      </w:pPr>
      <w:r w:rsidRPr="00DE0ACC">
        <w:rPr>
          <w:rFonts w:cs="Times New Roman"/>
          <w:i/>
          <w:snapToGrid w:val="0"/>
          <w:szCs w:val="27"/>
          <w:lang w:val="nl-NL"/>
        </w:rPr>
        <w:t>c. Biện pháp phòng ngừa, ứng phó sự cố tai nạn giao thông</w:t>
      </w:r>
    </w:p>
    <w:p w:rsidR="00726175" w:rsidRPr="00DE0ACC" w:rsidRDefault="002F36CF" w:rsidP="00EA4B08">
      <w:pPr>
        <w:widowControl w:val="0"/>
        <w:spacing w:before="0" w:after="0"/>
        <w:ind w:firstLine="562"/>
        <w:rPr>
          <w:rFonts w:cs="Times New Roman"/>
          <w:szCs w:val="27"/>
          <w:lang w:val="pt-BR"/>
        </w:rPr>
      </w:pPr>
      <w:r w:rsidRPr="00DE0ACC">
        <w:rPr>
          <w:rFonts w:cs="Times New Roman"/>
          <w:szCs w:val="27"/>
          <w:lang w:val="pt-BR"/>
        </w:rPr>
        <w:t>V</w:t>
      </w:r>
      <w:r w:rsidR="00726175" w:rsidRPr="00DE0ACC">
        <w:rPr>
          <w:rFonts w:cs="Times New Roman"/>
          <w:szCs w:val="27"/>
          <w:lang w:val="pt-BR"/>
        </w:rPr>
        <w:t>iệc đảm bảo an toàn giao thông trong thi công là rất quan trọng.</w:t>
      </w:r>
      <w:r w:rsidRPr="00DE0ACC">
        <w:rPr>
          <w:rFonts w:cs="Times New Roman"/>
          <w:szCs w:val="27"/>
          <w:lang w:val="pt-BR"/>
        </w:rPr>
        <w:t xml:space="preserve"> Do đó,</w:t>
      </w:r>
      <w:r w:rsidR="00726175" w:rsidRPr="00DE0ACC">
        <w:rPr>
          <w:rFonts w:cs="Times New Roman"/>
          <w:szCs w:val="27"/>
          <w:lang w:val="pt-BR"/>
        </w:rPr>
        <w:t xml:space="preserve"> Chủ dự án sẽ yêu cầu đơn vị thi công phải thực hiện các biện pháp sau:</w:t>
      </w:r>
    </w:p>
    <w:p w:rsidR="00726175" w:rsidRPr="00DE0ACC" w:rsidRDefault="00726175" w:rsidP="00EA4B08">
      <w:pPr>
        <w:spacing w:before="0" w:after="0"/>
        <w:ind w:firstLine="567"/>
        <w:rPr>
          <w:rFonts w:cs="Times New Roman"/>
          <w:szCs w:val="27"/>
          <w:lang w:val="nl-NL"/>
        </w:rPr>
      </w:pPr>
      <w:r w:rsidRPr="00DE0ACC">
        <w:rPr>
          <w:rFonts w:cs="Times New Roman"/>
          <w:szCs w:val="27"/>
          <w:lang w:val="nl-NL"/>
        </w:rPr>
        <w:t>- Việc tổ chức vận chuyển các vật liệu xây dựng và máy móc thiết bị tuân thủ theo Luật Giao thông đường bộ.</w:t>
      </w:r>
    </w:p>
    <w:p w:rsidR="00726175" w:rsidRPr="00DE0ACC" w:rsidRDefault="00726175" w:rsidP="00EA4B08">
      <w:pPr>
        <w:widowControl w:val="0"/>
        <w:spacing w:before="0" w:after="0"/>
        <w:ind w:firstLine="567"/>
        <w:rPr>
          <w:rFonts w:cs="Times New Roman"/>
          <w:szCs w:val="27"/>
          <w:lang w:val="vi-VN"/>
        </w:rPr>
      </w:pPr>
      <w:r w:rsidRPr="00DE0ACC">
        <w:rPr>
          <w:rFonts w:cs="Times New Roman"/>
          <w:szCs w:val="27"/>
          <w:lang w:val="pt-BR"/>
        </w:rPr>
        <w:t>- Trước khi thi công phải tiến hành kiểm tra các phương tiện với yêu cầu đã được Đăng kiểm như trong hồ sơ dự thầu xây dựng</w:t>
      </w:r>
      <w:r w:rsidR="00C052C9" w:rsidRPr="00DE0ACC">
        <w:rPr>
          <w:rFonts w:cs="Times New Roman"/>
          <w:szCs w:val="27"/>
          <w:lang w:val="vi-VN"/>
        </w:rPr>
        <w:t>.</w:t>
      </w:r>
    </w:p>
    <w:p w:rsidR="00726175" w:rsidRPr="00DE0ACC" w:rsidRDefault="00726175" w:rsidP="00EA4B08">
      <w:pPr>
        <w:widowControl w:val="0"/>
        <w:spacing w:before="0" w:after="0"/>
        <w:ind w:firstLine="567"/>
        <w:rPr>
          <w:rFonts w:cs="Times New Roman"/>
          <w:spacing w:val="-2"/>
          <w:szCs w:val="27"/>
          <w:lang w:val="pt-BR"/>
        </w:rPr>
      </w:pPr>
      <w:r w:rsidRPr="00DE0ACC">
        <w:rPr>
          <w:rFonts w:cs="Times New Roman"/>
          <w:spacing w:val="-2"/>
          <w:szCs w:val="27"/>
          <w:lang w:val="pt-BR"/>
        </w:rPr>
        <w:t>- Cắm biển báo theo đúng quy định, báo cáo tuyến đường xe vận chuyển nguyên vật liệu phục vụ thi công Dự án đi qua. Đối với các điểm giao cắt giữa tuyến đường dự án với các tuyến đường dân sinh sẽ bố trí các biển báo công trường đang thi công và cán bộ để điều tiết phương tiện ra vào công trình.</w:t>
      </w:r>
    </w:p>
    <w:p w:rsidR="00726175" w:rsidRPr="00DE0ACC" w:rsidRDefault="00726175" w:rsidP="00EA4B08">
      <w:pPr>
        <w:spacing w:before="0" w:after="0"/>
        <w:ind w:firstLine="567"/>
        <w:rPr>
          <w:rFonts w:cs="Times New Roman"/>
          <w:szCs w:val="27"/>
          <w:lang w:val="pt-BR"/>
        </w:rPr>
      </w:pPr>
      <w:r w:rsidRPr="00DE0ACC">
        <w:rPr>
          <w:rFonts w:cs="Times New Roman"/>
          <w:szCs w:val="27"/>
          <w:lang w:val="pt-BR"/>
        </w:rPr>
        <w:t xml:space="preserve">- Để đảm bảo quá trình giao thông đi lại của người dân trong khu vực. Trong quá trình thi công sẽ tiến hành bố trí phân làn tuyến đường đảm bảo thông suốt không gián đoạn phục vụ đi lại sinh hoạt, canh tác nông nghiệp của người dân. </w:t>
      </w:r>
    </w:p>
    <w:p w:rsidR="00726175" w:rsidRPr="00DE0ACC" w:rsidRDefault="00726175" w:rsidP="00EA4B08">
      <w:pPr>
        <w:widowControl w:val="0"/>
        <w:spacing w:before="0" w:after="0"/>
        <w:ind w:firstLine="567"/>
        <w:rPr>
          <w:rFonts w:cs="Times New Roman"/>
          <w:szCs w:val="27"/>
          <w:lang w:val="pt-BR"/>
        </w:rPr>
      </w:pPr>
      <w:r w:rsidRPr="00DE0ACC">
        <w:rPr>
          <w:rFonts w:cs="Times New Roman"/>
          <w:szCs w:val="27"/>
          <w:lang w:val="pt-BR"/>
        </w:rPr>
        <w:t>- Các xe chở nguyên vật liệu có khả năng phát sinh bụi phải được che chắn kỹ để tránh ảnh hưởng đến người tham gia giao thông.</w:t>
      </w:r>
    </w:p>
    <w:p w:rsidR="00E12EB1" w:rsidRPr="00DE0ACC" w:rsidRDefault="00726175" w:rsidP="00EA4B08">
      <w:pPr>
        <w:pStyle w:val="-chuan"/>
        <w:spacing w:before="0" w:after="0" w:line="276" w:lineRule="auto"/>
        <w:rPr>
          <w:rFonts w:cs="Times New Roman"/>
          <w:iCs/>
          <w:sz w:val="27"/>
          <w:szCs w:val="27"/>
        </w:rPr>
      </w:pPr>
      <w:r w:rsidRPr="00DE0ACC">
        <w:rPr>
          <w:rFonts w:cs="Times New Roman"/>
          <w:sz w:val="27"/>
          <w:szCs w:val="27"/>
          <w:lang w:val="pt-BR"/>
        </w:rPr>
        <w:lastRenderedPageBreak/>
        <w:t>- Dọn dẹp vệ sinh đường sá sau mỗi ngày thi công và sau khi thi công xong, các điểm cần quan tâm là đoạn ra vào công trình.</w:t>
      </w:r>
    </w:p>
    <w:p w:rsidR="00E12EB1" w:rsidRPr="00DE0ACC" w:rsidRDefault="00E12EB1" w:rsidP="00EA4B08">
      <w:pPr>
        <w:widowControl w:val="0"/>
        <w:spacing w:before="0" w:after="0"/>
        <w:rPr>
          <w:rFonts w:cs="Times New Roman"/>
          <w:i/>
          <w:szCs w:val="27"/>
          <w:lang w:val="vi-VN"/>
        </w:rPr>
      </w:pPr>
      <w:r w:rsidRPr="00DE0ACC">
        <w:rPr>
          <w:rFonts w:cs="Times New Roman"/>
          <w:i/>
          <w:szCs w:val="27"/>
          <w:lang w:val="pt-BR"/>
        </w:rPr>
        <w:t>d.</w:t>
      </w:r>
      <w:r w:rsidR="002F36CF" w:rsidRPr="00DE0ACC">
        <w:rPr>
          <w:rFonts w:cs="Times New Roman"/>
          <w:i/>
          <w:szCs w:val="27"/>
          <w:lang w:val="pt-BR"/>
        </w:rPr>
        <w:t xml:space="preserve"> </w:t>
      </w:r>
      <w:r w:rsidRPr="00DE0ACC">
        <w:rPr>
          <w:rFonts w:cs="Times New Roman"/>
          <w:i/>
          <w:snapToGrid w:val="0"/>
          <w:szCs w:val="27"/>
          <w:lang w:val="vi-VN"/>
        </w:rPr>
        <w:t>Biện pháp phòng ngừa, ứng phó s</w:t>
      </w:r>
      <w:r w:rsidRPr="00DE0ACC">
        <w:rPr>
          <w:rFonts w:cs="Times New Roman"/>
          <w:i/>
          <w:szCs w:val="27"/>
          <w:lang w:val="vi-VN"/>
        </w:rPr>
        <w:t>ự cố do gặp phải thiên tai, sạt lở đất</w:t>
      </w:r>
    </w:p>
    <w:p w:rsidR="00F805FB" w:rsidRPr="00DE0ACC" w:rsidRDefault="00F805FB" w:rsidP="00EA4B08">
      <w:pPr>
        <w:spacing w:before="0" w:after="0"/>
        <w:ind w:firstLine="567"/>
        <w:rPr>
          <w:rFonts w:cs="Times New Roman"/>
          <w:szCs w:val="27"/>
          <w:lang w:val="vi-VN"/>
        </w:rPr>
      </w:pPr>
      <w:r w:rsidRPr="00DE0ACC">
        <w:rPr>
          <w:rFonts w:eastAsia=".VnTime" w:cs="Times New Roman"/>
          <w:spacing w:val="-2"/>
          <w:szCs w:val="27"/>
          <w:lang w:val="vi-VN"/>
        </w:rPr>
        <w:t>- Đơn vị thi công phải có kế hoạch thi công xây dựng cụ thể và các phương án kiểm soát khi sự cố xảy ra.</w:t>
      </w:r>
      <w:r w:rsidRPr="00DE0ACC">
        <w:rPr>
          <w:rFonts w:cs="Times New Roman"/>
          <w:szCs w:val="27"/>
          <w:lang w:val="vi-VN"/>
        </w:rPr>
        <w:t xml:space="preserve"> Cần phải tăng công suất để hoàn thành sớm công trình đang xây dựng trước mùa mưa lũ. </w:t>
      </w:r>
    </w:p>
    <w:p w:rsidR="00F805FB" w:rsidRPr="00DE0ACC" w:rsidRDefault="00F805FB" w:rsidP="00BB0367">
      <w:pPr>
        <w:spacing w:before="0" w:after="0" w:line="288" w:lineRule="auto"/>
        <w:ind w:firstLine="567"/>
        <w:rPr>
          <w:rFonts w:cs="Times New Roman"/>
          <w:szCs w:val="27"/>
          <w:lang w:val="vi-VN"/>
        </w:rPr>
      </w:pPr>
      <w:r w:rsidRPr="00DE0ACC">
        <w:rPr>
          <w:rFonts w:cs="Times New Roman"/>
          <w:szCs w:val="27"/>
          <w:lang w:val="vi-VN"/>
        </w:rPr>
        <w:t>- Tránh tối đa việc gây xáo trộn, phá huỷ thảm thực vật và cây xanh hiện có . Không bố trí văn phòng, lán trại, công trình tạm ở khu vực đất dốc.</w:t>
      </w:r>
    </w:p>
    <w:p w:rsidR="00F805FB" w:rsidRPr="00DE0ACC" w:rsidRDefault="00F805FB" w:rsidP="00426D4A">
      <w:pPr>
        <w:spacing w:before="0" w:after="0" w:line="288" w:lineRule="auto"/>
        <w:ind w:firstLine="567"/>
        <w:rPr>
          <w:rFonts w:eastAsia=".VnTime" w:cs="Times New Roman"/>
          <w:spacing w:val="-2"/>
          <w:szCs w:val="27"/>
          <w:lang w:val="vi-VN"/>
        </w:rPr>
      </w:pPr>
      <w:r w:rsidRPr="00DE0ACC">
        <w:rPr>
          <w:rFonts w:cs="Times New Roman"/>
          <w:szCs w:val="27"/>
          <w:lang w:val="vi-VN"/>
        </w:rPr>
        <w:t>- Đối với các công</w:t>
      </w:r>
      <w:r w:rsidR="00172870" w:rsidRPr="00DE0ACC">
        <w:rPr>
          <w:rFonts w:cs="Times New Roman"/>
          <w:szCs w:val="27"/>
          <w:lang w:val="vi-VN"/>
        </w:rPr>
        <w:t xml:space="preserve"> trình thi công trên sông, khe </w:t>
      </w:r>
      <w:r w:rsidRPr="00DE0ACC">
        <w:rPr>
          <w:rFonts w:cs="Times New Roman"/>
          <w:szCs w:val="27"/>
          <w:lang w:val="vi-VN"/>
        </w:rPr>
        <w:t>nước phải có phương án phòng chống sạt lở khi gặp lũ. Các hạng mục đang thi công dang dở phải có biện pháp gia cố tránh để nước lũ cuốn trôi, đặc biệt là các mố cầu, bãi tập kết vật liệu.</w:t>
      </w:r>
    </w:p>
    <w:p w:rsidR="00F805FB" w:rsidRPr="00DE0ACC" w:rsidRDefault="00F805FB" w:rsidP="00426D4A">
      <w:pPr>
        <w:spacing w:before="0" w:after="0" w:line="288" w:lineRule="auto"/>
        <w:ind w:firstLine="567"/>
        <w:rPr>
          <w:rFonts w:cs="Times New Roman"/>
          <w:szCs w:val="27"/>
          <w:lang w:val="vi-VN"/>
        </w:rPr>
      </w:pPr>
      <w:r w:rsidRPr="00DE0ACC">
        <w:rPr>
          <w:rFonts w:cs="Times New Roman"/>
          <w:szCs w:val="27"/>
          <w:lang w:val="vi-VN"/>
        </w:rPr>
        <w:t>- Gia cố, bảo vệ mái dốc bằng bao cát khi có rủi ro cao về xói, trượt đất hoặc khi quan sát thấy có rãnh xói nhỏ đã hình thành, giảm thiểu nguy cơ sạt lở đất.</w:t>
      </w:r>
    </w:p>
    <w:p w:rsidR="00F805FB" w:rsidRPr="00DE0ACC" w:rsidRDefault="00F805FB" w:rsidP="00426D4A">
      <w:pPr>
        <w:spacing w:before="0" w:after="0" w:line="288" w:lineRule="auto"/>
        <w:ind w:firstLine="567"/>
        <w:rPr>
          <w:rFonts w:cs="Times New Roman"/>
          <w:szCs w:val="27"/>
          <w:lang w:val="vi-VN"/>
        </w:rPr>
      </w:pPr>
      <w:r w:rsidRPr="00DE0ACC">
        <w:rPr>
          <w:rFonts w:cs="Times New Roman"/>
          <w:szCs w:val="27"/>
          <w:lang w:val="vi-VN"/>
        </w:rPr>
        <w:t>- Căn cứ vào điều kiện cụ thể, Chủ dự án sẽ thành lập Ban phòng chống, ứng phó với mưa lũ nhằm theo dõi và có phương án khắc phục kịp thời.</w:t>
      </w:r>
    </w:p>
    <w:p w:rsidR="00E12EB1" w:rsidRPr="00DE0ACC" w:rsidRDefault="00F805FB" w:rsidP="00426D4A">
      <w:pPr>
        <w:spacing w:before="0" w:after="0" w:line="288" w:lineRule="auto"/>
        <w:ind w:firstLine="567"/>
        <w:rPr>
          <w:rFonts w:cs="Times New Roman"/>
          <w:szCs w:val="27"/>
          <w:lang w:val="vi-VN"/>
        </w:rPr>
      </w:pPr>
      <w:r w:rsidRPr="00DE0ACC">
        <w:rPr>
          <w:rFonts w:cs="Times New Roman"/>
          <w:szCs w:val="27"/>
          <w:lang w:val="vi-VN"/>
        </w:rPr>
        <w:t>- Phối hợp với chính quyền địa phương tổ chức gia cố các công trình trước mùa mưa lũ và khắc phục hậu quả do thiên tai gây ra</w:t>
      </w:r>
      <w:r w:rsidR="00D15B31" w:rsidRPr="00DE0ACC">
        <w:rPr>
          <w:rFonts w:cs="Times New Roman"/>
          <w:szCs w:val="27"/>
          <w:lang w:val="vi-VN"/>
        </w:rPr>
        <w:t>.</w:t>
      </w:r>
    </w:p>
    <w:p w:rsidR="002818A9" w:rsidRPr="00DE0ACC" w:rsidRDefault="002818A9" w:rsidP="002818A9">
      <w:pPr>
        <w:widowControl w:val="0"/>
        <w:autoSpaceDE w:val="0"/>
        <w:autoSpaceDN w:val="0"/>
        <w:adjustRightInd w:val="0"/>
        <w:spacing w:before="0" w:after="0" w:line="300" w:lineRule="auto"/>
        <w:ind w:firstLine="567"/>
        <w:rPr>
          <w:szCs w:val="27"/>
        </w:rPr>
      </w:pPr>
      <w:r w:rsidRPr="00DE0ACC">
        <w:rPr>
          <w:szCs w:val="27"/>
        </w:rPr>
        <w:t>- Cam kết thực hiện nghiêm túc các biện pháp phòng ngừa, ứng phó sự cố sạt lỡ đất, đảm bảo an toàn trong quá trình thi công, đặc biệt là vào mùa mưa lũ. Bên cạnh đó, khi phát hiện hay xảy ra nguy cơ sự cố sạt lỡ đất thì phải dừng ngày các hoạt động và kịp thời khắc phục, gia cố các vị trí có nguy cơ sạt lở đất. Chỉ tiến hành tiếp tục xây dựng công trình sau khi sự cố đã hoàn toàn được kiểm soát.</w:t>
      </w:r>
    </w:p>
    <w:p w:rsidR="002818A9" w:rsidRPr="00DE0ACC" w:rsidRDefault="002818A9" w:rsidP="002818A9">
      <w:pPr>
        <w:widowControl w:val="0"/>
        <w:autoSpaceDE w:val="0"/>
        <w:autoSpaceDN w:val="0"/>
        <w:adjustRightInd w:val="0"/>
        <w:spacing w:before="0" w:after="0" w:line="300" w:lineRule="auto"/>
        <w:ind w:firstLine="567"/>
        <w:rPr>
          <w:szCs w:val="27"/>
        </w:rPr>
      </w:pPr>
      <w:r w:rsidRPr="00DE0ACC">
        <w:rPr>
          <w:szCs w:val="27"/>
        </w:rPr>
        <w:t xml:space="preserve">- Trước mùa mưa bão, phải thường xuyên tiến hành kiểm tra hiện trạng các hạng mục công trình, hiện trạng các khu vực dọc hai bên tuyến đường nhằm phát hiện các khu vực có nguy cơ sạt lỡ để tiến hành công tác gia cố đảm bảo an toàn cho tính mạng và tài sản. Vào mùa mưa bão, phải thường xuyên theo dõi tình hình diễn biến của mưa bão để kịp thời đưa ra những </w:t>
      </w:r>
      <w:r w:rsidR="008D1024" w:rsidRPr="00DE0ACC">
        <w:rPr>
          <w:szCs w:val="27"/>
        </w:rPr>
        <w:t xml:space="preserve">biện pháp, ứng phó nhằm đảm bảo an toàn cho </w:t>
      </w:r>
      <w:r w:rsidR="00523ACF" w:rsidRPr="00DE0ACC">
        <w:rPr>
          <w:szCs w:val="27"/>
        </w:rPr>
        <w:t>công</w:t>
      </w:r>
      <w:r w:rsidR="00523ACF" w:rsidRPr="00DE0ACC">
        <w:rPr>
          <w:szCs w:val="27"/>
          <w:lang w:val="vi-VN"/>
        </w:rPr>
        <w:t xml:space="preserve"> nhân</w:t>
      </w:r>
      <w:r w:rsidR="008D1024" w:rsidRPr="00DE0ACC">
        <w:rPr>
          <w:szCs w:val="27"/>
        </w:rPr>
        <w:t>, người dân và công trình.</w:t>
      </w:r>
    </w:p>
    <w:p w:rsidR="00F9197A" w:rsidRPr="00DE0ACC" w:rsidRDefault="00F9197A" w:rsidP="00F9197A">
      <w:pPr>
        <w:spacing w:before="0" w:after="0"/>
        <w:ind w:firstLine="567"/>
        <w:rPr>
          <w:rFonts w:cs="Times New Roman"/>
          <w:iCs/>
          <w:szCs w:val="27"/>
        </w:rPr>
      </w:pPr>
      <w:r w:rsidRPr="00DE0ACC">
        <w:rPr>
          <w:rFonts w:cs="Times New Roman"/>
          <w:iCs/>
          <w:szCs w:val="27"/>
        </w:rPr>
        <w:t>Chủ dự án sẽ thực hiện các phương pháp phòng chống sạt lở đất trên sườn dốc bao gồm:</w:t>
      </w:r>
    </w:p>
    <w:p w:rsidR="00F9197A" w:rsidRPr="00DE0ACC" w:rsidRDefault="00F9197A" w:rsidP="00F9197A">
      <w:pPr>
        <w:spacing w:before="0" w:after="0"/>
        <w:ind w:firstLine="567"/>
        <w:rPr>
          <w:rFonts w:cs="Times New Roman"/>
          <w:iCs/>
          <w:szCs w:val="27"/>
        </w:rPr>
      </w:pPr>
      <w:r w:rsidRPr="00DE0ACC">
        <w:rPr>
          <w:rFonts w:cs="Times New Roman"/>
          <w:iCs/>
          <w:szCs w:val="27"/>
        </w:rPr>
        <w:t>- Phòng chống lũ quét, sạt lở đất: xây dựng các hệ thống thoát nước, trồng cây, các công trình bảo vệ sườn dốc nhằm giảm ảnh hưởng của mưa xuống lưu vực.</w:t>
      </w:r>
    </w:p>
    <w:p w:rsidR="00F9197A" w:rsidRPr="00DE0ACC" w:rsidRDefault="00F9197A" w:rsidP="00F9197A">
      <w:pPr>
        <w:spacing w:before="0" w:after="0" w:line="288" w:lineRule="auto"/>
        <w:ind w:firstLine="567"/>
        <w:rPr>
          <w:rFonts w:cs="Times New Roman"/>
          <w:szCs w:val="27"/>
          <w:lang w:val="vi-VN"/>
        </w:rPr>
      </w:pPr>
      <w:r w:rsidRPr="00DE0ACC">
        <w:rPr>
          <w:rFonts w:cs="Times New Roman"/>
          <w:iCs/>
          <w:szCs w:val="27"/>
        </w:rPr>
        <w:t>- Giảm thiểu lũ quét, sạt lở đất: Củng cố thảm phủ bề mặt trên sườn dốc, duy trì các công trình tường ngăn,...</w:t>
      </w:r>
    </w:p>
    <w:p w:rsidR="00BF0E90" w:rsidRPr="00DE0ACC" w:rsidRDefault="00BF0E90" w:rsidP="00BF0E90">
      <w:pPr>
        <w:spacing w:before="0" w:after="0" w:line="288" w:lineRule="auto"/>
        <w:ind w:firstLine="567"/>
        <w:rPr>
          <w:rFonts w:cs="Times New Roman"/>
          <w:iCs/>
          <w:szCs w:val="27"/>
        </w:rPr>
      </w:pPr>
      <w:r w:rsidRPr="00DE0ACC">
        <w:rPr>
          <w:rFonts w:cs="Times New Roman"/>
          <w:iCs/>
          <w:szCs w:val="27"/>
        </w:rPr>
        <w:t>- Xây dựng các công trình với mục tiêu can thiệp vào môi trường tự nhiên hoặc hạn chế tối đa các hoạt động làm mất cân bằng tự nhiên nhằm giảm thiểu tối đa các nguyên nhân tiềm ẩn gây tai biến địa chất trên một phạm vi nhất định, cụ thể:</w:t>
      </w:r>
    </w:p>
    <w:p w:rsidR="00BF0E90" w:rsidRPr="00DE0ACC" w:rsidRDefault="00BF0E90" w:rsidP="00BF0E90">
      <w:pPr>
        <w:spacing w:before="0" w:after="0" w:line="288" w:lineRule="auto"/>
        <w:ind w:firstLine="567"/>
        <w:rPr>
          <w:rFonts w:cs="Times New Roman"/>
          <w:iCs/>
          <w:szCs w:val="27"/>
        </w:rPr>
      </w:pPr>
      <w:r w:rsidRPr="00DE0ACC">
        <w:rPr>
          <w:rFonts w:cs="Times New Roman"/>
          <w:iCs/>
          <w:szCs w:val="27"/>
        </w:rPr>
        <w:lastRenderedPageBreak/>
        <w:t>+ Bạt thoải mái dốc địa hình, hạ thấp độ cao mái dốc bằng cách giật cấp, tạo các đường cơ, đặc biệt là trong xây dự</w:t>
      </w:r>
      <w:r w:rsidR="00172870" w:rsidRPr="00DE0ACC">
        <w:rPr>
          <w:rFonts w:cs="Times New Roman"/>
          <w:iCs/>
          <w:szCs w:val="27"/>
        </w:rPr>
        <w:t xml:space="preserve">ng </w:t>
      </w:r>
      <w:r w:rsidRPr="00DE0ACC">
        <w:rPr>
          <w:rFonts w:cs="Times New Roman"/>
          <w:iCs/>
          <w:szCs w:val="27"/>
        </w:rPr>
        <w:t>trên các đới vỏ phong hóa.</w:t>
      </w:r>
    </w:p>
    <w:p w:rsidR="00BF0E90" w:rsidRPr="00DE0ACC" w:rsidRDefault="00BF0E90" w:rsidP="00BF0E90">
      <w:pPr>
        <w:spacing w:before="0" w:after="0" w:line="288" w:lineRule="auto"/>
        <w:ind w:firstLine="567"/>
        <w:rPr>
          <w:rFonts w:cs="Times New Roman"/>
          <w:iCs/>
          <w:szCs w:val="27"/>
        </w:rPr>
      </w:pPr>
      <w:r w:rsidRPr="00DE0ACC">
        <w:rPr>
          <w:rFonts w:cs="Times New Roman"/>
          <w:iCs/>
          <w:szCs w:val="27"/>
        </w:rPr>
        <w:t>+ Bảo vệ bề mặt mái dốc (trồng cỏ, sử dụng vật liệu địa kỹ thuật, xây phủ bằng bê tông,...), tăng cường bảo dưỡng các taluy sườn dốc.</w:t>
      </w:r>
    </w:p>
    <w:p w:rsidR="00BF0E90" w:rsidRPr="00DE0ACC" w:rsidRDefault="00BF0E90" w:rsidP="00BF0E90">
      <w:pPr>
        <w:spacing w:before="0" w:after="0" w:line="288" w:lineRule="auto"/>
        <w:ind w:firstLine="567"/>
        <w:rPr>
          <w:rFonts w:cs="Times New Roman"/>
          <w:iCs/>
          <w:szCs w:val="27"/>
        </w:rPr>
      </w:pPr>
      <w:r w:rsidRPr="00DE0ACC">
        <w:rPr>
          <w:rFonts w:cs="Times New Roman"/>
          <w:iCs/>
          <w:szCs w:val="27"/>
        </w:rPr>
        <w:t>- Đối với các điểm trượt lở trong đá phong hóa dọ</w:t>
      </w:r>
      <w:r w:rsidR="00172870" w:rsidRPr="00DE0ACC">
        <w:rPr>
          <w:rFonts w:cs="Times New Roman"/>
          <w:iCs/>
          <w:szCs w:val="27"/>
        </w:rPr>
        <w:t>c theo các vách taluy</w:t>
      </w:r>
      <w:r w:rsidRPr="00DE0ACC">
        <w:rPr>
          <w:rFonts w:cs="Times New Roman"/>
          <w:iCs/>
          <w:szCs w:val="27"/>
        </w:rPr>
        <w:t>:</w:t>
      </w:r>
    </w:p>
    <w:p w:rsidR="00BF0E90" w:rsidRPr="00DE0ACC" w:rsidRDefault="00BF0E90" w:rsidP="00BF0E90">
      <w:pPr>
        <w:spacing w:before="0" w:after="0"/>
        <w:ind w:firstLine="567"/>
        <w:rPr>
          <w:rFonts w:cs="Times New Roman"/>
          <w:iCs/>
          <w:szCs w:val="27"/>
        </w:rPr>
      </w:pPr>
      <w:r w:rsidRPr="00DE0ACC">
        <w:rPr>
          <w:rFonts w:cs="Times New Roman"/>
          <w:iCs/>
          <w:szCs w:val="27"/>
        </w:rPr>
        <w:t>+ Tiến hành bóc bỏ lớp đá phong hóa có kết cấu yếu, kết hợp hạ độ dốc mái taluy; phân bậc mái dốc thành các cấp và kè đá kín bề mặt khối trượt để chống tác động phá hoại của nước mặt; xây dựng hệ thống rãnh thoát nước, các rãnh nghiêng phân bậc trên sườn dốc, nhằm hạn chế quá trình thấm nước.</w:t>
      </w:r>
    </w:p>
    <w:p w:rsidR="00BF0E90" w:rsidRPr="00DE0ACC" w:rsidRDefault="00BF0E90" w:rsidP="00BF0E90">
      <w:pPr>
        <w:spacing w:before="0" w:after="0"/>
        <w:ind w:firstLine="567"/>
        <w:rPr>
          <w:rFonts w:cs="Times New Roman"/>
          <w:iCs/>
          <w:szCs w:val="27"/>
        </w:rPr>
      </w:pPr>
      <w:r w:rsidRPr="00DE0ACC">
        <w:rPr>
          <w:rFonts w:cs="Times New Roman"/>
          <w:iCs/>
          <w:szCs w:val="27"/>
        </w:rPr>
        <w:t>+ Xây kè hộ chân mái núi hoặc kè hộ chân vách taluy âm. Kết hợp gia cố các khối đất đá bằng các công trình chắn đỡ và neo giữ - nhằm chống lại sự dịch chuyển của khối đất đá. Tại chân các khối trượt không ngập nước có thể xây tường chắn, kè chắn; phần chân khối trượt ở bờ sông hoặc ngập nước có thể xếp rọ đá, lồng đá kết hợp khoan cọc nhồi phun bê tông và xây kè chắn.</w:t>
      </w:r>
    </w:p>
    <w:p w:rsidR="00BF0E90" w:rsidRPr="00DE0ACC" w:rsidRDefault="00BF0E90" w:rsidP="00BF0E90">
      <w:pPr>
        <w:spacing w:before="0" w:after="0"/>
        <w:ind w:firstLine="567"/>
        <w:rPr>
          <w:rFonts w:cs="Times New Roman"/>
          <w:iCs/>
          <w:szCs w:val="27"/>
        </w:rPr>
      </w:pPr>
      <w:r w:rsidRPr="00DE0ACC">
        <w:rPr>
          <w:rFonts w:cs="Times New Roman"/>
          <w:iCs/>
          <w:szCs w:val="27"/>
        </w:rPr>
        <w:t>+ Tháo khô đất đá bị sũng nước - nhằm chặn nước dưới đất không thấm vào khu vực trượt lở đất, tháo dẫn nước dưới đất ra khỏi khu vực trượt lở đất và hạ thấp mực nước, áp lực của nước dưới đất trong khu vực trượt. Đồng thời kết hợp cải tạo tính chất đất đá - nhằm làm tăng độ cố kết của đất đá, giảm độ ẩm và độ thấm nước, tăng độ ổn định, sức chống trượt của chúng.</w:t>
      </w:r>
    </w:p>
    <w:p w:rsidR="00BF0E90" w:rsidRPr="00DE0ACC" w:rsidRDefault="00BF0E90" w:rsidP="00BF0E90">
      <w:pPr>
        <w:spacing w:before="0" w:after="0"/>
        <w:ind w:firstLine="567"/>
        <w:rPr>
          <w:rFonts w:cs="Times New Roman"/>
          <w:iCs/>
          <w:szCs w:val="27"/>
        </w:rPr>
      </w:pPr>
      <w:r w:rsidRPr="00DE0ACC">
        <w:rPr>
          <w:rFonts w:cs="Times New Roman"/>
          <w:iCs/>
          <w:szCs w:val="27"/>
        </w:rPr>
        <w:t>+ Bảo vệ thảm thực vật xung quanh và trên bề mặt khối trượt, kết hợp trồng cỏ (cỏ vetiver) trên thân trượt hạn chế xói lở bề mặt địa hình.</w:t>
      </w:r>
    </w:p>
    <w:p w:rsidR="00BF0E90" w:rsidRPr="00DE0ACC" w:rsidRDefault="00BF0E90" w:rsidP="00BF0E90">
      <w:pPr>
        <w:spacing w:before="0" w:after="0"/>
        <w:ind w:firstLine="567"/>
        <w:rPr>
          <w:rFonts w:cs="Times New Roman"/>
          <w:iCs/>
          <w:szCs w:val="27"/>
        </w:rPr>
      </w:pPr>
      <w:r w:rsidRPr="00DE0ACC">
        <w:rPr>
          <w:rFonts w:cs="Times New Roman"/>
          <w:iCs/>
          <w:szCs w:val="27"/>
        </w:rPr>
        <w:t>- Đối với các điểm trượt tịnh tiến: Tùy từng khối trượt có thể dùng nêm cố định khối trượt bằng cách khoan và cắm một mạng lưới các cọc bê tông</w:t>
      </w:r>
      <w:r w:rsidR="00172870" w:rsidRPr="00DE0ACC">
        <w:rPr>
          <w:rFonts w:cs="Times New Roman"/>
          <w:iCs/>
          <w:szCs w:val="27"/>
        </w:rPr>
        <w:t xml:space="preserve"> </w:t>
      </w:r>
      <w:r w:rsidRPr="00DE0ACC">
        <w:rPr>
          <w:rFonts w:cs="Times New Roman"/>
          <w:iCs/>
          <w:szCs w:val="27"/>
        </w:rPr>
        <w:t>- sắt vuông góc với bề mặt trượt (các cọc cắm sâu vào tầng đất đá ổn định tùy vị trí cụ thể) hoặc xây tường chắn ở chân khối trượt.</w:t>
      </w:r>
    </w:p>
    <w:p w:rsidR="00BF0E90" w:rsidRPr="00DE0ACC" w:rsidRDefault="00BF0E90" w:rsidP="00BF0E90">
      <w:pPr>
        <w:spacing w:before="0" w:after="0"/>
        <w:ind w:firstLine="567"/>
        <w:rPr>
          <w:rFonts w:cs="Times New Roman"/>
          <w:iCs/>
          <w:szCs w:val="27"/>
        </w:rPr>
      </w:pPr>
      <w:r w:rsidRPr="00DE0ACC">
        <w:rPr>
          <w:rFonts w:cs="Times New Roman"/>
          <w:iCs/>
          <w:szCs w:val="27"/>
        </w:rPr>
        <w:t>- Đối với trượt hỗn hợp quy mô lớn: Các điểm trượt hỗn hợp có mặt trượt ẩn sâu thường có quy mô lớn, tính chất phức tạp, là sự tác động tổng hợp của nhiều nguyên nhân, trong đó vai trò của yếu tố kiến tạo rất lớn, nên việc xử lý bằng các giải pháp công trình rất tốn kém và hiệu quả không cao. Đối với một số điểm trượt lớn cần nghiên cứu chi tiết để xác định chiều dày khối trượt, hình thái mặt trượt, trên cơ sở đó tính toán lực tác động của đất đá trên xuống phía dưới để đề xuất giải pháp cụ thể.</w:t>
      </w:r>
    </w:p>
    <w:p w:rsidR="00E12EB1" w:rsidRPr="00DE0ACC" w:rsidRDefault="00E12EB1" w:rsidP="00426D4A">
      <w:pPr>
        <w:widowControl w:val="0"/>
        <w:spacing w:before="0" w:after="0" w:line="288" w:lineRule="auto"/>
        <w:rPr>
          <w:rFonts w:cs="Times New Roman"/>
          <w:i/>
          <w:szCs w:val="27"/>
          <w:lang w:val="vi-VN"/>
        </w:rPr>
      </w:pPr>
      <w:r w:rsidRPr="00DE0ACC">
        <w:rPr>
          <w:rFonts w:cs="Times New Roman"/>
          <w:i/>
          <w:szCs w:val="27"/>
          <w:lang w:val="pt-BR"/>
        </w:rPr>
        <w:t>e.</w:t>
      </w:r>
      <w:r w:rsidR="00172870" w:rsidRPr="00DE0ACC">
        <w:rPr>
          <w:rFonts w:cs="Times New Roman"/>
          <w:i/>
          <w:szCs w:val="27"/>
          <w:lang w:val="pt-BR"/>
        </w:rPr>
        <w:t xml:space="preserve"> </w:t>
      </w:r>
      <w:r w:rsidRPr="00DE0ACC">
        <w:rPr>
          <w:rFonts w:cs="Times New Roman"/>
          <w:i/>
          <w:snapToGrid w:val="0"/>
          <w:szCs w:val="27"/>
          <w:lang w:val="vi-VN"/>
        </w:rPr>
        <w:t>Biện pháp phòng ngừa, ứng phó s</w:t>
      </w:r>
      <w:r w:rsidRPr="00DE0ACC">
        <w:rPr>
          <w:rFonts w:cs="Times New Roman"/>
          <w:i/>
          <w:szCs w:val="27"/>
          <w:lang w:val="vi-VN"/>
        </w:rPr>
        <w:t>ự cố do gặp phải nền đất yếu</w:t>
      </w:r>
    </w:p>
    <w:p w:rsidR="00BE24F2" w:rsidRPr="00DE0ACC" w:rsidRDefault="00BE24F2" w:rsidP="00426D4A">
      <w:pPr>
        <w:spacing w:before="0" w:after="0" w:line="288" w:lineRule="auto"/>
        <w:ind w:firstLine="567"/>
        <w:rPr>
          <w:rFonts w:cs="Times New Roman"/>
          <w:iCs/>
          <w:szCs w:val="27"/>
          <w:lang w:val="vi-VN"/>
        </w:rPr>
      </w:pPr>
      <w:r w:rsidRPr="00DE0ACC">
        <w:rPr>
          <w:rFonts w:cs="Times New Roman"/>
          <w:iCs/>
          <w:szCs w:val="27"/>
          <w:lang w:val="vi-VN"/>
        </w:rPr>
        <w:t xml:space="preserve">- Tiến hành khoan khảo sát địa chất dọc tuyến </w:t>
      </w:r>
      <w:r w:rsidR="00172870" w:rsidRPr="00DE0ACC">
        <w:rPr>
          <w:rFonts w:cs="Times New Roman"/>
          <w:iCs/>
          <w:szCs w:val="27"/>
        </w:rPr>
        <w:t>băng tải</w:t>
      </w:r>
      <w:r w:rsidRPr="00DE0ACC">
        <w:rPr>
          <w:rFonts w:cs="Times New Roman"/>
          <w:iCs/>
          <w:szCs w:val="27"/>
          <w:lang w:val="vi-VN"/>
        </w:rPr>
        <w:t xml:space="preserve"> theo đúng thiết kế</w:t>
      </w:r>
    </w:p>
    <w:p w:rsidR="00BE24F2" w:rsidRPr="00DE0ACC" w:rsidRDefault="00BE24F2" w:rsidP="00426D4A">
      <w:pPr>
        <w:spacing w:before="0" w:after="0" w:line="288" w:lineRule="auto"/>
        <w:ind w:firstLine="567"/>
        <w:rPr>
          <w:rFonts w:cs="Times New Roman"/>
          <w:iCs/>
          <w:szCs w:val="27"/>
          <w:lang w:val="vi-VN"/>
        </w:rPr>
      </w:pPr>
      <w:r w:rsidRPr="00DE0ACC">
        <w:rPr>
          <w:rFonts w:cs="Times New Roman"/>
          <w:iCs/>
          <w:szCs w:val="27"/>
          <w:lang w:val="vi-VN"/>
        </w:rPr>
        <w:t xml:space="preserve">- Quá trình khảo sát tuyến </w:t>
      </w:r>
      <w:r w:rsidR="00172870" w:rsidRPr="00DE0ACC">
        <w:rPr>
          <w:rFonts w:cs="Times New Roman"/>
          <w:iCs/>
          <w:szCs w:val="27"/>
        </w:rPr>
        <w:t>băng tải</w:t>
      </w:r>
      <w:r w:rsidRPr="00DE0ACC">
        <w:rPr>
          <w:rFonts w:cs="Times New Roman"/>
          <w:iCs/>
          <w:szCs w:val="27"/>
          <w:lang w:val="vi-VN"/>
        </w:rPr>
        <w:t xml:space="preserve"> sẽ lựa chọn hướng tuyến hạn chế thấp nhất việc đi qua các khu vực có nền địa chất yếu.</w:t>
      </w:r>
    </w:p>
    <w:p w:rsidR="00BE24F2" w:rsidRPr="00DE0ACC" w:rsidRDefault="00BE24F2" w:rsidP="00426D4A">
      <w:pPr>
        <w:spacing w:before="0" w:after="0" w:line="288" w:lineRule="auto"/>
        <w:ind w:firstLine="567"/>
        <w:rPr>
          <w:rFonts w:cs="Times New Roman"/>
          <w:iCs/>
          <w:szCs w:val="27"/>
          <w:lang w:val="vi-VN"/>
        </w:rPr>
      </w:pPr>
      <w:r w:rsidRPr="00DE0ACC">
        <w:rPr>
          <w:rFonts w:cs="Times New Roman"/>
          <w:iCs/>
          <w:szCs w:val="27"/>
          <w:lang w:val="vi-VN"/>
        </w:rPr>
        <w:t>- Phòng chống lũ quét, sạt lở đất: xây dựng các hệ thống thoát nước, trồng cây gây rừng, các công trình bảo vệ sườn dốc nhằm giảm ảnh hưởng của mưa xuống lưu vực. Chủ động di dời những vùng đất cao có nguy cơ bị sạt trượt.</w:t>
      </w:r>
    </w:p>
    <w:p w:rsidR="00BE24F2" w:rsidRPr="00DE0ACC" w:rsidRDefault="00BE24F2" w:rsidP="00426D4A">
      <w:pPr>
        <w:spacing w:before="0" w:after="0" w:line="288" w:lineRule="auto"/>
        <w:ind w:firstLine="567"/>
        <w:rPr>
          <w:rFonts w:cs="Times New Roman"/>
          <w:iCs/>
          <w:szCs w:val="27"/>
          <w:lang w:val="vi-VN"/>
        </w:rPr>
      </w:pPr>
      <w:r w:rsidRPr="00DE0ACC">
        <w:rPr>
          <w:rFonts w:cs="Times New Roman"/>
          <w:iCs/>
          <w:szCs w:val="27"/>
          <w:lang w:val="vi-VN"/>
        </w:rPr>
        <w:lastRenderedPageBreak/>
        <w:t>- Giảm thiểu lũ quét, sạt lở đất: Củng cố thảm phủ bề mặt trên sườn dốc, duy trì các công trình tường ngăn,...</w:t>
      </w:r>
    </w:p>
    <w:p w:rsidR="00BF0E90" w:rsidRPr="00DE0ACC" w:rsidRDefault="00BF0E90" w:rsidP="00426D4A">
      <w:pPr>
        <w:spacing w:before="0" w:after="0" w:line="288" w:lineRule="auto"/>
        <w:ind w:firstLine="567"/>
        <w:rPr>
          <w:rFonts w:cs="Times New Roman"/>
          <w:iCs/>
          <w:szCs w:val="27"/>
        </w:rPr>
      </w:pPr>
      <w:r w:rsidRPr="00DE0ACC">
        <w:rPr>
          <w:rFonts w:cs="Times New Roman"/>
          <w:iCs/>
          <w:szCs w:val="27"/>
        </w:rPr>
        <w:t>- Đối với các khu vực nền đất yếu khi gặp mưa bão sẽ rất dễ xảy ra hiện tượng sạt lỡ, trượt lỡ đất đá. Việc áp dụng các biện pháp bảo vệ lớp đất đá, hạn chế tối đa sạt lỡ đối với sự cố do gặp phải thiên tai, sạt lở đất cũng là một trong những giải pháp hạn chế được ảnh hưởng do thi công trên nền đất yếu, cụ thể:</w:t>
      </w:r>
    </w:p>
    <w:p w:rsidR="00BE24F2" w:rsidRPr="00DE0ACC" w:rsidRDefault="00E34989" w:rsidP="00E34989">
      <w:pPr>
        <w:spacing w:before="0" w:after="0" w:line="288" w:lineRule="auto"/>
        <w:ind w:firstLine="567"/>
        <w:rPr>
          <w:rFonts w:cs="Times New Roman"/>
          <w:iCs/>
          <w:szCs w:val="27"/>
        </w:rPr>
      </w:pPr>
      <w:r w:rsidRPr="00DE0ACC">
        <w:rPr>
          <w:rFonts w:cs="Times New Roman"/>
          <w:iCs/>
          <w:szCs w:val="27"/>
        </w:rPr>
        <w:t>+</w:t>
      </w:r>
      <w:r w:rsidR="00BE24F2" w:rsidRPr="00DE0ACC">
        <w:rPr>
          <w:rFonts w:cs="Times New Roman"/>
          <w:iCs/>
          <w:szCs w:val="27"/>
        </w:rPr>
        <w:t xml:space="preserve"> Xây dựng các công trình với mục tiêu can thiệp vào môi trường tự nhiên hoặc hạn chế tối đa các hoạt động làm mất cân bằng tự nhiên nhằm giảm thiểu tối đa các nguyên nhân tiềm ẩn gây tai biến địa chất trên một phạm vi nhất định</w:t>
      </w:r>
      <w:r w:rsidRPr="00DE0ACC">
        <w:rPr>
          <w:rFonts w:cs="Times New Roman"/>
          <w:iCs/>
          <w:szCs w:val="27"/>
        </w:rPr>
        <w:t>.</w:t>
      </w:r>
    </w:p>
    <w:p w:rsidR="00BE24F2" w:rsidRPr="00DE0ACC" w:rsidRDefault="00E34989" w:rsidP="00E34989">
      <w:pPr>
        <w:spacing w:before="0" w:after="0" w:line="288" w:lineRule="auto"/>
        <w:ind w:firstLine="567"/>
        <w:rPr>
          <w:rFonts w:cs="Times New Roman"/>
          <w:iCs/>
          <w:szCs w:val="27"/>
        </w:rPr>
      </w:pPr>
      <w:r w:rsidRPr="00DE0ACC">
        <w:rPr>
          <w:rFonts w:cs="Times New Roman"/>
          <w:iCs/>
          <w:szCs w:val="27"/>
        </w:rPr>
        <w:t>+</w:t>
      </w:r>
      <w:r w:rsidR="00BE24F2" w:rsidRPr="00DE0ACC">
        <w:rPr>
          <w:rFonts w:cs="Times New Roman"/>
          <w:iCs/>
          <w:szCs w:val="27"/>
        </w:rPr>
        <w:t xml:space="preserve"> Đối với các điểm trượt lở trong đá phong hóa dọc theo các vách taluy theo đườ</w:t>
      </w:r>
      <w:r w:rsidRPr="00DE0ACC">
        <w:rPr>
          <w:rFonts w:cs="Times New Roman"/>
          <w:iCs/>
          <w:szCs w:val="27"/>
        </w:rPr>
        <w:t>ng giao thông phải được tiến hành xây dựng theo từng bước và các công trình theo đúng kỹ thuật phương án đã được duyệt. Bên cạnh đó, b</w:t>
      </w:r>
      <w:r w:rsidR="00BE24F2" w:rsidRPr="00DE0ACC">
        <w:rPr>
          <w:rFonts w:cs="Times New Roman"/>
          <w:iCs/>
          <w:szCs w:val="27"/>
        </w:rPr>
        <w:t>ảo vệ thảm thực vật xung quanh và trên bề mặt khối trượt, kết hợp trồng cỏ (cỏ vetiver) trên thân trượt hạn chế xói lở bề mặt địa hình.</w:t>
      </w:r>
    </w:p>
    <w:p w:rsidR="00BE24F2" w:rsidRPr="00DE0ACC" w:rsidRDefault="00E34989" w:rsidP="00EB662F">
      <w:pPr>
        <w:spacing w:before="0" w:after="0"/>
        <w:ind w:firstLine="567"/>
        <w:rPr>
          <w:rFonts w:cs="Times New Roman"/>
          <w:iCs/>
          <w:szCs w:val="27"/>
        </w:rPr>
      </w:pPr>
      <w:r w:rsidRPr="00DE0ACC">
        <w:rPr>
          <w:rFonts w:cs="Times New Roman"/>
          <w:iCs/>
          <w:szCs w:val="27"/>
        </w:rPr>
        <w:t>+</w:t>
      </w:r>
      <w:r w:rsidR="00BE24F2" w:rsidRPr="00DE0ACC">
        <w:rPr>
          <w:rFonts w:cs="Times New Roman"/>
          <w:iCs/>
          <w:szCs w:val="27"/>
        </w:rPr>
        <w:t xml:space="preserve"> Đối với các điểm trượt tịnh tiến: Tùy từng khối trượt có thể dùng nêm cố định khối trượt bằng cách khoan và cắm một mạng lưới các cọc bê tông- sắt vuông góc với bề mặt trượt (các cọc cắm sâu vào tầng đất đá ổn định tùy vị trí cụ thể) hoặc xây tường chắn ở chân khối trượt.</w:t>
      </w:r>
    </w:p>
    <w:p w:rsidR="00F9197A" w:rsidRPr="00DE0ACC" w:rsidRDefault="00E34989" w:rsidP="00F9197A">
      <w:pPr>
        <w:spacing w:before="0" w:after="0"/>
        <w:ind w:firstLine="567"/>
        <w:rPr>
          <w:rFonts w:cs="Times New Roman"/>
          <w:iCs/>
          <w:szCs w:val="27"/>
        </w:rPr>
      </w:pPr>
      <w:r w:rsidRPr="00DE0ACC">
        <w:rPr>
          <w:rFonts w:cs="Times New Roman"/>
          <w:iCs/>
          <w:szCs w:val="27"/>
        </w:rPr>
        <w:t xml:space="preserve">+ </w:t>
      </w:r>
      <w:r w:rsidR="00BE24F2" w:rsidRPr="00DE0ACC">
        <w:rPr>
          <w:rFonts w:cs="Times New Roman"/>
          <w:iCs/>
          <w:szCs w:val="27"/>
        </w:rPr>
        <w:t>Đối với trượt hỗn hợp quy mô lớn: Các điểm trượt hỗn hợp có mặt trượt ẩn sâu thường có quy mô lớn, tính chất phức tạp, là sự tác động tổng hợp của nhiều nguyên nhân, trong đó vai trò của yếu tố kiến tạo rất lớn, nên việc xử lý bằng các giải pháp công trình rất tốn kém và hiệu quả không cao. Đối với một số điểm trượt lớn cần nghiên cứu chi tiết để xác định chiều dày khối trượt, hình thái mặt trượt, trên cơ sở đó tính toán lực tác động của đất đá trên xuống phía dưới để đề xuất giải pháp cụ thể.</w:t>
      </w:r>
    </w:p>
    <w:p w:rsidR="00E12EB1" w:rsidRPr="00DE0ACC" w:rsidRDefault="00E12EB1" w:rsidP="00EA4B08">
      <w:pPr>
        <w:pStyle w:val="Heading1"/>
        <w:spacing w:before="0" w:after="0" w:line="288" w:lineRule="auto"/>
        <w:rPr>
          <w:i/>
          <w:color w:val="auto"/>
        </w:rPr>
      </w:pPr>
      <w:bookmarkStart w:id="949" w:name="_Toc87192019"/>
      <w:bookmarkStart w:id="950" w:name="_Toc102739158"/>
      <w:bookmarkStart w:id="951" w:name="_Toc149143290"/>
      <w:bookmarkStart w:id="952" w:name="_Toc173153490"/>
      <w:bookmarkStart w:id="953" w:name="_Toc173156878"/>
      <w:r w:rsidRPr="00DE0ACC">
        <w:rPr>
          <w:color w:val="auto"/>
        </w:rPr>
        <w:t>3.2. Đánh giá tác động và đề xuất các biện pháp, công trình bảo vệ môi trường trong giai đoạn dự án đi vào vận hành</w:t>
      </w:r>
      <w:bookmarkEnd w:id="949"/>
      <w:bookmarkEnd w:id="950"/>
      <w:bookmarkEnd w:id="951"/>
      <w:bookmarkEnd w:id="952"/>
      <w:bookmarkEnd w:id="953"/>
    </w:p>
    <w:p w:rsidR="00E12EB1" w:rsidRPr="00DE0ACC" w:rsidRDefault="00E12EB1" w:rsidP="00EA4B08">
      <w:pPr>
        <w:pStyle w:val="Heading2"/>
        <w:spacing w:before="0" w:after="0" w:line="288" w:lineRule="auto"/>
        <w:ind w:firstLine="0"/>
        <w:rPr>
          <w:color w:val="auto"/>
          <w:szCs w:val="27"/>
        </w:rPr>
      </w:pPr>
      <w:bookmarkStart w:id="954" w:name="_Toc87192020"/>
      <w:bookmarkStart w:id="955" w:name="_Toc102739159"/>
      <w:bookmarkStart w:id="956" w:name="_Toc149143291"/>
      <w:bookmarkStart w:id="957" w:name="_Toc173153491"/>
      <w:bookmarkStart w:id="958" w:name="_Toc173156879"/>
      <w:r w:rsidRPr="00DE0ACC">
        <w:rPr>
          <w:color w:val="auto"/>
          <w:szCs w:val="27"/>
        </w:rPr>
        <w:t>3.2.1. Đánh giá, dự báo các tác động</w:t>
      </w:r>
      <w:bookmarkEnd w:id="954"/>
      <w:bookmarkEnd w:id="955"/>
      <w:bookmarkEnd w:id="956"/>
      <w:bookmarkEnd w:id="957"/>
      <w:bookmarkEnd w:id="958"/>
    </w:p>
    <w:p w:rsidR="0069779D" w:rsidRPr="00DE0ACC" w:rsidRDefault="00E12EB1" w:rsidP="00EA4B08">
      <w:pPr>
        <w:spacing w:before="0" w:after="0" w:line="288" w:lineRule="auto"/>
        <w:rPr>
          <w:rFonts w:eastAsia=".VnTime" w:cs="Times New Roman"/>
          <w:i/>
          <w:iCs/>
          <w:szCs w:val="27"/>
          <w:lang w:val="nl-NL"/>
        </w:rPr>
      </w:pPr>
      <w:r w:rsidRPr="00DE0ACC">
        <w:rPr>
          <w:rFonts w:eastAsia=".VnTime" w:cs="Times New Roman"/>
          <w:i/>
          <w:iCs/>
          <w:szCs w:val="27"/>
          <w:lang w:val="nl-NL"/>
        </w:rPr>
        <w:t xml:space="preserve">3.2.1.1. </w:t>
      </w:r>
      <w:r w:rsidR="0069779D" w:rsidRPr="00DE0ACC">
        <w:rPr>
          <w:rFonts w:cs="Times New Roman"/>
          <w:i/>
          <w:szCs w:val="27"/>
          <w:lang w:val="nl-NL"/>
        </w:rPr>
        <w:t>Đánh giá, dự báo tác động liên quan đến chất thải</w:t>
      </w:r>
    </w:p>
    <w:p w:rsidR="00E12EB1" w:rsidRPr="00DE0ACC" w:rsidRDefault="0069779D" w:rsidP="0069779D">
      <w:pPr>
        <w:spacing w:before="0" w:after="0" w:line="288" w:lineRule="auto"/>
        <w:ind w:firstLine="567"/>
        <w:rPr>
          <w:rFonts w:eastAsia=".VnTime" w:cs="Times New Roman"/>
          <w:i/>
          <w:szCs w:val="27"/>
          <w:lang w:val="nl-NL"/>
        </w:rPr>
      </w:pPr>
      <w:r w:rsidRPr="00DE0ACC">
        <w:rPr>
          <w:rFonts w:eastAsia=".VnTime" w:cs="Times New Roman"/>
          <w:i/>
          <w:szCs w:val="27"/>
          <w:lang w:val="nl-NL"/>
        </w:rPr>
        <w:t>a. Tác động đến môi trường không khí</w:t>
      </w:r>
    </w:p>
    <w:p w:rsidR="00C8268F" w:rsidRPr="00DE0ACC" w:rsidRDefault="0069779D" w:rsidP="00C8268F">
      <w:pPr>
        <w:spacing w:before="0" w:after="0" w:line="288" w:lineRule="auto"/>
        <w:ind w:firstLine="567"/>
        <w:rPr>
          <w:rFonts w:eastAsia=".VnTime" w:cs="Times New Roman"/>
          <w:i/>
          <w:szCs w:val="27"/>
          <w:lang w:val="nl-NL"/>
        </w:rPr>
      </w:pPr>
      <w:r w:rsidRPr="00DE0ACC">
        <w:rPr>
          <w:rFonts w:eastAsia=".VnTime" w:cs="Times New Roman"/>
          <w:i/>
          <w:szCs w:val="27"/>
          <w:lang w:val="nl-NL"/>
        </w:rPr>
        <w:t>*</w:t>
      </w:r>
      <w:r w:rsidR="00C8268F" w:rsidRPr="00DE0ACC">
        <w:rPr>
          <w:rFonts w:eastAsia=".VnTime" w:cs="Times New Roman"/>
          <w:i/>
          <w:szCs w:val="27"/>
          <w:lang w:val="nl-NL"/>
        </w:rPr>
        <w:t xml:space="preserve"> Tác động do khí thải:</w:t>
      </w:r>
    </w:p>
    <w:p w:rsidR="00C8268F" w:rsidRPr="00DE0ACC" w:rsidRDefault="00C8268F" w:rsidP="00C8268F">
      <w:pPr>
        <w:spacing w:before="0" w:after="0" w:line="288" w:lineRule="auto"/>
        <w:ind w:firstLine="567"/>
        <w:rPr>
          <w:rFonts w:eastAsia=".VnTime" w:cs="Times New Roman"/>
          <w:szCs w:val="27"/>
          <w:lang w:val="nl-NL"/>
        </w:rPr>
      </w:pPr>
      <w:r w:rsidRPr="00DE0ACC">
        <w:rPr>
          <w:rFonts w:eastAsia=".VnTime" w:cs="Times New Roman"/>
          <w:szCs w:val="27"/>
          <w:lang w:val="nl-NL"/>
        </w:rPr>
        <w:t xml:space="preserve">Giai đoạn vận hành, Dự án chủ yếu sử dụng các động cơ điện để vận hành hệ thống băng tải, không sử dụng các động cơ diezen, theo đó, hầu như không phát sinh khí thải và không gây tác động tới môi trường từ vấn đề khí thải. </w:t>
      </w:r>
    </w:p>
    <w:p w:rsidR="000F3484" w:rsidRPr="00DE0ACC" w:rsidRDefault="00C8268F" w:rsidP="00C8268F">
      <w:pPr>
        <w:spacing w:before="0" w:after="0" w:line="288" w:lineRule="auto"/>
        <w:ind w:firstLine="567"/>
        <w:rPr>
          <w:szCs w:val="27"/>
          <w:lang w:val="vi-VN"/>
        </w:rPr>
      </w:pPr>
      <w:r w:rsidRPr="00DE0ACC">
        <w:rPr>
          <w:rFonts w:eastAsia=".VnTime" w:cs="Times New Roman"/>
          <w:szCs w:val="27"/>
          <w:lang w:val="nl-NL"/>
        </w:rPr>
        <w:t xml:space="preserve">Lượng khí thải phát sinh chủ yếu từ các phương tiên của các CBCNV của Dự án. </w:t>
      </w:r>
      <w:r w:rsidR="000F3484" w:rsidRPr="00DE0ACC">
        <w:rPr>
          <w:szCs w:val="27"/>
          <w:lang w:val="vi-VN"/>
        </w:rPr>
        <w:t xml:space="preserve">Hoạt động của các phương tiện giao thông ra vào </w:t>
      </w:r>
      <w:r w:rsidR="000F3484" w:rsidRPr="00DE0ACC">
        <w:rPr>
          <w:szCs w:val="27"/>
        </w:rPr>
        <w:t>Dự án</w:t>
      </w:r>
      <w:r w:rsidR="000F3484" w:rsidRPr="00DE0ACC">
        <w:rPr>
          <w:szCs w:val="27"/>
          <w:lang w:val="vi-VN"/>
        </w:rPr>
        <w:t xml:space="preserve"> chủ yếu là phương tiện đi lạ</w:t>
      </w:r>
      <w:r w:rsidRPr="00DE0ACC">
        <w:rPr>
          <w:szCs w:val="27"/>
          <w:lang w:val="vi-VN"/>
        </w:rPr>
        <w:t>i</w:t>
      </w:r>
      <w:r w:rsidR="000F3484" w:rsidRPr="00DE0ACC">
        <w:rPr>
          <w:szCs w:val="27"/>
          <w:lang w:val="vi-VN"/>
        </w:rPr>
        <w:t xml:space="preserve">,... số lượng thường rất khó xác định chính xác. Các phương tiện này chủ yếu </w:t>
      </w:r>
      <w:r w:rsidR="000F3484" w:rsidRPr="00DE0ACC">
        <w:rPr>
          <w:szCs w:val="27"/>
          <w:lang w:val="vi-VN"/>
        </w:rPr>
        <w:lastRenderedPageBreak/>
        <w:t>sử dụng nhiên liệu dầu DO nên sẽ thải ra môi trường không khí một lượng khói thải chứa các chất ô nhiễm như NO</w:t>
      </w:r>
      <w:r w:rsidR="000F3484" w:rsidRPr="00DE0ACC">
        <w:rPr>
          <w:szCs w:val="27"/>
          <w:vertAlign w:val="subscript"/>
          <w:lang w:val="vi-VN"/>
        </w:rPr>
        <w:t>x</w:t>
      </w:r>
      <w:r w:rsidR="000F3484" w:rsidRPr="00DE0ACC">
        <w:rPr>
          <w:szCs w:val="27"/>
          <w:lang w:val="vi-VN"/>
        </w:rPr>
        <w:t>, SO</w:t>
      </w:r>
      <w:r w:rsidR="000F3484" w:rsidRPr="00DE0ACC">
        <w:rPr>
          <w:szCs w:val="27"/>
          <w:vertAlign w:val="subscript"/>
          <w:lang w:val="vi-VN"/>
        </w:rPr>
        <w:t>2</w:t>
      </w:r>
      <w:r w:rsidR="000F3484" w:rsidRPr="00DE0ACC">
        <w:rPr>
          <w:szCs w:val="27"/>
          <w:lang w:val="vi-VN"/>
        </w:rPr>
        <w:t>, C</w:t>
      </w:r>
      <w:r w:rsidR="000F3484" w:rsidRPr="00DE0ACC">
        <w:rPr>
          <w:szCs w:val="27"/>
          <w:vertAlign w:val="subscript"/>
          <w:lang w:val="vi-VN"/>
        </w:rPr>
        <w:t>x</w:t>
      </w:r>
      <w:r w:rsidR="000F3484" w:rsidRPr="00DE0ACC">
        <w:rPr>
          <w:szCs w:val="27"/>
          <w:lang w:val="vi-VN"/>
        </w:rPr>
        <w:t>H</w:t>
      </w:r>
      <w:r w:rsidR="000F3484" w:rsidRPr="00DE0ACC">
        <w:rPr>
          <w:szCs w:val="27"/>
          <w:vertAlign w:val="subscript"/>
          <w:lang w:val="vi-VN"/>
        </w:rPr>
        <w:t>y</w:t>
      </w:r>
      <w:r w:rsidR="000F3484" w:rsidRPr="00DE0ACC">
        <w:rPr>
          <w:szCs w:val="27"/>
          <w:lang w:val="vi-VN"/>
        </w:rPr>
        <w:t>, CO, CO</w:t>
      </w:r>
      <w:r w:rsidR="000F3484" w:rsidRPr="00DE0ACC">
        <w:rPr>
          <w:szCs w:val="27"/>
          <w:vertAlign w:val="subscript"/>
          <w:lang w:val="vi-VN"/>
        </w:rPr>
        <w:t>2</w:t>
      </w:r>
      <w:r w:rsidR="000F3484" w:rsidRPr="00DE0ACC">
        <w:rPr>
          <w:szCs w:val="27"/>
          <w:lang w:val="vi-VN"/>
        </w:rPr>
        <w:t>,…</w:t>
      </w:r>
    </w:p>
    <w:p w:rsidR="000F3484" w:rsidRPr="00DE0ACC" w:rsidRDefault="000F3484" w:rsidP="0037793B">
      <w:pPr>
        <w:spacing w:before="0" w:after="0" w:line="300" w:lineRule="auto"/>
        <w:ind w:firstLine="561"/>
        <w:rPr>
          <w:bCs/>
          <w:szCs w:val="27"/>
          <w:lang w:val="vi-VN"/>
        </w:rPr>
      </w:pPr>
      <w:r w:rsidRPr="00DE0ACC">
        <w:rPr>
          <w:bCs/>
          <w:szCs w:val="27"/>
          <w:lang w:val="vi-VN"/>
        </w:rPr>
        <w:t>Đặc điểm của nguồn phát sinh khí thải do phương tiện giao thông sử dụng dầu DO là nguồn thải không tập trung và phát sinh không thường xuyên, nồng độ các khí thải thường không cao, do vậy tác động không đáng kể.</w:t>
      </w:r>
    </w:p>
    <w:p w:rsidR="00F371A0" w:rsidRPr="00DE0ACC" w:rsidRDefault="000F3484" w:rsidP="0037793B">
      <w:pPr>
        <w:spacing w:before="0" w:after="0" w:line="300" w:lineRule="auto"/>
        <w:ind w:firstLine="562"/>
        <w:rPr>
          <w:szCs w:val="27"/>
          <w:lang w:val="es-ES"/>
        </w:rPr>
      </w:pPr>
      <w:r w:rsidRPr="00DE0ACC">
        <w:rPr>
          <w:bCs/>
          <w:iCs/>
          <w:szCs w:val="27"/>
          <w:lang w:val="es-ES"/>
        </w:rPr>
        <w:t>Khí thải từ phương tiện giao thông là nguồn thải không cố định và mang tính bất khả kháng, gây ảnh hưởng đến sức khỏe của người dân sống dọc các tuyến đường vận chuyển và người tham gia giao thông</w:t>
      </w:r>
      <w:r w:rsidRPr="00DE0ACC">
        <w:rPr>
          <w:szCs w:val="27"/>
          <w:lang w:val="es-ES"/>
        </w:rPr>
        <w:t>. Đồng thời mật độ các phương tiện hoạt động là không lớn, không tập trung tại một điểm nên ít tác động đến các khu vực xung quanh.</w:t>
      </w:r>
    </w:p>
    <w:p w:rsidR="00C8268F" w:rsidRPr="00DE0ACC" w:rsidRDefault="0069779D" w:rsidP="00C8268F">
      <w:pPr>
        <w:spacing w:before="0" w:after="0" w:line="288" w:lineRule="auto"/>
        <w:ind w:firstLine="567"/>
        <w:rPr>
          <w:rFonts w:eastAsia=".VnTime" w:cs="Times New Roman"/>
          <w:i/>
          <w:szCs w:val="27"/>
          <w:lang w:val="nl-NL"/>
        </w:rPr>
      </w:pPr>
      <w:r w:rsidRPr="00DE0ACC">
        <w:rPr>
          <w:rFonts w:eastAsia=".VnTime" w:cs="Times New Roman"/>
          <w:i/>
          <w:szCs w:val="27"/>
          <w:lang w:val="nl-NL"/>
        </w:rPr>
        <w:t>*</w:t>
      </w:r>
      <w:r w:rsidR="00C8268F" w:rsidRPr="00DE0ACC">
        <w:rPr>
          <w:rFonts w:eastAsia=".VnTime" w:cs="Times New Roman"/>
          <w:i/>
          <w:szCs w:val="27"/>
          <w:lang w:val="nl-NL"/>
        </w:rPr>
        <w:t xml:space="preserve"> Tác động do bụi:</w:t>
      </w:r>
    </w:p>
    <w:p w:rsidR="00C8268F" w:rsidRPr="00DE0ACC" w:rsidRDefault="00C8268F" w:rsidP="0037793B">
      <w:pPr>
        <w:spacing w:before="0" w:after="0" w:line="300" w:lineRule="auto"/>
        <w:ind w:firstLine="562"/>
        <w:rPr>
          <w:szCs w:val="27"/>
          <w:lang w:val="es-ES"/>
        </w:rPr>
      </w:pPr>
      <w:r w:rsidRPr="00DE0ACC">
        <w:rPr>
          <w:szCs w:val="27"/>
          <w:lang w:val="es-ES"/>
        </w:rPr>
        <w:t>Bụi do công tác bốc xúc nguyên liệu (than) và hoạt động vận chuyển theo băng tải đến điểm tập kết.</w:t>
      </w:r>
    </w:p>
    <w:p w:rsidR="00C8268F" w:rsidRPr="00DE0ACC" w:rsidRDefault="00C8268F" w:rsidP="00C8268F">
      <w:pPr>
        <w:spacing w:before="0" w:after="0" w:line="300" w:lineRule="auto"/>
        <w:ind w:firstLine="562"/>
        <w:rPr>
          <w:szCs w:val="27"/>
          <w:lang w:val="es-ES"/>
        </w:rPr>
      </w:pPr>
      <w:r w:rsidRPr="00DE0ACC">
        <w:rPr>
          <w:szCs w:val="27"/>
          <w:lang w:val="es-ES"/>
        </w:rPr>
        <w:t>- Các hoạt động phát sinh bụi: Do hoạt động của các xe vận tải than, rót đổ than tại các điểm (bunke).</w:t>
      </w:r>
    </w:p>
    <w:p w:rsidR="00C8268F" w:rsidRPr="00DE0ACC" w:rsidRDefault="00C8268F" w:rsidP="00C8268F">
      <w:pPr>
        <w:spacing w:before="0" w:after="0" w:line="300" w:lineRule="auto"/>
        <w:ind w:firstLine="562"/>
        <w:rPr>
          <w:szCs w:val="27"/>
          <w:lang w:val="es-ES"/>
        </w:rPr>
      </w:pPr>
      <w:r w:rsidRPr="00DE0ACC">
        <w:rPr>
          <w:szCs w:val="27"/>
          <w:lang w:val="es-ES"/>
        </w:rPr>
        <w:t>- Lượng bụi phát sinh: Bụi phát tán tại các khu vực này phụ thuộc vào lượng than vận chuyển hàng năm; bụi phát tán theo gió là bè hạt bụi chiếm 10% tải lượng bụi phát sinh, là loại dễ bị gió cuốn theo và khó lắng đọng.</w:t>
      </w:r>
    </w:p>
    <w:p w:rsidR="00C8268F" w:rsidRPr="00DE0ACC" w:rsidRDefault="00C8268F" w:rsidP="00C8268F">
      <w:pPr>
        <w:spacing w:before="0" w:after="0" w:line="300" w:lineRule="auto"/>
        <w:ind w:firstLine="562"/>
        <w:rPr>
          <w:szCs w:val="27"/>
          <w:lang w:val="es-ES"/>
        </w:rPr>
      </w:pPr>
      <w:r w:rsidRPr="00DE0ACC">
        <w:rPr>
          <w:szCs w:val="27"/>
          <w:lang w:val="es-ES"/>
        </w:rPr>
        <w:t>- Phạm vi ảnh hưởng: Bụi phát sinh tại các phễu rót than và đầu các băng chuyền trên mặt bằng; các bến rót than số 1, số 3 cảng Làng Khánh và các điểm giao cắt tại Trạm truyền tải... Quá trình này phát tán vào không khí lượng bụi thường xuyên, tập trung thuộc bè hạt vừa và nhỏ (d = 0,5</w:t>
      </w:r>
      <w:r w:rsidRPr="00DE0ACC">
        <w:rPr>
          <w:rFonts w:cs="Times New Roman"/>
          <w:szCs w:val="27"/>
          <w:lang w:val="es-ES"/>
        </w:rPr>
        <w:t>÷</w:t>
      </w:r>
      <w:r w:rsidRPr="00DE0ACC">
        <w:rPr>
          <w:szCs w:val="27"/>
          <w:lang w:val="es-ES"/>
        </w:rPr>
        <w:t>0,05m) dễ sa lắng tại chỗ. Nếu có gió phần hạt mịn sẽ phát tán ra xa và lan toả lên cao tương tự như tác động do nổ mìn trong khai thác.</w:t>
      </w:r>
    </w:p>
    <w:p w:rsidR="00C8268F" w:rsidRPr="00DE0ACC" w:rsidRDefault="00C8268F" w:rsidP="00C8268F">
      <w:pPr>
        <w:spacing w:before="0" w:after="0" w:line="300" w:lineRule="auto"/>
        <w:ind w:firstLine="562"/>
        <w:rPr>
          <w:szCs w:val="27"/>
          <w:lang w:val="es-ES"/>
        </w:rPr>
      </w:pPr>
      <w:r w:rsidRPr="00DE0ACC">
        <w:rPr>
          <w:szCs w:val="27"/>
          <w:lang w:val="es-ES"/>
        </w:rPr>
        <w:t>- Mức độ tác động: Môi trường không khí bị tác động thường xuyên do bụi phát sinh từ hoạt động bốc rót, vận tải than. Tuy nhiên, Dự án vận tải than bằng hệ thống băng tải kín, liên hoàn; thành phần trong bụi chủ yếu là bè hạt to, khả năng sa lắng lớn, không lan xa. Chỉ có một phần nhỏ lượng bụi hạt mịn là phát tán đi xung quanh nên mức độ ảnh hưởng đến khu vực điều hành sản xuất, sinh hoạt trong khu vực là nhỏ cũng như ảnh hưởng không đáng kể tới các khu vực xung quanh khác. Đối tượng bị ảnh hưởng nhiều nhất và thường xuyên là công nhân làm việc tại các khu vực mặt bằng nêu trên; các bến rót than.</w:t>
      </w:r>
    </w:p>
    <w:p w:rsidR="00C8268F" w:rsidRPr="00DE0ACC" w:rsidRDefault="00C8268F" w:rsidP="00C8268F">
      <w:pPr>
        <w:spacing w:before="0" w:after="0" w:line="300" w:lineRule="auto"/>
        <w:ind w:firstLine="562"/>
        <w:rPr>
          <w:szCs w:val="27"/>
          <w:lang w:val="es-ES"/>
        </w:rPr>
      </w:pPr>
      <w:r w:rsidRPr="00DE0ACC">
        <w:rPr>
          <w:szCs w:val="27"/>
          <w:lang w:val="es-ES"/>
        </w:rPr>
        <w:t>- Khả năng giảm thiểu: Trong quá trình vận hành của Dự án, áp dụng biện pháp phun sương cao áp hoặc xe phun sương di động tạo ẩm tại khu vực các bunke, các điểm đấu nối băng tải, các bến rót than tại cảng sẽ cho hiệu quả giảm thiểu bụi tương đối cao.</w:t>
      </w:r>
    </w:p>
    <w:p w:rsidR="0069779D" w:rsidRPr="00DE0ACC" w:rsidRDefault="0069779D" w:rsidP="0030535E">
      <w:pPr>
        <w:spacing w:before="0" w:after="0"/>
        <w:ind w:firstLine="561"/>
        <w:rPr>
          <w:i/>
          <w:szCs w:val="27"/>
        </w:rPr>
      </w:pPr>
      <w:r w:rsidRPr="00DE0ACC">
        <w:rPr>
          <w:i/>
          <w:szCs w:val="27"/>
        </w:rPr>
        <w:lastRenderedPageBreak/>
        <w:t>b. Tác động đến môi trường nước</w:t>
      </w:r>
    </w:p>
    <w:p w:rsidR="00F85C0F" w:rsidRPr="00DE0ACC" w:rsidRDefault="00F85C0F" w:rsidP="0030535E">
      <w:pPr>
        <w:spacing w:before="0" w:after="0"/>
        <w:ind w:firstLine="540"/>
        <w:rPr>
          <w:szCs w:val="27"/>
        </w:rPr>
      </w:pPr>
      <w:r w:rsidRPr="00DE0ACC">
        <w:rPr>
          <w:szCs w:val="27"/>
        </w:rPr>
        <w:t>- Nguồn phát sinh: Từ quá trình sinh hoạt của 178 CBCNV.</w:t>
      </w:r>
    </w:p>
    <w:p w:rsidR="00F85C0F" w:rsidRPr="00DE0ACC" w:rsidRDefault="00F85C0F" w:rsidP="0030535E">
      <w:pPr>
        <w:spacing w:before="0" w:after="0"/>
        <w:ind w:firstLine="540"/>
        <w:rPr>
          <w:szCs w:val="27"/>
          <w:lang w:val="vi-VN"/>
        </w:rPr>
      </w:pPr>
      <w:r w:rsidRPr="00DE0ACC">
        <w:rPr>
          <w:rFonts w:eastAsia=".VnTime"/>
          <w:szCs w:val="27"/>
        </w:rPr>
        <w:t>- T</w:t>
      </w:r>
      <w:r w:rsidRPr="00DE0ACC">
        <w:rPr>
          <w:szCs w:val="27"/>
          <w:lang w:val="vi-VN"/>
        </w:rPr>
        <w:t>hành phần</w:t>
      </w:r>
      <w:r w:rsidRPr="00DE0ACC">
        <w:rPr>
          <w:szCs w:val="27"/>
        </w:rPr>
        <w:t>:</w:t>
      </w:r>
      <w:r w:rsidRPr="00DE0ACC">
        <w:rPr>
          <w:szCs w:val="27"/>
          <w:lang w:val="vi-VN"/>
        </w:rPr>
        <w:t xml:space="preserve"> </w:t>
      </w:r>
      <w:r w:rsidRPr="00DE0ACC">
        <w:rPr>
          <w:szCs w:val="27"/>
        </w:rPr>
        <w:t>Các thành phần ô nhiễm chính đặc trưng thường thấy ở nước thải sinh hoạt là BOD</w:t>
      </w:r>
      <w:r w:rsidRPr="00DE0ACC">
        <w:rPr>
          <w:szCs w:val="27"/>
          <w:vertAlign w:val="subscript"/>
        </w:rPr>
        <w:t>5</w:t>
      </w:r>
      <w:r w:rsidRPr="00DE0ACC">
        <w:rPr>
          <w:szCs w:val="27"/>
        </w:rPr>
        <w:t>, COD, Nitơ và Photpho.</w:t>
      </w:r>
      <w:r w:rsidRPr="00DE0ACC">
        <w:rPr>
          <w:szCs w:val="27"/>
          <w:lang w:val="vi-VN"/>
        </w:rPr>
        <w:t xml:space="preserve"> Nguồn nước thải này được </w:t>
      </w:r>
      <w:r w:rsidRPr="00DE0ACC">
        <w:rPr>
          <w:szCs w:val="27"/>
        </w:rPr>
        <w:t>phân thành</w:t>
      </w:r>
      <w:r w:rsidRPr="00DE0ACC">
        <w:rPr>
          <w:szCs w:val="27"/>
          <w:lang w:val="vi-VN"/>
        </w:rPr>
        <w:t xml:space="preserve"> hai nhóm chính là nước thải xám (nấu ăn, tắm, giặt, rửa, tưới) và nước thải đen (đi vệ sinh).</w:t>
      </w:r>
    </w:p>
    <w:p w:rsidR="00F85C0F" w:rsidRPr="00DE0ACC" w:rsidRDefault="00F85C0F" w:rsidP="0030535E">
      <w:pPr>
        <w:spacing w:before="0" w:after="0"/>
        <w:ind w:firstLine="540"/>
        <w:rPr>
          <w:szCs w:val="27"/>
          <w:lang w:val="vi-VN"/>
        </w:rPr>
      </w:pPr>
      <w:r w:rsidRPr="00DE0ACC">
        <w:rPr>
          <w:szCs w:val="27"/>
        </w:rPr>
        <w:t xml:space="preserve"> +</w:t>
      </w:r>
      <w:r w:rsidRPr="00DE0ACC">
        <w:rPr>
          <w:szCs w:val="27"/>
          <w:lang w:val="vi-VN"/>
        </w:rPr>
        <w:t xml:space="preserve"> </w:t>
      </w:r>
      <w:r w:rsidRPr="00DE0ACC">
        <w:t>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r w:rsidRPr="00DE0ACC">
        <w:rPr>
          <w:szCs w:val="27"/>
          <w:lang w:val="vi-VN"/>
        </w:rPr>
        <w:t>.</w:t>
      </w:r>
    </w:p>
    <w:p w:rsidR="00F85C0F" w:rsidRPr="00DE0ACC" w:rsidRDefault="00F85C0F" w:rsidP="0030535E">
      <w:pPr>
        <w:spacing w:before="0" w:after="0"/>
        <w:ind w:firstLine="540"/>
        <w:rPr>
          <w:szCs w:val="27"/>
          <w:lang w:val="vi-VN"/>
        </w:rPr>
      </w:pPr>
      <w:r w:rsidRPr="00DE0ACC">
        <w:rPr>
          <w:szCs w:val="27"/>
        </w:rPr>
        <w:t xml:space="preserve"> + </w:t>
      </w:r>
      <w:r w:rsidRPr="00DE0ACC">
        <w:t>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r w:rsidRPr="00DE0ACC">
        <w:rPr>
          <w:szCs w:val="27"/>
          <w:lang w:val="vi-VN"/>
        </w:rPr>
        <w:t>.</w:t>
      </w:r>
    </w:p>
    <w:p w:rsidR="00F85C0F" w:rsidRPr="00DE0ACC" w:rsidRDefault="00F85C0F" w:rsidP="0030535E">
      <w:pPr>
        <w:numPr>
          <w:ilvl w:val="0"/>
          <w:numId w:val="50"/>
        </w:numPr>
        <w:spacing w:before="0" w:after="0"/>
        <w:ind w:right="14" w:firstLine="540"/>
      </w:pPr>
      <w:r w:rsidRPr="00DE0ACC">
        <w:t xml:space="preserve">Tải lượng:  </w:t>
      </w:r>
    </w:p>
    <w:p w:rsidR="00F85C0F" w:rsidRPr="00DE0ACC" w:rsidRDefault="00F85C0F" w:rsidP="0030535E">
      <w:pPr>
        <w:spacing w:before="0" w:after="0"/>
        <w:ind w:left="5" w:right="14" w:firstLine="540"/>
      </w:pPr>
      <w:r w:rsidRPr="00DE0ACC">
        <w:t>+ Theo Tiêu chuẩn dùng nước và nhu cầu dùng nước được tính theo TCVN 13606:2023 - Cấp nước, mạng lưới đường ống và công trình và TCVN 4513:1988 về cấp nước bên trong - tiêu chuẩn thiết kế, lượng cấp nước cho cán bộ giáo viên và học sinh là 100 lít/người/ngày. Nhu cầu nước cấp cho sinh hoạt của 178 CBCNV khi đi vào hoạt động là 17,8 m</w:t>
      </w:r>
      <w:r w:rsidRPr="00DE0ACC">
        <w:rPr>
          <w:vertAlign w:val="superscript"/>
        </w:rPr>
        <w:t>3</w:t>
      </w:r>
      <w:r w:rsidRPr="00DE0ACC">
        <w:t>/ngày.đêm.</w:t>
      </w:r>
    </w:p>
    <w:p w:rsidR="00F85C0F" w:rsidRPr="00DE0ACC" w:rsidRDefault="00F85C0F" w:rsidP="0030535E">
      <w:pPr>
        <w:spacing w:before="0" w:after="0"/>
        <w:ind w:right="14" w:firstLine="540"/>
      </w:pPr>
      <w:r w:rsidRPr="00DE0ACC">
        <w:t>+ Tỷ lệ thải bằng 100% lượng nước cấp [15]. Như vậy, lượng nước thải sinh hoạt phát sinh là 17,8 m</w:t>
      </w:r>
      <w:r w:rsidRPr="00DE0ACC">
        <w:rPr>
          <w:vertAlign w:val="superscript"/>
        </w:rPr>
        <w:t>3</w:t>
      </w:r>
      <w:r w:rsidRPr="00DE0ACC">
        <w:t>/ngày.</w:t>
      </w:r>
    </w:p>
    <w:p w:rsidR="00F85C0F" w:rsidRPr="00DE0ACC" w:rsidRDefault="00F85C0F" w:rsidP="0030535E">
      <w:pPr>
        <w:spacing w:before="0" w:after="0"/>
        <w:ind w:left="5" w:right="14" w:firstLine="540"/>
        <w:rPr>
          <w:szCs w:val="27"/>
          <w:lang w:val="vi-VN"/>
        </w:rPr>
      </w:pPr>
      <w:r w:rsidRPr="00DE0ACC">
        <w:t>Theo tài liệu Xử lý nước thải sinh hoạt vừa và nhỏ của Trần Đức Hạ (2002), nước thải sinh hoạt có thành phần với các giá trị điển hình như sau:</w:t>
      </w:r>
    </w:p>
    <w:p w:rsidR="00F85C0F" w:rsidRPr="00DE0ACC" w:rsidRDefault="00F85C0F" w:rsidP="0030535E">
      <w:pPr>
        <w:pStyle w:val="Title"/>
        <w:spacing w:line="276" w:lineRule="auto"/>
      </w:pPr>
      <w:bookmarkStart w:id="959" w:name="_Toc173156931"/>
      <w:r w:rsidRPr="00DE0ACC">
        <w:t>Tải lượng ô nhiễm tính theo đầu người</w:t>
      </w:r>
      <w:r w:rsidRPr="00DE0ACC">
        <w:rPr>
          <w:lang w:val="es-ES"/>
        </w:rPr>
        <w:t xml:space="preserve"> [16]</w:t>
      </w:r>
      <w:bookmarkEnd w:id="9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459"/>
        <w:gridCol w:w="3098"/>
        <w:gridCol w:w="3029"/>
      </w:tblGrid>
      <w:tr w:rsidR="00F85C0F" w:rsidRPr="00DE0ACC" w:rsidTr="00F85C0F">
        <w:trPr>
          <w:cantSplit/>
          <w:tblHeader/>
          <w:jc w:val="center"/>
        </w:trPr>
        <w:tc>
          <w:tcPr>
            <w:tcW w:w="377" w:type="pct"/>
            <w:vAlign w:val="center"/>
            <w:hideMark/>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STT</w:t>
            </w:r>
          </w:p>
        </w:tc>
        <w:tc>
          <w:tcPr>
            <w:tcW w:w="1324" w:type="pct"/>
            <w:vAlign w:val="center"/>
            <w:hideMark/>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Chất ô nhiễm</w:t>
            </w:r>
          </w:p>
        </w:tc>
        <w:tc>
          <w:tcPr>
            <w:tcW w:w="1668" w:type="pct"/>
            <w:vAlign w:val="center"/>
            <w:hideMark/>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Nồng độ  trung bình (</w:t>
            </w:r>
            <w:r w:rsidRPr="00DE0ACC">
              <w:rPr>
                <w:b/>
                <w:sz w:val="26"/>
                <w:szCs w:val="26"/>
              </w:rPr>
              <w:t>mg/l)</w:t>
            </w:r>
          </w:p>
        </w:tc>
        <w:tc>
          <w:tcPr>
            <w:tcW w:w="1631" w:type="pct"/>
            <w:vAlign w:val="center"/>
            <w:hideMark/>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QCVN 14:2008/BTNMT</w:t>
            </w:r>
          </w:p>
          <w:p w:rsidR="00F85C0F" w:rsidRPr="00DE0ACC" w:rsidRDefault="00F85C0F" w:rsidP="00F85C0F">
            <w:pPr>
              <w:spacing w:before="40" w:after="40" w:line="240" w:lineRule="auto"/>
              <w:ind w:left="-92"/>
              <w:jc w:val="center"/>
              <w:rPr>
                <w:b/>
                <w:bCs/>
                <w:iCs/>
                <w:sz w:val="26"/>
                <w:szCs w:val="26"/>
              </w:rPr>
            </w:pPr>
            <w:r w:rsidRPr="00DE0ACC">
              <w:rPr>
                <w:b/>
                <w:bCs/>
                <w:iCs/>
                <w:sz w:val="26"/>
                <w:szCs w:val="26"/>
              </w:rPr>
              <w:t>(cột B, K=1,0)</w:t>
            </w:r>
          </w:p>
        </w:tc>
      </w:tr>
      <w:tr w:rsidR="00F85C0F" w:rsidRPr="00DE0ACC" w:rsidTr="00F85C0F">
        <w:trPr>
          <w:jc w:val="center"/>
        </w:trPr>
        <w:tc>
          <w:tcPr>
            <w:tcW w:w="377" w:type="pct"/>
            <w:vAlign w:val="center"/>
            <w:hideMark/>
          </w:tcPr>
          <w:p w:rsidR="00F85C0F" w:rsidRPr="00DE0ACC" w:rsidRDefault="00F85C0F" w:rsidP="00F85C0F">
            <w:pPr>
              <w:spacing w:before="40" w:after="40" w:line="240" w:lineRule="auto"/>
              <w:ind w:left="-92"/>
              <w:jc w:val="center"/>
              <w:rPr>
                <w:sz w:val="26"/>
                <w:szCs w:val="26"/>
              </w:rPr>
            </w:pPr>
            <w:r w:rsidRPr="00DE0ACC">
              <w:rPr>
                <w:sz w:val="26"/>
                <w:szCs w:val="26"/>
              </w:rPr>
              <w:t>1</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Chất rắn lơ lửng (SS)</w:t>
            </w:r>
          </w:p>
        </w:tc>
        <w:tc>
          <w:tcPr>
            <w:tcW w:w="1668" w:type="pct"/>
            <w:vAlign w:val="center"/>
          </w:tcPr>
          <w:p w:rsidR="00F85C0F" w:rsidRPr="00DE0ACC" w:rsidRDefault="00F85C0F" w:rsidP="00F85C0F">
            <w:pPr>
              <w:spacing w:before="40" w:after="40" w:line="240" w:lineRule="auto"/>
              <w:jc w:val="center"/>
              <w:rPr>
                <w:b/>
                <w:bCs/>
                <w:sz w:val="26"/>
                <w:szCs w:val="26"/>
              </w:rPr>
            </w:pPr>
            <w:r w:rsidRPr="00DE0ACC">
              <w:rPr>
                <w:b/>
                <w:bCs/>
                <w:sz w:val="26"/>
                <w:szCs w:val="26"/>
              </w:rPr>
              <w:t>220</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100</w:t>
            </w:r>
          </w:p>
        </w:tc>
      </w:tr>
      <w:tr w:rsidR="00F85C0F" w:rsidRPr="00DE0ACC" w:rsidTr="00F85C0F">
        <w:trPr>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2</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Tổng chất rắn (TS)</w:t>
            </w:r>
          </w:p>
        </w:tc>
        <w:tc>
          <w:tcPr>
            <w:tcW w:w="1668" w:type="pct"/>
            <w:vAlign w:val="center"/>
          </w:tcPr>
          <w:p w:rsidR="00F85C0F" w:rsidRPr="00DE0ACC" w:rsidRDefault="00F85C0F" w:rsidP="00F85C0F">
            <w:pPr>
              <w:spacing w:before="40" w:after="40" w:line="240" w:lineRule="auto"/>
              <w:jc w:val="center"/>
              <w:rPr>
                <w:bCs/>
                <w:sz w:val="26"/>
                <w:szCs w:val="26"/>
              </w:rPr>
            </w:pPr>
            <w:r w:rsidRPr="00DE0ACC">
              <w:rPr>
                <w:bCs/>
                <w:sz w:val="26"/>
                <w:szCs w:val="26"/>
              </w:rPr>
              <w:t>720</w:t>
            </w:r>
          </w:p>
        </w:tc>
        <w:tc>
          <w:tcPr>
            <w:tcW w:w="1631"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1.000</w:t>
            </w:r>
          </w:p>
        </w:tc>
      </w:tr>
      <w:tr w:rsidR="00F85C0F" w:rsidRPr="00DE0ACC" w:rsidTr="00F85C0F">
        <w:trPr>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3</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COD</w:t>
            </w:r>
          </w:p>
        </w:tc>
        <w:tc>
          <w:tcPr>
            <w:tcW w:w="1668" w:type="pct"/>
            <w:vAlign w:val="center"/>
          </w:tcPr>
          <w:p w:rsidR="00F85C0F" w:rsidRPr="00DE0ACC" w:rsidRDefault="00F85C0F" w:rsidP="00F85C0F">
            <w:pPr>
              <w:spacing w:before="40" w:after="40" w:line="240" w:lineRule="auto"/>
              <w:jc w:val="center"/>
              <w:rPr>
                <w:bCs/>
                <w:sz w:val="26"/>
                <w:szCs w:val="26"/>
              </w:rPr>
            </w:pPr>
            <w:r w:rsidRPr="00DE0ACC">
              <w:rPr>
                <w:bCs/>
                <w:sz w:val="26"/>
                <w:szCs w:val="26"/>
              </w:rPr>
              <w:t>500</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w:t>
            </w:r>
          </w:p>
        </w:tc>
      </w:tr>
      <w:tr w:rsidR="00F85C0F" w:rsidRPr="00DE0ACC" w:rsidTr="00F85C0F">
        <w:trPr>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4</w:t>
            </w:r>
          </w:p>
        </w:tc>
        <w:tc>
          <w:tcPr>
            <w:tcW w:w="1324" w:type="pct"/>
            <w:vAlign w:val="center"/>
          </w:tcPr>
          <w:p w:rsidR="00F85C0F" w:rsidRPr="00DE0ACC" w:rsidRDefault="00F85C0F" w:rsidP="00F85C0F">
            <w:pPr>
              <w:spacing w:before="40" w:after="40" w:line="240" w:lineRule="auto"/>
              <w:ind w:left="-92"/>
              <w:jc w:val="center"/>
              <w:rPr>
                <w:bCs/>
                <w:iCs/>
                <w:sz w:val="26"/>
                <w:szCs w:val="26"/>
                <w:vertAlign w:val="subscript"/>
              </w:rPr>
            </w:pPr>
            <w:r w:rsidRPr="00DE0ACC">
              <w:rPr>
                <w:bCs/>
                <w:iCs/>
                <w:sz w:val="26"/>
                <w:szCs w:val="26"/>
              </w:rPr>
              <w:t>BOD</w:t>
            </w:r>
            <w:r w:rsidRPr="00DE0ACC">
              <w:rPr>
                <w:bCs/>
                <w:iCs/>
                <w:sz w:val="26"/>
                <w:szCs w:val="26"/>
                <w:vertAlign w:val="subscript"/>
              </w:rPr>
              <w:t>5</w:t>
            </w:r>
          </w:p>
        </w:tc>
        <w:tc>
          <w:tcPr>
            <w:tcW w:w="1668" w:type="pct"/>
            <w:vAlign w:val="center"/>
          </w:tcPr>
          <w:p w:rsidR="00F85C0F" w:rsidRPr="00DE0ACC" w:rsidRDefault="00F85C0F" w:rsidP="00F85C0F">
            <w:pPr>
              <w:spacing w:before="40" w:after="40" w:line="240" w:lineRule="auto"/>
              <w:jc w:val="center"/>
              <w:rPr>
                <w:b/>
                <w:bCs/>
                <w:sz w:val="26"/>
                <w:szCs w:val="26"/>
              </w:rPr>
            </w:pPr>
            <w:r w:rsidRPr="00DE0ACC">
              <w:rPr>
                <w:b/>
                <w:bCs/>
                <w:sz w:val="26"/>
                <w:szCs w:val="26"/>
              </w:rPr>
              <w:t>220</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50</w:t>
            </w:r>
          </w:p>
        </w:tc>
      </w:tr>
      <w:tr w:rsidR="00F85C0F" w:rsidRPr="00DE0ACC" w:rsidTr="00F85C0F">
        <w:trPr>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5</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NH</w:t>
            </w:r>
            <w:r w:rsidRPr="00DE0ACC">
              <w:rPr>
                <w:bCs/>
                <w:iCs/>
                <w:sz w:val="26"/>
                <w:szCs w:val="26"/>
                <w:vertAlign w:val="subscript"/>
              </w:rPr>
              <w:t>4</w:t>
            </w:r>
            <w:r w:rsidRPr="00DE0ACC">
              <w:rPr>
                <w:bCs/>
                <w:iCs/>
                <w:sz w:val="26"/>
                <w:szCs w:val="26"/>
              </w:rPr>
              <w:t>-N</w:t>
            </w:r>
          </w:p>
        </w:tc>
        <w:tc>
          <w:tcPr>
            <w:tcW w:w="1668" w:type="pct"/>
            <w:vAlign w:val="center"/>
          </w:tcPr>
          <w:p w:rsidR="00F85C0F" w:rsidRPr="00DE0ACC" w:rsidRDefault="00F85C0F" w:rsidP="00F85C0F">
            <w:pPr>
              <w:spacing w:before="40" w:after="40" w:line="240" w:lineRule="auto"/>
              <w:jc w:val="center"/>
              <w:rPr>
                <w:b/>
                <w:bCs/>
                <w:sz w:val="26"/>
                <w:szCs w:val="26"/>
              </w:rPr>
            </w:pPr>
            <w:r w:rsidRPr="00DE0ACC">
              <w:rPr>
                <w:b/>
                <w:bCs/>
                <w:sz w:val="26"/>
                <w:szCs w:val="26"/>
              </w:rPr>
              <w:t>36</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10</w:t>
            </w:r>
          </w:p>
        </w:tc>
      </w:tr>
      <w:tr w:rsidR="00F85C0F" w:rsidRPr="00DE0ACC" w:rsidTr="00F85C0F">
        <w:trPr>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6</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Tổng N</w:t>
            </w:r>
          </w:p>
        </w:tc>
        <w:tc>
          <w:tcPr>
            <w:tcW w:w="1668" w:type="pct"/>
            <w:vAlign w:val="center"/>
          </w:tcPr>
          <w:p w:rsidR="00F85C0F" w:rsidRPr="00DE0ACC" w:rsidRDefault="00F85C0F" w:rsidP="00F85C0F">
            <w:pPr>
              <w:spacing w:before="40" w:after="40" w:line="240" w:lineRule="auto"/>
              <w:jc w:val="center"/>
              <w:rPr>
                <w:bCs/>
                <w:sz w:val="26"/>
                <w:szCs w:val="26"/>
              </w:rPr>
            </w:pPr>
            <w:r w:rsidRPr="00DE0ACC">
              <w:rPr>
                <w:bCs/>
                <w:sz w:val="26"/>
                <w:szCs w:val="26"/>
              </w:rPr>
              <w:t>40</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w:t>
            </w:r>
          </w:p>
        </w:tc>
      </w:tr>
      <w:tr w:rsidR="00F85C0F" w:rsidRPr="00DE0ACC" w:rsidTr="00F85C0F">
        <w:trPr>
          <w:trHeight w:val="186"/>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7</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Tổng P</w:t>
            </w:r>
          </w:p>
        </w:tc>
        <w:tc>
          <w:tcPr>
            <w:tcW w:w="1668" w:type="pct"/>
            <w:vAlign w:val="center"/>
          </w:tcPr>
          <w:p w:rsidR="00F85C0F" w:rsidRPr="00DE0ACC" w:rsidRDefault="00F85C0F" w:rsidP="00F85C0F">
            <w:pPr>
              <w:spacing w:before="40" w:after="40" w:line="240" w:lineRule="auto"/>
              <w:jc w:val="center"/>
              <w:rPr>
                <w:bCs/>
                <w:sz w:val="26"/>
                <w:szCs w:val="26"/>
              </w:rPr>
            </w:pPr>
            <w:r w:rsidRPr="00DE0ACC">
              <w:rPr>
                <w:bCs/>
                <w:sz w:val="26"/>
                <w:szCs w:val="26"/>
              </w:rPr>
              <w:t>8</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w:t>
            </w:r>
          </w:p>
        </w:tc>
      </w:tr>
      <w:tr w:rsidR="00F85C0F" w:rsidRPr="00DE0ACC" w:rsidTr="00F85C0F">
        <w:trPr>
          <w:trHeight w:val="60"/>
          <w:jc w:val="center"/>
        </w:trPr>
        <w:tc>
          <w:tcPr>
            <w:tcW w:w="377" w:type="pct"/>
            <w:vAlign w:val="center"/>
            <w:hideMark/>
          </w:tcPr>
          <w:p w:rsidR="00F85C0F" w:rsidRPr="00DE0ACC" w:rsidRDefault="00F85C0F" w:rsidP="00F85C0F">
            <w:pPr>
              <w:spacing w:before="40" w:after="40" w:line="240" w:lineRule="auto"/>
              <w:ind w:left="-92"/>
              <w:jc w:val="center"/>
              <w:rPr>
                <w:sz w:val="26"/>
                <w:szCs w:val="26"/>
              </w:rPr>
            </w:pPr>
            <w:r w:rsidRPr="00DE0ACC">
              <w:rPr>
                <w:sz w:val="26"/>
                <w:szCs w:val="26"/>
              </w:rPr>
              <w:t>8</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Dầu mỡ</w:t>
            </w:r>
          </w:p>
        </w:tc>
        <w:tc>
          <w:tcPr>
            <w:tcW w:w="1668" w:type="pct"/>
            <w:vAlign w:val="center"/>
          </w:tcPr>
          <w:p w:rsidR="00F85C0F" w:rsidRPr="00DE0ACC" w:rsidRDefault="00F85C0F" w:rsidP="00F85C0F">
            <w:pPr>
              <w:spacing w:before="40" w:after="40" w:line="240" w:lineRule="auto"/>
              <w:jc w:val="center"/>
              <w:rPr>
                <w:b/>
                <w:bCs/>
                <w:sz w:val="26"/>
                <w:szCs w:val="26"/>
              </w:rPr>
            </w:pPr>
            <w:r w:rsidRPr="00DE0ACC">
              <w:rPr>
                <w:b/>
                <w:bCs/>
                <w:sz w:val="26"/>
                <w:szCs w:val="26"/>
              </w:rPr>
              <w:t>100</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20</w:t>
            </w:r>
          </w:p>
        </w:tc>
      </w:tr>
      <w:tr w:rsidR="00F85C0F" w:rsidRPr="00DE0ACC" w:rsidTr="00F85C0F">
        <w:trPr>
          <w:trHeight w:val="60"/>
          <w:jc w:val="center"/>
        </w:trPr>
        <w:tc>
          <w:tcPr>
            <w:tcW w:w="377" w:type="pct"/>
            <w:vAlign w:val="center"/>
          </w:tcPr>
          <w:p w:rsidR="00F85C0F" w:rsidRPr="00DE0ACC" w:rsidRDefault="00F85C0F" w:rsidP="00F85C0F">
            <w:pPr>
              <w:spacing w:before="40" w:after="40" w:line="240" w:lineRule="auto"/>
              <w:ind w:left="-92"/>
              <w:jc w:val="center"/>
              <w:rPr>
                <w:sz w:val="26"/>
                <w:szCs w:val="26"/>
              </w:rPr>
            </w:pPr>
            <w:r w:rsidRPr="00DE0ACC">
              <w:rPr>
                <w:sz w:val="26"/>
                <w:szCs w:val="26"/>
              </w:rPr>
              <w:t>9</w:t>
            </w:r>
          </w:p>
        </w:tc>
        <w:tc>
          <w:tcPr>
            <w:tcW w:w="1324" w:type="pct"/>
            <w:vAlign w:val="center"/>
          </w:tcPr>
          <w:p w:rsidR="00F85C0F" w:rsidRPr="00DE0ACC" w:rsidRDefault="00F85C0F" w:rsidP="00F85C0F">
            <w:pPr>
              <w:spacing w:before="40" w:after="40" w:line="240" w:lineRule="auto"/>
              <w:ind w:left="-92"/>
              <w:jc w:val="center"/>
              <w:rPr>
                <w:bCs/>
                <w:iCs/>
                <w:sz w:val="26"/>
                <w:szCs w:val="26"/>
              </w:rPr>
            </w:pPr>
            <w:r w:rsidRPr="00DE0ACC">
              <w:rPr>
                <w:bCs/>
                <w:iCs/>
                <w:sz w:val="26"/>
                <w:szCs w:val="26"/>
              </w:rPr>
              <w:t>Coliform (MPN/100ml)</w:t>
            </w:r>
          </w:p>
        </w:tc>
        <w:tc>
          <w:tcPr>
            <w:tcW w:w="1668" w:type="pct"/>
            <w:vAlign w:val="center"/>
          </w:tcPr>
          <w:p w:rsidR="00F85C0F" w:rsidRPr="00DE0ACC" w:rsidRDefault="00F85C0F" w:rsidP="00F85C0F">
            <w:pPr>
              <w:spacing w:before="40" w:after="40" w:line="240" w:lineRule="auto"/>
              <w:jc w:val="center"/>
              <w:rPr>
                <w:b/>
                <w:bCs/>
                <w:sz w:val="26"/>
                <w:szCs w:val="26"/>
                <w:vertAlign w:val="superscript"/>
              </w:rPr>
            </w:pPr>
            <w:r w:rsidRPr="00DE0ACC">
              <w:rPr>
                <w:b/>
                <w:bCs/>
                <w:sz w:val="26"/>
                <w:szCs w:val="26"/>
              </w:rPr>
              <w:t>10</w:t>
            </w:r>
            <w:r w:rsidRPr="00DE0ACC">
              <w:rPr>
                <w:b/>
                <w:bCs/>
                <w:sz w:val="26"/>
                <w:szCs w:val="26"/>
                <w:vertAlign w:val="superscript"/>
              </w:rPr>
              <w:t>7</w:t>
            </w:r>
            <w:r w:rsidRPr="00DE0ACC">
              <w:rPr>
                <w:b/>
                <w:bCs/>
                <w:sz w:val="26"/>
                <w:szCs w:val="26"/>
              </w:rPr>
              <w:t>-10</w:t>
            </w:r>
            <w:r w:rsidRPr="00DE0ACC">
              <w:rPr>
                <w:b/>
                <w:bCs/>
                <w:sz w:val="26"/>
                <w:szCs w:val="26"/>
                <w:vertAlign w:val="superscript"/>
              </w:rPr>
              <w:t>8</w:t>
            </w:r>
          </w:p>
        </w:tc>
        <w:tc>
          <w:tcPr>
            <w:tcW w:w="1631" w:type="pct"/>
            <w:vAlign w:val="center"/>
          </w:tcPr>
          <w:p w:rsidR="00F85C0F" w:rsidRPr="00DE0ACC" w:rsidRDefault="00F85C0F" w:rsidP="00F85C0F">
            <w:pPr>
              <w:spacing w:before="40" w:after="40" w:line="240" w:lineRule="auto"/>
              <w:ind w:left="-92"/>
              <w:jc w:val="center"/>
              <w:rPr>
                <w:b/>
                <w:bCs/>
                <w:iCs/>
                <w:sz w:val="26"/>
                <w:szCs w:val="26"/>
              </w:rPr>
            </w:pPr>
            <w:r w:rsidRPr="00DE0ACC">
              <w:rPr>
                <w:b/>
                <w:bCs/>
                <w:iCs/>
                <w:sz w:val="26"/>
                <w:szCs w:val="26"/>
              </w:rPr>
              <w:t>5.000</w:t>
            </w:r>
          </w:p>
        </w:tc>
      </w:tr>
    </w:tbl>
    <w:p w:rsidR="00F85C0F" w:rsidRPr="00DE0ACC" w:rsidRDefault="00F85C0F" w:rsidP="0030535E">
      <w:pPr>
        <w:tabs>
          <w:tab w:val="left" w:pos="7756"/>
        </w:tabs>
        <w:spacing w:before="0" w:after="0"/>
        <w:ind w:firstLine="567"/>
        <w:rPr>
          <w:szCs w:val="27"/>
        </w:rPr>
      </w:pPr>
      <w:r w:rsidRPr="00DE0ACC">
        <w:rPr>
          <w:i/>
          <w:szCs w:val="27"/>
          <w:u w:val="single"/>
        </w:rPr>
        <w:t>Đánh giá tác động</w:t>
      </w:r>
      <w:r w:rsidRPr="00DE0ACC">
        <w:rPr>
          <w:i/>
          <w:szCs w:val="27"/>
        </w:rPr>
        <w:t xml:space="preserve">: </w:t>
      </w:r>
      <w:r w:rsidRPr="00DE0ACC">
        <w:rPr>
          <w:szCs w:val="27"/>
          <w:lang w:val="vi-VN"/>
        </w:rPr>
        <w:t>Nước thải sinh hoạt phần lớn chứa các chất hữu cơ (N, P)</w:t>
      </w:r>
      <w:r w:rsidRPr="00DE0ACC">
        <w:rPr>
          <w:szCs w:val="27"/>
        </w:rPr>
        <w:t>;</w:t>
      </w:r>
      <w:r w:rsidRPr="00DE0ACC">
        <w:rPr>
          <w:szCs w:val="27"/>
          <w:lang w:val="vi-VN"/>
        </w:rPr>
        <w:t xml:space="preserve"> </w:t>
      </w:r>
      <w:r w:rsidRPr="00DE0ACC">
        <w:rPr>
          <w:szCs w:val="27"/>
        </w:rPr>
        <w:t>nước thải sinh hoạt chưa qua xử lý có nồng độ các chất ô nhiễm cao, cụ thể là các chỉ tiêu BOD</w:t>
      </w:r>
      <w:r w:rsidRPr="00DE0ACC">
        <w:rPr>
          <w:szCs w:val="27"/>
          <w:vertAlign w:val="subscript"/>
        </w:rPr>
        <w:t>5</w:t>
      </w:r>
      <w:r w:rsidRPr="00DE0ACC">
        <w:rPr>
          <w:szCs w:val="27"/>
        </w:rPr>
        <w:t>, NH</w:t>
      </w:r>
      <w:r w:rsidRPr="00DE0ACC">
        <w:rPr>
          <w:szCs w:val="27"/>
          <w:vertAlign w:val="subscript"/>
        </w:rPr>
        <w:t>4</w:t>
      </w:r>
      <w:r w:rsidRPr="00DE0ACC">
        <w:rPr>
          <w:szCs w:val="27"/>
        </w:rPr>
        <w:t xml:space="preserve">-N và coliform vượt khá cao so với QCVN 14:2008/BTNMT; </w:t>
      </w:r>
      <w:r w:rsidRPr="00DE0ACC">
        <w:rPr>
          <w:szCs w:val="27"/>
        </w:rPr>
        <w:lastRenderedPageBreak/>
        <w:t>nếu xả thải trực tiếp ra môi trường</w:t>
      </w:r>
      <w:r w:rsidRPr="00DE0ACC">
        <w:rPr>
          <w:szCs w:val="27"/>
          <w:lang w:val="vi-VN"/>
        </w:rPr>
        <w:t xml:space="preserve"> sẽ gây ô nhiễm nguồn nước gây nên các hiện tượng phú dưỡng, làm giảm lượng ôxy trong nước, ảnh hưởng đến</w:t>
      </w:r>
      <w:r w:rsidRPr="00DE0ACC">
        <w:rPr>
          <w:szCs w:val="27"/>
        </w:rPr>
        <w:t xml:space="preserve"> chất lượng thủy vực tiếp nhận sông Cánh Hòm và</w:t>
      </w:r>
      <w:r w:rsidRPr="00DE0ACC">
        <w:rPr>
          <w:szCs w:val="27"/>
          <w:lang w:val="vi-VN"/>
        </w:rPr>
        <w:t xml:space="preserve"> hệ sinh </w:t>
      </w:r>
      <w:r w:rsidRPr="00DE0ACC">
        <w:rPr>
          <w:szCs w:val="27"/>
        </w:rPr>
        <w:t>thái</w:t>
      </w:r>
      <w:r w:rsidRPr="00DE0ACC">
        <w:rPr>
          <w:szCs w:val="27"/>
          <w:lang w:val="vi-VN"/>
        </w:rPr>
        <w:t xml:space="preserve"> dưới nước</w:t>
      </w:r>
      <w:r w:rsidRPr="00DE0ACC">
        <w:rPr>
          <w:szCs w:val="27"/>
        </w:rPr>
        <w:t>. Ngoài ra, nước thải khi thải ra môi trường ngấm vào đất làm ảnh hưởng đến chất lượng môi trường đất và chất lượng nước dưới đất.</w:t>
      </w:r>
    </w:p>
    <w:p w:rsidR="00F85C0F" w:rsidRPr="00DE0ACC" w:rsidRDefault="00F85C0F" w:rsidP="0030535E">
      <w:pPr>
        <w:spacing w:before="0" w:after="0"/>
        <w:ind w:firstLine="561"/>
        <w:rPr>
          <w:i/>
          <w:szCs w:val="27"/>
        </w:rPr>
      </w:pPr>
      <w:r w:rsidRPr="00DE0ACC">
        <w:rPr>
          <w:i/>
          <w:szCs w:val="27"/>
        </w:rPr>
        <w:t>c. Chất thải rắn sinh hoạt</w:t>
      </w:r>
    </w:p>
    <w:p w:rsidR="00F85C0F" w:rsidRPr="00DE0ACC" w:rsidRDefault="00F85C0F" w:rsidP="0030535E">
      <w:pPr>
        <w:spacing w:before="0" w:after="0"/>
        <w:ind w:firstLine="567"/>
        <w:rPr>
          <w:szCs w:val="27"/>
          <w:lang w:val="vi-VN"/>
        </w:rPr>
      </w:pPr>
      <w:r w:rsidRPr="00DE0ACC">
        <w:rPr>
          <w:szCs w:val="27"/>
          <w:highlight w:val="white"/>
        </w:rPr>
        <w:t xml:space="preserve">- Nguồn phát sinh: Từ hoạt động sinh hoạt hàng ngày của </w:t>
      </w:r>
      <w:r w:rsidRPr="00DE0ACC">
        <w:rPr>
          <w:szCs w:val="27"/>
        </w:rPr>
        <w:t>178 CBCNV</w:t>
      </w:r>
      <w:r w:rsidRPr="00DE0ACC">
        <w:rPr>
          <w:szCs w:val="27"/>
          <w:lang w:val="vi-VN"/>
        </w:rPr>
        <w:t>.</w:t>
      </w:r>
    </w:p>
    <w:p w:rsidR="00F85C0F" w:rsidRPr="00DE0ACC" w:rsidRDefault="00F85C0F" w:rsidP="0030535E">
      <w:pPr>
        <w:spacing w:before="0" w:after="0"/>
        <w:ind w:firstLine="567"/>
        <w:rPr>
          <w:szCs w:val="27"/>
          <w:highlight w:val="white"/>
        </w:rPr>
      </w:pPr>
      <w:r w:rsidRPr="00DE0ACC">
        <w:rPr>
          <w:szCs w:val="27"/>
          <w:highlight w:val="white"/>
        </w:rPr>
        <w:t>- Thành phần rác thải bao gồm: Giấy, chai nhựa, bao nylon, thực phẩm thừa, rau trái, gỗ,…</w:t>
      </w:r>
    </w:p>
    <w:p w:rsidR="00F85C0F" w:rsidRPr="00DE0ACC" w:rsidRDefault="00F85C0F" w:rsidP="0030535E">
      <w:pPr>
        <w:spacing w:before="0" w:after="0"/>
        <w:ind w:firstLine="567"/>
        <w:rPr>
          <w:szCs w:val="27"/>
        </w:rPr>
      </w:pPr>
      <w:r w:rsidRPr="00DE0ACC">
        <w:rPr>
          <w:szCs w:val="27"/>
        </w:rPr>
        <w:t xml:space="preserve">- Tải lượng: </w:t>
      </w:r>
      <w:r w:rsidRPr="00DE0ACC">
        <w:t>Định mức phát sinh CTR sinh hoạt là 0,6 kg/người/ngày [9]</w:t>
      </w:r>
      <w:r w:rsidRPr="00DE0ACC">
        <w:rPr>
          <w:szCs w:val="27"/>
        </w:rPr>
        <w:t>.</w:t>
      </w:r>
    </w:p>
    <w:p w:rsidR="00F85C0F" w:rsidRPr="00DE0ACC" w:rsidRDefault="00F85C0F" w:rsidP="0030535E">
      <w:pPr>
        <w:spacing w:before="0" w:after="0"/>
        <w:ind w:firstLine="567"/>
        <w:rPr>
          <w:szCs w:val="27"/>
        </w:rPr>
      </w:pPr>
      <w:r w:rsidRPr="00DE0ACC">
        <w:rPr>
          <w:szCs w:val="27"/>
          <w:lang w:val="vi-VN"/>
        </w:rPr>
        <w:t xml:space="preserve">Như vậy, với số lượng </w:t>
      </w:r>
      <w:r w:rsidRPr="00DE0ACC">
        <w:rPr>
          <w:szCs w:val="27"/>
        </w:rPr>
        <w:t>cán bộ giáo viên và học sinh là 178 người</w:t>
      </w:r>
      <w:r w:rsidRPr="00DE0ACC">
        <w:rPr>
          <w:szCs w:val="27"/>
          <w:lang w:val="vi-VN"/>
        </w:rPr>
        <w:t xml:space="preserve">, khối lượng CTR dự kiến phát sinh là </w:t>
      </w:r>
      <w:r w:rsidR="00D45DB6" w:rsidRPr="00DE0ACC">
        <w:rPr>
          <w:szCs w:val="27"/>
        </w:rPr>
        <w:t>106,8</w:t>
      </w:r>
      <w:r w:rsidR="001144E2" w:rsidRPr="00DE0ACC">
        <w:rPr>
          <w:szCs w:val="27"/>
          <w:lang w:val="vi-VN"/>
        </w:rPr>
        <w:t xml:space="preserve"> kg/ngày.</w:t>
      </w:r>
    </w:p>
    <w:p w:rsidR="00F85C0F" w:rsidRPr="00DE0ACC" w:rsidRDefault="00F85C0F" w:rsidP="0030535E">
      <w:pPr>
        <w:spacing w:before="0" w:after="0"/>
        <w:ind w:firstLine="562"/>
        <w:rPr>
          <w:szCs w:val="27"/>
          <w:lang w:val="vi-VN"/>
        </w:rPr>
      </w:pPr>
      <w:r w:rsidRPr="00DE0ACC">
        <w:rPr>
          <w:szCs w:val="27"/>
          <w:lang w:val="vi-VN"/>
        </w:rPr>
        <w:t xml:space="preserve">Đây là khối lượng CTR lớn và cần được thu gom hàng ngày, tránh tồn đọng, phân hủy làm phát sinh mùi hôi và nơi phát sinh các vi sinh vật gây bệnh. </w:t>
      </w:r>
    </w:p>
    <w:p w:rsidR="00F85C0F" w:rsidRPr="00DE0ACC" w:rsidRDefault="00F85C0F" w:rsidP="0030535E">
      <w:pPr>
        <w:spacing w:before="0" w:after="0"/>
        <w:ind w:firstLine="567"/>
      </w:pPr>
      <w:r w:rsidRPr="00DE0ACC">
        <w:rPr>
          <w:i/>
        </w:rPr>
        <w:t>Đánh giá tác động:</w:t>
      </w:r>
      <w:r w:rsidRPr="00DE0ACC">
        <w:t xml:space="preserve"> Nhìn chung đây là nguồn rác thải sinh hoạt thông thường, không chứa có tính độc hại. Tuy nhiên, CTR sinh hoạt phát sinh nếu không có biện pháp thu gom quản lý chặt chẽ, để phát tán bừa bãi ra môi trường có khả năng dẫn đến ô nhiễm môi trường đất, nước, không khí và làm mất cảnh quan của khu vực. Một phần chất ô nhiễm có khả năng ngấm vào tầng sâu tích lũy và dần dần tác động xấu đến nguồn nước dưới đất trong khu vực. Các bãi rác hở là nơi trú ngụ và phát triển của các loại gây bệnh như ruồi, chuột, bọ,… ô nhiễm môi trường không khí có thể gây nên dịch bệnh cho dân cư quanh xung quanh.</w:t>
      </w:r>
    </w:p>
    <w:p w:rsidR="001144E2" w:rsidRPr="00DE0ACC" w:rsidRDefault="001144E2" w:rsidP="0030535E">
      <w:pPr>
        <w:spacing w:before="0" w:after="0"/>
        <w:ind w:firstLine="561"/>
        <w:rPr>
          <w:i/>
          <w:szCs w:val="27"/>
        </w:rPr>
      </w:pPr>
      <w:r w:rsidRPr="00DE0ACC">
        <w:rPr>
          <w:i/>
          <w:szCs w:val="27"/>
        </w:rPr>
        <w:t>d. Chất thải nguy hại</w:t>
      </w:r>
    </w:p>
    <w:p w:rsidR="001144E2" w:rsidRPr="00DE0ACC" w:rsidRDefault="001144E2" w:rsidP="0030535E">
      <w:pPr>
        <w:spacing w:before="0" w:after="0"/>
        <w:ind w:firstLine="562"/>
        <w:rPr>
          <w:szCs w:val="27"/>
        </w:rPr>
      </w:pPr>
      <w:r w:rsidRPr="00DE0ACC">
        <w:rPr>
          <w:szCs w:val="27"/>
        </w:rPr>
        <w:t>- Nguồn phát sinh: Chủ yếu từ quá trình hoạt động và sửa chữa, bảo dưỡng các phương tiện cơ giới, thay thế thiết bị.</w:t>
      </w:r>
    </w:p>
    <w:p w:rsidR="001144E2" w:rsidRPr="00DE0ACC" w:rsidRDefault="001144E2" w:rsidP="0030535E">
      <w:pPr>
        <w:spacing w:before="0" w:after="0"/>
        <w:ind w:firstLine="562"/>
        <w:rPr>
          <w:szCs w:val="27"/>
        </w:rPr>
      </w:pPr>
      <w:r w:rsidRPr="00DE0ACC">
        <w:rPr>
          <w:szCs w:val="27"/>
        </w:rPr>
        <w:t>- Thành phần bao gồm: Bóng đèn huỳnh quang; dẻ lau dính dấu mỡ từ hoạt động bảo dưỡng, bảo trì máy móc; pin,….</w:t>
      </w:r>
    </w:p>
    <w:p w:rsidR="001144E2" w:rsidRPr="00DE0ACC" w:rsidRDefault="001144E2" w:rsidP="0030535E">
      <w:pPr>
        <w:spacing w:before="0" w:after="0"/>
        <w:ind w:firstLine="567"/>
        <w:rPr>
          <w:szCs w:val="27"/>
        </w:rPr>
      </w:pPr>
      <w:r w:rsidRPr="00DE0ACC">
        <w:rPr>
          <w:szCs w:val="27"/>
        </w:rPr>
        <w:t>- Tải lượng: Hiện tại chưa có căn cứ tính toán khối lượng chất thải nguy hại phát sinh đối với Dự án. Chất thải nguy hại phát sinh không thường xuyên, dự báo tổng khối lượng chất thải nguy hại phát sinh trong giai đoạn vận hành khoảng 240 kg/năm tương đương 20 kg/tháng, khối lượng chất thải nguy hại này thay đổi theo từng năm vận hành.</w:t>
      </w:r>
    </w:p>
    <w:p w:rsidR="001144E2" w:rsidRPr="00DE0ACC" w:rsidRDefault="001144E2" w:rsidP="0030535E">
      <w:pPr>
        <w:spacing w:before="0" w:after="0"/>
        <w:ind w:firstLine="567"/>
        <w:rPr>
          <w:szCs w:val="27"/>
          <w:lang w:val="vi-VN"/>
        </w:rPr>
      </w:pPr>
      <w:r w:rsidRPr="00DE0ACC">
        <w:rPr>
          <w:i/>
          <w:szCs w:val="27"/>
          <w:u w:val="single"/>
        </w:rPr>
        <w:t>Đánh giá tác động</w:t>
      </w:r>
      <w:r w:rsidRPr="00DE0ACC">
        <w:rPr>
          <w:i/>
          <w:szCs w:val="27"/>
        </w:rPr>
        <w:t>:</w:t>
      </w:r>
      <w:r w:rsidRPr="00DE0ACC">
        <w:rPr>
          <w:szCs w:val="27"/>
        </w:rPr>
        <w:t xml:space="preserve"> Lượng CTNH phát sinh không lớn. Tuy nhiên, với thành phần chủ yếu chứa các chất độc hại nếu không được thu gom và xử lý triệt để thì </w:t>
      </w:r>
      <w:r w:rsidRPr="00DE0ACC">
        <w:rPr>
          <w:szCs w:val="27"/>
          <w:lang w:val="vi-VN"/>
        </w:rPr>
        <w:t xml:space="preserve">nguy cơ gây ô nhiễm môi trường và </w:t>
      </w:r>
      <w:r w:rsidRPr="00DE0ACC">
        <w:rPr>
          <w:szCs w:val="27"/>
        </w:rPr>
        <w:t xml:space="preserve">ảnh hưởng đến </w:t>
      </w:r>
      <w:r w:rsidRPr="00DE0ACC">
        <w:rPr>
          <w:szCs w:val="27"/>
          <w:lang w:val="vi-VN"/>
        </w:rPr>
        <w:t>sức khoẻ con người là rất lớn</w:t>
      </w:r>
      <w:r w:rsidRPr="00DE0ACC">
        <w:rPr>
          <w:szCs w:val="27"/>
        </w:rPr>
        <w:t>.</w:t>
      </w:r>
    </w:p>
    <w:p w:rsidR="00E12EB1" w:rsidRPr="00DE0ACC" w:rsidRDefault="00E12EB1" w:rsidP="0030535E">
      <w:pPr>
        <w:spacing w:before="0" w:after="0"/>
        <w:rPr>
          <w:rFonts w:eastAsia=".VnTime" w:cs="Times New Roman"/>
          <w:szCs w:val="27"/>
        </w:rPr>
      </w:pPr>
      <w:r w:rsidRPr="00DE0ACC">
        <w:rPr>
          <w:rFonts w:eastAsia=".VnTime" w:cs="Times New Roman"/>
          <w:i/>
          <w:iCs/>
          <w:szCs w:val="27"/>
        </w:rPr>
        <w:t>3.2.1.</w:t>
      </w:r>
      <w:r w:rsidR="001144E2" w:rsidRPr="00DE0ACC">
        <w:rPr>
          <w:rFonts w:eastAsia=".VnTime" w:cs="Times New Roman"/>
          <w:i/>
          <w:iCs/>
          <w:szCs w:val="27"/>
        </w:rPr>
        <w:t>2</w:t>
      </w:r>
      <w:r w:rsidRPr="00DE0ACC">
        <w:rPr>
          <w:rFonts w:eastAsia=".VnTime" w:cs="Times New Roman"/>
          <w:i/>
          <w:iCs/>
          <w:szCs w:val="27"/>
        </w:rPr>
        <w:t>. Tác động do tiếng ồn và độ rung</w:t>
      </w:r>
    </w:p>
    <w:p w:rsidR="001144E2" w:rsidRPr="00DE0ACC" w:rsidRDefault="001144E2" w:rsidP="0030535E">
      <w:pPr>
        <w:spacing w:before="0" w:after="0"/>
        <w:ind w:firstLine="567"/>
        <w:rPr>
          <w:rFonts w:eastAsia=".VnTime" w:cs="Times New Roman"/>
          <w:szCs w:val="27"/>
        </w:rPr>
      </w:pPr>
      <w:r w:rsidRPr="00DE0ACC">
        <w:rPr>
          <w:rFonts w:eastAsia=".VnTime" w:cs="Times New Roman"/>
          <w:szCs w:val="27"/>
        </w:rPr>
        <w:t>- Nguồn và mức độ phát sinh tiếng ồn:</w:t>
      </w:r>
    </w:p>
    <w:p w:rsidR="00E12EB1" w:rsidRPr="00DE0ACC" w:rsidRDefault="001144E2" w:rsidP="0030535E">
      <w:pPr>
        <w:spacing w:before="0" w:after="0"/>
        <w:ind w:firstLine="567"/>
        <w:rPr>
          <w:rFonts w:eastAsia=".VnTime" w:cs="Times New Roman"/>
          <w:szCs w:val="27"/>
        </w:rPr>
      </w:pPr>
      <w:r w:rsidRPr="00DE0ACC">
        <w:rPr>
          <w:rFonts w:eastAsia=".VnTime" w:cs="Times New Roman"/>
          <w:szCs w:val="27"/>
        </w:rPr>
        <w:lastRenderedPageBreak/>
        <w:t>Khi Dự án đi vào vận hành, nguồn phát sinh tiếng ồn chủ yếu từ quá trình vận chuyển, đổ rót than vào bunke, vận hành của hệ thống băng tải, rót than tại bãi tập kết, sửa chữa thiết bị...</w:t>
      </w:r>
    </w:p>
    <w:p w:rsidR="001144E2" w:rsidRPr="00DE0ACC" w:rsidRDefault="001144E2" w:rsidP="0030535E">
      <w:pPr>
        <w:pStyle w:val="Title"/>
        <w:spacing w:line="276" w:lineRule="auto"/>
      </w:pPr>
      <w:bookmarkStart w:id="960" w:name="_Toc173156932"/>
      <w:r w:rsidRPr="00DE0ACC">
        <w:t>Giới hạn ồn của các thiết bị hoạt động</w:t>
      </w:r>
      <w:r w:rsidR="00A856F5" w:rsidRPr="00DE0ACC">
        <w:t xml:space="preserve"> [16]</w:t>
      </w:r>
      <w:bookmarkEnd w:id="960"/>
    </w:p>
    <w:tbl>
      <w:tblPr>
        <w:tblStyle w:val="TableGrid"/>
        <w:tblW w:w="0" w:type="auto"/>
        <w:jc w:val="center"/>
        <w:tblLook w:val="04A0" w:firstRow="1" w:lastRow="0" w:firstColumn="1" w:lastColumn="0" w:noHBand="0" w:noVBand="1"/>
      </w:tblPr>
      <w:tblGrid>
        <w:gridCol w:w="755"/>
        <w:gridCol w:w="2199"/>
        <w:gridCol w:w="4590"/>
      </w:tblGrid>
      <w:tr w:rsidR="00A856F5" w:rsidRPr="00DE0ACC" w:rsidTr="00A856F5">
        <w:trPr>
          <w:cnfStyle w:val="100000000000" w:firstRow="1" w:lastRow="0" w:firstColumn="0" w:lastColumn="0" w:oddVBand="0" w:evenVBand="0" w:oddHBand="0" w:evenHBand="0" w:firstRowFirstColumn="0" w:firstRowLastColumn="0" w:lastRowFirstColumn="0" w:lastRowLastColumn="0"/>
          <w:trHeight w:val="383"/>
          <w:jc w:val="center"/>
        </w:trPr>
        <w:tc>
          <w:tcPr>
            <w:tcW w:w="755" w:type="dxa"/>
          </w:tcPr>
          <w:p w:rsidR="00A856F5" w:rsidRPr="00DE0ACC" w:rsidRDefault="00A856F5" w:rsidP="0030535E">
            <w:pPr>
              <w:spacing w:before="20" w:after="20"/>
              <w:rPr>
                <w:rFonts w:eastAsia=".VnTime" w:cs="Times New Roman"/>
                <w:b/>
                <w:sz w:val="26"/>
                <w:szCs w:val="26"/>
              </w:rPr>
            </w:pPr>
            <w:r w:rsidRPr="00DE0ACC">
              <w:rPr>
                <w:rFonts w:eastAsia=".VnTime" w:cs="Times New Roman"/>
                <w:b/>
                <w:sz w:val="26"/>
                <w:szCs w:val="26"/>
              </w:rPr>
              <w:t>STT</w:t>
            </w:r>
          </w:p>
        </w:tc>
        <w:tc>
          <w:tcPr>
            <w:tcW w:w="2199" w:type="dxa"/>
          </w:tcPr>
          <w:p w:rsidR="00A856F5" w:rsidRPr="00DE0ACC" w:rsidRDefault="00A856F5" w:rsidP="0030535E">
            <w:pPr>
              <w:spacing w:before="20" w:after="20"/>
              <w:rPr>
                <w:rFonts w:eastAsia=".VnTime" w:cs="Times New Roman"/>
                <w:b/>
                <w:sz w:val="26"/>
                <w:szCs w:val="26"/>
              </w:rPr>
            </w:pPr>
            <w:r w:rsidRPr="00DE0ACC">
              <w:rPr>
                <w:rFonts w:eastAsia=".VnTime" w:cs="Times New Roman"/>
                <w:b/>
                <w:sz w:val="26"/>
                <w:szCs w:val="26"/>
              </w:rPr>
              <w:t>Thiết bị</w:t>
            </w:r>
          </w:p>
        </w:tc>
        <w:tc>
          <w:tcPr>
            <w:tcW w:w="4590" w:type="dxa"/>
          </w:tcPr>
          <w:p w:rsidR="00A856F5" w:rsidRPr="00DE0ACC" w:rsidRDefault="00A856F5" w:rsidP="0030535E">
            <w:pPr>
              <w:spacing w:before="20" w:after="20"/>
              <w:rPr>
                <w:rFonts w:eastAsia=".VnTime" w:cs="Times New Roman"/>
                <w:b/>
                <w:sz w:val="26"/>
                <w:szCs w:val="26"/>
              </w:rPr>
            </w:pPr>
            <w:r w:rsidRPr="00DE0ACC">
              <w:rPr>
                <w:rFonts w:eastAsia=".VnTime" w:cs="Times New Roman"/>
                <w:b/>
                <w:sz w:val="26"/>
                <w:szCs w:val="26"/>
              </w:rPr>
              <w:t>Mức ồn (cách nguồn gây ồn 15m) dBA</w:t>
            </w:r>
          </w:p>
        </w:tc>
      </w:tr>
      <w:tr w:rsidR="00A856F5" w:rsidRPr="00DE0ACC" w:rsidTr="00A856F5">
        <w:trPr>
          <w:trHeight w:val="219"/>
          <w:jc w:val="center"/>
        </w:trPr>
        <w:tc>
          <w:tcPr>
            <w:tcW w:w="755"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1</w:t>
            </w:r>
          </w:p>
        </w:tc>
        <w:tc>
          <w:tcPr>
            <w:tcW w:w="2199"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Máy xúc thủy lực</w:t>
            </w:r>
          </w:p>
        </w:tc>
        <w:tc>
          <w:tcPr>
            <w:tcW w:w="4590"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74 ÷ 85</w:t>
            </w:r>
          </w:p>
        </w:tc>
      </w:tr>
      <w:tr w:rsidR="00A856F5" w:rsidRPr="00DE0ACC" w:rsidTr="00A856F5">
        <w:trPr>
          <w:trHeight w:val="212"/>
          <w:jc w:val="center"/>
        </w:trPr>
        <w:tc>
          <w:tcPr>
            <w:tcW w:w="755"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2</w:t>
            </w:r>
          </w:p>
        </w:tc>
        <w:tc>
          <w:tcPr>
            <w:tcW w:w="2199"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Xe vận tải than</w:t>
            </w:r>
          </w:p>
        </w:tc>
        <w:tc>
          <w:tcPr>
            <w:tcW w:w="4590"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82 ÷ 94</w:t>
            </w:r>
          </w:p>
        </w:tc>
      </w:tr>
      <w:tr w:rsidR="00A856F5" w:rsidRPr="00DE0ACC" w:rsidTr="00A856F5">
        <w:trPr>
          <w:trHeight w:val="212"/>
          <w:jc w:val="center"/>
        </w:trPr>
        <w:tc>
          <w:tcPr>
            <w:tcW w:w="755"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3</w:t>
            </w:r>
          </w:p>
        </w:tc>
        <w:tc>
          <w:tcPr>
            <w:tcW w:w="2199"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Băng tải</w:t>
            </w:r>
          </w:p>
        </w:tc>
        <w:tc>
          <w:tcPr>
            <w:tcW w:w="4590" w:type="dxa"/>
          </w:tcPr>
          <w:p w:rsidR="00A856F5" w:rsidRPr="00DE0ACC" w:rsidRDefault="00A856F5" w:rsidP="0030535E">
            <w:pPr>
              <w:spacing w:before="20" w:after="20"/>
              <w:rPr>
                <w:rFonts w:eastAsia=".VnTime" w:cs="Times New Roman"/>
                <w:sz w:val="26"/>
                <w:szCs w:val="26"/>
              </w:rPr>
            </w:pPr>
            <w:r w:rsidRPr="00DE0ACC">
              <w:rPr>
                <w:rFonts w:eastAsia=".VnTime" w:cs="Times New Roman"/>
                <w:sz w:val="26"/>
                <w:szCs w:val="26"/>
              </w:rPr>
              <w:t>55 ÷ 60</w:t>
            </w:r>
          </w:p>
        </w:tc>
      </w:tr>
    </w:tbl>
    <w:p w:rsidR="001144E2" w:rsidRPr="00DE0ACC" w:rsidRDefault="00A856F5" w:rsidP="0030535E">
      <w:pPr>
        <w:spacing w:before="0" w:after="0"/>
        <w:ind w:firstLine="567"/>
        <w:rPr>
          <w:rFonts w:eastAsia=".VnTime" w:cs="Times New Roman"/>
          <w:spacing w:val="-2"/>
          <w:szCs w:val="27"/>
        </w:rPr>
      </w:pPr>
      <w:r w:rsidRPr="00DE0ACC">
        <w:rPr>
          <w:rFonts w:eastAsia=".VnTime" w:cs="Times New Roman"/>
          <w:spacing w:val="-2"/>
          <w:szCs w:val="27"/>
        </w:rPr>
        <w:t xml:space="preserve">- Tiếng ồn phát sinh tại khu vực bunke, bến rót: Ảnh hưởng thường xuyên và liên tục tới công nhân làm việc tại khu vực. Thời gian tác động cũng kéo dài bởi đây là nguồn liên tục và mức ồn là tương đối cao (từ 82 </w:t>
      </w:r>
      <w:r w:rsidRPr="00DE0ACC">
        <w:rPr>
          <w:rFonts w:eastAsia=".VnTime" w:cs="Times New Roman"/>
          <w:spacing w:val="-2"/>
          <w:sz w:val="26"/>
          <w:szCs w:val="26"/>
        </w:rPr>
        <w:t>÷</w:t>
      </w:r>
      <w:r w:rsidRPr="00DE0ACC">
        <w:rPr>
          <w:rFonts w:eastAsia=".VnTime" w:cs="Times New Roman"/>
          <w:spacing w:val="-2"/>
          <w:szCs w:val="27"/>
        </w:rPr>
        <w:t xml:space="preserve"> 94dBA). Tuy nhiên, vị trí khu vực băng tải nằm cách xa khu dân cư do đó nguồn phát sinh tiếng ồn này không ảnh hưởng nhiều tới sản xuất, sinh hoạt của người dân và môi trường xung quanh.</w:t>
      </w:r>
    </w:p>
    <w:p w:rsidR="00A856F5" w:rsidRPr="00DE0ACC" w:rsidRDefault="00A856F5" w:rsidP="0030535E">
      <w:pPr>
        <w:spacing w:before="0" w:after="0"/>
        <w:ind w:firstLine="567"/>
        <w:rPr>
          <w:rFonts w:eastAsia=".VnTime" w:cs="Times New Roman"/>
          <w:szCs w:val="27"/>
        </w:rPr>
      </w:pPr>
      <w:r w:rsidRPr="00DE0ACC">
        <w:rPr>
          <w:rFonts w:eastAsia=".VnTime" w:cs="Times New Roman"/>
          <w:szCs w:val="27"/>
        </w:rPr>
        <w:t>Tiếng ồn do vận chuyển từ băng tải là nguồn động, phát sinh rộng tuyến vận chuyển của Dự án song độ ồn nhỏ hơn các nguồn khác (đổ rót vào bunke, sửa chữa cơ khí). Tuy vậy, tiếng ồn phát sinh từ hoạt động này vẫn có ảnh hưởng tới người lao động và các loài động vật sinh sống trong khu vực.</w:t>
      </w:r>
    </w:p>
    <w:p w:rsidR="007F5E7D" w:rsidRPr="00DE0ACC" w:rsidRDefault="007F5E7D" w:rsidP="0030535E">
      <w:pPr>
        <w:spacing w:before="0" w:after="0"/>
        <w:rPr>
          <w:rFonts w:eastAsia=".VnTime" w:cs="Times New Roman"/>
          <w:i/>
          <w:szCs w:val="27"/>
        </w:rPr>
      </w:pPr>
      <w:r w:rsidRPr="00DE0ACC">
        <w:rPr>
          <w:rFonts w:eastAsia=".VnTime" w:cs="Times New Roman"/>
          <w:i/>
          <w:szCs w:val="27"/>
        </w:rPr>
        <w:t>3.2.1.</w:t>
      </w:r>
      <w:r w:rsidR="001144E2" w:rsidRPr="00DE0ACC">
        <w:rPr>
          <w:rFonts w:eastAsia=".VnTime" w:cs="Times New Roman"/>
          <w:i/>
          <w:szCs w:val="27"/>
        </w:rPr>
        <w:t>3</w:t>
      </w:r>
      <w:r w:rsidRPr="00DE0ACC">
        <w:rPr>
          <w:rFonts w:eastAsia=".VnTime" w:cs="Times New Roman"/>
          <w:i/>
          <w:szCs w:val="27"/>
        </w:rPr>
        <w:t>. Tác động đến hệ sinh thái khu vực lân cận</w:t>
      </w:r>
    </w:p>
    <w:p w:rsidR="007F5E7D" w:rsidRPr="00DE0ACC" w:rsidRDefault="00A856F5" w:rsidP="0030535E">
      <w:pPr>
        <w:spacing w:before="0" w:after="0"/>
        <w:ind w:firstLine="567"/>
        <w:rPr>
          <w:rFonts w:eastAsia=".VnTime" w:cs="Times New Roman"/>
          <w:szCs w:val="27"/>
        </w:rPr>
      </w:pPr>
      <w:r w:rsidRPr="00DE0ACC">
        <w:rPr>
          <w:rFonts w:eastAsia=".VnTime" w:cs="Times New Roman"/>
          <w:szCs w:val="27"/>
        </w:rPr>
        <w:t xml:space="preserve">Quá trình vận hành </w:t>
      </w:r>
      <w:r w:rsidR="007F5E7D" w:rsidRPr="00DE0ACC">
        <w:rPr>
          <w:rFonts w:eastAsia=".VnTime" w:cs="Times New Roman"/>
          <w:szCs w:val="27"/>
        </w:rPr>
        <w:t xml:space="preserve">tuyến </w:t>
      </w:r>
      <w:r w:rsidRPr="00DE0ACC">
        <w:rPr>
          <w:rFonts w:eastAsia=".VnTime" w:cs="Times New Roman"/>
          <w:szCs w:val="27"/>
        </w:rPr>
        <w:t>băng tải</w:t>
      </w:r>
      <w:r w:rsidR="007F5E7D" w:rsidRPr="00DE0ACC">
        <w:rPr>
          <w:rFonts w:eastAsia=".VnTime" w:cs="Times New Roman"/>
          <w:szCs w:val="27"/>
        </w:rPr>
        <w:t xml:space="preserve"> sẽ làm tăng quá trình phát sinh bụi, độ rung và tiếng ồn gây ảnh hưởng đến hệ sinh thái khu vực </w:t>
      </w:r>
      <w:r w:rsidR="00787DE3" w:rsidRPr="00DE0ACC">
        <w:rPr>
          <w:rFonts w:eastAsia=".VnTime" w:cs="Times New Roman"/>
          <w:szCs w:val="27"/>
        </w:rPr>
        <w:t xml:space="preserve">lân cận </w:t>
      </w:r>
      <w:r w:rsidR="007F5E7D" w:rsidRPr="00DE0ACC">
        <w:rPr>
          <w:rFonts w:eastAsia=".VnTime" w:cs="Times New Roman"/>
          <w:szCs w:val="27"/>
        </w:rPr>
        <w:t>dự án bao gồm hệ sinh thái rừng tự nhiên</w:t>
      </w:r>
      <w:r w:rsidR="00153466" w:rsidRPr="00DE0ACC">
        <w:rPr>
          <w:rFonts w:eastAsia=".VnTime" w:cs="Times New Roman"/>
          <w:szCs w:val="27"/>
        </w:rPr>
        <w:t>, cụ thể:</w:t>
      </w:r>
    </w:p>
    <w:p w:rsidR="002F3056" w:rsidRPr="00DE0ACC" w:rsidRDefault="002F3056" w:rsidP="0030535E">
      <w:pPr>
        <w:spacing w:before="0" w:after="0"/>
        <w:ind w:firstLine="567"/>
        <w:rPr>
          <w:rFonts w:eastAsia=".VnTime" w:cs="Times New Roman"/>
          <w:szCs w:val="27"/>
        </w:rPr>
      </w:pPr>
      <w:r w:rsidRPr="00DE0ACC">
        <w:rPr>
          <w:rFonts w:eastAsia=".VnTime" w:cs="Times New Roman"/>
          <w:szCs w:val="27"/>
        </w:rPr>
        <w:t xml:space="preserve">- Quá trình thi công hình thành tuyến </w:t>
      </w:r>
      <w:r w:rsidR="00A856F5" w:rsidRPr="00DE0ACC">
        <w:rPr>
          <w:rFonts w:eastAsia=".VnTime" w:cs="Times New Roman"/>
          <w:szCs w:val="27"/>
        </w:rPr>
        <w:t>băng tải</w:t>
      </w:r>
      <w:r w:rsidRPr="00DE0ACC">
        <w:rPr>
          <w:rFonts w:eastAsia=".VnTime" w:cs="Times New Roman"/>
          <w:szCs w:val="27"/>
        </w:rPr>
        <w:t xml:space="preserve"> sẽ chia cắt sinh cảnh sống của các loài sinh vật của khu vực rừng tự nhiên. Ngoài ra, một số cây rừng thuộc phạm vi tuyến đường sẽ bị đốn hạ khoảng </w:t>
      </w:r>
      <w:r w:rsidR="00A856F5" w:rsidRPr="00DE0ACC">
        <w:rPr>
          <w:rFonts w:eastAsia=".VnTime" w:cs="Times New Roman"/>
          <w:szCs w:val="27"/>
        </w:rPr>
        <w:t>1,9469</w:t>
      </w:r>
      <w:r w:rsidRPr="00DE0ACC">
        <w:rPr>
          <w:rFonts w:eastAsia=".VnTime" w:cs="Times New Roman"/>
          <w:szCs w:val="27"/>
        </w:rPr>
        <w:t xml:space="preserve"> ha diện tích rừng tự nhiên, gây ảnh hưởng đến rừng nguyên sinh và đe dọa hệ sinh thái củ</w:t>
      </w:r>
      <w:r w:rsidR="006A61A0" w:rsidRPr="00DE0ACC">
        <w:rPr>
          <w:rFonts w:eastAsia=".VnTime" w:cs="Times New Roman"/>
          <w:szCs w:val="27"/>
        </w:rPr>
        <w:t>a rừng tự nhiên khu vực</w:t>
      </w:r>
      <w:r w:rsidRPr="00DE0ACC">
        <w:rPr>
          <w:rFonts w:eastAsia=".VnTime" w:cs="Times New Roman"/>
          <w:szCs w:val="27"/>
        </w:rPr>
        <w:t>.</w:t>
      </w:r>
    </w:p>
    <w:p w:rsidR="00153466" w:rsidRPr="00DE0ACC" w:rsidRDefault="00153466" w:rsidP="0030535E">
      <w:pPr>
        <w:spacing w:before="0" w:after="0"/>
        <w:ind w:firstLine="562"/>
        <w:rPr>
          <w:rFonts w:eastAsia=".VnTime" w:cs="Times New Roman"/>
          <w:szCs w:val="27"/>
        </w:rPr>
      </w:pPr>
      <w:r w:rsidRPr="00DE0ACC">
        <w:rPr>
          <w:rFonts w:eastAsia=".VnTime" w:cs="Times New Roman"/>
          <w:szCs w:val="27"/>
        </w:rPr>
        <w:t>- Bụi bám vào cây xanh ảnh hưởng đến khả năng hô hấp và quang hợp của thực vật, từ đó làm giảm khả năng phát triển của cây và làm giảm năng suất cây trồng của người dân, cũng như sự phát triển của hệ sinh thái rừng tự nhiên lân cận khu vực Dự án.</w:t>
      </w:r>
    </w:p>
    <w:p w:rsidR="00CC6DAE" w:rsidRPr="00DE0ACC" w:rsidRDefault="00CC6DAE" w:rsidP="0030535E">
      <w:pPr>
        <w:spacing w:before="0" w:after="0"/>
        <w:ind w:firstLine="562"/>
        <w:rPr>
          <w:rFonts w:cs="Times New Roman"/>
          <w:szCs w:val="27"/>
        </w:rPr>
      </w:pPr>
      <w:r w:rsidRPr="00DE0ACC">
        <w:rPr>
          <w:rFonts w:cs="Times New Roman"/>
          <w:szCs w:val="27"/>
        </w:rPr>
        <w:t>- Tiếng ồn và độ rung sẽ ảnh hưởng tác động tới hệ thống định vị âm thanh liên lạc của một số cá thể, thậm chí có thể khiến nhiều động vật bị mất khả năng định hướng.</w:t>
      </w:r>
    </w:p>
    <w:p w:rsidR="00CC6DAE" w:rsidRPr="00DE0ACC" w:rsidRDefault="00CC6DAE" w:rsidP="0030535E">
      <w:pPr>
        <w:spacing w:before="0" w:after="0"/>
        <w:ind w:firstLine="562"/>
        <w:rPr>
          <w:rFonts w:cs="Times New Roman"/>
          <w:szCs w:val="27"/>
        </w:rPr>
      </w:pPr>
      <w:r w:rsidRPr="00DE0ACC">
        <w:rPr>
          <w:rFonts w:cs="Times New Roman"/>
          <w:szCs w:val="27"/>
        </w:rPr>
        <w:t>- Sự kích động do tiếng ồn gây ra ảnh hưởng đến mức độ hung hăng tăng cao ở tất cả các loài động vật.</w:t>
      </w:r>
    </w:p>
    <w:p w:rsidR="00E12EB1" w:rsidRPr="00DE0ACC" w:rsidRDefault="00E12EB1" w:rsidP="0030535E">
      <w:pPr>
        <w:spacing w:before="0" w:after="0"/>
        <w:rPr>
          <w:rFonts w:eastAsia=".VnTime" w:cs="Times New Roman"/>
          <w:i/>
          <w:szCs w:val="27"/>
        </w:rPr>
      </w:pPr>
      <w:r w:rsidRPr="00DE0ACC">
        <w:rPr>
          <w:rFonts w:eastAsia=".VnTime" w:cs="Times New Roman"/>
          <w:i/>
          <w:szCs w:val="27"/>
        </w:rPr>
        <w:t>3.2.1.</w:t>
      </w:r>
      <w:r w:rsidR="007F5E7D" w:rsidRPr="00DE0ACC">
        <w:rPr>
          <w:rFonts w:eastAsia=".VnTime" w:cs="Times New Roman"/>
          <w:i/>
          <w:szCs w:val="27"/>
        </w:rPr>
        <w:t>5</w:t>
      </w:r>
      <w:r w:rsidRPr="00DE0ACC">
        <w:rPr>
          <w:rFonts w:eastAsia=".VnTime" w:cs="Times New Roman"/>
          <w:i/>
          <w:szCs w:val="27"/>
        </w:rPr>
        <w:t>. Các tác động về mặt kinh tế - xã hội</w:t>
      </w:r>
    </w:p>
    <w:p w:rsidR="00E12EB1" w:rsidRPr="00DE0ACC" w:rsidRDefault="00E12EB1" w:rsidP="0030535E">
      <w:pPr>
        <w:spacing w:before="0" w:after="0"/>
        <w:ind w:firstLine="567"/>
        <w:rPr>
          <w:rFonts w:cs="Times New Roman"/>
          <w:i/>
          <w:szCs w:val="27"/>
        </w:rPr>
      </w:pPr>
      <w:bookmarkStart w:id="961" w:name="_Toc102739160"/>
      <w:r w:rsidRPr="00DE0ACC">
        <w:rPr>
          <w:rFonts w:cs="Times New Roman"/>
          <w:i/>
          <w:szCs w:val="27"/>
        </w:rPr>
        <w:t>* Tác động tích cực</w:t>
      </w:r>
      <w:bookmarkEnd w:id="961"/>
    </w:p>
    <w:p w:rsidR="000F3484" w:rsidRPr="00DE0ACC" w:rsidRDefault="000F3484" w:rsidP="0030535E">
      <w:pPr>
        <w:spacing w:before="0" w:after="0"/>
        <w:ind w:firstLine="567"/>
        <w:rPr>
          <w:rFonts w:cs="Times New Roman"/>
          <w:spacing w:val="-2"/>
          <w:szCs w:val="27"/>
        </w:rPr>
      </w:pPr>
      <w:bookmarkStart w:id="962" w:name="_Toc102739163"/>
      <w:r w:rsidRPr="00DE0ACC">
        <w:rPr>
          <w:rFonts w:cs="Times New Roman"/>
          <w:spacing w:val="-2"/>
          <w:szCs w:val="27"/>
        </w:rPr>
        <w:t xml:space="preserve">- </w:t>
      </w:r>
      <w:r w:rsidR="009D08D1" w:rsidRPr="00DE0ACC">
        <w:rPr>
          <w:rFonts w:cs="Times New Roman"/>
          <w:spacing w:val="-2"/>
          <w:szCs w:val="27"/>
        </w:rPr>
        <w:t>Đảm bảo an ninh năng lượng trong thời kì 2021-2030, tầm nhìn đến năm 2050. Dự án đưa vào hoạt động sẽ đảm bảo cung ứng từ 15-30 triệu tấn /năm, bù đắp một phần nhu cầu tiêu thụ than trong nước, phục vụ phát triển các ngành kinh tế</w:t>
      </w:r>
      <w:r w:rsidRPr="00DE0ACC">
        <w:rPr>
          <w:rFonts w:cs="Times New Roman"/>
          <w:spacing w:val="-2"/>
          <w:szCs w:val="27"/>
        </w:rPr>
        <w:t>.</w:t>
      </w:r>
    </w:p>
    <w:p w:rsidR="000F3484" w:rsidRPr="00DE0ACC" w:rsidRDefault="000F3484" w:rsidP="0030535E">
      <w:pPr>
        <w:spacing w:before="0" w:after="0"/>
        <w:ind w:firstLine="567"/>
        <w:rPr>
          <w:rFonts w:cs="Times New Roman"/>
          <w:szCs w:val="27"/>
        </w:rPr>
      </w:pPr>
      <w:r w:rsidRPr="00DE0ACC">
        <w:rPr>
          <w:rFonts w:cs="Times New Roman"/>
          <w:szCs w:val="27"/>
        </w:rPr>
        <w:lastRenderedPageBreak/>
        <w:t xml:space="preserve">- </w:t>
      </w:r>
      <w:r w:rsidR="009D08D1" w:rsidRPr="00DE0ACC">
        <w:rPr>
          <w:rFonts w:cs="Times New Roman"/>
          <w:szCs w:val="27"/>
        </w:rPr>
        <w:t>Giảm áp lực thông quan hàng hóa tại của khẩu Quốc tế La Lay, khắc phục nguy cơ ùn tắc trên tuyến đường vận chuyển từ QL 15D đến cửa khẩu. Với phương thức vận chuyển liên tục bằng băng tải, quá trình thông quan sẽ diễn ra nhanh chóng thuận tiện. Hiện tượng các phượng tiện ùn tắc kéo dài sẽ được khắc phục</w:t>
      </w:r>
      <w:r w:rsidR="000A13E4" w:rsidRPr="00DE0ACC">
        <w:rPr>
          <w:rFonts w:cs="Times New Roman"/>
          <w:szCs w:val="27"/>
        </w:rPr>
        <w:t>.</w:t>
      </w:r>
    </w:p>
    <w:p w:rsidR="009D08D1" w:rsidRPr="00DE0ACC" w:rsidRDefault="009D08D1" w:rsidP="0030535E">
      <w:pPr>
        <w:spacing w:before="0" w:after="0"/>
        <w:ind w:firstLine="567"/>
        <w:rPr>
          <w:rFonts w:cs="Times New Roman"/>
          <w:szCs w:val="27"/>
        </w:rPr>
      </w:pPr>
      <w:r w:rsidRPr="00DE0ACC">
        <w:rPr>
          <w:rFonts w:cs="Times New Roman"/>
          <w:szCs w:val="27"/>
        </w:rPr>
        <w:t>- Góp phần tích cực vào công tác bảo vệ môi trường, hạn chế các nguy cơ ảnh hưởng về khói bụi, hạn chế các tác nhân gây hư hỏng đường sá bởi phương tiện vận tải, góp phần hiệu quả trong đảm bảo an toàn giao thông.</w:t>
      </w:r>
    </w:p>
    <w:p w:rsidR="009D08D1" w:rsidRPr="00DE0ACC" w:rsidRDefault="009D08D1" w:rsidP="0030535E">
      <w:pPr>
        <w:spacing w:before="0" w:after="0"/>
        <w:ind w:firstLine="567"/>
        <w:rPr>
          <w:rFonts w:cs="Times New Roman"/>
          <w:szCs w:val="27"/>
        </w:rPr>
      </w:pPr>
      <w:r w:rsidRPr="00DE0ACC">
        <w:rPr>
          <w:rFonts w:cs="Times New Roman"/>
          <w:szCs w:val="27"/>
        </w:rPr>
        <w:t>- Tăng thu ngân sách cho tỉnh Quảng Trị từ nguồn nhập khẩu than qua cửa khẩu Quốc tế La Lay và các khoản thu khác từ hoạt động sản xuất của các doanh nghiệp có liên quan.</w:t>
      </w:r>
    </w:p>
    <w:p w:rsidR="009D08D1" w:rsidRPr="00DE0ACC" w:rsidRDefault="009D08D1" w:rsidP="0030535E">
      <w:pPr>
        <w:spacing w:before="0" w:after="0"/>
        <w:ind w:firstLine="567"/>
        <w:rPr>
          <w:rFonts w:cs="Times New Roman"/>
          <w:szCs w:val="27"/>
        </w:rPr>
      </w:pPr>
      <w:r w:rsidRPr="00DE0ACC">
        <w:rPr>
          <w:rFonts w:cs="Times New Roman"/>
          <w:szCs w:val="27"/>
        </w:rPr>
        <w:t>- Tạo công ăn việc làm cho khoảng 100 lao động, góp phần vào công tác an sinh xã hội cho nhân dân địa phương trong khu vực.</w:t>
      </w:r>
    </w:p>
    <w:p w:rsidR="00E12EB1" w:rsidRPr="00DE0ACC" w:rsidRDefault="00E12EB1" w:rsidP="0030535E">
      <w:pPr>
        <w:spacing w:before="0" w:after="0"/>
        <w:ind w:firstLine="567"/>
        <w:rPr>
          <w:rFonts w:cs="Times New Roman"/>
          <w:i/>
          <w:szCs w:val="27"/>
        </w:rPr>
      </w:pPr>
      <w:bookmarkStart w:id="963" w:name="_Toc102739164"/>
      <w:bookmarkEnd w:id="962"/>
      <w:r w:rsidRPr="00DE0ACC">
        <w:rPr>
          <w:rFonts w:cs="Times New Roman"/>
          <w:i/>
          <w:szCs w:val="27"/>
        </w:rPr>
        <w:t>* Tác động tiêu cực</w:t>
      </w:r>
      <w:bookmarkEnd w:id="963"/>
    </w:p>
    <w:p w:rsidR="000A65C9" w:rsidRPr="00DE0ACC" w:rsidRDefault="000A65C9" w:rsidP="0030535E">
      <w:pPr>
        <w:spacing w:before="0" w:after="0"/>
        <w:ind w:firstLine="567"/>
        <w:rPr>
          <w:rFonts w:cs="Times New Roman"/>
          <w:szCs w:val="27"/>
        </w:rPr>
      </w:pPr>
      <w:r w:rsidRPr="00DE0ACC">
        <w:rPr>
          <w:rFonts w:cs="Times New Roman"/>
          <w:szCs w:val="27"/>
        </w:rPr>
        <w:t>- Làm giảm phát thải khí nhà kính (CO</w:t>
      </w:r>
      <w:r w:rsidRPr="00DE0ACC">
        <w:rPr>
          <w:rFonts w:cs="Times New Roman"/>
          <w:szCs w:val="27"/>
          <w:vertAlign w:val="subscript"/>
        </w:rPr>
        <w:t>2</w:t>
      </w:r>
      <w:r w:rsidRPr="00DE0ACC">
        <w:rPr>
          <w:rFonts w:cs="Times New Roman"/>
          <w:szCs w:val="27"/>
        </w:rPr>
        <w:t>) khi có tuyế</w:t>
      </w:r>
      <w:r w:rsidR="009D08D1" w:rsidRPr="00DE0ACC">
        <w:rPr>
          <w:rFonts w:cs="Times New Roman"/>
          <w:szCs w:val="27"/>
        </w:rPr>
        <w:t xml:space="preserve">n băng tải </w:t>
      </w:r>
      <w:r w:rsidRPr="00DE0ACC">
        <w:rPr>
          <w:rFonts w:cs="Times New Roman"/>
          <w:szCs w:val="27"/>
        </w:rPr>
        <w:t>thì việc thu hồi, chuyển mục đích sử dụng đất, GPMB, chặt bỏ các cây cối nhằm phục vụ xây dựng tuyến đường sẽ làm tăng lượng CO</w:t>
      </w:r>
      <w:r w:rsidRPr="00DE0ACC">
        <w:rPr>
          <w:rFonts w:cs="Times New Roman"/>
          <w:szCs w:val="27"/>
          <w:vertAlign w:val="subscript"/>
        </w:rPr>
        <w:t>2</w:t>
      </w:r>
      <w:r w:rsidRPr="00DE0ACC">
        <w:rPr>
          <w:rFonts w:cs="Times New Roman"/>
          <w:szCs w:val="27"/>
        </w:rPr>
        <w:t xml:space="preserve"> do diện tích thảm thực vật bị giảm. Tuy nhiên, Chủ dự án sẽ có phương án trồng rừng thay thế đối với phần diện tích rừng bị ảnh hưởng nhằm hạn chế tác động từ hoạt động này.</w:t>
      </w:r>
    </w:p>
    <w:p w:rsidR="00DA6649" w:rsidRPr="00DE0ACC" w:rsidRDefault="009D08D1" w:rsidP="0030535E">
      <w:pPr>
        <w:spacing w:before="0" w:after="0"/>
        <w:ind w:firstLine="567"/>
        <w:rPr>
          <w:rFonts w:cs="Times New Roman"/>
          <w:szCs w:val="27"/>
        </w:rPr>
      </w:pPr>
      <w:r w:rsidRPr="00DE0ACC">
        <w:rPr>
          <w:rFonts w:cs="Times New Roman"/>
          <w:szCs w:val="27"/>
        </w:rPr>
        <w:t xml:space="preserve">- Ngoài ra, trong quá trình vận hành </w:t>
      </w:r>
      <w:r w:rsidR="000A65C9" w:rsidRPr="00DE0ACC">
        <w:rPr>
          <w:rFonts w:cs="Times New Roman"/>
          <w:szCs w:val="27"/>
        </w:rPr>
        <w:t xml:space="preserve">tuyến </w:t>
      </w:r>
      <w:r w:rsidRPr="00DE0ACC">
        <w:rPr>
          <w:rFonts w:cs="Times New Roman"/>
          <w:szCs w:val="27"/>
        </w:rPr>
        <w:t>băng tải</w:t>
      </w:r>
      <w:r w:rsidR="000A65C9" w:rsidRPr="00DE0ACC">
        <w:rPr>
          <w:rFonts w:cs="Times New Roman"/>
          <w:szCs w:val="27"/>
        </w:rPr>
        <w:t xml:space="preserve"> đoạn đi qua khu vực rừng tự nhiên xã A Roàng, huyện A Lưới và xã Hương Sơn, huyện Nam Đông sẽ ảnh hưởng đến</w:t>
      </w:r>
      <w:r w:rsidR="00F01527" w:rsidRPr="00DE0ACC">
        <w:rPr>
          <w:rFonts w:cs="Times New Roman"/>
          <w:szCs w:val="27"/>
        </w:rPr>
        <w:t xml:space="preserve"> động vật,</w:t>
      </w:r>
      <w:r w:rsidR="000A65C9" w:rsidRPr="00DE0ACC">
        <w:rPr>
          <w:rFonts w:cs="Times New Roman"/>
          <w:szCs w:val="27"/>
        </w:rPr>
        <w:t xml:space="preserve"> hệ sinh thái khu vực do các tiếng ồn từ </w:t>
      </w:r>
      <w:r w:rsidRPr="00DE0ACC">
        <w:rPr>
          <w:rFonts w:cs="Times New Roman"/>
          <w:szCs w:val="27"/>
        </w:rPr>
        <w:t>các máy móc, thiết bị, phương tiện</w:t>
      </w:r>
      <w:r w:rsidR="000A65C9" w:rsidRPr="00DE0ACC">
        <w:rPr>
          <w:rFonts w:cs="Times New Roman"/>
          <w:szCs w:val="27"/>
        </w:rPr>
        <w:t>.</w:t>
      </w:r>
      <w:r w:rsidR="00F01527" w:rsidRPr="00DE0ACC">
        <w:rPr>
          <w:rFonts w:cs="Times New Roman"/>
          <w:szCs w:val="27"/>
        </w:rPr>
        <w:t xml:space="preserve"> Mặt khác, việc xây dựng tuyế</w:t>
      </w:r>
      <w:r w:rsidRPr="00DE0ACC">
        <w:rPr>
          <w:rFonts w:cs="Times New Roman"/>
          <w:szCs w:val="27"/>
        </w:rPr>
        <w:t>n băng tải</w:t>
      </w:r>
      <w:r w:rsidR="00F01527" w:rsidRPr="00DE0ACC">
        <w:rPr>
          <w:rFonts w:cs="Times New Roman"/>
          <w:szCs w:val="27"/>
        </w:rPr>
        <w:t xml:space="preserve"> sẽ</w:t>
      </w:r>
      <w:r w:rsidRPr="00DE0ACC">
        <w:rPr>
          <w:rFonts w:cs="Times New Roman"/>
          <w:szCs w:val="27"/>
        </w:rPr>
        <w:t xml:space="preserve"> hình thành một số tuyến đường công vụ phục vụ cho công tác bảo trì, bảo dưỡng hệ thống băng tải</w:t>
      </w:r>
      <w:r w:rsidR="00F01527" w:rsidRPr="00DE0ACC">
        <w:rPr>
          <w:rFonts w:cs="Times New Roman"/>
          <w:szCs w:val="27"/>
        </w:rPr>
        <w:t xml:space="preserve"> làm tạo điều kiện cho một số người dân vào rừng săn bắt thú.</w:t>
      </w:r>
      <w:r w:rsidR="00DA6649" w:rsidRPr="00DE0ACC">
        <w:rPr>
          <w:rFonts w:cs="Times New Roman"/>
          <w:szCs w:val="27"/>
        </w:rPr>
        <w:t xml:space="preserve"> Tuy nhiên, để giảm thiểu được tác động này, trước khi đi vào hoạt động động để giảm thiểu được tác động hoạt động dự án đến hệ sinh thái rừng tự nhiên, trong quá trình thi công sẽ hoàn thành các công tác lắp đặt xây dựng, cụ thể:</w:t>
      </w:r>
    </w:p>
    <w:p w:rsidR="00DA6649" w:rsidRPr="00DE0ACC" w:rsidRDefault="00DA6649" w:rsidP="0030535E">
      <w:pPr>
        <w:spacing w:before="0" w:after="0"/>
        <w:ind w:firstLine="547"/>
      </w:pPr>
      <w:r w:rsidRPr="00DE0ACC">
        <w:t>+ Quy hoạch các điểm tiếp giáp rừng có thể xây dừng hàng rào ngăn cách tránh thú rừng.</w:t>
      </w:r>
    </w:p>
    <w:p w:rsidR="00DA6649" w:rsidRPr="00DE0ACC" w:rsidRDefault="00DA6649" w:rsidP="0030535E">
      <w:pPr>
        <w:spacing w:before="0" w:after="0"/>
        <w:ind w:firstLine="547"/>
      </w:pPr>
      <w:r w:rsidRPr="00DE0ACC">
        <w:t>+ Lắp đặt các biển tuyên truyền giáo dục về bảo vệ rừng tự nhiên, bảo tồn các loài sinh vật nguy cấp, quý hiếm xuất hiện trong khu vực.</w:t>
      </w:r>
    </w:p>
    <w:p w:rsidR="00DA6649" w:rsidRPr="00DE0ACC" w:rsidRDefault="00DA6649" w:rsidP="00795C02">
      <w:pPr>
        <w:spacing w:before="0" w:after="0" w:line="288" w:lineRule="auto"/>
        <w:ind w:firstLine="567"/>
        <w:rPr>
          <w:rFonts w:cs="Times New Roman"/>
          <w:szCs w:val="27"/>
        </w:rPr>
      </w:pPr>
      <w:r w:rsidRPr="00DE0ACC">
        <w:rPr>
          <w:rFonts w:cs="Times New Roman"/>
          <w:szCs w:val="27"/>
        </w:rPr>
        <w:t>+ Ngoài ra, các bộ, ngành, địa phương cần thường xuyên, tăng cường tuyên truyền, giáo dục cho người dân về bảo vệ rừng tự nhiên, bảo tồn các loài sinh vật  nguy cấp, quý hiếm, cũng như nâng cao ý thức của người dân trong công tác phòng, chống vi phạm và tội phạm; ý thức bảo vệ động vật hoang dã, nguy cấp, quý, hiếm.</w:t>
      </w:r>
    </w:p>
    <w:p w:rsidR="00E12EB1" w:rsidRPr="00DE0ACC" w:rsidRDefault="005E35D4" w:rsidP="00795C02">
      <w:pPr>
        <w:widowControl w:val="0"/>
        <w:spacing w:before="0" w:after="0" w:line="288" w:lineRule="auto"/>
        <w:rPr>
          <w:rFonts w:cs="Times New Roman"/>
          <w:i/>
          <w:szCs w:val="27"/>
          <w:lang w:val="nl-NL"/>
        </w:rPr>
      </w:pPr>
      <w:r w:rsidRPr="00DE0ACC">
        <w:rPr>
          <w:rFonts w:cs="Times New Roman"/>
          <w:i/>
          <w:szCs w:val="27"/>
          <w:lang w:val="pt-BR"/>
        </w:rPr>
        <w:t>3.2.1.</w:t>
      </w:r>
      <w:r w:rsidR="009D08D1" w:rsidRPr="00DE0ACC">
        <w:rPr>
          <w:rFonts w:cs="Times New Roman"/>
          <w:i/>
          <w:szCs w:val="27"/>
          <w:lang w:val="pt-BR"/>
        </w:rPr>
        <w:t>6</w:t>
      </w:r>
      <w:r w:rsidR="00E12EB1" w:rsidRPr="00DE0ACC">
        <w:rPr>
          <w:rFonts w:cs="Times New Roman"/>
          <w:i/>
          <w:szCs w:val="27"/>
          <w:lang w:val="pt-BR"/>
        </w:rPr>
        <w:t xml:space="preserve">. </w:t>
      </w:r>
      <w:r w:rsidR="00E12EB1" w:rsidRPr="00DE0ACC">
        <w:rPr>
          <w:rFonts w:cs="Times New Roman"/>
          <w:i/>
          <w:szCs w:val="27"/>
          <w:lang w:val="nl-NL"/>
        </w:rPr>
        <w:t>Đánh giá, dự báo tác động gây nên bởi các rủi ro, sự cố của Dự án</w:t>
      </w:r>
    </w:p>
    <w:p w:rsidR="00795C02" w:rsidRPr="00DE0ACC" w:rsidRDefault="00795C02" w:rsidP="00795C02">
      <w:pPr>
        <w:spacing w:before="0" w:after="0" w:line="288" w:lineRule="auto"/>
        <w:ind w:firstLine="567"/>
        <w:rPr>
          <w:rFonts w:cs="Times New Roman"/>
          <w:i/>
          <w:szCs w:val="27"/>
          <w:lang w:val="de-DE"/>
        </w:rPr>
      </w:pPr>
      <w:r w:rsidRPr="00DE0ACC">
        <w:rPr>
          <w:rFonts w:cs="Times New Roman"/>
          <w:i/>
          <w:szCs w:val="27"/>
          <w:lang w:val="de-DE"/>
        </w:rPr>
        <w:t>* Sự cố cháy nổ:</w:t>
      </w:r>
    </w:p>
    <w:p w:rsidR="00795C02" w:rsidRPr="00DE0ACC" w:rsidRDefault="00795C02" w:rsidP="00795C02">
      <w:pPr>
        <w:spacing w:before="0" w:after="0" w:line="288" w:lineRule="auto"/>
        <w:ind w:firstLine="567"/>
        <w:rPr>
          <w:szCs w:val="27"/>
        </w:rPr>
      </w:pPr>
      <w:r w:rsidRPr="00DE0ACC">
        <w:rPr>
          <w:szCs w:val="27"/>
        </w:rPr>
        <w:t>Trong quá trình hoạt động, sự cố cháy nổ có thể phát sinh từ các nguồn như:</w:t>
      </w:r>
    </w:p>
    <w:p w:rsidR="00795C02" w:rsidRPr="00DE0ACC" w:rsidRDefault="00795C02" w:rsidP="00795C02">
      <w:pPr>
        <w:spacing w:before="0" w:after="0" w:line="288" w:lineRule="auto"/>
        <w:ind w:firstLine="567"/>
        <w:rPr>
          <w:szCs w:val="27"/>
        </w:rPr>
      </w:pPr>
      <w:r w:rsidRPr="00DE0ACC">
        <w:rPr>
          <w:szCs w:val="27"/>
        </w:rPr>
        <w:t xml:space="preserve">- Sự bất cẩn trong sinh hoạt hàng ngày của CBCNV. </w:t>
      </w:r>
    </w:p>
    <w:p w:rsidR="00795C02" w:rsidRPr="00DE0ACC" w:rsidRDefault="00795C02" w:rsidP="0030535E">
      <w:pPr>
        <w:spacing w:before="0" w:after="0"/>
        <w:ind w:firstLine="567"/>
        <w:rPr>
          <w:szCs w:val="27"/>
        </w:rPr>
      </w:pPr>
      <w:r w:rsidRPr="00DE0ACC">
        <w:rPr>
          <w:szCs w:val="27"/>
        </w:rPr>
        <w:lastRenderedPageBreak/>
        <w:t>- Sự cố chập điện do điện quá tải hoặc lắp đặt hệ thống điện không an toàn hoặc có thể là do sét đánh.</w:t>
      </w:r>
    </w:p>
    <w:p w:rsidR="00795C02" w:rsidRPr="00DE0ACC" w:rsidRDefault="00795C02" w:rsidP="0030535E">
      <w:pPr>
        <w:spacing w:before="0" w:after="0"/>
        <w:ind w:firstLine="567"/>
        <w:rPr>
          <w:szCs w:val="27"/>
        </w:rPr>
      </w:pPr>
      <w:r w:rsidRPr="00DE0ACC">
        <w:rPr>
          <w:szCs w:val="27"/>
        </w:rPr>
        <w:t>- Hoạt động của băng tải hầu hết đều sử dụng điện cho hoạt động vận chuyển. Do đó, sự cố cháy nổ do những nguyên nhân: do sử dụng quá tải điện, do chập mạch, do sét đánh,….</w:t>
      </w:r>
    </w:p>
    <w:p w:rsidR="00795C02" w:rsidRPr="00DE0ACC" w:rsidRDefault="00795C02" w:rsidP="0030535E">
      <w:pPr>
        <w:spacing w:before="0" w:after="0"/>
        <w:ind w:firstLine="567"/>
        <w:rPr>
          <w:rFonts w:cs="Times New Roman"/>
          <w:szCs w:val="27"/>
          <w:lang w:val="de-DE"/>
        </w:rPr>
      </w:pPr>
      <w:r w:rsidRPr="00DE0ACC">
        <w:rPr>
          <w:szCs w:val="27"/>
        </w:rPr>
        <w:t>Sự cố cháy nổ khi xảy ra có thể dẫn tới các thiệt hại lớn về kinh tế - xã hội và làm ô nhiễm môi trường đất, nước và không khí một cách nghiêm trọng. Bên cạnh đó, sự cố cháy nổ có thể nguy hại tới tính mạng và phá hủy tài sản</w:t>
      </w:r>
      <w:r w:rsidRPr="00DE0ACC">
        <w:rPr>
          <w:szCs w:val="27"/>
          <w:lang w:val="de-DE"/>
        </w:rPr>
        <w:t>. Vì vậy công tác PCCC sẽ phải được thực hiện nghiêm ngặt và kiểm tra thường xuyên. Do đó, Chủ dự án cần trang bị các phương tiện PCCC và phương án PCCC trong suốt quá trình hoạt động.</w:t>
      </w:r>
      <w:r w:rsidRPr="00DE0ACC">
        <w:rPr>
          <w:rFonts w:cs="Times New Roman"/>
          <w:szCs w:val="27"/>
          <w:lang w:val="de-DE"/>
        </w:rPr>
        <w:t xml:space="preserve"> </w:t>
      </w:r>
    </w:p>
    <w:p w:rsidR="009D08D1" w:rsidRPr="00DE0ACC" w:rsidRDefault="009D08D1" w:rsidP="0030535E">
      <w:pPr>
        <w:spacing w:before="0" w:after="0"/>
        <w:ind w:firstLine="567"/>
        <w:rPr>
          <w:rFonts w:cs="Times New Roman"/>
          <w:i/>
          <w:szCs w:val="27"/>
          <w:lang w:val="de-DE"/>
        </w:rPr>
      </w:pPr>
      <w:r w:rsidRPr="00DE0ACC">
        <w:rPr>
          <w:rFonts w:cs="Times New Roman"/>
          <w:i/>
          <w:szCs w:val="27"/>
          <w:lang w:val="de-DE"/>
        </w:rPr>
        <w:t>* Sự cố do tai nạn lao động:</w:t>
      </w:r>
    </w:p>
    <w:p w:rsidR="00E12EB1" w:rsidRPr="00DE0ACC" w:rsidRDefault="009D08D1" w:rsidP="0030535E">
      <w:pPr>
        <w:spacing w:before="0" w:after="0"/>
        <w:ind w:firstLine="567"/>
        <w:rPr>
          <w:rFonts w:cs="Times New Roman"/>
          <w:spacing w:val="-2"/>
          <w:szCs w:val="27"/>
          <w:lang w:val="nl-NL"/>
        </w:rPr>
      </w:pPr>
      <w:r w:rsidRPr="00DE0ACC">
        <w:rPr>
          <w:rFonts w:cs="Times New Roman"/>
          <w:szCs w:val="27"/>
          <w:lang w:val="de-DE"/>
        </w:rPr>
        <w:t xml:space="preserve">Tai nạn lao động có thể xảy ra tại bất cứ các hoạt động có sử dụng lao động nếu không tuân thủ đúng quy trình an toàn lao động. Các nguyên nhân do quá trình </w:t>
      </w:r>
      <w:r w:rsidR="000C698B" w:rsidRPr="00DE0ACC">
        <w:rPr>
          <w:rFonts w:eastAsia="Calibri" w:cs="Times New Roman"/>
          <w:szCs w:val="27"/>
          <w:lang w:eastAsia="vi-VN"/>
        </w:rPr>
        <w:t>vận hành công nhân</w:t>
      </w:r>
      <w:r w:rsidRPr="00DE0ACC">
        <w:rPr>
          <w:rFonts w:cs="Times New Roman"/>
          <w:szCs w:val="27"/>
          <w:lang w:val="de-DE"/>
        </w:rPr>
        <w:t xml:space="preserve"> không tuân thủ đúng quy định và kỹ thuật gây tai nạn cho người lao động như tai nạn do máy móc, đuối nước,… ảnh hưởng tới sức khỏe, tính mạng của công nhân cũng như thiệt hại tới kinh phí đầu tư của Chủ dự án.</w:t>
      </w:r>
    </w:p>
    <w:p w:rsidR="00F923E5" w:rsidRPr="00DE0ACC" w:rsidRDefault="00F923E5" w:rsidP="0030535E">
      <w:pPr>
        <w:spacing w:before="0" w:after="0"/>
        <w:ind w:firstLine="567"/>
        <w:rPr>
          <w:rFonts w:cs="Times New Roman"/>
          <w:i/>
          <w:szCs w:val="27"/>
        </w:rPr>
      </w:pPr>
      <w:bookmarkStart w:id="964" w:name="_Toc87192022"/>
      <w:bookmarkStart w:id="965" w:name="_Toc102739167"/>
      <w:r w:rsidRPr="00DE0ACC">
        <w:rPr>
          <w:rFonts w:cs="Times New Roman"/>
          <w:i/>
          <w:szCs w:val="27"/>
        </w:rPr>
        <w:t xml:space="preserve">* Sự cố do </w:t>
      </w:r>
      <w:r w:rsidR="00B84639" w:rsidRPr="00DE0ACC">
        <w:rPr>
          <w:rFonts w:cs="Times New Roman"/>
          <w:i/>
          <w:szCs w:val="27"/>
        </w:rPr>
        <w:t xml:space="preserve">vấn đề biến đổi khí hậu, </w:t>
      </w:r>
      <w:r w:rsidRPr="00DE0ACC">
        <w:rPr>
          <w:rFonts w:cs="Times New Roman"/>
          <w:i/>
          <w:szCs w:val="27"/>
        </w:rPr>
        <w:t>gặp phả</w:t>
      </w:r>
      <w:r w:rsidR="00B84639" w:rsidRPr="00DE0ACC">
        <w:rPr>
          <w:rFonts w:cs="Times New Roman"/>
          <w:i/>
          <w:szCs w:val="27"/>
        </w:rPr>
        <w:t>i thiên tai (mưa, bão,sạt lỡ)</w:t>
      </w:r>
    </w:p>
    <w:p w:rsidR="00F923E5" w:rsidRPr="00DE0ACC" w:rsidRDefault="00C562C6" w:rsidP="0030535E">
      <w:pPr>
        <w:spacing w:before="0" w:after="0"/>
        <w:ind w:firstLine="567"/>
        <w:rPr>
          <w:rFonts w:cs="Times New Roman"/>
          <w:szCs w:val="27"/>
          <w:highlight w:val="yellow"/>
        </w:rPr>
      </w:pPr>
      <w:r w:rsidRPr="00DE0ACC">
        <w:rPr>
          <w:rFonts w:cs="Times New Roman"/>
          <w:szCs w:val="27"/>
        </w:rPr>
        <w:t>Khu vực Dự án nằm trong khu vực thường chịu ảnh hưởng của các cơn bão nhiệt đới nên tác động của mưa bão, lũ lụt là khó tránh khỏi</w:t>
      </w:r>
      <w:r w:rsidR="001D6F49" w:rsidRPr="00DE0ACC">
        <w:rPr>
          <w:rFonts w:cs="Times New Roman"/>
          <w:szCs w:val="27"/>
        </w:rPr>
        <w:t>.</w:t>
      </w:r>
    </w:p>
    <w:p w:rsidR="00F923E5" w:rsidRPr="00DE0ACC" w:rsidRDefault="00F923E5" w:rsidP="0030535E">
      <w:pPr>
        <w:spacing w:before="0" w:after="0"/>
        <w:ind w:firstLine="567"/>
        <w:rPr>
          <w:rFonts w:cs="Times New Roman"/>
          <w:szCs w:val="27"/>
        </w:rPr>
      </w:pPr>
      <w:r w:rsidRPr="00DE0ACC">
        <w:rPr>
          <w:rFonts w:cs="Times New Roman"/>
          <w:szCs w:val="27"/>
        </w:rPr>
        <w:t xml:space="preserve">Đặc biệt, trong thời gian vừa qua do ảnh hưởng của biến đổi khí hậu, cụ thể là năm 2020 trở </w:t>
      </w:r>
      <w:r w:rsidR="007F73C4" w:rsidRPr="00DE0ACC">
        <w:rPr>
          <w:rFonts w:cs="Times New Roman"/>
          <w:szCs w:val="27"/>
        </w:rPr>
        <w:t>lại</w:t>
      </w:r>
      <w:r w:rsidRPr="00DE0ACC">
        <w:rPr>
          <w:rFonts w:cs="Times New Roman"/>
          <w:szCs w:val="27"/>
        </w:rPr>
        <w:t xml:space="preserve"> đây, thiên tai, bão lũ thường xuyên xảy ra liên tiếp với quy mô rộng lớn, cường độ rất mạnh, gây những hậu qua nghiêm trọng về người và tài sản.</w:t>
      </w:r>
    </w:p>
    <w:p w:rsidR="00F923E5" w:rsidRPr="00DE0ACC" w:rsidRDefault="00F923E5" w:rsidP="0030535E">
      <w:pPr>
        <w:spacing w:before="0" w:after="0"/>
        <w:ind w:firstLine="567"/>
        <w:rPr>
          <w:rFonts w:cs="Times New Roman"/>
          <w:szCs w:val="27"/>
        </w:rPr>
      </w:pPr>
      <w:r w:rsidRPr="00DE0ACC">
        <w:rPr>
          <w:rFonts w:cs="Times New Roman"/>
          <w:szCs w:val="27"/>
        </w:rPr>
        <w:t>Đối với các lớp đất đá trong điều kiện thời tiết mưa kéo dài sẽ gây bão hòa nước trong các lớp đất đá có thể gây nguy cơ sạt lỡ không ổn định cho mái taluy gây sạt lỡ, trượt lỡ trên diện rộng ảnh hưởng đến chất lượng công trình và an toàn cho</w:t>
      </w:r>
      <w:r w:rsidR="000C698B" w:rsidRPr="00DE0ACC">
        <w:rPr>
          <w:rFonts w:cs="Times New Roman"/>
          <w:szCs w:val="27"/>
        </w:rPr>
        <w:t xml:space="preserve"> CBCNV,</w:t>
      </w:r>
      <w:r w:rsidRPr="00DE0ACC">
        <w:rPr>
          <w:rFonts w:cs="Times New Roman"/>
          <w:szCs w:val="27"/>
        </w:rPr>
        <w:t xml:space="preserve"> người </w:t>
      </w:r>
      <w:r w:rsidR="000C698B" w:rsidRPr="00DE0ACC">
        <w:rPr>
          <w:rFonts w:cs="Times New Roman"/>
          <w:szCs w:val="27"/>
        </w:rPr>
        <w:t>dân</w:t>
      </w:r>
      <w:r w:rsidRPr="00DE0ACC">
        <w:rPr>
          <w:rFonts w:cs="Times New Roman"/>
          <w:szCs w:val="27"/>
        </w:rPr>
        <w:t xml:space="preserve"> nếu phương án thiết kế mái taluy không phù hợp với điều kiện địa hình và địa chất, cũng như quá trình thi công không đảm bảo theo đúng phương án thiết kế đã được thẩm duyệ</w:t>
      </w:r>
      <w:r w:rsidR="00BF3A95" w:rsidRPr="00DE0ACC">
        <w:rPr>
          <w:rFonts w:cs="Times New Roman"/>
          <w:szCs w:val="27"/>
        </w:rPr>
        <w:t>t.</w:t>
      </w:r>
    </w:p>
    <w:p w:rsidR="00F923E5" w:rsidRPr="00DE0ACC" w:rsidRDefault="00F923E5" w:rsidP="0030535E">
      <w:pPr>
        <w:spacing w:before="0" w:after="0"/>
        <w:ind w:firstLine="562"/>
        <w:rPr>
          <w:rFonts w:cs="Times New Roman"/>
          <w:szCs w:val="27"/>
        </w:rPr>
      </w:pPr>
      <w:r w:rsidRPr="00DE0ACC">
        <w:rPr>
          <w:rFonts w:cs="Times New Roman"/>
          <w:szCs w:val="27"/>
        </w:rPr>
        <w:t>Bên cạnh đó, Dự án có vị trí nằm ở miền núi, nên phải chịu tác động rất lớn khi có mưa bão xả</w:t>
      </w:r>
      <w:r w:rsidR="000C698B" w:rsidRPr="00DE0ACC">
        <w:rPr>
          <w:rFonts w:cs="Times New Roman"/>
          <w:szCs w:val="27"/>
        </w:rPr>
        <w:t>y ra</w:t>
      </w:r>
      <w:r w:rsidRPr="00DE0ACC">
        <w:rPr>
          <w:rFonts w:cs="Times New Roman"/>
          <w:szCs w:val="27"/>
        </w:rPr>
        <w:t>. Nếu sự cố này xảy ra không chỉ làm ảnh hưởng đến chất lượng công trình, mà còn ảnh hưởng đến an toàn củ</w:t>
      </w:r>
      <w:r w:rsidR="000C698B" w:rsidRPr="00DE0ACC">
        <w:rPr>
          <w:rFonts w:cs="Times New Roman"/>
          <w:szCs w:val="27"/>
        </w:rPr>
        <w:t>a CBCNV và người dân</w:t>
      </w:r>
      <w:r w:rsidRPr="00DE0ACC">
        <w:rPr>
          <w:rFonts w:cs="Times New Roman"/>
          <w:szCs w:val="27"/>
        </w:rPr>
        <w:t>.</w:t>
      </w:r>
    </w:p>
    <w:p w:rsidR="00F923E5" w:rsidRPr="00DE0ACC" w:rsidRDefault="00F923E5" w:rsidP="0030535E">
      <w:pPr>
        <w:spacing w:before="0" w:after="0"/>
        <w:ind w:firstLine="567"/>
        <w:rPr>
          <w:rFonts w:cs="Times New Roman"/>
          <w:spacing w:val="-2"/>
          <w:szCs w:val="27"/>
        </w:rPr>
      </w:pPr>
      <w:r w:rsidRPr="00DE0ACC">
        <w:rPr>
          <w:rFonts w:cs="Times New Roman"/>
          <w:szCs w:val="27"/>
        </w:rPr>
        <w:t>Mức độ tác động của sự cố sẽ gây ra trên diện rộng, do đó, Chủ dự án sẽ có các biện pháp phòng ngừa, ứng phó kịp thời đối với sự cố này.</w:t>
      </w:r>
    </w:p>
    <w:p w:rsidR="00E12EB1" w:rsidRPr="00DE0ACC" w:rsidRDefault="00E12EB1" w:rsidP="0030535E">
      <w:pPr>
        <w:pStyle w:val="Heading2"/>
        <w:spacing w:before="0" w:after="0"/>
        <w:ind w:firstLine="0"/>
        <w:rPr>
          <w:color w:val="auto"/>
          <w:szCs w:val="27"/>
        </w:rPr>
      </w:pPr>
      <w:bookmarkStart w:id="966" w:name="_Toc149143292"/>
      <w:bookmarkStart w:id="967" w:name="_Toc173153492"/>
      <w:bookmarkStart w:id="968" w:name="_Toc173156880"/>
      <w:r w:rsidRPr="00DE0ACC">
        <w:rPr>
          <w:color w:val="auto"/>
          <w:szCs w:val="27"/>
        </w:rPr>
        <w:t>3.2.2. Các công trình, biện pháp bảo vệ môi trường đề xuất thực hiện</w:t>
      </w:r>
      <w:bookmarkEnd w:id="964"/>
      <w:bookmarkEnd w:id="965"/>
      <w:bookmarkEnd w:id="966"/>
      <w:bookmarkEnd w:id="967"/>
      <w:bookmarkEnd w:id="968"/>
    </w:p>
    <w:p w:rsidR="000C698B" w:rsidRPr="00DE0ACC" w:rsidRDefault="000C698B" w:rsidP="0030535E">
      <w:pPr>
        <w:spacing w:before="0" w:after="0"/>
        <w:rPr>
          <w:rFonts w:cs="Times New Roman"/>
          <w:i/>
          <w:szCs w:val="27"/>
          <w:lang w:val="de-DE"/>
        </w:rPr>
      </w:pPr>
      <w:r w:rsidRPr="00DE0ACC">
        <w:rPr>
          <w:rFonts w:cs="Times New Roman"/>
          <w:i/>
          <w:szCs w:val="27"/>
          <w:lang w:val="nl-NL"/>
        </w:rPr>
        <w:t xml:space="preserve">3.2.2.1. </w:t>
      </w:r>
      <w:r w:rsidRPr="00DE0ACC">
        <w:rPr>
          <w:rFonts w:cs="Times New Roman"/>
          <w:i/>
          <w:szCs w:val="27"/>
          <w:lang w:val="de-DE"/>
        </w:rPr>
        <w:t>Đối với công trình xử lý nước thải</w:t>
      </w:r>
    </w:p>
    <w:p w:rsidR="000C698B" w:rsidRPr="00DE0ACC" w:rsidRDefault="000C698B" w:rsidP="0030535E">
      <w:pPr>
        <w:spacing w:before="0" w:after="0"/>
        <w:ind w:firstLine="567"/>
        <w:rPr>
          <w:rFonts w:cs="Times New Roman"/>
          <w:szCs w:val="27"/>
        </w:rPr>
      </w:pPr>
      <w:bookmarkStart w:id="969" w:name="_Toc173153100"/>
      <w:r w:rsidRPr="00DE0ACC">
        <w:rPr>
          <w:rFonts w:cs="Times New Roman"/>
          <w:szCs w:val="27"/>
        </w:rPr>
        <w:t xml:space="preserve">Nước thải sinh hoạt phát sinh từ các nhà vệ sinh tại dự án được thu gom, xử lý bằng các bể tự hoại 3 ngăn. Ngăn thứ 1 có vai trò chứa, ngăn thứ 2 có vai trò lắng - lên men kỵ khí, đồng thời điều hòa lưu lượng và nồng độ chất bẩn trong dòng nước </w:t>
      </w:r>
      <w:r w:rsidRPr="00DE0ACC">
        <w:rPr>
          <w:rFonts w:cs="Times New Roman"/>
          <w:szCs w:val="27"/>
        </w:rPr>
        <w:lastRenderedPageBreak/>
        <w:t>thải vào. Nhờ các vách ngăn hướng dòng mà nước thải chuyển động theo chiều từ dưới lên, tiếp xúc với các vi sinh vật kỵ khí trong lớp bùn, các chất bẩn được các vi sinh vật hấp thụ và chuyển hoá thành CO</w:t>
      </w:r>
      <w:r w:rsidRPr="00DE0ACC">
        <w:rPr>
          <w:rFonts w:cs="Times New Roman"/>
          <w:szCs w:val="27"/>
          <w:vertAlign w:val="subscript"/>
        </w:rPr>
        <w:t>2</w:t>
      </w:r>
      <w:r w:rsidRPr="00DE0ACC">
        <w:rPr>
          <w:rFonts w:cs="Times New Roman"/>
          <w:szCs w:val="27"/>
        </w:rPr>
        <w:t>, H</w:t>
      </w:r>
      <w:r w:rsidRPr="00DE0ACC">
        <w:rPr>
          <w:rFonts w:cs="Times New Roman"/>
          <w:szCs w:val="27"/>
          <w:vertAlign w:val="subscript"/>
        </w:rPr>
        <w:t>2</w:t>
      </w:r>
      <w:r w:rsidRPr="00DE0ACC">
        <w:rPr>
          <w:rFonts w:cs="Times New Roman"/>
          <w:szCs w:val="27"/>
        </w:rPr>
        <w:t>O, CH</w:t>
      </w:r>
      <w:r w:rsidRPr="00DE0ACC">
        <w:rPr>
          <w:rFonts w:cs="Times New Roman"/>
          <w:szCs w:val="27"/>
          <w:vertAlign w:val="subscript"/>
        </w:rPr>
        <w:t>4</w:t>
      </w:r>
      <w:r w:rsidRPr="00DE0ACC">
        <w:rPr>
          <w:rFonts w:cs="Times New Roman"/>
          <w:szCs w:val="27"/>
        </w:rPr>
        <w:t>, H</w:t>
      </w:r>
      <w:r w:rsidRPr="00DE0ACC">
        <w:rPr>
          <w:rFonts w:cs="Times New Roman"/>
          <w:szCs w:val="27"/>
          <w:vertAlign w:val="subscript"/>
        </w:rPr>
        <w:t>2</w:t>
      </w:r>
      <w:r w:rsidRPr="00DE0ACC">
        <w:rPr>
          <w:rFonts w:cs="Times New Roman"/>
          <w:szCs w:val="27"/>
        </w:rPr>
        <w:t>S... Ngăn thứ 3 có vai trò lắng các chất cặn bẩn.</w:t>
      </w:r>
      <w:bookmarkEnd w:id="969"/>
    </w:p>
    <w:p w:rsidR="000C698B" w:rsidRPr="00DE0ACC" w:rsidRDefault="000C698B" w:rsidP="0030535E">
      <w:pPr>
        <w:spacing w:before="0" w:after="0"/>
        <w:ind w:firstLine="562"/>
        <w:rPr>
          <w:rFonts w:cs="Times New Roman"/>
          <w:szCs w:val="27"/>
        </w:rPr>
      </w:pPr>
      <w:r w:rsidRPr="00DE0ACC">
        <w:rPr>
          <w:rFonts w:cs="Times New Roman"/>
          <w:szCs w:val="27"/>
        </w:rPr>
        <w:t>Mô hình hầm tự hoại như sau:</w:t>
      </w:r>
    </w:p>
    <w:p w:rsidR="000C698B" w:rsidRPr="00DE0ACC" w:rsidRDefault="000C698B" w:rsidP="000C698B">
      <w:pPr>
        <w:spacing w:before="0" w:after="0" w:line="288" w:lineRule="auto"/>
        <w:ind w:firstLine="567"/>
        <w:jc w:val="center"/>
        <w:rPr>
          <w:rFonts w:cs="Times New Roman"/>
          <w:szCs w:val="27"/>
          <w:lang w:val="nl-NL"/>
        </w:rPr>
      </w:pPr>
      <w:r w:rsidRPr="00DE0ACC">
        <w:rPr>
          <w:noProof/>
          <w:lang w:eastAsia="en-US"/>
        </w:rPr>
        <w:drawing>
          <wp:inline distT="0" distB="0" distL="0" distR="0" wp14:anchorId="53B4039B" wp14:editId="3BFB3377">
            <wp:extent cx="4262231" cy="1844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8574" cy="1855437"/>
                    </a:xfrm>
                    <a:prstGeom prst="rect">
                      <a:avLst/>
                    </a:prstGeom>
                  </pic:spPr>
                </pic:pic>
              </a:graphicData>
            </a:graphic>
          </wp:inline>
        </w:drawing>
      </w:r>
    </w:p>
    <w:p w:rsidR="000C698B" w:rsidRPr="00DE0ACC" w:rsidRDefault="000C698B" w:rsidP="0030535E">
      <w:pPr>
        <w:spacing w:before="0" w:after="0"/>
        <w:ind w:firstLine="567"/>
        <w:rPr>
          <w:rFonts w:cs="Times New Roman"/>
          <w:szCs w:val="27"/>
        </w:rPr>
      </w:pPr>
      <w:r w:rsidRPr="00DE0ACC">
        <w:rPr>
          <w:rFonts w:cs="Times New Roman"/>
          <w:szCs w:val="27"/>
        </w:rPr>
        <w:t>Tính toán kích thước bể tự hoại: Khi đi vào vận hành, số lượng CBCNV dự kiến là 178 người. Thay vào công thức (6), ta có thể tích bể tự hoại là: 15,16 m</w:t>
      </w:r>
      <w:r w:rsidRPr="00DE0ACC">
        <w:rPr>
          <w:rFonts w:cs="Times New Roman"/>
          <w:szCs w:val="27"/>
          <w:vertAlign w:val="superscript"/>
        </w:rPr>
        <w:t>3</w:t>
      </w:r>
      <w:r w:rsidRPr="00DE0ACC">
        <w:rPr>
          <w:rFonts w:cs="Times New Roman"/>
          <w:szCs w:val="27"/>
        </w:rPr>
        <w:t>.</w:t>
      </w:r>
    </w:p>
    <w:p w:rsidR="000C698B" w:rsidRPr="00DE0ACC" w:rsidRDefault="000C698B" w:rsidP="0030535E">
      <w:pPr>
        <w:spacing w:before="0" w:after="0"/>
        <w:ind w:firstLine="567"/>
        <w:rPr>
          <w:rFonts w:cs="Times New Roman"/>
          <w:szCs w:val="27"/>
        </w:rPr>
      </w:pPr>
      <w:r w:rsidRPr="00DE0ACC">
        <w:rPr>
          <w:rFonts w:cs="Times New Roman"/>
          <w:szCs w:val="27"/>
        </w:rPr>
        <w:t>- Hệ thống thoát nước thải và nước mưa trong công trình đi độc lập với nhau.</w:t>
      </w:r>
    </w:p>
    <w:p w:rsidR="000C698B" w:rsidRPr="00DE0ACC" w:rsidRDefault="000C698B" w:rsidP="0030535E">
      <w:pPr>
        <w:spacing w:before="0" w:after="0"/>
        <w:ind w:firstLine="567"/>
        <w:rPr>
          <w:rFonts w:cs="Times New Roman"/>
          <w:szCs w:val="27"/>
        </w:rPr>
      </w:pPr>
      <w:r w:rsidRPr="00DE0ACC">
        <w:rPr>
          <w:rFonts w:cs="Times New Roman"/>
          <w:szCs w:val="27"/>
        </w:rPr>
        <w:t>+ Nước thải trong khu phòng vệ sinh thoát ra bể xử lý, sau khi xử lý dẫn vào hố thấm.</w:t>
      </w:r>
    </w:p>
    <w:p w:rsidR="000C698B" w:rsidRPr="00DE0ACC" w:rsidRDefault="000C698B" w:rsidP="0030535E">
      <w:pPr>
        <w:spacing w:before="0" w:after="0"/>
        <w:ind w:firstLine="567"/>
        <w:rPr>
          <w:rFonts w:cs="Times New Roman"/>
          <w:szCs w:val="27"/>
        </w:rPr>
      </w:pPr>
      <w:r w:rsidRPr="00DE0ACC">
        <w:rPr>
          <w:rFonts w:cs="Times New Roman"/>
          <w:szCs w:val="27"/>
        </w:rPr>
        <w:t>+ Nước rửa sinh hoạt thoát ra bể lọc và dẫn đến hố thấm hoặc tưới cây.</w:t>
      </w:r>
    </w:p>
    <w:p w:rsidR="000C698B" w:rsidRPr="00DE0ACC" w:rsidRDefault="000C698B" w:rsidP="0030535E">
      <w:pPr>
        <w:spacing w:before="0" w:after="0"/>
        <w:rPr>
          <w:rFonts w:cs="Times New Roman"/>
          <w:i/>
          <w:szCs w:val="27"/>
          <w:lang w:val="de-DE"/>
        </w:rPr>
      </w:pPr>
      <w:r w:rsidRPr="00DE0ACC">
        <w:rPr>
          <w:rFonts w:cs="Times New Roman"/>
          <w:i/>
          <w:szCs w:val="27"/>
          <w:lang w:val="nl-NL"/>
        </w:rPr>
        <w:t xml:space="preserve">3.2.2.2. </w:t>
      </w:r>
      <w:r w:rsidRPr="00DE0ACC">
        <w:rPr>
          <w:rFonts w:cs="Times New Roman"/>
          <w:i/>
          <w:szCs w:val="27"/>
          <w:lang w:val="de-DE"/>
        </w:rPr>
        <w:t>Đối với công trình xử lý bụi, khí thải</w:t>
      </w:r>
    </w:p>
    <w:p w:rsidR="000C698B" w:rsidRPr="00DE0ACC" w:rsidRDefault="000C698B" w:rsidP="0030535E">
      <w:pPr>
        <w:spacing w:before="0" w:after="0"/>
        <w:ind w:firstLine="567"/>
        <w:rPr>
          <w:rFonts w:cs="Times New Roman"/>
          <w:szCs w:val="27"/>
        </w:rPr>
      </w:pPr>
      <w:r w:rsidRPr="00DE0ACC">
        <w:rPr>
          <w:rFonts w:cs="Times New Roman"/>
          <w:szCs w:val="27"/>
        </w:rPr>
        <w:t>Trong giai đoạn vận hành, Chủ dự án cơ bản đã xây dựng và hoàn thiện hạ tầng kỹ thuật. Tác động đến môi trường không khí trong giai đoạn này chủ yếu phát sinh từ hoạt động phương tiện giao thông, đây là tác động bất khả kháng. Để hạn chế được tác động đến môi trường và con người xung quanh Chủ dự án sẽ quy hoạch trồng cây xanh trong khu vực Dự án, đồng thời tạo cảnh quan cho khu vực.</w:t>
      </w:r>
    </w:p>
    <w:p w:rsidR="000C698B" w:rsidRPr="00DE0ACC" w:rsidRDefault="000C698B" w:rsidP="0030535E">
      <w:pPr>
        <w:spacing w:before="0" w:after="0"/>
        <w:rPr>
          <w:rFonts w:cs="Times New Roman"/>
          <w:i/>
          <w:szCs w:val="27"/>
          <w:lang w:val="de-DE"/>
        </w:rPr>
      </w:pPr>
      <w:r w:rsidRPr="00DE0ACC">
        <w:rPr>
          <w:rFonts w:cs="Times New Roman"/>
          <w:i/>
          <w:szCs w:val="27"/>
          <w:lang w:val="nl-NL"/>
        </w:rPr>
        <w:t xml:space="preserve">3.2.2.3. </w:t>
      </w:r>
      <w:r w:rsidRPr="00DE0ACC">
        <w:rPr>
          <w:rFonts w:cs="Times New Roman"/>
          <w:i/>
          <w:szCs w:val="27"/>
          <w:lang w:val="de-DE"/>
        </w:rPr>
        <w:t xml:space="preserve">Đối với công trình </w:t>
      </w:r>
      <w:r w:rsidRPr="00DE0ACC">
        <w:rPr>
          <w:i/>
          <w:szCs w:val="27"/>
        </w:rPr>
        <w:t>lưu giữ, xử lý CTR</w:t>
      </w:r>
    </w:p>
    <w:p w:rsidR="00795C02" w:rsidRPr="00DE0ACC" w:rsidRDefault="00795C02" w:rsidP="0030535E">
      <w:pPr>
        <w:spacing w:before="0" w:after="0"/>
        <w:ind w:firstLine="567"/>
        <w:rPr>
          <w:i/>
          <w:szCs w:val="27"/>
        </w:rPr>
      </w:pPr>
      <w:r w:rsidRPr="00DE0ACC">
        <w:rPr>
          <w:i/>
          <w:szCs w:val="27"/>
        </w:rPr>
        <w:t>a. Chất thải rắn sinh hoạt</w:t>
      </w:r>
    </w:p>
    <w:p w:rsidR="00795C02" w:rsidRPr="00DE0ACC" w:rsidRDefault="00795C02" w:rsidP="0030535E">
      <w:pPr>
        <w:spacing w:before="0" w:after="0"/>
        <w:ind w:firstLine="567"/>
        <w:rPr>
          <w:szCs w:val="27"/>
        </w:rPr>
      </w:pPr>
      <w:r w:rsidRPr="00DE0ACC">
        <w:rPr>
          <w:szCs w:val="27"/>
        </w:rPr>
        <w:t>- Tăng cường, nâng cao ý thức bảo vệ môi trường của CBCNV về thực hiện phân loại rác tại nguồn.</w:t>
      </w:r>
    </w:p>
    <w:p w:rsidR="00795C02" w:rsidRPr="00DE0ACC" w:rsidRDefault="00795C02" w:rsidP="0030535E">
      <w:pPr>
        <w:spacing w:before="0" w:after="0"/>
        <w:ind w:firstLine="567"/>
        <w:rPr>
          <w:szCs w:val="27"/>
        </w:rPr>
      </w:pPr>
      <w:r w:rsidRPr="00DE0ACC">
        <w:rPr>
          <w:szCs w:val="27"/>
        </w:rPr>
        <w:t>- Bố trí 03 thùng rác có nắp đậy loại 20 lít tại mỗi khu vực phòng hành chính,… và 02 thùng rác loại 120L để tiến hành thu gom rác thải phát sinh.</w:t>
      </w:r>
    </w:p>
    <w:p w:rsidR="00795C02" w:rsidRPr="00DE0ACC" w:rsidRDefault="00795C02" w:rsidP="0030535E">
      <w:pPr>
        <w:spacing w:before="0" w:after="0"/>
        <w:ind w:firstLine="567"/>
        <w:rPr>
          <w:szCs w:val="27"/>
        </w:rPr>
      </w:pPr>
      <w:r w:rsidRPr="00DE0ACC">
        <w:rPr>
          <w:szCs w:val="27"/>
        </w:rPr>
        <w:t>- Yêu cầu CBCNV phân loại rác thải, để rác đúng nơi quy định, hàng ngày bộ phận lao công sẽ thu gom rác tại các khu vực đưa đến vị trí tập kết.</w:t>
      </w:r>
    </w:p>
    <w:p w:rsidR="00795C02" w:rsidRPr="00DE0ACC" w:rsidRDefault="00795C02" w:rsidP="0030535E">
      <w:pPr>
        <w:spacing w:before="0" w:after="0"/>
        <w:ind w:firstLine="567"/>
        <w:rPr>
          <w:szCs w:val="27"/>
        </w:rPr>
      </w:pPr>
      <w:r w:rsidRPr="00DE0ACC">
        <w:rPr>
          <w:szCs w:val="27"/>
        </w:rPr>
        <w:t>- Hợp đồng với Trung tâm Môi trường - Đô thị huyện Đakrông đưa đi xử lý.</w:t>
      </w:r>
    </w:p>
    <w:p w:rsidR="00795C02" w:rsidRPr="00DE0ACC" w:rsidRDefault="00795C02" w:rsidP="0030535E">
      <w:pPr>
        <w:spacing w:before="0" w:after="0"/>
        <w:ind w:firstLine="567"/>
        <w:rPr>
          <w:i/>
          <w:szCs w:val="27"/>
        </w:rPr>
      </w:pPr>
      <w:r w:rsidRPr="00DE0ACC">
        <w:rPr>
          <w:i/>
          <w:szCs w:val="27"/>
        </w:rPr>
        <w:t>b. Chất thải nguy hại</w:t>
      </w:r>
    </w:p>
    <w:p w:rsidR="00795C02" w:rsidRPr="00DE0ACC" w:rsidRDefault="00795C02" w:rsidP="0030535E">
      <w:pPr>
        <w:spacing w:before="0" w:after="0"/>
        <w:ind w:firstLine="567"/>
        <w:rPr>
          <w:szCs w:val="27"/>
        </w:rPr>
      </w:pPr>
      <w:r w:rsidRPr="00DE0ACC">
        <w:rPr>
          <w:szCs w:val="27"/>
        </w:rPr>
        <w:t>Để đảm bảo công tác thu gom, quản lý chất thải nguy hại. Dự án sẽ bố trí khu vực tập kết lưu giữ tạm thời CTNH; khu vực được che chắn cách ly, có dán biển cảnh báo kho CTNH, bên trong bố trí 03 thùng 60L, bên ngoài có dán nhãn chất thải nguy hại.</w:t>
      </w:r>
    </w:p>
    <w:p w:rsidR="00795C02" w:rsidRPr="00DE0ACC" w:rsidRDefault="00795C02" w:rsidP="0030535E">
      <w:pPr>
        <w:spacing w:before="0" w:after="0"/>
        <w:ind w:firstLine="567"/>
        <w:rPr>
          <w:szCs w:val="27"/>
        </w:rPr>
      </w:pPr>
      <w:r w:rsidRPr="00DE0ACC">
        <w:rPr>
          <w:szCs w:val="27"/>
        </w:rPr>
        <w:lastRenderedPageBreak/>
        <w:t>Định kỳ hàng năm (hoặc tùy khối lượng phát sinh thực tế) Chủ dự án hợp đồng đơn vị có chức năng để thu gom và vận chuyển đi xử lý theo đúng quy định tại Thông tư 02/2022/TT-BTNMT ngày 10/1/2022 của Bộ Tài nguyên và Môi trường.</w:t>
      </w:r>
    </w:p>
    <w:p w:rsidR="00795C02" w:rsidRPr="00DE0ACC" w:rsidRDefault="00795C02" w:rsidP="0030535E">
      <w:pPr>
        <w:spacing w:before="0" w:after="0"/>
        <w:rPr>
          <w:rFonts w:cs="Times New Roman"/>
          <w:i/>
          <w:szCs w:val="27"/>
          <w:lang w:val="de-DE"/>
        </w:rPr>
      </w:pPr>
      <w:r w:rsidRPr="00DE0ACC">
        <w:rPr>
          <w:rFonts w:cs="Times New Roman"/>
          <w:i/>
          <w:szCs w:val="27"/>
          <w:lang w:val="nl-NL"/>
        </w:rPr>
        <w:t xml:space="preserve">3.2.2.4. </w:t>
      </w:r>
      <w:r w:rsidRPr="00DE0ACC">
        <w:rPr>
          <w:i/>
          <w:szCs w:val="27"/>
        </w:rPr>
        <w:t>Công trình, biện pháp giảm thiểu tác động do tiếng ồn và độ rung</w:t>
      </w:r>
    </w:p>
    <w:p w:rsidR="00795C02" w:rsidRPr="00DE0ACC" w:rsidRDefault="00795C02" w:rsidP="0030535E">
      <w:pPr>
        <w:spacing w:before="0" w:after="0"/>
        <w:ind w:firstLine="567"/>
        <w:rPr>
          <w:szCs w:val="27"/>
        </w:rPr>
      </w:pPr>
      <w:r w:rsidRPr="00DE0ACC">
        <w:rPr>
          <w:szCs w:val="27"/>
        </w:rPr>
        <w:t>Tiếng ồn phát sinh từ các hoạt động của giai đoạn này chủ yếu ảnh hưởng đến người vận hành máy móc, công nhân lao động trong và xung quanh khu vực Dự án, vì vậy, các biện pháp giảm thiểu chính bao gồm:</w:t>
      </w:r>
    </w:p>
    <w:p w:rsidR="00795C02" w:rsidRPr="00DE0ACC" w:rsidRDefault="00795C02" w:rsidP="0030535E">
      <w:pPr>
        <w:spacing w:before="0" w:after="0"/>
        <w:ind w:firstLine="567"/>
        <w:rPr>
          <w:szCs w:val="27"/>
        </w:rPr>
      </w:pPr>
      <w:r w:rsidRPr="00DE0ACC">
        <w:rPr>
          <w:szCs w:val="27"/>
        </w:rPr>
        <w:t>+ Định kỳ kiểm tra, kiểm định, bảo dưỡng hệ thống băng tải.</w:t>
      </w:r>
    </w:p>
    <w:p w:rsidR="00795C02" w:rsidRPr="00DE0ACC" w:rsidRDefault="00795C02" w:rsidP="0030535E">
      <w:pPr>
        <w:spacing w:before="0" w:after="0"/>
        <w:ind w:firstLine="567"/>
        <w:rPr>
          <w:szCs w:val="27"/>
        </w:rPr>
      </w:pPr>
      <w:r w:rsidRPr="00DE0ACC">
        <w:rPr>
          <w:szCs w:val="27"/>
        </w:rPr>
        <w:t>+ Trang bị đầy đủ các thiết bị chống ồn chuyên dụng cho cán bộ công nhân viên trong Phân xưởng.</w:t>
      </w:r>
    </w:p>
    <w:p w:rsidR="00E12EB1" w:rsidRPr="00DE0ACC" w:rsidRDefault="00E12EB1" w:rsidP="0030535E">
      <w:pPr>
        <w:spacing w:before="0" w:after="0"/>
        <w:rPr>
          <w:rFonts w:cs="Times New Roman"/>
          <w:i/>
          <w:szCs w:val="27"/>
          <w:lang w:val="nl-NL"/>
        </w:rPr>
      </w:pPr>
      <w:r w:rsidRPr="00DE0ACC">
        <w:rPr>
          <w:rFonts w:cs="Times New Roman"/>
          <w:i/>
          <w:szCs w:val="27"/>
          <w:lang w:val="nl-NL"/>
        </w:rPr>
        <w:t>3.2.2.</w:t>
      </w:r>
      <w:r w:rsidR="00795C02" w:rsidRPr="00DE0ACC">
        <w:rPr>
          <w:rFonts w:cs="Times New Roman"/>
          <w:i/>
          <w:szCs w:val="27"/>
          <w:lang w:val="nl-NL"/>
        </w:rPr>
        <w:t>5</w:t>
      </w:r>
      <w:r w:rsidRPr="00DE0ACC">
        <w:rPr>
          <w:rFonts w:cs="Times New Roman"/>
          <w:i/>
          <w:szCs w:val="27"/>
          <w:lang w:val="nl-NL"/>
        </w:rPr>
        <w:t xml:space="preserve">. </w:t>
      </w:r>
      <w:r w:rsidR="00795C02" w:rsidRPr="00DE0ACC">
        <w:rPr>
          <w:rFonts w:cs="Times New Roman"/>
          <w:i/>
          <w:szCs w:val="27"/>
          <w:lang w:val="nl-NL"/>
        </w:rPr>
        <w:t>Các công trình, biện pháp phòng ngừa, ứng phó sự cố môi trường</w:t>
      </w:r>
    </w:p>
    <w:p w:rsidR="00795C02" w:rsidRPr="00DE0ACC" w:rsidRDefault="00795C02" w:rsidP="0030535E">
      <w:pPr>
        <w:spacing w:before="0" w:after="0"/>
        <w:ind w:firstLine="561"/>
        <w:rPr>
          <w:i/>
          <w:szCs w:val="27"/>
        </w:rPr>
      </w:pPr>
      <w:r w:rsidRPr="00DE0ACC">
        <w:rPr>
          <w:i/>
          <w:szCs w:val="27"/>
        </w:rPr>
        <w:t>a. Đối với sự cố cháy nổ</w:t>
      </w:r>
    </w:p>
    <w:p w:rsidR="00795C02" w:rsidRPr="00DE0ACC" w:rsidRDefault="00795C02" w:rsidP="0030535E">
      <w:pPr>
        <w:spacing w:before="0" w:after="0"/>
        <w:ind w:firstLine="567"/>
        <w:rPr>
          <w:szCs w:val="27"/>
          <w:lang w:val="vi-VN"/>
        </w:rPr>
      </w:pPr>
      <w:r w:rsidRPr="00DE0ACC">
        <w:rPr>
          <w:szCs w:val="27"/>
          <w:lang w:val="vi-VN"/>
        </w:rPr>
        <w:t>- Thực hiện nghiêm chỉnh nội quy an toàn cháy, nổ.</w:t>
      </w:r>
    </w:p>
    <w:p w:rsidR="007B7BB8" w:rsidRPr="00DE0ACC" w:rsidRDefault="007B7BB8" w:rsidP="0030535E">
      <w:pPr>
        <w:spacing w:before="0" w:after="0"/>
        <w:ind w:firstLine="567"/>
        <w:rPr>
          <w:szCs w:val="27"/>
        </w:rPr>
      </w:pPr>
      <w:r w:rsidRPr="00DE0ACC">
        <w:rPr>
          <w:szCs w:val="27"/>
        </w:rPr>
        <w:t>- Thiết kế vị trí xây dựng Trạm biến áp tách rời với các công trình khác; xung quanh trạm biến áp đều phải có tường chắn hoặc hàng rào sắt, biển cảnh báo ngăn người và gia xúc vào trong trạm biến áp.</w:t>
      </w:r>
    </w:p>
    <w:p w:rsidR="007B7BB8" w:rsidRPr="00DE0ACC" w:rsidRDefault="007B7BB8" w:rsidP="0030535E">
      <w:pPr>
        <w:spacing w:before="0" w:after="0"/>
        <w:ind w:firstLine="567"/>
        <w:rPr>
          <w:szCs w:val="27"/>
        </w:rPr>
      </w:pPr>
      <w:r w:rsidRPr="00DE0ACC">
        <w:rPr>
          <w:szCs w:val="27"/>
        </w:rPr>
        <w:t>- Trang bị đầy đủ các phương tiện chữa cháy tại các khu vực làm việc (mặt bằng khu điều hành sản xuất,...).</w:t>
      </w:r>
    </w:p>
    <w:p w:rsidR="00795C02" w:rsidRPr="00DE0ACC" w:rsidRDefault="00795C02" w:rsidP="0030535E">
      <w:pPr>
        <w:spacing w:before="0" w:after="0"/>
        <w:ind w:firstLine="567"/>
        <w:rPr>
          <w:szCs w:val="27"/>
          <w:lang w:val="vi-VN"/>
        </w:rPr>
      </w:pPr>
      <w:r w:rsidRPr="00DE0ACC">
        <w:rPr>
          <w:szCs w:val="27"/>
          <w:lang w:val="vi-VN"/>
        </w:rPr>
        <w:t>- Tổ chức không gian, mặt bằng lối đi theo Quy chuẩn PCCC hiện hành, hồ sơ PCCC được thẩm duyệt theo quy định.</w:t>
      </w:r>
    </w:p>
    <w:p w:rsidR="007B7BB8" w:rsidRPr="00DE0ACC" w:rsidRDefault="007B7BB8" w:rsidP="0030535E">
      <w:pPr>
        <w:spacing w:before="0" w:after="0"/>
        <w:ind w:firstLine="567"/>
        <w:rPr>
          <w:szCs w:val="27"/>
          <w:lang w:val="vi-VN"/>
        </w:rPr>
      </w:pPr>
      <w:r w:rsidRPr="00DE0ACC">
        <w:rPr>
          <w:szCs w:val="27"/>
        </w:rPr>
        <w:t xml:space="preserve">- </w:t>
      </w:r>
      <w:r w:rsidRPr="00DE0ACC">
        <w:rPr>
          <w:szCs w:val="27"/>
          <w:lang w:val="vi-VN"/>
        </w:rPr>
        <w:t>Xây dựng quy định PCCC để CBCNV học tập và thực hiện.</w:t>
      </w:r>
    </w:p>
    <w:p w:rsidR="00795C02" w:rsidRPr="00DE0ACC" w:rsidRDefault="00795C02" w:rsidP="0030535E">
      <w:pPr>
        <w:spacing w:before="0" w:after="0"/>
        <w:ind w:firstLine="567"/>
        <w:rPr>
          <w:szCs w:val="27"/>
          <w:lang w:val="vi-VN"/>
        </w:rPr>
      </w:pPr>
      <w:r w:rsidRPr="00DE0ACC">
        <w:rPr>
          <w:szCs w:val="27"/>
          <w:lang w:val="vi-VN"/>
        </w:rPr>
        <w:t xml:space="preserve">- Quy hoạch các hạng mục công trình bảo đảm khoảng cách hợp lý, để các phương tiện chữa cháy có thể thao tác dễ dàng, tránh xảy ra tình trạng cháy lan. </w:t>
      </w:r>
    </w:p>
    <w:p w:rsidR="007B7BB8" w:rsidRPr="00DE0ACC" w:rsidRDefault="007B7BB8" w:rsidP="0030535E">
      <w:pPr>
        <w:spacing w:before="0" w:after="0"/>
        <w:ind w:firstLine="567"/>
        <w:rPr>
          <w:szCs w:val="27"/>
          <w:lang w:val="vi-VN"/>
        </w:rPr>
      </w:pPr>
      <w:r w:rsidRPr="00DE0ACC">
        <w:rPr>
          <w:szCs w:val="27"/>
          <w:lang w:val="vi-VN"/>
        </w:rPr>
        <w:t>- Phổ biến, tăng cường ý thức về phòng chống cháy nổ và an toàn lao</w:t>
      </w:r>
      <w:r w:rsidRPr="00DE0ACC">
        <w:rPr>
          <w:szCs w:val="27"/>
        </w:rPr>
        <w:t xml:space="preserve"> </w:t>
      </w:r>
      <w:r w:rsidRPr="00DE0ACC">
        <w:rPr>
          <w:szCs w:val="27"/>
          <w:lang w:val="vi-VN"/>
        </w:rPr>
        <w:t>động cho cán bộ, công nhân viên.</w:t>
      </w:r>
    </w:p>
    <w:p w:rsidR="00795C02" w:rsidRPr="00DE0ACC" w:rsidRDefault="00795C02" w:rsidP="0030535E">
      <w:pPr>
        <w:widowControl w:val="0"/>
        <w:spacing w:before="0" w:after="0"/>
        <w:ind w:firstLine="567"/>
        <w:rPr>
          <w:szCs w:val="27"/>
        </w:rPr>
      </w:pPr>
      <w:r w:rsidRPr="00DE0ACC">
        <w:rPr>
          <w:szCs w:val="27"/>
        </w:rPr>
        <w:t>- Tuyên truyền, nâng cao ý thức của CBCNV trong việc phòng chống cháy nổ.</w:t>
      </w:r>
    </w:p>
    <w:p w:rsidR="00795C02" w:rsidRPr="00DE0ACC" w:rsidRDefault="00795C02" w:rsidP="0030535E">
      <w:pPr>
        <w:widowControl w:val="0"/>
        <w:spacing w:before="0" w:after="0"/>
        <w:ind w:firstLine="567"/>
        <w:rPr>
          <w:szCs w:val="27"/>
        </w:rPr>
      </w:pPr>
      <w:r w:rsidRPr="00DE0ACC">
        <w:rPr>
          <w:szCs w:val="27"/>
        </w:rPr>
        <w:t>- Khi xảy ra sự cố, phải báo ngay cho chính quyền địa phương, cơ quan chức năng được biết để xử lý kịp thời.</w:t>
      </w:r>
    </w:p>
    <w:p w:rsidR="00795C02" w:rsidRPr="00DE0ACC" w:rsidRDefault="00795C02" w:rsidP="0030535E">
      <w:pPr>
        <w:spacing w:before="0" w:after="0"/>
        <w:ind w:firstLine="567"/>
        <w:rPr>
          <w:szCs w:val="27"/>
          <w:lang w:val="vi-VN"/>
        </w:rPr>
      </w:pPr>
      <w:r w:rsidRPr="00DE0ACC">
        <w:rPr>
          <w:szCs w:val="27"/>
          <w:lang w:val="vi-VN"/>
        </w:rPr>
        <w:t>- Định kỳ kiểm tra mức độ tin cậy của các thiết bị an toàn (báo cháy, chữa cháy, chống sét, aptomat,…) và có chế độ bảo dưỡng, thay thế kịp thời.</w:t>
      </w:r>
    </w:p>
    <w:p w:rsidR="007B7BB8" w:rsidRPr="00DE0ACC" w:rsidRDefault="007B7BB8" w:rsidP="0030535E">
      <w:pPr>
        <w:spacing w:before="0" w:after="0"/>
        <w:ind w:firstLine="561"/>
        <w:rPr>
          <w:i/>
          <w:szCs w:val="27"/>
        </w:rPr>
      </w:pPr>
      <w:r w:rsidRPr="00DE0ACC">
        <w:rPr>
          <w:i/>
          <w:szCs w:val="27"/>
        </w:rPr>
        <w:t>b. Đối với sự cố tai nạn lao động:</w:t>
      </w:r>
    </w:p>
    <w:p w:rsidR="007B7BB8" w:rsidRPr="00DE0ACC" w:rsidRDefault="007B7BB8" w:rsidP="0030535E">
      <w:pPr>
        <w:spacing w:before="0" w:after="0"/>
        <w:ind w:firstLine="567"/>
        <w:rPr>
          <w:rFonts w:cs="Times New Roman"/>
          <w:spacing w:val="-2"/>
          <w:szCs w:val="27"/>
        </w:rPr>
      </w:pPr>
      <w:r w:rsidRPr="00DE0ACC">
        <w:rPr>
          <w:rFonts w:cs="Times New Roman"/>
          <w:spacing w:val="-2"/>
          <w:szCs w:val="27"/>
        </w:rPr>
        <w:t>- Xây dựng và ban hành đầy đủ các quy trình vận hành, bảo dưỡng, sửa chữa đối với những máy, vật tư, thiết bị có yêu cầu nghiêm ngặt về an toàn.</w:t>
      </w:r>
    </w:p>
    <w:p w:rsidR="007B7BB8" w:rsidRPr="00DE0ACC" w:rsidRDefault="007B7BB8" w:rsidP="0030535E">
      <w:pPr>
        <w:spacing w:before="0" w:after="0"/>
        <w:ind w:firstLine="567"/>
        <w:rPr>
          <w:rFonts w:cs="Times New Roman"/>
          <w:spacing w:val="-2"/>
          <w:szCs w:val="27"/>
        </w:rPr>
      </w:pPr>
      <w:r w:rsidRPr="00DE0ACC">
        <w:rPr>
          <w:rFonts w:cs="Times New Roman"/>
          <w:spacing w:val="-2"/>
          <w:szCs w:val="27"/>
        </w:rPr>
        <w:t>- Nghiêm túc thực hiện chế độ vận hành máy móc và thiết bị của Dự án.</w:t>
      </w:r>
    </w:p>
    <w:p w:rsidR="007B7BB8" w:rsidRPr="00DE0ACC" w:rsidRDefault="007B7BB8" w:rsidP="0030535E">
      <w:pPr>
        <w:spacing w:before="0" w:after="0"/>
        <w:ind w:firstLine="567"/>
        <w:rPr>
          <w:rFonts w:cs="Times New Roman"/>
          <w:spacing w:val="-2"/>
          <w:szCs w:val="27"/>
        </w:rPr>
      </w:pPr>
      <w:r w:rsidRPr="00DE0ACC">
        <w:rPr>
          <w:rFonts w:cs="Times New Roman"/>
          <w:spacing w:val="-2"/>
          <w:szCs w:val="27"/>
        </w:rPr>
        <w:t>- Thực hiện đánh giá rủi ro, nhận diện mối nguy đối với từng bộ phận, từng khu vực, từng công đoạn của Dự án và đưa ra những giải pháp phòng tránh, xử lý phù hợp.</w:t>
      </w:r>
    </w:p>
    <w:p w:rsidR="007B7BB8" w:rsidRPr="00DE0ACC" w:rsidRDefault="007B7BB8" w:rsidP="0030535E">
      <w:pPr>
        <w:spacing w:before="0" w:after="0"/>
        <w:ind w:firstLine="562"/>
        <w:rPr>
          <w:rFonts w:cs="Times New Roman"/>
          <w:spacing w:val="-2"/>
          <w:szCs w:val="27"/>
        </w:rPr>
      </w:pPr>
      <w:r w:rsidRPr="00DE0ACC">
        <w:rPr>
          <w:rFonts w:cs="Times New Roman"/>
          <w:spacing w:val="-2"/>
          <w:szCs w:val="27"/>
        </w:rPr>
        <w:lastRenderedPageBreak/>
        <w:t>- Trang bị đầy đủ bảo hộ lao động cho cán bộ công nhân trong quá trình làm việc (quần áo, ủng, kính, mũ bảo hộ…) và thực hiện các chế độ về an toàn, vệ sinh sức khỏe đối với người lao động theo quy định.</w:t>
      </w:r>
    </w:p>
    <w:p w:rsidR="007B7BB8" w:rsidRPr="00DE0ACC" w:rsidRDefault="007B7BB8" w:rsidP="0030535E">
      <w:pPr>
        <w:spacing w:before="0" w:after="0"/>
        <w:ind w:firstLine="567"/>
        <w:rPr>
          <w:rFonts w:cs="Times New Roman"/>
          <w:szCs w:val="27"/>
        </w:rPr>
      </w:pPr>
      <w:r w:rsidRPr="00DE0ACC">
        <w:rPr>
          <w:rFonts w:cs="Times New Roman"/>
          <w:szCs w:val="27"/>
        </w:rPr>
        <w:t>- Thường xuyên kiểm tra, nhắc nhở công nhân phải sử dụng các phương tiện bảo hộ lao động khi làm việc.</w:t>
      </w:r>
    </w:p>
    <w:p w:rsidR="007B7BB8" w:rsidRPr="00DE0ACC" w:rsidRDefault="007B7BB8" w:rsidP="0030535E">
      <w:pPr>
        <w:spacing w:before="0" w:after="0"/>
        <w:ind w:firstLine="562"/>
        <w:rPr>
          <w:rFonts w:cs="Times New Roman"/>
          <w:szCs w:val="27"/>
        </w:rPr>
      </w:pPr>
      <w:r w:rsidRPr="00DE0ACC">
        <w:rPr>
          <w:rFonts w:cs="Times New Roman"/>
          <w:szCs w:val="27"/>
        </w:rPr>
        <w:t>- CBCNV phải chấp hành nghiêm chỉnh các nội quy, qui trình, qui phạm về an toàn lao động và bảo dưỡng thiết bị, nhằm không để xảy ra các sự cố và rủi ro về tai nạn lao động.</w:t>
      </w:r>
    </w:p>
    <w:p w:rsidR="00795C02" w:rsidRPr="00DE0ACC" w:rsidRDefault="007B7BB8" w:rsidP="0030535E">
      <w:pPr>
        <w:spacing w:before="0" w:after="0"/>
        <w:ind w:firstLine="567"/>
        <w:rPr>
          <w:i/>
          <w:szCs w:val="27"/>
          <w:lang w:val="nl-NL"/>
        </w:rPr>
      </w:pPr>
      <w:r w:rsidRPr="00DE0ACC">
        <w:rPr>
          <w:i/>
          <w:szCs w:val="27"/>
          <w:lang w:val="nl-NL"/>
        </w:rPr>
        <w:t>c</w:t>
      </w:r>
      <w:r w:rsidR="00795C02" w:rsidRPr="00DE0ACC">
        <w:rPr>
          <w:i/>
          <w:szCs w:val="27"/>
          <w:lang w:val="nl-NL"/>
        </w:rPr>
        <w:t>. Đối với sự cố thiên tai (lũ lụt, mưa bão)</w:t>
      </w:r>
    </w:p>
    <w:p w:rsidR="007F4B94" w:rsidRPr="00DE0ACC" w:rsidRDefault="007F4B94"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Nhằm đảm an toàn cho công trình trong suốt quá trình sử dụng, Chủ dự án sẽ áp dụng các biện pháp như sau:</w:t>
      </w:r>
    </w:p>
    <w:p w:rsidR="00AA46F9" w:rsidRPr="00DE0ACC" w:rsidRDefault="00AA46F9" w:rsidP="0030535E">
      <w:pPr>
        <w:pStyle w:val="Normal0"/>
        <w:spacing w:before="0" w:line="276" w:lineRule="auto"/>
        <w:rPr>
          <w:rFonts w:ascii="Times New Roman" w:hAnsi="Times New Roman" w:cs="Times New Roman"/>
          <w:spacing w:val="-2"/>
          <w:sz w:val="27"/>
          <w:szCs w:val="27"/>
          <w:shd w:val="clear" w:color="auto" w:fill="FFFFFF"/>
          <w:lang w:val="pt-BR"/>
        </w:rPr>
      </w:pPr>
      <w:r w:rsidRPr="00DE0ACC">
        <w:rPr>
          <w:rFonts w:ascii="Times New Roman" w:hAnsi="Times New Roman" w:cs="Times New Roman"/>
          <w:spacing w:val="-2"/>
          <w:sz w:val="27"/>
          <w:szCs w:val="27"/>
          <w:shd w:val="clear" w:color="auto" w:fill="FFFFFF"/>
          <w:lang w:val="pt-BR"/>
        </w:rPr>
        <w:t>- Trong công tác chuẩn bị, xây dựng thi công phải tính toán đưa ra các giải pháp đầu tư xây dựng các công trình với mục tiêu can thiệp vào môi trường tự nhiên hoặc hạn chế tối đa các hoạt động làm mất cân bằng tự nhiên, nhằm giảm thiểu tối đa các nguyên nhân tiềm ẩn gây tai biến đại chất trên một phạm vi nhất định.</w:t>
      </w:r>
    </w:p>
    <w:p w:rsidR="007F4B94" w:rsidRPr="00DE0ACC" w:rsidRDefault="007F4B94"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xml:space="preserve">- Trong giai đoạn thi công, quá trình thi công các hạng mục công trình phải thi công theo phương án đã </w:t>
      </w:r>
      <w:r w:rsidR="00AE01CE" w:rsidRPr="00DE0ACC">
        <w:rPr>
          <w:rFonts w:ascii="Times New Roman" w:hAnsi="Times New Roman" w:cs="Times New Roman"/>
          <w:sz w:val="27"/>
          <w:szCs w:val="27"/>
          <w:shd w:val="clear" w:color="auto" w:fill="FFFFFF"/>
          <w:lang w:val="pt-BR"/>
        </w:rPr>
        <w:t>được phê duyệt.</w:t>
      </w:r>
    </w:p>
    <w:p w:rsidR="00AE01CE" w:rsidRPr="00DE0ACC" w:rsidRDefault="00AE01CE" w:rsidP="0030535E">
      <w:pPr>
        <w:pStyle w:val="Normal0"/>
        <w:spacing w:before="0" w:line="276" w:lineRule="auto"/>
        <w:rPr>
          <w:rFonts w:ascii="Times New Roman" w:hAnsi="Times New Roman" w:cs="Times New Roman"/>
          <w:sz w:val="27"/>
          <w:szCs w:val="27"/>
          <w:shd w:val="clear" w:color="auto" w:fill="FFFFFF"/>
          <w:lang w:val="pt-BR"/>
        </w:rPr>
      </w:pPr>
      <w:bookmarkStart w:id="970" w:name="_Toc87192025"/>
      <w:bookmarkStart w:id="971" w:name="_Toc102739170"/>
      <w:r w:rsidRPr="00DE0ACC">
        <w:rPr>
          <w:rFonts w:ascii="Times New Roman" w:hAnsi="Times New Roman" w:cs="Times New Roman"/>
          <w:sz w:val="27"/>
          <w:szCs w:val="27"/>
          <w:shd w:val="clear" w:color="auto" w:fill="FFFFFF"/>
          <w:lang w:val="pt-BR"/>
        </w:rPr>
        <w:t>- Công tác thiết kế, thi công phải phù hợp với điều kiện địa chất, địa hình của khu vực.</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Đối với các khu vực có nguy cơ sạt lỡ, mái dốc thì phải tiến hành bạt thoải mái dốc địa hình, hạ thấp độ cao mái dốc bằng cách giật cấp, tạo các đường cơ, đặc biệt là trong xây dựng hệ thống đường giao thông trên các đới vỏ phong hóa.</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Bảo vệ bề mặt mái dốc (trồng cỏ, sử dụng vật liệu địa kỹ thuật, xây phủ bằng bê tông,...), tăng cường bảo dưỡng các taluy sườn dốc hệ thống đường giao thông.</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Đối với các điểm trượt lở trong đá phong hóa dọc theo các vách taluy theo đường giao thông:</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Trước khi thi công xây dựng các hạng mục công trình sẽ tiến hành bóc bỏ lớp đá phong hóa có kết cấu yếu, kết hợp hạ độ dốc mái taluy; phân bậc mái dốc thành các cấp và kè đá kín bề mặt khối trượt để chống tác động phá hoại của nước mặt; xây dựng hệ thống rãnh thoát nước, các rãnh nghiêng phân bậc trên sườn dốc, nhằm hạn chế quá trình thấm nước.</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Xây kè hộ chân mái núi hoặc kè hộ chân vách taluy âm. Kết hợp gia cố các khối đất đá bằng các công trình chắn đỡ và neo giữ - nhằm chống lại sự dịch chuyển của khối đất đá. Tại chân các khối trượt không ngập nước có thể xây tường chắn, kè chắn; phần chân khối trượt ở bờ sông hoặc ngập nước có thể xếp rọ đá, lồng đá kết hợp khoan cọc nhồi phun bê tông và xây kè chắn.</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xml:space="preserve">+ Tháo khô đất đá bị sũng nước - nhằm chặn nước dưới đất không thấm vào khu vực trượt lở đất, tháo dẫn nước dưới đất ra khỏi khu vực trượt lở đất và hạ thấp mực nước, áp lực của nước dưới đất trong khu vực trượt. Đồng thời kết hợp cải tạo </w:t>
      </w:r>
      <w:r w:rsidRPr="00DE0ACC">
        <w:rPr>
          <w:rFonts w:ascii="Times New Roman" w:hAnsi="Times New Roman" w:cs="Times New Roman"/>
          <w:sz w:val="27"/>
          <w:szCs w:val="27"/>
          <w:shd w:val="clear" w:color="auto" w:fill="FFFFFF"/>
          <w:lang w:val="pt-BR"/>
        </w:rPr>
        <w:lastRenderedPageBreak/>
        <w:t>tính chất đất đá - nhằm làm tăng độ cố kết của đất đá, giảm độ ẩm và độ thấm nước, tăng độ ổn định, sức chống trượt của chúng.</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Bảo vệ thảm thực vật xung quanh và trên bề mặt khối trượt, kết hợp trồng cỏ (cỏ vetiver) trên thân trượt hạn chế xói lở bề mặt địa hình.</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Đối với các điểm trượt tịnh tiến: Tùy từng khối trượt có thể dùng nêm cố định khối trượt bằng cách khoan và cắm một mạng lưới các cọc bê tông- sắt vuông góc với bề mặt trượt (các cọc cắm sâu vào tầng đất đá ổn định tùy vị trí cụ thể) hoặc xây tường chắn ở chân khối trượt.</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Tăng khả năng điều tiết dòng chảy ở những vị trí có nguy cơ tắc nghẽn trên dọc hệ thống cầu, cống dọc tuyến đường:.</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Thường xuyên, kiểm tra hệ thống thoát nước dọc tuyến đường để kịp thời loại trừ các vật chất rắn có kích thước lớn.</w:t>
      </w:r>
    </w:p>
    <w:p w:rsidR="00AE01CE"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Bảo vệ rừng đầu nguồn và trồng cây nhằm gia tăng độ che phủ rừng trên bề mặt địa hình.</w:t>
      </w:r>
    </w:p>
    <w:p w:rsidR="00AA46F9" w:rsidRPr="00DE0ACC" w:rsidRDefault="00AA46F9"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Trong suốt quá trình vận hành, phải thường xuyên định kỳ kiểm tra chất lượng công trình để kịp thời khắc phục và sửa chữa</w:t>
      </w:r>
      <w:r w:rsidR="00E06C17" w:rsidRPr="00DE0ACC">
        <w:rPr>
          <w:rFonts w:ascii="Times New Roman" w:hAnsi="Times New Roman" w:cs="Times New Roman"/>
          <w:sz w:val="27"/>
          <w:szCs w:val="27"/>
          <w:shd w:val="clear" w:color="auto" w:fill="FFFFFF"/>
          <w:lang w:val="pt-BR"/>
        </w:rPr>
        <w:t xml:space="preserve"> nhằm đảm bảo an toàn trong suốt quá trình sử dụng, đặc biệt trước khi vào mùa mưa, bão.</w:t>
      </w:r>
    </w:p>
    <w:p w:rsidR="00E06C17" w:rsidRPr="00DE0ACC" w:rsidRDefault="00E06C17"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Thường xuyên theo dõi tình hình của bão để có thể chủ động đưa ra các phương án phòng chống, gia cố các hạng mục công trình.</w:t>
      </w:r>
    </w:p>
    <w:p w:rsidR="00E06C17" w:rsidRPr="00DE0ACC" w:rsidRDefault="00E06C17" w:rsidP="0030535E">
      <w:pPr>
        <w:pStyle w:val="Normal0"/>
        <w:spacing w:before="0" w:line="276" w:lineRule="auto"/>
        <w:rPr>
          <w:rFonts w:ascii="Times New Roman" w:hAnsi="Times New Roman" w:cs="Times New Roman"/>
          <w:sz w:val="27"/>
          <w:szCs w:val="27"/>
          <w:shd w:val="clear" w:color="auto" w:fill="FFFFFF"/>
          <w:lang w:val="pt-BR"/>
        </w:rPr>
      </w:pPr>
      <w:r w:rsidRPr="00DE0ACC">
        <w:rPr>
          <w:rFonts w:ascii="Times New Roman" w:hAnsi="Times New Roman" w:cs="Times New Roman"/>
          <w:sz w:val="27"/>
          <w:szCs w:val="27"/>
          <w:shd w:val="clear" w:color="auto" w:fill="FFFFFF"/>
          <w:lang w:val="pt-BR"/>
        </w:rPr>
        <w:t>- Khi sự cố xảy ra phải tổ chức trực ban 24/24 theo dõi tình hình để kịp thời ứng phó.</w:t>
      </w:r>
    </w:p>
    <w:p w:rsidR="00E12EB1" w:rsidRPr="00DE0ACC" w:rsidRDefault="00E12EB1" w:rsidP="0030535E">
      <w:pPr>
        <w:pStyle w:val="Heading1"/>
        <w:spacing w:before="0" w:after="0" w:line="276" w:lineRule="auto"/>
        <w:rPr>
          <w:i/>
          <w:color w:val="auto"/>
          <w:lang w:val="nl-NL"/>
        </w:rPr>
      </w:pPr>
      <w:bookmarkStart w:id="972" w:name="_Toc149143295"/>
      <w:bookmarkStart w:id="973" w:name="_Toc173153493"/>
      <w:bookmarkStart w:id="974" w:name="_Toc173156881"/>
      <w:r w:rsidRPr="00DE0ACC">
        <w:rPr>
          <w:color w:val="auto"/>
          <w:lang w:val="nl-NL"/>
        </w:rPr>
        <w:t xml:space="preserve">3.3. </w:t>
      </w:r>
      <w:r w:rsidRPr="00DE0ACC">
        <w:rPr>
          <w:color w:val="auto"/>
        </w:rPr>
        <w:t>Tổ chức thực hiện các công trình, biện pháp bảo vệ môi trường</w:t>
      </w:r>
      <w:bookmarkEnd w:id="970"/>
      <w:bookmarkEnd w:id="971"/>
      <w:bookmarkEnd w:id="972"/>
      <w:bookmarkEnd w:id="973"/>
      <w:bookmarkEnd w:id="974"/>
    </w:p>
    <w:p w:rsidR="00E12EB1" w:rsidRPr="00DE0ACC" w:rsidRDefault="008327F9" w:rsidP="0030535E">
      <w:pPr>
        <w:spacing w:before="0" w:after="0"/>
        <w:ind w:firstLine="567"/>
        <w:rPr>
          <w:szCs w:val="27"/>
          <w:lang w:val="nl-NL"/>
        </w:rPr>
      </w:pPr>
      <w:r w:rsidRPr="00DE0ACC">
        <w:rPr>
          <w:rFonts w:cs="Times New Roman"/>
          <w:szCs w:val="27"/>
          <w:lang w:val="nl-NL"/>
        </w:rPr>
        <w:t>Chủ dự án sẽ đầu tư xây dựng các công trình xử lý môi trường trong quá trình thi công xây dựng và đi vào hoạt động nhằm hạn chế tối đa tác động của Dự án đến chất lượng môi trường của khu vực.</w:t>
      </w:r>
    </w:p>
    <w:p w:rsidR="00E12EB1" w:rsidRPr="00DE0ACC" w:rsidRDefault="007B7BB8" w:rsidP="0030535E">
      <w:pPr>
        <w:pStyle w:val="Title"/>
        <w:spacing w:line="276" w:lineRule="auto"/>
        <w:rPr>
          <w:lang w:val="nl-NL"/>
        </w:rPr>
      </w:pPr>
      <w:bookmarkStart w:id="975" w:name="_Toc99536599"/>
      <w:bookmarkStart w:id="976" w:name="_Toc173156933"/>
      <w:r w:rsidRPr="00DE0ACC">
        <w:t>Danh mục</w:t>
      </w:r>
      <w:r w:rsidR="00E12EB1" w:rsidRPr="00DE0ACC">
        <w:t xml:space="preserve"> </w:t>
      </w:r>
      <w:r w:rsidR="00E12EB1" w:rsidRPr="00DE0ACC">
        <w:rPr>
          <w:lang w:val="nl-NL"/>
        </w:rPr>
        <w:t xml:space="preserve">các </w:t>
      </w:r>
      <w:r w:rsidR="00E12EB1" w:rsidRPr="00DE0ACC">
        <w:t>công trình, biện pháp bảo vệ môi trường</w:t>
      </w:r>
      <w:bookmarkEnd w:id="975"/>
      <w:bookmarkEnd w:id="976"/>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95"/>
        <w:gridCol w:w="1507"/>
        <w:gridCol w:w="1952"/>
        <w:gridCol w:w="1314"/>
        <w:gridCol w:w="1487"/>
      </w:tblGrid>
      <w:tr w:rsidR="007B7BB8" w:rsidRPr="00DE0ACC" w:rsidTr="007B7BB8">
        <w:trPr>
          <w:trHeight w:val="431"/>
          <w:tblHeader/>
          <w:jc w:val="center"/>
        </w:trPr>
        <w:tc>
          <w:tcPr>
            <w:tcW w:w="705"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bookmarkStart w:id="977" w:name="_Toc87192026"/>
            <w:bookmarkStart w:id="978" w:name="_Toc102739171"/>
            <w:bookmarkStart w:id="979" w:name="_Toc149143296"/>
            <w:r w:rsidRPr="00DE0ACC">
              <w:rPr>
                <w:rFonts w:cs="Times New Roman"/>
                <w:b/>
                <w:bCs/>
                <w:sz w:val="24"/>
                <w:szCs w:val="24"/>
                <w:lang w:val="pt-BR"/>
              </w:rPr>
              <w:t>STT</w:t>
            </w:r>
          </w:p>
        </w:tc>
        <w:tc>
          <w:tcPr>
            <w:tcW w:w="2995"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Công trình, biện pháp BVMT</w:t>
            </w:r>
          </w:p>
        </w:tc>
        <w:tc>
          <w:tcPr>
            <w:tcW w:w="1507"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Số lượng</w:t>
            </w:r>
          </w:p>
        </w:tc>
        <w:tc>
          <w:tcPr>
            <w:tcW w:w="1952"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Kinh phí thực hiện</w:t>
            </w:r>
          </w:p>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(1.000 đồng)</w:t>
            </w:r>
          </w:p>
        </w:tc>
        <w:tc>
          <w:tcPr>
            <w:tcW w:w="1314"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Thời gian thực hiện</w:t>
            </w:r>
          </w:p>
        </w:tc>
        <w:tc>
          <w:tcPr>
            <w:tcW w:w="1487"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Tổ chức thực hiện, vận hành</w:t>
            </w:r>
          </w:p>
        </w:tc>
      </w:tr>
      <w:tr w:rsidR="007B7BB8" w:rsidRPr="00DE0ACC" w:rsidTr="007B7BB8">
        <w:trPr>
          <w:trHeight w:val="266"/>
          <w:jc w:val="center"/>
        </w:trPr>
        <w:tc>
          <w:tcPr>
            <w:tcW w:w="705"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r w:rsidRPr="00DE0ACC">
              <w:rPr>
                <w:rFonts w:cs="Times New Roman"/>
                <w:b/>
                <w:bCs/>
                <w:sz w:val="24"/>
                <w:szCs w:val="24"/>
                <w:lang w:val="pt-BR"/>
              </w:rPr>
              <w:t>I</w:t>
            </w:r>
          </w:p>
        </w:tc>
        <w:tc>
          <w:tcPr>
            <w:tcW w:w="7768" w:type="dxa"/>
            <w:gridSpan w:val="4"/>
            <w:vAlign w:val="center"/>
          </w:tcPr>
          <w:p w:rsidR="007B7BB8" w:rsidRPr="00DE0ACC" w:rsidRDefault="007B7BB8" w:rsidP="0030535E">
            <w:pPr>
              <w:spacing w:before="40" w:after="40" w:line="240" w:lineRule="auto"/>
              <w:ind w:left="-57" w:right="-57"/>
              <w:rPr>
                <w:rFonts w:cs="Times New Roman"/>
                <w:b/>
                <w:bCs/>
                <w:sz w:val="24"/>
                <w:szCs w:val="24"/>
                <w:lang w:val="pt-BR"/>
              </w:rPr>
            </w:pPr>
            <w:r w:rsidRPr="00DE0ACC">
              <w:rPr>
                <w:rFonts w:cs="Times New Roman"/>
                <w:b/>
                <w:bCs/>
                <w:sz w:val="24"/>
                <w:szCs w:val="24"/>
                <w:lang w:val="pt-BR"/>
              </w:rPr>
              <w:t>Giai đoạn triển khai thi công xây dựng</w:t>
            </w:r>
          </w:p>
        </w:tc>
        <w:tc>
          <w:tcPr>
            <w:tcW w:w="1487" w:type="dxa"/>
            <w:vAlign w:val="center"/>
          </w:tcPr>
          <w:p w:rsidR="007B7BB8" w:rsidRPr="00DE0ACC" w:rsidRDefault="007B7BB8" w:rsidP="0030535E">
            <w:pPr>
              <w:spacing w:before="40" w:after="40" w:line="240" w:lineRule="auto"/>
              <w:ind w:left="-57" w:right="-57"/>
              <w:jc w:val="center"/>
              <w:rPr>
                <w:rFonts w:cs="Times New Roman"/>
                <w:b/>
                <w:bCs/>
                <w:sz w:val="24"/>
                <w:szCs w:val="24"/>
                <w:lang w:val="pt-BR"/>
              </w:rPr>
            </w:pPr>
          </w:p>
        </w:tc>
      </w:tr>
      <w:tr w:rsidR="007B7BB8" w:rsidRPr="00DE0ACC" w:rsidTr="007B7BB8">
        <w:trPr>
          <w:jc w:val="center"/>
        </w:trPr>
        <w:tc>
          <w:tcPr>
            <w:tcW w:w="705"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1</w:t>
            </w:r>
          </w:p>
        </w:tc>
        <w:tc>
          <w:tcPr>
            <w:tcW w:w="2995" w:type="dxa"/>
          </w:tcPr>
          <w:p w:rsidR="007B7BB8" w:rsidRPr="00DE0ACC" w:rsidRDefault="007B7BB8" w:rsidP="0030535E">
            <w:pPr>
              <w:spacing w:before="40" w:after="40" w:line="240" w:lineRule="auto"/>
              <w:ind w:left="-57" w:right="-57"/>
              <w:rPr>
                <w:rFonts w:cs="Times New Roman"/>
                <w:bCs/>
                <w:sz w:val="24"/>
                <w:szCs w:val="24"/>
                <w:lang w:val="pt-BR"/>
              </w:rPr>
            </w:pPr>
            <w:r w:rsidRPr="00DE0ACC">
              <w:rPr>
                <w:rFonts w:cs="Times New Roman"/>
                <w:bCs/>
                <w:sz w:val="24"/>
                <w:szCs w:val="24"/>
                <w:lang w:val="pt-BR"/>
              </w:rPr>
              <w:t xml:space="preserve">Đền bù, thu hồi đất, GPMB </w:t>
            </w:r>
          </w:p>
        </w:tc>
        <w:tc>
          <w:tcPr>
            <w:tcW w:w="1507" w:type="dxa"/>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w:t>
            </w:r>
          </w:p>
        </w:tc>
        <w:tc>
          <w:tcPr>
            <w:tcW w:w="1952" w:type="dxa"/>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w:t>
            </w:r>
          </w:p>
        </w:tc>
        <w:tc>
          <w:tcPr>
            <w:tcW w:w="1314" w:type="dxa"/>
            <w:vMerge w:val="restart"/>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Trước khi thi công xây dựng</w:t>
            </w:r>
          </w:p>
        </w:tc>
        <w:tc>
          <w:tcPr>
            <w:tcW w:w="1487" w:type="dxa"/>
            <w:vMerge w:val="restart"/>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Chủ dự án và Đơn vị thi công</w:t>
            </w:r>
          </w:p>
        </w:tc>
      </w:tr>
      <w:tr w:rsidR="007B7BB8" w:rsidRPr="00DE0ACC" w:rsidTr="007B7BB8">
        <w:trPr>
          <w:jc w:val="center"/>
        </w:trPr>
        <w:tc>
          <w:tcPr>
            <w:tcW w:w="705"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2</w:t>
            </w:r>
          </w:p>
        </w:tc>
        <w:tc>
          <w:tcPr>
            <w:tcW w:w="2995" w:type="dxa"/>
            <w:vAlign w:val="center"/>
          </w:tcPr>
          <w:p w:rsidR="007B7BB8" w:rsidRPr="00DE0ACC" w:rsidRDefault="007B7BB8" w:rsidP="0030535E">
            <w:pPr>
              <w:spacing w:before="40" w:after="40" w:line="240" w:lineRule="auto"/>
              <w:ind w:left="-57" w:right="-57"/>
              <w:rPr>
                <w:rFonts w:cs="Times New Roman"/>
                <w:bCs/>
                <w:sz w:val="24"/>
                <w:szCs w:val="24"/>
                <w:lang w:val="pt-BR"/>
              </w:rPr>
            </w:pPr>
            <w:r w:rsidRPr="00DE0ACC">
              <w:rPr>
                <w:rFonts w:cs="Times New Roman"/>
                <w:bCs/>
                <w:sz w:val="24"/>
                <w:szCs w:val="24"/>
                <w:lang w:val="pt-BR"/>
              </w:rPr>
              <w:t>Rà phá bom mìn.</w:t>
            </w:r>
          </w:p>
        </w:tc>
        <w:tc>
          <w:tcPr>
            <w:tcW w:w="1507" w:type="dxa"/>
            <w:vAlign w:val="center"/>
          </w:tcPr>
          <w:p w:rsidR="007B7BB8" w:rsidRPr="00DE0ACC" w:rsidRDefault="007B7BB8" w:rsidP="0030535E">
            <w:pPr>
              <w:spacing w:before="40" w:after="40" w:line="240" w:lineRule="auto"/>
              <w:ind w:left="-57" w:right="-57"/>
              <w:jc w:val="center"/>
              <w:rPr>
                <w:rFonts w:cs="Times New Roman"/>
                <w:bCs/>
                <w:sz w:val="24"/>
                <w:szCs w:val="24"/>
                <w:vertAlign w:val="superscript"/>
                <w:lang w:val="pt-BR"/>
              </w:rPr>
            </w:pPr>
            <w:r w:rsidRPr="00DE0ACC">
              <w:rPr>
                <w:rFonts w:cs="Times New Roman"/>
                <w:bCs/>
                <w:sz w:val="24"/>
                <w:szCs w:val="24"/>
                <w:lang w:val="pt-BR"/>
              </w:rPr>
              <w:t>238.200 m</w:t>
            </w:r>
            <w:r w:rsidRPr="00DE0ACC">
              <w:rPr>
                <w:rFonts w:cs="Times New Roman"/>
                <w:bCs/>
                <w:sz w:val="24"/>
                <w:szCs w:val="24"/>
                <w:vertAlign w:val="superscript"/>
                <w:lang w:val="pt-BR"/>
              </w:rPr>
              <w:t>2</w:t>
            </w:r>
          </w:p>
        </w:tc>
        <w:tc>
          <w:tcPr>
            <w:tcW w:w="1952"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Theo hợp đồng</w:t>
            </w:r>
          </w:p>
        </w:tc>
        <w:tc>
          <w:tcPr>
            <w:tcW w:w="1314" w:type="dxa"/>
            <w:vMerge/>
          </w:tcPr>
          <w:p w:rsidR="007B7BB8" w:rsidRPr="00DE0ACC" w:rsidRDefault="007B7BB8" w:rsidP="0030535E">
            <w:pPr>
              <w:spacing w:before="40" w:after="40" w:line="240" w:lineRule="auto"/>
              <w:ind w:left="-57" w:right="-57"/>
              <w:jc w:val="center"/>
              <w:rPr>
                <w:rFonts w:cs="Times New Roman"/>
                <w:bCs/>
                <w:sz w:val="24"/>
                <w:szCs w:val="24"/>
                <w:lang w:val="pt-BR"/>
              </w:rPr>
            </w:pPr>
          </w:p>
        </w:tc>
        <w:tc>
          <w:tcPr>
            <w:tcW w:w="1487" w:type="dxa"/>
            <w:vMerge/>
            <w:vAlign w:val="center"/>
          </w:tcPr>
          <w:p w:rsidR="007B7BB8" w:rsidRPr="00DE0ACC" w:rsidRDefault="007B7BB8" w:rsidP="0030535E">
            <w:pPr>
              <w:spacing w:before="40" w:after="40" w:line="240" w:lineRule="auto"/>
              <w:ind w:left="-57" w:right="-57"/>
              <w:jc w:val="center"/>
              <w:rPr>
                <w:rFonts w:cs="Times New Roman"/>
                <w:bCs/>
                <w:sz w:val="24"/>
                <w:szCs w:val="24"/>
                <w:lang w:val="pt-BR"/>
              </w:rPr>
            </w:pPr>
          </w:p>
        </w:tc>
      </w:tr>
      <w:tr w:rsidR="007B7BB8" w:rsidRPr="00DE0ACC" w:rsidTr="007B7BB8">
        <w:trPr>
          <w:trHeight w:val="85"/>
          <w:jc w:val="center"/>
        </w:trPr>
        <w:tc>
          <w:tcPr>
            <w:tcW w:w="705" w:type="dxa"/>
            <w:vMerge w:val="restart"/>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3</w:t>
            </w:r>
          </w:p>
        </w:tc>
        <w:tc>
          <w:tcPr>
            <w:tcW w:w="2995" w:type="dxa"/>
            <w:vAlign w:val="center"/>
          </w:tcPr>
          <w:p w:rsidR="007B7BB8" w:rsidRPr="00DE0ACC" w:rsidRDefault="007B7BB8" w:rsidP="0030535E">
            <w:pPr>
              <w:spacing w:before="40" w:after="40" w:line="240" w:lineRule="auto"/>
              <w:ind w:left="-57" w:right="-57"/>
              <w:rPr>
                <w:rFonts w:cs="Times New Roman"/>
                <w:bCs/>
                <w:sz w:val="24"/>
                <w:szCs w:val="24"/>
                <w:lang w:val="pt-BR"/>
              </w:rPr>
            </w:pPr>
            <w:r w:rsidRPr="00DE0ACC">
              <w:rPr>
                <w:rFonts w:cs="Times New Roman"/>
                <w:bCs/>
                <w:sz w:val="24"/>
                <w:szCs w:val="24"/>
                <w:lang w:val="pt-BR"/>
              </w:rPr>
              <w:t>Tưới nước giảm bụi.</w:t>
            </w:r>
          </w:p>
        </w:tc>
        <w:tc>
          <w:tcPr>
            <w:tcW w:w="1507"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Tối thiểu 05 lần/ngày</w:t>
            </w:r>
          </w:p>
        </w:tc>
        <w:tc>
          <w:tcPr>
            <w:tcW w:w="1952"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2.000/ngày</w:t>
            </w:r>
          </w:p>
        </w:tc>
        <w:tc>
          <w:tcPr>
            <w:tcW w:w="1314" w:type="dxa"/>
            <w:vMerge w:val="restart"/>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kern w:val="32"/>
                <w:sz w:val="24"/>
                <w:szCs w:val="24"/>
              </w:rPr>
              <w:t>Trong quá trình thi công</w:t>
            </w:r>
          </w:p>
        </w:tc>
        <w:tc>
          <w:tcPr>
            <w:tcW w:w="1487" w:type="dxa"/>
            <w:vMerge/>
            <w:vAlign w:val="center"/>
          </w:tcPr>
          <w:p w:rsidR="007B7BB8" w:rsidRPr="00DE0ACC" w:rsidRDefault="007B7BB8" w:rsidP="0030535E">
            <w:pPr>
              <w:spacing w:before="40" w:after="40" w:line="240" w:lineRule="auto"/>
              <w:ind w:left="-57" w:right="-57"/>
              <w:jc w:val="center"/>
              <w:rPr>
                <w:rFonts w:cs="Times New Roman"/>
                <w:bCs/>
                <w:sz w:val="24"/>
                <w:szCs w:val="24"/>
                <w:lang w:val="pt-BR"/>
              </w:rPr>
            </w:pPr>
          </w:p>
        </w:tc>
      </w:tr>
      <w:tr w:rsidR="007B7BB8" w:rsidRPr="00DE0ACC" w:rsidTr="007B7BB8">
        <w:trPr>
          <w:trHeight w:val="58"/>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bCs/>
                <w:sz w:val="24"/>
                <w:szCs w:val="24"/>
                <w:lang w:val="pt-BR"/>
              </w:rPr>
            </w:pPr>
          </w:p>
        </w:tc>
        <w:tc>
          <w:tcPr>
            <w:tcW w:w="2995" w:type="dxa"/>
            <w:vAlign w:val="center"/>
          </w:tcPr>
          <w:p w:rsidR="007B7BB8" w:rsidRPr="00DE0ACC" w:rsidRDefault="007B7BB8" w:rsidP="0030535E">
            <w:pPr>
              <w:spacing w:before="40" w:after="40" w:line="240" w:lineRule="auto"/>
              <w:ind w:left="-57" w:right="-57"/>
              <w:rPr>
                <w:rFonts w:cs="Times New Roman"/>
                <w:bCs/>
                <w:sz w:val="24"/>
                <w:szCs w:val="24"/>
                <w:lang w:val="pt-BR"/>
              </w:rPr>
            </w:pPr>
            <w:r w:rsidRPr="00DE0ACC">
              <w:rPr>
                <w:rFonts w:cs="Times New Roman"/>
                <w:sz w:val="24"/>
                <w:szCs w:val="24"/>
              </w:rPr>
              <w:t>Phương tiện vận chuyển có bạt che phủ.</w:t>
            </w:r>
          </w:p>
        </w:tc>
        <w:tc>
          <w:tcPr>
            <w:tcW w:w="1507"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w:t>
            </w:r>
          </w:p>
        </w:tc>
        <w:tc>
          <w:tcPr>
            <w:tcW w:w="1314" w:type="dxa"/>
            <w:vMerge/>
            <w:vAlign w:val="center"/>
          </w:tcPr>
          <w:p w:rsidR="007B7BB8" w:rsidRPr="00DE0ACC" w:rsidRDefault="007B7BB8" w:rsidP="0030535E">
            <w:pPr>
              <w:spacing w:before="40" w:after="40" w:line="240" w:lineRule="auto"/>
              <w:ind w:left="-57" w:right="-57"/>
              <w:jc w:val="center"/>
              <w:rPr>
                <w:rFonts w:cs="Times New Roman"/>
                <w:kern w:val="32"/>
                <w:sz w:val="24"/>
                <w:szCs w:val="24"/>
              </w:rPr>
            </w:pPr>
          </w:p>
        </w:tc>
        <w:tc>
          <w:tcPr>
            <w:tcW w:w="1487" w:type="dxa"/>
            <w:vMerge/>
            <w:vAlign w:val="center"/>
          </w:tcPr>
          <w:p w:rsidR="007B7BB8" w:rsidRPr="00DE0ACC" w:rsidRDefault="007B7BB8" w:rsidP="0030535E">
            <w:pPr>
              <w:spacing w:before="40" w:after="40" w:line="240" w:lineRule="auto"/>
              <w:ind w:left="-57" w:right="-57"/>
              <w:jc w:val="center"/>
              <w:rPr>
                <w:rFonts w:cs="Times New Roman"/>
                <w:bCs/>
                <w:sz w:val="24"/>
                <w:szCs w:val="24"/>
                <w:lang w:val="pt-BR"/>
              </w:rPr>
            </w:pPr>
          </w:p>
        </w:tc>
      </w:tr>
      <w:tr w:rsidR="007B7BB8" w:rsidRPr="00DE0ACC" w:rsidTr="007B7BB8">
        <w:trPr>
          <w:trHeight w:val="58"/>
          <w:jc w:val="center"/>
        </w:trPr>
        <w:tc>
          <w:tcPr>
            <w:tcW w:w="705" w:type="dxa"/>
            <w:vMerge w:val="restart"/>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4</w:t>
            </w:r>
          </w:p>
        </w:tc>
        <w:tc>
          <w:tcPr>
            <w:tcW w:w="2995" w:type="dxa"/>
            <w:vAlign w:val="center"/>
          </w:tcPr>
          <w:p w:rsidR="007B7BB8" w:rsidRPr="00DE0ACC" w:rsidRDefault="007B7BB8" w:rsidP="0030535E">
            <w:pPr>
              <w:spacing w:before="40" w:after="40" w:line="240" w:lineRule="auto"/>
              <w:ind w:left="-57" w:right="-57"/>
              <w:rPr>
                <w:rFonts w:cs="Times New Roman"/>
                <w:sz w:val="24"/>
                <w:szCs w:val="24"/>
              </w:rPr>
            </w:pPr>
            <w:r w:rsidRPr="00DE0ACC">
              <w:rPr>
                <w:rFonts w:cs="Times New Roman"/>
                <w:sz w:val="24"/>
                <w:szCs w:val="24"/>
              </w:rPr>
              <w:t>Hợp đồng với nhà dân để sinh hoạt hoặc sử dụng nhà vệ sinh di động.</w:t>
            </w:r>
          </w:p>
        </w:tc>
        <w:tc>
          <w:tcPr>
            <w:tcW w:w="1507"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01 nhà</w:t>
            </w:r>
          </w:p>
        </w:tc>
        <w:tc>
          <w:tcPr>
            <w:tcW w:w="1952"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bCs/>
                <w:sz w:val="24"/>
                <w:szCs w:val="24"/>
                <w:lang w:val="pt-BR"/>
              </w:rPr>
              <w:t>Theo thoả thuận hoặc 15.000/nhà</w:t>
            </w:r>
          </w:p>
        </w:tc>
        <w:tc>
          <w:tcPr>
            <w:tcW w:w="1314" w:type="dxa"/>
            <w:vMerge/>
          </w:tcPr>
          <w:p w:rsidR="007B7BB8" w:rsidRPr="00DE0ACC" w:rsidRDefault="007B7BB8" w:rsidP="0030535E">
            <w:pPr>
              <w:spacing w:before="40" w:after="40" w:line="240" w:lineRule="auto"/>
              <w:ind w:left="-57" w:right="-57"/>
              <w:jc w:val="center"/>
              <w:rPr>
                <w:rFonts w:cs="Times New Roman"/>
                <w:bCs/>
                <w:sz w:val="24"/>
                <w:szCs w:val="24"/>
                <w:lang w:val="pt-BR"/>
              </w:rPr>
            </w:pPr>
          </w:p>
        </w:tc>
        <w:tc>
          <w:tcPr>
            <w:tcW w:w="1487" w:type="dxa"/>
            <w:vMerge/>
            <w:vAlign w:val="center"/>
          </w:tcPr>
          <w:p w:rsidR="007B7BB8" w:rsidRPr="00DE0ACC" w:rsidRDefault="007B7BB8" w:rsidP="0030535E">
            <w:pPr>
              <w:spacing w:before="40" w:after="40" w:line="240" w:lineRule="auto"/>
              <w:ind w:left="-57" w:right="-57"/>
              <w:jc w:val="center"/>
              <w:rPr>
                <w:rFonts w:cs="Times New Roman"/>
                <w:bCs/>
                <w:sz w:val="24"/>
                <w:szCs w:val="24"/>
                <w:lang w:val="pt-BR"/>
              </w:rPr>
            </w:pPr>
          </w:p>
        </w:tc>
      </w:tr>
      <w:tr w:rsidR="007B7BB8" w:rsidRPr="00DE0ACC" w:rsidTr="007B7BB8">
        <w:trPr>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Bố trí hố lắng</w:t>
            </w:r>
          </w:p>
        </w:tc>
        <w:tc>
          <w:tcPr>
            <w:tcW w:w="1507"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sz w:val="24"/>
                <w:szCs w:val="24"/>
              </w:rPr>
            </w:pPr>
            <w:r w:rsidRPr="00DE0ACC">
              <w:rPr>
                <w:rFonts w:cs="Times New Roman"/>
                <w:sz w:val="24"/>
                <w:szCs w:val="24"/>
              </w:rPr>
              <w:t>-</w:t>
            </w:r>
          </w:p>
        </w:tc>
        <w:tc>
          <w:tcPr>
            <w:tcW w:w="1314" w:type="dxa"/>
            <w:vMerge/>
          </w:tcPr>
          <w:p w:rsidR="007B7BB8" w:rsidRPr="00DE0ACC" w:rsidRDefault="007B7BB8" w:rsidP="0030535E">
            <w:pPr>
              <w:spacing w:before="40" w:after="40" w:line="240" w:lineRule="auto"/>
              <w:ind w:left="-57" w:right="-57"/>
              <w:rPr>
                <w:rFonts w:cs="Times New Roman"/>
                <w:sz w:val="24"/>
                <w:szCs w:val="24"/>
                <w:lang w:val="pt-BR"/>
              </w:rPr>
            </w:pPr>
          </w:p>
        </w:tc>
        <w:tc>
          <w:tcPr>
            <w:tcW w:w="1487" w:type="dxa"/>
            <w:vMerge/>
          </w:tcPr>
          <w:p w:rsidR="007B7BB8" w:rsidRPr="00DE0ACC" w:rsidRDefault="007B7BB8" w:rsidP="0030535E">
            <w:pPr>
              <w:spacing w:before="40" w:after="40" w:line="240" w:lineRule="auto"/>
              <w:ind w:left="-57" w:right="-57"/>
              <w:rPr>
                <w:rFonts w:cs="Times New Roman"/>
                <w:sz w:val="24"/>
                <w:szCs w:val="24"/>
                <w:lang w:val="pt-BR"/>
              </w:rPr>
            </w:pPr>
          </w:p>
        </w:tc>
      </w:tr>
      <w:tr w:rsidR="007B7BB8" w:rsidRPr="00DE0ACC" w:rsidTr="007B7BB8">
        <w:trPr>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ind w:left="-57" w:right="-57"/>
              <w:rPr>
                <w:sz w:val="26"/>
                <w:szCs w:val="26"/>
                <w:lang w:val="vi-VN"/>
              </w:rPr>
            </w:pPr>
            <w:r w:rsidRPr="00DE0ACC">
              <w:rPr>
                <w:rFonts w:cs="Times New Roman"/>
                <w:sz w:val="24"/>
                <w:szCs w:val="24"/>
                <w:lang w:val="pt-BR"/>
              </w:rPr>
              <w:t>Bố trí trạm xịt, rửa xe</w:t>
            </w:r>
          </w:p>
        </w:tc>
        <w:tc>
          <w:tcPr>
            <w:tcW w:w="1507"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sz w:val="24"/>
                <w:szCs w:val="24"/>
              </w:rPr>
            </w:pPr>
            <w:r w:rsidRPr="00DE0ACC">
              <w:rPr>
                <w:rFonts w:cs="Times New Roman"/>
                <w:sz w:val="24"/>
                <w:szCs w:val="24"/>
              </w:rPr>
              <w:t>-</w:t>
            </w:r>
          </w:p>
        </w:tc>
        <w:tc>
          <w:tcPr>
            <w:tcW w:w="1314" w:type="dxa"/>
            <w:vMerge/>
          </w:tcPr>
          <w:p w:rsidR="007B7BB8" w:rsidRPr="00DE0ACC" w:rsidRDefault="007B7BB8" w:rsidP="0030535E">
            <w:pPr>
              <w:spacing w:before="40" w:after="40" w:line="240" w:lineRule="auto"/>
              <w:ind w:left="-57" w:right="-57"/>
              <w:rPr>
                <w:rFonts w:cs="Times New Roman"/>
                <w:sz w:val="24"/>
                <w:szCs w:val="24"/>
                <w:lang w:val="pt-BR"/>
              </w:rPr>
            </w:pPr>
          </w:p>
        </w:tc>
        <w:tc>
          <w:tcPr>
            <w:tcW w:w="1487" w:type="dxa"/>
            <w:vMerge/>
          </w:tcPr>
          <w:p w:rsidR="007B7BB8" w:rsidRPr="00DE0ACC" w:rsidRDefault="007B7BB8" w:rsidP="0030535E">
            <w:pPr>
              <w:spacing w:before="40" w:after="40" w:line="240" w:lineRule="auto"/>
              <w:ind w:left="-57" w:right="-57"/>
              <w:rPr>
                <w:rFonts w:cs="Times New Roman"/>
                <w:sz w:val="24"/>
                <w:szCs w:val="24"/>
                <w:lang w:val="pt-BR"/>
              </w:rPr>
            </w:pPr>
          </w:p>
        </w:tc>
      </w:tr>
      <w:tr w:rsidR="007B7BB8" w:rsidRPr="00DE0ACC" w:rsidTr="007B7BB8">
        <w:trPr>
          <w:trHeight w:val="85"/>
          <w:jc w:val="center"/>
        </w:trPr>
        <w:tc>
          <w:tcPr>
            <w:tcW w:w="705" w:type="dxa"/>
            <w:vMerge w:val="restart"/>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5</w:t>
            </w: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Thùng chứa CTNH.</w:t>
            </w:r>
          </w:p>
        </w:tc>
        <w:tc>
          <w:tcPr>
            <w:tcW w:w="1507" w:type="dxa"/>
            <w:vAlign w:val="center"/>
          </w:tcPr>
          <w:p w:rsidR="007B7BB8" w:rsidRPr="00DE0ACC" w:rsidRDefault="007B7BB8" w:rsidP="0030535E">
            <w:pPr>
              <w:spacing w:before="40" w:after="40" w:line="240" w:lineRule="auto"/>
              <w:ind w:left="-57" w:right="-57"/>
              <w:jc w:val="center"/>
              <w:rPr>
                <w:rFonts w:cs="Times New Roman"/>
                <w:spacing w:val="-6"/>
                <w:sz w:val="24"/>
                <w:szCs w:val="24"/>
                <w:lang w:val="pt-BR"/>
              </w:rPr>
            </w:pPr>
            <w:r w:rsidRPr="00DE0ACC">
              <w:rPr>
                <w:rFonts w:cs="Times New Roman"/>
                <w:sz w:val="24"/>
                <w:szCs w:val="24"/>
                <w:lang w:val="pt-BR"/>
              </w:rPr>
              <w:t>02 thùng 60L</w:t>
            </w:r>
          </w:p>
        </w:tc>
        <w:tc>
          <w:tcPr>
            <w:tcW w:w="1952" w:type="dxa"/>
            <w:vAlign w:val="center"/>
          </w:tcPr>
          <w:p w:rsidR="007B7BB8" w:rsidRPr="00DE0ACC" w:rsidRDefault="007B7BB8" w:rsidP="0030535E">
            <w:pPr>
              <w:spacing w:before="40" w:after="40" w:line="240" w:lineRule="auto"/>
              <w:ind w:left="-57" w:right="-57"/>
              <w:jc w:val="center"/>
              <w:rPr>
                <w:rFonts w:cs="Times New Roman"/>
                <w:spacing w:val="-8"/>
                <w:sz w:val="24"/>
                <w:szCs w:val="24"/>
                <w:lang w:val="pt-BR"/>
              </w:rPr>
            </w:pPr>
            <w:r w:rsidRPr="00DE0ACC">
              <w:rPr>
                <w:rFonts w:cs="Times New Roman"/>
                <w:spacing w:val="-8"/>
                <w:sz w:val="24"/>
                <w:szCs w:val="24"/>
                <w:lang w:val="pt-BR"/>
              </w:rPr>
              <w:t>600/thùng 60L</w:t>
            </w:r>
          </w:p>
        </w:tc>
        <w:tc>
          <w:tcPr>
            <w:tcW w:w="1314" w:type="dxa"/>
            <w:vMerge/>
          </w:tcPr>
          <w:p w:rsidR="007B7BB8" w:rsidRPr="00DE0ACC" w:rsidRDefault="007B7BB8" w:rsidP="0030535E">
            <w:pPr>
              <w:spacing w:before="40" w:after="40" w:line="240" w:lineRule="auto"/>
              <w:ind w:left="-57" w:right="-57"/>
              <w:rPr>
                <w:rFonts w:cs="Times New Roman"/>
                <w:sz w:val="24"/>
                <w:szCs w:val="24"/>
                <w:lang w:val="pt-BR"/>
              </w:rPr>
            </w:pPr>
          </w:p>
        </w:tc>
        <w:tc>
          <w:tcPr>
            <w:tcW w:w="1487" w:type="dxa"/>
            <w:vMerge/>
          </w:tcPr>
          <w:p w:rsidR="007B7BB8" w:rsidRPr="00DE0ACC" w:rsidRDefault="007B7BB8" w:rsidP="0030535E">
            <w:pPr>
              <w:spacing w:before="40" w:after="40" w:line="240" w:lineRule="auto"/>
              <w:ind w:left="-57" w:right="-57"/>
              <w:rPr>
                <w:rFonts w:cs="Times New Roman"/>
                <w:sz w:val="24"/>
                <w:szCs w:val="24"/>
                <w:lang w:val="pt-BR"/>
              </w:rPr>
            </w:pPr>
          </w:p>
        </w:tc>
      </w:tr>
      <w:tr w:rsidR="007B7BB8" w:rsidRPr="00DE0ACC" w:rsidTr="007B7BB8">
        <w:trPr>
          <w:trHeight w:val="85"/>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Thùng chứa rác sinh hoạt.</w:t>
            </w:r>
          </w:p>
        </w:tc>
        <w:tc>
          <w:tcPr>
            <w:tcW w:w="1507"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pacing w:val="-6"/>
                <w:sz w:val="24"/>
                <w:szCs w:val="24"/>
                <w:lang w:val="pt-BR"/>
              </w:rPr>
              <w:t>03 thùng 60L</w:t>
            </w:r>
          </w:p>
        </w:tc>
        <w:tc>
          <w:tcPr>
            <w:tcW w:w="1952" w:type="dxa"/>
            <w:vAlign w:val="center"/>
          </w:tcPr>
          <w:p w:rsidR="007B7BB8" w:rsidRPr="00DE0ACC" w:rsidRDefault="007B7BB8" w:rsidP="0030535E">
            <w:pPr>
              <w:spacing w:before="40" w:after="40" w:line="240" w:lineRule="auto"/>
              <w:ind w:left="-57" w:right="-57"/>
              <w:jc w:val="center"/>
              <w:rPr>
                <w:rFonts w:cs="Times New Roman"/>
                <w:spacing w:val="-8"/>
                <w:sz w:val="24"/>
                <w:szCs w:val="24"/>
                <w:lang w:val="pt-BR"/>
              </w:rPr>
            </w:pPr>
            <w:r w:rsidRPr="00DE0ACC">
              <w:rPr>
                <w:rFonts w:cs="Times New Roman"/>
                <w:spacing w:val="-8"/>
                <w:sz w:val="24"/>
                <w:szCs w:val="24"/>
                <w:lang w:val="pt-BR"/>
              </w:rPr>
              <w:t>600/thùng 60L</w:t>
            </w:r>
          </w:p>
        </w:tc>
        <w:tc>
          <w:tcPr>
            <w:tcW w:w="1314" w:type="dxa"/>
            <w:vMerge/>
          </w:tcPr>
          <w:p w:rsidR="007B7BB8" w:rsidRPr="00DE0ACC" w:rsidRDefault="007B7BB8" w:rsidP="0030535E">
            <w:pPr>
              <w:spacing w:before="40" w:after="40" w:line="240" w:lineRule="auto"/>
              <w:ind w:left="-57" w:right="-57"/>
              <w:rPr>
                <w:rFonts w:cs="Times New Roman"/>
                <w:sz w:val="24"/>
                <w:szCs w:val="24"/>
                <w:lang w:val="pt-BR"/>
              </w:rPr>
            </w:pPr>
          </w:p>
        </w:tc>
        <w:tc>
          <w:tcPr>
            <w:tcW w:w="1487" w:type="dxa"/>
            <w:vMerge/>
          </w:tcPr>
          <w:p w:rsidR="007B7BB8" w:rsidRPr="00DE0ACC" w:rsidRDefault="007B7BB8" w:rsidP="0030535E">
            <w:pPr>
              <w:spacing w:before="40" w:after="40" w:line="240" w:lineRule="auto"/>
              <w:ind w:left="-57" w:right="-57"/>
              <w:rPr>
                <w:rFonts w:cs="Times New Roman"/>
                <w:sz w:val="24"/>
                <w:szCs w:val="24"/>
                <w:lang w:val="pt-BR"/>
              </w:rPr>
            </w:pPr>
          </w:p>
        </w:tc>
      </w:tr>
      <w:tr w:rsidR="007B7BB8" w:rsidRPr="00DE0ACC" w:rsidTr="007B7BB8">
        <w:trPr>
          <w:trHeight w:val="96"/>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Hợp đồng xử lý CTR/CTNH</w:t>
            </w:r>
          </w:p>
        </w:tc>
        <w:tc>
          <w:tcPr>
            <w:tcW w:w="1507"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Theo hợp đồng</w:t>
            </w:r>
          </w:p>
        </w:tc>
        <w:tc>
          <w:tcPr>
            <w:tcW w:w="1314" w:type="dxa"/>
            <w:vMerge/>
          </w:tcPr>
          <w:p w:rsidR="007B7BB8" w:rsidRPr="00DE0ACC" w:rsidRDefault="007B7BB8" w:rsidP="0030535E">
            <w:pPr>
              <w:spacing w:before="40" w:after="40" w:line="240" w:lineRule="auto"/>
              <w:ind w:left="-57" w:right="-57"/>
              <w:rPr>
                <w:rFonts w:cs="Times New Roman"/>
                <w:sz w:val="24"/>
                <w:szCs w:val="24"/>
                <w:lang w:val="pt-BR"/>
              </w:rPr>
            </w:pPr>
          </w:p>
        </w:tc>
        <w:tc>
          <w:tcPr>
            <w:tcW w:w="1487" w:type="dxa"/>
            <w:vMerge/>
          </w:tcPr>
          <w:p w:rsidR="007B7BB8" w:rsidRPr="00DE0ACC" w:rsidRDefault="007B7BB8" w:rsidP="0030535E">
            <w:pPr>
              <w:spacing w:before="40" w:after="40" w:line="240" w:lineRule="auto"/>
              <w:ind w:left="-57" w:right="-57"/>
              <w:rPr>
                <w:rFonts w:cs="Times New Roman"/>
                <w:sz w:val="24"/>
                <w:szCs w:val="24"/>
                <w:lang w:val="pt-BR"/>
              </w:rPr>
            </w:pPr>
          </w:p>
        </w:tc>
      </w:tr>
      <w:tr w:rsidR="007B7BB8" w:rsidRPr="00DE0ACC" w:rsidTr="007B7BB8">
        <w:trPr>
          <w:trHeight w:val="109"/>
          <w:jc w:val="center"/>
        </w:trPr>
        <w:tc>
          <w:tcPr>
            <w:tcW w:w="705" w:type="dxa"/>
            <w:vAlign w:val="center"/>
          </w:tcPr>
          <w:p w:rsidR="007B7BB8" w:rsidRPr="00DE0ACC" w:rsidRDefault="007B7BB8" w:rsidP="0030535E">
            <w:pPr>
              <w:spacing w:before="40" w:after="40" w:line="240" w:lineRule="auto"/>
              <w:ind w:left="-57" w:right="-57"/>
              <w:jc w:val="center"/>
              <w:rPr>
                <w:rFonts w:cs="Times New Roman"/>
                <w:b/>
                <w:sz w:val="24"/>
                <w:szCs w:val="24"/>
                <w:lang w:val="pt-BR"/>
              </w:rPr>
            </w:pPr>
            <w:r w:rsidRPr="00DE0ACC">
              <w:rPr>
                <w:rFonts w:cs="Times New Roman"/>
                <w:b/>
                <w:sz w:val="24"/>
                <w:szCs w:val="24"/>
                <w:lang w:val="pt-BR"/>
              </w:rPr>
              <w:t>II</w:t>
            </w:r>
          </w:p>
        </w:tc>
        <w:tc>
          <w:tcPr>
            <w:tcW w:w="7768" w:type="dxa"/>
            <w:gridSpan w:val="4"/>
            <w:vAlign w:val="center"/>
          </w:tcPr>
          <w:p w:rsidR="007B7BB8" w:rsidRPr="00DE0ACC" w:rsidRDefault="007B7BB8" w:rsidP="0030535E">
            <w:pPr>
              <w:spacing w:before="40" w:after="40" w:line="240" w:lineRule="auto"/>
              <w:ind w:left="-57" w:right="-57"/>
              <w:rPr>
                <w:rFonts w:cs="Times New Roman"/>
                <w:b/>
                <w:sz w:val="24"/>
                <w:szCs w:val="24"/>
                <w:lang w:val="pt-BR"/>
              </w:rPr>
            </w:pPr>
            <w:r w:rsidRPr="00DE0ACC">
              <w:rPr>
                <w:rFonts w:cs="Times New Roman"/>
                <w:b/>
                <w:sz w:val="24"/>
                <w:szCs w:val="24"/>
                <w:lang w:val="pt-BR"/>
              </w:rPr>
              <w:t>Giai đoạn đi vào hoạt động</w:t>
            </w:r>
          </w:p>
        </w:tc>
        <w:tc>
          <w:tcPr>
            <w:tcW w:w="1487" w:type="dxa"/>
          </w:tcPr>
          <w:p w:rsidR="007B7BB8" w:rsidRPr="00DE0ACC" w:rsidRDefault="007B7BB8" w:rsidP="0030535E">
            <w:pPr>
              <w:spacing w:before="40" w:after="40" w:line="240" w:lineRule="auto"/>
              <w:ind w:left="-57" w:right="-57"/>
              <w:rPr>
                <w:rFonts w:cs="Times New Roman"/>
                <w:b/>
                <w:sz w:val="24"/>
                <w:szCs w:val="24"/>
                <w:lang w:val="pt-BR"/>
              </w:rPr>
            </w:pPr>
          </w:p>
        </w:tc>
      </w:tr>
      <w:tr w:rsidR="00365B9E" w:rsidRPr="00DE0ACC" w:rsidTr="00D13AD0">
        <w:trPr>
          <w:trHeight w:val="1092"/>
          <w:jc w:val="center"/>
        </w:trPr>
        <w:tc>
          <w:tcPr>
            <w:tcW w:w="705" w:type="dxa"/>
            <w:vAlign w:val="center"/>
          </w:tcPr>
          <w:p w:rsidR="00365B9E" w:rsidRPr="00DE0ACC" w:rsidRDefault="00365B9E"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1</w:t>
            </w:r>
          </w:p>
        </w:tc>
        <w:tc>
          <w:tcPr>
            <w:tcW w:w="2995" w:type="dxa"/>
            <w:vAlign w:val="center"/>
          </w:tcPr>
          <w:p w:rsidR="00365B9E" w:rsidRPr="00DE0ACC" w:rsidRDefault="00365B9E" w:rsidP="0030535E">
            <w:pPr>
              <w:spacing w:before="40" w:after="40" w:line="240" w:lineRule="auto"/>
              <w:ind w:left="-57" w:right="-57"/>
              <w:rPr>
                <w:rFonts w:cs="Times New Roman"/>
                <w:sz w:val="24"/>
                <w:szCs w:val="24"/>
                <w:lang w:val="pt-BR"/>
              </w:rPr>
            </w:pPr>
            <w:r w:rsidRPr="00DE0ACC">
              <w:rPr>
                <w:rFonts w:cs="Times New Roman"/>
                <w:sz w:val="24"/>
                <w:szCs w:val="24"/>
                <w:lang w:val="pt-BR"/>
              </w:rPr>
              <w:t>Hệ thống thoát nước mưa tại các Trạm và nhà điều hành</w:t>
            </w:r>
          </w:p>
        </w:tc>
        <w:tc>
          <w:tcPr>
            <w:tcW w:w="1507" w:type="dxa"/>
            <w:vAlign w:val="center"/>
          </w:tcPr>
          <w:p w:rsidR="00365B9E" w:rsidRPr="00DE0ACC" w:rsidRDefault="00365B9E"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01 hệ thống</w:t>
            </w:r>
          </w:p>
        </w:tc>
        <w:tc>
          <w:tcPr>
            <w:tcW w:w="1952" w:type="dxa"/>
            <w:vAlign w:val="center"/>
          </w:tcPr>
          <w:p w:rsidR="00365B9E" w:rsidRPr="00DE0ACC" w:rsidRDefault="00365B9E" w:rsidP="0030535E">
            <w:pPr>
              <w:spacing w:before="40" w:after="40" w:line="240" w:lineRule="auto"/>
              <w:ind w:left="-57" w:right="-57"/>
              <w:rPr>
                <w:rFonts w:cs="Times New Roman"/>
                <w:sz w:val="24"/>
                <w:szCs w:val="24"/>
                <w:lang w:val="pt-BR"/>
              </w:rPr>
            </w:pPr>
            <w:r w:rsidRPr="00DE0ACC">
              <w:rPr>
                <w:rFonts w:cs="Times New Roman"/>
                <w:sz w:val="24"/>
                <w:szCs w:val="24"/>
                <w:lang w:val="pt-BR"/>
              </w:rPr>
              <w:t>Đã được xây dựng trong giai đoạn thi công.</w:t>
            </w:r>
          </w:p>
        </w:tc>
        <w:tc>
          <w:tcPr>
            <w:tcW w:w="1314" w:type="dxa"/>
            <w:vAlign w:val="center"/>
          </w:tcPr>
          <w:p w:rsidR="00365B9E" w:rsidRPr="00DE0ACC" w:rsidRDefault="00365B9E"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w:t>
            </w:r>
          </w:p>
        </w:tc>
        <w:tc>
          <w:tcPr>
            <w:tcW w:w="1487" w:type="dxa"/>
            <w:vMerge w:val="restart"/>
            <w:vAlign w:val="center"/>
          </w:tcPr>
          <w:p w:rsidR="00365B9E" w:rsidRPr="00DE0ACC" w:rsidRDefault="00365B9E"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Chủ dự án</w:t>
            </w:r>
          </w:p>
        </w:tc>
      </w:tr>
      <w:tr w:rsidR="007B7BB8" w:rsidRPr="00DE0ACC" w:rsidTr="007B7BB8">
        <w:trPr>
          <w:trHeight w:val="85"/>
          <w:jc w:val="center"/>
        </w:trPr>
        <w:tc>
          <w:tcPr>
            <w:tcW w:w="705"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2</w:t>
            </w: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Bể tự hoại 03 ngăn.</w:t>
            </w:r>
          </w:p>
        </w:tc>
        <w:tc>
          <w:tcPr>
            <w:tcW w:w="1507" w:type="dxa"/>
            <w:vAlign w:val="center"/>
          </w:tcPr>
          <w:p w:rsidR="007B7BB8" w:rsidRPr="00DE0ACC" w:rsidRDefault="007B7BB8" w:rsidP="0030535E">
            <w:pPr>
              <w:spacing w:before="40" w:after="40" w:line="240" w:lineRule="auto"/>
              <w:jc w:val="center"/>
              <w:rPr>
                <w:rFonts w:cs="Times New Roman"/>
                <w:bCs/>
                <w:sz w:val="24"/>
                <w:szCs w:val="24"/>
                <w:lang w:val="pt-BR"/>
              </w:rPr>
            </w:pPr>
            <w:r w:rsidRPr="00DE0ACC">
              <w:rPr>
                <w:rFonts w:cs="Times New Roman"/>
                <w:bCs/>
                <w:sz w:val="24"/>
                <w:szCs w:val="24"/>
                <w:lang w:val="pt-BR"/>
              </w:rPr>
              <w:t>-</w:t>
            </w:r>
          </w:p>
        </w:tc>
        <w:tc>
          <w:tcPr>
            <w:tcW w:w="1952"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Đã được xây dựng trong giai đoạn thi công.</w:t>
            </w:r>
          </w:p>
        </w:tc>
        <w:tc>
          <w:tcPr>
            <w:tcW w:w="1314" w:type="dxa"/>
            <w:vMerge w:val="restart"/>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Trong suốt quá trình thực hiện</w:t>
            </w:r>
          </w:p>
        </w:tc>
        <w:tc>
          <w:tcPr>
            <w:tcW w:w="1487" w:type="dxa"/>
            <w:vMerge/>
          </w:tcPr>
          <w:p w:rsidR="007B7BB8" w:rsidRPr="00DE0ACC" w:rsidRDefault="007B7BB8" w:rsidP="0030535E">
            <w:pPr>
              <w:spacing w:before="40" w:after="40" w:line="240" w:lineRule="auto"/>
              <w:rPr>
                <w:rFonts w:cs="Times New Roman"/>
                <w:sz w:val="24"/>
                <w:szCs w:val="24"/>
                <w:lang w:val="pt-BR"/>
              </w:rPr>
            </w:pPr>
          </w:p>
        </w:tc>
      </w:tr>
      <w:tr w:rsidR="007B7BB8" w:rsidRPr="00DE0ACC" w:rsidTr="007B7BB8">
        <w:trPr>
          <w:trHeight w:val="85"/>
          <w:jc w:val="center"/>
        </w:trPr>
        <w:tc>
          <w:tcPr>
            <w:tcW w:w="705"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3</w:t>
            </w: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Trồng cây xanh.</w:t>
            </w:r>
          </w:p>
        </w:tc>
        <w:tc>
          <w:tcPr>
            <w:tcW w:w="1507" w:type="dxa"/>
            <w:vAlign w:val="center"/>
          </w:tcPr>
          <w:p w:rsidR="007B7BB8" w:rsidRPr="00DE0ACC" w:rsidRDefault="007B7BB8" w:rsidP="0030535E">
            <w:pPr>
              <w:spacing w:before="40" w:after="40" w:line="240" w:lineRule="auto"/>
              <w:jc w:val="center"/>
              <w:rPr>
                <w:rFonts w:cs="Times New Roman"/>
                <w:bCs/>
                <w:sz w:val="24"/>
                <w:szCs w:val="24"/>
                <w:lang w:val="pt-BR"/>
              </w:rPr>
            </w:pPr>
            <w:r w:rsidRPr="00DE0ACC">
              <w:rPr>
                <w:rFonts w:cs="Times New Roman"/>
                <w:bCs/>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rPr>
              <w:t>-</w:t>
            </w:r>
          </w:p>
        </w:tc>
        <w:tc>
          <w:tcPr>
            <w:tcW w:w="1314"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1487" w:type="dxa"/>
            <w:vMerge/>
          </w:tcPr>
          <w:p w:rsidR="007B7BB8" w:rsidRPr="00DE0ACC" w:rsidRDefault="007B7BB8" w:rsidP="0030535E">
            <w:pPr>
              <w:spacing w:before="40" w:after="40" w:line="240" w:lineRule="auto"/>
              <w:rPr>
                <w:rFonts w:cs="Times New Roman"/>
                <w:sz w:val="24"/>
                <w:szCs w:val="24"/>
                <w:lang w:val="pt-BR"/>
              </w:rPr>
            </w:pPr>
          </w:p>
        </w:tc>
      </w:tr>
      <w:tr w:rsidR="007B7BB8" w:rsidRPr="00DE0ACC" w:rsidTr="007B7BB8">
        <w:trPr>
          <w:trHeight w:val="58"/>
          <w:jc w:val="center"/>
        </w:trPr>
        <w:tc>
          <w:tcPr>
            <w:tcW w:w="705" w:type="dxa"/>
            <w:vMerge w:val="restart"/>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z w:val="24"/>
                <w:szCs w:val="24"/>
                <w:lang w:val="pt-BR"/>
              </w:rPr>
              <w:t>4</w:t>
            </w:r>
          </w:p>
        </w:tc>
        <w:tc>
          <w:tcPr>
            <w:tcW w:w="2995" w:type="dxa"/>
            <w:vAlign w:val="center"/>
          </w:tcPr>
          <w:p w:rsidR="007B7BB8" w:rsidRPr="00DE0ACC" w:rsidRDefault="007B7BB8" w:rsidP="0030535E">
            <w:pPr>
              <w:spacing w:before="40" w:after="40" w:line="240" w:lineRule="auto"/>
              <w:rPr>
                <w:rStyle w:val="Emphasis"/>
                <w:rFonts w:cs="Times New Roman"/>
                <w:bCs/>
                <w:i w:val="0"/>
                <w:sz w:val="24"/>
                <w:szCs w:val="24"/>
                <w:shd w:val="clear" w:color="auto" w:fill="FFFFFF"/>
              </w:rPr>
            </w:pPr>
            <w:r w:rsidRPr="00DE0ACC">
              <w:rPr>
                <w:rStyle w:val="Emphasis"/>
                <w:rFonts w:cs="Times New Roman"/>
                <w:i w:val="0"/>
                <w:sz w:val="24"/>
                <w:szCs w:val="24"/>
                <w:shd w:val="clear" w:color="auto" w:fill="FFFFFF"/>
              </w:rPr>
              <w:t>Thùng chứa CTR</w:t>
            </w:r>
          </w:p>
        </w:tc>
        <w:tc>
          <w:tcPr>
            <w:tcW w:w="1507" w:type="dxa"/>
            <w:vAlign w:val="center"/>
          </w:tcPr>
          <w:p w:rsidR="007B7BB8" w:rsidRPr="00DE0ACC" w:rsidRDefault="007B7BB8" w:rsidP="0030535E">
            <w:pPr>
              <w:spacing w:before="40" w:after="40" w:line="240" w:lineRule="auto"/>
              <w:ind w:left="-57" w:right="-57"/>
              <w:jc w:val="center"/>
              <w:rPr>
                <w:rFonts w:cs="Times New Roman"/>
                <w:spacing w:val="-6"/>
                <w:sz w:val="24"/>
                <w:szCs w:val="24"/>
                <w:lang w:val="pt-BR"/>
              </w:rPr>
            </w:pPr>
            <w:r w:rsidRPr="00DE0ACC">
              <w:rPr>
                <w:rFonts w:cs="Times New Roman"/>
                <w:spacing w:val="-6"/>
                <w:sz w:val="24"/>
                <w:szCs w:val="24"/>
                <w:lang w:val="pt-BR"/>
              </w:rPr>
              <w:t>10 thùng 20L</w:t>
            </w:r>
          </w:p>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pacing w:val="-6"/>
                <w:sz w:val="24"/>
                <w:szCs w:val="24"/>
                <w:lang w:val="pt-BR"/>
              </w:rPr>
              <w:t>02 thùng 120L</w:t>
            </w:r>
          </w:p>
        </w:tc>
        <w:tc>
          <w:tcPr>
            <w:tcW w:w="1952" w:type="dxa"/>
            <w:vAlign w:val="center"/>
          </w:tcPr>
          <w:p w:rsidR="007B7BB8" w:rsidRPr="00DE0ACC" w:rsidRDefault="007B7BB8" w:rsidP="0030535E">
            <w:pPr>
              <w:spacing w:before="40" w:after="40" w:line="240" w:lineRule="auto"/>
              <w:ind w:left="-57" w:right="-57"/>
              <w:jc w:val="center"/>
              <w:rPr>
                <w:rFonts w:cs="Times New Roman"/>
                <w:spacing w:val="-8"/>
                <w:sz w:val="24"/>
                <w:szCs w:val="24"/>
                <w:lang w:val="pt-BR"/>
              </w:rPr>
            </w:pPr>
            <w:r w:rsidRPr="00DE0ACC">
              <w:rPr>
                <w:rFonts w:cs="Times New Roman"/>
                <w:spacing w:val="-8"/>
                <w:sz w:val="24"/>
                <w:szCs w:val="24"/>
                <w:lang w:val="pt-BR"/>
              </w:rPr>
              <w:t>200/thùng 60L</w:t>
            </w:r>
          </w:p>
          <w:p w:rsidR="007B7BB8" w:rsidRPr="00DE0ACC" w:rsidRDefault="007B7BB8" w:rsidP="0030535E">
            <w:pPr>
              <w:spacing w:before="40" w:after="40" w:line="240" w:lineRule="auto"/>
              <w:ind w:left="-57" w:right="-57"/>
              <w:jc w:val="center"/>
              <w:rPr>
                <w:rFonts w:cs="Times New Roman"/>
                <w:spacing w:val="-8"/>
                <w:sz w:val="24"/>
                <w:szCs w:val="24"/>
                <w:lang w:val="pt-BR"/>
              </w:rPr>
            </w:pPr>
            <w:r w:rsidRPr="00DE0ACC">
              <w:rPr>
                <w:rFonts w:cs="Times New Roman"/>
                <w:spacing w:val="-8"/>
                <w:sz w:val="24"/>
                <w:szCs w:val="24"/>
                <w:lang w:val="pt-BR"/>
              </w:rPr>
              <w:t>1.000/thùng 60L</w:t>
            </w:r>
          </w:p>
        </w:tc>
        <w:tc>
          <w:tcPr>
            <w:tcW w:w="1314" w:type="dxa"/>
            <w:vMerge/>
          </w:tcPr>
          <w:p w:rsidR="007B7BB8" w:rsidRPr="00DE0ACC" w:rsidRDefault="007B7BB8" w:rsidP="0030535E">
            <w:pPr>
              <w:spacing w:before="40" w:after="40" w:line="240" w:lineRule="auto"/>
              <w:rPr>
                <w:rFonts w:cs="Times New Roman"/>
                <w:sz w:val="24"/>
                <w:szCs w:val="24"/>
                <w:lang w:val="pt-BR"/>
              </w:rPr>
            </w:pPr>
          </w:p>
        </w:tc>
        <w:tc>
          <w:tcPr>
            <w:tcW w:w="1487" w:type="dxa"/>
            <w:vMerge/>
          </w:tcPr>
          <w:p w:rsidR="007B7BB8" w:rsidRPr="00DE0ACC" w:rsidRDefault="007B7BB8" w:rsidP="0030535E">
            <w:pPr>
              <w:spacing w:before="40" w:after="40" w:line="240" w:lineRule="auto"/>
              <w:rPr>
                <w:rFonts w:cs="Times New Roman"/>
                <w:sz w:val="24"/>
                <w:szCs w:val="24"/>
                <w:lang w:val="pt-BR"/>
              </w:rPr>
            </w:pPr>
          </w:p>
        </w:tc>
      </w:tr>
      <w:tr w:rsidR="007B7BB8" w:rsidRPr="00DE0ACC" w:rsidTr="007B7BB8">
        <w:trPr>
          <w:trHeight w:val="58"/>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rPr>
                <w:rStyle w:val="Emphasis"/>
                <w:rFonts w:cs="Times New Roman"/>
                <w:i w:val="0"/>
                <w:sz w:val="24"/>
                <w:szCs w:val="24"/>
                <w:shd w:val="clear" w:color="auto" w:fill="FFFFFF"/>
              </w:rPr>
            </w:pPr>
            <w:r w:rsidRPr="00DE0ACC">
              <w:rPr>
                <w:rStyle w:val="Emphasis"/>
                <w:rFonts w:cs="Times New Roman"/>
                <w:i w:val="0"/>
                <w:sz w:val="24"/>
                <w:szCs w:val="24"/>
                <w:shd w:val="clear" w:color="auto" w:fill="FFFFFF"/>
              </w:rPr>
              <w:t>Thùng chứa CTNH</w:t>
            </w:r>
          </w:p>
        </w:tc>
        <w:tc>
          <w:tcPr>
            <w:tcW w:w="1507" w:type="dxa"/>
            <w:vAlign w:val="center"/>
          </w:tcPr>
          <w:p w:rsidR="007B7BB8" w:rsidRPr="00DE0ACC" w:rsidRDefault="007B7BB8" w:rsidP="0030535E">
            <w:pPr>
              <w:spacing w:before="40" w:after="40" w:line="240" w:lineRule="auto"/>
              <w:ind w:left="-57" w:right="-57"/>
              <w:jc w:val="center"/>
              <w:rPr>
                <w:rFonts w:cs="Times New Roman"/>
                <w:sz w:val="24"/>
                <w:szCs w:val="24"/>
                <w:lang w:val="pt-BR"/>
              </w:rPr>
            </w:pPr>
            <w:r w:rsidRPr="00DE0ACC">
              <w:rPr>
                <w:rFonts w:cs="Times New Roman"/>
                <w:spacing w:val="-6"/>
                <w:sz w:val="24"/>
                <w:szCs w:val="24"/>
                <w:lang w:val="pt-BR"/>
              </w:rPr>
              <w:t>0</w:t>
            </w:r>
            <w:r w:rsidR="00365B9E" w:rsidRPr="00DE0ACC">
              <w:rPr>
                <w:rFonts w:cs="Times New Roman"/>
                <w:spacing w:val="-6"/>
                <w:sz w:val="24"/>
                <w:szCs w:val="24"/>
                <w:lang w:val="pt-BR"/>
              </w:rPr>
              <w:t>3</w:t>
            </w:r>
            <w:r w:rsidRPr="00DE0ACC">
              <w:rPr>
                <w:rFonts w:cs="Times New Roman"/>
                <w:spacing w:val="-6"/>
                <w:sz w:val="24"/>
                <w:szCs w:val="24"/>
                <w:lang w:val="pt-BR"/>
              </w:rPr>
              <w:t xml:space="preserve"> thùng 60L</w:t>
            </w:r>
          </w:p>
        </w:tc>
        <w:tc>
          <w:tcPr>
            <w:tcW w:w="1952" w:type="dxa"/>
            <w:vAlign w:val="center"/>
          </w:tcPr>
          <w:p w:rsidR="007B7BB8" w:rsidRPr="00DE0ACC" w:rsidRDefault="007B7BB8" w:rsidP="0030535E">
            <w:pPr>
              <w:spacing w:before="40" w:after="40" w:line="240" w:lineRule="auto"/>
              <w:ind w:left="-57" w:right="-57"/>
              <w:jc w:val="center"/>
              <w:rPr>
                <w:rFonts w:cs="Times New Roman"/>
                <w:spacing w:val="-8"/>
                <w:sz w:val="24"/>
                <w:szCs w:val="24"/>
                <w:lang w:val="pt-BR"/>
              </w:rPr>
            </w:pPr>
            <w:r w:rsidRPr="00DE0ACC">
              <w:rPr>
                <w:rFonts w:cs="Times New Roman"/>
                <w:spacing w:val="-8"/>
                <w:sz w:val="24"/>
                <w:szCs w:val="24"/>
                <w:lang w:val="pt-BR"/>
              </w:rPr>
              <w:t>600/thùng 60L</w:t>
            </w:r>
          </w:p>
        </w:tc>
        <w:tc>
          <w:tcPr>
            <w:tcW w:w="1314" w:type="dxa"/>
            <w:vMerge/>
          </w:tcPr>
          <w:p w:rsidR="007B7BB8" w:rsidRPr="00DE0ACC" w:rsidRDefault="007B7BB8" w:rsidP="0030535E">
            <w:pPr>
              <w:spacing w:before="40" w:after="40" w:line="240" w:lineRule="auto"/>
              <w:rPr>
                <w:rFonts w:cs="Times New Roman"/>
                <w:sz w:val="24"/>
                <w:szCs w:val="24"/>
                <w:lang w:val="pt-BR"/>
              </w:rPr>
            </w:pPr>
          </w:p>
        </w:tc>
        <w:tc>
          <w:tcPr>
            <w:tcW w:w="1487" w:type="dxa"/>
            <w:vMerge/>
          </w:tcPr>
          <w:p w:rsidR="007B7BB8" w:rsidRPr="00DE0ACC" w:rsidRDefault="007B7BB8" w:rsidP="0030535E">
            <w:pPr>
              <w:spacing w:before="40" w:after="40" w:line="240" w:lineRule="auto"/>
              <w:rPr>
                <w:rFonts w:cs="Times New Roman"/>
                <w:sz w:val="24"/>
                <w:szCs w:val="24"/>
                <w:lang w:val="pt-BR"/>
              </w:rPr>
            </w:pPr>
          </w:p>
        </w:tc>
      </w:tr>
      <w:tr w:rsidR="007B7BB8" w:rsidRPr="00DE0ACC" w:rsidTr="007B7BB8">
        <w:trPr>
          <w:trHeight w:val="109"/>
          <w:jc w:val="center"/>
        </w:trPr>
        <w:tc>
          <w:tcPr>
            <w:tcW w:w="705" w:type="dxa"/>
            <w:vMerge/>
            <w:vAlign w:val="center"/>
          </w:tcPr>
          <w:p w:rsidR="007B7BB8" w:rsidRPr="00DE0ACC" w:rsidRDefault="007B7BB8" w:rsidP="0030535E">
            <w:pPr>
              <w:spacing w:before="40" w:after="40" w:line="240" w:lineRule="auto"/>
              <w:ind w:left="-57" w:right="-57"/>
              <w:jc w:val="center"/>
              <w:rPr>
                <w:rFonts w:cs="Times New Roman"/>
                <w:sz w:val="24"/>
                <w:szCs w:val="24"/>
                <w:lang w:val="pt-BR"/>
              </w:rPr>
            </w:pPr>
          </w:p>
        </w:tc>
        <w:tc>
          <w:tcPr>
            <w:tcW w:w="2995" w:type="dxa"/>
            <w:vAlign w:val="center"/>
          </w:tcPr>
          <w:p w:rsidR="007B7BB8" w:rsidRPr="00DE0ACC" w:rsidRDefault="007B7BB8" w:rsidP="0030535E">
            <w:pPr>
              <w:spacing w:before="40" w:after="40" w:line="240" w:lineRule="auto"/>
              <w:ind w:left="-57" w:right="-57"/>
              <w:rPr>
                <w:rFonts w:cs="Times New Roman"/>
                <w:sz w:val="24"/>
                <w:szCs w:val="24"/>
                <w:lang w:val="pt-BR"/>
              </w:rPr>
            </w:pPr>
            <w:r w:rsidRPr="00DE0ACC">
              <w:rPr>
                <w:rFonts w:cs="Times New Roman"/>
                <w:sz w:val="24"/>
                <w:szCs w:val="24"/>
                <w:lang w:val="pt-BR"/>
              </w:rPr>
              <w:t>Hợp đồng thu gom xử lý.</w:t>
            </w:r>
          </w:p>
        </w:tc>
        <w:tc>
          <w:tcPr>
            <w:tcW w:w="1507" w:type="dxa"/>
            <w:vAlign w:val="center"/>
          </w:tcPr>
          <w:p w:rsidR="007B7BB8" w:rsidRPr="00DE0ACC" w:rsidRDefault="007B7BB8" w:rsidP="0030535E">
            <w:pPr>
              <w:spacing w:before="40" w:after="40" w:line="240" w:lineRule="auto"/>
              <w:jc w:val="center"/>
              <w:rPr>
                <w:rFonts w:cs="Times New Roman"/>
                <w:bCs/>
                <w:sz w:val="24"/>
                <w:szCs w:val="24"/>
                <w:lang w:val="pt-BR"/>
              </w:rPr>
            </w:pPr>
            <w:r w:rsidRPr="00DE0ACC">
              <w:rPr>
                <w:rFonts w:cs="Times New Roman"/>
                <w:bCs/>
                <w:sz w:val="24"/>
                <w:szCs w:val="24"/>
                <w:lang w:val="pt-BR"/>
              </w:rPr>
              <w:t>-</w:t>
            </w:r>
          </w:p>
        </w:tc>
        <w:tc>
          <w:tcPr>
            <w:tcW w:w="1952" w:type="dxa"/>
            <w:vAlign w:val="center"/>
          </w:tcPr>
          <w:p w:rsidR="007B7BB8" w:rsidRPr="00DE0ACC" w:rsidRDefault="007B7BB8" w:rsidP="0030535E">
            <w:pPr>
              <w:spacing w:before="40" w:after="40" w:line="240" w:lineRule="auto"/>
              <w:ind w:left="-57" w:right="-57"/>
              <w:jc w:val="center"/>
              <w:rPr>
                <w:rFonts w:cs="Times New Roman"/>
                <w:bCs/>
                <w:sz w:val="24"/>
                <w:szCs w:val="24"/>
                <w:lang w:val="pt-BR"/>
              </w:rPr>
            </w:pPr>
            <w:r w:rsidRPr="00DE0ACC">
              <w:rPr>
                <w:rFonts w:cs="Times New Roman"/>
                <w:sz w:val="24"/>
                <w:szCs w:val="24"/>
                <w:lang w:val="pt-BR"/>
              </w:rPr>
              <w:t>Theo hợp đồng</w:t>
            </w:r>
          </w:p>
        </w:tc>
        <w:tc>
          <w:tcPr>
            <w:tcW w:w="1314" w:type="dxa"/>
            <w:vMerge/>
          </w:tcPr>
          <w:p w:rsidR="007B7BB8" w:rsidRPr="00DE0ACC" w:rsidRDefault="007B7BB8" w:rsidP="0030535E">
            <w:pPr>
              <w:spacing w:before="40" w:after="40" w:line="240" w:lineRule="auto"/>
              <w:rPr>
                <w:rFonts w:cs="Times New Roman"/>
                <w:sz w:val="24"/>
                <w:szCs w:val="24"/>
                <w:lang w:val="pt-BR"/>
              </w:rPr>
            </w:pPr>
          </w:p>
        </w:tc>
        <w:tc>
          <w:tcPr>
            <w:tcW w:w="1487" w:type="dxa"/>
            <w:vMerge/>
          </w:tcPr>
          <w:p w:rsidR="007B7BB8" w:rsidRPr="00DE0ACC" w:rsidRDefault="007B7BB8" w:rsidP="0030535E">
            <w:pPr>
              <w:spacing w:before="40" w:after="40" w:line="240" w:lineRule="auto"/>
              <w:rPr>
                <w:rFonts w:cs="Times New Roman"/>
                <w:sz w:val="24"/>
                <w:szCs w:val="24"/>
                <w:lang w:val="pt-BR"/>
              </w:rPr>
            </w:pPr>
          </w:p>
        </w:tc>
      </w:tr>
    </w:tbl>
    <w:p w:rsidR="00E12EB1" w:rsidRPr="00DE0ACC" w:rsidRDefault="00E12EB1" w:rsidP="0030535E">
      <w:pPr>
        <w:pStyle w:val="Heading1"/>
        <w:spacing w:before="0" w:after="0" w:line="276" w:lineRule="auto"/>
        <w:rPr>
          <w:i/>
          <w:color w:val="auto"/>
        </w:rPr>
      </w:pPr>
      <w:bookmarkStart w:id="980" w:name="_Toc173153494"/>
      <w:bookmarkStart w:id="981" w:name="_Toc173156882"/>
      <w:r w:rsidRPr="00DE0ACC">
        <w:rPr>
          <w:color w:val="auto"/>
          <w:lang w:val="vi-VN"/>
        </w:rPr>
        <w:t>3.</w:t>
      </w:r>
      <w:r w:rsidRPr="00DE0ACC">
        <w:rPr>
          <w:color w:val="auto"/>
        </w:rPr>
        <w:t>4</w:t>
      </w:r>
      <w:r w:rsidRPr="00DE0ACC">
        <w:rPr>
          <w:color w:val="auto"/>
          <w:lang w:val="vi-VN"/>
        </w:rPr>
        <w:t xml:space="preserve">. </w:t>
      </w:r>
      <w:r w:rsidRPr="00DE0ACC">
        <w:rPr>
          <w:color w:val="auto"/>
        </w:rPr>
        <w:t>Nhận xét về mức độ chi tiết, độ tin cậy của các kết quả nhận dạng, đánh giá, dự báo</w:t>
      </w:r>
      <w:bookmarkEnd w:id="977"/>
      <w:bookmarkEnd w:id="978"/>
      <w:bookmarkEnd w:id="979"/>
      <w:bookmarkEnd w:id="980"/>
      <w:bookmarkEnd w:id="981"/>
    </w:p>
    <w:p w:rsidR="008327F9" w:rsidRPr="00DE0ACC" w:rsidRDefault="008327F9" w:rsidP="0030535E">
      <w:pPr>
        <w:spacing w:before="0" w:after="0"/>
        <w:ind w:firstLine="567"/>
        <w:rPr>
          <w:szCs w:val="27"/>
          <w:lang w:val="vi-VN"/>
        </w:rPr>
      </w:pPr>
      <w:r w:rsidRPr="00DE0ACC">
        <w:rPr>
          <w:szCs w:val="27"/>
          <w:lang w:val="vi-VN"/>
        </w:rPr>
        <w:t xml:space="preserve">Các phương pháp áp dụng để dự báo ô nhiễm môi trường phát sinh trong quá trình thi công và hoạt động của Dự án đều là các phương pháp phổ biến, đang được sử dụng rộng rãi trong quá trình ĐTM hiện nay tại Việt Nam cũng như thế giới. </w:t>
      </w:r>
    </w:p>
    <w:p w:rsidR="008327F9" w:rsidRPr="00DE0ACC" w:rsidRDefault="008327F9" w:rsidP="0030535E">
      <w:pPr>
        <w:tabs>
          <w:tab w:val="left" w:pos="564"/>
        </w:tabs>
        <w:spacing w:before="0" w:after="0"/>
        <w:rPr>
          <w:szCs w:val="27"/>
          <w:lang w:val="vi-VN"/>
        </w:rPr>
      </w:pPr>
      <w:r w:rsidRPr="00DE0ACC">
        <w:rPr>
          <w:szCs w:val="27"/>
          <w:lang w:val="vi-VN"/>
        </w:rPr>
        <w:tab/>
        <w:t xml:space="preserve">Quá trình dự báo các tác động đến môi trường đã chọn lọc những phương pháp khoa học gắn liền với tính thực tiễn của Dự án nên đã đưa ra giải pháp phù hợp, giúp Chủ </w:t>
      </w:r>
      <w:r w:rsidR="002B3AA8" w:rsidRPr="00DE0ACC">
        <w:rPr>
          <w:szCs w:val="27"/>
          <w:lang w:val="vi-VN"/>
        </w:rPr>
        <w:t>dự án</w:t>
      </w:r>
      <w:r w:rsidRPr="00DE0ACC">
        <w:rPr>
          <w:szCs w:val="27"/>
          <w:lang w:val="vi-VN"/>
        </w:rPr>
        <w:t xml:space="preserve"> và các cơ quan chức năng quản lý nhà nước về BVMT có cơ sở để triển khai các công việc tiếp theo của Dự án.</w:t>
      </w:r>
    </w:p>
    <w:p w:rsidR="00E12EB1" w:rsidRPr="00DE0ACC" w:rsidRDefault="008327F9" w:rsidP="0030535E">
      <w:pPr>
        <w:spacing w:before="0" w:after="0"/>
        <w:ind w:firstLine="567"/>
        <w:rPr>
          <w:szCs w:val="27"/>
          <w:lang w:val="vi-VN"/>
        </w:rPr>
      </w:pPr>
      <w:r w:rsidRPr="00DE0ACC">
        <w:rPr>
          <w:szCs w:val="27"/>
          <w:lang w:val="vi-VN"/>
        </w:rPr>
        <w:t>Mức độ tin cậy của các phương pháp được trình bày trong bảng sau:</w:t>
      </w:r>
    </w:p>
    <w:p w:rsidR="00E12EB1" w:rsidRPr="00DE0ACC" w:rsidRDefault="00E12EB1" w:rsidP="0030535E">
      <w:pPr>
        <w:pStyle w:val="Title"/>
        <w:spacing w:line="276" w:lineRule="auto"/>
      </w:pPr>
      <w:bookmarkStart w:id="982" w:name="_Toc99536600"/>
      <w:bookmarkStart w:id="983" w:name="_Toc173156934"/>
      <w:r w:rsidRPr="00DE0ACC">
        <w:t>Nhận xét về mức độ chi tiết của các đánh giá</w:t>
      </w:r>
      <w:bookmarkEnd w:id="982"/>
      <w:bookmarkEnd w:id="983"/>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
        <w:gridCol w:w="1994"/>
        <w:gridCol w:w="1237"/>
        <w:gridCol w:w="5670"/>
      </w:tblGrid>
      <w:tr w:rsidR="00057CD2" w:rsidRPr="00DE0ACC" w:rsidTr="00B44B1E">
        <w:trPr>
          <w:trHeight w:val="64"/>
          <w:tblHeader/>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4D30" w:rsidP="0030535E">
            <w:pPr>
              <w:spacing w:before="20" w:after="20" w:line="240" w:lineRule="auto"/>
              <w:jc w:val="center"/>
              <w:rPr>
                <w:b/>
                <w:sz w:val="25"/>
                <w:szCs w:val="25"/>
                <w:lang w:val="vi-VN"/>
              </w:rPr>
            </w:pPr>
            <w:bookmarkStart w:id="984" w:name="_Toc99536601"/>
            <w:r w:rsidRPr="00DE0ACC">
              <w:rPr>
                <w:b/>
                <w:sz w:val="25"/>
                <w:szCs w:val="25"/>
                <w:lang w:val="vi-VN"/>
              </w:rPr>
              <w:t>Stt</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b/>
                <w:sz w:val="25"/>
                <w:szCs w:val="25"/>
              </w:rPr>
            </w:pPr>
            <w:r w:rsidRPr="00DE0ACC">
              <w:rPr>
                <w:b/>
                <w:sz w:val="25"/>
                <w:szCs w:val="25"/>
              </w:rPr>
              <w:t>Các đánh giá</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b/>
                <w:sz w:val="25"/>
                <w:szCs w:val="25"/>
              </w:rPr>
            </w:pPr>
            <w:r w:rsidRPr="00DE0ACC">
              <w:rPr>
                <w:b/>
                <w:sz w:val="25"/>
                <w:szCs w:val="25"/>
              </w:rPr>
              <w:t>Mức độ chi tiết</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b/>
                <w:bCs/>
                <w:sz w:val="25"/>
                <w:szCs w:val="25"/>
              </w:rPr>
            </w:pPr>
            <w:r w:rsidRPr="00DE0ACC">
              <w:rPr>
                <w:b/>
                <w:sz w:val="25"/>
                <w:szCs w:val="25"/>
              </w:rPr>
              <w:t>Lý giải</w:t>
            </w:r>
          </w:p>
        </w:tc>
      </w:tr>
      <w:tr w:rsidR="00057CD2" w:rsidRPr="00DE0ACC" w:rsidTr="00B44B1E">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1</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color w:val="auto"/>
                <w:sz w:val="25"/>
                <w:szCs w:val="25"/>
                <w:lang w:eastAsia="en-US"/>
              </w:rPr>
              <w:t>Đánh giá tác động đến môi trường không khí</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Cao</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eastAsia="en-US"/>
              </w:rPr>
            </w:pPr>
            <w:r w:rsidRPr="00DE0ACC">
              <w:rPr>
                <w:color w:val="auto"/>
                <w:sz w:val="25"/>
                <w:szCs w:val="25"/>
                <w:lang w:eastAsia="en-US"/>
              </w:rPr>
              <w:t>Nhìn chung việc đánh giá tác động đến môi trường không khí trong báo cáo ĐTM là khá chi tiết và cụ thể cho từng nguồn gây tác động. Các phương pháp tính toán nồng đội bụi và khoảng cách chịu tác động được tính toán dựa vào số liệu nguyên liệu đầu vào của dự án để nội suy.</w:t>
            </w:r>
          </w:p>
        </w:tc>
      </w:tr>
      <w:tr w:rsidR="00057CD2" w:rsidRPr="00DE0ACC" w:rsidTr="00B44B1E">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2</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color w:val="auto"/>
                <w:sz w:val="25"/>
                <w:szCs w:val="25"/>
                <w:lang w:eastAsia="en-US"/>
              </w:rPr>
              <w:t>Đánh giá tác động đến môi trường nước</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 xml:space="preserve">Khá </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noProof/>
                <w:color w:val="auto"/>
                <w:sz w:val="25"/>
                <w:szCs w:val="25"/>
                <w:lang w:eastAsia="en-US"/>
              </w:rPr>
              <w:t xml:space="preserve">Đánh giá </w:t>
            </w:r>
            <w:r w:rsidRPr="00DE0ACC">
              <w:rPr>
                <w:noProof/>
                <w:color w:val="auto"/>
                <w:sz w:val="25"/>
                <w:szCs w:val="25"/>
                <w:lang w:val="en-US" w:eastAsia="en-US"/>
              </w:rPr>
              <w:t>chi tiết các tác động của việc xây dựng dự án đến đối tượng xung quanh</w:t>
            </w:r>
            <w:r w:rsidRPr="00DE0ACC">
              <w:rPr>
                <w:noProof/>
                <w:color w:val="auto"/>
                <w:sz w:val="25"/>
                <w:szCs w:val="25"/>
                <w:lang w:eastAsia="en-US"/>
              </w:rPr>
              <w:t>. Báo cáo đã xác định được đối tượng bị ảnh hưởng chính là các khe nước</w:t>
            </w:r>
            <w:r w:rsidRPr="00DE0ACC">
              <w:rPr>
                <w:noProof/>
                <w:color w:val="auto"/>
                <w:sz w:val="25"/>
                <w:szCs w:val="25"/>
                <w:lang w:val="en-US" w:eastAsia="en-US"/>
              </w:rPr>
              <w:t xml:space="preserve"> tự nhiên</w:t>
            </w:r>
            <w:r w:rsidRPr="00DE0ACC">
              <w:rPr>
                <w:noProof/>
                <w:color w:val="auto"/>
                <w:sz w:val="25"/>
                <w:szCs w:val="25"/>
                <w:lang w:eastAsia="en-US"/>
              </w:rPr>
              <w:t xml:space="preserve">, </w:t>
            </w:r>
            <w:r w:rsidR="006022E9" w:rsidRPr="00DE0ACC">
              <w:rPr>
                <w:noProof/>
                <w:color w:val="auto"/>
                <w:sz w:val="25"/>
                <w:szCs w:val="25"/>
                <w:lang w:val="en-US" w:eastAsia="en-US"/>
              </w:rPr>
              <w:t>suối La Hot</w:t>
            </w:r>
            <w:r w:rsidRPr="00DE0ACC">
              <w:rPr>
                <w:noProof/>
                <w:color w:val="auto"/>
                <w:sz w:val="25"/>
                <w:szCs w:val="25"/>
                <w:lang w:eastAsia="en-US"/>
              </w:rPr>
              <w:t xml:space="preserve">. </w:t>
            </w:r>
            <w:r w:rsidRPr="00DE0ACC">
              <w:rPr>
                <w:noProof/>
                <w:color w:val="auto"/>
                <w:sz w:val="25"/>
                <w:szCs w:val="25"/>
                <w:lang w:val="en-US" w:eastAsia="en-US"/>
              </w:rPr>
              <w:t>Đã đưa ra được các nguồn thải.</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lastRenderedPageBreak/>
              <w:t>3</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color w:val="auto"/>
                <w:sz w:val="25"/>
                <w:szCs w:val="25"/>
                <w:lang w:eastAsia="en-US"/>
              </w:rPr>
              <w:t>Đánh giá tác động đến môi trường đất</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Trung bình</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eastAsia="en-US"/>
              </w:rPr>
            </w:pPr>
            <w:r w:rsidRPr="00DE0ACC">
              <w:rPr>
                <w:noProof/>
                <w:color w:val="auto"/>
                <w:sz w:val="25"/>
                <w:szCs w:val="25"/>
                <w:lang w:val="en-US" w:eastAsia="en-US"/>
              </w:rPr>
              <w:t>Các nguồn thải c</w:t>
            </w:r>
            <w:r w:rsidRPr="00DE0ACC">
              <w:rPr>
                <w:noProof/>
                <w:color w:val="auto"/>
                <w:sz w:val="25"/>
                <w:szCs w:val="25"/>
                <w:lang w:eastAsia="en-US"/>
              </w:rPr>
              <w:t>hỉ mới ước tính được lượng chất thải, nước thải và dầu mỡ khi bảo trì phương tiện phát sinh, chưa dự tính được cụ thể lượng chất ô nhiễm gia nhập vào môi trường đất và dự báo các tác động lâu dài. Thời gian bị ảnh hưởng chỉ mới được khẳng định là trong thời gian thi công xây dựng, chưa xác định thời gian tồn lưu các chất ô nhiễm trong đất.</w:t>
            </w:r>
          </w:p>
        </w:tc>
      </w:tr>
      <w:tr w:rsidR="00057CD2" w:rsidRPr="00DE0ACC" w:rsidTr="00E06C17">
        <w:trPr>
          <w:trHeight w:val="7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4</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color w:val="auto"/>
                <w:sz w:val="25"/>
                <w:szCs w:val="25"/>
                <w:lang w:eastAsia="en-US"/>
              </w:rPr>
              <w:t>Đánh giá các tác động đến sức khỏe lao động và cộng đồng dân cư</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khá</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bCs/>
                <w:noProof/>
                <w:color w:val="auto"/>
                <w:sz w:val="25"/>
                <w:szCs w:val="25"/>
                <w:lang w:eastAsia="en-US"/>
              </w:rPr>
            </w:pPr>
            <w:r w:rsidRPr="00DE0ACC">
              <w:rPr>
                <w:bCs/>
                <w:noProof/>
                <w:color w:val="auto"/>
                <w:sz w:val="25"/>
                <w:szCs w:val="25"/>
                <w:lang w:eastAsia="en-US"/>
              </w:rPr>
              <w:t>Đã liệt kê cụ thể từng nguồn gây ô nhiễm gây tác động có thể xảy ra khi triển khai dự án. Đã mô tả được hiện trạng dân cư khu vực và vùng lân cận dự án. Xác định được khoảng cách chịu tác động bởi hoạt động của dự án. Các tác động ảnh hưởng phổ biến đến đời sống, sức khỏe của cộng đồng dân cư.</w:t>
            </w:r>
          </w:p>
        </w:tc>
      </w:tr>
      <w:tr w:rsidR="00057CD2" w:rsidRPr="00DE0ACC" w:rsidTr="00B47A65">
        <w:trPr>
          <w:trHeight w:val="7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5</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4"/>
              <w:rPr>
                <w:color w:val="auto"/>
                <w:sz w:val="25"/>
                <w:szCs w:val="25"/>
                <w:lang w:val="en-US" w:eastAsia="en-US"/>
              </w:rPr>
            </w:pPr>
            <w:r w:rsidRPr="00DE0ACC">
              <w:rPr>
                <w:color w:val="auto"/>
                <w:sz w:val="25"/>
                <w:szCs w:val="25"/>
                <w:lang w:eastAsia="en-US"/>
              </w:rPr>
              <w:t>Đánh giá tác động đến tài nguyên sinh vật</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Trung bình</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noProof/>
                <w:color w:val="auto"/>
                <w:sz w:val="25"/>
                <w:szCs w:val="25"/>
                <w:lang w:val="en-US" w:eastAsia="en-US"/>
              </w:rPr>
              <w:t xml:space="preserve">Đánh giá mang tính định tính, </w:t>
            </w:r>
            <w:r w:rsidRPr="00DE0ACC">
              <w:rPr>
                <w:noProof/>
                <w:color w:val="auto"/>
                <w:sz w:val="25"/>
                <w:szCs w:val="25"/>
                <w:lang w:eastAsia="en-US"/>
              </w:rPr>
              <w:t xml:space="preserve">dựa trên </w:t>
            </w:r>
            <w:r w:rsidRPr="00DE0ACC">
              <w:rPr>
                <w:noProof/>
                <w:color w:val="auto"/>
                <w:sz w:val="25"/>
                <w:szCs w:val="25"/>
                <w:lang w:val="en-US" w:eastAsia="en-US"/>
              </w:rPr>
              <w:t xml:space="preserve">kết quả </w:t>
            </w:r>
            <w:r w:rsidRPr="00DE0ACC">
              <w:rPr>
                <w:noProof/>
                <w:color w:val="auto"/>
                <w:sz w:val="25"/>
                <w:szCs w:val="25"/>
                <w:lang w:eastAsia="en-US"/>
              </w:rPr>
              <w:t xml:space="preserve">điều tra </w:t>
            </w:r>
            <w:r w:rsidRPr="00DE0ACC">
              <w:rPr>
                <w:noProof/>
                <w:color w:val="auto"/>
                <w:sz w:val="25"/>
                <w:szCs w:val="25"/>
                <w:lang w:val="en-US" w:eastAsia="en-US"/>
              </w:rPr>
              <w:t xml:space="preserve">về </w:t>
            </w:r>
            <w:r w:rsidRPr="00DE0ACC">
              <w:rPr>
                <w:noProof/>
                <w:color w:val="auto"/>
                <w:sz w:val="25"/>
                <w:szCs w:val="25"/>
                <w:lang w:eastAsia="en-US"/>
              </w:rPr>
              <w:t xml:space="preserve">hiện </w:t>
            </w:r>
            <w:r w:rsidRPr="00DE0ACC">
              <w:rPr>
                <w:noProof/>
                <w:color w:val="auto"/>
                <w:sz w:val="25"/>
                <w:szCs w:val="25"/>
                <w:lang w:val="en-US" w:eastAsia="en-US"/>
              </w:rPr>
              <w:t xml:space="preserve">trạng khu vựcdự án </w:t>
            </w:r>
            <w:r w:rsidRPr="00DE0ACC">
              <w:rPr>
                <w:noProof/>
                <w:color w:val="auto"/>
                <w:sz w:val="25"/>
                <w:szCs w:val="25"/>
                <w:lang w:eastAsia="en-US"/>
              </w:rPr>
              <w:t xml:space="preserve">và khu vực lân cận. </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6</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4"/>
              <w:rPr>
                <w:bCs/>
                <w:noProof/>
                <w:color w:val="auto"/>
                <w:sz w:val="25"/>
                <w:szCs w:val="25"/>
                <w:lang w:val="en-US" w:eastAsia="en-US"/>
              </w:rPr>
            </w:pPr>
            <w:r w:rsidRPr="00DE0ACC">
              <w:rPr>
                <w:noProof/>
                <w:color w:val="auto"/>
                <w:sz w:val="25"/>
                <w:szCs w:val="25"/>
                <w:lang w:eastAsia="en-US"/>
              </w:rPr>
              <w:t>Tác động đến các điều kiện kinh tế</w:t>
            </w:r>
            <w:r w:rsidRPr="00DE0ACC">
              <w:rPr>
                <w:noProof/>
                <w:color w:val="auto"/>
                <w:sz w:val="25"/>
                <w:szCs w:val="25"/>
                <w:lang w:val="en-US" w:eastAsia="en-US"/>
              </w:rPr>
              <w:t xml:space="preserve"> -xã hội</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 xml:space="preserve">Cao </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noProof/>
                <w:color w:val="auto"/>
                <w:sz w:val="25"/>
                <w:szCs w:val="25"/>
                <w:lang w:val="en-US" w:eastAsia="en-US"/>
              </w:rPr>
            </w:pPr>
            <w:r w:rsidRPr="00DE0ACC">
              <w:rPr>
                <w:noProof/>
                <w:color w:val="auto"/>
                <w:sz w:val="25"/>
                <w:szCs w:val="25"/>
                <w:lang w:eastAsia="en-US"/>
              </w:rPr>
              <w:t>Đánh giá</w:t>
            </w:r>
            <w:r w:rsidRPr="00DE0ACC">
              <w:rPr>
                <w:noProof/>
                <w:color w:val="auto"/>
                <w:sz w:val="25"/>
                <w:szCs w:val="25"/>
                <w:lang w:val="en-US" w:eastAsia="en-US"/>
              </w:rPr>
              <w:t xml:space="preserve"> dựa trên kết mục tiêu xây dựng dự án và dựa trên kết quả tham vấn lấy ý kiến</w:t>
            </w:r>
            <w:r w:rsidR="00AF30A9" w:rsidRPr="00DE0ACC">
              <w:rPr>
                <w:noProof/>
                <w:color w:val="auto"/>
                <w:sz w:val="25"/>
                <w:szCs w:val="25"/>
                <w:lang w:val="en-US" w:eastAsia="en-US"/>
              </w:rPr>
              <w:t xml:space="preserve"> theo quy định Luật BVMT</w:t>
            </w:r>
            <w:r w:rsidRPr="00DE0ACC">
              <w:rPr>
                <w:noProof/>
                <w:color w:val="auto"/>
                <w:sz w:val="25"/>
                <w:szCs w:val="25"/>
                <w:lang w:val="en-US" w:eastAsia="en-US"/>
              </w:rPr>
              <w:t>. Kết quả</w:t>
            </w:r>
            <w:r w:rsidRPr="00DE0ACC">
              <w:rPr>
                <w:noProof/>
                <w:color w:val="auto"/>
                <w:sz w:val="25"/>
                <w:szCs w:val="25"/>
                <w:lang w:eastAsia="en-US"/>
              </w:rPr>
              <w:t xml:space="preserve"> đã nhận ra mặt lợi cho kinh tế địa phương khi triển khai dự án</w:t>
            </w:r>
          </w:p>
        </w:tc>
      </w:tr>
      <w:tr w:rsidR="00057CD2" w:rsidRPr="00DE0ACC" w:rsidTr="00B47A65">
        <w:trPr>
          <w:trHeight w:val="365"/>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7</w:t>
            </w:r>
          </w:p>
        </w:tc>
        <w:tc>
          <w:tcPr>
            <w:tcW w:w="1994"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rPr>
                <w:sz w:val="25"/>
                <w:szCs w:val="25"/>
              </w:rPr>
            </w:pPr>
            <w:r w:rsidRPr="00DE0ACC">
              <w:rPr>
                <w:noProof/>
                <w:sz w:val="25"/>
                <w:szCs w:val="25"/>
              </w:rPr>
              <w:t>Các rủi ro, sự cố môi trường có khả năng xảy ra</w:t>
            </w:r>
          </w:p>
        </w:tc>
        <w:tc>
          <w:tcPr>
            <w:tcW w:w="1237"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20" w:after="20" w:line="240" w:lineRule="auto"/>
              <w:jc w:val="center"/>
              <w:rPr>
                <w:sz w:val="25"/>
                <w:szCs w:val="25"/>
              </w:rPr>
            </w:pPr>
            <w:r w:rsidRPr="00DE0ACC">
              <w:rPr>
                <w:sz w:val="25"/>
                <w:szCs w:val="25"/>
              </w:rPr>
              <w:t xml:space="preserve">Cao </w:t>
            </w:r>
          </w:p>
        </w:tc>
        <w:tc>
          <w:tcPr>
            <w:tcW w:w="5670"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20" w:after="20"/>
              <w:ind w:firstLine="0"/>
              <w:rPr>
                <w:color w:val="auto"/>
                <w:sz w:val="25"/>
                <w:szCs w:val="25"/>
                <w:lang w:val="en-US" w:eastAsia="en-US"/>
              </w:rPr>
            </w:pPr>
            <w:r w:rsidRPr="00DE0ACC">
              <w:rPr>
                <w:noProof/>
                <w:color w:val="auto"/>
                <w:sz w:val="25"/>
                <w:szCs w:val="25"/>
                <w:lang w:eastAsia="en-US"/>
              </w:rPr>
              <w:t xml:space="preserve">Đã </w:t>
            </w:r>
            <w:r w:rsidRPr="00DE0ACC">
              <w:rPr>
                <w:noProof/>
                <w:color w:val="auto"/>
                <w:sz w:val="25"/>
                <w:szCs w:val="25"/>
                <w:lang w:val="en-US" w:eastAsia="en-US"/>
              </w:rPr>
              <w:t>nhận định hết</w:t>
            </w:r>
            <w:r w:rsidRPr="00DE0ACC">
              <w:rPr>
                <w:noProof/>
                <w:color w:val="auto"/>
                <w:sz w:val="25"/>
                <w:szCs w:val="25"/>
                <w:lang w:eastAsia="en-US"/>
              </w:rPr>
              <w:t xml:space="preserve"> được các rủi ro, sự cố môi trường và tai nạn xảy ra trong quá trình </w:t>
            </w:r>
            <w:r w:rsidRPr="00DE0ACC">
              <w:rPr>
                <w:noProof/>
                <w:color w:val="auto"/>
                <w:sz w:val="25"/>
                <w:szCs w:val="25"/>
                <w:lang w:val="en-US" w:eastAsia="en-US"/>
              </w:rPr>
              <w:t>thi công xây dựng tuyến đường</w:t>
            </w:r>
            <w:r w:rsidRPr="00DE0ACC">
              <w:rPr>
                <w:color w:val="auto"/>
                <w:sz w:val="25"/>
                <w:szCs w:val="25"/>
                <w:lang w:eastAsia="en-US"/>
              </w:rPr>
              <w:t>.</w:t>
            </w:r>
          </w:p>
          <w:p w:rsidR="008327F9" w:rsidRPr="00DE0ACC" w:rsidRDefault="008327F9" w:rsidP="0030535E">
            <w:pPr>
              <w:pStyle w:val="caxau"/>
              <w:spacing w:before="20" w:after="20"/>
              <w:ind w:firstLine="0"/>
              <w:rPr>
                <w:color w:val="auto"/>
                <w:sz w:val="25"/>
                <w:szCs w:val="25"/>
                <w:lang w:val="en-US" w:eastAsia="en-US"/>
              </w:rPr>
            </w:pPr>
            <w:r w:rsidRPr="00DE0ACC">
              <w:rPr>
                <w:color w:val="auto"/>
                <w:sz w:val="25"/>
                <w:szCs w:val="25"/>
                <w:lang w:val="en-US" w:eastAsia="en-US"/>
              </w:rPr>
              <w:t>Phân tích các nguyên nhân dẫn đến các rủi ro, sự cố môi trường xảy ra.</w:t>
            </w:r>
          </w:p>
        </w:tc>
      </w:tr>
    </w:tbl>
    <w:p w:rsidR="00E12EB1" w:rsidRPr="00DE0ACC" w:rsidRDefault="00E12EB1" w:rsidP="00521824">
      <w:pPr>
        <w:pStyle w:val="Title"/>
      </w:pPr>
      <w:bookmarkStart w:id="985" w:name="_Toc173156935"/>
      <w:r w:rsidRPr="00DE0ACC">
        <w:t>Nhận xét về mức độ tin cậy của các đánh giá</w:t>
      </w:r>
      <w:bookmarkEnd w:id="984"/>
      <w:bookmarkEnd w:id="985"/>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
        <w:gridCol w:w="1959"/>
        <w:gridCol w:w="1981"/>
        <w:gridCol w:w="4819"/>
      </w:tblGrid>
      <w:tr w:rsidR="00057CD2" w:rsidRPr="00DE0ACC" w:rsidTr="00B44B1E">
        <w:trPr>
          <w:trHeight w:val="801"/>
          <w:tblHeader/>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4D30" w:rsidP="0030535E">
            <w:pPr>
              <w:spacing w:before="40" w:after="40" w:line="240" w:lineRule="auto"/>
              <w:jc w:val="center"/>
              <w:rPr>
                <w:b/>
                <w:sz w:val="25"/>
                <w:szCs w:val="25"/>
                <w:lang w:val="vi-VN"/>
              </w:rPr>
            </w:pPr>
            <w:r w:rsidRPr="00DE0ACC">
              <w:rPr>
                <w:b/>
                <w:sz w:val="25"/>
                <w:szCs w:val="25"/>
                <w:lang w:val="vi-VN"/>
              </w:rPr>
              <w:t>Stt</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b/>
                <w:sz w:val="25"/>
                <w:szCs w:val="25"/>
              </w:rPr>
            </w:pPr>
            <w:r w:rsidRPr="00DE0ACC">
              <w:rPr>
                <w:b/>
                <w:sz w:val="25"/>
                <w:szCs w:val="25"/>
              </w:rPr>
              <w:t>Phương pháp</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b/>
                <w:bCs/>
                <w:sz w:val="25"/>
                <w:szCs w:val="25"/>
              </w:rPr>
            </w:pPr>
            <w:r w:rsidRPr="00DE0ACC">
              <w:rPr>
                <w:b/>
                <w:sz w:val="25"/>
                <w:szCs w:val="25"/>
              </w:rPr>
              <w:t>Mức độ tin cậy</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b/>
                <w:sz w:val="25"/>
                <w:szCs w:val="25"/>
              </w:rPr>
            </w:pPr>
            <w:r w:rsidRPr="00DE0ACC">
              <w:rPr>
                <w:b/>
                <w:sz w:val="25"/>
                <w:szCs w:val="25"/>
              </w:rPr>
              <w:t>Lý giải</w:t>
            </w:r>
          </w:p>
        </w:tc>
      </w:tr>
      <w:tr w:rsidR="00057CD2" w:rsidRPr="00DE0ACC" w:rsidTr="008327F9">
        <w:trPr>
          <w:trHeight w:val="67"/>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1</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rPr>
                <w:sz w:val="25"/>
                <w:szCs w:val="25"/>
              </w:rPr>
            </w:pPr>
            <w:r w:rsidRPr="00DE0ACC">
              <w:rPr>
                <w:sz w:val="25"/>
                <w:szCs w:val="25"/>
              </w:rPr>
              <w:t>Đánh giá tác động đến môi trường không khí</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Cao</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rPr>
                <w:sz w:val="25"/>
                <w:szCs w:val="25"/>
              </w:rPr>
            </w:pPr>
            <w:r w:rsidRPr="00DE0ACC">
              <w:rPr>
                <w:sz w:val="25"/>
                <w:szCs w:val="25"/>
              </w:rPr>
              <w:t>Để tính toán nồng độ và phạm vi ảnh hưởng do bụi khi vận chuyển nguyên vật liệu và chất thải đã áp dụng mô hình Shutton và theo Air Chief, Cục Môi trường Mỹ, 1995 và WHO là đáng tin cậy. Áp dụng các TCVN về kiểm định đối với phương tiện giao thông tại Việt Nam</w:t>
            </w:r>
          </w:p>
        </w:tc>
      </w:tr>
      <w:tr w:rsidR="00057CD2" w:rsidRPr="00DE0ACC" w:rsidTr="00B47A65">
        <w:trPr>
          <w:trHeight w:val="7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2</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val="en-US" w:eastAsia="en-US"/>
              </w:rPr>
            </w:pPr>
            <w:r w:rsidRPr="00DE0ACC">
              <w:rPr>
                <w:color w:val="auto"/>
                <w:sz w:val="25"/>
                <w:szCs w:val="25"/>
                <w:lang w:eastAsia="en-US"/>
              </w:rPr>
              <w:t>Đánh giá tác động đến môi trường nước</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Khá</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val="en-US" w:eastAsia="en-US"/>
              </w:rPr>
            </w:pPr>
            <w:r w:rsidRPr="00DE0ACC">
              <w:rPr>
                <w:noProof/>
                <w:color w:val="auto"/>
                <w:sz w:val="25"/>
                <w:szCs w:val="25"/>
                <w:lang w:eastAsia="en-US"/>
              </w:rPr>
              <w:t xml:space="preserve">Đánh giá chỉ ở mức độ tin cậy khi dựa vào đặc trưng chất lượng nước thải </w:t>
            </w:r>
            <w:r w:rsidRPr="00DE0ACC">
              <w:rPr>
                <w:noProof/>
                <w:color w:val="auto"/>
                <w:sz w:val="25"/>
                <w:szCs w:val="25"/>
                <w:lang w:val="en-US" w:eastAsia="en-US"/>
              </w:rPr>
              <w:t>từ hoạt động thi công xây dựng tuyến đường.</w:t>
            </w:r>
            <w:r w:rsidRPr="00DE0ACC">
              <w:rPr>
                <w:noProof/>
                <w:color w:val="auto"/>
                <w:sz w:val="25"/>
                <w:szCs w:val="25"/>
                <w:lang w:eastAsia="en-US"/>
              </w:rPr>
              <w:t xml:space="preserve"> Báo cáo đã xác định được đối tượng bị ảnh hưởng chính là các khe nước</w:t>
            </w:r>
            <w:r w:rsidRPr="00DE0ACC">
              <w:rPr>
                <w:noProof/>
                <w:color w:val="auto"/>
                <w:sz w:val="25"/>
                <w:szCs w:val="25"/>
                <w:lang w:val="en-US" w:eastAsia="en-US"/>
              </w:rPr>
              <w:t xml:space="preserve"> tự nhiên</w:t>
            </w:r>
            <w:r w:rsidRPr="00DE0ACC">
              <w:rPr>
                <w:noProof/>
                <w:color w:val="auto"/>
                <w:sz w:val="25"/>
                <w:szCs w:val="25"/>
                <w:lang w:eastAsia="en-US"/>
              </w:rPr>
              <w:t xml:space="preserve">, </w:t>
            </w:r>
            <w:r w:rsidR="006022E9" w:rsidRPr="00DE0ACC">
              <w:rPr>
                <w:noProof/>
                <w:color w:val="auto"/>
                <w:sz w:val="25"/>
                <w:szCs w:val="25"/>
                <w:lang w:val="en-US" w:eastAsia="en-US"/>
              </w:rPr>
              <w:t>suối La Hot</w:t>
            </w:r>
            <w:r w:rsidRPr="00DE0ACC">
              <w:rPr>
                <w:noProof/>
                <w:color w:val="auto"/>
                <w:sz w:val="25"/>
                <w:szCs w:val="25"/>
                <w:lang w:eastAsia="en-US"/>
              </w:rPr>
              <w:t xml:space="preserve">. </w:t>
            </w:r>
            <w:r w:rsidRPr="00DE0ACC">
              <w:rPr>
                <w:noProof/>
                <w:color w:val="auto"/>
                <w:sz w:val="25"/>
                <w:szCs w:val="25"/>
                <w:lang w:val="en-US" w:eastAsia="en-US"/>
              </w:rPr>
              <w:t>Đã đưa ra được các nguồn thải.</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3</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val="en-US" w:eastAsia="en-US"/>
              </w:rPr>
            </w:pPr>
            <w:r w:rsidRPr="00DE0ACC">
              <w:rPr>
                <w:color w:val="auto"/>
                <w:sz w:val="25"/>
                <w:szCs w:val="25"/>
                <w:lang w:eastAsia="en-US"/>
              </w:rPr>
              <w:t>Đánh giá tác động đến môi trường đất</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Trung bình</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eastAsia="en-US"/>
              </w:rPr>
            </w:pPr>
            <w:r w:rsidRPr="00DE0ACC">
              <w:rPr>
                <w:noProof/>
                <w:color w:val="auto"/>
                <w:sz w:val="25"/>
                <w:szCs w:val="25"/>
                <w:lang w:val="en-US" w:eastAsia="en-US"/>
              </w:rPr>
              <w:t xml:space="preserve">Đánh giá chỉ mang tính định tính dựa vào các nguồn thải để đánh giá tác động </w:t>
            </w:r>
            <w:r w:rsidRPr="00DE0ACC">
              <w:rPr>
                <w:noProof/>
                <w:color w:val="auto"/>
                <w:sz w:val="25"/>
                <w:szCs w:val="25"/>
                <w:lang w:eastAsia="en-US"/>
              </w:rPr>
              <w:t xml:space="preserve">chưa dự tính được cụ thể lượng chất ô nhiễm gia nhập vào </w:t>
            </w:r>
            <w:r w:rsidRPr="00DE0ACC">
              <w:rPr>
                <w:noProof/>
                <w:color w:val="auto"/>
                <w:sz w:val="25"/>
                <w:szCs w:val="25"/>
                <w:lang w:eastAsia="en-US"/>
              </w:rPr>
              <w:lastRenderedPageBreak/>
              <w:t>môi trường đất và dự báo các tác động lâu dài.</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4</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val="en-US" w:eastAsia="en-US"/>
              </w:rPr>
            </w:pPr>
            <w:r w:rsidRPr="00DE0ACC">
              <w:rPr>
                <w:color w:val="auto"/>
                <w:sz w:val="25"/>
                <w:szCs w:val="25"/>
                <w:lang w:eastAsia="en-US"/>
              </w:rPr>
              <w:t>Đánh giá các tác động đến sức khỏe lao động và cộng đồng dân cư</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Khá</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bCs/>
                <w:noProof/>
                <w:color w:val="auto"/>
                <w:sz w:val="25"/>
                <w:szCs w:val="25"/>
                <w:lang w:val="en-US" w:eastAsia="en-US"/>
              </w:rPr>
            </w:pPr>
            <w:r w:rsidRPr="00DE0ACC">
              <w:rPr>
                <w:bCs/>
                <w:noProof/>
                <w:color w:val="auto"/>
                <w:sz w:val="25"/>
                <w:szCs w:val="25"/>
                <w:lang w:val="en-US" w:eastAsia="en-US"/>
              </w:rPr>
              <w:t>Kết quả đánh giá dựa trên việc khảo sát hiện trạng khu vực tuyến đi qua và tương quan đối với các đối tượng dân cư sống gần khu vực dự án. Kết quả đánh giá có sử dụng phương pháp kế thừa từ các dự án xây dựng tuyến đường trên địa bàn.</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5</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rPr>
                <w:color w:val="auto"/>
                <w:sz w:val="25"/>
                <w:szCs w:val="25"/>
                <w:lang w:val="en-US" w:eastAsia="en-US"/>
              </w:rPr>
            </w:pPr>
            <w:r w:rsidRPr="00DE0ACC">
              <w:rPr>
                <w:color w:val="auto"/>
                <w:sz w:val="25"/>
                <w:szCs w:val="25"/>
                <w:lang w:eastAsia="en-US"/>
              </w:rPr>
              <w:t>Đánh giá tác động đến tài nguyên sinh vật</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Trung bình</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color w:val="auto"/>
                <w:sz w:val="25"/>
                <w:szCs w:val="25"/>
                <w:lang w:val="en-US" w:eastAsia="en-US"/>
              </w:rPr>
            </w:pPr>
            <w:r w:rsidRPr="00DE0ACC">
              <w:rPr>
                <w:color w:val="auto"/>
                <w:sz w:val="25"/>
                <w:szCs w:val="25"/>
                <w:lang w:val="en-US" w:eastAsia="en-US"/>
              </w:rPr>
              <w:t xml:space="preserve">Hiện tại chưa có số liệu điều tra về hiện trạng tài nguyên sinh vật của khu vực dự an. Kết quả đánh giá chủ yếu dựa vào kết quả khảo sát hiện trạng và tham vấn </w:t>
            </w:r>
            <w:r w:rsidR="00AF30A9" w:rsidRPr="00DE0ACC">
              <w:rPr>
                <w:color w:val="auto"/>
                <w:sz w:val="25"/>
                <w:szCs w:val="25"/>
                <w:lang w:val="en-US" w:eastAsia="en-US"/>
              </w:rPr>
              <w:t>Ban quản lý rừng phòng hộ các huyện</w:t>
            </w:r>
            <w:r w:rsidRPr="00DE0ACC">
              <w:rPr>
                <w:color w:val="auto"/>
                <w:sz w:val="25"/>
                <w:szCs w:val="25"/>
                <w:lang w:val="en-US" w:eastAsia="en-US"/>
              </w:rPr>
              <w:t xml:space="preserve"> để đưa ra đánh giá về hiện trạng tài nguyên sinh vật từ đó đánh giá tác động của việc xây dựng dự án sẽ ảnh hưởng đến các đối tượng sinh vật này.</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6</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rPr>
                <w:bCs/>
                <w:noProof/>
                <w:color w:val="auto"/>
                <w:sz w:val="25"/>
                <w:szCs w:val="25"/>
                <w:lang w:val="en-US" w:eastAsia="en-US"/>
              </w:rPr>
            </w:pPr>
            <w:r w:rsidRPr="00DE0ACC">
              <w:rPr>
                <w:noProof/>
                <w:color w:val="auto"/>
                <w:sz w:val="25"/>
                <w:szCs w:val="25"/>
                <w:lang w:eastAsia="en-US"/>
              </w:rPr>
              <w:t>Tác động đến các điều kiện kinh tế</w:t>
            </w:r>
            <w:r w:rsidRPr="00DE0ACC">
              <w:rPr>
                <w:noProof/>
                <w:color w:val="auto"/>
                <w:sz w:val="25"/>
                <w:szCs w:val="25"/>
                <w:lang w:val="en-US" w:eastAsia="en-US"/>
              </w:rPr>
              <w:t xml:space="preserve"> -xã hội</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spacing w:before="40" w:after="40" w:line="240" w:lineRule="auto"/>
              <w:jc w:val="center"/>
              <w:rPr>
                <w:sz w:val="25"/>
                <w:szCs w:val="25"/>
              </w:rPr>
            </w:pPr>
            <w:r w:rsidRPr="00DE0ACC">
              <w:rPr>
                <w:sz w:val="25"/>
                <w:szCs w:val="25"/>
              </w:rPr>
              <w:t>Cao</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0"/>
              <w:rPr>
                <w:noProof/>
                <w:color w:val="auto"/>
                <w:sz w:val="25"/>
                <w:szCs w:val="25"/>
                <w:lang w:val="en-US" w:eastAsia="en-US"/>
              </w:rPr>
            </w:pPr>
            <w:r w:rsidRPr="00DE0ACC">
              <w:rPr>
                <w:noProof/>
                <w:color w:val="auto"/>
                <w:sz w:val="25"/>
                <w:szCs w:val="25"/>
                <w:lang w:eastAsia="en-US"/>
              </w:rPr>
              <w:t xml:space="preserve">Độ tin cậy được nhìn nhận dựa vào vị trí của dự án trong khu vực, quy </w:t>
            </w:r>
            <w:r w:rsidRPr="00DE0ACC">
              <w:rPr>
                <w:color w:val="auto"/>
                <w:sz w:val="25"/>
                <w:szCs w:val="25"/>
                <w:lang w:eastAsia="en-US"/>
              </w:rPr>
              <w:t>hoạch</w:t>
            </w:r>
            <w:r w:rsidRPr="00DE0ACC">
              <w:rPr>
                <w:noProof/>
                <w:color w:val="auto"/>
                <w:sz w:val="25"/>
                <w:szCs w:val="25"/>
                <w:lang w:eastAsia="en-US"/>
              </w:rPr>
              <w:t xml:space="preserve"> phát triển của địa phương và quy mô hoạt động</w:t>
            </w:r>
            <w:r w:rsidRPr="00DE0ACC">
              <w:rPr>
                <w:noProof/>
                <w:color w:val="auto"/>
                <w:sz w:val="25"/>
                <w:szCs w:val="25"/>
                <w:lang w:val="en-US" w:eastAsia="en-US"/>
              </w:rPr>
              <w:t>.</w:t>
            </w:r>
          </w:p>
        </w:tc>
      </w:tr>
      <w:tr w:rsidR="00057CD2" w:rsidRPr="00DE0ACC" w:rsidTr="00B44B1E">
        <w:trPr>
          <w:trHeight w:val="60"/>
        </w:trPr>
        <w:tc>
          <w:tcPr>
            <w:tcW w:w="563"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jc w:val="center"/>
              <w:rPr>
                <w:noProof/>
                <w:color w:val="auto"/>
                <w:sz w:val="25"/>
                <w:szCs w:val="25"/>
                <w:lang w:val="en-US" w:eastAsia="en-US"/>
              </w:rPr>
            </w:pPr>
            <w:r w:rsidRPr="00DE0ACC">
              <w:rPr>
                <w:noProof/>
                <w:color w:val="auto"/>
                <w:sz w:val="25"/>
                <w:szCs w:val="25"/>
                <w:lang w:val="en-US" w:eastAsia="en-US"/>
              </w:rPr>
              <w:t>7</w:t>
            </w:r>
          </w:p>
        </w:tc>
        <w:tc>
          <w:tcPr>
            <w:tcW w:w="195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rPr>
                <w:noProof/>
                <w:color w:val="auto"/>
                <w:sz w:val="25"/>
                <w:szCs w:val="25"/>
                <w:lang w:eastAsia="en-US"/>
              </w:rPr>
            </w:pPr>
            <w:r w:rsidRPr="00DE0ACC">
              <w:rPr>
                <w:noProof/>
                <w:color w:val="auto"/>
                <w:sz w:val="25"/>
                <w:szCs w:val="25"/>
                <w:lang w:eastAsia="en-US"/>
              </w:rPr>
              <w:t>Các rủi ro, sự cố môi trường có khả năng xảy ra</w:t>
            </w:r>
          </w:p>
        </w:tc>
        <w:tc>
          <w:tcPr>
            <w:tcW w:w="1981"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jc w:val="center"/>
              <w:rPr>
                <w:noProof/>
                <w:color w:val="auto"/>
                <w:sz w:val="25"/>
                <w:szCs w:val="25"/>
                <w:lang w:val="en-US" w:eastAsia="en-US"/>
              </w:rPr>
            </w:pPr>
            <w:r w:rsidRPr="00DE0ACC">
              <w:rPr>
                <w:noProof/>
                <w:color w:val="auto"/>
                <w:sz w:val="25"/>
                <w:szCs w:val="25"/>
                <w:lang w:eastAsia="en-US"/>
              </w:rPr>
              <w:t>Cao</w:t>
            </w:r>
          </w:p>
        </w:tc>
        <w:tc>
          <w:tcPr>
            <w:tcW w:w="4819" w:type="dxa"/>
            <w:tcBorders>
              <w:top w:val="single" w:sz="4" w:space="0" w:color="auto"/>
              <w:left w:val="single" w:sz="4" w:space="0" w:color="auto"/>
              <w:bottom w:val="single" w:sz="4" w:space="0" w:color="auto"/>
              <w:right w:val="single" w:sz="4" w:space="0" w:color="auto"/>
            </w:tcBorders>
            <w:vAlign w:val="center"/>
          </w:tcPr>
          <w:p w:rsidR="008327F9" w:rsidRPr="00DE0ACC" w:rsidRDefault="008327F9" w:rsidP="0030535E">
            <w:pPr>
              <w:pStyle w:val="caxau"/>
              <w:spacing w:before="40" w:after="40"/>
              <w:ind w:firstLine="4"/>
              <w:rPr>
                <w:noProof/>
                <w:color w:val="auto"/>
                <w:sz w:val="25"/>
                <w:szCs w:val="25"/>
                <w:lang w:val="en-US" w:eastAsia="en-US"/>
              </w:rPr>
            </w:pPr>
            <w:r w:rsidRPr="00DE0ACC">
              <w:rPr>
                <w:noProof/>
                <w:color w:val="auto"/>
                <w:sz w:val="25"/>
                <w:szCs w:val="25"/>
                <w:lang w:val="en-US" w:eastAsia="en-US"/>
              </w:rPr>
              <w:t>Việc dự báo các rủi ro này dựa vào đặc trưng của dự án và điều kiện về thời tiết, về tình hình phát triển kinh tế xã hội của địa phương, các phương pháp tính toán thuỷ văn khu vực xác định vùng ảnh hưởng, đưa ra các giải pháp thiết kế nên mức độ tin cậy đối với việc đánh giá tác động này cao.</w:t>
            </w:r>
          </w:p>
        </w:tc>
      </w:tr>
    </w:tbl>
    <w:p w:rsidR="008327F9" w:rsidRPr="00DE0ACC" w:rsidRDefault="008327F9" w:rsidP="008327F9">
      <w:pPr>
        <w:pStyle w:val="Default"/>
        <w:spacing w:before="0" w:after="0" w:line="300" w:lineRule="auto"/>
        <w:ind w:firstLine="567"/>
        <w:rPr>
          <w:color w:val="auto"/>
          <w:sz w:val="27"/>
          <w:szCs w:val="27"/>
        </w:rPr>
      </w:pPr>
      <w:bookmarkStart w:id="986" w:name="_Toc51225103"/>
      <w:bookmarkStart w:id="987" w:name="_Toc100218267"/>
      <w:r w:rsidRPr="00DE0ACC">
        <w:rPr>
          <w:color w:val="auto"/>
          <w:sz w:val="27"/>
          <w:szCs w:val="27"/>
        </w:rPr>
        <w:t>Tuy nhiên trong phần đánh giá tác động, các kết quả tính toán tải lượng phát thải chỉ có ý nghĩa dự báo do các mô hình, phương pháp tính toán ở mức độ tổng quát, ước tính theo thống kê, kinh nghiệm và khi áp dụng vào cho từng đoạn tuyến thì chỉ cho kết quả gần đúng.</w:t>
      </w:r>
    </w:p>
    <w:p w:rsidR="008327F9" w:rsidRPr="00DE0ACC" w:rsidRDefault="008327F9" w:rsidP="008327F9">
      <w:pPr>
        <w:spacing w:before="0" w:after="0" w:line="300" w:lineRule="auto"/>
        <w:ind w:firstLine="567"/>
        <w:rPr>
          <w:szCs w:val="27"/>
        </w:rPr>
      </w:pPr>
      <w:r w:rsidRPr="00DE0ACC">
        <w:rPr>
          <w:szCs w:val="27"/>
        </w:rPr>
        <w:t>Trong quá trình thực hiện giám sát môi trường của dự án ở từng giai đoạn dự án, dự án sẽ tiếp tục xác định cụ thể và chi tiết các tác động xấu, đồng thời sẽ vào áp dụng các biện pháp giảm thiểu thích hợp các tác động này</w:t>
      </w:r>
    </w:p>
    <w:p w:rsidR="00297C91" w:rsidRPr="00DE0ACC" w:rsidRDefault="008327F9" w:rsidP="008327F9">
      <w:pPr>
        <w:spacing w:before="0" w:after="0" w:line="300" w:lineRule="auto"/>
        <w:ind w:firstLine="562"/>
        <w:rPr>
          <w:b/>
          <w:caps/>
          <w:lang w:eastAsia="en-US"/>
        </w:rPr>
      </w:pPr>
      <w:r w:rsidRPr="00DE0ACC">
        <w:rPr>
          <w:szCs w:val="27"/>
        </w:rPr>
        <w:t>Ngoài ra, các tác động không liên quan đến chất thải như sạt lở còn thiếu dữ liệu để đánh giá nên mức độ chưa thực sự cụ thể.</w:t>
      </w:r>
      <w:r w:rsidR="00297C91" w:rsidRPr="00DE0ACC">
        <w:br w:type="page"/>
      </w:r>
    </w:p>
    <w:p w:rsidR="00321768" w:rsidRPr="00DE0ACC" w:rsidRDefault="00321768" w:rsidP="00267C9C">
      <w:pPr>
        <w:pStyle w:val="Tiugia"/>
        <w:rPr>
          <w:color w:val="auto"/>
        </w:rPr>
      </w:pPr>
      <w:bookmarkStart w:id="988" w:name="_Toc149143297"/>
      <w:bookmarkStart w:id="989" w:name="_Toc173153495"/>
      <w:bookmarkStart w:id="990" w:name="_Toc173156883"/>
      <w:r w:rsidRPr="00DE0ACC">
        <w:rPr>
          <w:color w:val="auto"/>
        </w:rPr>
        <w:lastRenderedPageBreak/>
        <w:t>CHƯƠNG 4. CHƯƠNG TRÌNH QUẢN LÝ VÀ GIÁM SÁT MÔI TRƯỜNG</w:t>
      </w:r>
      <w:bookmarkEnd w:id="986"/>
      <w:bookmarkEnd w:id="987"/>
      <w:bookmarkEnd w:id="988"/>
      <w:bookmarkEnd w:id="989"/>
      <w:bookmarkEnd w:id="990"/>
    </w:p>
    <w:p w:rsidR="00321768" w:rsidRPr="00DE0ACC" w:rsidRDefault="00321768" w:rsidP="00321768">
      <w:pPr>
        <w:pStyle w:val="ListParagraph"/>
        <w:keepNext/>
        <w:keepLines/>
        <w:numPr>
          <w:ilvl w:val="0"/>
          <w:numId w:val="1"/>
        </w:numPr>
        <w:contextualSpacing w:val="0"/>
        <w:outlineLvl w:val="0"/>
        <w:rPr>
          <w:rFonts w:eastAsiaTheme="majorEastAsia" w:cstheme="majorBidi"/>
          <w:b/>
          <w:vanish/>
          <w:szCs w:val="32"/>
        </w:rPr>
      </w:pPr>
      <w:bookmarkStart w:id="991" w:name="_Toc52200526"/>
      <w:bookmarkStart w:id="992" w:name="_Toc57627229"/>
      <w:bookmarkStart w:id="993" w:name="_Toc58593908"/>
      <w:bookmarkStart w:id="994" w:name="_Toc59433538"/>
      <w:bookmarkStart w:id="995" w:name="_Toc59433634"/>
      <w:bookmarkStart w:id="996" w:name="_Toc102738728"/>
      <w:bookmarkStart w:id="997" w:name="_Toc102739013"/>
      <w:bookmarkStart w:id="998" w:name="_Toc102739172"/>
      <w:bookmarkStart w:id="999" w:name="_Toc102739476"/>
      <w:bookmarkStart w:id="1000" w:name="_Toc102739624"/>
      <w:bookmarkStart w:id="1001" w:name="_Toc102739772"/>
      <w:bookmarkStart w:id="1002" w:name="_Toc102739922"/>
      <w:bookmarkStart w:id="1003" w:name="_Toc102740070"/>
      <w:bookmarkStart w:id="1004" w:name="_Toc102740217"/>
      <w:bookmarkStart w:id="1005" w:name="_Toc102740366"/>
      <w:bookmarkStart w:id="1006" w:name="_Toc102740498"/>
      <w:bookmarkStart w:id="1007" w:name="_Toc102741636"/>
      <w:bookmarkStart w:id="1008" w:name="_Toc102741739"/>
      <w:bookmarkStart w:id="1009" w:name="_Toc102741843"/>
      <w:bookmarkStart w:id="1010" w:name="_Toc102743068"/>
      <w:bookmarkStart w:id="1011" w:name="_Toc102743237"/>
      <w:bookmarkStart w:id="1012" w:name="_Toc102744020"/>
      <w:bookmarkStart w:id="1013" w:name="_Toc105559414"/>
      <w:bookmarkStart w:id="1014" w:name="_Toc105559525"/>
      <w:bookmarkStart w:id="1015" w:name="_Toc105855815"/>
      <w:bookmarkStart w:id="1016" w:name="_Toc105855929"/>
      <w:bookmarkStart w:id="1017" w:name="_Toc115686535"/>
      <w:bookmarkStart w:id="1018" w:name="_Toc141969226"/>
      <w:bookmarkStart w:id="1019" w:name="_Toc141969340"/>
      <w:bookmarkStart w:id="1020" w:name="_Toc142913895"/>
      <w:bookmarkStart w:id="1021" w:name="_Toc143004522"/>
      <w:bookmarkStart w:id="1022" w:name="_Toc143007046"/>
      <w:bookmarkStart w:id="1023" w:name="_Toc149143298"/>
      <w:bookmarkStart w:id="1024" w:name="_Toc149143739"/>
      <w:bookmarkStart w:id="1025" w:name="_Toc173152874"/>
      <w:bookmarkStart w:id="1026" w:name="_Toc173153108"/>
      <w:bookmarkStart w:id="1027" w:name="_Toc173153229"/>
      <w:bookmarkStart w:id="1028" w:name="_Toc173153496"/>
      <w:bookmarkStart w:id="1029" w:name="_Toc51225104"/>
      <w:bookmarkStart w:id="1030" w:name="_Toc59433635"/>
      <w:bookmarkStart w:id="1031" w:name="_Toc173156884"/>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31"/>
    </w:p>
    <w:p w:rsidR="00321768" w:rsidRPr="00DE0ACC" w:rsidRDefault="00321768" w:rsidP="006A0488"/>
    <w:p w:rsidR="00321768" w:rsidRPr="00DE0ACC" w:rsidRDefault="00321768" w:rsidP="002F7B35">
      <w:pPr>
        <w:pStyle w:val="Heading1"/>
        <w:spacing w:before="0" w:after="0" w:line="300" w:lineRule="auto"/>
        <w:rPr>
          <w:color w:val="auto"/>
        </w:rPr>
      </w:pPr>
      <w:bookmarkStart w:id="1032" w:name="_Toc100218268"/>
      <w:bookmarkStart w:id="1033" w:name="_Toc102739173"/>
      <w:bookmarkStart w:id="1034" w:name="_Toc149143299"/>
      <w:bookmarkStart w:id="1035" w:name="_Toc173153497"/>
      <w:bookmarkStart w:id="1036" w:name="_Toc173156885"/>
      <w:r w:rsidRPr="00DE0ACC">
        <w:rPr>
          <w:color w:val="auto"/>
        </w:rPr>
        <w:t>4.1. Chương trình quản lý môi trường của chủ dự án</w:t>
      </w:r>
      <w:bookmarkEnd w:id="1029"/>
      <w:bookmarkEnd w:id="1030"/>
      <w:bookmarkEnd w:id="1032"/>
      <w:bookmarkEnd w:id="1033"/>
      <w:bookmarkEnd w:id="1034"/>
      <w:bookmarkEnd w:id="1035"/>
      <w:bookmarkEnd w:id="1036"/>
    </w:p>
    <w:p w:rsidR="00321768" w:rsidRPr="00DE0ACC" w:rsidRDefault="001F3C5E" w:rsidP="002F7B35">
      <w:pPr>
        <w:widowControl w:val="0"/>
        <w:spacing w:before="0" w:after="0" w:line="300" w:lineRule="auto"/>
        <w:ind w:firstLine="567"/>
        <w:rPr>
          <w:spacing w:val="-2"/>
          <w:szCs w:val="27"/>
          <w:lang w:val="vi-VN"/>
        </w:rPr>
      </w:pPr>
      <w:bookmarkStart w:id="1037" w:name="_Toc375904363"/>
      <w:bookmarkStart w:id="1038" w:name="_Toc400723365"/>
      <w:bookmarkStart w:id="1039" w:name="_Toc401734974"/>
      <w:r w:rsidRPr="00DE0ACC">
        <w:rPr>
          <w:spacing w:val="-2"/>
          <w:szCs w:val="27"/>
        </w:rPr>
        <w:t>Trên cơ sở tổng hợp các tác động của dự án</w:t>
      </w:r>
      <w:r w:rsidR="00C1404F" w:rsidRPr="00DE0ACC">
        <w:rPr>
          <w:spacing w:val="-2"/>
          <w:szCs w:val="27"/>
        </w:rPr>
        <w:t xml:space="preserve"> (bụi, khí thải, chất thải rắn từ thi côn</w:t>
      </w:r>
      <w:r w:rsidR="00365B9E" w:rsidRPr="00DE0ACC">
        <w:rPr>
          <w:spacing w:val="-2"/>
          <w:szCs w:val="27"/>
          <w:lang w:val="vi-VN"/>
        </w:rPr>
        <w:t>g</w:t>
      </w:r>
      <w:r w:rsidR="00C1404F" w:rsidRPr="00DE0ACC">
        <w:rPr>
          <w:spacing w:val="-2"/>
          <w:szCs w:val="27"/>
        </w:rPr>
        <w:t>)</w:t>
      </w:r>
      <w:r w:rsidRPr="00DE0ACC">
        <w:rPr>
          <w:spacing w:val="-2"/>
          <w:szCs w:val="27"/>
        </w:rPr>
        <w:t xml:space="preserve">, các đối tượng bị ảnh hưởng, báo cáo xây dựng các giải pháp giảm thiểu các tác động tiêu cực, các chương trình quản lý môi trường cho dự án. </w:t>
      </w:r>
      <w:r w:rsidR="00321768" w:rsidRPr="00DE0ACC">
        <w:rPr>
          <w:spacing w:val="-2"/>
          <w:szCs w:val="27"/>
          <w:lang w:val="vi-VN"/>
        </w:rPr>
        <w:t xml:space="preserve">Việc quản lý giám sát môi trường sẽ được thực hiện do một cơ quan tư vấn giám sát môi trường thực hiện, kết quả được cung cấp liên tục cho Chủ dự án nhằm báo cáo thường xuyên tới các cấp cơ quan quản lý Nhà nước về môi trường và thông báo với công chúng về chất lượng môi trường khu vực Dự án suốt quá trình thi công và vận hành. Nếu kết quả giám sát chỉ ra bất kỳ sự không thích hợp nào trong các giải pháp giảm nhẹ tác động đến môi trường thì Chủ dự án sẽ xem xét lại các giải pháp đã lựa chọn có thể đưa ra các giải pháp sửa đổi bổ sung. </w:t>
      </w:r>
    </w:p>
    <w:bookmarkEnd w:id="1037"/>
    <w:bookmarkEnd w:id="1038"/>
    <w:bookmarkEnd w:id="1039"/>
    <w:p w:rsidR="00C1404F" w:rsidRPr="00DE0ACC" w:rsidRDefault="00321768" w:rsidP="002F7B35">
      <w:pPr>
        <w:spacing w:before="0" w:after="0" w:line="300" w:lineRule="auto"/>
        <w:ind w:firstLine="567"/>
        <w:rPr>
          <w:spacing w:val="-2"/>
          <w:szCs w:val="27"/>
        </w:rPr>
      </w:pPr>
      <w:r w:rsidRPr="00DE0ACC">
        <w:rPr>
          <w:spacing w:val="-2"/>
          <w:szCs w:val="27"/>
          <w:lang w:val="id-ID"/>
        </w:rPr>
        <w:t xml:space="preserve">Để hạn chế tối đa các tác động tiêu cực đến môi trường tự nhiên, kinh tế xã hội của địa phương, mặc khác nhằm đánh giá hiệu quả của các biện pháp khống chế, giảm thiểu ô nhiễm môi trường trong suốt thời gian hoạt động của dự án. Chủ dự án xây dựng chương trình quản lý môi trường như sau: </w:t>
      </w:r>
      <w:r w:rsidRPr="00DE0ACC">
        <w:rPr>
          <w:spacing w:val="-2"/>
          <w:szCs w:val="27"/>
          <w:lang w:val="id-ID"/>
        </w:rPr>
        <w:tab/>
      </w:r>
    </w:p>
    <w:p w:rsidR="00C1404F" w:rsidRPr="00DE0ACC" w:rsidRDefault="00C1404F" w:rsidP="002F7B35">
      <w:pPr>
        <w:pStyle w:val="BodyTextIndent3"/>
        <w:spacing w:after="0" w:line="300" w:lineRule="auto"/>
        <w:ind w:firstLine="567"/>
        <w:rPr>
          <w:rFonts w:ascii="Times New Roman" w:hAnsi="Times New Roman"/>
          <w:sz w:val="27"/>
          <w:szCs w:val="27"/>
        </w:rPr>
      </w:pPr>
      <w:r w:rsidRPr="00DE0ACC">
        <w:rPr>
          <w:rFonts w:ascii="Times New Roman" w:hAnsi="Times New Roman"/>
          <w:i/>
          <w:sz w:val="27"/>
          <w:szCs w:val="27"/>
          <w:lang w:val="vi-VN"/>
        </w:rPr>
        <w:t>- Giai đoạn chuẩn bị:</w:t>
      </w:r>
      <w:r w:rsidRPr="00DE0ACC">
        <w:rPr>
          <w:rFonts w:ascii="Times New Roman" w:hAnsi="Times New Roman"/>
          <w:sz w:val="27"/>
          <w:szCs w:val="27"/>
          <w:lang w:val="vi-VN"/>
        </w:rPr>
        <w:t xml:space="preserve"> Chủ dự án sẽ </w:t>
      </w:r>
      <w:r w:rsidRPr="00DE0ACC">
        <w:rPr>
          <w:rFonts w:ascii="Times New Roman" w:hAnsi="Times New Roman"/>
          <w:sz w:val="27"/>
          <w:szCs w:val="27"/>
        </w:rPr>
        <w:t>phối hợp với</w:t>
      </w:r>
      <w:r w:rsidR="00365B9E" w:rsidRPr="00DE0ACC">
        <w:rPr>
          <w:rFonts w:ascii="Times New Roman" w:hAnsi="Times New Roman"/>
          <w:sz w:val="27"/>
          <w:szCs w:val="27"/>
        </w:rPr>
        <w:t xml:space="preserve"> </w:t>
      </w:r>
      <w:r w:rsidRPr="00DE0ACC">
        <w:rPr>
          <w:rFonts w:ascii="Times New Roman" w:hAnsi="Times New Roman"/>
          <w:sz w:val="27"/>
          <w:szCs w:val="27"/>
        </w:rPr>
        <w:t>các đơn vị liên quan</w:t>
      </w:r>
      <w:r w:rsidRPr="00DE0ACC">
        <w:rPr>
          <w:rFonts w:ascii="Times New Roman" w:hAnsi="Times New Roman"/>
          <w:sz w:val="27"/>
          <w:szCs w:val="27"/>
          <w:lang w:val="vi-VN"/>
        </w:rPr>
        <w:t xml:space="preserve"> để kiểm kê, lập dự toán kinh phí hỗ trợ đền bù GPMB xây dựng công trình.</w:t>
      </w:r>
    </w:p>
    <w:p w:rsidR="00C1404F" w:rsidRPr="00DE0ACC" w:rsidRDefault="00C1404F" w:rsidP="002F7B35">
      <w:pPr>
        <w:pStyle w:val="BodyTextIndent3"/>
        <w:spacing w:after="0" w:line="300" w:lineRule="auto"/>
        <w:ind w:firstLine="567"/>
        <w:rPr>
          <w:rFonts w:ascii="Times New Roman" w:hAnsi="Times New Roman"/>
          <w:sz w:val="27"/>
          <w:szCs w:val="27"/>
        </w:rPr>
      </w:pPr>
      <w:r w:rsidRPr="00DE0ACC">
        <w:rPr>
          <w:rFonts w:ascii="Times New Roman" w:hAnsi="Times New Roman"/>
          <w:i/>
          <w:sz w:val="27"/>
          <w:szCs w:val="27"/>
          <w:lang w:val="vi-VN"/>
        </w:rPr>
        <w:t>- Giai đoạn thi công xây dựng các công trình của Dự án:</w:t>
      </w:r>
      <w:r w:rsidRPr="00DE0ACC">
        <w:rPr>
          <w:rFonts w:ascii="Times New Roman" w:hAnsi="Times New Roman"/>
          <w:sz w:val="27"/>
          <w:szCs w:val="27"/>
          <w:lang w:val="vi-VN"/>
        </w:rPr>
        <w:t xml:space="preserve"> Chủ dự án sẽ giao cho cán bộ có trách nhiệm giám sát toàn bộ quá trình thi công xây dựng của Dự án. Bên cạnh đó, những cán bộ đó sẽ có trách nhiệm hướng dẫn công nhân xây dựng tuân thủ nghiêm ngặt những qu</w:t>
      </w:r>
      <w:r w:rsidR="00522F19" w:rsidRPr="00DE0ACC">
        <w:rPr>
          <w:rFonts w:ascii="Times New Roman" w:hAnsi="Times New Roman"/>
          <w:sz w:val="27"/>
          <w:szCs w:val="27"/>
        </w:rPr>
        <w:t>y</w:t>
      </w:r>
      <w:r w:rsidRPr="00DE0ACC">
        <w:rPr>
          <w:rFonts w:ascii="Times New Roman" w:hAnsi="Times New Roman"/>
          <w:sz w:val="27"/>
          <w:szCs w:val="27"/>
          <w:lang w:val="vi-VN"/>
        </w:rPr>
        <w:t xml:space="preserve"> định trong xây dựng, yêu cầu thiết kế kỹ thuật và thực hiện các biện pháp kiểm soát, giảm thiểu ô nhiễm nhằm hạn chế các tác động xấu đến môi trường như đã nêu ở phần trên của Báo cáo. </w:t>
      </w:r>
      <w:r w:rsidRPr="00DE0ACC">
        <w:rPr>
          <w:rFonts w:ascii="Times New Roman" w:hAnsi="Times New Roman"/>
          <w:sz w:val="27"/>
          <w:szCs w:val="27"/>
        </w:rPr>
        <w:t xml:space="preserve">Thực hiện </w:t>
      </w:r>
      <w:r w:rsidRPr="00DE0ACC">
        <w:rPr>
          <w:rFonts w:ascii="Times New Roman" w:hAnsi="Times New Roman"/>
          <w:sz w:val="27"/>
          <w:szCs w:val="27"/>
          <w:lang w:val="vi-VN"/>
        </w:rPr>
        <w:t>giám sát môi trường giai đoạn thi công gửi cơ quan quản lý để theo dõi và kiểm tra.</w:t>
      </w:r>
    </w:p>
    <w:p w:rsidR="00C1404F" w:rsidRPr="00DE0ACC" w:rsidRDefault="00C1404F" w:rsidP="002F7B35">
      <w:pPr>
        <w:pStyle w:val="BodyTextIndent3"/>
        <w:spacing w:after="0" w:line="300" w:lineRule="auto"/>
        <w:ind w:firstLine="567"/>
        <w:rPr>
          <w:rFonts w:ascii="Times New Roman" w:hAnsi="Times New Roman"/>
          <w:sz w:val="27"/>
          <w:szCs w:val="27"/>
        </w:rPr>
      </w:pPr>
      <w:r w:rsidRPr="00DE0ACC">
        <w:rPr>
          <w:rFonts w:ascii="Times New Roman" w:hAnsi="Times New Roman"/>
          <w:i/>
          <w:sz w:val="27"/>
          <w:szCs w:val="27"/>
        </w:rPr>
        <w:t>- Giai đoạn dự án đi vào vận hành:</w:t>
      </w:r>
      <w:r w:rsidRPr="00DE0ACC">
        <w:rPr>
          <w:rFonts w:ascii="Times New Roman" w:hAnsi="Times New Roman"/>
          <w:sz w:val="27"/>
          <w:szCs w:val="27"/>
        </w:rPr>
        <w:t xml:space="preserve"> </w:t>
      </w:r>
      <w:r w:rsidR="00365B9E" w:rsidRPr="00DE0ACC">
        <w:rPr>
          <w:rFonts w:ascii="Times New Roman" w:hAnsi="Times New Roman"/>
          <w:sz w:val="27"/>
          <w:szCs w:val="27"/>
        </w:rPr>
        <w:t>Chủ dự án</w:t>
      </w:r>
      <w:r w:rsidRPr="00DE0ACC">
        <w:rPr>
          <w:rFonts w:ascii="Times New Roman" w:hAnsi="Times New Roman"/>
          <w:sz w:val="27"/>
          <w:szCs w:val="27"/>
        </w:rPr>
        <w:t xml:space="preserve"> có trách nhiệm kiểm tra, giám sát công trình theo đúng quy định để đảm bảo các vấn đề an toàn giao thông.</w:t>
      </w:r>
    </w:p>
    <w:p w:rsidR="00321768" w:rsidRPr="00DE0ACC" w:rsidRDefault="00321768" w:rsidP="00A77237">
      <w:pPr>
        <w:ind w:firstLine="567"/>
        <w:rPr>
          <w:lang w:val="id-ID"/>
        </w:rPr>
      </w:pPr>
      <w:r w:rsidRPr="00DE0ACC">
        <w:rPr>
          <w:lang w:val="id-ID"/>
        </w:rPr>
        <w:br w:type="page"/>
      </w:r>
    </w:p>
    <w:p w:rsidR="00321768" w:rsidRPr="00DE0ACC" w:rsidRDefault="00321768" w:rsidP="00321768">
      <w:pPr>
        <w:pStyle w:val="Caption"/>
        <w:spacing w:before="60" w:after="60"/>
        <w:jc w:val="center"/>
        <w:rPr>
          <w:b/>
          <w:i w:val="0"/>
          <w:color w:val="auto"/>
          <w:sz w:val="27"/>
          <w:szCs w:val="27"/>
          <w:lang w:val="id-ID"/>
        </w:rPr>
        <w:sectPr w:rsidR="00321768" w:rsidRPr="00DE0ACC" w:rsidSect="00795C02">
          <w:pgSz w:w="11906" w:h="16838" w:code="9"/>
          <w:pgMar w:top="1134" w:right="1134" w:bottom="1134" w:left="1701" w:header="567" w:footer="567" w:gutter="0"/>
          <w:cols w:space="720"/>
          <w:docGrid w:linePitch="367"/>
        </w:sectPr>
      </w:pPr>
    </w:p>
    <w:p w:rsidR="00321768" w:rsidRPr="00DE0ACC" w:rsidRDefault="00321768" w:rsidP="00521824">
      <w:pPr>
        <w:pStyle w:val="Title"/>
        <w:rPr>
          <w:lang w:val="id-ID"/>
        </w:rPr>
      </w:pPr>
      <w:bookmarkStart w:id="1040" w:name="_Toc99979365"/>
      <w:bookmarkStart w:id="1041" w:name="_Toc173156936"/>
      <w:r w:rsidRPr="00DE0ACC">
        <w:lastRenderedPageBreak/>
        <w:t>Tổng hợp chương trình quản lý môi trường</w:t>
      </w:r>
      <w:bookmarkEnd w:id="1040"/>
      <w:bookmarkEnd w:id="1041"/>
    </w:p>
    <w:tbl>
      <w:tblPr>
        <w:tblW w:w="14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838"/>
        <w:gridCol w:w="2629"/>
        <w:gridCol w:w="3742"/>
        <w:gridCol w:w="1702"/>
        <w:gridCol w:w="1252"/>
        <w:gridCol w:w="1655"/>
        <w:gridCol w:w="1130"/>
      </w:tblGrid>
      <w:tr w:rsidR="00057CD2" w:rsidRPr="00DE0ACC" w:rsidTr="00B44B1E">
        <w:trPr>
          <w:tblHeader/>
          <w:jc w:val="center"/>
        </w:trPr>
        <w:tc>
          <w:tcPr>
            <w:tcW w:w="631" w:type="dxa"/>
            <w:shd w:val="clear" w:color="auto" w:fill="auto"/>
            <w:vAlign w:val="center"/>
          </w:tcPr>
          <w:p w:rsidR="00B44B1E" w:rsidRPr="00DE0ACC" w:rsidRDefault="00B44B1E" w:rsidP="00B44B1E">
            <w:pPr>
              <w:spacing w:before="40" w:after="40" w:line="240" w:lineRule="auto"/>
              <w:ind w:left="-57" w:right="-57"/>
              <w:jc w:val="center"/>
              <w:rPr>
                <w:b/>
                <w:sz w:val="24"/>
                <w:szCs w:val="24"/>
                <w:lang w:eastAsia="vi-VN"/>
              </w:rPr>
            </w:pPr>
            <w:r w:rsidRPr="00DE0ACC">
              <w:rPr>
                <w:b/>
                <w:sz w:val="24"/>
                <w:szCs w:val="24"/>
                <w:lang w:eastAsia="vi-VN"/>
              </w:rPr>
              <w:t>TT</w:t>
            </w:r>
          </w:p>
        </w:tc>
        <w:tc>
          <w:tcPr>
            <w:tcW w:w="1838" w:type="dxa"/>
            <w:shd w:val="clear" w:color="auto" w:fill="auto"/>
            <w:vAlign w:val="center"/>
          </w:tcPr>
          <w:p w:rsidR="00B44B1E" w:rsidRPr="00DE0ACC" w:rsidRDefault="00B44B1E" w:rsidP="00B44B1E">
            <w:pPr>
              <w:spacing w:before="40" w:after="40" w:line="240" w:lineRule="auto"/>
              <w:ind w:left="-57" w:right="-57"/>
              <w:jc w:val="center"/>
              <w:rPr>
                <w:b/>
                <w:sz w:val="24"/>
                <w:szCs w:val="24"/>
                <w:lang w:eastAsia="vi-VN"/>
              </w:rPr>
            </w:pPr>
            <w:r w:rsidRPr="00DE0ACC">
              <w:rPr>
                <w:b/>
                <w:sz w:val="24"/>
                <w:szCs w:val="24"/>
                <w:lang w:eastAsia="vi-VN"/>
              </w:rPr>
              <w:t xml:space="preserve">Các hoạt động </w:t>
            </w:r>
          </w:p>
        </w:tc>
        <w:tc>
          <w:tcPr>
            <w:tcW w:w="2629"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Các tác động môi trường</w:t>
            </w:r>
          </w:p>
        </w:tc>
        <w:tc>
          <w:tcPr>
            <w:tcW w:w="3742"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Các công trình, biện pháp</w:t>
            </w:r>
          </w:p>
          <w:p w:rsidR="00B44B1E" w:rsidRPr="00DE0ACC" w:rsidRDefault="00B44B1E" w:rsidP="00B44B1E">
            <w:pPr>
              <w:spacing w:before="40" w:after="40" w:line="240" w:lineRule="auto"/>
              <w:ind w:left="-57" w:right="-57"/>
              <w:jc w:val="center"/>
              <w:rPr>
                <w:b/>
                <w:sz w:val="24"/>
                <w:szCs w:val="24"/>
              </w:rPr>
            </w:pPr>
            <w:r w:rsidRPr="00DE0ACC">
              <w:rPr>
                <w:b/>
                <w:sz w:val="24"/>
                <w:szCs w:val="24"/>
              </w:rPr>
              <w:t>bảo vệ môi trường</w:t>
            </w:r>
          </w:p>
        </w:tc>
        <w:tc>
          <w:tcPr>
            <w:tcW w:w="1702"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Kinh phí</w:t>
            </w:r>
          </w:p>
          <w:p w:rsidR="00B44B1E" w:rsidRPr="00DE0ACC" w:rsidRDefault="00B44B1E" w:rsidP="00B44B1E">
            <w:pPr>
              <w:spacing w:before="40" w:after="40" w:line="240" w:lineRule="auto"/>
              <w:ind w:left="-57" w:right="-57"/>
              <w:jc w:val="center"/>
              <w:rPr>
                <w:sz w:val="24"/>
                <w:szCs w:val="24"/>
              </w:rPr>
            </w:pPr>
            <w:r w:rsidRPr="00DE0ACC">
              <w:rPr>
                <w:sz w:val="24"/>
                <w:szCs w:val="24"/>
              </w:rPr>
              <w:t>(ngàn đồng)</w:t>
            </w:r>
          </w:p>
        </w:tc>
        <w:tc>
          <w:tcPr>
            <w:tcW w:w="1252"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Thời gian thực hiện</w:t>
            </w:r>
          </w:p>
        </w:tc>
        <w:tc>
          <w:tcPr>
            <w:tcW w:w="1655"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Cơ quan thực hiện</w:t>
            </w:r>
          </w:p>
        </w:tc>
        <w:tc>
          <w:tcPr>
            <w:tcW w:w="1130" w:type="dxa"/>
            <w:shd w:val="clear" w:color="auto" w:fill="auto"/>
            <w:vAlign w:val="center"/>
          </w:tcPr>
          <w:p w:rsidR="00B44B1E" w:rsidRPr="00DE0ACC" w:rsidRDefault="00B44B1E" w:rsidP="00B44B1E">
            <w:pPr>
              <w:spacing w:before="40" w:after="40" w:line="240" w:lineRule="auto"/>
              <w:ind w:left="-57" w:right="-57"/>
              <w:jc w:val="center"/>
              <w:rPr>
                <w:b/>
                <w:sz w:val="24"/>
                <w:szCs w:val="24"/>
              </w:rPr>
            </w:pPr>
            <w:r w:rsidRPr="00DE0ACC">
              <w:rPr>
                <w:b/>
                <w:sz w:val="24"/>
                <w:szCs w:val="24"/>
              </w:rPr>
              <w:t xml:space="preserve">Cơ quan </w:t>
            </w:r>
          </w:p>
          <w:p w:rsidR="00B44B1E" w:rsidRPr="00DE0ACC" w:rsidRDefault="00B44B1E" w:rsidP="00B44B1E">
            <w:pPr>
              <w:spacing w:before="40" w:after="40" w:line="240" w:lineRule="auto"/>
              <w:ind w:left="-57" w:right="-57"/>
              <w:jc w:val="center"/>
              <w:rPr>
                <w:b/>
                <w:sz w:val="24"/>
                <w:szCs w:val="24"/>
              </w:rPr>
            </w:pPr>
            <w:r w:rsidRPr="00DE0ACC">
              <w:rPr>
                <w:b/>
                <w:sz w:val="24"/>
                <w:szCs w:val="24"/>
              </w:rPr>
              <w:t>giám sát</w:t>
            </w:r>
          </w:p>
        </w:tc>
      </w:tr>
      <w:tr w:rsidR="00057CD2" w:rsidRPr="00DE0ACC" w:rsidTr="00B44B1E">
        <w:trPr>
          <w:jc w:val="center"/>
        </w:trPr>
        <w:tc>
          <w:tcPr>
            <w:tcW w:w="631" w:type="dxa"/>
            <w:shd w:val="clear" w:color="auto" w:fill="auto"/>
            <w:vAlign w:val="center"/>
          </w:tcPr>
          <w:p w:rsidR="00B44B1E" w:rsidRPr="00DE0ACC" w:rsidRDefault="00B44B1E" w:rsidP="00B44B1E">
            <w:pPr>
              <w:spacing w:before="40" w:after="40" w:line="240" w:lineRule="auto"/>
              <w:ind w:left="-57" w:right="-57"/>
              <w:jc w:val="center"/>
              <w:rPr>
                <w:b/>
                <w:sz w:val="24"/>
                <w:szCs w:val="24"/>
                <w:lang w:eastAsia="vi-VN"/>
              </w:rPr>
            </w:pPr>
            <w:r w:rsidRPr="00DE0ACC">
              <w:rPr>
                <w:b/>
                <w:sz w:val="24"/>
                <w:szCs w:val="24"/>
                <w:lang w:eastAsia="vi-VN"/>
              </w:rPr>
              <w:t>I</w:t>
            </w:r>
          </w:p>
        </w:tc>
        <w:tc>
          <w:tcPr>
            <w:tcW w:w="4467" w:type="dxa"/>
            <w:gridSpan w:val="2"/>
            <w:shd w:val="clear" w:color="auto" w:fill="auto"/>
            <w:vAlign w:val="center"/>
          </w:tcPr>
          <w:p w:rsidR="00B44B1E" w:rsidRPr="00DE0ACC" w:rsidRDefault="00B44B1E" w:rsidP="00B44B1E">
            <w:pPr>
              <w:spacing w:before="40" w:after="40" w:line="240" w:lineRule="auto"/>
              <w:ind w:left="-57" w:right="-57"/>
              <w:jc w:val="left"/>
              <w:rPr>
                <w:sz w:val="24"/>
                <w:szCs w:val="24"/>
                <w:lang w:val="vi-VN"/>
              </w:rPr>
            </w:pPr>
            <w:r w:rsidRPr="00DE0ACC">
              <w:rPr>
                <w:b/>
                <w:sz w:val="24"/>
                <w:szCs w:val="24"/>
                <w:lang w:eastAsia="vi-VN"/>
              </w:rPr>
              <w:t>Giai đoạn triển khai xây dựng</w:t>
            </w:r>
          </w:p>
        </w:tc>
        <w:tc>
          <w:tcPr>
            <w:tcW w:w="3742" w:type="dxa"/>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702" w:type="dxa"/>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252" w:type="dxa"/>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057CD2" w:rsidRPr="00DE0ACC" w:rsidTr="00B44B1E">
        <w:trPr>
          <w:cantSplit/>
          <w:trHeight w:val="1134"/>
          <w:jc w:val="center"/>
        </w:trPr>
        <w:tc>
          <w:tcPr>
            <w:tcW w:w="631" w:type="dxa"/>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r w:rsidRPr="00DE0ACC">
              <w:rPr>
                <w:sz w:val="24"/>
                <w:szCs w:val="24"/>
                <w:lang w:val="vi-VN" w:eastAsia="vi-VN"/>
              </w:rPr>
              <w:t>1</w:t>
            </w:r>
          </w:p>
        </w:tc>
        <w:tc>
          <w:tcPr>
            <w:tcW w:w="1838" w:type="dxa"/>
            <w:shd w:val="clear" w:color="auto" w:fill="auto"/>
            <w:vAlign w:val="center"/>
          </w:tcPr>
          <w:p w:rsidR="00B44B1E" w:rsidRPr="00DE0ACC" w:rsidRDefault="00B44B1E" w:rsidP="00B44B1E">
            <w:pPr>
              <w:spacing w:before="40" w:after="40" w:line="240" w:lineRule="auto"/>
              <w:rPr>
                <w:sz w:val="24"/>
                <w:szCs w:val="24"/>
                <w:lang w:val="vi-VN"/>
              </w:rPr>
            </w:pPr>
            <w:r w:rsidRPr="00DE0ACC">
              <w:rPr>
                <w:sz w:val="24"/>
                <w:szCs w:val="24"/>
                <w:lang w:val="vi-VN"/>
              </w:rPr>
              <w:t>Hoạt động rà phá bom mìn</w:t>
            </w:r>
          </w:p>
        </w:tc>
        <w:tc>
          <w:tcPr>
            <w:tcW w:w="2629" w:type="dxa"/>
            <w:shd w:val="clear" w:color="auto" w:fill="auto"/>
            <w:vAlign w:val="center"/>
          </w:tcPr>
          <w:p w:rsidR="00B44B1E" w:rsidRPr="00DE0ACC" w:rsidRDefault="00B44B1E" w:rsidP="00B44B1E">
            <w:pPr>
              <w:spacing w:before="40" w:after="40" w:line="240" w:lineRule="auto"/>
              <w:ind w:left="-57" w:right="-57"/>
              <w:rPr>
                <w:sz w:val="24"/>
                <w:szCs w:val="24"/>
                <w:lang w:val="vi-VN"/>
              </w:rPr>
            </w:pPr>
            <w:r w:rsidRPr="00DE0ACC">
              <w:rPr>
                <w:sz w:val="24"/>
                <w:szCs w:val="24"/>
                <w:lang w:val="vi-VN"/>
              </w:rPr>
              <w:t xml:space="preserve"> Ảnh hưởng của bom mìn, vật liệu nổ sót lại sau chiến tranh </w:t>
            </w:r>
          </w:p>
        </w:tc>
        <w:tc>
          <w:tcPr>
            <w:tcW w:w="3742" w:type="dxa"/>
            <w:shd w:val="clear" w:color="auto" w:fill="auto"/>
            <w:vAlign w:val="center"/>
          </w:tcPr>
          <w:p w:rsidR="00B44B1E" w:rsidRPr="00DE0ACC" w:rsidRDefault="00B44B1E" w:rsidP="005743B4">
            <w:pPr>
              <w:spacing w:before="40" w:after="40" w:line="240" w:lineRule="auto"/>
              <w:ind w:left="-57" w:right="-57"/>
              <w:rPr>
                <w:sz w:val="24"/>
                <w:szCs w:val="24"/>
                <w:lang w:val="vi-VN"/>
              </w:rPr>
            </w:pPr>
            <w:r w:rsidRPr="00DE0ACC">
              <w:rPr>
                <w:sz w:val="24"/>
                <w:szCs w:val="24"/>
                <w:lang w:val="vi-VN"/>
              </w:rPr>
              <w:t>Hợp đồng với đơn vị chức năng để tiến hành rà phá bom mìn</w:t>
            </w:r>
          </w:p>
        </w:tc>
        <w:tc>
          <w:tcPr>
            <w:tcW w:w="1702" w:type="dxa"/>
            <w:shd w:val="clear" w:color="auto" w:fill="auto"/>
            <w:vAlign w:val="center"/>
          </w:tcPr>
          <w:p w:rsidR="00B44B1E" w:rsidRPr="00DE0ACC" w:rsidRDefault="00B44B1E" w:rsidP="00B44B1E">
            <w:pPr>
              <w:spacing w:before="40" w:after="40" w:line="240" w:lineRule="auto"/>
              <w:ind w:left="-57" w:right="-57"/>
              <w:jc w:val="center"/>
              <w:rPr>
                <w:sz w:val="24"/>
                <w:szCs w:val="24"/>
              </w:rPr>
            </w:pPr>
            <w:r w:rsidRPr="00DE0ACC">
              <w:rPr>
                <w:sz w:val="24"/>
                <w:szCs w:val="24"/>
              </w:rPr>
              <w:t>Theo thoả thuận</w:t>
            </w:r>
          </w:p>
        </w:tc>
        <w:tc>
          <w:tcPr>
            <w:tcW w:w="1252" w:type="dxa"/>
            <w:vMerge w:val="restart"/>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r w:rsidRPr="00DE0ACC">
              <w:rPr>
                <w:spacing w:val="-4"/>
                <w:sz w:val="24"/>
                <w:szCs w:val="24"/>
              </w:rPr>
              <w:t>Trước khi thi công xây dựng</w:t>
            </w:r>
          </w:p>
        </w:tc>
        <w:tc>
          <w:tcPr>
            <w:tcW w:w="1655" w:type="dxa"/>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r w:rsidRPr="00DE0ACC">
              <w:rPr>
                <w:sz w:val="24"/>
                <w:szCs w:val="24"/>
                <w:lang w:val="vi-VN"/>
              </w:rPr>
              <w:t>Chủ dự án và đơn vị được hợp đồng thực hiện</w:t>
            </w:r>
          </w:p>
        </w:tc>
        <w:tc>
          <w:tcPr>
            <w:tcW w:w="1130" w:type="dxa"/>
            <w:vMerge w:val="restart"/>
            <w:shd w:val="clear" w:color="auto" w:fill="auto"/>
            <w:vAlign w:val="center"/>
          </w:tcPr>
          <w:p w:rsidR="00B44B1E" w:rsidRPr="00DE0ACC" w:rsidRDefault="00365B9E" w:rsidP="00365B9E">
            <w:pPr>
              <w:spacing w:before="40" w:after="40" w:line="240" w:lineRule="auto"/>
              <w:ind w:left="-57" w:right="-57"/>
              <w:jc w:val="center"/>
              <w:rPr>
                <w:b/>
                <w:sz w:val="24"/>
                <w:szCs w:val="24"/>
              </w:rPr>
            </w:pPr>
            <w:r w:rsidRPr="00DE0ACC">
              <w:rPr>
                <w:sz w:val="24"/>
                <w:szCs w:val="24"/>
              </w:rPr>
              <w:t>Chủ dự án</w:t>
            </w:r>
            <w:r w:rsidR="00E23676" w:rsidRPr="00DE0ACC">
              <w:rPr>
                <w:sz w:val="24"/>
                <w:szCs w:val="24"/>
              </w:rPr>
              <w:t xml:space="preserve">; Chính quyền địa phương; Sở TN&amp;MT tỉnh </w:t>
            </w:r>
            <w:r w:rsidRPr="00DE0ACC">
              <w:rPr>
                <w:sz w:val="24"/>
                <w:szCs w:val="24"/>
              </w:rPr>
              <w:t>Quảng Trị</w:t>
            </w:r>
          </w:p>
        </w:tc>
      </w:tr>
      <w:tr w:rsidR="00057CD2" w:rsidRPr="00DE0ACC" w:rsidTr="00B44B1E">
        <w:trPr>
          <w:trHeight w:val="109"/>
          <w:jc w:val="center"/>
        </w:trPr>
        <w:tc>
          <w:tcPr>
            <w:tcW w:w="631" w:type="dxa"/>
            <w:tcBorders>
              <w:bottom w:val="single" w:sz="4" w:space="0" w:color="auto"/>
            </w:tcBorders>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r w:rsidRPr="00DE0ACC">
              <w:rPr>
                <w:sz w:val="24"/>
                <w:szCs w:val="24"/>
                <w:lang w:val="vi-VN" w:eastAsia="vi-VN"/>
              </w:rPr>
              <w:t>2</w:t>
            </w:r>
          </w:p>
        </w:tc>
        <w:tc>
          <w:tcPr>
            <w:tcW w:w="1838" w:type="dxa"/>
            <w:tcBorders>
              <w:bottom w:val="single" w:sz="4" w:space="0" w:color="auto"/>
            </w:tcBorders>
            <w:shd w:val="clear" w:color="auto" w:fill="auto"/>
            <w:vAlign w:val="center"/>
          </w:tcPr>
          <w:p w:rsidR="00B44B1E" w:rsidRPr="00DE0ACC" w:rsidRDefault="00B44B1E" w:rsidP="00522F19">
            <w:pPr>
              <w:spacing w:before="40" w:after="40" w:line="240" w:lineRule="auto"/>
              <w:rPr>
                <w:sz w:val="24"/>
                <w:szCs w:val="24"/>
              </w:rPr>
            </w:pPr>
            <w:r w:rsidRPr="00DE0ACC">
              <w:rPr>
                <w:sz w:val="24"/>
                <w:szCs w:val="24"/>
                <w:lang w:val="vi-VN"/>
              </w:rPr>
              <w:t>Hỗ trợ đề</w:t>
            </w:r>
            <w:r w:rsidR="00522F19" w:rsidRPr="00DE0ACC">
              <w:rPr>
                <w:sz w:val="24"/>
                <w:szCs w:val="24"/>
                <w:lang w:val="vi-VN"/>
              </w:rPr>
              <w:t xml:space="preserve">n bù, </w:t>
            </w:r>
            <w:r w:rsidR="00522F19" w:rsidRPr="00DE0ACC">
              <w:rPr>
                <w:sz w:val="24"/>
                <w:szCs w:val="24"/>
              </w:rPr>
              <w:t>GPMB</w:t>
            </w:r>
          </w:p>
        </w:tc>
        <w:tc>
          <w:tcPr>
            <w:tcW w:w="2629" w:type="dxa"/>
            <w:tcBorders>
              <w:bottom w:val="single" w:sz="4" w:space="0" w:color="auto"/>
            </w:tcBorders>
            <w:shd w:val="clear" w:color="auto" w:fill="auto"/>
            <w:vAlign w:val="center"/>
          </w:tcPr>
          <w:p w:rsidR="00B44B1E" w:rsidRPr="00DE0ACC" w:rsidRDefault="00B44B1E" w:rsidP="00365B9E">
            <w:pPr>
              <w:spacing w:before="40" w:after="40" w:line="240" w:lineRule="auto"/>
              <w:ind w:left="-57" w:right="-57"/>
              <w:rPr>
                <w:sz w:val="24"/>
                <w:szCs w:val="24"/>
                <w:lang w:val="vi-VN"/>
              </w:rPr>
            </w:pPr>
            <w:r w:rsidRPr="00DE0ACC">
              <w:rPr>
                <w:sz w:val="24"/>
                <w:szCs w:val="24"/>
                <w:lang w:val="vi-VN"/>
              </w:rPr>
              <w:t xml:space="preserve">- Tác động do chiếm dụng đất: Tổng diện tích chiếm dụng đất vĩnh viễn của dự án là </w:t>
            </w:r>
            <w:r w:rsidR="00365B9E" w:rsidRPr="00DE0ACC">
              <w:rPr>
                <w:sz w:val="24"/>
                <w:szCs w:val="24"/>
              </w:rPr>
              <w:t>23,82</w:t>
            </w:r>
            <w:r w:rsidRPr="00DE0ACC">
              <w:rPr>
                <w:sz w:val="24"/>
                <w:szCs w:val="24"/>
                <w:lang w:val="vi-VN"/>
              </w:rPr>
              <w:t xml:space="preserve"> ha</w:t>
            </w:r>
            <w:r w:rsidRPr="00DE0ACC">
              <w:rPr>
                <w:sz w:val="24"/>
                <w:szCs w:val="24"/>
              </w:rPr>
              <w:t xml:space="preserve"> bao </w:t>
            </w:r>
            <w:r w:rsidRPr="00DE0ACC">
              <w:rPr>
                <w:sz w:val="24"/>
                <w:szCs w:val="24"/>
                <w:lang w:val="vi-VN"/>
              </w:rPr>
              <w:t xml:space="preserve">gồm: Đất rừng trồng sản xuất, đất rừng tự nhiên, đất </w:t>
            </w:r>
            <w:r w:rsidRPr="00DE0ACC">
              <w:rPr>
                <w:sz w:val="24"/>
                <w:szCs w:val="24"/>
              </w:rPr>
              <w:t>trống</w:t>
            </w:r>
            <w:r w:rsidRPr="00DE0ACC">
              <w:rPr>
                <w:sz w:val="24"/>
                <w:szCs w:val="24"/>
                <w:lang w:val="vi-VN"/>
              </w:rPr>
              <w:t>.</w:t>
            </w:r>
          </w:p>
        </w:tc>
        <w:tc>
          <w:tcPr>
            <w:tcW w:w="3742" w:type="dxa"/>
            <w:tcBorders>
              <w:bottom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lang w:val="vi-VN"/>
              </w:rPr>
            </w:pPr>
            <w:r w:rsidRPr="00DE0ACC">
              <w:rPr>
                <w:sz w:val="24"/>
                <w:szCs w:val="24"/>
                <w:lang w:val="vi-VN"/>
              </w:rPr>
              <w:t>- Đền bù theo quy định của pháp luật.</w:t>
            </w:r>
          </w:p>
          <w:p w:rsidR="00B44B1E" w:rsidRPr="00DE0ACC" w:rsidRDefault="00B44B1E" w:rsidP="00B44B1E">
            <w:pPr>
              <w:spacing w:before="40" w:after="40" w:line="240" w:lineRule="auto"/>
              <w:ind w:left="-57" w:right="-57"/>
              <w:rPr>
                <w:sz w:val="24"/>
                <w:szCs w:val="24"/>
                <w:lang w:val="vi-VN"/>
              </w:rPr>
            </w:pPr>
            <w:r w:rsidRPr="00DE0ACC">
              <w:rPr>
                <w:sz w:val="24"/>
                <w:szCs w:val="24"/>
                <w:lang w:val="vi-VN"/>
              </w:rPr>
              <w:t>- Hỗ trợ ổn định đời sống, tìm kiếm việc làm,…</w:t>
            </w:r>
          </w:p>
          <w:p w:rsidR="00B44B1E" w:rsidRPr="00DE0ACC" w:rsidRDefault="00B44B1E" w:rsidP="00B44B1E">
            <w:pPr>
              <w:spacing w:before="40" w:after="40" w:line="240" w:lineRule="auto"/>
              <w:ind w:left="-57" w:right="-57"/>
              <w:rPr>
                <w:sz w:val="24"/>
                <w:szCs w:val="24"/>
                <w:lang w:val="vi-VN"/>
              </w:rPr>
            </w:pPr>
            <w:r w:rsidRPr="00DE0ACC">
              <w:rPr>
                <w:sz w:val="24"/>
                <w:szCs w:val="24"/>
                <w:lang w:val="vi-VN"/>
              </w:rPr>
              <w:t>- Các hộ bị mất đất: đền bù phần đất bị chiếm dụng và hỗ trợ kinh phí ổn định đời sống, sản xuất cho các hộ dân.</w:t>
            </w:r>
          </w:p>
          <w:p w:rsidR="00B44B1E" w:rsidRPr="00DE0ACC" w:rsidRDefault="00B44B1E" w:rsidP="00B44B1E">
            <w:pPr>
              <w:spacing w:before="40" w:after="40" w:line="240" w:lineRule="auto"/>
              <w:ind w:left="-57" w:right="-57"/>
              <w:rPr>
                <w:sz w:val="24"/>
                <w:szCs w:val="24"/>
                <w:lang w:val="nl-NL"/>
              </w:rPr>
            </w:pPr>
            <w:r w:rsidRPr="00DE0ACC">
              <w:rPr>
                <w:sz w:val="24"/>
                <w:szCs w:val="24"/>
                <w:lang w:val="vi-VN"/>
              </w:rPr>
              <w:t>- P</w:t>
            </w:r>
            <w:r w:rsidRPr="00DE0ACC">
              <w:rPr>
                <w:sz w:val="24"/>
                <w:szCs w:val="24"/>
                <w:lang w:val="nl-NL"/>
              </w:rPr>
              <w:t>hần diện tích rừng tự nhiên, rừng phòng hộ: thực hiện nộp tiền ký quỹ trồng rừng thay thế</w:t>
            </w:r>
          </w:p>
        </w:tc>
        <w:tc>
          <w:tcPr>
            <w:tcW w:w="1702" w:type="dxa"/>
            <w:tcBorders>
              <w:bottom w:val="single" w:sz="4" w:space="0" w:color="auto"/>
            </w:tcBorders>
            <w:shd w:val="clear" w:color="auto" w:fill="auto"/>
            <w:vAlign w:val="center"/>
          </w:tcPr>
          <w:p w:rsidR="00B44B1E" w:rsidRPr="00DE0ACC" w:rsidRDefault="00B44B1E" w:rsidP="00B44B1E">
            <w:pPr>
              <w:spacing w:before="40" w:after="40" w:line="240" w:lineRule="auto"/>
              <w:ind w:left="-57" w:right="-57"/>
              <w:jc w:val="center"/>
              <w:rPr>
                <w:sz w:val="24"/>
                <w:szCs w:val="24"/>
                <w:lang w:val="nl-NL"/>
              </w:rPr>
            </w:pPr>
            <w:r w:rsidRPr="00DE0ACC">
              <w:rPr>
                <w:sz w:val="24"/>
                <w:szCs w:val="24"/>
                <w:lang w:val="nl-NL"/>
              </w:rPr>
              <w:t>-</w:t>
            </w: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655" w:type="dxa"/>
            <w:tcBorders>
              <w:bottom w:val="single" w:sz="4" w:space="0" w:color="auto"/>
            </w:tcBorders>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r w:rsidRPr="00DE0ACC">
              <w:rPr>
                <w:sz w:val="24"/>
                <w:szCs w:val="24"/>
              </w:rPr>
              <w:t>Chủ dự án</w:t>
            </w: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r>
      <w:tr w:rsidR="00057CD2" w:rsidRPr="00DE0ACC" w:rsidTr="00B44B1E">
        <w:trPr>
          <w:trHeight w:val="109"/>
          <w:jc w:val="center"/>
        </w:trPr>
        <w:tc>
          <w:tcPr>
            <w:tcW w:w="631"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jc w:val="center"/>
              <w:rPr>
                <w:sz w:val="24"/>
                <w:szCs w:val="24"/>
                <w:lang w:eastAsia="vi-VN"/>
              </w:rPr>
            </w:pPr>
            <w:r w:rsidRPr="00DE0ACC">
              <w:rPr>
                <w:sz w:val="24"/>
                <w:szCs w:val="24"/>
                <w:lang w:eastAsia="vi-VN"/>
              </w:rPr>
              <w:t>3</w:t>
            </w:r>
          </w:p>
        </w:tc>
        <w:tc>
          <w:tcPr>
            <w:tcW w:w="1838" w:type="dxa"/>
            <w:tcBorders>
              <w:top w:val="single" w:sz="4" w:space="0" w:color="auto"/>
            </w:tcBorders>
            <w:shd w:val="clear" w:color="auto" w:fill="auto"/>
            <w:vAlign w:val="center"/>
          </w:tcPr>
          <w:p w:rsidR="00B44B1E" w:rsidRPr="00DE0ACC" w:rsidRDefault="00B44B1E" w:rsidP="00B44B1E">
            <w:pPr>
              <w:spacing w:before="40" w:after="40" w:line="240" w:lineRule="auto"/>
              <w:rPr>
                <w:sz w:val="24"/>
                <w:szCs w:val="24"/>
              </w:rPr>
            </w:pPr>
            <w:r w:rsidRPr="00DE0ACC">
              <w:rPr>
                <w:sz w:val="24"/>
                <w:szCs w:val="24"/>
              </w:rPr>
              <w:t>Giải phóng mặt bằng</w:t>
            </w:r>
          </w:p>
        </w:tc>
        <w:tc>
          <w:tcPr>
            <w:tcW w:w="2629" w:type="dxa"/>
            <w:tcBorders>
              <w:top w:val="single" w:sz="4" w:space="0" w:color="auto"/>
            </w:tcBorders>
            <w:shd w:val="clear" w:color="auto" w:fill="auto"/>
            <w:vAlign w:val="center"/>
          </w:tcPr>
          <w:p w:rsidR="00B44B1E" w:rsidRPr="00DE0ACC" w:rsidRDefault="00B44B1E" w:rsidP="00B44B1E">
            <w:pPr>
              <w:spacing w:before="40" w:after="40" w:line="240" w:lineRule="auto"/>
              <w:rPr>
                <w:sz w:val="24"/>
                <w:szCs w:val="24"/>
              </w:rPr>
            </w:pPr>
            <w:r w:rsidRPr="00DE0ACC">
              <w:rPr>
                <w:rFonts w:eastAsia=".VnTime"/>
                <w:sz w:val="24"/>
                <w:szCs w:val="24"/>
              </w:rPr>
              <w:t xml:space="preserve">- </w:t>
            </w:r>
            <w:r w:rsidRPr="00DE0ACC">
              <w:rPr>
                <w:rFonts w:eastAsia=".VnTime"/>
                <w:sz w:val="24"/>
                <w:szCs w:val="24"/>
                <w:lang w:val="vi-VN"/>
              </w:rPr>
              <w:t>Chặt, phá bỏ cây cối</w:t>
            </w:r>
          </w:p>
          <w:p w:rsidR="00B44B1E" w:rsidRPr="00DE0ACC" w:rsidRDefault="00B44B1E" w:rsidP="00B44B1E">
            <w:pPr>
              <w:spacing w:before="40" w:after="40" w:line="240" w:lineRule="auto"/>
              <w:rPr>
                <w:sz w:val="24"/>
                <w:szCs w:val="24"/>
              </w:rPr>
            </w:pPr>
            <w:r w:rsidRPr="00DE0ACC">
              <w:rPr>
                <w:sz w:val="24"/>
                <w:szCs w:val="24"/>
              </w:rPr>
              <w:t>- Bóc đất phong hóa</w:t>
            </w:r>
          </w:p>
        </w:tc>
        <w:tc>
          <w:tcPr>
            <w:tcW w:w="3742" w:type="dxa"/>
            <w:tcBorders>
              <w:top w:val="single" w:sz="4" w:space="0" w:color="auto"/>
            </w:tcBorders>
            <w:shd w:val="clear" w:color="auto" w:fill="auto"/>
            <w:vAlign w:val="center"/>
          </w:tcPr>
          <w:p w:rsidR="00B44B1E" w:rsidRPr="00DE0ACC" w:rsidRDefault="00B44B1E" w:rsidP="00365B9E">
            <w:pPr>
              <w:spacing w:before="40" w:after="40" w:line="240" w:lineRule="auto"/>
              <w:ind w:left="-57" w:right="-57"/>
              <w:rPr>
                <w:sz w:val="24"/>
                <w:szCs w:val="24"/>
              </w:rPr>
            </w:pPr>
            <w:r w:rsidRPr="00DE0ACC">
              <w:rPr>
                <w:sz w:val="24"/>
                <w:szCs w:val="24"/>
              </w:rPr>
              <w:t>- Đất</w:t>
            </w:r>
            <w:r w:rsidR="00C85580" w:rsidRPr="00DE0ACC">
              <w:rPr>
                <w:sz w:val="24"/>
                <w:szCs w:val="24"/>
              </w:rPr>
              <w:t xml:space="preserve"> </w:t>
            </w:r>
            <w:r w:rsidR="00365B9E" w:rsidRPr="00DE0ACC">
              <w:rPr>
                <w:sz w:val="24"/>
                <w:szCs w:val="24"/>
              </w:rPr>
              <w:t>đào</w:t>
            </w:r>
            <w:r w:rsidRPr="00DE0ACC">
              <w:rPr>
                <w:sz w:val="24"/>
                <w:szCs w:val="24"/>
              </w:rPr>
              <w:t xml:space="preserve"> </w:t>
            </w:r>
            <w:r w:rsidR="00365B9E" w:rsidRPr="00DE0ACC">
              <w:rPr>
                <w:sz w:val="24"/>
                <w:szCs w:val="24"/>
              </w:rPr>
              <w:t>481.547,71</w:t>
            </w:r>
            <w:r w:rsidRPr="00DE0ACC">
              <w:rPr>
                <w:sz w:val="24"/>
                <w:szCs w:val="24"/>
              </w:rPr>
              <w:t xml:space="preserve"> m</w:t>
            </w:r>
            <w:r w:rsidRPr="00DE0ACC">
              <w:rPr>
                <w:sz w:val="24"/>
                <w:szCs w:val="24"/>
                <w:vertAlign w:val="superscript"/>
              </w:rPr>
              <w:t>3</w:t>
            </w:r>
            <w:r w:rsidRPr="00DE0ACC">
              <w:rPr>
                <w:sz w:val="24"/>
                <w:szCs w:val="24"/>
              </w:rPr>
              <w:t xml:space="preserve"> </w:t>
            </w:r>
            <w:r w:rsidR="00365B9E" w:rsidRPr="00DE0ACC">
              <w:rPr>
                <w:sz w:val="24"/>
                <w:szCs w:val="24"/>
              </w:rPr>
              <w:t>sẽ được tận dụng tối đa cho công tác san lấp mặt bằng</w:t>
            </w:r>
            <w:r w:rsidR="00D500D9" w:rsidRPr="00DE0ACC">
              <w:rPr>
                <w:sz w:val="24"/>
                <w:szCs w:val="24"/>
                <w:lang w:val="vi-VN"/>
              </w:rPr>
              <w:t>.</w:t>
            </w:r>
          </w:p>
        </w:tc>
        <w:tc>
          <w:tcPr>
            <w:tcW w:w="1702"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jc w:val="center"/>
              <w:rPr>
                <w:sz w:val="24"/>
                <w:szCs w:val="24"/>
              </w:rPr>
            </w:pPr>
            <w:r w:rsidRPr="00DE0ACC">
              <w:rPr>
                <w:sz w:val="24"/>
                <w:szCs w:val="24"/>
              </w:rPr>
              <w:t>-</w:t>
            </w: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655"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r w:rsidRPr="00DE0ACC">
              <w:rPr>
                <w:sz w:val="24"/>
                <w:szCs w:val="24"/>
                <w:lang w:val="vi-VN"/>
              </w:rPr>
              <w:t xml:space="preserve">Chủ dự án </w:t>
            </w: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r>
      <w:tr w:rsidR="00E23676" w:rsidRPr="00DE0ACC" w:rsidTr="00B44B1E">
        <w:trPr>
          <w:trHeight w:val="1202"/>
          <w:jc w:val="center"/>
        </w:trPr>
        <w:tc>
          <w:tcPr>
            <w:tcW w:w="631" w:type="dxa"/>
            <w:vMerge w:val="restart"/>
            <w:tcBorders>
              <w:top w:val="single" w:sz="4" w:space="0" w:color="auto"/>
            </w:tcBorders>
            <w:shd w:val="clear" w:color="auto" w:fill="auto"/>
            <w:vAlign w:val="center"/>
          </w:tcPr>
          <w:p w:rsidR="00E23676" w:rsidRPr="00DE0ACC" w:rsidRDefault="00E23676" w:rsidP="00E23676">
            <w:pPr>
              <w:spacing w:before="40" w:after="40" w:line="240" w:lineRule="auto"/>
              <w:ind w:left="-57" w:right="-57"/>
              <w:jc w:val="center"/>
              <w:rPr>
                <w:sz w:val="24"/>
                <w:szCs w:val="24"/>
                <w:lang w:eastAsia="vi-VN"/>
              </w:rPr>
            </w:pPr>
            <w:r w:rsidRPr="00DE0ACC">
              <w:rPr>
                <w:sz w:val="24"/>
                <w:szCs w:val="24"/>
                <w:lang w:eastAsia="vi-VN"/>
              </w:rPr>
              <w:t>4</w:t>
            </w:r>
          </w:p>
        </w:tc>
        <w:tc>
          <w:tcPr>
            <w:tcW w:w="1838" w:type="dxa"/>
            <w:vMerge w:val="restart"/>
            <w:tcBorders>
              <w:top w:val="single" w:sz="4" w:space="0" w:color="auto"/>
            </w:tcBorders>
            <w:shd w:val="clear" w:color="auto" w:fill="auto"/>
            <w:vAlign w:val="center"/>
          </w:tcPr>
          <w:p w:rsidR="00E23676" w:rsidRPr="00DE0ACC" w:rsidRDefault="00E23676" w:rsidP="00E23676">
            <w:pPr>
              <w:spacing w:before="40" w:after="40" w:line="240" w:lineRule="auto"/>
              <w:rPr>
                <w:sz w:val="24"/>
                <w:szCs w:val="24"/>
              </w:rPr>
            </w:pPr>
            <w:r w:rsidRPr="00DE0ACC">
              <w:rPr>
                <w:sz w:val="24"/>
                <w:szCs w:val="24"/>
              </w:rPr>
              <w:t>Hoạt động thi công xây dựng các hạng mục công trình</w:t>
            </w:r>
          </w:p>
        </w:tc>
        <w:tc>
          <w:tcPr>
            <w:tcW w:w="2629" w:type="dxa"/>
            <w:tcBorders>
              <w:top w:val="single" w:sz="4" w:space="0" w:color="auto"/>
            </w:tcBorders>
            <w:shd w:val="clear" w:color="auto" w:fill="auto"/>
            <w:vAlign w:val="center"/>
          </w:tcPr>
          <w:p w:rsidR="00E23676" w:rsidRPr="00DE0ACC" w:rsidRDefault="00E23676" w:rsidP="00E23676">
            <w:pPr>
              <w:spacing w:before="40" w:after="40" w:line="240" w:lineRule="auto"/>
              <w:ind w:left="-57" w:right="-57"/>
              <w:rPr>
                <w:sz w:val="24"/>
                <w:szCs w:val="24"/>
              </w:rPr>
            </w:pPr>
            <w:r w:rsidRPr="00DE0ACC">
              <w:rPr>
                <w:sz w:val="24"/>
                <w:szCs w:val="24"/>
              </w:rPr>
              <w:t>- Bụi, khí thải, tiếng ồn từ phương tiện, máy móc thi công</w:t>
            </w:r>
          </w:p>
        </w:tc>
        <w:tc>
          <w:tcPr>
            <w:tcW w:w="3742" w:type="dxa"/>
            <w:vMerge w:val="restart"/>
            <w:tcBorders>
              <w:top w:val="single" w:sz="4" w:space="0" w:color="auto"/>
            </w:tcBorders>
            <w:shd w:val="clear" w:color="auto" w:fill="auto"/>
            <w:vAlign w:val="center"/>
          </w:tcPr>
          <w:p w:rsidR="00E23676" w:rsidRPr="00DE0ACC" w:rsidRDefault="00E23676" w:rsidP="00E23676">
            <w:pPr>
              <w:spacing w:before="40" w:after="40" w:line="240" w:lineRule="auto"/>
              <w:ind w:left="-57" w:right="-57"/>
              <w:rPr>
                <w:sz w:val="24"/>
                <w:szCs w:val="24"/>
              </w:rPr>
            </w:pPr>
            <w:r w:rsidRPr="00DE0ACC">
              <w:rPr>
                <w:sz w:val="24"/>
                <w:szCs w:val="24"/>
              </w:rPr>
              <w:t xml:space="preserve">- </w:t>
            </w:r>
            <w:r w:rsidRPr="00DE0ACC">
              <w:rPr>
                <w:sz w:val="24"/>
                <w:szCs w:val="24"/>
                <w:lang w:val="vi-VN"/>
              </w:rPr>
              <w:t>Các xe vận chuyển nguyên vật liệu  được phủ bạt kín khi hoạt động</w:t>
            </w:r>
            <w:r w:rsidRPr="00DE0ACC">
              <w:rPr>
                <w:sz w:val="24"/>
                <w:szCs w:val="24"/>
              </w:rPr>
              <w:t>.</w:t>
            </w:r>
          </w:p>
          <w:p w:rsidR="00E23676" w:rsidRPr="00DE0ACC" w:rsidRDefault="00E23676" w:rsidP="00E23676">
            <w:pPr>
              <w:spacing w:before="40" w:after="40" w:line="240" w:lineRule="auto"/>
              <w:ind w:left="-57" w:right="-57"/>
              <w:rPr>
                <w:sz w:val="24"/>
                <w:szCs w:val="24"/>
              </w:rPr>
            </w:pPr>
            <w:r w:rsidRPr="00DE0ACC">
              <w:rPr>
                <w:sz w:val="24"/>
                <w:szCs w:val="24"/>
              </w:rPr>
              <w:t>- P</w:t>
            </w:r>
            <w:r w:rsidRPr="00DE0ACC">
              <w:rPr>
                <w:sz w:val="24"/>
                <w:szCs w:val="24"/>
                <w:lang w:val="vi-VN"/>
              </w:rPr>
              <w:t>hun nước tại các vị trí ra vào công trường và các đoạn đường vận chuyển qua khu dân cư</w:t>
            </w:r>
            <w:r w:rsidRPr="00DE0ACC">
              <w:rPr>
                <w:sz w:val="24"/>
                <w:szCs w:val="24"/>
              </w:rPr>
              <w:t>.</w:t>
            </w:r>
          </w:p>
          <w:p w:rsidR="00E23676" w:rsidRPr="00DE0ACC" w:rsidRDefault="00E23676" w:rsidP="00E23676">
            <w:pPr>
              <w:spacing w:before="40" w:after="40" w:line="240" w:lineRule="auto"/>
              <w:ind w:left="-57" w:right="-57"/>
              <w:rPr>
                <w:sz w:val="24"/>
                <w:szCs w:val="24"/>
              </w:rPr>
            </w:pPr>
            <w:r w:rsidRPr="00DE0ACC">
              <w:rPr>
                <w:sz w:val="24"/>
                <w:szCs w:val="24"/>
              </w:rPr>
              <w:t xml:space="preserve">- </w:t>
            </w:r>
            <w:r w:rsidRPr="00DE0ACC">
              <w:rPr>
                <w:sz w:val="24"/>
                <w:szCs w:val="24"/>
                <w:lang w:val="vi-VN"/>
              </w:rPr>
              <w:t>Vệ sinh bánh xe vận chuyển vật liệu khi ra vào công trìn</w:t>
            </w:r>
            <w:r w:rsidRPr="00DE0ACC">
              <w:rPr>
                <w:sz w:val="24"/>
                <w:szCs w:val="24"/>
              </w:rPr>
              <w:t>h.</w:t>
            </w:r>
          </w:p>
          <w:p w:rsidR="00E23676" w:rsidRPr="00DE0ACC" w:rsidRDefault="00E23676" w:rsidP="00E23676">
            <w:pPr>
              <w:spacing w:before="40" w:after="40" w:line="240" w:lineRule="auto"/>
              <w:ind w:left="-57" w:right="-57"/>
              <w:rPr>
                <w:sz w:val="24"/>
                <w:szCs w:val="24"/>
              </w:rPr>
            </w:pPr>
            <w:r w:rsidRPr="00DE0ACC">
              <w:rPr>
                <w:sz w:val="24"/>
                <w:szCs w:val="24"/>
              </w:rPr>
              <w:t xml:space="preserve">- </w:t>
            </w:r>
            <w:r w:rsidRPr="00DE0ACC">
              <w:rPr>
                <w:sz w:val="24"/>
                <w:szCs w:val="24"/>
                <w:lang w:val="vi-VN"/>
              </w:rPr>
              <w:t>Bố trí cán bộ quét dọn thu gom bụi hoặc bùn, đất rơi vãi</w:t>
            </w:r>
            <w:r w:rsidRPr="00DE0ACC">
              <w:rPr>
                <w:sz w:val="24"/>
                <w:szCs w:val="24"/>
              </w:rPr>
              <w:t>.</w:t>
            </w:r>
          </w:p>
          <w:p w:rsidR="00E23676" w:rsidRPr="00DE0ACC" w:rsidRDefault="00E23676" w:rsidP="00E23676">
            <w:pPr>
              <w:spacing w:before="20" w:after="20" w:line="240" w:lineRule="auto"/>
              <w:ind w:left="-58" w:right="-58"/>
              <w:rPr>
                <w:sz w:val="24"/>
                <w:szCs w:val="24"/>
              </w:rPr>
            </w:pPr>
            <w:r w:rsidRPr="00DE0ACC">
              <w:rPr>
                <w:sz w:val="24"/>
                <w:szCs w:val="24"/>
              </w:rPr>
              <w:t xml:space="preserve">- Bố trí lịch thi công hợp lý, không </w:t>
            </w:r>
            <w:r w:rsidRPr="00DE0ACC">
              <w:rPr>
                <w:sz w:val="24"/>
                <w:szCs w:val="24"/>
              </w:rPr>
              <w:lastRenderedPageBreak/>
              <w:t>thi công bằng các thiết bị cơ giới có khả năng gây ồn lớn</w:t>
            </w:r>
          </w:p>
          <w:p w:rsidR="00E23676" w:rsidRPr="00DE0ACC" w:rsidRDefault="00E23676" w:rsidP="00E23676">
            <w:pPr>
              <w:spacing w:before="20" w:after="20" w:line="240" w:lineRule="auto"/>
              <w:ind w:left="-58" w:right="-58"/>
              <w:rPr>
                <w:sz w:val="24"/>
                <w:szCs w:val="24"/>
              </w:rPr>
            </w:pPr>
            <w:r w:rsidRPr="00DE0ACC">
              <w:rPr>
                <w:sz w:val="24"/>
                <w:szCs w:val="24"/>
              </w:rPr>
              <w:t>- P</w:t>
            </w:r>
            <w:r w:rsidRPr="00DE0ACC">
              <w:rPr>
                <w:sz w:val="24"/>
                <w:szCs w:val="24"/>
                <w:lang w:val="vi-VN"/>
              </w:rPr>
              <w:t xml:space="preserve">hương tiện </w:t>
            </w:r>
            <w:r w:rsidRPr="00DE0ACC">
              <w:rPr>
                <w:sz w:val="24"/>
                <w:szCs w:val="24"/>
              </w:rPr>
              <w:t xml:space="preserve">vận chuyển phải có </w:t>
            </w:r>
            <w:r w:rsidRPr="00DE0ACC">
              <w:rPr>
                <w:sz w:val="24"/>
                <w:szCs w:val="24"/>
                <w:lang w:val="vi-VN"/>
              </w:rPr>
              <w:t xml:space="preserve"> “Giấy chứng nhận về kiểm tra chất lượng, an toàn kỹ thuật và bảo vệ môi trường”</w:t>
            </w:r>
          </w:p>
        </w:tc>
        <w:tc>
          <w:tcPr>
            <w:tcW w:w="1702" w:type="dxa"/>
            <w:vMerge w:val="restart"/>
            <w:tcBorders>
              <w:top w:val="single" w:sz="4" w:space="0" w:color="auto"/>
            </w:tcBorders>
            <w:shd w:val="clear" w:color="auto" w:fill="auto"/>
          </w:tcPr>
          <w:p w:rsidR="00E23676" w:rsidRPr="00DE0ACC" w:rsidRDefault="00E23676" w:rsidP="00E23676">
            <w:pPr>
              <w:spacing w:before="40" w:after="40" w:line="240" w:lineRule="auto"/>
              <w:ind w:left="-57" w:right="-57"/>
              <w:jc w:val="center"/>
              <w:rPr>
                <w:sz w:val="24"/>
                <w:szCs w:val="24"/>
              </w:rPr>
            </w:pPr>
            <w:r w:rsidRPr="00DE0ACC">
              <w:rPr>
                <w:sz w:val="24"/>
                <w:szCs w:val="24"/>
              </w:rPr>
              <w:lastRenderedPageBreak/>
              <w:t>-</w:t>
            </w:r>
          </w:p>
          <w:p w:rsidR="00E23676" w:rsidRPr="00DE0ACC" w:rsidRDefault="00E23676" w:rsidP="00E23676">
            <w:pPr>
              <w:spacing w:before="40" w:after="40" w:line="240" w:lineRule="auto"/>
              <w:ind w:left="-57" w:right="-57"/>
              <w:jc w:val="center"/>
              <w:rPr>
                <w:sz w:val="24"/>
                <w:szCs w:val="24"/>
              </w:rPr>
            </w:pPr>
          </w:p>
          <w:p w:rsidR="00E23676" w:rsidRPr="00DE0ACC" w:rsidRDefault="00E23676" w:rsidP="00E23676">
            <w:pPr>
              <w:spacing w:before="40" w:after="40" w:line="240" w:lineRule="auto"/>
              <w:ind w:left="-57" w:right="-57"/>
              <w:jc w:val="center"/>
              <w:rPr>
                <w:sz w:val="24"/>
                <w:szCs w:val="24"/>
              </w:rPr>
            </w:pPr>
            <w:r w:rsidRPr="00DE0ACC">
              <w:rPr>
                <w:sz w:val="24"/>
                <w:szCs w:val="24"/>
              </w:rPr>
              <w:t>5.000/ngày</w:t>
            </w:r>
          </w:p>
          <w:p w:rsidR="00E23676" w:rsidRPr="00DE0ACC" w:rsidRDefault="00E23676" w:rsidP="00E23676">
            <w:pPr>
              <w:spacing w:before="40" w:after="40" w:line="240" w:lineRule="auto"/>
              <w:ind w:left="-57" w:right="-57"/>
              <w:jc w:val="center"/>
              <w:rPr>
                <w:sz w:val="24"/>
                <w:szCs w:val="24"/>
              </w:rPr>
            </w:pPr>
          </w:p>
        </w:tc>
        <w:tc>
          <w:tcPr>
            <w:tcW w:w="1252" w:type="dxa"/>
            <w:vMerge w:val="restart"/>
            <w:shd w:val="clear" w:color="auto" w:fill="auto"/>
            <w:vAlign w:val="center"/>
          </w:tcPr>
          <w:p w:rsidR="00E23676" w:rsidRPr="00DE0ACC" w:rsidRDefault="00E23676" w:rsidP="00E23676">
            <w:pPr>
              <w:spacing w:before="40" w:after="40" w:line="240" w:lineRule="auto"/>
              <w:ind w:left="-57" w:right="-57"/>
              <w:jc w:val="center"/>
              <w:rPr>
                <w:sz w:val="24"/>
                <w:szCs w:val="24"/>
              </w:rPr>
            </w:pPr>
            <w:r w:rsidRPr="00DE0ACC">
              <w:rPr>
                <w:sz w:val="24"/>
                <w:szCs w:val="24"/>
              </w:rPr>
              <w:t>Trong quá trình thi công</w:t>
            </w:r>
          </w:p>
        </w:tc>
        <w:tc>
          <w:tcPr>
            <w:tcW w:w="1655" w:type="dxa"/>
            <w:vMerge w:val="restart"/>
            <w:tcBorders>
              <w:top w:val="single" w:sz="4" w:space="0" w:color="auto"/>
            </w:tcBorders>
            <w:shd w:val="clear" w:color="auto" w:fill="auto"/>
            <w:vAlign w:val="center"/>
          </w:tcPr>
          <w:p w:rsidR="00E23676" w:rsidRPr="00DE0ACC" w:rsidRDefault="00E23676" w:rsidP="00E23676">
            <w:pPr>
              <w:spacing w:before="40" w:after="40" w:line="240" w:lineRule="auto"/>
              <w:ind w:left="-57" w:right="-57"/>
              <w:jc w:val="center"/>
              <w:rPr>
                <w:sz w:val="24"/>
                <w:szCs w:val="24"/>
                <w:lang w:val="vi-VN"/>
              </w:rPr>
            </w:pPr>
            <w:r w:rsidRPr="00DE0ACC">
              <w:rPr>
                <w:sz w:val="24"/>
                <w:szCs w:val="24"/>
              </w:rPr>
              <w:t xml:space="preserve">Chủ dự án </w:t>
            </w:r>
          </w:p>
        </w:tc>
        <w:tc>
          <w:tcPr>
            <w:tcW w:w="1130" w:type="dxa"/>
            <w:vMerge w:val="restart"/>
            <w:shd w:val="clear" w:color="auto" w:fill="auto"/>
            <w:vAlign w:val="center"/>
          </w:tcPr>
          <w:p w:rsidR="00E23676" w:rsidRPr="00DE0ACC" w:rsidRDefault="00365B9E" w:rsidP="00E23676">
            <w:pPr>
              <w:spacing w:before="40" w:after="40" w:line="240" w:lineRule="auto"/>
              <w:ind w:left="-57" w:right="-57"/>
              <w:jc w:val="center"/>
              <w:rPr>
                <w:b/>
                <w:sz w:val="24"/>
                <w:szCs w:val="24"/>
              </w:rPr>
            </w:pPr>
            <w:r w:rsidRPr="00DE0ACC">
              <w:rPr>
                <w:sz w:val="24"/>
                <w:szCs w:val="24"/>
              </w:rPr>
              <w:t>Chủ dự án; Chính quyền địa phương; Sở TN&amp;MT tỉnh Quảng Trị</w:t>
            </w:r>
          </w:p>
        </w:tc>
      </w:tr>
      <w:tr w:rsidR="00057CD2" w:rsidRPr="00DE0ACC" w:rsidTr="00B44B1E">
        <w:trPr>
          <w:trHeight w:val="109"/>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lang w:val="vi-VN"/>
              </w:rPr>
            </w:pPr>
          </w:p>
        </w:tc>
        <w:tc>
          <w:tcPr>
            <w:tcW w:w="2629"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lang w:val="vi-VN"/>
              </w:rPr>
            </w:pPr>
            <w:r w:rsidRPr="00DE0ACC">
              <w:rPr>
                <w:sz w:val="24"/>
                <w:szCs w:val="24"/>
                <w:lang w:val="vi-VN"/>
              </w:rPr>
              <w:t>- Bụi đất, cát từ quá trình tập kết vật liệu</w:t>
            </w:r>
          </w:p>
        </w:tc>
        <w:tc>
          <w:tcPr>
            <w:tcW w:w="3742" w:type="dxa"/>
            <w:vMerge/>
            <w:shd w:val="clear" w:color="auto" w:fill="auto"/>
            <w:vAlign w:val="center"/>
          </w:tcPr>
          <w:p w:rsidR="00B44B1E" w:rsidRPr="00DE0ACC" w:rsidRDefault="00B44B1E" w:rsidP="00B44B1E">
            <w:pPr>
              <w:spacing w:before="40" w:after="40" w:line="240" w:lineRule="auto"/>
              <w:ind w:left="-57" w:right="-57"/>
              <w:rPr>
                <w:sz w:val="24"/>
                <w:szCs w:val="24"/>
              </w:rPr>
            </w:pPr>
          </w:p>
        </w:tc>
        <w:tc>
          <w:tcPr>
            <w:tcW w:w="1702"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655"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r>
      <w:tr w:rsidR="00057CD2" w:rsidRPr="00DE0ACC" w:rsidTr="00B44B1E">
        <w:trPr>
          <w:trHeight w:val="109"/>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lang w:val="vi-VN"/>
              </w:rPr>
            </w:pPr>
          </w:p>
        </w:tc>
        <w:tc>
          <w:tcPr>
            <w:tcW w:w="2629"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lang w:val="vi-VN"/>
              </w:rPr>
            </w:pPr>
            <w:r w:rsidRPr="00DE0ACC">
              <w:rPr>
                <w:sz w:val="24"/>
                <w:szCs w:val="24"/>
                <w:lang w:val="vi-VN"/>
              </w:rPr>
              <w:t xml:space="preserve"> - Bụi, khí thải, tiếng ồn từ quá trình san ủi, đào đắp, thi công các hạng mục công trình đường </w:t>
            </w:r>
            <w:r w:rsidRPr="00DE0ACC">
              <w:rPr>
                <w:sz w:val="24"/>
                <w:szCs w:val="24"/>
                <w:lang w:val="vi-VN"/>
              </w:rPr>
              <w:lastRenderedPageBreak/>
              <w:t>giao thông, cầu trên tuyến,…</w:t>
            </w:r>
          </w:p>
        </w:tc>
        <w:tc>
          <w:tcPr>
            <w:tcW w:w="3742" w:type="dxa"/>
            <w:vMerge/>
            <w:shd w:val="clear" w:color="auto" w:fill="auto"/>
            <w:vAlign w:val="center"/>
          </w:tcPr>
          <w:p w:rsidR="00B44B1E" w:rsidRPr="00DE0ACC" w:rsidRDefault="00B44B1E" w:rsidP="00B44B1E">
            <w:pPr>
              <w:spacing w:before="40" w:after="40" w:line="240" w:lineRule="auto"/>
              <w:ind w:left="-57" w:right="-57"/>
              <w:rPr>
                <w:sz w:val="24"/>
                <w:szCs w:val="24"/>
              </w:rPr>
            </w:pPr>
          </w:p>
        </w:tc>
        <w:tc>
          <w:tcPr>
            <w:tcW w:w="1702"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655"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r>
      <w:tr w:rsidR="00E23676" w:rsidRPr="00DE0ACC" w:rsidTr="003E2072">
        <w:trPr>
          <w:trHeight w:val="79"/>
          <w:jc w:val="center"/>
        </w:trPr>
        <w:tc>
          <w:tcPr>
            <w:tcW w:w="631" w:type="dxa"/>
            <w:vMerge w:val="restart"/>
            <w:shd w:val="clear" w:color="auto" w:fill="auto"/>
            <w:vAlign w:val="center"/>
          </w:tcPr>
          <w:p w:rsidR="00E23676" w:rsidRPr="00DE0ACC" w:rsidRDefault="00E23676" w:rsidP="00E23676">
            <w:pPr>
              <w:spacing w:before="40" w:after="40" w:line="240" w:lineRule="auto"/>
              <w:ind w:left="-57" w:right="-57"/>
              <w:jc w:val="center"/>
              <w:rPr>
                <w:sz w:val="24"/>
                <w:szCs w:val="24"/>
                <w:lang w:eastAsia="vi-VN"/>
              </w:rPr>
            </w:pPr>
          </w:p>
        </w:tc>
        <w:tc>
          <w:tcPr>
            <w:tcW w:w="1838" w:type="dxa"/>
            <w:vMerge w:val="restart"/>
            <w:shd w:val="clear" w:color="auto" w:fill="auto"/>
            <w:vAlign w:val="center"/>
          </w:tcPr>
          <w:p w:rsidR="00E23676" w:rsidRPr="00DE0ACC" w:rsidRDefault="00E23676" w:rsidP="00E23676">
            <w:pPr>
              <w:spacing w:before="40" w:after="40" w:line="240" w:lineRule="auto"/>
              <w:rPr>
                <w:sz w:val="24"/>
                <w:szCs w:val="24"/>
                <w:lang w:val="vi-VN"/>
              </w:rPr>
            </w:pPr>
            <w:r w:rsidRPr="00DE0ACC">
              <w:rPr>
                <w:sz w:val="24"/>
                <w:szCs w:val="24"/>
                <w:lang w:val="vi-VN"/>
              </w:rPr>
              <w:t xml:space="preserve">Hoạt động thi công xây dựng các hạng mục công trình </w:t>
            </w:r>
          </w:p>
        </w:tc>
        <w:tc>
          <w:tcPr>
            <w:tcW w:w="2629" w:type="dxa"/>
            <w:tcBorders>
              <w:bottom w:val="single" w:sz="4" w:space="0" w:color="auto"/>
            </w:tcBorders>
            <w:shd w:val="clear" w:color="auto" w:fill="auto"/>
            <w:vAlign w:val="center"/>
          </w:tcPr>
          <w:p w:rsidR="00E23676" w:rsidRPr="00DE0ACC" w:rsidRDefault="00E23676" w:rsidP="00E23676">
            <w:pPr>
              <w:spacing w:before="40" w:after="40" w:line="240" w:lineRule="auto"/>
              <w:ind w:left="-57" w:right="-57"/>
              <w:rPr>
                <w:sz w:val="24"/>
                <w:szCs w:val="24"/>
                <w:lang w:val="vi-VN"/>
              </w:rPr>
            </w:pPr>
            <w:r w:rsidRPr="00DE0ACC">
              <w:rPr>
                <w:sz w:val="24"/>
                <w:szCs w:val="24"/>
                <w:lang w:val="vi-VN"/>
              </w:rPr>
              <w:t>- Nước thải từ sinh hoạt của công nhân;</w:t>
            </w:r>
          </w:p>
        </w:tc>
        <w:tc>
          <w:tcPr>
            <w:tcW w:w="3742" w:type="dxa"/>
            <w:tcBorders>
              <w:bottom w:val="single" w:sz="4" w:space="0" w:color="auto"/>
            </w:tcBorders>
            <w:shd w:val="clear" w:color="auto" w:fill="auto"/>
          </w:tcPr>
          <w:p w:rsidR="00E23676" w:rsidRPr="00DE0ACC" w:rsidRDefault="00E23676" w:rsidP="00E23676">
            <w:pPr>
              <w:spacing w:before="40" w:after="40" w:line="240" w:lineRule="auto"/>
              <w:ind w:left="-57" w:right="-57"/>
              <w:rPr>
                <w:sz w:val="24"/>
                <w:szCs w:val="24"/>
                <w:lang w:val="vi-VN"/>
              </w:rPr>
            </w:pPr>
            <w:r w:rsidRPr="00DE0ACC">
              <w:rPr>
                <w:sz w:val="24"/>
                <w:szCs w:val="24"/>
                <w:lang w:val="vi-VN"/>
              </w:rPr>
              <w:t xml:space="preserve">- </w:t>
            </w:r>
            <w:r w:rsidRPr="00DE0ACC">
              <w:rPr>
                <w:rFonts w:eastAsia=".VnTime"/>
                <w:sz w:val="24"/>
                <w:szCs w:val="24"/>
                <w:lang w:val="vi-VN"/>
              </w:rPr>
              <w:t>Bố trí</w:t>
            </w:r>
            <w:r w:rsidRPr="00DE0ACC">
              <w:rPr>
                <w:sz w:val="24"/>
                <w:szCs w:val="24"/>
                <w:lang w:val="vi-VN"/>
              </w:rPr>
              <w:t xml:space="preserve"> 0</w:t>
            </w:r>
            <w:r w:rsidRPr="00DE0ACC">
              <w:rPr>
                <w:sz w:val="24"/>
                <w:szCs w:val="24"/>
              </w:rPr>
              <w:t>2</w:t>
            </w:r>
            <w:r w:rsidRPr="00DE0ACC">
              <w:rPr>
                <w:sz w:val="24"/>
                <w:szCs w:val="24"/>
                <w:lang w:val="vi-VN"/>
              </w:rPr>
              <w:t xml:space="preserve"> nhà vệ sinh bằng vật liệu Composite</w:t>
            </w:r>
            <w:r w:rsidRPr="00DE0ACC">
              <w:rPr>
                <w:sz w:val="24"/>
                <w:szCs w:val="24"/>
              </w:rPr>
              <w:t xml:space="preserve">, thể tích </w:t>
            </w:r>
            <w:r w:rsidR="003E2072" w:rsidRPr="00DE0ACC">
              <w:rPr>
                <w:sz w:val="24"/>
                <w:szCs w:val="24"/>
              </w:rPr>
              <w:t>5</w:t>
            </w:r>
            <w:r w:rsidRPr="00DE0ACC">
              <w:rPr>
                <w:sz w:val="24"/>
                <w:szCs w:val="24"/>
              </w:rPr>
              <w:t xml:space="preserve"> m</w:t>
            </w:r>
            <w:r w:rsidRPr="00DE0ACC">
              <w:rPr>
                <w:sz w:val="24"/>
                <w:szCs w:val="24"/>
                <w:vertAlign w:val="superscript"/>
              </w:rPr>
              <w:t>3</w:t>
            </w:r>
            <w:r w:rsidRPr="00DE0ACC">
              <w:rPr>
                <w:sz w:val="24"/>
                <w:szCs w:val="24"/>
                <w:lang w:val="vi-VN"/>
              </w:rPr>
              <w:t xml:space="preserve"> ở khu vực lán trại </w:t>
            </w:r>
          </w:p>
          <w:p w:rsidR="00E23676" w:rsidRPr="00DE0ACC" w:rsidRDefault="00E23676" w:rsidP="00E23676">
            <w:pPr>
              <w:spacing w:before="40" w:after="40" w:line="240" w:lineRule="auto"/>
              <w:ind w:left="-57" w:right="-57"/>
              <w:rPr>
                <w:sz w:val="24"/>
                <w:szCs w:val="24"/>
              </w:rPr>
            </w:pPr>
            <w:r w:rsidRPr="00DE0ACC">
              <w:rPr>
                <w:sz w:val="24"/>
                <w:szCs w:val="24"/>
                <w:lang w:val="vi-VN"/>
              </w:rPr>
              <w:t xml:space="preserve">- Hợp đồng với </w:t>
            </w:r>
            <w:r w:rsidRPr="00DE0ACC">
              <w:rPr>
                <w:sz w:val="24"/>
                <w:szCs w:val="24"/>
              </w:rPr>
              <w:t xml:space="preserve">Đơn vị chức năng tại địa phương </w:t>
            </w:r>
            <w:r w:rsidRPr="00DE0ACC">
              <w:rPr>
                <w:sz w:val="24"/>
                <w:szCs w:val="24"/>
                <w:lang w:val="vi-VN"/>
              </w:rPr>
              <w:t xml:space="preserve">thu gom </w:t>
            </w:r>
            <w:r w:rsidRPr="00DE0ACC">
              <w:rPr>
                <w:sz w:val="24"/>
                <w:szCs w:val="24"/>
              </w:rPr>
              <w:t>và đưa đi xử lý</w:t>
            </w:r>
          </w:p>
        </w:tc>
        <w:tc>
          <w:tcPr>
            <w:tcW w:w="1702" w:type="dxa"/>
            <w:tcBorders>
              <w:bottom w:val="single" w:sz="4" w:space="0" w:color="auto"/>
            </w:tcBorders>
            <w:shd w:val="clear" w:color="auto" w:fill="auto"/>
          </w:tcPr>
          <w:p w:rsidR="00E23676" w:rsidRPr="00DE0ACC" w:rsidRDefault="00E23676" w:rsidP="00E23676">
            <w:pPr>
              <w:spacing w:before="40" w:after="40" w:line="240" w:lineRule="auto"/>
              <w:ind w:left="-57" w:right="-57"/>
              <w:jc w:val="center"/>
              <w:rPr>
                <w:sz w:val="24"/>
                <w:szCs w:val="24"/>
              </w:rPr>
            </w:pPr>
            <w:r w:rsidRPr="00DE0ACC">
              <w:rPr>
                <w:sz w:val="24"/>
                <w:szCs w:val="24"/>
              </w:rPr>
              <w:t>Kinh phí: 1</w:t>
            </w:r>
            <w:r w:rsidR="003E2072" w:rsidRPr="00DE0ACC">
              <w:rPr>
                <w:sz w:val="24"/>
                <w:szCs w:val="24"/>
              </w:rPr>
              <w:t>5</w:t>
            </w:r>
            <w:r w:rsidRPr="00DE0ACC">
              <w:rPr>
                <w:sz w:val="24"/>
                <w:szCs w:val="24"/>
              </w:rPr>
              <w:t>.000 (bể</w:t>
            </w:r>
            <w:r w:rsidR="003E2072" w:rsidRPr="00DE0ACC">
              <w:rPr>
                <w:sz w:val="24"/>
                <w:szCs w:val="24"/>
              </w:rPr>
              <w:t xml:space="preserve"> composite)</w:t>
            </w:r>
            <w:r w:rsidRPr="00DE0ACC">
              <w:rPr>
                <w:sz w:val="24"/>
                <w:szCs w:val="24"/>
              </w:rPr>
              <w:t>.</w:t>
            </w:r>
          </w:p>
          <w:p w:rsidR="00E23676" w:rsidRPr="00DE0ACC" w:rsidRDefault="00E23676" w:rsidP="00E23676">
            <w:pPr>
              <w:spacing w:before="40" w:after="40" w:line="240" w:lineRule="auto"/>
              <w:ind w:left="-57" w:right="-57"/>
              <w:jc w:val="center"/>
              <w:rPr>
                <w:sz w:val="24"/>
                <w:szCs w:val="24"/>
              </w:rPr>
            </w:pPr>
            <w:r w:rsidRPr="00DE0ACC">
              <w:rPr>
                <w:sz w:val="24"/>
                <w:szCs w:val="24"/>
              </w:rPr>
              <w:t>- Theo thoả thuận</w:t>
            </w:r>
          </w:p>
        </w:tc>
        <w:tc>
          <w:tcPr>
            <w:tcW w:w="1252" w:type="dxa"/>
            <w:vMerge w:val="restart"/>
            <w:shd w:val="clear" w:color="auto" w:fill="auto"/>
            <w:vAlign w:val="center"/>
          </w:tcPr>
          <w:p w:rsidR="00E23676" w:rsidRPr="00DE0ACC" w:rsidRDefault="00E23676" w:rsidP="00E23676">
            <w:pPr>
              <w:spacing w:before="40" w:after="40" w:line="240" w:lineRule="auto"/>
              <w:ind w:left="-57" w:right="-57"/>
              <w:jc w:val="center"/>
              <w:rPr>
                <w:sz w:val="24"/>
                <w:szCs w:val="24"/>
                <w:lang w:val="vi-VN"/>
              </w:rPr>
            </w:pPr>
            <w:r w:rsidRPr="00DE0ACC">
              <w:rPr>
                <w:sz w:val="24"/>
                <w:szCs w:val="24"/>
              </w:rPr>
              <w:t>Trong quá trình thi công</w:t>
            </w:r>
          </w:p>
        </w:tc>
        <w:tc>
          <w:tcPr>
            <w:tcW w:w="1655" w:type="dxa"/>
            <w:vMerge w:val="restart"/>
            <w:shd w:val="clear" w:color="auto" w:fill="auto"/>
            <w:vAlign w:val="center"/>
          </w:tcPr>
          <w:p w:rsidR="00E23676" w:rsidRPr="00DE0ACC" w:rsidRDefault="00E23676" w:rsidP="00E23676">
            <w:pPr>
              <w:spacing w:before="40" w:after="40" w:line="240" w:lineRule="auto"/>
              <w:ind w:left="-57" w:right="-57"/>
              <w:jc w:val="center"/>
              <w:rPr>
                <w:sz w:val="24"/>
                <w:szCs w:val="24"/>
                <w:lang w:val="vi-VN"/>
              </w:rPr>
            </w:pPr>
            <w:r w:rsidRPr="00DE0ACC">
              <w:rPr>
                <w:sz w:val="24"/>
                <w:szCs w:val="24"/>
                <w:lang w:val="vi-VN"/>
              </w:rPr>
              <w:t xml:space="preserve">Chủ dự án </w:t>
            </w:r>
          </w:p>
        </w:tc>
        <w:tc>
          <w:tcPr>
            <w:tcW w:w="1130" w:type="dxa"/>
            <w:vMerge w:val="restart"/>
            <w:shd w:val="clear" w:color="auto" w:fill="auto"/>
            <w:vAlign w:val="center"/>
          </w:tcPr>
          <w:p w:rsidR="00E23676" w:rsidRPr="00DE0ACC" w:rsidRDefault="00365B9E" w:rsidP="00E23676">
            <w:pPr>
              <w:spacing w:before="40" w:after="40" w:line="240" w:lineRule="auto"/>
              <w:ind w:left="-57" w:right="-57"/>
              <w:jc w:val="center"/>
              <w:rPr>
                <w:b/>
                <w:sz w:val="24"/>
                <w:szCs w:val="24"/>
              </w:rPr>
            </w:pPr>
            <w:r w:rsidRPr="00DE0ACC">
              <w:rPr>
                <w:sz w:val="24"/>
                <w:szCs w:val="24"/>
              </w:rPr>
              <w:t>Chủ dự án; Chính quyền địa phương; Sở TN&amp;MT tỉnh Quảng Trị</w:t>
            </w:r>
          </w:p>
        </w:tc>
      </w:tr>
      <w:tr w:rsidR="00057CD2" w:rsidRPr="00DE0ACC" w:rsidTr="00B44B1E">
        <w:trPr>
          <w:trHeight w:val="263"/>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lang w:val="vi-VN"/>
              </w:rPr>
            </w:pPr>
          </w:p>
        </w:tc>
        <w:tc>
          <w:tcPr>
            <w:tcW w:w="2629" w:type="dxa"/>
            <w:tcBorders>
              <w:top w:val="single" w:sz="4" w:space="0" w:color="auto"/>
              <w:bottom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rPr>
            </w:pPr>
            <w:r w:rsidRPr="00DE0ACC">
              <w:rPr>
                <w:sz w:val="24"/>
                <w:szCs w:val="24"/>
              </w:rPr>
              <w:t xml:space="preserve">- Nước thải xây dựng: </w:t>
            </w:r>
          </w:p>
        </w:tc>
        <w:tc>
          <w:tcPr>
            <w:tcW w:w="3742" w:type="dxa"/>
            <w:tcBorders>
              <w:top w:val="single" w:sz="4" w:space="0" w:color="auto"/>
              <w:bottom w:val="single" w:sz="4" w:space="0" w:color="auto"/>
            </w:tcBorders>
            <w:shd w:val="clear" w:color="auto" w:fill="auto"/>
          </w:tcPr>
          <w:p w:rsidR="00B44B1E" w:rsidRPr="00DE0ACC" w:rsidRDefault="00B44B1E" w:rsidP="008E7573">
            <w:pPr>
              <w:spacing w:before="0" w:after="20" w:line="240" w:lineRule="auto"/>
              <w:rPr>
                <w:sz w:val="24"/>
                <w:szCs w:val="24"/>
              </w:rPr>
            </w:pPr>
            <w:r w:rsidRPr="00DE0ACC">
              <w:rPr>
                <w:sz w:val="24"/>
                <w:szCs w:val="24"/>
              </w:rPr>
              <w:t xml:space="preserve">- </w:t>
            </w:r>
            <w:r w:rsidR="00834D30" w:rsidRPr="00DE0ACC">
              <w:rPr>
                <w:sz w:val="24"/>
                <w:szCs w:val="24"/>
              </w:rPr>
              <w:t>Trạm</w:t>
            </w:r>
            <w:r w:rsidR="00834D30" w:rsidRPr="00DE0ACC">
              <w:rPr>
                <w:sz w:val="24"/>
                <w:szCs w:val="24"/>
                <w:lang w:val="vi-VN"/>
              </w:rPr>
              <w:t xml:space="preserve"> xịt, rửa</w:t>
            </w:r>
            <w:r w:rsidRPr="00DE0ACC">
              <w:rPr>
                <w:sz w:val="24"/>
                <w:szCs w:val="24"/>
              </w:rPr>
              <w:t xml:space="preserve"> xe KT(0,3x0,4)m.</w:t>
            </w:r>
          </w:p>
          <w:p w:rsidR="00B44B1E" w:rsidRPr="00DE0ACC" w:rsidRDefault="00B44B1E" w:rsidP="008E7573">
            <w:pPr>
              <w:spacing w:before="0" w:after="20" w:line="240" w:lineRule="auto"/>
              <w:rPr>
                <w:sz w:val="24"/>
                <w:szCs w:val="24"/>
                <w:lang w:val="pt-BR"/>
              </w:rPr>
            </w:pPr>
            <w:r w:rsidRPr="00DE0ACC">
              <w:rPr>
                <w:sz w:val="24"/>
                <w:szCs w:val="24"/>
              </w:rPr>
              <w:t xml:space="preserve">- </w:t>
            </w:r>
            <w:r w:rsidRPr="00DE0ACC">
              <w:rPr>
                <w:sz w:val="24"/>
                <w:szCs w:val="24"/>
                <w:lang w:val="pt-BR"/>
              </w:rPr>
              <w:t xml:space="preserve">Thi công công trình theo hình thức cuốn chiếu, dứt điểm từng đoạn. </w:t>
            </w:r>
          </w:p>
          <w:p w:rsidR="00B44B1E" w:rsidRPr="00DE0ACC" w:rsidRDefault="00B44B1E" w:rsidP="008E7573">
            <w:pPr>
              <w:spacing w:before="0" w:after="20" w:line="240" w:lineRule="auto"/>
              <w:rPr>
                <w:sz w:val="24"/>
                <w:szCs w:val="24"/>
                <w:lang w:val="pt-BR"/>
              </w:rPr>
            </w:pPr>
            <w:r w:rsidRPr="00DE0ACC">
              <w:rPr>
                <w:sz w:val="24"/>
                <w:szCs w:val="24"/>
                <w:lang w:val="pt-BR"/>
              </w:rPr>
              <w:t>- Hoạt động thi công dưới nước: sử dụng cừ thép đóng khung vây xung quanh hố móng để tạo không gian khô ráo, không làm đục nguồn nước</w:t>
            </w:r>
          </w:p>
          <w:p w:rsidR="00B44B1E" w:rsidRPr="00DE0ACC" w:rsidRDefault="00B44B1E" w:rsidP="008E7573">
            <w:pPr>
              <w:spacing w:before="0" w:after="20" w:line="240" w:lineRule="auto"/>
              <w:rPr>
                <w:sz w:val="24"/>
                <w:szCs w:val="24"/>
                <w:lang w:val="pt-BR"/>
              </w:rPr>
            </w:pPr>
            <w:r w:rsidRPr="00DE0ACC">
              <w:rPr>
                <w:sz w:val="24"/>
                <w:szCs w:val="24"/>
                <w:lang w:val="pt-BR"/>
              </w:rPr>
              <w:t>- Tận dụng nước thải vệ sinh thiết bị để tưới bảo dưỡng công trình</w:t>
            </w:r>
          </w:p>
        </w:tc>
        <w:tc>
          <w:tcPr>
            <w:tcW w:w="1702" w:type="dxa"/>
            <w:tcBorders>
              <w:top w:val="single" w:sz="4" w:space="0" w:color="auto"/>
              <w:bottom w:val="single" w:sz="4" w:space="0" w:color="auto"/>
            </w:tcBorders>
            <w:shd w:val="clear" w:color="auto" w:fill="auto"/>
            <w:vAlign w:val="center"/>
          </w:tcPr>
          <w:p w:rsidR="00B44B1E" w:rsidRPr="00DE0ACC" w:rsidRDefault="00B44B1E" w:rsidP="00B44B1E">
            <w:pPr>
              <w:spacing w:before="40" w:after="40" w:line="240" w:lineRule="auto"/>
              <w:ind w:left="-57" w:right="-57"/>
              <w:jc w:val="center"/>
              <w:rPr>
                <w:sz w:val="24"/>
                <w:szCs w:val="24"/>
              </w:rPr>
            </w:pPr>
            <w:r w:rsidRPr="00DE0ACC">
              <w:rPr>
                <w:sz w:val="24"/>
                <w:szCs w:val="24"/>
              </w:rPr>
              <w:t>-</w:t>
            </w:r>
          </w:p>
        </w:tc>
        <w:tc>
          <w:tcPr>
            <w:tcW w:w="1252"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057CD2" w:rsidRPr="00DE0ACC" w:rsidTr="00B44B1E">
        <w:trPr>
          <w:trHeight w:val="935"/>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rPr>
            </w:pPr>
          </w:p>
        </w:tc>
        <w:tc>
          <w:tcPr>
            <w:tcW w:w="2629"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rPr>
            </w:pPr>
            <w:r w:rsidRPr="00DE0ACC">
              <w:rPr>
                <w:sz w:val="24"/>
                <w:szCs w:val="24"/>
              </w:rPr>
              <w:t>- Nước mưa chảy tràn cuốn chất thải bề mặt gây đục nguồn nước</w:t>
            </w:r>
          </w:p>
        </w:tc>
        <w:tc>
          <w:tcPr>
            <w:tcW w:w="3742" w:type="dxa"/>
            <w:tcBorders>
              <w:top w:val="single" w:sz="4" w:space="0" w:color="auto"/>
            </w:tcBorders>
            <w:shd w:val="clear" w:color="auto" w:fill="auto"/>
          </w:tcPr>
          <w:p w:rsidR="00B44B1E" w:rsidRPr="00DE0ACC" w:rsidRDefault="00B44B1E" w:rsidP="008E7573">
            <w:pPr>
              <w:autoSpaceDE w:val="0"/>
              <w:autoSpaceDN w:val="0"/>
              <w:adjustRightInd w:val="0"/>
              <w:spacing w:before="0" w:after="20" w:line="240" w:lineRule="auto"/>
              <w:rPr>
                <w:sz w:val="24"/>
                <w:szCs w:val="24"/>
              </w:rPr>
            </w:pPr>
            <w:r w:rsidRPr="00DE0ACC">
              <w:rPr>
                <w:sz w:val="24"/>
                <w:szCs w:val="24"/>
              </w:rPr>
              <w:t xml:space="preserve">- Quản lý CTR </w:t>
            </w:r>
            <w:r w:rsidR="00376BDD" w:rsidRPr="00DE0ACC">
              <w:rPr>
                <w:sz w:val="24"/>
                <w:szCs w:val="24"/>
              </w:rPr>
              <w:t>thông thường</w:t>
            </w:r>
            <w:r w:rsidRPr="00DE0ACC">
              <w:rPr>
                <w:sz w:val="24"/>
                <w:szCs w:val="24"/>
              </w:rPr>
              <w:t xml:space="preserve"> rơi vãi, CTR sinh hoạt, nước thải,... hạn chế ô nhiễm do nước mưa chảy tràn.</w:t>
            </w:r>
          </w:p>
          <w:p w:rsidR="00B44B1E" w:rsidRPr="00DE0ACC" w:rsidRDefault="00B44B1E" w:rsidP="008E7573">
            <w:pPr>
              <w:autoSpaceDE w:val="0"/>
              <w:autoSpaceDN w:val="0"/>
              <w:adjustRightInd w:val="0"/>
              <w:spacing w:before="0" w:after="20" w:line="240" w:lineRule="auto"/>
              <w:rPr>
                <w:sz w:val="24"/>
                <w:szCs w:val="24"/>
              </w:rPr>
            </w:pPr>
            <w:r w:rsidRPr="00DE0ACC">
              <w:rPr>
                <w:spacing w:val="-6"/>
                <w:sz w:val="24"/>
                <w:szCs w:val="24"/>
              </w:rPr>
              <w:t xml:space="preserve">- Không sửa chữa, thay thế dầu mỡ trên công trường </w:t>
            </w:r>
          </w:p>
        </w:tc>
        <w:tc>
          <w:tcPr>
            <w:tcW w:w="1702" w:type="dxa"/>
            <w:tcBorders>
              <w:top w:val="single" w:sz="4" w:space="0" w:color="auto"/>
            </w:tcBorders>
            <w:shd w:val="clear" w:color="auto" w:fill="auto"/>
            <w:vAlign w:val="center"/>
          </w:tcPr>
          <w:p w:rsidR="00B44B1E" w:rsidRPr="00DE0ACC" w:rsidRDefault="00B44B1E" w:rsidP="00B44B1E">
            <w:pPr>
              <w:spacing w:before="20" w:after="40" w:line="240" w:lineRule="auto"/>
              <w:ind w:left="-57" w:right="-57"/>
              <w:jc w:val="center"/>
              <w:rPr>
                <w:sz w:val="24"/>
                <w:szCs w:val="24"/>
              </w:rPr>
            </w:pPr>
            <w:r w:rsidRPr="00DE0ACC">
              <w:rPr>
                <w:sz w:val="24"/>
                <w:szCs w:val="24"/>
              </w:rPr>
              <w:t>-</w:t>
            </w:r>
          </w:p>
        </w:tc>
        <w:tc>
          <w:tcPr>
            <w:tcW w:w="1252"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057CD2" w:rsidRPr="00DE0ACC" w:rsidTr="00B44B1E">
        <w:trPr>
          <w:trHeight w:val="270"/>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rPr>
            </w:pPr>
          </w:p>
        </w:tc>
        <w:tc>
          <w:tcPr>
            <w:tcW w:w="2629" w:type="dxa"/>
            <w:tcBorders>
              <w:bottom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rPr>
            </w:pPr>
            <w:r w:rsidRPr="00DE0ACC">
              <w:rPr>
                <w:sz w:val="24"/>
                <w:szCs w:val="24"/>
              </w:rPr>
              <w:t xml:space="preserve">- Chất thải rắn sinh hoạt; </w:t>
            </w:r>
          </w:p>
        </w:tc>
        <w:tc>
          <w:tcPr>
            <w:tcW w:w="3742" w:type="dxa"/>
            <w:tcBorders>
              <w:bottom w:val="single" w:sz="4" w:space="0" w:color="auto"/>
            </w:tcBorders>
            <w:shd w:val="clear" w:color="auto" w:fill="auto"/>
          </w:tcPr>
          <w:p w:rsidR="00B44B1E" w:rsidRPr="00DE0ACC" w:rsidRDefault="00B44B1E" w:rsidP="008E7573">
            <w:pPr>
              <w:spacing w:before="0" w:after="20" w:line="240" w:lineRule="auto"/>
              <w:ind w:right="-58"/>
              <w:rPr>
                <w:sz w:val="24"/>
                <w:szCs w:val="24"/>
              </w:rPr>
            </w:pPr>
            <w:r w:rsidRPr="00DE0ACC">
              <w:rPr>
                <w:sz w:val="24"/>
                <w:szCs w:val="24"/>
              </w:rPr>
              <w:t xml:space="preserve">- Bố trí </w:t>
            </w:r>
            <w:r w:rsidR="00B92BFD" w:rsidRPr="00DE0ACC">
              <w:rPr>
                <w:sz w:val="24"/>
                <w:szCs w:val="24"/>
              </w:rPr>
              <w:t>0</w:t>
            </w:r>
            <w:r w:rsidR="00834D30" w:rsidRPr="00DE0ACC">
              <w:rPr>
                <w:sz w:val="24"/>
                <w:szCs w:val="24"/>
                <w:lang w:val="vi-VN"/>
              </w:rPr>
              <w:t>3</w:t>
            </w:r>
            <w:r w:rsidRPr="00DE0ACC">
              <w:rPr>
                <w:sz w:val="24"/>
                <w:szCs w:val="24"/>
              </w:rPr>
              <w:t xml:space="preserve"> thùng rác loại </w:t>
            </w:r>
            <w:r w:rsidR="00B92BFD" w:rsidRPr="00DE0ACC">
              <w:rPr>
                <w:sz w:val="24"/>
                <w:szCs w:val="24"/>
              </w:rPr>
              <w:t>6</w:t>
            </w:r>
            <w:r w:rsidRPr="00DE0ACC">
              <w:rPr>
                <w:sz w:val="24"/>
                <w:szCs w:val="24"/>
              </w:rPr>
              <w:t>0L</w:t>
            </w:r>
            <w:r w:rsidR="00B92BFD" w:rsidRPr="00DE0ACC">
              <w:rPr>
                <w:sz w:val="24"/>
                <w:szCs w:val="24"/>
              </w:rPr>
              <w:t xml:space="preserve"> tại mỗi khu vực mặt bằng thi công.</w:t>
            </w:r>
          </w:p>
          <w:p w:rsidR="00B44B1E" w:rsidRPr="00DE0ACC" w:rsidRDefault="00B44B1E" w:rsidP="008E7573">
            <w:pPr>
              <w:spacing w:before="0" w:after="20" w:line="240" w:lineRule="auto"/>
              <w:ind w:right="-58"/>
              <w:rPr>
                <w:sz w:val="24"/>
                <w:szCs w:val="24"/>
              </w:rPr>
            </w:pPr>
            <w:r w:rsidRPr="00DE0ACC">
              <w:rPr>
                <w:sz w:val="24"/>
                <w:szCs w:val="24"/>
              </w:rPr>
              <w:t>- Kho chứa có mái che lợp tôn. Bố trí bên cạnh lán trại (Kho lưu giữ CTR thông thường và CTNH).</w:t>
            </w:r>
          </w:p>
          <w:p w:rsidR="00B44B1E" w:rsidRPr="00DE0ACC" w:rsidRDefault="00B44B1E" w:rsidP="008E7573">
            <w:pPr>
              <w:spacing w:before="0" w:after="20" w:line="240" w:lineRule="auto"/>
              <w:ind w:right="-58"/>
              <w:rPr>
                <w:sz w:val="24"/>
                <w:szCs w:val="24"/>
              </w:rPr>
            </w:pPr>
            <w:r w:rsidRPr="00DE0ACC">
              <w:rPr>
                <w:sz w:val="24"/>
                <w:szCs w:val="24"/>
                <w:lang w:val="vi-VN"/>
              </w:rPr>
              <w:lastRenderedPageBreak/>
              <w:t xml:space="preserve">- Hợp đồng với </w:t>
            </w:r>
            <w:r w:rsidRPr="00DE0ACC">
              <w:rPr>
                <w:sz w:val="24"/>
                <w:szCs w:val="24"/>
              </w:rPr>
              <w:t xml:space="preserve">Đơn vị chức năng tại địa phương </w:t>
            </w:r>
            <w:r w:rsidRPr="00DE0ACC">
              <w:rPr>
                <w:sz w:val="24"/>
                <w:szCs w:val="24"/>
                <w:lang w:val="vi-VN"/>
              </w:rPr>
              <w:t xml:space="preserve">thu gom </w:t>
            </w:r>
            <w:r w:rsidRPr="00DE0ACC">
              <w:rPr>
                <w:sz w:val="24"/>
                <w:szCs w:val="24"/>
              </w:rPr>
              <w:t>và đưa đi xử lý</w:t>
            </w:r>
          </w:p>
        </w:tc>
        <w:tc>
          <w:tcPr>
            <w:tcW w:w="1702" w:type="dxa"/>
            <w:tcBorders>
              <w:bottom w:val="single" w:sz="4" w:space="0" w:color="auto"/>
            </w:tcBorders>
            <w:shd w:val="clear" w:color="auto" w:fill="auto"/>
          </w:tcPr>
          <w:p w:rsidR="00B44B1E" w:rsidRPr="00DE0ACC" w:rsidRDefault="00B92BFD" w:rsidP="00B44B1E">
            <w:pPr>
              <w:tabs>
                <w:tab w:val="left" w:pos="105"/>
              </w:tabs>
              <w:spacing w:before="20" w:after="40" w:line="240" w:lineRule="auto"/>
              <w:jc w:val="center"/>
              <w:rPr>
                <w:sz w:val="24"/>
                <w:szCs w:val="24"/>
              </w:rPr>
            </w:pPr>
            <w:r w:rsidRPr="00DE0ACC">
              <w:rPr>
                <w:sz w:val="24"/>
                <w:szCs w:val="24"/>
              </w:rPr>
              <w:lastRenderedPageBreak/>
              <w:t>6</w:t>
            </w:r>
            <w:r w:rsidR="00B44B1E" w:rsidRPr="00DE0ACC">
              <w:rPr>
                <w:sz w:val="24"/>
                <w:szCs w:val="24"/>
              </w:rPr>
              <w:t>00/thùng rác</w:t>
            </w:r>
          </w:p>
          <w:p w:rsidR="00B25EDE" w:rsidRPr="00DE0ACC" w:rsidRDefault="00B25EDE" w:rsidP="00B44B1E">
            <w:pPr>
              <w:tabs>
                <w:tab w:val="left" w:pos="105"/>
              </w:tabs>
              <w:spacing w:before="20" w:after="40" w:line="240" w:lineRule="auto"/>
              <w:jc w:val="center"/>
              <w:rPr>
                <w:sz w:val="24"/>
                <w:szCs w:val="24"/>
              </w:rPr>
            </w:pPr>
          </w:p>
          <w:p w:rsidR="00B44B1E" w:rsidRPr="00DE0ACC" w:rsidRDefault="00B44B1E" w:rsidP="00B44B1E">
            <w:pPr>
              <w:tabs>
                <w:tab w:val="left" w:pos="105"/>
              </w:tabs>
              <w:spacing w:before="20" w:after="40" w:line="240" w:lineRule="auto"/>
              <w:jc w:val="center"/>
              <w:rPr>
                <w:sz w:val="24"/>
                <w:szCs w:val="24"/>
              </w:rPr>
            </w:pPr>
            <w:r w:rsidRPr="00DE0ACC">
              <w:rPr>
                <w:sz w:val="24"/>
                <w:szCs w:val="24"/>
              </w:rPr>
              <w:t>5.000/kho chứa</w:t>
            </w:r>
          </w:p>
          <w:p w:rsidR="00B44B1E" w:rsidRPr="00DE0ACC" w:rsidRDefault="00B44B1E" w:rsidP="00B44B1E">
            <w:pPr>
              <w:spacing w:before="20" w:after="40" w:line="240" w:lineRule="auto"/>
              <w:ind w:left="-57" w:right="-57"/>
              <w:jc w:val="center"/>
              <w:rPr>
                <w:sz w:val="24"/>
                <w:szCs w:val="24"/>
              </w:rPr>
            </w:pPr>
          </w:p>
          <w:p w:rsidR="00B44B1E" w:rsidRPr="00DE0ACC" w:rsidRDefault="00B44B1E" w:rsidP="00B44B1E">
            <w:pPr>
              <w:spacing w:before="20" w:after="40" w:line="240" w:lineRule="auto"/>
              <w:ind w:left="-57" w:right="-57"/>
              <w:jc w:val="center"/>
              <w:rPr>
                <w:sz w:val="24"/>
                <w:szCs w:val="24"/>
                <w:lang w:val="vi-VN"/>
              </w:rPr>
            </w:pPr>
            <w:r w:rsidRPr="00DE0ACC">
              <w:rPr>
                <w:sz w:val="24"/>
                <w:szCs w:val="24"/>
              </w:rPr>
              <w:lastRenderedPageBreak/>
              <w:t>Theo thoả thuận</w:t>
            </w:r>
          </w:p>
        </w:tc>
        <w:tc>
          <w:tcPr>
            <w:tcW w:w="1252" w:type="dxa"/>
            <w:vMerge/>
            <w:tcBorders>
              <w:bottom w:val="single" w:sz="4" w:space="0" w:color="auto"/>
            </w:tcBorders>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vMerge/>
            <w:tcBorders>
              <w:bottom w:val="single" w:sz="4" w:space="0" w:color="auto"/>
            </w:tcBorders>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vMerge/>
            <w:tcBorders>
              <w:bottom w:val="single" w:sz="4" w:space="0" w:color="auto"/>
            </w:tcBorders>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DA3AB1" w:rsidRPr="00DE0ACC" w:rsidTr="00B44B1E">
        <w:trPr>
          <w:trHeight w:val="301"/>
          <w:jc w:val="center"/>
        </w:trPr>
        <w:tc>
          <w:tcPr>
            <w:tcW w:w="631" w:type="dxa"/>
            <w:vMerge w:val="restart"/>
            <w:shd w:val="clear" w:color="auto" w:fill="auto"/>
            <w:vAlign w:val="center"/>
          </w:tcPr>
          <w:p w:rsidR="00DA3AB1" w:rsidRPr="00DE0ACC" w:rsidRDefault="00DA3AB1" w:rsidP="00DA3AB1">
            <w:pPr>
              <w:spacing w:before="40" w:after="40" w:line="240" w:lineRule="auto"/>
              <w:ind w:left="-57" w:right="-57"/>
              <w:jc w:val="center"/>
              <w:rPr>
                <w:sz w:val="24"/>
                <w:szCs w:val="24"/>
                <w:lang w:eastAsia="vi-VN"/>
              </w:rPr>
            </w:pPr>
          </w:p>
        </w:tc>
        <w:tc>
          <w:tcPr>
            <w:tcW w:w="1838" w:type="dxa"/>
            <w:vMerge w:val="restart"/>
            <w:shd w:val="clear" w:color="auto" w:fill="auto"/>
            <w:vAlign w:val="center"/>
          </w:tcPr>
          <w:p w:rsidR="00DA3AB1" w:rsidRPr="00DE0ACC" w:rsidRDefault="00DA3AB1" w:rsidP="00DA3AB1">
            <w:pPr>
              <w:spacing w:before="40" w:after="40" w:line="240" w:lineRule="auto"/>
              <w:rPr>
                <w:sz w:val="24"/>
                <w:szCs w:val="24"/>
                <w:lang w:val="vi-VN"/>
              </w:rPr>
            </w:pPr>
            <w:r w:rsidRPr="00DE0ACC">
              <w:rPr>
                <w:sz w:val="24"/>
                <w:szCs w:val="24"/>
                <w:lang w:val="vi-VN"/>
              </w:rPr>
              <w:t>Hoạt động thi công xây dựng các hạng mục công trình</w:t>
            </w:r>
          </w:p>
        </w:tc>
        <w:tc>
          <w:tcPr>
            <w:tcW w:w="2629" w:type="dxa"/>
            <w:tcBorders>
              <w:top w:val="single" w:sz="4" w:space="0" w:color="auto"/>
              <w:bottom w:val="single" w:sz="4" w:space="0" w:color="auto"/>
            </w:tcBorders>
            <w:shd w:val="clear" w:color="auto" w:fill="auto"/>
            <w:vAlign w:val="center"/>
          </w:tcPr>
          <w:p w:rsidR="00DA3AB1" w:rsidRPr="00DE0ACC" w:rsidRDefault="00DA3AB1" w:rsidP="00DA3AB1">
            <w:pPr>
              <w:spacing w:before="40" w:after="40" w:line="240" w:lineRule="auto"/>
              <w:ind w:left="-57" w:right="-57"/>
              <w:rPr>
                <w:sz w:val="24"/>
                <w:szCs w:val="24"/>
                <w:lang w:val="vi-VN"/>
              </w:rPr>
            </w:pPr>
            <w:r w:rsidRPr="00DE0ACC">
              <w:rPr>
                <w:sz w:val="24"/>
                <w:szCs w:val="24"/>
                <w:lang w:val="vi-VN"/>
              </w:rPr>
              <w:t xml:space="preserve">- Chất thải rắn </w:t>
            </w:r>
            <w:r w:rsidRPr="00DE0ACC">
              <w:rPr>
                <w:sz w:val="24"/>
                <w:szCs w:val="24"/>
              </w:rPr>
              <w:t>thông thường</w:t>
            </w:r>
          </w:p>
        </w:tc>
        <w:tc>
          <w:tcPr>
            <w:tcW w:w="3742" w:type="dxa"/>
            <w:tcBorders>
              <w:top w:val="single" w:sz="4" w:space="0" w:color="auto"/>
              <w:bottom w:val="single" w:sz="4" w:space="0" w:color="auto"/>
            </w:tcBorders>
            <w:shd w:val="clear" w:color="auto" w:fill="auto"/>
          </w:tcPr>
          <w:p w:rsidR="00DA3AB1" w:rsidRPr="00DE0ACC" w:rsidRDefault="00DA3AB1" w:rsidP="00DA3AB1">
            <w:pPr>
              <w:spacing w:before="0" w:after="20" w:line="240" w:lineRule="auto"/>
              <w:ind w:right="-58"/>
              <w:rPr>
                <w:sz w:val="24"/>
                <w:szCs w:val="24"/>
                <w:lang w:val="vi-VN"/>
              </w:rPr>
            </w:pPr>
            <w:r w:rsidRPr="00DE0ACC">
              <w:rPr>
                <w:sz w:val="24"/>
                <w:szCs w:val="24"/>
                <w:lang w:val="vi-VN"/>
              </w:rPr>
              <w:t xml:space="preserve">- Chất thải rắn </w:t>
            </w:r>
            <w:r w:rsidRPr="00DE0ACC">
              <w:rPr>
                <w:sz w:val="24"/>
                <w:szCs w:val="24"/>
              </w:rPr>
              <w:t>thông thường</w:t>
            </w:r>
            <w:r w:rsidRPr="00DE0ACC">
              <w:rPr>
                <w:sz w:val="24"/>
                <w:szCs w:val="24"/>
                <w:lang w:val="vi-VN"/>
              </w:rPr>
              <w:t xml:space="preserve"> như bao xi măng, sắt thép vụn,… sẽ thu gom riêng, tận dụng bán phế liệu</w:t>
            </w:r>
          </w:p>
          <w:p w:rsidR="00DA3AB1" w:rsidRPr="00DE0ACC" w:rsidRDefault="00DA3AB1" w:rsidP="00DA3AB1">
            <w:pPr>
              <w:spacing w:before="0" w:after="20" w:line="240" w:lineRule="auto"/>
              <w:ind w:right="-58"/>
              <w:rPr>
                <w:sz w:val="24"/>
                <w:szCs w:val="24"/>
                <w:lang w:val="vi-VN"/>
              </w:rPr>
            </w:pPr>
            <w:r w:rsidRPr="00DE0ACC">
              <w:rPr>
                <w:sz w:val="24"/>
                <w:szCs w:val="24"/>
                <w:lang w:val="vi-VN"/>
              </w:rPr>
              <w:t>- Kết thúc thi công: hoàn trả mặt bằng khu đất tạm chiếm dụng, tháo dỡ lán trại, bể tự hoại trả cho địa phương. Hoàn nguyên môi trường, thanh thải.</w:t>
            </w:r>
          </w:p>
        </w:tc>
        <w:tc>
          <w:tcPr>
            <w:tcW w:w="1702" w:type="dxa"/>
            <w:tcBorders>
              <w:top w:val="single" w:sz="4" w:space="0" w:color="auto"/>
              <w:bottom w:val="single" w:sz="4" w:space="0" w:color="auto"/>
            </w:tcBorders>
            <w:shd w:val="clear" w:color="auto" w:fill="auto"/>
            <w:vAlign w:val="center"/>
          </w:tcPr>
          <w:p w:rsidR="00DA3AB1" w:rsidRPr="00DE0ACC" w:rsidRDefault="00DA3AB1" w:rsidP="00DA3AB1">
            <w:pPr>
              <w:spacing w:before="40" w:after="40" w:line="240" w:lineRule="auto"/>
              <w:ind w:left="-57" w:right="-57"/>
              <w:jc w:val="center"/>
              <w:rPr>
                <w:sz w:val="24"/>
                <w:szCs w:val="24"/>
              </w:rPr>
            </w:pPr>
            <w:r w:rsidRPr="00DE0ACC">
              <w:rPr>
                <w:sz w:val="24"/>
                <w:szCs w:val="24"/>
              </w:rPr>
              <w:t>-</w:t>
            </w:r>
          </w:p>
        </w:tc>
        <w:tc>
          <w:tcPr>
            <w:tcW w:w="1252" w:type="dxa"/>
            <w:vMerge w:val="restart"/>
            <w:tcBorders>
              <w:top w:val="single" w:sz="4" w:space="0" w:color="auto"/>
            </w:tcBorders>
            <w:shd w:val="clear" w:color="auto" w:fill="auto"/>
            <w:vAlign w:val="center"/>
          </w:tcPr>
          <w:p w:rsidR="00DA3AB1" w:rsidRPr="00DE0ACC" w:rsidRDefault="00DA3AB1" w:rsidP="00DA3AB1">
            <w:pPr>
              <w:spacing w:before="40" w:after="40" w:line="240" w:lineRule="auto"/>
              <w:ind w:left="-57" w:right="-57"/>
              <w:jc w:val="center"/>
              <w:rPr>
                <w:sz w:val="24"/>
                <w:szCs w:val="24"/>
                <w:lang w:val="vi-VN"/>
              </w:rPr>
            </w:pPr>
            <w:r w:rsidRPr="00DE0ACC">
              <w:rPr>
                <w:sz w:val="24"/>
                <w:szCs w:val="24"/>
              </w:rPr>
              <w:t>Trong quá trình thi công</w:t>
            </w:r>
          </w:p>
        </w:tc>
        <w:tc>
          <w:tcPr>
            <w:tcW w:w="1655" w:type="dxa"/>
            <w:vMerge w:val="restart"/>
            <w:tcBorders>
              <w:top w:val="single" w:sz="4" w:space="0" w:color="auto"/>
            </w:tcBorders>
            <w:shd w:val="clear" w:color="auto" w:fill="auto"/>
            <w:vAlign w:val="center"/>
          </w:tcPr>
          <w:p w:rsidR="00DA3AB1" w:rsidRPr="00DE0ACC" w:rsidRDefault="00DA3AB1" w:rsidP="00DA3AB1">
            <w:pPr>
              <w:spacing w:before="40" w:after="40" w:line="240" w:lineRule="auto"/>
              <w:ind w:left="-57" w:right="-57"/>
              <w:jc w:val="center"/>
              <w:rPr>
                <w:sz w:val="24"/>
                <w:szCs w:val="24"/>
                <w:lang w:val="vi-VN"/>
              </w:rPr>
            </w:pPr>
            <w:r w:rsidRPr="00DE0ACC">
              <w:rPr>
                <w:sz w:val="24"/>
                <w:szCs w:val="24"/>
                <w:lang w:val="vi-VN"/>
              </w:rPr>
              <w:t xml:space="preserve">Chủ dự án </w:t>
            </w:r>
          </w:p>
        </w:tc>
        <w:tc>
          <w:tcPr>
            <w:tcW w:w="1130" w:type="dxa"/>
            <w:vMerge w:val="restart"/>
            <w:tcBorders>
              <w:top w:val="single" w:sz="4" w:space="0" w:color="auto"/>
            </w:tcBorders>
            <w:shd w:val="clear" w:color="auto" w:fill="auto"/>
            <w:vAlign w:val="center"/>
          </w:tcPr>
          <w:p w:rsidR="00DA3AB1" w:rsidRPr="00DE0ACC" w:rsidRDefault="00DA3AB1" w:rsidP="00DA3AB1">
            <w:pPr>
              <w:spacing w:before="40" w:after="40" w:line="240" w:lineRule="auto"/>
              <w:ind w:left="-57" w:right="-57"/>
              <w:jc w:val="center"/>
              <w:rPr>
                <w:b/>
                <w:sz w:val="24"/>
                <w:szCs w:val="24"/>
              </w:rPr>
            </w:pPr>
            <w:r w:rsidRPr="00DE0ACC">
              <w:rPr>
                <w:sz w:val="24"/>
                <w:szCs w:val="24"/>
              </w:rPr>
              <w:t>Chủ dự án; Chính quyền địa phương; Sở TN&amp;MT tỉnh Quảng Trị</w:t>
            </w:r>
          </w:p>
        </w:tc>
      </w:tr>
      <w:tr w:rsidR="00057CD2" w:rsidRPr="00DE0ACC" w:rsidTr="00B44B1E">
        <w:trPr>
          <w:trHeight w:val="251"/>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lang w:val="vi-VN"/>
              </w:rPr>
            </w:pPr>
          </w:p>
        </w:tc>
        <w:tc>
          <w:tcPr>
            <w:tcW w:w="2629" w:type="dxa"/>
            <w:tcBorders>
              <w:top w:val="single" w:sz="4" w:space="0" w:color="auto"/>
            </w:tcBorders>
            <w:shd w:val="clear" w:color="auto" w:fill="auto"/>
            <w:vAlign w:val="center"/>
          </w:tcPr>
          <w:p w:rsidR="00B44B1E" w:rsidRPr="00DE0ACC" w:rsidRDefault="00B44B1E" w:rsidP="00B44B1E">
            <w:pPr>
              <w:spacing w:before="40" w:after="40" w:line="240" w:lineRule="auto"/>
              <w:ind w:left="-57" w:right="-57"/>
              <w:rPr>
                <w:sz w:val="24"/>
                <w:szCs w:val="24"/>
              </w:rPr>
            </w:pPr>
            <w:r w:rsidRPr="00DE0ACC">
              <w:rPr>
                <w:sz w:val="24"/>
                <w:szCs w:val="24"/>
              </w:rPr>
              <w:t>- Chất thải nguy hại</w:t>
            </w:r>
          </w:p>
        </w:tc>
        <w:tc>
          <w:tcPr>
            <w:tcW w:w="3742" w:type="dxa"/>
            <w:tcBorders>
              <w:top w:val="single" w:sz="4" w:space="0" w:color="auto"/>
            </w:tcBorders>
            <w:shd w:val="clear" w:color="auto" w:fill="auto"/>
          </w:tcPr>
          <w:p w:rsidR="00B44B1E" w:rsidRPr="00DE0ACC" w:rsidRDefault="00B44B1E" w:rsidP="00B44B1E">
            <w:pPr>
              <w:spacing w:before="40" w:after="40" w:line="240" w:lineRule="auto"/>
              <w:ind w:left="-57" w:right="-57"/>
              <w:rPr>
                <w:sz w:val="24"/>
                <w:szCs w:val="24"/>
              </w:rPr>
            </w:pPr>
            <w:r w:rsidRPr="00DE0ACC">
              <w:rPr>
                <w:sz w:val="24"/>
                <w:szCs w:val="24"/>
              </w:rPr>
              <w:t xml:space="preserve">- Bố trí </w:t>
            </w:r>
            <w:r w:rsidR="00834D30" w:rsidRPr="00DE0ACC">
              <w:rPr>
                <w:sz w:val="24"/>
                <w:szCs w:val="24"/>
                <w:lang w:val="vi-VN"/>
              </w:rPr>
              <w:t>0</w:t>
            </w:r>
            <w:r w:rsidR="00DA3AB1" w:rsidRPr="00DE0ACC">
              <w:rPr>
                <w:sz w:val="24"/>
                <w:szCs w:val="24"/>
              </w:rPr>
              <w:t>3</w:t>
            </w:r>
            <w:r w:rsidRPr="00DE0ACC">
              <w:rPr>
                <w:sz w:val="24"/>
                <w:szCs w:val="24"/>
              </w:rPr>
              <w:t xml:space="preserve"> thùng rác loại 60L</w:t>
            </w:r>
            <w:r w:rsidR="00B92BFD" w:rsidRPr="00DE0ACC">
              <w:rPr>
                <w:sz w:val="24"/>
                <w:szCs w:val="24"/>
              </w:rPr>
              <w:t xml:space="preserve"> tại mỗi khu vực mặt bằng thi công</w:t>
            </w:r>
            <w:r w:rsidRPr="00DE0ACC">
              <w:rPr>
                <w:sz w:val="24"/>
                <w:szCs w:val="24"/>
              </w:rPr>
              <w:t xml:space="preserve"> để lưu chứ</w:t>
            </w:r>
            <w:r w:rsidR="00B92BFD" w:rsidRPr="00DE0ACC">
              <w:rPr>
                <w:sz w:val="24"/>
                <w:szCs w:val="24"/>
              </w:rPr>
              <w:t>a CTNH.</w:t>
            </w:r>
          </w:p>
          <w:p w:rsidR="00B44B1E" w:rsidRPr="00DE0ACC" w:rsidRDefault="00B44B1E" w:rsidP="00B44B1E">
            <w:pPr>
              <w:spacing w:before="40" w:after="40" w:line="240" w:lineRule="auto"/>
              <w:ind w:left="-57" w:right="-57"/>
              <w:rPr>
                <w:sz w:val="24"/>
                <w:szCs w:val="24"/>
              </w:rPr>
            </w:pPr>
            <w:r w:rsidRPr="00DE0ACC">
              <w:rPr>
                <w:sz w:val="24"/>
                <w:szCs w:val="24"/>
              </w:rPr>
              <w:t>- Kho lưu trữ tạm chất thải diện tích 5m</w:t>
            </w:r>
            <w:r w:rsidRPr="00DE0ACC">
              <w:rPr>
                <w:sz w:val="24"/>
                <w:szCs w:val="24"/>
                <w:vertAlign w:val="superscript"/>
              </w:rPr>
              <w:t>2</w:t>
            </w:r>
            <w:r w:rsidRPr="00DE0ACC">
              <w:rPr>
                <w:sz w:val="24"/>
                <w:szCs w:val="24"/>
              </w:rPr>
              <w:t xml:space="preserve">/kho. </w:t>
            </w:r>
          </w:p>
          <w:p w:rsidR="00B44B1E" w:rsidRPr="00DE0ACC" w:rsidRDefault="00B44B1E" w:rsidP="00B44B1E">
            <w:pPr>
              <w:spacing w:before="40" w:after="40" w:line="240" w:lineRule="auto"/>
              <w:ind w:left="-57" w:right="-57"/>
              <w:rPr>
                <w:sz w:val="24"/>
                <w:szCs w:val="24"/>
              </w:rPr>
            </w:pPr>
            <w:r w:rsidRPr="00DE0ACC">
              <w:rPr>
                <w:sz w:val="24"/>
                <w:szCs w:val="24"/>
              </w:rPr>
              <w:t>- Hợp đồng với đơn vị có năng lực đưa đi xử lý</w:t>
            </w:r>
          </w:p>
        </w:tc>
        <w:tc>
          <w:tcPr>
            <w:tcW w:w="1702" w:type="dxa"/>
            <w:tcBorders>
              <w:top w:val="single" w:sz="4" w:space="0" w:color="auto"/>
            </w:tcBorders>
            <w:shd w:val="clear" w:color="auto" w:fill="auto"/>
          </w:tcPr>
          <w:p w:rsidR="00B44B1E" w:rsidRPr="00DE0ACC" w:rsidRDefault="00B44B1E" w:rsidP="00B44B1E">
            <w:pPr>
              <w:spacing w:before="40" w:after="40" w:line="240" w:lineRule="auto"/>
              <w:ind w:left="-57" w:right="-57"/>
              <w:jc w:val="center"/>
              <w:rPr>
                <w:sz w:val="24"/>
                <w:szCs w:val="24"/>
              </w:rPr>
            </w:pPr>
            <w:r w:rsidRPr="00DE0ACC">
              <w:rPr>
                <w:sz w:val="24"/>
                <w:szCs w:val="24"/>
              </w:rPr>
              <w:t>600/thùng rác</w:t>
            </w:r>
          </w:p>
          <w:p w:rsidR="00B44B1E" w:rsidRPr="00DE0ACC" w:rsidRDefault="00B44B1E" w:rsidP="00B44B1E">
            <w:pPr>
              <w:spacing w:before="40" w:after="40" w:line="240" w:lineRule="auto"/>
              <w:ind w:left="-57" w:right="-57"/>
              <w:jc w:val="center"/>
              <w:rPr>
                <w:sz w:val="24"/>
                <w:szCs w:val="24"/>
              </w:rPr>
            </w:pPr>
          </w:p>
          <w:p w:rsidR="00B92BFD" w:rsidRPr="00DE0ACC" w:rsidRDefault="00B92BFD" w:rsidP="00B44B1E">
            <w:pPr>
              <w:spacing w:before="40" w:after="40" w:line="240" w:lineRule="auto"/>
              <w:ind w:left="-57" w:right="-57"/>
              <w:jc w:val="center"/>
              <w:rPr>
                <w:sz w:val="24"/>
                <w:szCs w:val="24"/>
              </w:rPr>
            </w:pPr>
          </w:p>
          <w:p w:rsidR="00B44B1E" w:rsidRPr="00DE0ACC" w:rsidRDefault="00B44B1E" w:rsidP="00B44B1E">
            <w:pPr>
              <w:spacing w:before="40" w:after="40" w:line="240" w:lineRule="auto"/>
              <w:ind w:left="-57" w:right="-57"/>
              <w:jc w:val="center"/>
              <w:rPr>
                <w:sz w:val="24"/>
                <w:szCs w:val="24"/>
              </w:rPr>
            </w:pPr>
            <w:r w:rsidRPr="00DE0ACC">
              <w:rPr>
                <w:sz w:val="24"/>
                <w:szCs w:val="24"/>
              </w:rPr>
              <w:t>5.000/kho chứa</w:t>
            </w:r>
          </w:p>
          <w:p w:rsidR="00B44B1E" w:rsidRPr="00DE0ACC" w:rsidRDefault="00B44B1E" w:rsidP="00B44B1E">
            <w:pPr>
              <w:spacing w:before="40" w:after="40" w:line="240" w:lineRule="auto"/>
              <w:ind w:left="-57" w:right="-57"/>
              <w:jc w:val="center"/>
              <w:rPr>
                <w:sz w:val="24"/>
                <w:szCs w:val="24"/>
              </w:rPr>
            </w:pPr>
          </w:p>
          <w:p w:rsidR="00B44B1E" w:rsidRPr="00DE0ACC" w:rsidRDefault="00B44B1E" w:rsidP="00B44B1E">
            <w:pPr>
              <w:spacing w:before="40" w:after="40" w:line="240" w:lineRule="auto"/>
              <w:ind w:left="-57" w:right="-57"/>
              <w:jc w:val="center"/>
              <w:rPr>
                <w:sz w:val="24"/>
                <w:szCs w:val="24"/>
              </w:rPr>
            </w:pPr>
            <w:r w:rsidRPr="00DE0ACC">
              <w:rPr>
                <w:sz w:val="24"/>
                <w:szCs w:val="24"/>
              </w:rPr>
              <w:t>Theo thoả thuận</w:t>
            </w:r>
          </w:p>
        </w:tc>
        <w:tc>
          <w:tcPr>
            <w:tcW w:w="1252"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057CD2" w:rsidRPr="00DE0ACC" w:rsidTr="00B44B1E">
        <w:trPr>
          <w:trHeight w:val="96"/>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rPr>
            </w:pPr>
          </w:p>
        </w:tc>
        <w:tc>
          <w:tcPr>
            <w:tcW w:w="2629" w:type="dxa"/>
            <w:shd w:val="clear" w:color="auto" w:fill="auto"/>
            <w:vAlign w:val="center"/>
          </w:tcPr>
          <w:p w:rsidR="00B44B1E" w:rsidRPr="00DE0ACC" w:rsidRDefault="00B44B1E" w:rsidP="00B44B1E">
            <w:pPr>
              <w:spacing w:before="40" w:after="40" w:line="240" w:lineRule="auto"/>
              <w:ind w:left="-57" w:right="-57"/>
              <w:rPr>
                <w:sz w:val="24"/>
                <w:szCs w:val="24"/>
              </w:rPr>
            </w:pPr>
            <w:r w:rsidRPr="00DE0ACC">
              <w:rPr>
                <w:sz w:val="24"/>
                <w:szCs w:val="24"/>
              </w:rPr>
              <w:t>Tác động đến vấn đề giao thông</w:t>
            </w:r>
          </w:p>
        </w:tc>
        <w:tc>
          <w:tcPr>
            <w:tcW w:w="3742" w:type="dxa"/>
            <w:shd w:val="clear" w:color="auto" w:fill="auto"/>
          </w:tcPr>
          <w:p w:rsidR="00B44B1E" w:rsidRPr="00DE0ACC" w:rsidRDefault="00B44B1E" w:rsidP="00B44B1E">
            <w:pPr>
              <w:spacing w:before="40" w:after="40" w:line="240" w:lineRule="auto"/>
              <w:ind w:left="-57" w:right="-57"/>
              <w:rPr>
                <w:sz w:val="24"/>
                <w:szCs w:val="24"/>
              </w:rPr>
            </w:pPr>
            <w:r w:rsidRPr="00DE0ACC">
              <w:rPr>
                <w:sz w:val="24"/>
                <w:szCs w:val="24"/>
                <w:lang w:val="vi-VN"/>
              </w:rPr>
              <w:t xml:space="preserve">- Bố trí các biển báo hiệu phân luồng giao thông tại chỗ và phân luồng giao thông từ xa, hệ thống rào chắn </w:t>
            </w:r>
          </w:p>
          <w:p w:rsidR="00B44B1E" w:rsidRPr="00DE0ACC" w:rsidRDefault="00B44B1E" w:rsidP="00B44B1E">
            <w:pPr>
              <w:spacing w:before="40" w:after="40" w:line="240" w:lineRule="auto"/>
              <w:ind w:left="-57" w:right="-57"/>
              <w:rPr>
                <w:sz w:val="24"/>
                <w:szCs w:val="24"/>
                <w:lang w:val="vi-VN"/>
              </w:rPr>
            </w:pPr>
            <w:r w:rsidRPr="00DE0ACC">
              <w:rPr>
                <w:sz w:val="24"/>
                <w:szCs w:val="24"/>
                <w:lang w:val="vi-VN"/>
              </w:rPr>
              <w:t xml:space="preserve">- </w:t>
            </w:r>
            <w:r w:rsidRPr="00DE0ACC">
              <w:rPr>
                <w:sz w:val="24"/>
                <w:szCs w:val="24"/>
              </w:rPr>
              <w:t>Bố trí các</w:t>
            </w:r>
            <w:r w:rsidRPr="00DE0ACC">
              <w:rPr>
                <w:sz w:val="24"/>
                <w:szCs w:val="24"/>
                <w:lang w:val="vi-VN"/>
              </w:rPr>
              <w:t xml:space="preserve"> biển hướng dẫn lưu thông tại các nút giao để điều tiết các phương tiện tránh khu vực thi công.</w:t>
            </w:r>
          </w:p>
          <w:p w:rsidR="00B44B1E" w:rsidRPr="00DE0ACC" w:rsidRDefault="00B44B1E" w:rsidP="00B44B1E">
            <w:pPr>
              <w:spacing w:before="40" w:after="40" w:line="240" w:lineRule="auto"/>
              <w:ind w:left="-57" w:right="-57"/>
              <w:rPr>
                <w:sz w:val="24"/>
                <w:szCs w:val="24"/>
                <w:lang w:val="vi-VN"/>
              </w:rPr>
            </w:pPr>
            <w:r w:rsidRPr="00DE0ACC">
              <w:rPr>
                <w:sz w:val="24"/>
                <w:szCs w:val="24"/>
                <w:lang w:val="vi-VN"/>
              </w:rPr>
              <w:t xml:space="preserve">- Bố trí lực lượng điều tiết cho các phương tiện ra vào khu vực Dự án. </w:t>
            </w:r>
          </w:p>
        </w:tc>
        <w:tc>
          <w:tcPr>
            <w:tcW w:w="1702" w:type="dxa"/>
            <w:shd w:val="clear" w:color="auto" w:fill="auto"/>
            <w:vAlign w:val="center"/>
          </w:tcPr>
          <w:p w:rsidR="00B44B1E" w:rsidRPr="00DE0ACC" w:rsidRDefault="00B44B1E" w:rsidP="00B44B1E">
            <w:pPr>
              <w:spacing w:before="40" w:after="40" w:line="240" w:lineRule="auto"/>
              <w:ind w:left="-57" w:right="-57"/>
              <w:jc w:val="center"/>
              <w:rPr>
                <w:spacing w:val="-4"/>
                <w:sz w:val="24"/>
                <w:szCs w:val="24"/>
              </w:rPr>
            </w:pPr>
            <w:r w:rsidRPr="00DE0ACC">
              <w:rPr>
                <w:sz w:val="24"/>
                <w:szCs w:val="24"/>
              </w:rPr>
              <w:t>10</w:t>
            </w:r>
            <w:r w:rsidRPr="00DE0ACC">
              <w:rPr>
                <w:sz w:val="24"/>
                <w:szCs w:val="24"/>
                <w:lang w:val="vi-VN"/>
              </w:rPr>
              <w:t>0.000(biển báo)</w:t>
            </w:r>
          </w:p>
        </w:tc>
        <w:tc>
          <w:tcPr>
            <w:tcW w:w="1252"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655"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tcPr>
          <w:p w:rsidR="00B44B1E" w:rsidRPr="00DE0ACC" w:rsidRDefault="00B44B1E" w:rsidP="00B44B1E">
            <w:pPr>
              <w:spacing w:before="40" w:after="40" w:line="240" w:lineRule="auto"/>
              <w:ind w:left="-57" w:right="-57"/>
              <w:jc w:val="center"/>
              <w:rPr>
                <w:sz w:val="24"/>
                <w:szCs w:val="24"/>
                <w:lang w:val="vi-VN"/>
              </w:rPr>
            </w:pPr>
          </w:p>
        </w:tc>
      </w:tr>
      <w:tr w:rsidR="00DE0ACC" w:rsidRPr="00DE0ACC" w:rsidTr="00B44B1E">
        <w:trPr>
          <w:cantSplit/>
          <w:trHeight w:val="1134"/>
          <w:jc w:val="center"/>
        </w:trPr>
        <w:tc>
          <w:tcPr>
            <w:tcW w:w="631" w:type="dxa"/>
            <w:vMerge w:val="restart"/>
            <w:shd w:val="clear" w:color="auto" w:fill="auto"/>
            <w:vAlign w:val="center"/>
          </w:tcPr>
          <w:p w:rsidR="00DA3AB1" w:rsidRPr="00DE0ACC" w:rsidRDefault="00DA3AB1" w:rsidP="00E23676">
            <w:pPr>
              <w:spacing w:before="40" w:after="40" w:line="240" w:lineRule="auto"/>
              <w:ind w:left="-57" w:right="-57"/>
              <w:jc w:val="center"/>
              <w:rPr>
                <w:sz w:val="24"/>
                <w:szCs w:val="24"/>
                <w:lang w:eastAsia="vi-VN"/>
              </w:rPr>
            </w:pPr>
          </w:p>
        </w:tc>
        <w:tc>
          <w:tcPr>
            <w:tcW w:w="1838" w:type="dxa"/>
            <w:vMerge w:val="restart"/>
            <w:shd w:val="clear" w:color="auto" w:fill="auto"/>
            <w:vAlign w:val="center"/>
          </w:tcPr>
          <w:p w:rsidR="00DA3AB1" w:rsidRPr="00DE0ACC" w:rsidRDefault="00DA3AB1" w:rsidP="00E23676">
            <w:pPr>
              <w:spacing w:before="40" w:after="40" w:line="240" w:lineRule="auto"/>
              <w:rPr>
                <w:sz w:val="24"/>
                <w:szCs w:val="24"/>
                <w:lang w:val="vi-VN"/>
              </w:rPr>
            </w:pPr>
            <w:r w:rsidRPr="00DE0ACC">
              <w:rPr>
                <w:sz w:val="24"/>
                <w:szCs w:val="24"/>
                <w:lang w:val="vi-VN"/>
              </w:rPr>
              <w:t>Hoạt động thi công xây dựng các hạng mục công trình</w:t>
            </w:r>
          </w:p>
        </w:tc>
        <w:tc>
          <w:tcPr>
            <w:tcW w:w="2629" w:type="dxa"/>
            <w:vMerge w:val="restart"/>
            <w:shd w:val="clear" w:color="auto" w:fill="auto"/>
            <w:vAlign w:val="center"/>
          </w:tcPr>
          <w:p w:rsidR="00DA3AB1" w:rsidRPr="00DE0ACC" w:rsidRDefault="00DA3AB1" w:rsidP="00B44B1E">
            <w:pPr>
              <w:spacing w:before="40" w:after="40" w:line="240" w:lineRule="auto"/>
              <w:ind w:left="-57" w:right="-57"/>
              <w:rPr>
                <w:sz w:val="24"/>
                <w:szCs w:val="24"/>
                <w:lang w:val="vi-VN"/>
              </w:rPr>
            </w:pPr>
            <w:r w:rsidRPr="00DE0ACC">
              <w:rPr>
                <w:sz w:val="24"/>
                <w:szCs w:val="24"/>
                <w:lang w:val="vi-VN"/>
              </w:rPr>
              <w:t>Rủi ro, sự cố môi trường:</w:t>
            </w:r>
          </w:p>
          <w:p w:rsidR="00DA3AB1" w:rsidRPr="00DE0ACC" w:rsidRDefault="00DA3AB1" w:rsidP="00B44B1E">
            <w:pPr>
              <w:spacing w:before="40" w:after="40" w:line="240" w:lineRule="auto"/>
              <w:ind w:left="-57" w:right="-57"/>
              <w:rPr>
                <w:sz w:val="24"/>
                <w:szCs w:val="24"/>
                <w:lang w:val="vi-VN"/>
              </w:rPr>
            </w:pPr>
            <w:r w:rsidRPr="00DE0ACC">
              <w:rPr>
                <w:sz w:val="24"/>
                <w:szCs w:val="24"/>
                <w:lang w:val="vi-VN"/>
              </w:rPr>
              <w:t>- Cháy nổ;</w:t>
            </w:r>
          </w:p>
          <w:p w:rsidR="00DA3AB1" w:rsidRPr="00DE0ACC" w:rsidRDefault="00DA3AB1" w:rsidP="00B44B1E">
            <w:pPr>
              <w:spacing w:before="40" w:after="40" w:line="240" w:lineRule="auto"/>
              <w:ind w:left="-57" w:right="-57"/>
              <w:rPr>
                <w:sz w:val="24"/>
                <w:szCs w:val="24"/>
                <w:lang w:val="vi-VN"/>
              </w:rPr>
            </w:pPr>
            <w:r w:rsidRPr="00DE0ACC">
              <w:rPr>
                <w:sz w:val="24"/>
                <w:szCs w:val="24"/>
                <w:lang w:val="vi-VN"/>
              </w:rPr>
              <w:t>- Tai nạn giao thông;</w:t>
            </w:r>
          </w:p>
          <w:p w:rsidR="00DA3AB1" w:rsidRPr="00DE0ACC" w:rsidRDefault="00DA3AB1" w:rsidP="00DA3AB1">
            <w:pPr>
              <w:spacing w:before="40" w:after="40" w:line="240" w:lineRule="auto"/>
              <w:ind w:left="-57" w:right="-57"/>
              <w:rPr>
                <w:sz w:val="24"/>
                <w:szCs w:val="24"/>
              </w:rPr>
            </w:pPr>
            <w:r w:rsidRPr="00DE0ACC">
              <w:rPr>
                <w:sz w:val="24"/>
                <w:szCs w:val="24"/>
                <w:lang w:val="vi-VN"/>
              </w:rPr>
              <w:t xml:space="preserve">- Sự cố do thiên tai, sạt lở </w:t>
            </w:r>
            <w:r w:rsidRPr="00DE0ACC">
              <w:rPr>
                <w:sz w:val="24"/>
                <w:szCs w:val="24"/>
                <w:lang w:val="vi-VN"/>
              </w:rPr>
              <w:lastRenderedPageBreak/>
              <w:t>đất</w:t>
            </w:r>
            <w:r w:rsidRPr="00DE0ACC">
              <w:rPr>
                <w:sz w:val="24"/>
                <w:szCs w:val="24"/>
              </w:rPr>
              <w:t>.</w:t>
            </w:r>
          </w:p>
        </w:tc>
        <w:tc>
          <w:tcPr>
            <w:tcW w:w="3742" w:type="dxa"/>
            <w:vMerge w:val="restart"/>
            <w:shd w:val="clear" w:color="auto" w:fill="auto"/>
          </w:tcPr>
          <w:p w:rsidR="00DA3AB1" w:rsidRPr="00DE0ACC" w:rsidRDefault="00DA3AB1" w:rsidP="00B44B1E">
            <w:pPr>
              <w:spacing w:before="40" w:after="40" w:line="240" w:lineRule="auto"/>
              <w:ind w:left="-57" w:right="-57"/>
              <w:rPr>
                <w:sz w:val="24"/>
                <w:szCs w:val="24"/>
              </w:rPr>
            </w:pPr>
            <w:r w:rsidRPr="00DE0ACC">
              <w:rPr>
                <w:sz w:val="24"/>
                <w:szCs w:val="24"/>
                <w:lang w:val="vi-VN"/>
              </w:rPr>
              <w:lastRenderedPageBreak/>
              <w:t>- Lắp đặt các biển báo giao thông trên tuyến thi công</w:t>
            </w:r>
          </w:p>
          <w:p w:rsidR="00DA3AB1" w:rsidRPr="00DE0ACC" w:rsidRDefault="00DA3AB1" w:rsidP="00B44B1E">
            <w:pPr>
              <w:spacing w:before="40" w:after="40" w:line="240" w:lineRule="auto"/>
              <w:ind w:left="-57" w:right="-57"/>
              <w:rPr>
                <w:sz w:val="24"/>
                <w:szCs w:val="24"/>
                <w:lang w:val="vi-VN"/>
              </w:rPr>
            </w:pPr>
            <w:r w:rsidRPr="00DE0ACC">
              <w:rPr>
                <w:sz w:val="24"/>
                <w:szCs w:val="24"/>
                <w:lang w:val="vi-VN"/>
              </w:rPr>
              <w:t>- Thành lập ban thực hiện an toàn lao động do chỉ huy trưởng công trường phụ trách</w:t>
            </w:r>
          </w:p>
          <w:p w:rsidR="00DA3AB1" w:rsidRPr="00DE0ACC" w:rsidRDefault="00DA3AB1" w:rsidP="00B44B1E">
            <w:pPr>
              <w:spacing w:before="40" w:after="40" w:line="240" w:lineRule="auto"/>
              <w:ind w:left="-57" w:right="-57"/>
              <w:rPr>
                <w:sz w:val="24"/>
                <w:szCs w:val="24"/>
                <w:lang w:val="vi-VN"/>
              </w:rPr>
            </w:pPr>
            <w:r w:rsidRPr="00DE0ACC">
              <w:rPr>
                <w:sz w:val="24"/>
                <w:szCs w:val="24"/>
                <w:lang w:val="vi-VN"/>
              </w:rPr>
              <w:lastRenderedPageBreak/>
              <w:t>- Có kế hoạch thi công xây dựng cụ thể và các phương án kiểm soát khi sự cố xảy ra</w:t>
            </w:r>
          </w:p>
          <w:p w:rsidR="00DA3AB1" w:rsidRPr="00DE0ACC" w:rsidRDefault="00DA3AB1" w:rsidP="00B44B1E">
            <w:pPr>
              <w:spacing w:before="40" w:after="40" w:line="240" w:lineRule="auto"/>
              <w:ind w:left="-57" w:right="-57"/>
              <w:rPr>
                <w:sz w:val="24"/>
                <w:szCs w:val="24"/>
                <w:lang w:val="vi-VN"/>
              </w:rPr>
            </w:pPr>
            <w:r w:rsidRPr="00DE0ACC">
              <w:rPr>
                <w:sz w:val="24"/>
                <w:szCs w:val="24"/>
                <w:lang w:val="vi-VN"/>
              </w:rPr>
              <w:t>- Các công trình thi công trên sông, khe thoát nước phải có phương án phòng chống sạt lở khi gặp lũ</w:t>
            </w:r>
          </w:p>
          <w:p w:rsidR="00DA3AB1" w:rsidRPr="00DE0ACC" w:rsidRDefault="00DA3AB1" w:rsidP="00DA3AB1">
            <w:pPr>
              <w:spacing w:before="40" w:after="40" w:line="240" w:lineRule="auto"/>
              <w:ind w:left="-57" w:right="-57"/>
              <w:rPr>
                <w:sz w:val="24"/>
                <w:szCs w:val="24"/>
                <w:lang w:val="vi-VN"/>
              </w:rPr>
            </w:pPr>
            <w:r w:rsidRPr="00DE0ACC">
              <w:rPr>
                <w:sz w:val="24"/>
                <w:szCs w:val="24"/>
                <w:lang w:val="vi-VN"/>
              </w:rPr>
              <w:t>- Phối hợp với chính quyền địa phương tổ chức gia cố các công trình trước mùa mưa lũ và khắc phục hậu quả do thiên tai gây ra</w:t>
            </w:r>
            <w:r w:rsidRPr="00DE0ACC">
              <w:rPr>
                <w:sz w:val="24"/>
                <w:szCs w:val="24"/>
              </w:rPr>
              <w:t>.</w:t>
            </w:r>
          </w:p>
        </w:tc>
        <w:tc>
          <w:tcPr>
            <w:tcW w:w="1702" w:type="dxa"/>
            <w:shd w:val="clear" w:color="auto" w:fill="auto"/>
            <w:vAlign w:val="center"/>
          </w:tcPr>
          <w:p w:rsidR="00DA3AB1" w:rsidRPr="00DE0ACC" w:rsidRDefault="00DA3AB1" w:rsidP="00E23676">
            <w:pPr>
              <w:spacing w:before="40" w:after="40" w:line="240" w:lineRule="auto"/>
              <w:ind w:left="-57" w:right="-57"/>
              <w:jc w:val="center"/>
              <w:rPr>
                <w:spacing w:val="-8"/>
                <w:sz w:val="24"/>
                <w:szCs w:val="24"/>
              </w:rPr>
            </w:pPr>
            <w:r w:rsidRPr="00DE0ACC">
              <w:rPr>
                <w:spacing w:val="-8"/>
                <w:sz w:val="24"/>
                <w:szCs w:val="24"/>
              </w:rPr>
              <w:lastRenderedPageBreak/>
              <w:t>-</w:t>
            </w:r>
          </w:p>
        </w:tc>
        <w:tc>
          <w:tcPr>
            <w:tcW w:w="1252" w:type="dxa"/>
            <w:vMerge w:val="restart"/>
            <w:shd w:val="clear" w:color="auto" w:fill="auto"/>
            <w:vAlign w:val="center"/>
          </w:tcPr>
          <w:p w:rsidR="00DA3AB1" w:rsidRPr="00DE0ACC" w:rsidRDefault="00DA3AB1" w:rsidP="00E23676">
            <w:pPr>
              <w:spacing w:before="40" w:after="40" w:line="240" w:lineRule="auto"/>
              <w:ind w:left="-57" w:right="-57"/>
              <w:jc w:val="center"/>
              <w:rPr>
                <w:sz w:val="24"/>
                <w:szCs w:val="24"/>
                <w:lang w:val="vi-VN"/>
              </w:rPr>
            </w:pPr>
            <w:r w:rsidRPr="00DE0ACC">
              <w:rPr>
                <w:sz w:val="24"/>
                <w:szCs w:val="24"/>
              </w:rPr>
              <w:t>Trong quá trình thi công</w:t>
            </w:r>
          </w:p>
        </w:tc>
        <w:tc>
          <w:tcPr>
            <w:tcW w:w="1655" w:type="dxa"/>
            <w:vMerge w:val="restart"/>
            <w:shd w:val="clear" w:color="auto" w:fill="auto"/>
            <w:vAlign w:val="center"/>
          </w:tcPr>
          <w:p w:rsidR="00DA3AB1" w:rsidRPr="00DE0ACC" w:rsidRDefault="00DA3AB1" w:rsidP="00E23676">
            <w:pPr>
              <w:spacing w:before="40" w:after="40" w:line="240" w:lineRule="auto"/>
              <w:ind w:left="-57" w:right="-57"/>
              <w:jc w:val="center"/>
              <w:rPr>
                <w:b/>
                <w:sz w:val="24"/>
                <w:szCs w:val="24"/>
                <w:lang w:val="vi-VN"/>
              </w:rPr>
            </w:pPr>
            <w:r w:rsidRPr="00DE0ACC">
              <w:rPr>
                <w:sz w:val="24"/>
                <w:szCs w:val="24"/>
                <w:lang w:val="vi-VN"/>
              </w:rPr>
              <w:t xml:space="preserve">Chủ dự án </w:t>
            </w:r>
          </w:p>
        </w:tc>
        <w:tc>
          <w:tcPr>
            <w:tcW w:w="1130" w:type="dxa"/>
            <w:vMerge w:val="restart"/>
            <w:shd w:val="clear" w:color="auto" w:fill="auto"/>
            <w:vAlign w:val="center"/>
          </w:tcPr>
          <w:p w:rsidR="00DA3AB1" w:rsidRPr="00DE0ACC" w:rsidRDefault="00DE0ACC" w:rsidP="00DE0ACC">
            <w:pPr>
              <w:spacing w:before="40" w:after="40" w:line="240" w:lineRule="auto"/>
              <w:ind w:left="-57" w:right="-57"/>
              <w:jc w:val="center"/>
              <w:rPr>
                <w:b/>
                <w:sz w:val="24"/>
                <w:szCs w:val="24"/>
              </w:rPr>
            </w:pPr>
            <w:r w:rsidRPr="00DE0ACC">
              <w:rPr>
                <w:sz w:val="24"/>
                <w:szCs w:val="24"/>
              </w:rPr>
              <w:t>Chủ dự án</w:t>
            </w:r>
            <w:r w:rsidR="00DA3AB1" w:rsidRPr="00DE0ACC">
              <w:rPr>
                <w:sz w:val="24"/>
                <w:szCs w:val="24"/>
              </w:rPr>
              <w:t xml:space="preserve">; Chính quyền địa phương; Sở </w:t>
            </w:r>
            <w:r w:rsidR="00DA3AB1" w:rsidRPr="00DE0ACC">
              <w:rPr>
                <w:sz w:val="24"/>
                <w:szCs w:val="24"/>
              </w:rPr>
              <w:lastRenderedPageBreak/>
              <w:t xml:space="preserve">TN&amp;MT tỉnh </w:t>
            </w:r>
            <w:r w:rsidRPr="00DE0ACC">
              <w:rPr>
                <w:sz w:val="24"/>
                <w:szCs w:val="24"/>
              </w:rPr>
              <w:t>Quảng Trị</w:t>
            </w:r>
          </w:p>
        </w:tc>
      </w:tr>
      <w:tr w:rsidR="00DA3AB1" w:rsidRPr="00DE0ACC" w:rsidTr="00B44B1E">
        <w:trPr>
          <w:trHeight w:val="96"/>
          <w:jc w:val="center"/>
        </w:trPr>
        <w:tc>
          <w:tcPr>
            <w:tcW w:w="631" w:type="dxa"/>
            <w:vMerge/>
            <w:shd w:val="clear" w:color="auto" w:fill="auto"/>
            <w:vAlign w:val="center"/>
          </w:tcPr>
          <w:p w:rsidR="00DA3AB1" w:rsidRPr="00DE0ACC" w:rsidRDefault="00DA3AB1"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DA3AB1" w:rsidRPr="00DE0ACC" w:rsidRDefault="00DA3AB1" w:rsidP="00B44B1E">
            <w:pPr>
              <w:spacing w:before="40" w:after="40" w:line="240" w:lineRule="auto"/>
              <w:rPr>
                <w:sz w:val="24"/>
                <w:szCs w:val="24"/>
                <w:lang w:val="vi-VN"/>
              </w:rPr>
            </w:pPr>
          </w:p>
        </w:tc>
        <w:tc>
          <w:tcPr>
            <w:tcW w:w="2629" w:type="dxa"/>
            <w:vMerge/>
            <w:shd w:val="clear" w:color="auto" w:fill="auto"/>
            <w:vAlign w:val="center"/>
          </w:tcPr>
          <w:p w:rsidR="00DA3AB1" w:rsidRPr="00DE0ACC" w:rsidRDefault="00DA3AB1" w:rsidP="00B44B1E">
            <w:pPr>
              <w:spacing w:before="40" w:after="40" w:line="240" w:lineRule="auto"/>
              <w:ind w:left="-57" w:right="-57"/>
              <w:rPr>
                <w:sz w:val="24"/>
                <w:szCs w:val="24"/>
                <w:lang w:val="vi-VN"/>
              </w:rPr>
            </w:pPr>
          </w:p>
        </w:tc>
        <w:tc>
          <w:tcPr>
            <w:tcW w:w="3742" w:type="dxa"/>
            <w:vMerge/>
            <w:shd w:val="clear" w:color="auto" w:fill="auto"/>
          </w:tcPr>
          <w:p w:rsidR="00DA3AB1" w:rsidRPr="00DE0ACC" w:rsidRDefault="00DA3AB1" w:rsidP="00B44B1E">
            <w:pPr>
              <w:spacing w:before="40" w:after="40" w:line="240" w:lineRule="auto"/>
              <w:ind w:left="-57" w:right="-57"/>
              <w:rPr>
                <w:sz w:val="24"/>
                <w:szCs w:val="24"/>
                <w:lang w:val="vi-VN"/>
              </w:rPr>
            </w:pPr>
          </w:p>
        </w:tc>
        <w:tc>
          <w:tcPr>
            <w:tcW w:w="1702" w:type="dxa"/>
            <w:shd w:val="clear" w:color="auto" w:fill="auto"/>
          </w:tcPr>
          <w:p w:rsidR="00DA3AB1" w:rsidRPr="00DE0ACC" w:rsidRDefault="00DA3AB1" w:rsidP="00B44B1E">
            <w:pPr>
              <w:spacing w:before="40" w:after="40" w:line="240" w:lineRule="auto"/>
              <w:ind w:left="-57" w:right="-57"/>
              <w:jc w:val="center"/>
              <w:rPr>
                <w:sz w:val="24"/>
                <w:szCs w:val="24"/>
                <w:lang w:val="vi-VN"/>
              </w:rPr>
            </w:pPr>
          </w:p>
        </w:tc>
        <w:tc>
          <w:tcPr>
            <w:tcW w:w="1252" w:type="dxa"/>
            <w:vMerge/>
            <w:shd w:val="clear" w:color="auto" w:fill="auto"/>
            <w:textDirection w:val="tbRl"/>
            <w:vAlign w:val="center"/>
          </w:tcPr>
          <w:p w:rsidR="00DA3AB1" w:rsidRPr="00DE0ACC" w:rsidRDefault="00DA3AB1" w:rsidP="00B44B1E">
            <w:pPr>
              <w:spacing w:before="40" w:after="40" w:line="240" w:lineRule="auto"/>
              <w:ind w:left="-57" w:right="-57"/>
              <w:jc w:val="center"/>
              <w:rPr>
                <w:sz w:val="24"/>
                <w:szCs w:val="24"/>
                <w:lang w:val="vi-VN"/>
              </w:rPr>
            </w:pPr>
          </w:p>
        </w:tc>
        <w:tc>
          <w:tcPr>
            <w:tcW w:w="1655" w:type="dxa"/>
            <w:vMerge/>
            <w:shd w:val="clear" w:color="auto" w:fill="auto"/>
            <w:textDirection w:val="tbRl"/>
            <w:vAlign w:val="center"/>
          </w:tcPr>
          <w:p w:rsidR="00DA3AB1" w:rsidRPr="00DE0ACC" w:rsidRDefault="00DA3AB1" w:rsidP="00B44B1E">
            <w:pPr>
              <w:spacing w:before="40" w:after="40" w:line="240" w:lineRule="auto"/>
              <w:ind w:left="-57" w:right="-57"/>
              <w:jc w:val="center"/>
              <w:rPr>
                <w:sz w:val="24"/>
                <w:szCs w:val="24"/>
                <w:lang w:val="vi-VN"/>
              </w:rPr>
            </w:pPr>
          </w:p>
        </w:tc>
        <w:tc>
          <w:tcPr>
            <w:tcW w:w="1130" w:type="dxa"/>
            <w:vMerge/>
            <w:shd w:val="clear" w:color="auto" w:fill="auto"/>
            <w:textDirection w:val="tbRl"/>
            <w:vAlign w:val="center"/>
          </w:tcPr>
          <w:p w:rsidR="00DA3AB1" w:rsidRPr="00DE0ACC" w:rsidRDefault="00DA3AB1" w:rsidP="00B44B1E">
            <w:pPr>
              <w:spacing w:before="40" w:after="40" w:line="240" w:lineRule="auto"/>
              <w:ind w:left="-57" w:right="-57"/>
              <w:jc w:val="center"/>
              <w:rPr>
                <w:sz w:val="24"/>
                <w:szCs w:val="24"/>
                <w:lang w:val="vi-VN"/>
              </w:rPr>
            </w:pPr>
          </w:p>
        </w:tc>
      </w:tr>
      <w:tr w:rsidR="00057CD2" w:rsidRPr="00DE0ACC" w:rsidTr="00B44B1E">
        <w:trPr>
          <w:trHeight w:val="85"/>
          <w:jc w:val="center"/>
        </w:trPr>
        <w:tc>
          <w:tcPr>
            <w:tcW w:w="631" w:type="dxa"/>
            <w:shd w:val="clear" w:color="auto" w:fill="auto"/>
            <w:vAlign w:val="center"/>
          </w:tcPr>
          <w:p w:rsidR="00B44B1E" w:rsidRPr="00DE0ACC" w:rsidRDefault="00B44B1E" w:rsidP="00B44B1E">
            <w:pPr>
              <w:spacing w:before="40" w:after="40" w:line="240" w:lineRule="auto"/>
              <w:ind w:left="-57" w:right="-57"/>
              <w:jc w:val="center"/>
              <w:rPr>
                <w:b/>
                <w:sz w:val="24"/>
                <w:szCs w:val="24"/>
                <w:lang w:eastAsia="vi-VN"/>
              </w:rPr>
            </w:pPr>
            <w:r w:rsidRPr="00DE0ACC">
              <w:rPr>
                <w:b/>
                <w:sz w:val="24"/>
                <w:szCs w:val="24"/>
                <w:lang w:eastAsia="vi-VN"/>
              </w:rPr>
              <w:t>II</w:t>
            </w:r>
          </w:p>
        </w:tc>
        <w:tc>
          <w:tcPr>
            <w:tcW w:w="4467" w:type="dxa"/>
            <w:gridSpan w:val="2"/>
            <w:shd w:val="clear" w:color="auto" w:fill="auto"/>
            <w:vAlign w:val="center"/>
          </w:tcPr>
          <w:p w:rsidR="00B44B1E" w:rsidRPr="00DE0ACC" w:rsidRDefault="00B44B1E" w:rsidP="00B44B1E">
            <w:pPr>
              <w:spacing w:before="40" w:after="40" w:line="240" w:lineRule="auto"/>
              <w:ind w:left="-57" w:right="-57"/>
              <w:rPr>
                <w:b/>
                <w:sz w:val="24"/>
                <w:szCs w:val="24"/>
                <w:lang w:val="vi-VN"/>
              </w:rPr>
            </w:pPr>
            <w:r w:rsidRPr="00DE0ACC">
              <w:rPr>
                <w:b/>
                <w:sz w:val="24"/>
                <w:szCs w:val="24"/>
              </w:rPr>
              <w:t>Giai đoạn vận hành</w:t>
            </w:r>
          </w:p>
        </w:tc>
        <w:tc>
          <w:tcPr>
            <w:tcW w:w="3742" w:type="dxa"/>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702" w:type="dxa"/>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252" w:type="dxa"/>
            <w:shd w:val="clear" w:color="auto" w:fill="auto"/>
            <w:vAlign w:val="center"/>
          </w:tcPr>
          <w:p w:rsidR="00B44B1E" w:rsidRPr="00DE0ACC" w:rsidRDefault="00B44B1E" w:rsidP="00B44B1E">
            <w:pPr>
              <w:spacing w:before="40" w:after="40" w:line="240" w:lineRule="auto"/>
              <w:ind w:left="-57" w:right="-57"/>
              <w:jc w:val="center"/>
              <w:rPr>
                <w:b/>
                <w:sz w:val="24"/>
                <w:szCs w:val="24"/>
                <w:lang w:val="vi-VN"/>
              </w:rPr>
            </w:pPr>
          </w:p>
        </w:tc>
        <w:tc>
          <w:tcPr>
            <w:tcW w:w="1655" w:type="dxa"/>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c>
          <w:tcPr>
            <w:tcW w:w="1130" w:type="dxa"/>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r>
      <w:tr w:rsidR="00F7674C" w:rsidRPr="00DE0ACC" w:rsidTr="00B44B1E">
        <w:trPr>
          <w:cantSplit/>
          <w:trHeight w:val="735"/>
          <w:jc w:val="center"/>
        </w:trPr>
        <w:tc>
          <w:tcPr>
            <w:tcW w:w="631" w:type="dxa"/>
            <w:vMerge w:val="restart"/>
            <w:shd w:val="clear" w:color="auto" w:fill="auto"/>
            <w:vAlign w:val="center"/>
          </w:tcPr>
          <w:p w:rsidR="00F7674C" w:rsidRPr="00DE0ACC" w:rsidRDefault="00F7674C" w:rsidP="00F7674C">
            <w:pPr>
              <w:spacing w:before="40" w:after="40" w:line="240" w:lineRule="auto"/>
              <w:ind w:left="-57" w:right="-57"/>
              <w:jc w:val="center"/>
              <w:rPr>
                <w:sz w:val="24"/>
                <w:szCs w:val="24"/>
                <w:lang w:eastAsia="vi-VN"/>
              </w:rPr>
            </w:pPr>
            <w:r w:rsidRPr="00DE0ACC">
              <w:rPr>
                <w:sz w:val="24"/>
                <w:szCs w:val="24"/>
                <w:lang w:eastAsia="vi-VN"/>
              </w:rPr>
              <w:t>1</w:t>
            </w:r>
          </w:p>
        </w:tc>
        <w:tc>
          <w:tcPr>
            <w:tcW w:w="1838" w:type="dxa"/>
            <w:vMerge w:val="restart"/>
            <w:shd w:val="clear" w:color="auto" w:fill="auto"/>
            <w:vAlign w:val="center"/>
          </w:tcPr>
          <w:p w:rsidR="00F7674C" w:rsidRPr="00DE0ACC" w:rsidRDefault="00F7674C" w:rsidP="00F7674C">
            <w:pPr>
              <w:spacing w:before="40" w:after="40" w:line="240" w:lineRule="auto"/>
              <w:rPr>
                <w:sz w:val="24"/>
                <w:szCs w:val="24"/>
                <w:lang w:eastAsia="vi-VN"/>
              </w:rPr>
            </w:pPr>
            <w:r w:rsidRPr="00DE0ACC">
              <w:rPr>
                <w:sz w:val="24"/>
                <w:szCs w:val="24"/>
                <w:lang w:eastAsia="vi-VN"/>
              </w:rPr>
              <w:t>Hoạt động lưu thông của phương tiện giao thông trên tuyến và duy tu, bảo dưỡng công trình</w:t>
            </w:r>
          </w:p>
        </w:tc>
        <w:tc>
          <w:tcPr>
            <w:tcW w:w="2629" w:type="dxa"/>
            <w:tcBorders>
              <w:bottom w:val="single" w:sz="4" w:space="0" w:color="auto"/>
            </w:tcBorders>
            <w:shd w:val="clear" w:color="auto" w:fill="auto"/>
            <w:vAlign w:val="center"/>
          </w:tcPr>
          <w:p w:rsidR="00F7674C" w:rsidRPr="00DE0ACC" w:rsidRDefault="00F7674C" w:rsidP="00F7674C">
            <w:pPr>
              <w:spacing w:before="40" w:after="40" w:line="240" w:lineRule="auto"/>
              <w:ind w:left="-57" w:right="-57"/>
              <w:jc w:val="left"/>
              <w:rPr>
                <w:sz w:val="24"/>
                <w:szCs w:val="24"/>
              </w:rPr>
            </w:pPr>
            <w:r w:rsidRPr="00DE0ACC">
              <w:rPr>
                <w:sz w:val="24"/>
                <w:szCs w:val="24"/>
              </w:rPr>
              <w:t>Bụi, khí thải, tiếng ồn, chất thải rắn</w:t>
            </w:r>
          </w:p>
        </w:tc>
        <w:tc>
          <w:tcPr>
            <w:tcW w:w="3742" w:type="dxa"/>
            <w:tcBorders>
              <w:bottom w:val="single" w:sz="4" w:space="0" w:color="auto"/>
            </w:tcBorders>
            <w:shd w:val="clear" w:color="auto" w:fill="auto"/>
          </w:tcPr>
          <w:p w:rsidR="00F7674C" w:rsidRPr="00DE0ACC" w:rsidRDefault="00F7674C" w:rsidP="00DE0ACC">
            <w:pPr>
              <w:spacing w:before="40" w:after="40" w:line="240" w:lineRule="auto"/>
              <w:ind w:left="-57" w:right="-57"/>
              <w:rPr>
                <w:spacing w:val="-6"/>
                <w:sz w:val="24"/>
                <w:szCs w:val="24"/>
              </w:rPr>
            </w:pPr>
            <w:r w:rsidRPr="00DE0ACC">
              <w:rPr>
                <w:spacing w:val="-6"/>
                <w:sz w:val="24"/>
                <w:szCs w:val="24"/>
              </w:rPr>
              <w:t>- Các phương tiện giao thông khi lưu thông trên tuyến thực hiện các quy định của Luật giao thông đường bộ.</w:t>
            </w:r>
          </w:p>
        </w:tc>
        <w:tc>
          <w:tcPr>
            <w:tcW w:w="1702" w:type="dxa"/>
            <w:vMerge w:val="restart"/>
            <w:shd w:val="clear" w:color="auto" w:fill="auto"/>
            <w:vAlign w:val="center"/>
          </w:tcPr>
          <w:p w:rsidR="00F7674C" w:rsidRPr="00DE0ACC" w:rsidRDefault="00F7674C" w:rsidP="00F7674C">
            <w:pPr>
              <w:spacing w:before="40" w:after="40" w:line="240" w:lineRule="auto"/>
              <w:ind w:left="-57" w:right="-57"/>
              <w:jc w:val="center"/>
              <w:rPr>
                <w:sz w:val="24"/>
                <w:szCs w:val="24"/>
              </w:rPr>
            </w:pPr>
            <w:r w:rsidRPr="00DE0ACC">
              <w:rPr>
                <w:sz w:val="24"/>
                <w:szCs w:val="24"/>
              </w:rPr>
              <w:t>-</w:t>
            </w:r>
          </w:p>
        </w:tc>
        <w:tc>
          <w:tcPr>
            <w:tcW w:w="1252" w:type="dxa"/>
            <w:vMerge w:val="restart"/>
            <w:shd w:val="clear" w:color="auto" w:fill="auto"/>
            <w:vAlign w:val="center"/>
          </w:tcPr>
          <w:p w:rsidR="00F7674C" w:rsidRPr="00DE0ACC" w:rsidRDefault="00F7674C" w:rsidP="00F7674C">
            <w:pPr>
              <w:spacing w:before="40" w:after="40" w:line="240" w:lineRule="auto"/>
              <w:ind w:left="-57" w:right="-57"/>
              <w:jc w:val="center"/>
              <w:rPr>
                <w:sz w:val="24"/>
                <w:szCs w:val="24"/>
                <w:lang w:val="vi-VN"/>
              </w:rPr>
            </w:pPr>
            <w:r w:rsidRPr="00DE0ACC">
              <w:rPr>
                <w:sz w:val="24"/>
                <w:szCs w:val="24"/>
              </w:rPr>
              <w:t>Trước khi đi vào hoạt động và trong suốt quá trình vận hành dự án</w:t>
            </w:r>
          </w:p>
        </w:tc>
        <w:tc>
          <w:tcPr>
            <w:tcW w:w="1655" w:type="dxa"/>
            <w:vMerge w:val="restart"/>
            <w:shd w:val="clear" w:color="auto" w:fill="auto"/>
            <w:vAlign w:val="center"/>
          </w:tcPr>
          <w:p w:rsidR="00F7674C" w:rsidRPr="00DE0ACC" w:rsidRDefault="00F7674C" w:rsidP="00DE0ACC">
            <w:pPr>
              <w:spacing w:before="40" w:after="40" w:line="240" w:lineRule="auto"/>
              <w:ind w:left="-57" w:right="-57"/>
              <w:jc w:val="center"/>
              <w:rPr>
                <w:sz w:val="24"/>
                <w:szCs w:val="24"/>
                <w:lang w:val="vi-VN"/>
              </w:rPr>
            </w:pPr>
            <w:r w:rsidRPr="00DE0ACC">
              <w:rPr>
                <w:sz w:val="24"/>
                <w:szCs w:val="24"/>
                <w:lang w:val="vi-VN"/>
              </w:rPr>
              <w:t>Chủ dự</w:t>
            </w:r>
            <w:r w:rsidR="00DE0ACC" w:rsidRPr="00DE0ACC">
              <w:rPr>
                <w:sz w:val="24"/>
                <w:szCs w:val="24"/>
                <w:lang w:val="vi-VN"/>
              </w:rPr>
              <w:t xml:space="preserve"> án</w:t>
            </w:r>
          </w:p>
        </w:tc>
        <w:tc>
          <w:tcPr>
            <w:tcW w:w="1130" w:type="dxa"/>
            <w:vMerge w:val="restart"/>
            <w:shd w:val="clear" w:color="auto" w:fill="auto"/>
            <w:vAlign w:val="center"/>
          </w:tcPr>
          <w:p w:rsidR="00F7674C" w:rsidRPr="00DE0ACC" w:rsidRDefault="00F7674C" w:rsidP="00F7674C">
            <w:pPr>
              <w:spacing w:before="40" w:after="40" w:line="240" w:lineRule="auto"/>
              <w:ind w:left="-57" w:right="-57"/>
              <w:jc w:val="center"/>
              <w:rPr>
                <w:spacing w:val="-6"/>
                <w:sz w:val="26"/>
                <w:szCs w:val="26"/>
              </w:rPr>
            </w:pPr>
            <w:r w:rsidRPr="00DE0ACC">
              <w:rPr>
                <w:sz w:val="24"/>
                <w:szCs w:val="24"/>
              </w:rPr>
              <w:t>Chính quyền địa phương; các đơn vị được giao quản lý.</w:t>
            </w:r>
          </w:p>
        </w:tc>
      </w:tr>
      <w:tr w:rsidR="00057CD2" w:rsidRPr="00DE0ACC" w:rsidTr="00B44B1E">
        <w:trPr>
          <w:cantSplit/>
          <w:trHeight w:val="802"/>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eastAsia="vi-VN"/>
              </w:rPr>
            </w:pPr>
          </w:p>
        </w:tc>
        <w:tc>
          <w:tcPr>
            <w:tcW w:w="1838" w:type="dxa"/>
            <w:vMerge/>
            <w:shd w:val="clear" w:color="auto" w:fill="auto"/>
            <w:vAlign w:val="center"/>
          </w:tcPr>
          <w:p w:rsidR="00B44B1E" w:rsidRPr="00DE0ACC" w:rsidRDefault="00B44B1E" w:rsidP="00B44B1E">
            <w:pPr>
              <w:spacing w:before="40" w:after="40" w:line="240" w:lineRule="auto"/>
              <w:jc w:val="left"/>
              <w:rPr>
                <w:sz w:val="24"/>
                <w:szCs w:val="24"/>
                <w:lang w:val="vi-VN" w:eastAsia="vi-VN"/>
              </w:rPr>
            </w:pPr>
          </w:p>
        </w:tc>
        <w:tc>
          <w:tcPr>
            <w:tcW w:w="2629" w:type="dxa"/>
            <w:tcBorders>
              <w:top w:val="single" w:sz="4" w:space="0" w:color="auto"/>
            </w:tcBorders>
            <w:shd w:val="clear" w:color="auto" w:fill="auto"/>
            <w:vAlign w:val="center"/>
          </w:tcPr>
          <w:p w:rsidR="00B44B1E" w:rsidRPr="00DE0ACC" w:rsidRDefault="00DA3AB1" w:rsidP="00DA3AB1">
            <w:pPr>
              <w:spacing w:before="40" w:after="40" w:line="240" w:lineRule="auto"/>
              <w:ind w:right="-57"/>
              <w:jc w:val="left"/>
              <w:rPr>
                <w:sz w:val="24"/>
                <w:szCs w:val="24"/>
              </w:rPr>
            </w:pPr>
            <w:r w:rsidRPr="00DE0ACC">
              <w:rPr>
                <w:sz w:val="24"/>
                <w:szCs w:val="24"/>
              </w:rPr>
              <w:t>Tai nạn lao động</w:t>
            </w:r>
          </w:p>
        </w:tc>
        <w:tc>
          <w:tcPr>
            <w:tcW w:w="3742" w:type="dxa"/>
            <w:tcBorders>
              <w:top w:val="single" w:sz="4" w:space="0" w:color="auto"/>
            </w:tcBorders>
            <w:shd w:val="clear" w:color="auto" w:fill="auto"/>
          </w:tcPr>
          <w:p w:rsidR="00DA3AB1" w:rsidRPr="00DE0ACC" w:rsidRDefault="00DA3AB1" w:rsidP="00DA3AB1">
            <w:pPr>
              <w:spacing w:before="40" w:after="40" w:line="240" w:lineRule="auto"/>
              <w:ind w:left="-57" w:right="-57"/>
              <w:rPr>
                <w:spacing w:val="-6"/>
                <w:sz w:val="24"/>
                <w:szCs w:val="24"/>
              </w:rPr>
            </w:pPr>
            <w:r w:rsidRPr="00DE0ACC">
              <w:rPr>
                <w:spacing w:val="-6"/>
                <w:sz w:val="24"/>
                <w:szCs w:val="24"/>
              </w:rPr>
              <w:t>- Tổ chức tập huấn an toàn lao động.</w:t>
            </w:r>
          </w:p>
          <w:p w:rsidR="00B44B1E" w:rsidRPr="00DE0ACC" w:rsidRDefault="00DA3AB1" w:rsidP="00DA3AB1">
            <w:pPr>
              <w:spacing w:before="40" w:after="40" w:line="240" w:lineRule="auto"/>
              <w:ind w:left="-57" w:right="-57"/>
              <w:rPr>
                <w:spacing w:val="-6"/>
                <w:sz w:val="24"/>
                <w:szCs w:val="24"/>
              </w:rPr>
            </w:pPr>
            <w:r w:rsidRPr="00DE0ACC">
              <w:rPr>
                <w:spacing w:val="-6"/>
                <w:sz w:val="24"/>
                <w:szCs w:val="24"/>
              </w:rPr>
              <w:t>- Trang bị đầy đủ tất cả các phương tiện bảo hộ lao động cho công nhân như áo quần, nút tai chống ồn, găng tay, mũ, giày,...</w:t>
            </w:r>
          </w:p>
        </w:tc>
        <w:tc>
          <w:tcPr>
            <w:tcW w:w="1702"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c>
          <w:tcPr>
            <w:tcW w:w="1655"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sz w:val="24"/>
                <w:szCs w:val="24"/>
              </w:rPr>
            </w:pPr>
          </w:p>
        </w:tc>
      </w:tr>
      <w:tr w:rsidR="00057CD2" w:rsidRPr="00DE0ACC" w:rsidTr="00B44B1E">
        <w:trPr>
          <w:trHeight w:val="109"/>
          <w:jc w:val="center"/>
        </w:trPr>
        <w:tc>
          <w:tcPr>
            <w:tcW w:w="631"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eastAsia="vi-VN"/>
              </w:rPr>
            </w:pPr>
          </w:p>
        </w:tc>
        <w:tc>
          <w:tcPr>
            <w:tcW w:w="1838" w:type="dxa"/>
            <w:vMerge/>
            <w:shd w:val="clear" w:color="auto" w:fill="auto"/>
            <w:vAlign w:val="center"/>
          </w:tcPr>
          <w:p w:rsidR="00B44B1E" w:rsidRPr="00DE0ACC" w:rsidRDefault="00B44B1E" w:rsidP="00B44B1E">
            <w:pPr>
              <w:spacing w:before="40" w:after="40" w:line="240" w:lineRule="auto"/>
              <w:rPr>
                <w:sz w:val="24"/>
                <w:szCs w:val="24"/>
                <w:lang w:eastAsia="vi-VN"/>
              </w:rPr>
            </w:pPr>
          </w:p>
        </w:tc>
        <w:tc>
          <w:tcPr>
            <w:tcW w:w="2629" w:type="dxa"/>
            <w:shd w:val="clear" w:color="auto" w:fill="auto"/>
            <w:vAlign w:val="center"/>
          </w:tcPr>
          <w:p w:rsidR="00B44B1E" w:rsidRPr="00DE0ACC" w:rsidRDefault="00DA3AB1" w:rsidP="00B44B1E">
            <w:pPr>
              <w:spacing w:before="40" w:after="40" w:line="240" w:lineRule="auto"/>
              <w:ind w:left="-57" w:right="-57"/>
              <w:jc w:val="left"/>
              <w:rPr>
                <w:sz w:val="24"/>
                <w:szCs w:val="24"/>
              </w:rPr>
            </w:pPr>
            <w:r w:rsidRPr="00DE0ACC">
              <w:rPr>
                <w:sz w:val="24"/>
                <w:szCs w:val="24"/>
              </w:rPr>
              <w:t>Sự cố cháy nổ</w:t>
            </w:r>
          </w:p>
        </w:tc>
        <w:tc>
          <w:tcPr>
            <w:tcW w:w="3742" w:type="dxa"/>
            <w:shd w:val="clear" w:color="auto" w:fill="auto"/>
          </w:tcPr>
          <w:p w:rsidR="00DA3AB1" w:rsidRPr="00DE0ACC" w:rsidRDefault="00DA3AB1" w:rsidP="00DA3AB1">
            <w:pPr>
              <w:spacing w:before="40" w:after="40" w:line="240" w:lineRule="auto"/>
              <w:ind w:left="-57" w:right="-57"/>
              <w:rPr>
                <w:spacing w:val="-6"/>
                <w:sz w:val="24"/>
                <w:szCs w:val="24"/>
              </w:rPr>
            </w:pPr>
            <w:r w:rsidRPr="00DE0ACC">
              <w:rPr>
                <w:spacing w:val="-6"/>
                <w:sz w:val="24"/>
                <w:szCs w:val="24"/>
              </w:rPr>
              <w:t>- Phương tiện vận chuyển đảm bảo các điều kiện về phòng cháy chữa cháy do Công an quy định.</w:t>
            </w:r>
          </w:p>
          <w:p w:rsidR="00DA3AB1" w:rsidRPr="00DE0ACC" w:rsidRDefault="00DA3AB1" w:rsidP="00DA3AB1">
            <w:pPr>
              <w:spacing w:before="40" w:after="40" w:line="240" w:lineRule="auto"/>
              <w:ind w:left="-57" w:right="-57"/>
              <w:rPr>
                <w:spacing w:val="-6"/>
                <w:sz w:val="24"/>
                <w:szCs w:val="24"/>
              </w:rPr>
            </w:pPr>
            <w:r w:rsidRPr="00DE0ACC">
              <w:rPr>
                <w:spacing w:val="-6"/>
                <w:sz w:val="24"/>
                <w:szCs w:val="24"/>
              </w:rPr>
              <w:t>- Xây dựng phương án phòng chống cháy nổ và ứng phó khi xảy ra sự cố.</w:t>
            </w:r>
          </w:p>
          <w:p w:rsidR="00DA3AB1" w:rsidRPr="00DE0ACC" w:rsidRDefault="00DA3AB1" w:rsidP="00DA3AB1">
            <w:pPr>
              <w:spacing w:before="40" w:after="40" w:line="240" w:lineRule="auto"/>
              <w:ind w:left="-57" w:right="-57"/>
              <w:rPr>
                <w:spacing w:val="-6"/>
                <w:sz w:val="24"/>
                <w:szCs w:val="24"/>
              </w:rPr>
            </w:pPr>
            <w:r w:rsidRPr="00DE0ACC">
              <w:rPr>
                <w:spacing w:val="-6"/>
                <w:sz w:val="24"/>
                <w:szCs w:val="24"/>
              </w:rPr>
              <w:t>- Trang bị đầy đủ các thiết bị phòng cháy, chữa cháy; có biển báo nguy hiểm.</w:t>
            </w:r>
          </w:p>
          <w:p w:rsidR="00B44B1E" w:rsidRPr="00DE0ACC" w:rsidRDefault="00DA3AB1" w:rsidP="00DA3AB1">
            <w:pPr>
              <w:spacing w:before="40" w:after="40" w:line="240" w:lineRule="auto"/>
              <w:ind w:left="-57" w:right="-57"/>
              <w:rPr>
                <w:spacing w:val="-6"/>
                <w:sz w:val="24"/>
                <w:szCs w:val="24"/>
              </w:rPr>
            </w:pPr>
            <w:r w:rsidRPr="00DE0ACC">
              <w:rPr>
                <w:spacing w:val="-6"/>
                <w:sz w:val="24"/>
                <w:szCs w:val="24"/>
              </w:rPr>
              <w:t>- Thành lập đội PCCC, mua trang thiết bị, xây dựng nội quy, quy định phù hợp.</w:t>
            </w:r>
          </w:p>
        </w:tc>
        <w:tc>
          <w:tcPr>
            <w:tcW w:w="1702" w:type="dxa"/>
            <w:shd w:val="clear" w:color="auto" w:fill="auto"/>
            <w:vAlign w:val="center"/>
          </w:tcPr>
          <w:p w:rsidR="00B44B1E" w:rsidRPr="00DE0ACC" w:rsidRDefault="00B44B1E" w:rsidP="00B44B1E">
            <w:pPr>
              <w:spacing w:before="40" w:after="40" w:line="240" w:lineRule="auto"/>
              <w:ind w:left="-57" w:right="-57"/>
              <w:jc w:val="center"/>
              <w:rPr>
                <w:sz w:val="24"/>
                <w:szCs w:val="24"/>
              </w:rPr>
            </w:pPr>
            <w:r w:rsidRPr="00DE0ACC">
              <w:rPr>
                <w:sz w:val="24"/>
                <w:szCs w:val="24"/>
              </w:rPr>
              <w:t>-</w:t>
            </w:r>
          </w:p>
        </w:tc>
        <w:tc>
          <w:tcPr>
            <w:tcW w:w="1252"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c>
          <w:tcPr>
            <w:tcW w:w="1655"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c>
          <w:tcPr>
            <w:tcW w:w="1130" w:type="dxa"/>
            <w:vMerge/>
            <w:shd w:val="clear" w:color="auto" w:fill="auto"/>
            <w:vAlign w:val="center"/>
          </w:tcPr>
          <w:p w:rsidR="00B44B1E" w:rsidRPr="00DE0ACC" w:rsidRDefault="00B44B1E" w:rsidP="00B44B1E">
            <w:pPr>
              <w:spacing w:before="40" w:after="40" w:line="240" w:lineRule="auto"/>
              <w:ind w:left="-57" w:right="-57"/>
              <w:jc w:val="center"/>
              <w:rPr>
                <w:sz w:val="24"/>
                <w:szCs w:val="24"/>
                <w:lang w:val="vi-VN"/>
              </w:rPr>
            </w:pPr>
          </w:p>
        </w:tc>
      </w:tr>
      <w:tr w:rsidR="00DA3AB1" w:rsidRPr="00DE0ACC" w:rsidTr="00B44B1E">
        <w:trPr>
          <w:trHeight w:val="109"/>
          <w:jc w:val="center"/>
        </w:trPr>
        <w:tc>
          <w:tcPr>
            <w:tcW w:w="631" w:type="dxa"/>
            <w:vMerge/>
            <w:shd w:val="clear" w:color="auto" w:fill="auto"/>
            <w:vAlign w:val="center"/>
          </w:tcPr>
          <w:p w:rsidR="00DA3AB1" w:rsidRPr="00DE0ACC" w:rsidRDefault="00DA3AB1" w:rsidP="00DA3AB1">
            <w:pPr>
              <w:spacing w:before="40" w:after="40" w:line="240" w:lineRule="auto"/>
              <w:ind w:left="-57" w:right="-57"/>
              <w:jc w:val="center"/>
              <w:rPr>
                <w:sz w:val="24"/>
                <w:szCs w:val="24"/>
                <w:lang w:eastAsia="vi-VN"/>
              </w:rPr>
            </w:pPr>
          </w:p>
        </w:tc>
        <w:tc>
          <w:tcPr>
            <w:tcW w:w="1838" w:type="dxa"/>
            <w:vMerge/>
            <w:shd w:val="clear" w:color="auto" w:fill="auto"/>
            <w:vAlign w:val="center"/>
          </w:tcPr>
          <w:p w:rsidR="00DA3AB1" w:rsidRPr="00DE0ACC" w:rsidRDefault="00DA3AB1" w:rsidP="00DA3AB1">
            <w:pPr>
              <w:spacing w:before="40" w:after="40" w:line="240" w:lineRule="auto"/>
              <w:rPr>
                <w:sz w:val="24"/>
                <w:szCs w:val="24"/>
                <w:lang w:eastAsia="vi-VN"/>
              </w:rPr>
            </w:pPr>
          </w:p>
        </w:tc>
        <w:tc>
          <w:tcPr>
            <w:tcW w:w="2629" w:type="dxa"/>
            <w:shd w:val="clear" w:color="auto" w:fill="auto"/>
            <w:vAlign w:val="center"/>
          </w:tcPr>
          <w:p w:rsidR="00DA3AB1" w:rsidRPr="00DE0ACC" w:rsidRDefault="00DA3AB1" w:rsidP="00DA3AB1">
            <w:pPr>
              <w:spacing w:before="20" w:after="20"/>
              <w:ind w:left="-57" w:right="-57"/>
              <w:rPr>
                <w:rFonts w:cs="Times New Roman"/>
                <w:sz w:val="26"/>
                <w:szCs w:val="26"/>
              </w:rPr>
            </w:pPr>
            <w:r w:rsidRPr="00DE0ACC">
              <w:rPr>
                <w:sz w:val="24"/>
                <w:szCs w:val="24"/>
                <w:lang w:val="vi-VN"/>
              </w:rPr>
              <w:t>- Sự cố do thiên tai, sạt lở đất</w:t>
            </w:r>
            <w:r w:rsidRPr="00DE0ACC">
              <w:rPr>
                <w:sz w:val="24"/>
                <w:szCs w:val="24"/>
              </w:rPr>
              <w:t>.</w:t>
            </w:r>
          </w:p>
        </w:tc>
        <w:tc>
          <w:tcPr>
            <w:tcW w:w="3742" w:type="dxa"/>
            <w:shd w:val="clear" w:color="auto" w:fill="auto"/>
          </w:tcPr>
          <w:p w:rsidR="00DA3AB1" w:rsidRPr="00DE0ACC" w:rsidRDefault="00DA3AB1" w:rsidP="00DA3AB1">
            <w:pPr>
              <w:spacing w:before="40" w:after="40" w:line="240" w:lineRule="auto"/>
              <w:ind w:left="-57" w:right="-57"/>
              <w:rPr>
                <w:spacing w:val="-6"/>
                <w:sz w:val="24"/>
                <w:szCs w:val="24"/>
              </w:rPr>
            </w:pPr>
            <w:r w:rsidRPr="00DE0ACC">
              <w:rPr>
                <w:spacing w:val="-6"/>
                <w:sz w:val="24"/>
                <w:szCs w:val="24"/>
              </w:rPr>
              <w:t>- Thường xuyên theo dõi hiện tượng diễn biến về thời tiết trên các phương tiện thông tin.</w:t>
            </w:r>
          </w:p>
          <w:p w:rsidR="00DA3AB1" w:rsidRPr="00DE0ACC" w:rsidRDefault="00DA3AB1" w:rsidP="00DA3AB1">
            <w:pPr>
              <w:spacing w:before="40" w:after="40" w:line="240" w:lineRule="auto"/>
              <w:ind w:left="-57" w:right="-57"/>
              <w:rPr>
                <w:sz w:val="24"/>
                <w:szCs w:val="24"/>
              </w:rPr>
            </w:pPr>
            <w:r w:rsidRPr="00DE0ACC">
              <w:rPr>
                <w:spacing w:val="-6"/>
                <w:sz w:val="24"/>
                <w:szCs w:val="24"/>
              </w:rPr>
              <w:t>- Di chuyển toàn bộ máy móc ra khỏi khu vực nạo vét trước khi xảy ra mưa lũ, gió bão.</w:t>
            </w:r>
          </w:p>
        </w:tc>
        <w:tc>
          <w:tcPr>
            <w:tcW w:w="1702" w:type="dxa"/>
            <w:shd w:val="clear" w:color="auto" w:fill="auto"/>
            <w:vAlign w:val="center"/>
          </w:tcPr>
          <w:p w:rsidR="00DA3AB1" w:rsidRPr="00DE0ACC" w:rsidRDefault="00DA3AB1" w:rsidP="00DA3AB1">
            <w:pPr>
              <w:spacing w:before="40" w:after="40" w:line="240" w:lineRule="auto"/>
              <w:ind w:left="-57" w:right="-57"/>
              <w:jc w:val="center"/>
              <w:rPr>
                <w:sz w:val="24"/>
                <w:szCs w:val="24"/>
              </w:rPr>
            </w:pPr>
            <w:r w:rsidRPr="00DE0ACC">
              <w:rPr>
                <w:sz w:val="24"/>
                <w:szCs w:val="24"/>
              </w:rPr>
              <w:t>-</w:t>
            </w:r>
          </w:p>
        </w:tc>
        <w:tc>
          <w:tcPr>
            <w:tcW w:w="1252" w:type="dxa"/>
            <w:vMerge/>
            <w:shd w:val="clear" w:color="auto" w:fill="auto"/>
            <w:vAlign w:val="center"/>
          </w:tcPr>
          <w:p w:rsidR="00DA3AB1" w:rsidRPr="00DE0ACC" w:rsidRDefault="00DA3AB1" w:rsidP="00DA3AB1">
            <w:pPr>
              <w:spacing w:before="40" w:after="40" w:line="240" w:lineRule="auto"/>
              <w:ind w:left="-57" w:right="-57"/>
              <w:jc w:val="center"/>
              <w:rPr>
                <w:sz w:val="24"/>
                <w:szCs w:val="24"/>
                <w:lang w:val="vi-VN"/>
              </w:rPr>
            </w:pPr>
          </w:p>
        </w:tc>
        <w:tc>
          <w:tcPr>
            <w:tcW w:w="1655" w:type="dxa"/>
            <w:vMerge/>
            <w:shd w:val="clear" w:color="auto" w:fill="auto"/>
            <w:vAlign w:val="center"/>
          </w:tcPr>
          <w:p w:rsidR="00DA3AB1" w:rsidRPr="00DE0ACC" w:rsidRDefault="00DA3AB1" w:rsidP="00DA3AB1">
            <w:pPr>
              <w:spacing w:before="40" w:after="40" w:line="240" w:lineRule="auto"/>
              <w:ind w:left="-57" w:right="-57"/>
              <w:jc w:val="center"/>
              <w:rPr>
                <w:sz w:val="24"/>
                <w:szCs w:val="24"/>
                <w:lang w:val="vi-VN"/>
              </w:rPr>
            </w:pPr>
          </w:p>
        </w:tc>
        <w:tc>
          <w:tcPr>
            <w:tcW w:w="1130" w:type="dxa"/>
            <w:vMerge/>
            <w:shd w:val="clear" w:color="auto" w:fill="auto"/>
            <w:vAlign w:val="center"/>
          </w:tcPr>
          <w:p w:rsidR="00DA3AB1" w:rsidRPr="00DE0ACC" w:rsidRDefault="00DA3AB1" w:rsidP="00DA3AB1">
            <w:pPr>
              <w:spacing w:before="40" w:after="40" w:line="240" w:lineRule="auto"/>
              <w:ind w:left="-57" w:right="-57"/>
              <w:jc w:val="center"/>
              <w:rPr>
                <w:sz w:val="24"/>
                <w:szCs w:val="24"/>
                <w:lang w:val="vi-VN"/>
              </w:rPr>
            </w:pPr>
          </w:p>
        </w:tc>
      </w:tr>
    </w:tbl>
    <w:p w:rsidR="005933D7" w:rsidRPr="00DE0ACC" w:rsidRDefault="005933D7" w:rsidP="00321768">
      <w:pPr>
        <w:ind w:firstLine="567"/>
        <w:sectPr w:rsidR="005933D7" w:rsidRPr="00DE0ACC" w:rsidSect="00365B9E">
          <w:pgSz w:w="16838" w:h="11906" w:orient="landscape"/>
          <w:pgMar w:top="994" w:right="1138" w:bottom="1138" w:left="1138" w:header="562" w:footer="562" w:gutter="0"/>
          <w:cols w:space="720"/>
          <w:docGrid w:linePitch="367"/>
        </w:sectPr>
      </w:pPr>
    </w:p>
    <w:p w:rsidR="00321768" w:rsidRPr="00DE0ACC" w:rsidRDefault="00321768" w:rsidP="00B65E4B">
      <w:pPr>
        <w:pStyle w:val="Heading1"/>
        <w:spacing w:before="0" w:after="0" w:line="300" w:lineRule="auto"/>
        <w:rPr>
          <w:color w:val="auto"/>
        </w:rPr>
      </w:pPr>
      <w:bookmarkStart w:id="1042" w:name="_Toc51225105"/>
      <w:bookmarkStart w:id="1043" w:name="_Toc59433636"/>
      <w:bookmarkStart w:id="1044" w:name="_Toc100218269"/>
      <w:bookmarkStart w:id="1045" w:name="_Toc102739174"/>
      <w:bookmarkStart w:id="1046" w:name="_Toc149143300"/>
      <w:bookmarkStart w:id="1047" w:name="_Toc173153498"/>
      <w:bookmarkStart w:id="1048" w:name="_Toc173156886"/>
      <w:r w:rsidRPr="00DE0ACC">
        <w:rPr>
          <w:color w:val="auto"/>
        </w:rPr>
        <w:lastRenderedPageBreak/>
        <w:t>4.2. Chương trình quan trắc, giám sát môi trường của chủ dự án</w:t>
      </w:r>
      <w:bookmarkEnd w:id="1042"/>
      <w:bookmarkEnd w:id="1043"/>
      <w:bookmarkEnd w:id="1044"/>
      <w:bookmarkEnd w:id="1045"/>
      <w:bookmarkEnd w:id="1046"/>
      <w:bookmarkEnd w:id="1047"/>
      <w:bookmarkEnd w:id="1048"/>
    </w:p>
    <w:p w:rsidR="00B65E4B" w:rsidRPr="00DE0ACC" w:rsidRDefault="00B65E4B" w:rsidP="00B65E4B">
      <w:pPr>
        <w:spacing w:before="0" w:after="0" w:line="300" w:lineRule="auto"/>
        <w:ind w:firstLine="567"/>
        <w:rPr>
          <w:rFonts w:eastAsia="Times New Roman" w:cs="Times New Roman"/>
          <w:szCs w:val="27"/>
          <w:lang w:val="vi-VN"/>
        </w:rPr>
      </w:pPr>
      <w:r w:rsidRPr="00DE0ACC">
        <w:rPr>
          <w:rFonts w:eastAsia="Times New Roman" w:cs="Times New Roman"/>
          <w:szCs w:val="27"/>
          <w:lang w:val="vi-VN"/>
        </w:rPr>
        <w:t xml:space="preserve">Chủ dự án sẽ xây dựng chương trình giám sát chất lượng môi trường và được áp dụng trong suốt </w:t>
      </w:r>
      <w:r w:rsidRPr="00DE0ACC">
        <w:rPr>
          <w:rFonts w:eastAsia="Times New Roman" w:cs="Times New Roman"/>
          <w:szCs w:val="27"/>
        </w:rPr>
        <w:t>quá trình triển khai</w:t>
      </w:r>
      <w:r w:rsidRPr="00DE0ACC">
        <w:rPr>
          <w:rFonts w:eastAsia="Times New Roman" w:cs="Times New Roman"/>
          <w:szCs w:val="27"/>
          <w:lang w:val="vi-VN"/>
        </w:rPr>
        <w:t xml:space="preserve"> của Dự án.</w:t>
      </w:r>
    </w:p>
    <w:p w:rsidR="00B65E4B" w:rsidRPr="00DE0ACC" w:rsidRDefault="00B65E4B" w:rsidP="00B65E4B">
      <w:pPr>
        <w:spacing w:before="0" w:after="0" w:line="300" w:lineRule="auto"/>
        <w:ind w:firstLine="567"/>
        <w:rPr>
          <w:rFonts w:eastAsia="Times New Roman" w:cs="Times New Roman"/>
          <w:szCs w:val="27"/>
          <w:lang w:val="vi-VN"/>
        </w:rPr>
      </w:pPr>
      <w:r w:rsidRPr="00DE0ACC">
        <w:rPr>
          <w:rFonts w:eastAsia="Times New Roman" w:cs="Times New Roman"/>
          <w:szCs w:val="27"/>
          <w:lang w:val="vi-VN"/>
        </w:rPr>
        <w:t xml:space="preserve">Trong quá trình triển khai thực hiện công tác giám sát, Chủ dự án sẽ thường xuyên báo cáo tiến độ, nội dung và kết quả của hoạt động giám sát lên Sở Tài nguyên và Môi trường Quảng Trị, Phòng Tài nguyên và Môi trường </w:t>
      </w:r>
      <w:r w:rsidRPr="00DE0ACC">
        <w:rPr>
          <w:rFonts w:eastAsia="Times New Roman" w:cs="Times New Roman"/>
          <w:szCs w:val="27"/>
        </w:rPr>
        <w:t>huyện Đakrông</w:t>
      </w:r>
      <w:r w:rsidRPr="00DE0ACC">
        <w:rPr>
          <w:rFonts w:eastAsia="Times New Roman" w:cs="Times New Roman"/>
          <w:szCs w:val="27"/>
          <w:lang w:val="vi-VN"/>
        </w:rPr>
        <w:t>. Qua đó có thể theo dõi, kiểm soát nguồn thải nhằm đảm bảo trong quá trình thi công và vận hành của Dự án không gây tác động tiêu cực đến môi trường tự nhiên, kinh tế - xã hội và đánh giá hiệu quả của các biện pháp kiểm soát, giảm thiểu ô nhiễm mà Chủ Dự án thực hiện.</w:t>
      </w:r>
    </w:p>
    <w:p w:rsidR="005933D7" w:rsidRPr="00DE0ACC" w:rsidRDefault="005933D7" w:rsidP="00B65E4B">
      <w:pPr>
        <w:spacing w:before="0" w:after="0" w:line="300" w:lineRule="auto"/>
        <w:ind w:firstLine="567"/>
        <w:rPr>
          <w:lang w:val="vi-VN"/>
        </w:rPr>
      </w:pPr>
      <w:r w:rsidRPr="00DE0ACC">
        <w:rPr>
          <w:lang w:val="vi-VN"/>
        </w:rPr>
        <w:t xml:space="preserve">Chương trình giám sát được thực hiện theo quy định tại Nghị định số 08/2022/NĐ-CP và lựa chọn các đối tượng có khả năng chịu tác động do dự án dọc tuyến của dự án. </w:t>
      </w:r>
    </w:p>
    <w:p w:rsidR="005933D7" w:rsidRPr="00DE0ACC" w:rsidRDefault="00617731" w:rsidP="00B65E4B">
      <w:pPr>
        <w:spacing w:before="0" w:after="0" w:line="300" w:lineRule="auto"/>
        <w:ind w:firstLine="567"/>
        <w:rPr>
          <w:lang w:val="vi-VN"/>
        </w:rPr>
      </w:pPr>
      <w:r w:rsidRPr="00DE0ACC">
        <w:rPr>
          <w:lang w:val="vi-VN"/>
        </w:rPr>
        <w:t>Chủ dự án</w:t>
      </w:r>
      <w:r w:rsidR="005933D7" w:rsidRPr="00DE0ACC">
        <w:rPr>
          <w:lang w:val="vi-VN"/>
        </w:rPr>
        <w:t xml:space="preserve"> tuân thủ các quy định của pháp luật về bảo vệ môi trường, các tiêu chuẩn, quy chuẩn kỹ thuật môi trường và đáp ứng đầy đủ yêu cầu về bảo vệ môi trường.</w:t>
      </w:r>
    </w:p>
    <w:p w:rsidR="005933D7" w:rsidRPr="00DE0ACC" w:rsidRDefault="005933D7" w:rsidP="00B65E4B">
      <w:pPr>
        <w:pStyle w:val="Heading2"/>
        <w:spacing w:before="0" w:after="0" w:line="300" w:lineRule="auto"/>
        <w:ind w:firstLine="0"/>
        <w:rPr>
          <w:color w:val="auto"/>
          <w:szCs w:val="27"/>
        </w:rPr>
      </w:pPr>
      <w:bookmarkStart w:id="1049" w:name="_Toc149143301"/>
      <w:bookmarkStart w:id="1050" w:name="_Toc173153499"/>
      <w:bookmarkStart w:id="1051" w:name="_Toc173156887"/>
      <w:r w:rsidRPr="00DE0ACC">
        <w:rPr>
          <w:color w:val="auto"/>
        </w:rPr>
        <w:t>4</w:t>
      </w:r>
      <w:r w:rsidRPr="00DE0ACC">
        <w:rPr>
          <w:color w:val="auto"/>
          <w:szCs w:val="27"/>
        </w:rPr>
        <w:t>.2.1. Giám sát giai đoạn thi công xây dựng</w:t>
      </w:r>
      <w:bookmarkEnd w:id="1049"/>
      <w:bookmarkEnd w:id="1050"/>
      <w:bookmarkEnd w:id="1051"/>
    </w:p>
    <w:p w:rsidR="005933D7" w:rsidRPr="00DE0ACC" w:rsidRDefault="00C562F9" w:rsidP="00B65E4B">
      <w:pPr>
        <w:spacing w:before="0" w:after="0" w:line="300" w:lineRule="auto"/>
        <w:rPr>
          <w:i/>
          <w:szCs w:val="27"/>
        </w:rPr>
      </w:pPr>
      <w:r w:rsidRPr="00DE0ACC">
        <w:rPr>
          <w:i/>
          <w:szCs w:val="27"/>
        </w:rPr>
        <w:t xml:space="preserve">4.2.1.1. </w:t>
      </w:r>
      <w:r w:rsidR="005933D7" w:rsidRPr="00DE0ACC">
        <w:rPr>
          <w:i/>
          <w:szCs w:val="27"/>
          <w:lang w:val="vi-VN"/>
        </w:rPr>
        <w:t>Giám sát môi trường không khí, tiếng ồ</w:t>
      </w:r>
      <w:r w:rsidR="00A566F6" w:rsidRPr="00DE0ACC">
        <w:rPr>
          <w:i/>
          <w:szCs w:val="27"/>
          <w:lang w:val="vi-VN"/>
        </w:rPr>
        <w:t>n</w:t>
      </w:r>
    </w:p>
    <w:p w:rsidR="00C562F9" w:rsidRPr="00DE0ACC" w:rsidRDefault="005933D7" w:rsidP="00B65E4B">
      <w:pPr>
        <w:spacing w:before="0" w:after="0" w:line="300" w:lineRule="auto"/>
        <w:ind w:firstLine="567"/>
        <w:rPr>
          <w:szCs w:val="27"/>
        </w:rPr>
      </w:pPr>
      <w:r w:rsidRPr="00DE0ACC">
        <w:rPr>
          <w:szCs w:val="27"/>
          <w:lang w:val="vi-VN"/>
        </w:rPr>
        <w:t xml:space="preserve">- </w:t>
      </w:r>
      <w:r w:rsidR="00C562F9" w:rsidRPr="00DE0ACC">
        <w:rPr>
          <w:szCs w:val="27"/>
        </w:rPr>
        <w:t>Số điểm giám sát: 0</w:t>
      </w:r>
      <w:r w:rsidR="00B65E4B" w:rsidRPr="00DE0ACC">
        <w:rPr>
          <w:szCs w:val="27"/>
        </w:rPr>
        <w:t>4</w:t>
      </w:r>
      <w:r w:rsidR="00C562F9" w:rsidRPr="00DE0ACC">
        <w:rPr>
          <w:szCs w:val="27"/>
          <w:lang w:val="vi-VN"/>
        </w:rPr>
        <w:t xml:space="preserve"> </w:t>
      </w:r>
      <w:r w:rsidR="00C562F9" w:rsidRPr="00DE0ACC">
        <w:rPr>
          <w:szCs w:val="27"/>
        </w:rPr>
        <w:t>điểm.</w:t>
      </w:r>
    </w:p>
    <w:p w:rsidR="005933D7" w:rsidRPr="00DE0ACC" w:rsidRDefault="00C562F9" w:rsidP="00B65E4B">
      <w:pPr>
        <w:spacing w:before="0" w:after="0" w:line="300" w:lineRule="auto"/>
        <w:ind w:firstLine="567"/>
        <w:rPr>
          <w:szCs w:val="27"/>
        </w:rPr>
      </w:pPr>
      <w:r w:rsidRPr="00DE0ACC">
        <w:rPr>
          <w:szCs w:val="27"/>
        </w:rPr>
        <w:t xml:space="preserve">- </w:t>
      </w:r>
      <w:r w:rsidR="005933D7" w:rsidRPr="00DE0ACC">
        <w:rPr>
          <w:szCs w:val="27"/>
          <w:lang w:val="vi-VN"/>
        </w:rPr>
        <w:t>Vị</w:t>
      </w:r>
      <w:r w:rsidR="00A566F6" w:rsidRPr="00DE0ACC">
        <w:rPr>
          <w:szCs w:val="27"/>
          <w:lang w:val="vi-VN"/>
        </w:rPr>
        <w:t xml:space="preserve"> trí giám sát: </w:t>
      </w:r>
    </w:p>
    <w:p w:rsidR="00B65E4B" w:rsidRPr="00DE0ACC" w:rsidRDefault="00B65E4B" w:rsidP="00B65E4B">
      <w:pPr>
        <w:pStyle w:val="00000000"/>
        <w:spacing w:line="300" w:lineRule="auto"/>
        <w:rPr>
          <w:sz w:val="27"/>
          <w:szCs w:val="27"/>
        </w:rPr>
      </w:pPr>
      <w:r w:rsidRPr="00DE0ACC">
        <w:rPr>
          <w:sz w:val="27"/>
          <w:szCs w:val="27"/>
        </w:rPr>
        <w:t>+ 02 vị trí đang xây dựng.</w:t>
      </w:r>
    </w:p>
    <w:p w:rsidR="00C562F9" w:rsidRPr="00DE0ACC" w:rsidRDefault="00B65E4B" w:rsidP="00B65E4B">
      <w:pPr>
        <w:pStyle w:val="00000000"/>
        <w:spacing w:line="300" w:lineRule="auto"/>
        <w:rPr>
          <w:sz w:val="27"/>
          <w:szCs w:val="27"/>
        </w:rPr>
      </w:pPr>
      <w:r w:rsidRPr="00DE0ACC">
        <w:rPr>
          <w:sz w:val="27"/>
          <w:szCs w:val="27"/>
        </w:rPr>
        <w:t>+ 02 vị trí tại khu vực 2 công trường.</w:t>
      </w:r>
    </w:p>
    <w:p w:rsidR="00C562F9" w:rsidRPr="00DE0ACC" w:rsidRDefault="00C562F9" w:rsidP="00B65E4B">
      <w:pPr>
        <w:spacing w:before="0" w:after="0" w:line="300" w:lineRule="auto"/>
        <w:ind w:firstLine="540"/>
        <w:rPr>
          <w:szCs w:val="27"/>
        </w:rPr>
      </w:pPr>
      <w:r w:rsidRPr="00DE0ACC">
        <w:rPr>
          <w:szCs w:val="27"/>
          <w:lang w:val="vi-VN"/>
        </w:rPr>
        <w:t xml:space="preserve">- </w:t>
      </w:r>
      <w:r w:rsidRPr="00DE0ACC">
        <w:rPr>
          <w:szCs w:val="27"/>
        </w:rPr>
        <w:t>Thông số giám sát: Tiếng ồn, độ rung, bụi, SO</w:t>
      </w:r>
      <w:r w:rsidRPr="00DE0ACC">
        <w:rPr>
          <w:szCs w:val="27"/>
          <w:vertAlign w:val="subscript"/>
        </w:rPr>
        <w:t>2</w:t>
      </w:r>
      <w:r w:rsidRPr="00DE0ACC">
        <w:rPr>
          <w:szCs w:val="27"/>
        </w:rPr>
        <w:t>, CO, NO</w:t>
      </w:r>
      <w:r w:rsidRPr="00DE0ACC">
        <w:rPr>
          <w:szCs w:val="27"/>
          <w:vertAlign w:val="subscript"/>
        </w:rPr>
        <w:t>2</w:t>
      </w:r>
      <w:r w:rsidRPr="00DE0ACC">
        <w:rPr>
          <w:szCs w:val="27"/>
        </w:rPr>
        <w:t>.</w:t>
      </w:r>
    </w:p>
    <w:p w:rsidR="00C562F9" w:rsidRPr="00DE0ACC" w:rsidRDefault="00056DAB" w:rsidP="00B65E4B">
      <w:pPr>
        <w:spacing w:before="0" w:after="0" w:line="300" w:lineRule="auto"/>
        <w:ind w:firstLine="540"/>
        <w:rPr>
          <w:szCs w:val="27"/>
        </w:rPr>
      </w:pPr>
      <w:r w:rsidRPr="00DE0ACC">
        <w:rPr>
          <w:szCs w:val="27"/>
          <w:lang w:val="vi-VN"/>
        </w:rPr>
        <w:t xml:space="preserve">- Quy chuẩn áp dụng: </w:t>
      </w:r>
    </w:p>
    <w:p w:rsidR="00C562F9" w:rsidRPr="00DE0ACC" w:rsidRDefault="00C562F9" w:rsidP="00B65E4B">
      <w:pPr>
        <w:spacing w:before="0" w:after="0" w:line="300" w:lineRule="auto"/>
        <w:ind w:firstLine="540"/>
        <w:rPr>
          <w:szCs w:val="27"/>
        </w:rPr>
      </w:pPr>
      <w:r w:rsidRPr="00DE0ACC">
        <w:rPr>
          <w:szCs w:val="27"/>
        </w:rPr>
        <w:t xml:space="preserve">+ </w:t>
      </w:r>
      <w:r w:rsidR="00056DAB" w:rsidRPr="00DE0ACC">
        <w:rPr>
          <w:szCs w:val="27"/>
          <w:lang w:val="vi-VN"/>
        </w:rPr>
        <w:t>QCVN 05:20</w:t>
      </w:r>
      <w:r w:rsidR="00262C11" w:rsidRPr="00DE0ACC">
        <w:rPr>
          <w:szCs w:val="27"/>
        </w:rPr>
        <w:t>2</w:t>
      </w:r>
      <w:r w:rsidR="00056DAB" w:rsidRPr="00DE0ACC">
        <w:rPr>
          <w:szCs w:val="27"/>
          <w:lang w:val="vi-VN"/>
        </w:rPr>
        <w:t>3/BTNMT</w:t>
      </w:r>
      <w:r w:rsidR="00B44B1E" w:rsidRPr="00DE0ACC">
        <w:rPr>
          <w:szCs w:val="27"/>
          <w:lang w:val="vi-VN"/>
        </w:rPr>
        <w:t>- Quy chuẩn kỹ thuật quốc gia về chất lượng không khí xung quanh</w:t>
      </w:r>
      <w:r w:rsidRPr="00DE0ACC">
        <w:rPr>
          <w:szCs w:val="27"/>
        </w:rPr>
        <w:t>.</w:t>
      </w:r>
    </w:p>
    <w:p w:rsidR="00C562F9" w:rsidRPr="00DE0ACC" w:rsidRDefault="00C562F9" w:rsidP="00B65E4B">
      <w:pPr>
        <w:spacing w:before="0" w:after="0" w:line="300" w:lineRule="auto"/>
        <w:ind w:firstLine="540"/>
        <w:rPr>
          <w:szCs w:val="27"/>
        </w:rPr>
      </w:pPr>
      <w:r w:rsidRPr="00DE0ACC">
        <w:rPr>
          <w:szCs w:val="27"/>
        </w:rPr>
        <w:t xml:space="preserve">+ </w:t>
      </w:r>
      <w:r w:rsidR="00056DAB" w:rsidRPr="00DE0ACC">
        <w:rPr>
          <w:szCs w:val="27"/>
          <w:lang w:val="vi-VN"/>
        </w:rPr>
        <w:t>QCVN 06:2009/BTNMT - Quy chuẩn kỹ thuật quốc gia về một số chất độc hại trong không khí xung quanh</w:t>
      </w:r>
      <w:r w:rsidRPr="00DE0ACC">
        <w:rPr>
          <w:szCs w:val="27"/>
        </w:rPr>
        <w:t>.</w:t>
      </w:r>
    </w:p>
    <w:p w:rsidR="00056DAB" w:rsidRPr="00DE0ACC" w:rsidRDefault="00C562F9" w:rsidP="00B65E4B">
      <w:pPr>
        <w:spacing w:before="0" w:after="0" w:line="300" w:lineRule="auto"/>
        <w:ind w:firstLine="540"/>
        <w:rPr>
          <w:szCs w:val="27"/>
        </w:rPr>
      </w:pPr>
      <w:r w:rsidRPr="00DE0ACC">
        <w:rPr>
          <w:szCs w:val="27"/>
        </w:rPr>
        <w:t xml:space="preserve">+ </w:t>
      </w:r>
      <w:r w:rsidR="00056DAB" w:rsidRPr="00DE0ACC">
        <w:rPr>
          <w:szCs w:val="27"/>
          <w:lang w:val="vi-VN"/>
        </w:rPr>
        <w:t>QCVN 26:2010/BTNMT- Quy chuẩn kỹ thuật quốc gia về tiếng ồn</w:t>
      </w:r>
      <w:r w:rsidR="007014D5" w:rsidRPr="00DE0ACC">
        <w:rPr>
          <w:szCs w:val="27"/>
          <w:lang w:val="vi-VN"/>
        </w:rPr>
        <w:t>.</w:t>
      </w:r>
    </w:p>
    <w:p w:rsidR="00C562F9" w:rsidRPr="00DE0ACC" w:rsidRDefault="00C562F9" w:rsidP="00B65E4B">
      <w:pPr>
        <w:spacing w:before="0" w:after="0" w:line="300" w:lineRule="auto"/>
        <w:ind w:firstLine="540"/>
        <w:rPr>
          <w:szCs w:val="27"/>
        </w:rPr>
      </w:pPr>
      <w:r w:rsidRPr="00DE0ACC">
        <w:rPr>
          <w:szCs w:val="27"/>
          <w:lang w:val="vi-VN"/>
        </w:rPr>
        <w:t>- Tần suất giám sát: 03 tháng/lần</w:t>
      </w:r>
      <w:r w:rsidRPr="00DE0ACC">
        <w:rPr>
          <w:szCs w:val="27"/>
        </w:rPr>
        <w:t>, vào thời điểm có hoạt động thi công.</w:t>
      </w:r>
    </w:p>
    <w:p w:rsidR="005933D7" w:rsidRPr="00DE0ACC" w:rsidRDefault="005378BD" w:rsidP="00B65E4B">
      <w:pPr>
        <w:spacing w:before="0" w:after="0" w:line="300" w:lineRule="auto"/>
        <w:rPr>
          <w:i/>
          <w:szCs w:val="27"/>
        </w:rPr>
      </w:pPr>
      <w:r w:rsidRPr="00DE0ACC">
        <w:rPr>
          <w:i/>
          <w:szCs w:val="27"/>
        </w:rPr>
        <w:t>4.2.1.</w:t>
      </w:r>
      <w:r w:rsidR="00B65E4B" w:rsidRPr="00DE0ACC">
        <w:rPr>
          <w:i/>
          <w:szCs w:val="27"/>
        </w:rPr>
        <w:t>2</w:t>
      </w:r>
      <w:r w:rsidRPr="00DE0ACC">
        <w:rPr>
          <w:i/>
          <w:szCs w:val="27"/>
        </w:rPr>
        <w:t xml:space="preserve">. </w:t>
      </w:r>
      <w:r w:rsidR="005348D1" w:rsidRPr="00DE0ACC">
        <w:rPr>
          <w:i/>
          <w:szCs w:val="27"/>
        </w:rPr>
        <w:t>Giám sát CTRSH, CTRTT, CTNH</w:t>
      </w:r>
    </w:p>
    <w:p w:rsidR="005378BD" w:rsidRPr="00DE0ACC" w:rsidRDefault="005378BD" w:rsidP="00B65E4B">
      <w:pPr>
        <w:pStyle w:val="00000000"/>
        <w:spacing w:line="300" w:lineRule="auto"/>
        <w:rPr>
          <w:sz w:val="27"/>
          <w:szCs w:val="27"/>
        </w:rPr>
      </w:pPr>
      <w:r w:rsidRPr="00DE0ACC">
        <w:rPr>
          <w:sz w:val="27"/>
          <w:szCs w:val="27"/>
        </w:rPr>
        <w:t>- Nội dung giám sát: tổng lượng thải, chủng loại, khối lượng từng loại, thời gian và cách lưu trữ, xử lý.</w:t>
      </w:r>
    </w:p>
    <w:p w:rsidR="005378BD" w:rsidRPr="00DE0ACC" w:rsidRDefault="005378BD" w:rsidP="00B65E4B">
      <w:pPr>
        <w:pStyle w:val="00000000"/>
        <w:spacing w:line="300" w:lineRule="auto"/>
        <w:rPr>
          <w:sz w:val="27"/>
          <w:szCs w:val="27"/>
        </w:rPr>
      </w:pPr>
      <w:r w:rsidRPr="00DE0ACC">
        <w:rPr>
          <w:sz w:val="27"/>
          <w:szCs w:val="27"/>
        </w:rPr>
        <w:t>- Vị trí giám sát: khu vực lưu giữ.</w:t>
      </w:r>
    </w:p>
    <w:p w:rsidR="005378BD" w:rsidRPr="00DE0ACC" w:rsidRDefault="005378BD" w:rsidP="00B65E4B">
      <w:pPr>
        <w:pStyle w:val="00000000"/>
        <w:spacing w:line="300" w:lineRule="auto"/>
        <w:rPr>
          <w:sz w:val="27"/>
          <w:szCs w:val="27"/>
        </w:rPr>
      </w:pPr>
      <w:r w:rsidRPr="00DE0ACC">
        <w:rPr>
          <w:sz w:val="27"/>
          <w:szCs w:val="27"/>
        </w:rPr>
        <w:t>- Tần suất giám sát: 03 tháng/lần và giám sát khi có sự cố hoặc yêu cầu của các cơ quan có thẩm quyền.</w:t>
      </w:r>
    </w:p>
    <w:p w:rsidR="0081288B" w:rsidRPr="00DE0ACC" w:rsidRDefault="005378BD" w:rsidP="00B65E4B">
      <w:pPr>
        <w:spacing w:before="0" w:after="0" w:line="300" w:lineRule="auto"/>
        <w:rPr>
          <w:i/>
          <w:szCs w:val="27"/>
        </w:rPr>
      </w:pPr>
      <w:r w:rsidRPr="00DE0ACC">
        <w:rPr>
          <w:i/>
          <w:szCs w:val="27"/>
        </w:rPr>
        <w:lastRenderedPageBreak/>
        <w:t>4.2.1.</w:t>
      </w:r>
      <w:r w:rsidR="00B65E4B" w:rsidRPr="00DE0ACC">
        <w:rPr>
          <w:i/>
          <w:szCs w:val="27"/>
        </w:rPr>
        <w:t>3</w:t>
      </w:r>
      <w:r w:rsidRPr="00DE0ACC">
        <w:rPr>
          <w:i/>
          <w:szCs w:val="27"/>
        </w:rPr>
        <w:t xml:space="preserve">. </w:t>
      </w:r>
      <w:r w:rsidR="0081288B" w:rsidRPr="00DE0ACC">
        <w:rPr>
          <w:i/>
          <w:szCs w:val="27"/>
        </w:rPr>
        <w:t>Giám sát, theo dõi sự cố sạt lở đất trên toàn tuyế</w:t>
      </w:r>
      <w:r w:rsidRPr="00DE0ACC">
        <w:rPr>
          <w:i/>
          <w:szCs w:val="27"/>
        </w:rPr>
        <w:t>n</w:t>
      </w:r>
    </w:p>
    <w:p w:rsidR="0081288B" w:rsidRPr="00DE0ACC" w:rsidRDefault="0081288B" w:rsidP="00B65E4B">
      <w:pPr>
        <w:spacing w:before="0" w:after="0" w:line="300" w:lineRule="auto"/>
        <w:ind w:firstLine="562"/>
        <w:rPr>
          <w:rFonts w:cs="Times New Roman"/>
          <w:szCs w:val="27"/>
        </w:rPr>
      </w:pPr>
      <w:r w:rsidRPr="00DE0ACC">
        <w:rPr>
          <w:rFonts w:cs="Times New Roman"/>
          <w:szCs w:val="27"/>
        </w:rPr>
        <w:t>- Vị</w:t>
      </w:r>
      <w:r w:rsidR="005378BD" w:rsidRPr="00DE0ACC">
        <w:rPr>
          <w:rFonts w:cs="Times New Roman"/>
          <w:szCs w:val="27"/>
        </w:rPr>
        <w:t xml:space="preserve"> trí giám sát: d</w:t>
      </w:r>
      <w:r w:rsidRPr="00DE0ACC">
        <w:rPr>
          <w:rFonts w:cs="Times New Roman"/>
          <w:szCs w:val="27"/>
        </w:rPr>
        <w:t>ọc hai bên tuyến đường Dự án.</w:t>
      </w:r>
    </w:p>
    <w:p w:rsidR="0081288B" w:rsidRPr="00DE0ACC" w:rsidRDefault="0081288B" w:rsidP="00B65E4B">
      <w:pPr>
        <w:spacing w:before="0" w:after="0" w:line="300" w:lineRule="auto"/>
        <w:ind w:firstLine="562"/>
        <w:rPr>
          <w:rFonts w:cs="Times New Roman"/>
          <w:szCs w:val="27"/>
        </w:rPr>
      </w:pPr>
      <w:r w:rsidRPr="00DE0ACC">
        <w:rPr>
          <w:rFonts w:cs="Times New Roman"/>
          <w:szCs w:val="27"/>
        </w:rPr>
        <w:t xml:space="preserve">- Phương pháp giám sát: </w:t>
      </w:r>
      <w:r w:rsidR="005378BD" w:rsidRPr="00DE0ACC">
        <w:rPr>
          <w:rFonts w:cs="Times New Roman"/>
          <w:szCs w:val="27"/>
        </w:rPr>
        <w:t>q</w:t>
      </w:r>
      <w:r w:rsidRPr="00DE0ACC">
        <w:rPr>
          <w:rFonts w:cs="Times New Roman"/>
          <w:szCs w:val="27"/>
        </w:rPr>
        <w:t>uan sát thực địa về các đặc điểm thay đổi của địa hình, vết nứt và dòng nước trên bề mặt.</w:t>
      </w:r>
    </w:p>
    <w:p w:rsidR="0081288B" w:rsidRPr="00DE0ACC" w:rsidRDefault="0081288B" w:rsidP="00B65E4B">
      <w:pPr>
        <w:spacing w:before="0" w:after="0" w:line="300" w:lineRule="auto"/>
        <w:ind w:firstLine="562"/>
        <w:rPr>
          <w:rFonts w:cs="Times New Roman"/>
          <w:szCs w:val="27"/>
        </w:rPr>
      </w:pPr>
      <w:r w:rsidRPr="00DE0ACC">
        <w:rPr>
          <w:rFonts w:cs="Times New Roman"/>
          <w:szCs w:val="27"/>
        </w:rPr>
        <w:t xml:space="preserve">- Tần suất giám sát: </w:t>
      </w:r>
      <w:r w:rsidR="005378BD" w:rsidRPr="00DE0ACC">
        <w:rPr>
          <w:rFonts w:cs="Times New Roman"/>
          <w:szCs w:val="27"/>
        </w:rPr>
        <w:t>t</w:t>
      </w:r>
      <w:r w:rsidRPr="00DE0ACC">
        <w:rPr>
          <w:rFonts w:cs="Times New Roman"/>
          <w:szCs w:val="27"/>
        </w:rPr>
        <w:t>heo dõi, cập nhật tình hình thường xuyên trong quá trình thi công xây dựng, đặc biệt là trước thời điểm vào mùa mưa.</w:t>
      </w:r>
    </w:p>
    <w:p w:rsidR="002724EF" w:rsidRPr="00DE0ACC" w:rsidRDefault="005378BD" w:rsidP="00B65E4B">
      <w:pPr>
        <w:spacing w:before="0" w:after="0" w:line="300" w:lineRule="auto"/>
        <w:rPr>
          <w:i/>
          <w:szCs w:val="27"/>
        </w:rPr>
      </w:pPr>
      <w:r w:rsidRPr="00DE0ACC">
        <w:rPr>
          <w:i/>
          <w:szCs w:val="27"/>
        </w:rPr>
        <w:t>4.2.1.</w:t>
      </w:r>
      <w:r w:rsidR="00B65E4B" w:rsidRPr="00DE0ACC">
        <w:rPr>
          <w:i/>
          <w:szCs w:val="27"/>
        </w:rPr>
        <w:t>4</w:t>
      </w:r>
      <w:r w:rsidRPr="00DE0ACC">
        <w:rPr>
          <w:i/>
          <w:szCs w:val="27"/>
        </w:rPr>
        <w:t xml:space="preserve">. </w:t>
      </w:r>
      <w:r w:rsidR="002724EF" w:rsidRPr="00DE0ACC">
        <w:rPr>
          <w:i/>
          <w:szCs w:val="27"/>
        </w:rPr>
        <w:t>Giám sát hệ sinh thái</w:t>
      </w:r>
    </w:p>
    <w:p w:rsidR="00B65E4B" w:rsidRPr="00DE0ACC" w:rsidRDefault="00B65E4B" w:rsidP="00B65E4B">
      <w:pPr>
        <w:spacing w:before="0" w:after="0" w:line="300" w:lineRule="auto"/>
        <w:ind w:firstLine="562"/>
        <w:rPr>
          <w:rFonts w:cs="Times New Roman"/>
          <w:szCs w:val="27"/>
        </w:rPr>
      </w:pPr>
      <w:r w:rsidRPr="00DE0ACC">
        <w:rPr>
          <w:rFonts w:cs="Times New Roman"/>
          <w:szCs w:val="27"/>
        </w:rPr>
        <w:t>- Nội dung giám sát: giám sát sự phát triển của thảm thực vật và theo dõi diễn biến của hệ động vật trong khu vực Dự án và khu vực rừng lân cận Dự án. Phối hợp với các đơn vị liên quan (Chi cục Kiểm Lâm, Chủ rừng) để thực hiện.</w:t>
      </w:r>
    </w:p>
    <w:p w:rsidR="002724EF" w:rsidRPr="00DE0ACC" w:rsidRDefault="002724EF" w:rsidP="00B65E4B">
      <w:pPr>
        <w:spacing w:before="0" w:after="0" w:line="300" w:lineRule="auto"/>
        <w:ind w:firstLine="562"/>
        <w:rPr>
          <w:rFonts w:cs="Times New Roman"/>
          <w:szCs w:val="27"/>
        </w:rPr>
      </w:pPr>
      <w:r w:rsidRPr="00DE0ACC">
        <w:rPr>
          <w:rFonts w:cs="Times New Roman"/>
          <w:szCs w:val="27"/>
        </w:rPr>
        <w:t xml:space="preserve">- Các vị trí giám sát: </w:t>
      </w:r>
      <w:r w:rsidR="005378BD" w:rsidRPr="00DE0ACC">
        <w:rPr>
          <w:rFonts w:cs="Times New Roman"/>
          <w:szCs w:val="27"/>
        </w:rPr>
        <w:t>t</w:t>
      </w:r>
      <w:r w:rsidRPr="00DE0ACC">
        <w:rPr>
          <w:rFonts w:cs="Times New Roman"/>
          <w:szCs w:val="27"/>
        </w:rPr>
        <w:t>ại phạm vi khu vực thực hiện dự án và khu vực rừng nằm lân cận Dự án.</w:t>
      </w:r>
    </w:p>
    <w:p w:rsidR="002724EF" w:rsidRPr="00DE0ACC" w:rsidRDefault="002724EF" w:rsidP="00B65E4B">
      <w:pPr>
        <w:spacing w:before="0" w:after="0" w:line="300" w:lineRule="auto"/>
        <w:ind w:firstLine="562"/>
        <w:rPr>
          <w:rFonts w:cs="Times New Roman"/>
          <w:szCs w:val="27"/>
        </w:rPr>
      </w:pPr>
      <w:r w:rsidRPr="00DE0ACC">
        <w:rPr>
          <w:rFonts w:cs="Times New Roman"/>
          <w:szCs w:val="27"/>
        </w:rPr>
        <w:t>- Tần suất giám sát: 06 tháng/lần.</w:t>
      </w:r>
    </w:p>
    <w:p w:rsidR="002724EF" w:rsidRPr="00DE0ACC" w:rsidRDefault="002724EF" w:rsidP="0081288B">
      <w:pPr>
        <w:spacing w:before="0" w:after="0" w:line="300" w:lineRule="auto"/>
        <w:ind w:firstLine="567"/>
        <w:rPr>
          <w:rFonts w:cs="Times New Roman"/>
          <w:szCs w:val="27"/>
        </w:rPr>
      </w:pPr>
    </w:p>
    <w:p w:rsidR="0081288B" w:rsidRPr="00DE0ACC" w:rsidRDefault="0081288B" w:rsidP="00426D4A">
      <w:pPr>
        <w:spacing w:before="0" w:after="0" w:line="288" w:lineRule="auto"/>
        <w:ind w:firstLine="567"/>
        <w:rPr>
          <w:szCs w:val="27"/>
        </w:rPr>
      </w:pPr>
    </w:p>
    <w:p w:rsidR="00321768" w:rsidRPr="00DE0ACC" w:rsidRDefault="00321768" w:rsidP="002F7B35">
      <w:pPr>
        <w:spacing w:before="0" w:after="0" w:line="300" w:lineRule="auto"/>
        <w:ind w:firstLine="567"/>
        <w:rPr>
          <w:i/>
        </w:rPr>
      </w:pPr>
      <w:r w:rsidRPr="00DE0ACC">
        <w:rPr>
          <w:i/>
        </w:rPr>
        <w:br w:type="page"/>
      </w:r>
    </w:p>
    <w:p w:rsidR="00321768" w:rsidRPr="00DE0ACC" w:rsidRDefault="00321768" w:rsidP="00267C9C">
      <w:pPr>
        <w:pStyle w:val="Tiugia"/>
        <w:rPr>
          <w:rFonts w:eastAsia="Times New Roman" w:cs="Arial"/>
          <w:bCs/>
          <w:color w:val="auto"/>
          <w:kern w:val="32"/>
        </w:rPr>
      </w:pPr>
      <w:bookmarkStart w:id="1052" w:name="_Toc51225108"/>
      <w:bookmarkStart w:id="1053" w:name="_Toc100218277"/>
      <w:bookmarkStart w:id="1054" w:name="_Toc149143308"/>
      <w:bookmarkStart w:id="1055" w:name="_Toc173153506"/>
      <w:bookmarkStart w:id="1056" w:name="_Toc173156888"/>
      <w:r w:rsidRPr="00DE0ACC">
        <w:rPr>
          <w:color w:val="auto"/>
        </w:rPr>
        <w:lastRenderedPageBreak/>
        <w:t>KẾT LUẬN, KIẾN NGHỊ VÀ CAM KẾT</w:t>
      </w:r>
      <w:bookmarkEnd w:id="1052"/>
      <w:bookmarkEnd w:id="1053"/>
      <w:bookmarkEnd w:id="1054"/>
      <w:bookmarkEnd w:id="1055"/>
      <w:bookmarkEnd w:id="1056"/>
    </w:p>
    <w:p w:rsidR="00321768" w:rsidRPr="00DE0ACC" w:rsidRDefault="00321768" w:rsidP="00233738">
      <w:pPr>
        <w:pStyle w:val="k2"/>
        <w:spacing w:line="312" w:lineRule="auto"/>
        <w:outlineLvl w:val="0"/>
        <w:rPr>
          <w:color w:val="auto"/>
          <w:sz w:val="27"/>
          <w:szCs w:val="27"/>
          <w:lang w:val="vi-VN"/>
        </w:rPr>
      </w:pPr>
      <w:bookmarkStart w:id="1057" w:name="_Toc375904380"/>
      <w:bookmarkStart w:id="1058" w:name="_Toc400723382"/>
      <w:bookmarkStart w:id="1059" w:name="_Toc401734990"/>
      <w:bookmarkStart w:id="1060" w:name="_Toc402302183"/>
      <w:bookmarkStart w:id="1061" w:name="_Toc401923232"/>
      <w:bookmarkStart w:id="1062" w:name="_Toc411150902"/>
      <w:bookmarkStart w:id="1063" w:name="_Toc429147831"/>
      <w:bookmarkStart w:id="1064" w:name="_Toc430265643"/>
      <w:bookmarkStart w:id="1065" w:name="_Toc431365902"/>
      <w:bookmarkStart w:id="1066" w:name="_Toc431365984"/>
      <w:bookmarkStart w:id="1067" w:name="_Toc439746452"/>
      <w:bookmarkStart w:id="1068" w:name="_Toc469554237"/>
      <w:bookmarkStart w:id="1069" w:name="_Toc501443383"/>
      <w:bookmarkStart w:id="1070" w:name="_Toc87192083"/>
      <w:bookmarkStart w:id="1071" w:name="_Toc102739175"/>
      <w:bookmarkStart w:id="1072" w:name="_Toc149143309"/>
      <w:bookmarkStart w:id="1073" w:name="_Toc173153507"/>
      <w:bookmarkStart w:id="1074" w:name="_Toc38527095"/>
      <w:bookmarkStart w:id="1075" w:name="_Toc173156889"/>
      <w:r w:rsidRPr="00DE0ACC">
        <w:rPr>
          <w:color w:val="auto"/>
          <w:sz w:val="27"/>
          <w:szCs w:val="27"/>
          <w:lang w:val="vi-VN"/>
        </w:rPr>
        <w:t>1. Kết luận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5"/>
    </w:p>
    <w:p w:rsidR="009D05E3" w:rsidRPr="00DE0ACC" w:rsidRDefault="009D05E3" w:rsidP="00233738">
      <w:pPr>
        <w:spacing w:before="0" w:after="0" w:line="312" w:lineRule="auto"/>
        <w:ind w:firstLine="567"/>
        <w:rPr>
          <w:szCs w:val="27"/>
        </w:rPr>
      </w:pPr>
      <w:bookmarkStart w:id="1076" w:name="_Toc223633201"/>
      <w:bookmarkStart w:id="1077" w:name="_Toc239044834"/>
      <w:bookmarkStart w:id="1078" w:name="_Toc375904381"/>
      <w:bookmarkStart w:id="1079" w:name="_Toc400723383"/>
      <w:bookmarkStart w:id="1080" w:name="_Toc401734991"/>
      <w:bookmarkStart w:id="1081" w:name="_Toc402302184"/>
      <w:bookmarkStart w:id="1082" w:name="_Toc401923233"/>
      <w:bookmarkStart w:id="1083" w:name="_Toc411150903"/>
      <w:bookmarkStart w:id="1084" w:name="_Toc429147832"/>
      <w:bookmarkStart w:id="1085" w:name="_Toc430265644"/>
      <w:bookmarkStart w:id="1086" w:name="_Toc431365903"/>
      <w:bookmarkStart w:id="1087" w:name="_Toc431365985"/>
      <w:r w:rsidRPr="00DE0ACC">
        <w:rPr>
          <w:szCs w:val="27"/>
          <w:lang w:val="vi-VN"/>
        </w:rPr>
        <w:t xml:space="preserve">Dự án triển khai sẽ đóng góp vai trò quan trọng trong việc thúc đẩy sự phát triển kinh tế </w:t>
      </w:r>
      <w:r w:rsidRPr="00DE0ACC">
        <w:rPr>
          <w:szCs w:val="27"/>
          <w:lang w:val="de-DE"/>
        </w:rPr>
        <w:t xml:space="preserve">- </w:t>
      </w:r>
      <w:r w:rsidRPr="00DE0ACC">
        <w:rPr>
          <w:szCs w:val="27"/>
          <w:lang w:val="vi-VN"/>
        </w:rPr>
        <w:t xml:space="preserve">xã hội tỉnh </w:t>
      </w:r>
      <w:r w:rsidR="00DE0ACC" w:rsidRPr="00DE0ACC">
        <w:rPr>
          <w:szCs w:val="27"/>
        </w:rPr>
        <w:t>Quảng Trị</w:t>
      </w:r>
      <w:r w:rsidRPr="00DE0ACC">
        <w:rPr>
          <w:szCs w:val="27"/>
          <w:lang w:val="vi-VN"/>
        </w:rPr>
        <w:t xml:space="preserve"> nói chung</w:t>
      </w:r>
      <w:r w:rsidRPr="00DE0ACC">
        <w:rPr>
          <w:szCs w:val="27"/>
        </w:rPr>
        <w:t>,</w:t>
      </w:r>
      <w:r w:rsidR="00DE0ACC" w:rsidRPr="00DE0ACC">
        <w:rPr>
          <w:szCs w:val="27"/>
        </w:rPr>
        <w:t xml:space="preserve"> </w:t>
      </w:r>
      <w:r w:rsidR="00DE0ACC" w:rsidRPr="00DE0ACC">
        <w:rPr>
          <w:szCs w:val="27"/>
          <w:lang w:val="de-DE"/>
        </w:rPr>
        <w:t>huyện Đakrông</w:t>
      </w:r>
      <w:r w:rsidRPr="00DE0ACC">
        <w:rPr>
          <w:szCs w:val="27"/>
          <w:lang w:val="de-DE"/>
        </w:rPr>
        <w:t xml:space="preserve"> nói riêng</w:t>
      </w:r>
      <w:r w:rsidRPr="00DE0ACC">
        <w:rPr>
          <w:szCs w:val="27"/>
          <w:lang w:val="vi-VN"/>
        </w:rPr>
        <w:t xml:space="preserve">. Tạo ra </w:t>
      </w:r>
      <w:r w:rsidR="00DE0ACC" w:rsidRPr="00DE0ACC">
        <w:rPr>
          <w:szCs w:val="27"/>
        </w:rPr>
        <w:t>tuyến băng tải vận chuyển than đá từ Lào về Việt Nam</w:t>
      </w:r>
      <w:r w:rsidRPr="00DE0ACC">
        <w:rPr>
          <w:szCs w:val="27"/>
          <w:lang w:val="vi-VN"/>
        </w:rPr>
        <w:t>,</w:t>
      </w:r>
      <w:r w:rsidR="00DE0ACC" w:rsidRPr="00DE0ACC">
        <w:rPr>
          <w:szCs w:val="27"/>
        </w:rPr>
        <w:t xml:space="preserve"> Góp phần tích cực vào công tác bảo vệ môi trường, hạn chế các nguy cơ ảnh hưởng về khói bụi, hạn chế các tác nhân gây hư hỏng đường sá bởi phương tiện vận tải, góp phần hiệu quả trong đảm bảo an toàn giao thông,</w:t>
      </w:r>
      <w:r w:rsidRPr="00DE0ACC">
        <w:rPr>
          <w:szCs w:val="27"/>
          <w:lang w:val="vi-VN"/>
        </w:rPr>
        <w:t xml:space="preserve"> </w:t>
      </w:r>
      <w:r w:rsidR="00DE0ACC" w:rsidRPr="00DE0ACC">
        <w:rPr>
          <w:szCs w:val="27"/>
          <w:lang w:val="vi-VN"/>
        </w:rPr>
        <w:t>Đảm bảo an ninh năng lượng trong thời kì 2021-2030, tầm nhìn đến năm 2050. Dự án đưa vào hoạt động sẽ đảm bảo cung ứng từ 15-30 triệu tấn /năm, bù đắp một phần nhu cầu tiêu thụ than trong nước, phục vụ phát triển các ngành kinh tế</w:t>
      </w:r>
      <w:r w:rsidRPr="00DE0ACC">
        <w:rPr>
          <w:rFonts w:cs="Times New Roman"/>
          <w:szCs w:val="27"/>
          <w:lang w:val="af-ZA"/>
        </w:rPr>
        <w:t>.</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Bên cạnh các tác động tích cực thì quá trình triển khai thực hiện Dự án sẽ phát sinh các tác động tiêu cực đến môi trường nhất định. Báo cáo đã đánh giá tổng quát và chi tiết về mức độ cũng như quy mô các tác động đến môi trường như sau:</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 Các tác động liên quan đến chất thải: Đối với loại hình dự án, chất thải phát sinh chủ yếu trong giai đoạn chuẩn bị, GPMB và thi công xây dựng. Các nguồn phát sinh chủ yếu là bụi, khí thải, nước thải và chất thải rắn</w:t>
      </w:r>
      <w:r w:rsidR="0084344F" w:rsidRPr="00DE0ACC">
        <w:rPr>
          <w:szCs w:val="27"/>
        </w:rPr>
        <w:t xml:space="preserve"> phát</w:t>
      </w:r>
      <w:r w:rsidRPr="00DE0ACC">
        <w:rPr>
          <w:szCs w:val="27"/>
          <w:lang w:val="vi-VN"/>
        </w:rPr>
        <w:t xml:space="preserve"> sinh từ các quá trình GPMB, vận chuyển vật liệu và thi công xây dựng các hạng mục công trình. Báo cáo đã đánh giá và đưa ra được tải lượng, nồng độ các chất có khả năng ảnh hưởng đến môi trường không khí, nước mặt, sức khỏe của công nhân làm việc trên công trường, người dân xung quanh.</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 xml:space="preserve">- Các tác động không liên quan đến chất thải chủ yếu là tác động đến hệ sinh thái, cảnh quan, kinh tế - xã hội khi thu hồi đất rừng sản xuất, rừng tự nhiên. </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 Các sự cố môi trường đối với Dự án có thể xảy ra gồm cháy nổ, bom mìn, sự cố tai nạn lao động, tai nạn giao thông</w:t>
      </w:r>
      <w:r w:rsidR="00DE0ACC" w:rsidRPr="00DE0ACC">
        <w:rPr>
          <w:szCs w:val="27"/>
        </w:rPr>
        <w:t>, thiên tai</w:t>
      </w:r>
      <w:r w:rsidRPr="00DE0ACC">
        <w:rPr>
          <w:szCs w:val="27"/>
          <w:lang w:val="vi-VN"/>
        </w:rPr>
        <w:t>.</w:t>
      </w:r>
    </w:p>
    <w:p w:rsidR="009D05E3" w:rsidRPr="00DE0ACC" w:rsidRDefault="009D05E3" w:rsidP="00233738">
      <w:pPr>
        <w:widowControl w:val="0"/>
        <w:autoSpaceDE w:val="0"/>
        <w:autoSpaceDN w:val="0"/>
        <w:adjustRightInd w:val="0"/>
        <w:spacing w:before="0" w:after="0" w:line="312" w:lineRule="auto"/>
        <w:ind w:firstLine="567"/>
        <w:rPr>
          <w:rFonts w:cs="Times New Roman (Body CS)"/>
          <w:spacing w:val="-4"/>
          <w:szCs w:val="27"/>
          <w:lang w:val="vi-VN"/>
        </w:rPr>
      </w:pPr>
      <w:r w:rsidRPr="00DE0ACC">
        <w:rPr>
          <w:rFonts w:cs="Times New Roman (Body CS)"/>
          <w:spacing w:val="-4"/>
          <w:szCs w:val="27"/>
          <w:lang w:val="vi-VN"/>
        </w:rPr>
        <w:t xml:space="preserve">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các </w:t>
      </w:r>
      <w:r w:rsidR="002B3AA8" w:rsidRPr="00DE0ACC">
        <w:rPr>
          <w:rFonts w:cs="Times New Roman (Body CS)"/>
          <w:spacing w:val="-4"/>
          <w:szCs w:val="27"/>
          <w:lang w:val="vi-VN"/>
        </w:rPr>
        <w:t>Chủ dự án</w:t>
      </w:r>
      <w:r w:rsidRPr="00DE0ACC">
        <w:rPr>
          <w:rFonts w:cs="Times New Roman (Body CS)"/>
          <w:spacing w:val="-4"/>
          <w:szCs w:val="27"/>
          <w:lang w:val="vi-VN"/>
        </w:rPr>
        <w:t xml:space="preserve"> có thể chủ động áp dụng. Chủ dự án xây dựng các phương án đền bù thỏa đáng cho các hộ dân bị ảnh hưởng nhằm đảm bảo giúp người dân ổn định cuộc số</w:t>
      </w:r>
      <w:r w:rsidR="007A2D1A" w:rsidRPr="00DE0ACC">
        <w:rPr>
          <w:rFonts w:cs="Times New Roman (Body CS)"/>
          <w:spacing w:val="-4"/>
          <w:szCs w:val="27"/>
          <w:lang w:val="vi-VN"/>
        </w:rPr>
        <w:t>ng.</w:t>
      </w:r>
    </w:p>
    <w:p w:rsidR="00321768"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p>
    <w:p w:rsidR="00321768" w:rsidRPr="00DE0ACC" w:rsidRDefault="00321768" w:rsidP="00233738">
      <w:pPr>
        <w:pStyle w:val="k2"/>
        <w:spacing w:line="312" w:lineRule="auto"/>
        <w:outlineLvl w:val="0"/>
        <w:rPr>
          <w:color w:val="auto"/>
          <w:sz w:val="27"/>
          <w:szCs w:val="27"/>
          <w:lang w:val="vi-VN"/>
        </w:rPr>
      </w:pPr>
      <w:bookmarkStart w:id="1088" w:name="_Toc439746453"/>
      <w:bookmarkStart w:id="1089" w:name="_Toc469554238"/>
      <w:bookmarkStart w:id="1090" w:name="_Toc501443384"/>
      <w:bookmarkStart w:id="1091" w:name="_Toc87192084"/>
      <w:bookmarkStart w:id="1092" w:name="_Toc102739176"/>
      <w:bookmarkStart w:id="1093" w:name="_Toc149143310"/>
      <w:bookmarkStart w:id="1094" w:name="_Toc173153508"/>
      <w:bookmarkStart w:id="1095" w:name="_Toc173156890"/>
      <w:r w:rsidRPr="00DE0ACC">
        <w:rPr>
          <w:color w:val="auto"/>
          <w:sz w:val="27"/>
          <w:szCs w:val="27"/>
          <w:lang w:val="vi-VN"/>
        </w:rPr>
        <w:lastRenderedPageBreak/>
        <w:t>2. Kiến nghị</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321768"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Để dự án được thực hiện đảm bảo theo đúng tiến độ và chất lượng công trình cũng như các biện pháp bảo vệ môi trường được đảm bảo. Chủ dự án kiến nghị đối với những cơ quan, đơn vị liên quan phối hợp giúp đỡ, để khắc phục những vấn đề vượt khả năng của Chủ dự án.</w:t>
      </w:r>
    </w:p>
    <w:p w:rsidR="00321768" w:rsidRPr="00DE0ACC" w:rsidRDefault="00321768" w:rsidP="00233738">
      <w:pPr>
        <w:pStyle w:val="k2"/>
        <w:spacing w:line="312" w:lineRule="auto"/>
        <w:outlineLvl w:val="0"/>
        <w:rPr>
          <w:color w:val="auto"/>
          <w:sz w:val="27"/>
          <w:szCs w:val="27"/>
          <w:lang w:val="vi-VN"/>
        </w:rPr>
      </w:pPr>
      <w:bookmarkStart w:id="1096" w:name="_Toc223633202"/>
      <w:bookmarkStart w:id="1097" w:name="_Toc239044835"/>
      <w:bookmarkStart w:id="1098" w:name="_Toc375904382"/>
      <w:bookmarkStart w:id="1099" w:name="_Toc400723384"/>
      <w:bookmarkStart w:id="1100" w:name="_Toc401734992"/>
      <w:bookmarkStart w:id="1101" w:name="_Toc402302185"/>
      <w:bookmarkStart w:id="1102" w:name="_Toc401923234"/>
      <w:bookmarkStart w:id="1103" w:name="_Toc411150904"/>
      <w:bookmarkStart w:id="1104" w:name="_Toc429147833"/>
      <w:bookmarkStart w:id="1105" w:name="_Toc430265645"/>
      <w:bookmarkStart w:id="1106" w:name="_Toc431365904"/>
      <w:bookmarkStart w:id="1107" w:name="_Toc431365986"/>
      <w:bookmarkStart w:id="1108" w:name="_Toc439746454"/>
      <w:bookmarkStart w:id="1109" w:name="_Toc469554239"/>
      <w:bookmarkStart w:id="1110" w:name="_Toc501443385"/>
      <w:bookmarkStart w:id="1111" w:name="_Toc87192085"/>
      <w:bookmarkStart w:id="1112" w:name="_Toc102739177"/>
      <w:bookmarkStart w:id="1113" w:name="_Toc149143311"/>
      <w:bookmarkStart w:id="1114" w:name="_Toc173153509"/>
      <w:bookmarkStart w:id="1115" w:name="_Toc173156891"/>
      <w:r w:rsidRPr="00DE0ACC">
        <w:rPr>
          <w:color w:val="auto"/>
          <w:sz w:val="27"/>
          <w:szCs w:val="27"/>
          <w:lang w:val="vi-VN"/>
        </w:rPr>
        <w:t>3. Cam kết</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9D05E3" w:rsidRPr="00DE0ACC" w:rsidRDefault="009D05E3" w:rsidP="00233738">
      <w:pPr>
        <w:pStyle w:val="BodyTextIndent"/>
        <w:spacing w:before="0" w:after="0" w:line="312" w:lineRule="auto"/>
        <w:ind w:left="0" w:firstLine="567"/>
        <w:rPr>
          <w:szCs w:val="27"/>
          <w:lang w:val="vi-VN"/>
        </w:rPr>
      </w:pPr>
      <w:r w:rsidRPr="00DE0ACC">
        <w:rPr>
          <w:szCs w:val="27"/>
          <w:lang w:val="vi-VN"/>
        </w:rPr>
        <w:t xml:space="preserve">Nhằm đảm bảo công tác BVMT trong quá trình triển khai Dự án, </w:t>
      </w:r>
      <w:r w:rsidR="00DE0ACC" w:rsidRPr="00DE0ACC">
        <w:rPr>
          <w:szCs w:val="27"/>
        </w:rPr>
        <w:t>Công ty TNHH Nam Tiến</w:t>
      </w:r>
      <w:r w:rsidRPr="00DE0ACC">
        <w:rPr>
          <w:szCs w:val="27"/>
          <w:lang w:val="vi-VN"/>
        </w:rPr>
        <w:t xml:space="preserve"> cam kết thực hiện như sau:</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Có trách nhiệm lập phương án cụ thể, chủ động phối hợp với các đơn vị chức năng thực hiện các giải pháp phân luồng và đảm bảo an toàn giao thông, hạn chế tối đa các sự cố ùn tắc giao thông tại các điểm giao cắt trong suốt thời gian thi công, xây dựng của Dự án; thực hiện sửa chữa, hoàn trả mặt bằng để phục vụ giao thông ngay sau khi kết thúc thi công trên công trường đó.</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 Hợp đồng với đơn vị chức năng tiến hành công tác rà phá bom mìn, vật liệu nổ trên toàn bộ diện tích của Dự án theo đúng quy định; nhanh chóng di dời các hạng mục hạ tầng kỹ thuật hiện có để phục vụ thi công, đảm bảo không gây ô nhiễm môi trường, ảnh hưởng tiêu cực đến các hoạt động sản xuất và dân sinh trong khu vực.</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Áp dụng các biện pháp quản lý và kỹ thuật hiện có tốt nhất trong quá trình xây dựng, vận hành, đảm bảo đạt các yêu cầu về nước thải, khí thải, tiếng ồn, độ rung, không khí xung quanh, an toàn và vệ sinh lao động.</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Thực hiện việc đảm bảo và kiểm soát chất lượng kỹ thuật quan trắc và quản lý thông tin, dữ liệu quan trắc trong quá trình thực hiện chương trình giám sát môi trường giai đoạn thi công, xây dựng phù hợp với quy định của Pháp luật hiện hành.</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Thực hiện nghiêm túc việc giám sát hiệu quả các biện pháp, công trình BVMT đang áp dụng; khi phát hiện có dấu hiệu xảy ra hiện tượng ô nhiễm môi trường, mất an toàn và vệ sinh lao động, phải dừng ngay các hoạt động có liên quan, khẩn trương đưa người và tài sản ra khỏi khu vực nguy hiểm, đồng thời có các giải pháp phù hợp, kịp thời để khắc phục các tác động tiêu cực.</w:t>
      </w:r>
    </w:p>
    <w:p w:rsidR="002818A9" w:rsidRPr="00DE0ACC" w:rsidRDefault="002818A9" w:rsidP="00233738">
      <w:pPr>
        <w:widowControl w:val="0"/>
        <w:autoSpaceDE w:val="0"/>
        <w:autoSpaceDN w:val="0"/>
        <w:adjustRightInd w:val="0"/>
        <w:spacing w:before="0" w:after="0" w:line="312" w:lineRule="auto"/>
        <w:ind w:firstLine="567"/>
        <w:rPr>
          <w:szCs w:val="27"/>
        </w:rPr>
      </w:pPr>
      <w:r w:rsidRPr="00DE0ACC">
        <w:rPr>
          <w:szCs w:val="27"/>
        </w:rPr>
        <w:t>- Cam kết thực hiện nghiêm túc các biện pháp phòng ngừa, ứng phó sự cố sạt lỡ đất, đảm bảo an toàn trong quá trình thi công, đặc biệt là vào mùa mưa lũ. Bên cạnh đó, khi phát hiện hay xảy ra nguy cơ sự cố sạt lỡ đất thì phải dừng ngày các hoạt động và kịp thời khắc phục, gia cố các vị trí có nguy cơ sạt lở đất. Chỉ tiến hành tiếp tục xây dựng công trình sau khi sự cố đã hoàn toàn được kiểm soát.</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lastRenderedPageBreak/>
        <w:t>- Chủ động phối hợp với cơ quan nhà nước và có trách nhiệm quản lý lực lượng lao động của Dự án nhằm đảm bảo an ninh, trật tự xã hội; giáo dục nâng cao nhận thức về an toàn và vệ sinh lao động, phòng chống cháy nổ, BVMT đối với người lao động.</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Mua đầy đủ, kịp thời các chế độ bảo hiểm tai nạn lao động, bảo hiểm xã hội, bảo hiểm y tế; thực hiện kiểm tra sức khỏe của người lao động trước khi làm việc, định kỳ ít nhất 1 năm/lần và miễn phí trong vòng 30 ngày kể từ khi sa thải hoặc thôi việc.</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Chỉ được chính thức đưa Dự án đi vào vận hành sau khi:</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Hoàn thành công tác bồi thường, hỗ trợ, đền bù các hư hỏng, thiệt hại xảy ra trong quá trình thi công.</w:t>
      </w:r>
    </w:p>
    <w:p w:rsidR="002733E6" w:rsidRPr="00DE0ACC" w:rsidRDefault="002733E6" w:rsidP="002733E6">
      <w:pPr>
        <w:widowControl w:val="0"/>
        <w:autoSpaceDE w:val="0"/>
        <w:autoSpaceDN w:val="0"/>
        <w:adjustRightInd w:val="0"/>
        <w:spacing w:before="0" w:after="0" w:line="312" w:lineRule="auto"/>
        <w:ind w:firstLine="567"/>
        <w:rPr>
          <w:szCs w:val="27"/>
        </w:rPr>
      </w:pPr>
      <w:r w:rsidRPr="00DE0ACC">
        <w:rPr>
          <w:szCs w:val="27"/>
          <w:lang w:val="vi-VN"/>
        </w:rPr>
        <w:t>- Tuân thủ quy định của Luật Lâm nghiệp số 16/2017/QH14 đối với diện tích chuyển đổi mục đích sử dụng rừng trước khi triển khai</w:t>
      </w:r>
      <w:r w:rsidRPr="00DE0ACC">
        <w:rPr>
          <w:szCs w:val="27"/>
        </w:rPr>
        <w:t xml:space="preserve"> xây dựng</w:t>
      </w:r>
      <w:r w:rsidRPr="00DE0ACC">
        <w:rPr>
          <w:szCs w:val="27"/>
          <w:lang w:val="vi-VN"/>
        </w:rPr>
        <w:t xml:space="preserve"> dự án.</w:t>
      </w:r>
    </w:p>
    <w:p w:rsidR="002733E6" w:rsidRPr="00DE0ACC" w:rsidRDefault="002733E6" w:rsidP="00233738">
      <w:pPr>
        <w:widowControl w:val="0"/>
        <w:autoSpaceDE w:val="0"/>
        <w:autoSpaceDN w:val="0"/>
        <w:adjustRightInd w:val="0"/>
        <w:spacing w:before="0" w:after="0" w:line="312" w:lineRule="auto"/>
        <w:ind w:firstLine="567"/>
        <w:rPr>
          <w:szCs w:val="27"/>
        </w:rPr>
      </w:pPr>
      <w:r w:rsidRPr="00DE0ACC">
        <w:rPr>
          <w:szCs w:val="27"/>
        </w:rPr>
        <w:t>- Cam kết giám sát chặt chẽ quá trình thi công, đảm bảo thi công đúng với phạm vi, diện tích được cấp có thẩm quyền phê duyệt.</w:t>
      </w:r>
    </w:p>
    <w:p w:rsidR="000D6E6B" w:rsidRPr="00DE0ACC" w:rsidRDefault="000D6E6B" w:rsidP="00233738">
      <w:pPr>
        <w:widowControl w:val="0"/>
        <w:autoSpaceDE w:val="0"/>
        <w:autoSpaceDN w:val="0"/>
        <w:adjustRightInd w:val="0"/>
        <w:spacing w:before="0" w:after="0" w:line="312" w:lineRule="auto"/>
        <w:ind w:firstLine="567"/>
        <w:rPr>
          <w:szCs w:val="27"/>
        </w:rPr>
      </w:pPr>
      <w:r w:rsidRPr="00DE0ACC">
        <w:rPr>
          <w:szCs w:val="27"/>
        </w:rPr>
        <w:t>- Chủ dự án cam kết sẽ hoàn tất các hồ sơ xin chuyển đổi mục đích sử dụng đối với hiện trạng đất rừng sản xuất và đất rừng tự nhiên</w:t>
      </w:r>
      <w:r w:rsidR="00DE0ACC" w:rsidRPr="00DE0ACC">
        <w:rPr>
          <w:szCs w:val="27"/>
        </w:rPr>
        <w:t xml:space="preserve"> </w:t>
      </w:r>
      <w:r w:rsidR="00874A85" w:rsidRPr="00DE0ACC">
        <w:rPr>
          <w:szCs w:val="27"/>
        </w:rPr>
        <w:t>trình cấp có thẩm quyền phê duyệt</w:t>
      </w:r>
      <w:r w:rsidRPr="00DE0ACC">
        <w:rPr>
          <w:szCs w:val="27"/>
        </w:rPr>
        <w:t xml:space="preserve"> theo đúng quy định của Luật Lâm nghiệp số 16/2017/QH14 trước khi triển khai xây dựng các hạng mục công trình Dự</w:t>
      </w:r>
      <w:r w:rsidR="00874A85" w:rsidRPr="00DE0ACC">
        <w:rPr>
          <w:szCs w:val="27"/>
        </w:rPr>
        <w:t xml:space="preserve"> án.</w:t>
      </w:r>
    </w:p>
    <w:p w:rsidR="000D6E6B" w:rsidRPr="00DE0ACC" w:rsidRDefault="000D6E6B" w:rsidP="000D6E6B">
      <w:pPr>
        <w:widowControl w:val="0"/>
        <w:autoSpaceDE w:val="0"/>
        <w:autoSpaceDN w:val="0"/>
        <w:adjustRightInd w:val="0"/>
        <w:spacing w:before="0" w:after="0" w:line="312" w:lineRule="auto"/>
        <w:ind w:firstLine="567"/>
        <w:rPr>
          <w:szCs w:val="27"/>
          <w:lang w:val="vi-VN"/>
        </w:rPr>
      </w:pPr>
      <w:r w:rsidRPr="00DE0ACC">
        <w:rPr>
          <w:szCs w:val="27"/>
        </w:rPr>
        <w:t>- Cam kết yêu cầu đơn vị thi công và công nhân nghiêm cấm xâm phạm đến tài nguyên rừng không thuộc địa phận quản lý của Dự án như săn bắn chim, thú; chặt phá cây gỗ,…</w:t>
      </w:r>
    </w:p>
    <w:p w:rsidR="009D05E3" w:rsidRPr="00DE0ACC" w:rsidRDefault="009D05E3" w:rsidP="00233738">
      <w:pPr>
        <w:widowControl w:val="0"/>
        <w:autoSpaceDE w:val="0"/>
        <w:autoSpaceDN w:val="0"/>
        <w:adjustRightInd w:val="0"/>
        <w:spacing w:before="0" w:after="0" w:line="312" w:lineRule="auto"/>
        <w:ind w:firstLine="567"/>
        <w:rPr>
          <w:szCs w:val="27"/>
          <w:lang w:val="vi-VN"/>
        </w:rPr>
      </w:pPr>
      <w:r w:rsidRPr="00DE0ACC">
        <w:rPr>
          <w:szCs w:val="27"/>
          <w:lang w:val="vi-VN"/>
        </w:rPr>
        <w:t>- Sửa chữa các tuyến đường công vụ nếu quá trình vận chuyển làm hư hỏ</w:t>
      </w:r>
      <w:bookmarkStart w:id="1116" w:name="_GoBack"/>
      <w:bookmarkEnd w:id="1116"/>
      <w:r w:rsidRPr="00DE0ACC">
        <w:rPr>
          <w:szCs w:val="27"/>
          <w:lang w:val="vi-VN"/>
        </w:rPr>
        <w:t>ng.</w:t>
      </w:r>
    </w:p>
    <w:p w:rsidR="000D6E6B" w:rsidRPr="00DE0ACC" w:rsidRDefault="000D6E6B" w:rsidP="000D6E6B">
      <w:pPr>
        <w:widowControl w:val="0"/>
        <w:autoSpaceDE w:val="0"/>
        <w:autoSpaceDN w:val="0"/>
        <w:adjustRightInd w:val="0"/>
        <w:spacing w:before="0" w:after="0" w:line="312" w:lineRule="auto"/>
        <w:ind w:firstLine="567"/>
        <w:rPr>
          <w:szCs w:val="27"/>
          <w:lang w:val="vi-VN"/>
        </w:rPr>
      </w:pPr>
      <w:r w:rsidRPr="00DE0ACC">
        <w:rPr>
          <w:szCs w:val="27"/>
          <w:lang w:val="vi-VN"/>
        </w:rPr>
        <w:t>-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p>
    <w:p w:rsidR="009D05E3" w:rsidRPr="00DE0ACC" w:rsidRDefault="009D05E3" w:rsidP="00233738">
      <w:pPr>
        <w:widowControl w:val="0"/>
        <w:autoSpaceDE w:val="0"/>
        <w:autoSpaceDN w:val="0"/>
        <w:adjustRightInd w:val="0"/>
        <w:spacing w:before="0" w:after="0" w:line="312" w:lineRule="auto"/>
        <w:ind w:firstLine="567"/>
        <w:rPr>
          <w:szCs w:val="27"/>
        </w:rPr>
      </w:pPr>
      <w:r w:rsidRPr="00DE0ACC">
        <w:rPr>
          <w:szCs w:val="27"/>
        </w:rPr>
        <w:t xml:space="preserve">- Các cam kết của </w:t>
      </w:r>
      <w:r w:rsidR="00072F2C" w:rsidRPr="00DE0ACC">
        <w:rPr>
          <w:szCs w:val="27"/>
        </w:rPr>
        <w:t>C</w:t>
      </w:r>
      <w:r w:rsidRPr="00DE0ACC">
        <w:rPr>
          <w:szCs w:val="27"/>
        </w:rPr>
        <w:t>hủ dự án với c</w:t>
      </w:r>
      <w:r w:rsidR="00072F2C" w:rsidRPr="00DE0ACC">
        <w:rPr>
          <w:szCs w:val="27"/>
        </w:rPr>
        <w:t>ộ</w:t>
      </w:r>
      <w:r w:rsidRPr="00DE0ACC">
        <w:rPr>
          <w:szCs w:val="27"/>
        </w:rPr>
        <w:t>ng đồng địa phương:</w:t>
      </w:r>
    </w:p>
    <w:p w:rsidR="009D05E3" w:rsidRPr="00DE0ACC" w:rsidRDefault="009D05E3" w:rsidP="00233738">
      <w:pPr>
        <w:spacing w:before="0" w:after="0" w:line="312" w:lineRule="auto"/>
        <w:ind w:firstLine="567"/>
        <w:rPr>
          <w:szCs w:val="27"/>
        </w:rPr>
      </w:pPr>
      <w:r w:rsidRPr="00DE0ACC">
        <w:rPr>
          <w:szCs w:val="27"/>
        </w:rPr>
        <w:t>+ Phối hợp với chính quyền địa phương trong phạm vi tuyế</w:t>
      </w:r>
      <w:r w:rsidR="00DE0ACC" w:rsidRPr="00DE0ACC">
        <w:rPr>
          <w:szCs w:val="27"/>
        </w:rPr>
        <w:t xml:space="preserve">n băng tải </w:t>
      </w:r>
      <w:r w:rsidRPr="00DE0ACC">
        <w:rPr>
          <w:szCs w:val="27"/>
        </w:rPr>
        <w:t>dự án đi qua để thống kê các đối tượng bị ảnh hưởng.</w:t>
      </w:r>
    </w:p>
    <w:p w:rsidR="009D05E3" w:rsidRPr="00DE0ACC" w:rsidRDefault="009D05E3" w:rsidP="00233738">
      <w:pPr>
        <w:spacing w:before="0" w:after="0" w:line="312" w:lineRule="auto"/>
        <w:ind w:firstLine="567"/>
        <w:rPr>
          <w:szCs w:val="27"/>
        </w:rPr>
      </w:pPr>
      <w:r w:rsidRPr="00DE0ACC">
        <w:rPr>
          <w:szCs w:val="27"/>
        </w:rPr>
        <w:t>+ Công khai, công bố các công trình bảo vệ môi trường của dự án để địa phương cùng giám sát.</w:t>
      </w:r>
    </w:p>
    <w:p w:rsidR="004D6039" w:rsidRPr="00DE0ACC" w:rsidRDefault="009D05E3" w:rsidP="00DE0ACC">
      <w:pPr>
        <w:spacing w:before="0" w:after="0" w:line="312" w:lineRule="auto"/>
        <w:ind w:firstLine="567"/>
        <w:rPr>
          <w:b/>
          <w:noProof/>
          <w:lang w:val="vi-VN"/>
        </w:rPr>
      </w:pPr>
      <w:r w:rsidRPr="00DE0ACC">
        <w:rPr>
          <w:szCs w:val="27"/>
        </w:rPr>
        <w:t>+ Thực hiện nghiêm túc các biện pháp bảo vệ môi trường khi triển khai thực hiện dự án.</w:t>
      </w:r>
      <w:bookmarkStart w:id="1117" w:name="_Toc26017781"/>
      <w:bookmarkStart w:id="1118" w:name="_Toc87192086"/>
      <w:bookmarkStart w:id="1119" w:name="_Toc102739178"/>
      <w:r w:rsidR="004D6039" w:rsidRPr="00DE0ACC">
        <w:rPr>
          <w:lang w:val="vi-VN"/>
        </w:rPr>
        <w:br w:type="page"/>
      </w:r>
    </w:p>
    <w:p w:rsidR="00321768" w:rsidRPr="00DE0ACC" w:rsidRDefault="00321768" w:rsidP="007E4302">
      <w:pPr>
        <w:pStyle w:val="Heading1"/>
        <w:jc w:val="center"/>
        <w:rPr>
          <w:i/>
          <w:color w:val="auto"/>
        </w:rPr>
      </w:pPr>
      <w:bookmarkStart w:id="1120" w:name="_Toc149143312"/>
      <w:bookmarkStart w:id="1121" w:name="_Toc173153510"/>
      <w:bookmarkStart w:id="1122" w:name="_Toc173156892"/>
      <w:r w:rsidRPr="00DE0ACC">
        <w:rPr>
          <w:color w:val="auto"/>
        </w:rPr>
        <w:lastRenderedPageBreak/>
        <w:t>NGUỒN TÀI LIỆU, DỮ LIỆU THAM KHẢO</w:t>
      </w:r>
      <w:bookmarkEnd w:id="1117"/>
      <w:bookmarkEnd w:id="1118"/>
      <w:bookmarkEnd w:id="1119"/>
      <w:bookmarkEnd w:id="1120"/>
      <w:bookmarkEnd w:id="1121"/>
      <w:bookmarkEnd w:id="1122"/>
    </w:p>
    <w:p w:rsidR="009D05E3" w:rsidRPr="00DE0ACC" w:rsidRDefault="009D05E3" w:rsidP="009D05E3">
      <w:pPr>
        <w:spacing w:before="0" w:after="0" w:line="300" w:lineRule="auto"/>
        <w:ind w:firstLine="562"/>
        <w:rPr>
          <w:szCs w:val="27"/>
          <w:lang w:val="vi-VN"/>
        </w:rPr>
      </w:pPr>
      <w:r w:rsidRPr="00DE0ACC">
        <w:rPr>
          <w:szCs w:val="27"/>
          <w:lang w:val="vi-VN"/>
        </w:rPr>
        <w:t>[1]. Báo cáo khảo sát, đ</w:t>
      </w:r>
      <w:r w:rsidRPr="00DE0ACC">
        <w:rPr>
          <w:szCs w:val="27"/>
        </w:rPr>
        <w:t>ịa</w:t>
      </w:r>
      <w:r w:rsidRPr="00DE0ACC">
        <w:rPr>
          <w:szCs w:val="27"/>
          <w:lang w:val="vi-VN"/>
        </w:rPr>
        <w:t xml:space="preserve"> chất công trình dự án </w:t>
      </w:r>
      <w:r w:rsidR="00CA7D4B" w:rsidRPr="00DE0ACC">
        <w:rPr>
          <w:szCs w:val="27"/>
          <w:lang w:val="vi-VN"/>
        </w:rPr>
        <w:t>Xây dựng hệ thống băng tải vận chuyển than đá từ Lào về Việt Nam đoạn trên phạm vi lãnh thổ Việt Nam</w:t>
      </w:r>
      <w:r w:rsidRPr="00DE0ACC">
        <w:rPr>
          <w:szCs w:val="27"/>
          <w:lang w:val="vi-VN"/>
        </w:rPr>
        <w:t>;</w:t>
      </w:r>
    </w:p>
    <w:p w:rsidR="009D05E3" w:rsidRPr="00DE0ACC" w:rsidRDefault="009D05E3" w:rsidP="009D05E3">
      <w:pPr>
        <w:spacing w:before="0" w:after="0" w:line="300" w:lineRule="auto"/>
        <w:ind w:firstLine="562"/>
        <w:rPr>
          <w:szCs w:val="27"/>
          <w:lang w:val="nl-NL"/>
        </w:rPr>
      </w:pPr>
      <w:r w:rsidRPr="00DE0ACC">
        <w:rPr>
          <w:szCs w:val="27"/>
          <w:lang w:val="nl-NL"/>
        </w:rPr>
        <w:t xml:space="preserve">[2]. </w:t>
      </w:r>
      <w:r w:rsidR="00CA7D4B" w:rsidRPr="00DE0ACC">
        <w:rPr>
          <w:szCs w:val="27"/>
        </w:rPr>
        <w:t>Niên giám thống kê tỉnh Quảng Trị năm 2021, xuất bản 2022</w:t>
      </w:r>
      <w:r w:rsidRPr="00DE0ACC">
        <w:rPr>
          <w:szCs w:val="27"/>
          <w:lang w:val="nl-NL"/>
        </w:rPr>
        <w:t>;</w:t>
      </w:r>
    </w:p>
    <w:p w:rsidR="009D05E3" w:rsidRPr="00DE0ACC" w:rsidRDefault="009D05E3" w:rsidP="00A2394A">
      <w:pPr>
        <w:spacing w:before="0" w:after="0" w:line="300" w:lineRule="auto"/>
        <w:ind w:firstLine="562"/>
        <w:rPr>
          <w:szCs w:val="27"/>
          <w:lang w:val="pt-BR"/>
        </w:rPr>
      </w:pPr>
      <w:r w:rsidRPr="00DE0ACC">
        <w:rPr>
          <w:szCs w:val="27"/>
          <w:lang w:val="pt-BR"/>
        </w:rPr>
        <w:t xml:space="preserve">[3]. Báo cáo Tình hình </w:t>
      </w:r>
      <w:r w:rsidR="00095DAF" w:rsidRPr="00DE0ACC">
        <w:rPr>
          <w:szCs w:val="27"/>
          <w:lang w:val="pt-BR"/>
        </w:rPr>
        <w:t>kinh tế - xã hội, quốc phòng - an ninh năm 2023 và kế hoạch phát triển kinh tế - xã hội, bảo đảm quốc phòng - an ninh năm 2024</w:t>
      </w:r>
      <w:r w:rsidR="00602908" w:rsidRPr="00DE0ACC">
        <w:rPr>
          <w:szCs w:val="27"/>
          <w:lang w:val="pt-BR"/>
        </w:rPr>
        <w:t>;</w:t>
      </w:r>
    </w:p>
    <w:p w:rsidR="009D05E3" w:rsidRPr="00DE0ACC" w:rsidRDefault="009D05E3" w:rsidP="009D05E3">
      <w:pPr>
        <w:spacing w:before="0" w:after="0" w:line="300" w:lineRule="auto"/>
        <w:ind w:firstLine="562"/>
        <w:rPr>
          <w:szCs w:val="27"/>
          <w:lang w:val="nl-NL"/>
        </w:rPr>
      </w:pPr>
      <w:r w:rsidRPr="00DE0ACC">
        <w:rPr>
          <w:spacing w:val="-4"/>
          <w:szCs w:val="27"/>
          <w:lang w:val="nl-NL"/>
        </w:rPr>
        <w:t xml:space="preserve">[4]. </w:t>
      </w:r>
      <w:r w:rsidRPr="00DE0ACC">
        <w:rPr>
          <w:szCs w:val="27"/>
          <w:lang w:val="nl-NL"/>
        </w:rPr>
        <w:t>Dữ liệu hiện trạng hệ sinh thái tự nhiên của khu vực;</w:t>
      </w:r>
    </w:p>
    <w:p w:rsidR="009D05E3" w:rsidRPr="00DE0ACC" w:rsidRDefault="009D05E3" w:rsidP="009D05E3">
      <w:pPr>
        <w:spacing w:before="0" w:after="0" w:line="300" w:lineRule="auto"/>
        <w:ind w:firstLine="562"/>
        <w:rPr>
          <w:szCs w:val="27"/>
          <w:lang w:val="vi-VN"/>
        </w:rPr>
      </w:pPr>
      <w:r w:rsidRPr="00DE0ACC">
        <w:rPr>
          <w:szCs w:val="27"/>
          <w:lang w:val="nl-NL"/>
        </w:rPr>
        <w:t xml:space="preserve">[5]. </w:t>
      </w:r>
      <w:r w:rsidRPr="00DE0ACC">
        <w:rPr>
          <w:szCs w:val="27"/>
          <w:lang w:val="vi-VN"/>
        </w:rPr>
        <w:t xml:space="preserve">Đánh giá tác động môi trường, </w:t>
      </w:r>
      <w:r w:rsidRPr="00DE0ACC">
        <w:rPr>
          <w:szCs w:val="27"/>
          <w:lang w:val="pt-BR"/>
        </w:rPr>
        <w:t>PGS.TS Nguyễn Đình Mạnh, 2005</w:t>
      </w:r>
      <w:r w:rsidRPr="00DE0ACC">
        <w:rPr>
          <w:szCs w:val="27"/>
          <w:lang w:val="vi-VN"/>
        </w:rPr>
        <w:t>;</w:t>
      </w:r>
    </w:p>
    <w:p w:rsidR="009D05E3" w:rsidRPr="00DE0ACC" w:rsidRDefault="009D05E3" w:rsidP="009D05E3">
      <w:pPr>
        <w:spacing w:before="0" w:after="0" w:line="300" w:lineRule="auto"/>
        <w:ind w:firstLine="562"/>
        <w:rPr>
          <w:szCs w:val="27"/>
          <w:lang w:val="vi-VN"/>
        </w:rPr>
      </w:pPr>
      <w:r w:rsidRPr="00DE0ACC">
        <w:rPr>
          <w:szCs w:val="27"/>
          <w:lang w:val="vi-VN"/>
        </w:rPr>
        <w:t>[6]. Môi trường không khí, GS.TS Phạm Ngọc Đăng, NXB KH&amp;KT, Hà Nội 1997;</w:t>
      </w:r>
    </w:p>
    <w:p w:rsidR="009D05E3" w:rsidRPr="00DE0ACC" w:rsidRDefault="009D05E3" w:rsidP="009D05E3">
      <w:pPr>
        <w:spacing w:before="0" w:after="0" w:line="300" w:lineRule="auto"/>
        <w:ind w:firstLine="562"/>
        <w:rPr>
          <w:szCs w:val="27"/>
          <w:lang w:val="vi-VN"/>
        </w:rPr>
      </w:pPr>
      <w:r w:rsidRPr="00DE0ACC">
        <w:rPr>
          <w:szCs w:val="27"/>
          <w:lang w:val="vi-VN"/>
        </w:rPr>
        <w:t>[7]. Ô nhiễm không khí và xử lý khí thải - Tập 1, tập 3 - GS.TS Trần Ngọc Chấn, 2001;</w:t>
      </w:r>
    </w:p>
    <w:p w:rsidR="009D05E3" w:rsidRPr="00DE0ACC" w:rsidRDefault="009D05E3" w:rsidP="009D05E3">
      <w:pPr>
        <w:spacing w:before="0" w:after="0" w:line="300" w:lineRule="auto"/>
        <w:ind w:firstLine="562"/>
        <w:rPr>
          <w:szCs w:val="27"/>
        </w:rPr>
      </w:pPr>
      <w:r w:rsidRPr="00DE0ACC">
        <w:rPr>
          <w:szCs w:val="27"/>
        </w:rPr>
        <w:t>[8]. Asessment of sources of Air, Water and Land Pollution. Part I, World Health Organization, Geneva, 1993 (WHO, 1993);</w:t>
      </w:r>
    </w:p>
    <w:p w:rsidR="009D05E3" w:rsidRPr="00DE0ACC" w:rsidRDefault="009D05E3" w:rsidP="009D05E3">
      <w:pPr>
        <w:spacing w:before="0" w:after="0" w:line="300" w:lineRule="auto"/>
        <w:ind w:firstLine="562"/>
        <w:rPr>
          <w:szCs w:val="27"/>
        </w:rPr>
      </w:pPr>
      <w:r w:rsidRPr="00DE0ACC">
        <w:rPr>
          <w:szCs w:val="27"/>
          <w:lang w:val="vi-VN"/>
        </w:rPr>
        <w:t xml:space="preserve">[9]. </w:t>
      </w:r>
      <w:r w:rsidR="002A22A6" w:rsidRPr="00DE0ACC">
        <w:rPr>
          <w:szCs w:val="27"/>
        </w:rPr>
        <w:t>Quản lý chất thải rắn, GS.TS. Trần Hiếu Nhuệ, TS. Ứng Quốc Dũng, TS. Nguyễn Thị Kim Thái (2001), NXB Xây Dựng, Hà Nội</w:t>
      </w:r>
      <w:r w:rsidRPr="00DE0ACC">
        <w:rPr>
          <w:szCs w:val="27"/>
          <w:lang w:val="vi-VN"/>
        </w:rPr>
        <w:t>;</w:t>
      </w:r>
      <w:r w:rsidR="00F85C0F" w:rsidRPr="00DE0ACC">
        <w:rPr>
          <w:szCs w:val="27"/>
        </w:rPr>
        <w:t xml:space="preserve"> Báo cáo Quy hoạch quản lý chất thải rắn tỉnh Quảng Trị đến năm 2020, tầm nhìn đến năm 2030 của Sở Xây dựng tỉnh Quảng Trị;</w:t>
      </w:r>
    </w:p>
    <w:p w:rsidR="009D05E3" w:rsidRPr="00DE0ACC" w:rsidRDefault="009D05E3" w:rsidP="009D05E3">
      <w:pPr>
        <w:spacing w:before="0" w:after="0" w:line="300" w:lineRule="auto"/>
        <w:ind w:firstLine="562"/>
        <w:rPr>
          <w:lang w:val="pt-BR"/>
        </w:rPr>
      </w:pPr>
      <w:r w:rsidRPr="00DE0ACC">
        <w:rPr>
          <w:szCs w:val="27"/>
          <w:lang w:val="pt-BR"/>
        </w:rPr>
        <w:t>[10]. Xử lý nước thải sinh hoạt quy mô nhỏ và vừa, Trần Đức Hạ, NXB Khoa Học Kỹ Thuậ</w:t>
      </w:r>
      <w:r w:rsidR="00602908" w:rsidRPr="00DE0ACC">
        <w:rPr>
          <w:szCs w:val="27"/>
          <w:lang w:val="pt-BR"/>
        </w:rPr>
        <w:t>t, 2002;</w:t>
      </w:r>
    </w:p>
    <w:p w:rsidR="009D05E3" w:rsidRPr="00DE0ACC" w:rsidRDefault="009D05E3" w:rsidP="009D05E3">
      <w:pPr>
        <w:spacing w:before="0" w:after="0" w:line="300" w:lineRule="auto"/>
        <w:ind w:firstLine="562"/>
        <w:rPr>
          <w:lang w:val="pt-BR"/>
        </w:rPr>
      </w:pPr>
      <w:r w:rsidRPr="00DE0ACC">
        <w:rPr>
          <w:lang w:val="pt-BR"/>
        </w:rPr>
        <w:t>[11]. Giáo trình bảo vệ môi trường trong xây dựng cơ bản - Nhà xuất bản xây dựng, 2010;</w:t>
      </w:r>
    </w:p>
    <w:p w:rsidR="009D05E3" w:rsidRPr="00DE0ACC" w:rsidRDefault="009D05E3" w:rsidP="009D05E3">
      <w:pPr>
        <w:spacing w:before="0" w:after="0" w:line="300" w:lineRule="auto"/>
        <w:ind w:firstLine="562"/>
        <w:rPr>
          <w:lang w:val="pt-BR"/>
        </w:rPr>
      </w:pPr>
      <w:r w:rsidRPr="00DE0ACC">
        <w:rPr>
          <w:lang w:val="pt-BR"/>
        </w:rPr>
        <w:t>[12]. Clark và đồng nghiệp, 2000. Đặc tính hoá học của lớp đất bẩn trên mặt đường. Tạ</w:t>
      </w:r>
      <w:r w:rsidR="00602908" w:rsidRPr="00DE0ACC">
        <w:rPr>
          <w:lang w:val="pt-BR"/>
        </w:rPr>
        <w:t>p chí CIWEM;</w:t>
      </w:r>
    </w:p>
    <w:p w:rsidR="009D05E3" w:rsidRPr="00DE0ACC" w:rsidRDefault="009D05E3" w:rsidP="009D05E3">
      <w:pPr>
        <w:spacing w:before="0" w:after="0" w:line="300" w:lineRule="auto"/>
        <w:ind w:firstLine="562"/>
        <w:rPr>
          <w:szCs w:val="27"/>
        </w:rPr>
      </w:pPr>
      <w:r w:rsidRPr="00DE0ACC">
        <w:rPr>
          <w:lang w:val="pt-BR"/>
        </w:rPr>
        <w:t xml:space="preserve">[13]. </w:t>
      </w:r>
      <w:r w:rsidRPr="00DE0ACC">
        <w:rPr>
          <w:szCs w:val="27"/>
        </w:rPr>
        <w:t>Xử lý ô nhiễm môi trường trong sản xuất tiểu thủ công nghiệp</w:t>
      </w:r>
      <w:r w:rsidRPr="00DE0ACC">
        <w:rPr>
          <w:bCs/>
          <w:szCs w:val="27"/>
        </w:rPr>
        <w:t xml:space="preserve">, tập 2 </w:t>
      </w:r>
      <w:r w:rsidR="0025419A" w:rsidRPr="00DE0ACC">
        <w:rPr>
          <w:bCs/>
          <w:szCs w:val="27"/>
        </w:rPr>
        <w:t>-</w:t>
      </w:r>
      <w:r w:rsidRPr="00DE0ACC">
        <w:rPr>
          <w:bCs/>
          <w:szCs w:val="27"/>
        </w:rPr>
        <w:t xml:space="preserve"> xử lý khói thải lò hơi, S</w:t>
      </w:r>
      <w:r w:rsidRPr="00DE0ACC">
        <w:rPr>
          <w:szCs w:val="27"/>
        </w:rPr>
        <w:t>ở khoa học, công nghệ và môi trường TP.HCM,1998;</w:t>
      </w:r>
    </w:p>
    <w:p w:rsidR="008A789E" w:rsidRPr="00DE0ACC" w:rsidRDefault="009D05E3" w:rsidP="009D05E3">
      <w:pPr>
        <w:spacing w:before="0" w:after="0" w:line="300" w:lineRule="auto"/>
        <w:ind w:firstLine="562"/>
        <w:rPr>
          <w:szCs w:val="27"/>
        </w:rPr>
      </w:pPr>
      <w:r w:rsidRPr="00DE0ACC">
        <w:rPr>
          <w:szCs w:val="27"/>
        </w:rPr>
        <w:t>[14]. Âm học kiến trúc - Cơ sở lý thuyết và các giải pháp ứng dụng, PGS.TS Phạm Đức Nguyên (2000), NXB KHKT Hà Nộ</w:t>
      </w:r>
      <w:r w:rsidR="00602908" w:rsidRPr="00DE0ACC">
        <w:rPr>
          <w:szCs w:val="27"/>
        </w:rPr>
        <w:t>i;</w:t>
      </w:r>
    </w:p>
    <w:p w:rsidR="00321768" w:rsidRPr="00DE0ACC" w:rsidRDefault="00A9610C" w:rsidP="00A9610C">
      <w:pPr>
        <w:spacing w:before="0" w:after="0" w:line="300" w:lineRule="auto"/>
        <w:ind w:firstLine="562"/>
        <w:rPr>
          <w:szCs w:val="27"/>
        </w:rPr>
      </w:pPr>
      <w:r w:rsidRPr="00DE0ACC">
        <w:rPr>
          <w:szCs w:val="27"/>
        </w:rPr>
        <w:t>[15]. Nghị định 80/2014/NĐ - CP của Chính phủ ngày 06/8/2014 về thoát nước và xử lý nước thả</w:t>
      </w:r>
      <w:r w:rsidR="00A856F5" w:rsidRPr="00DE0ACC">
        <w:rPr>
          <w:szCs w:val="27"/>
        </w:rPr>
        <w:t>i;</w:t>
      </w:r>
    </w:p>
    <w:p w:rsidR="00F85C0F" w:rsidRPr="00DE0ACC" w:rsidRDefault="00F85C0F" w:rsidP="00A856F5">
      <w:pPr>
        <w:spacing w:before="0" w:after="0" w:line="300" w:lineRule="auto"/>
        <w:ind w:firstLine="562"/>
        <w:rPr>
          <w:lang w:val="pt-BR"/>
        </w:rPr>
      </w:pPr>
      <w:r w:rsidRPr="00DE0ACC">
        <w:rPr>
          <w:szCs w:val="27"/>
        </w:rPr>
        <w:t>[16]. Xử lý nước thải sinh hoạt quy mô vừa và nhỏ, Trần Đức Hạ, NXB Khoa học kỹ thuậ</w:t>
      </w:r>
      <w:r w:rsidR="00A856F5" w:rsidRPr="00DE0ACC">
        <w:rPr>
          <w:szCs w:val="27"/>
        </w:rPr>
        <w:t>t, năm 2009; Trần Đức Hạ - Bảo vệ môi trường trong xây dựng cơ bản - NXB Xây dựng năm 2009 và số liệu đo đạc tiếng ồn tại Trung tâm chế biến tháng 4 năm 2019.</w:t>
      </w:r>
    </w:p>
    <w:p w:rsidR="00A856F5" w:rsidRPr="00DE0ACC" w:rsidRDefault="00A856F5">
      <w:pPr>
        <w:rPr>
          <w:b/>
          <w:caps/>
          <w:lang w:val="pt-BR" w:eastAsia="en-US"/>
        </w:rPr>
      </w:pPr>
      <w:bookmarkStart w:id="1123" w:name="_Toc100218282"/>
      <w:bookmarkStart w:id="1124" w:name="_Toc149143313"/>
      <w:r w:rsidRPr="00DE0ACC">
        <w:rPr>
          <w:lang w:val="pt-BR"/>
        </w:rPr>
        <w:br w:type="page"/>
      </w:r>
    </w:p>
    <w:p w:rsidR="00321768" w:rsidRPr="00DE0ACC" w:rsidRDefault="00321768" w:rsidP="00267C9C">
      <w:pPr>
        <w:pStyle w:val="Tiugia"/>
        <w:rPr>
          <w:color w:val="auto"/>
          <w:lang w:val="pt-BR"/>
        </w:rPr>
      </w:pPr>
      <w:bookmarkStart w:id="1125" w:name="_Toc173153511"/>
      <w:bookmarkStart w:id="1126" w:name="_Toc173156893"/>
      <w:r w:rsidRPr="00DE0ACC">
        <w:rPr>
          <w:color w:val="auto"/>
          <w:lang w:val="pt-BR"/>
        </w:rPr>
        <w:lastRenderedPageBreak/>
        <w:t>PHỤ LỤC</w:t>
      </w:r>
      <w:bookmarkEnd w:id="1074"/>
      <w:bookmarkEnd w:id="1123"/>
      <w:bookmarkEnd w:id="1124"/>
      <w:bookmarkEnd w:id="1125"/>
      <w:bookmarkEnd w:id="1126"/>
    </w:p>
    <w:p w:rsidR="00321768" w:rsidRPr="00DE0ACC" w:rsidRDefault="00321768" w:rsidP="00321768">
      <w:pPr>
        <w:spacing w:before="60" w:after="60"/>
        <w:ind w:firstLine="567"/>
        <w:rPr>
          <w:lang w:val="pt-BR"/>
        </w:rPr>
      </w:pPr>
      <w:r w:rsidRPr="00DE0ACC">
        <w:rPr>
          <w:lang w:val="pt-BR"/>
        </w:rPr>
        <w:t>- Bản sao các văn bản pháp lý liên quan đến dự án.</w:t>
      </w:r>
    </w:p>
    <w:p w:rsidR="002A7DEE" w:rsidRPr="00DE0ACC" w:rsidRDefault="00321768" w:rsidP="00520DBC">
      <w:pPr>
        <w:spacing w:before="60" w:after="60"/>
        <w:ind w:firstLine="567"/>
        <w:rPr>
          <w:lang w:val="pt-BR"/>
        </w:rPr>
      </w:pPr>
      <w:r w:rsidRPr="00DE0ACC">
        <w:rPr>
          <w:lang w:val="pt-BR"/>
        </w:rPr>
        <w:t>- Các phiếu kết quả phân tích môi trường nền đã thực hiệ</w:t>
      </w:r>
      <w:r w:rsidR="00520DBC" w:rsidRPr="00DE0ACC">
        <w:rPr>
          <w:lang w:val="pt-BR"/>
        </w:rPr>
        <w:t>n.</w:t>
      </w:r>
    </w:p>
    <w:p w:rsidR="00DF115A" w:rsidRPr="00DE0ACC" w:rsidRDefault="008A789E" w:rsidP="00057BC4">
      <w:pPr>
        <w:spacing w:before="60" w:after="60"/>
        <w:ind w:firstLine="567"/>
        <w:rPr>
          <w:lang w:val="pt-BR"/>
        </w:rPr>
      </w:pPr>
      <w:r w:rsidRPr="00DE0ACC">
        <w:rPr>
          <w:lang w:val="pt-BR"/>
        </w:rPr>
        <w:t>- Sơ đồ, bản vẽ các hạng mục công trình c</w:t>
      </w:r>
      <w:r w:rsidR="00576C84" w:rsidRPr="00DE0ACC">
        <w:rPr>
          <w:lang w:val="pt-BR"/>
        </w:rPr>
        <w:t>ủa</w:t>
      </w:r>
      <w:r w:rsidRPr="00DE0ACC">
        <w:rPr>
          <w:lang w:val="pt-BR"/>
        </w:rPr>
        <w:t xml:space="preserve"> dự án.</w:t>
      </w:r>
    </w:p>
    <w:p w:rsidR="008A789E" w:rsidRPr="00DE0ACC" w:rsidRDefault="008A789E" w:rsidP="00520DBC">
      <w:pPr>
        <w:spacing w:before="60" w:after="60"/>
        <w:ind w:firstLine="567"/>
        <w:rPr>
          <w:lang w:val="pt-BR"/>
        </w:rPr>
      </w:pPr>
    </w:p>
    <w:sectPr w:rsidR="008A789E" w:rsidRPr="00DE0ACC" w:rsidSect="00795C02">
      <w:pgSz w:w="11906" w:h="16838" w:code="9"/>
      <w:pgMar w:top="1134" w:right="1134" w:bottom="1418"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EE" w:rsidRDefault="00AD2DEE" w:rsidP="0018489E">
      <w:pPr>
        <w:spacing w:line="240" w:lineRule="auto"/>
      </w:pPr>
      <w:r>
        <w:separator/>
      </w:r>
    </w:p>
  </w:endnote>
  <w:endnote w:type="continuationSeparator" w:id="0">
    <w:p w:rsidR="00AD2DEE" w:rsidRDefault="00AD2DEE"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century Gothic">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arial">
    <w:altName w:val="ESRI NIMA VMAP1&amp;2 P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VNI-Helve">
    <w:panose1 w:val="00000000000000000000"/>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UniversalMath1 BT">
    <w:panose1 w:val="05050102010205020602"/>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CC" w:rsidRPr="000F63A3" w:rsidRDefault="00DE0ACC" w:rsidP="00465F0E">
    <w:pPr>
      <w:pStyle w:val="Footer"/>
      <w:pBdr>
        <w:top w:val="single" w:sz="4" w:space="1" w:color="auto"/>
      </w:pBdr>
      <w:tabs>
        <w:tab w:val="clear" w:pos="4680"/>
        <w:tab w:val="center" w:pos="8505"/>
      </w:tabs>
      <w:spacing w:before="60" w:after="0"/>
      <w:jc w:val="left"/>
      <w:rPr>
        <w:b/>
        <w:i/>
        <w:sz w:val="26"/>
        <w:szCs w:val="26"/>
      </w:rPr>
    </w:pPr>
    <w:r w:rsidRPr="000F63A3">
      <w:rPr>
        <w:b/>
        <w:i/>
        <w:sz w:val="26"/>
        <w:szCs w:val="26"/>
      </w:rPr>
      <w:t xml:space="preserve">Chủ dự án: </w:t>
    </w:r>
    <w:r>
      <w:rPr>
        <w:i/>
        <w:sz w:val="26"/>
        <w:szCs w:val="26"/>
      </w:rPr>
      <w:t>Công ty TNHH Nam Tiến</w:t>
    </w:r>
    <w:r w:rsidRPr="000F63A3">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452BAE">
      <w:rPr>
        <w:caps/>
        <w:noProof/>
        <w:sz w:val="26"/>
        <w:szCs w:val="26"/>
      </w:rPr>
      <w:t>17</w:t>
    </w:r>
    <w:r w:rsidRPr="000F63A3">
      <w:rPr>
        <w:caps/>
        <w:noProof/>
        <w:sz w:val="26"/>
        <w:szCs w:val="26"/>
      </w:rPr>
      <w:fldChar w:fldCharType="end"/>
    </w:r>
  </w:p>
  <w:p w:rsidR="00DE0ACC" w:rsidRPr="000F63A3" w:rsidRDefault="00DE0ACC"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CC" w:rsidRPr="000F63A3" w:rsidRDefault="00DE0ACC" w:rsidP="005E254A">
    <w:pPr>
      <w:pStyle w:val="Footer"/>
      <w:pBdr>
        <w:top w:val="single" w:sz="4" w:space="1" w:color="auto"/>
      </w:pBdr>
      <w:tabs>
        <w:tab w:val="clear" w:pos="4680"/>
        <w:tab w:val="center" w:pos="8505"/>
      </w:tabs>
      <w:spacing w:before="60" w:after="0"/>
      <w:jc w:val="left"/>
      <w:rPr>
        <w:b/>
        <w:i/>
        <w:sz w:val="26"/>
        <w:szCs w:val="26"/>
      </w:rPr>
    </w:pPr>
    <w:r w:rsidRPr="000F63A3">
      <w:rPr>
        <w:b/>
        <w:i/>
        <w:sz w:val="26"/>
        <w:szCs w:val="26"/>
      </w:rPr>
      <w:t xml:space="preserve">Chủ dự án: </w:t>
    </w:r>
    <w:r>
      <w:rPr>
        <w:i/>
        <w:sz w:val="26"/>
        <w:szCs w:val="26"/>
      </w:rPr>
      <w:t>Công ty TNHH Nam Tiến</w:t>
    </w:r>
    <w:r w:rsidRPr="000F63A3">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452BAE">
      <w:rPr>
        <w:caps/>
        <w:noProof/>
        <w:sz w:val="26"/>
        <w:szCs w:val="26"/>
      </w:rPr>
      <w:t>152</w:t>
    </w:r>
    <w:r w:rsidRPr="000F63A3">
      <w:rPr>
        <w:caps/>
        <w:noProof/>
        <w:sz w:val="26"/>
        <w:szCs w:val="26"/>
      </w:rPr>
      <w:fldChar w:fldCharType="end"/>
    </w:r>
  </w:p>
  <w:p w:rsidR="00DE0ACC" w:rsidRDefault="00DE0ACC" w:rsidP="00C57B74">
    <w:pPr>
      <w:pStyle w:val="Footer"/>
      <w:pBdr>
        <w:top w:val="single" w:sz="4" w:space="1" w:color="auto"/>
      </w:pBdr>
      <w:tabs>
        <w:tab w:val="clear" w:pos="4680"/>
        <w:tab w:val="center" w:pos="8505"/>
      </w:tabs>
      <w:spacing w:before="0" w:after="0"/>
      <w:jc w:val="left"/>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EE" w:rsidRDefault="00AD2DEE" w:rsidP="0018489E">
      <w:pPr>
        <w:spacing w:line="240" w:lineRule="auto"/>
      </w:pPr>
      <w:r>
        <w:separator/>
      </w:r>
    </w:p>
  </w:footnote>
  <w:footnote w:type="continuationSeparator" w:id="0">
    <w:p w:rsidR="00AD2DEE" w:rsidRDefault="00AD2DEE"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CC" w:rsidRPr="004F068E" w:rsidRDefault="00DE0ACC" w:rsidP="007C6F41">
    <w:pPr>
      <w:pStyle w:val="Header"/>
      <w:pBdr>
        <w:bottom w:val="single" w:sz="4" w:space="1" w:color="auto"/>
      </w:pBdr>
    </w:pPr>
    <w:r w:rsidRPr="004F068E">
      <w:rPr>
        <w:b/>
        <w:i/>
        <w:sz w:val="25"/>
        <w:szCs w:val="25"/>
      </w:rPr>
      <w:t xml:space="preserve">Báo cáo ĐTM dự án: </w:t>
    </w:r>
    <w:r w:rsidRPr="004F068E">
      <w:rPr>
        <w:i/>
        <w:sz w:val="25"/>
        <w:szCs w:val="25"/>
      </w:rPr>
      <w:t>Xây dựng hệ thống băng tải vận chuyển than đá từ Lào về Việt Nam đoạn trên phạm vi lãnh thổ Việt Nam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CC" w:rsidRPr="00097C71" w:rsidRDefault="00DE0ACC" w:rsidP="007C6F41">
    <w:pPr>
      <w:pStyle w:val="Header"/>
      <w:pBdr>
        <w:bottom w:val="single" w:sz="4" w:space="1" w:color="auto"/>
      </w:pBdr>
    </w:pPr>
    <w:r w:rsidRPr="00097C71">
      <w:rPr>
        <w:b/>
        <w:i/>
        <w:sz w:val="25"/>
        <w:szCs w:val="25"/>
      </w:rPr>
      <w:t xml:space="preserve">Báo cáo ĐTM dự án: </w:t>
    </w:r>
    <w:r w:rsidRPr="00097C71">
      <w:rPr>
        <w:i/>
        <w:sz w:val="25"/>
        <w:szCs w:val="25"/>
      </w:rPr>
      <w:t>Xây dựng hệ thống băng tải vận chuyển than đá từ Lào về Việt Nam đoạn trên phạm vi lãnh thổ Việt 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00602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B"/>
    <w:multiLevelType w:val="multilevel"/>
    <w:tmpl w:val="521EA95C"/>
    <w:lvl w:ilvl="0">
      <w:start w:val="1"/>
      <w:numFmt w:val="upperRoman"/>
      <w:pStyle w:val="Caccancu"/>
      <w:lvlText w:val="%1."/>
      <w:legacy w:legacy="1" w:legacySpace="0" w:legacyIndent="0"/>
      <w:lvlJc w:val="left"/>
      <w:pPr>
        <w:ind w:left="-5604" w:firstLine="0"/>
      </w:pPr>
      <w:rPr>
        <w:rFonts w:ascii="VNcentury Gothic" w:hAnsi="VNcentury Gothic" w:hint="default"/>
        <w:b/>
        <w:i w:val="0"/>
        <w:sz w:val="24"/>
        <w:u w:val="single"/>
      </w:rPr>
    </w:lvl>
    <w:lvl w:ilvl="1">
      <w:start w:val="1"/>
      <w:numFmt w:val="decimal"/>
      <w:lvlText w:val="%1.%2."/>
      <w:legacy w:legacy="1" w:legacySpace="0" w:legacyIndent="708"/>
      <w:lvlJc w:val="left"/>
      <w:pPr>
        <w:ind w:left="-3903" w:hanging="708"/>
      </w:pPr>
      <w:rPr>
        <w:rFonts w:ascii="VNtimes new roman" w:hAnsi="VNtimes new roman" w:hint="default"/>
        <w:b/>
        <w:i w:val="0"/>
        <w:u w:val="single"/>
      </w:rPr>
    </w:lvl>
    <w:lvl w:ilvl="2">
      <w:start w:val="1"/>
      <w:numFmt w:val="decimal"/>
      <w:lvlText w:val="%1.%2.%3."/>
      <w:legacy w:legacy="1" w:legacySpace="0" w:legacyIndent="708"/>
      <w:lvlJc w:val="left"/>
      <w:pPr>
        <w:ind w:left="-4186" w:hanging="708"/>
      </w:pPr>
      <w:rPr>
        <w:rFonts w:ascii="VNtimes new roman" w:hAnsi="VNtimes new roman" w:hint="default"/>
        <w:b/>
        <w:i w:val="0"/>
        <w:sz w:val="28"/>
      </w:rPr>
    </w:lvl>
    <w:lvl w:ilvl="3">
      <w:start w:val="1"/>
      <w:numFmt w:val="lowerLetter"/>
      <w:lvlText w:val="%1.%2.%3.%4."/>
      <w:legacy w:legacy="1" w:legacySpace="170" w:legacyIndent="0"/>
      <w:lvlJc w:val="left"/>
      <w:pPr>
        <w:ind w:left="-5604" w:firstLine="0"/>
      </w:pPr>
      <w:rPr>
        <w:rFonts w:ascii="VNtimes new roman" w:hAnsi="VNtimes new roman" w:hint="default"/>
        <w:b w:val="0"/>
        <w:i/>
        <w:sz w:val="28"/>
      </w:rPr>
    </w:lvl>
    <w:lvl w:ilvl="4">
      <w:start w:val="1"/>
      <w:numFmt w:val="decimal"/>
      <w:lvlText w:val="%1.%2.%3.%4.%5."/>
      <w:legacy w:legacy="1" w:legacySpace="0" w:legacyIndent="708"/>
      <w:lvlJc w:val="left"/>
      <w:pPr>
        <w:ind w:left="-3480" w:hanging="708"/>
      </w:pPr>
    </w:lvl>
    <w:lvl w:ilvl="5">
      <w:start w:val="1"/>
      <w:numFmt w:val="decimal"/>
      <w:lvlText w:val="%1.%2.%3.%4.%5.%6."/>
      <w:legacy w:legacy="1" w:legacySpace="0" w:legacyIndent="708"/>
      <w:lvlJc w:val="left"/>
      <w:pPr>
        <w:ind w:left="-2772" w:hanging="708"/>
      </w:pPr>
    </w:lvl>
    <w:lvl w:ilvl="6">
      <w:start w:val="1"/>
      <w:numFmt w:val="decimal"/>
      <w:lvlText w:val="%1.%2.%3.%4.%5.%6.%7."/>
      <w:legacy w:legacy="1" w:legacySpace="0" w:legacyIndent="708"/>
      <w:lvlJc w:val="left"/>
      <w:pPr>
        <w:ind w:left="-2064" w:hanging="708"/>
      </w:pPr>
    </w:lvl>
    <w:lvl w:ilvl="7">
      <w:start w:val="1"/>
      <w:numFmt w:val="decimal"/>
      <w:lvlText w:val="%1.%2.%3.%4.%5.%6.%7.%8."/>
      <w:legacy w:legacy="1" w:legacySpace="0" w:legacyIndent="708"/>
      <w:lvlJc w:val="left"/>
      <w:pPr>
        <w:ind w:left="-1356" w:hanging="708"/>
      </w:pPr>
    </w:lvl>
    <w:lvl w:ilvl="8">
      <w:start w:val="1"/>
      <w:numFmt w:val="decimal"/>
      <w:lvlText w:val="%1.%2.%3.%4.%5.%6.%7.%8.%9."/>
      <w:legacy w:legacy="1" w:legacySpace="0" w:legacyIndent="708"/>
      <w:lvlJc w:val="left"/>
      <w:pPr>
        <w:ind w:left="-648" w:hanging="708"/>
      </w:pPr>
    </w:lvl>
  </w:abstractNum>
  <w:abstractNum w:abstractNumId="2" w15:restartNumberingAfterBreak="0">
    <w:nsid w:val="00000009"/>
    <w:multiLevelType w:val="multilevel"/>
    <w:tmpl w:val="00000009"/>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AB32F7B"/>
    <w:multiLevelType w:val="hybridMultilevel"/>
    <w:tmpl w:val="01322A38"/>
    <w:lvl w:ilvl="0" w:tplc="B298E0D6">
      <w:start w:val="13"/>
      <w:numFmt w:val="bullet"/>
      <w:lvlText w:val=""/>
      <w:lvlJc w:val="left"/>
      <w:pPr>
        <w:ind w:left="1350" w:hanging="360"/>
      </w:pPr>
      <w:rPr>
        <w:rFonts w:ascii="Symbol" w:eastAsia="Times New Roman" w:hAnsi="Symbol" w:cs="Times New Roman" w:hint="default"/>
      </w:rPr>
    </w:lvl>
    <w:lvl w:ilvl="1" w:tplc="04090003" w:tentative="1">
      <w:start w:val="1"/>
      <w:numFmt w:val="bullet"/>
      <w:pStyle w:val="K1"/>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0177BB8"/>
    <w:multiLevelType w:val="hybridMultilevel"/>
    <w:tmpl w:val="C1D21696"/>
    <w:lvl w:ilvl="0" w:tplc="04090001">
      <w:start w:val="2"/>
      <w:numFmt w:val="bullet"/>
      <w:pStyle w:val="Style1-"/>
      <w:lvlText w:val="-"/>
      <w:lvlJc w:val="left"/>
      <w:pPr>
        <w:ind w:left="785" w:hanging="360"/>
      </w:pPr>
      <w:rPr>
        <w:rFonts w:ascii="Times New Roman" w:hAnsi="Times New Roman" w:cs="Times New Roman" w:hint="default"/>
        <w:color w:val="auto"/>
      </w:rPr>
    </w:lvl>
    <w:lvl w:ilvl="1" w:tplc="CB32E862" w:tentative="1">
      <w:start w:val="1"/>
      <w:numFmt w:val="bullet"/>
      <w:lvlText w:val="o"/>
      <w:lvlJc w:val="left"/>
      <w:pPr>
        <w:ind w:left="1505" w:hanging="360"/>
      </w:pPr>
      <w:rPr>
        <w:rFonts w:ascii="Courier New" w:hAnsi="Courier New" w:cs="Courier New" w:hint="default"/>
      </w:rPr>
    </w:lvl>
    <w:lvl w:ilvl="2" w:tplc="349A7356">
      <w:start w:val="1"/>
      <w:numFmt w:val="bullet"/>
      <w:lvlText w:val=""/>
      <w:lvlJc w:val="left"/>
      <w:pPr>
        <w:ind w:left="2225" w:hanging="360"/>
      </w:pPr>
      <w:rPr>
        <w:rFonts w:ascii="Wingdings" w:hAnsi="Wingdings" w:hint="default"/>
      </w:rPr>
    </w:lvl>
    <w:lvl w:ilvl="3" w:tplc="4388470A" w:tentative="1">
      <w:start w:val="1"/>
      <w:numFmt w:val="bullet"/>
      <w:lvlText w:val=""/>
      <w:lvlJc w:val="left"/>
      <w:pPr>
        <w:ind w:left="2945" w:hanging="360"/>
      </w:pPr>
      <w:rPr>
        <w:rFonts w:ascii="Symbol" w:hAnsi="Symbol" w:hint="default"/>
      </w:rPr>
    </w:lvl>
    <w:lvl w:ilvl="4" w:tplc="D7C89A5C" w:tentative="1">
      <w:start w:val="1"/>
      <w:numFmt w:val="bullet"/>
      <w:lvlText w:val="o"/>
      <w:lvlJc w:val="left"/>
      <w:pPr>
        <w:ind w:left="3665" w:hanging="360"/>
      </w:pPr>
      <w:rPr>
        <w:rFonts w:ascii="Courier New" w:hAnsi="Courier New" w:cs="Courier New" w:hint="default"/>
      </w:rPr>
    </w:lvl>
    <w:lvl w:ilvl="5" w:tplc="522CBC2E" w:tentative="1">
      <w:start w:val="1"/>
      <w:numFmt w:val="bullet"/>
      <w:lvlText w:val=""/>
      <w:lvlJc w:val="left"/>
      <w:pPr>
        <w:ind w:left="4385" w:hanging="360"/>
      </w:pPr>
      <w:rPr>
        <w:rFonts w:ascii="Wingdings" w:hAnsi="Wingdings" w:hint="default"/>
      </w:rPr>
    </w:lvl>
    <w:lvl w:ilvl="6" w:tplc="DADCD54E" w:tentative="1">
      <w:start w:val="1"/>
      <w:numFmt w:val="bullet"/>
      <w:lvlText w:val=""/>
      <w:lvlJc w:val="left"/>
      <w:pPr>
        <w:ind w:left="5105" w:hanging="360"/>
      </w:pPr>
      <w:rPr>
        <w:rFonts w:ascii="Symbol" w:hAnsi="Symbol" w:hint="default"/>
      </w:rPr>
    </w:lvl>
    <w:lvl w:ilvl="7" w:tplc="D0C23902" w:tentative="1">
      <w:start w:val="1"/>
      <w:numFmt w:val="bullet"/>
      <w:lvlText w:val="o"/>
      <w:lvlJc w:val="left"/>
      <w:pPr>
        <w:ind w:left="5825" w:hanging="360"/>
      </w:pPr>
      <w:rPr>
        <w:rFonts w:ascii="Courier New" w:hAnsi="Courier New" w:cs="Courier New" w:hint="default"/>
      </w:rPr>
    </w:lvl>
    <w:lvl w:ilvl="8" w:tplc="8E0CD8C0" w:tentative="1">
      <w:start w:val="1"/>
      <w:numFmt w:val="bullet"/>
      <w:lvlText w:val=""/>
      <w:lvlJc w:val="left"/>
      <w:pPr>
        <w:ind w:left="6545"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B7490"/>
    <w:multiLevelType w:val="hybridMultilevel"/>
    <w:tmpl w:val="9AA41DC2"/>
    <w:lvl w:ilvl="0" w:tplc="52945790">
      <w:start w:val="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14DA3124"/>
    <w:multiLevelType w:val="singleLevel"/>
    <w:tmpl w:val="AEFC9012"/>
    <w:lvl w:ilvl="0">
      <w:numFmt w:val="bullet"/>
      <w:pStyle w:val="NormalIntalic"/>
      <w:lvlText w:val="+"/>
      <w:lvlJc w:val="left"/>
      <w:pPr>
        <w:tabs>
          <w:tab w:val="num" w:pos="1080"/>
        </w:tabs>
        <w:ind w:left="1080" w:hanging="360"/>
      </w:pPr>
      <w:rPr>
        <w:rFonts w:ascii="Times New Roman" w:hAnsi="Times New Roman" w:hint="default"/>
      </w:rPr>
    </w:lvl>
  </w:abstractNum>
  <w:abstractNum w:abstractNumId="9"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1" w15:restartNumberingAfterBreak="0">
    <w:nsid w:val="1BFD7FC4"/>
    <w:multiLevelType w:val="hybridMultilevel"/>
    <w:tmpl w:val="E5707694"/>
    <w:lvl w:ilvl="0" w:tplc="FFFFFFFF">
      <w:start w:val="1"/>
      <w:numFmt w:val="bullet"/>
      <w:pStyle w:val="b5"/>
      <w:lvlText w:val=""/>
      <w:lvlJc w:val="left"/>
      <w:pPr>
        <w:ind w:left="2349" w:hanging="360"/>
      </w:pPr>
      <w:rPr>
        <w:rFonts w:ascii="Symbol" w:hAnsi="Symbol" w:hint="default"/>
      </w:rPr>
    </w:lvl>
    <w:lvl w:ilvl="1" w:tplc="FFFFFFFF" w:tentative="1">
      <w:start w:val="1"/>
      <w:numFmt w:val="lowerLetter"/>
      <w:lvlText w:val="%2."/>
      <w:lvlJc w:val="left"/>
      <w:pPr>
        <w:ind w:left="3069" w:hanging="360"/>
      </w:pPr>
    </w:lvl>
    <w:lvl w:ilvl="2" w:tplc="FFFFFFFF" w:tentative="1">
      <w:start w:val="1"/>
      <w:numFmt w:val="lowerRoman"/>
      <w:lvlText w:val="%3."/>
      <w:lvlJc w:val="right"/>
      <w:pPr>
        <w:ind w:left="3789" w:hanging="180"/>
      </w:pPr>
    </w:lvl>
    <w:lvl w:ilvl="3" w:tplc="FFFFFFFF" w:tentative="1">
      <w:start w:val="1"/>
      <w:numFmt w:val="decimal"/>
      <w:lvlText w:val="%4."/>
      <w:lvlJc w:val="left"/>
      <w:pPr>
        <w:ind w:left="4509" w:hanging="360"/>
      </w:pPr>
    </w:lvl>
    <w:lvl w:ilvl="4" w:tplc="FFFFFFFF" w:tentative="1">
      <w:start w:val="1"/>
      <w:numFmt w:val="lowerLetter"/>
      <w:lvlText w:val="%5."/>
      <w:lvlJc w:val="left"/>
      <w:pPr>
        <w:ind w:left="5229" w:hanging="360"/>
      </w:pPr>
    </w:lvl>
    <w:lvl w:ilvl="5" w:tplc="FFFFFFFF" w:tentative="1">
      <w:start w:val="1"/>
      <w:numFmt w:val="lowerRoman"/>
      <w:lvlText w:val="%6."/>
      <w:lvlJc w:val="right"/>
      <w:pPr>
        <w:ind w:left="5949" w:hanging="180"/>
      </w:pPr>
    </w:lvl>
    <w:lvl w:ilvl="6" w:tplc="FFFFFFFF" w:tentative="1">
      <w:start w:val="1"/>
      <w:numFmt w:val="decimal"/>
      <w:lvlText w:val="%7."/>
      <w:lvlJc w:val="left"/>
      <w:pPr>
        <w:ind w:left="6669" w:hanging="360"/>
      </w:pPr>
    </w:lvl>
    <w:lvl w:ilvl="7" w:tplc="FFFFFFFF" w:tentative="1">
      <w:start w:val="1"/>
      <w:numFmt w:val="lowerLetter"/>
      <w:lvlText w:val="%8."/>
      <w:lvlJc w:val="left"/>
      <w:pPr>
        <w:ind w:left="7389" w:hanging="360"/>
      </w:pPr>
    </w:lvl>
    <w:lvl w:ilvl="8" w:tplc="FFFFFFFF" w:tentative="1">
      <w:start w:val="1"/>
      <w:numFmt w:val="lowerRoman"/>
      <w:lvlText w:val="%9."/>
      <w:lvlJc w:val="right"/>
      <w:pPr>
        <w:ind w:left="8109" w:hanging="180"/>
      </w:pPr>
    </w:lvl>
  </w:abstractNum>
  <w:abstractNum w:abstractNumId="12"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E2559"/>
    <w:multiLevelType w:val="hybridMultilevel"/>
    <w:tmpl w:val="C76AE5BC"/>
    <w:lvl w:ilvl="0" w:tplc="FFFFFFFF">
      <w:start w:val="1"/>
      <w:numFmt w:val="bullet"/>
      <w:pStyle w:val="B50"/>
      <w:lvlText w:val=""/>
      <w:lvlJc w:val="left"/>
      <w:pPr>
        <w:tabs>
          <w:tab w:val="num" w:pos="1494"/>
        </w:tabs>
        <w:ind w:left="1494"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BFB708C"/>
    <w:multiLevelType w:val="multilevel"/>
    <w:tmpl w:val="FFBEA204"/>
    <w:lvl w:ilvl="0">
      <w:numFmt w:val="bullet"/>
      <w:pStyle w:val="Style10"/>
      <w:lvlText w:val="-"/>
      <w:lvlJc w:val="left"/>
      <w:pPr>
        <w:tabs>
          <w:tab w:val="num" w:pos="4939"/>
        </w:tabs>
        <w:ind w:left="4939" w:hanging="709"/>
      </w:pPr>
      <w:rPr>
        <w:rFonts w:hint="default"/>
        <w:b/>
        <w:i w:val="0"/>
        <w:sz w:val="24"/>
        <w:szCs w:val="24"/>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F34A0F"/>
    <w:multiLevelType w:val="hybridMultilevel"/>
    <w:tmpl w:val="518241D8"/>
    <w:lvl w:ilvl="0" w:tplc="2334CDD4">
      <w:start w:val="1"/>
      <w:numFmt w:val="bullet"/>
      <w:lvlText w:val="-"/>
      <w:lvlJc w:val="left"/>
      <w:pPr>
        <w:tabs>
          <w:tab w:val="num" w:pos="2160"/>
        </w:tabs>
        <w:ind w:left="2160" w:hanging="360"/>
      </w:pPr>
      <w:rPr>
        <w:rFonts w:ascii="Courier New" w:hAnsi="Courier New" w:hint="default"/>
        <w:b w:val="0"/>
        <w:i w:val="0"/>
      </w:rPr>
    </w:lvl>
    <w:lvl w:ilvl="1" w:tplc="2334CDD4">
      <w:start w:val="1"/>
      <w:numFmt w:val="bullet"/>
      <w:lvlText w:val="-"/>
      <w:lvlJc w:val="left"/>
      <w:pPr>
        <w:tabs>
          <w:tab w:val="num" w:pos="928"/>
        </w:tabs>
        <w:ind w:left="928" w:hanging="360"/>
      </w:pPr>
      <w:rPr>
        <w:rFonts w:ascii="Courier New" w:hAnsi="Courier New" w:hint="default"/>
        <w:b w:val="0"/>
        <w:i w:val="0"/>
      </w:rPr>
    </w:lvl>
    <w:lvl w:ilvl="2" w:tplc="829C1670">
      <w:start w:val="1"/>
      <w:numFmt w:val="bullet"/>
      <w:lvlText w:val=""/>
      <w:lvlJc w:val="left"/>
      <w:pPr>
        <w:tabs>
          <w:tab w:val="num" w:pos="900"/>
        </w:tabs>
        <w:ind w:left="900" w:hanging="360"/>
      </w:pPr>
      <w:rPr>
        <w:rFonts w:ascii="Symbol" w:hAnsi="Symbol" w:hint="default"/>
        <w:b w:val="0"/>
        <w:i w:val="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F864BF"/>
    <w:multiLevelType w:val="hybridMultilevel"/>
    <w:tmpl w:val="DA708590"/>
    <w:lvl w:ilvl="0" w:tplc="7ADAA1D6">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4A6FAF"/>
    <w:multiLevelType w:val="hybridMultilevel"/>
    <w:tmpl w:val="9372FDF6"/>
    <w:lvl w:ilvl="0" w:tplc="DCB6D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29C6"/>
    <w:multiLevelType w:val="hybridMultilevel"/>
    <w:tmpl w:val="72743D80"/>
    <w:lvl w:ilvl="0" w:tplc="FFFFFFFF">
      <w:start w:val="1"/>
      <w:numFmt w:val="bullet"/>
      <w:pStyle w:val="gach"/>
      <w:lvlText w:val="-"/>
      <w:lvlJc w:val="left"/>
      <w:pPr>
        <w:ind w:left="1224" w:hanging="360"/>
      </w:pPr>
      <w:rPr>
        <w:rFonts w:ascii="VNI-Times" w:hAnsi="VNI-Times" w:hint="default"/>
        <w:color w:val="auto"/>
      </w:rPr>
    </w:lvl>
    <w:lvl w:ilvl="1" w:tplc="FFFFFFFF">
      <w:start w:val="1"/>
      <w:numFmt w:val="bullet"/>
      <w:lvlText w:val="o"/>
      <w:lvlJc w:val="left"/>
      <w:pPr>
        <w:ind w:left="1944" w:hanging="360"/>
      </w:pPr>
      <w:rPr>
        <w:rFonts w:ascii="Courier New" w:hAnsi="Courier New" w:cs="Courier New" w:hint="default"/>
      </w:rPr>
    </w:lvl>
    <w:lvl w:ilvl="2" w:tplc="FFFFFFFF">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1" w15:restartNumberingAfterBreak="0">
    <w:nsid w:val="3C8E467C"/>
    <w:multiLevelType w:val="hybridMultilevel"/>
    <w:tmpl w:val="6554A5E8"/>
    <w:lvl w:ilvl="0" w:tplc="578267E6">
      <w:numFmt w:val="bullet"/>
      <w:pStyle w:val="-"/>
      <w:lvlText w:val="-"/>
      <w:lvlJc w:val="left"/>
      <w:pPr>
        <w:ind w:left="1145" w:hanging="360"/>
      </w:pPr>
      <w:rPr>
        <w:b w:val="0"/>
        <w:i w:val="0"/>
        <w:iCs w:val="0"/>
        <w:caps w:val="0"/>
        <w:smallCaps w:val="0"/>
        <w:strike w:val="0"/>
        <w:dstrike w:val="0"/>
        <w:noProof w:val="0"/>
        <w:vanish w:val="0"/>
        <w:color w:val="000000"/>
        <w:spacing w:val="0"/>
        <w:kern w:val="0"/>
        <w:position w:val="0"/>
        <w:u w:val="none"/>
        <w:vertAlign w:val="baseline"/>
        <w:em w:val="none"/>
      </w:rPr>
    </w:lvl>
    <w:lvl w:ilvl="1" w:tplc="5ECE8772" w:tentative="1">
      <w:start w:val="1"/>
      <w:numFmt w:val="bullet"/>
      <w:lvlText w:val="o"/>
      <w:lvlJc w:val="left"/>
      <w:pPr>
        <w:ind w:left="1865" w:hanging="360"/>
      </w:pPr>
      <w:rPr>
        <w:rFonts w:ascii="Courier New" w:hAnsi="Courier New" w:hint="default"/>
      </w:rPr>
    </w:lvl>
    <w:lvl w:ilvl="2" w:tplc="9440F538" w:tentative="1">
      <w:start w:val="1"/>
      <w:numFmt w:val="bullet"/>
      <w:lvlText w:val=""/>
      <w:lvlJc w:val="left"/>
      <w:pPr>
        <w:ind w:left="2585" w:hanging="360"/>
      </w:pPr>
      <w:rPr>
        <w:rFonts w:ascii="Times New Roman" w:hAnsi="Times New Roman" w:hint="default"/>
      </w:rPr>
    </w:lvl>
    <w:lvl w:ilvl="3" w:tplc="2F38CB66" w:tentative="1">
      <w:start w:val="1"/>
      <w:numFmt w:val="bullet"/>
      <w:lvlText w:val=""/>
      <w:lvlJc w:val="left"/>
      <w:pPr>
        <w:ind w:left="3305" w:hanging="360"/>
      </w:pPr>
      <w:rPr>
        <w:rFonts w:ascii="Times New Roman" w:hAnsi="Times New Roman" w:hint="default"/>
      </w:rPr>
    </w:lvl>
    <w:lvl w:ilvl="4" w:tplc="80604B64" w:tentative="1">
      <w:start w:val="1"/>
      <w:numFmt w:val="bullet"/>
      <w:lvlText w:val="o"/>
      <w:lvlJc w:val="left"/>
      <w:pPr>
        <w:ind w:left="4025" w:hanging="360"/>
      </w:pPr>
      <w:rPr>
        <w:rFonts w:ascii="Courier New" w:hAnsi="Courier New" w:hint="default"/>
      </w:rPr>
    </w:lvl>
    <w:lvl w:ilvl="5" w:tplc="9CF4E890" w:tentative="1">
      <w:start w:val="1"/>
      <w:numFmt w:val="bullet"/>
      <w:lvlText w:val=""/>
      <w:lvlJc w:val="left"/>
      <w:pPr>
        <w:ind w:left="4745" w:hanging="360"/>
      </w:pPr>
      <w:rPr>
        <w:rFonts w:ascii="Times New Roman" w:hAnsi="Times New Roman" w:hint="default"/>
      </w:rPr>
    </w:lvl>
    <w:lvl w:ilvl="6" w:tplc="9DD6B00C" w:tentative="1">
      <w:start w:val="1"/>
      <w:numFmt w:val="bullet"/>
      <w:lvlText w:val=""/>
      <w:lvlJc w:val="left"/>
      <w:pPr>
        <w:ind w:left="5465" w:hanging="360"/>
      </w:pPr>
      <w:rPr>
        <w:rFonts w:ascii="Times New Roman" w:hAnsi="Times New Roman" w:hint="default"/>
      </w:rPr>
    </w:lvl>
    <w:lvl w:ilvl="7" w:tplc="645472E2" w:tentative="1">
      <w:start w:val="1"/>
      <w:numFmt w:val="bullet"/>
      <w:lvlText w:val="o"/>
      <w:lvlJc w:val="left"/>
      <w:pPr>
        <w:ind w:left="6185" w:hanging="360"/>
      </w:pPr>
      <w:rPr>
        <w:rFonts w:ascii="Courier New" w:hAnsi="Courier New" w:hint="default"/>
      </w:rPr>
    </w:lvl>
    <w:lvl w:ilvl="8" w:tplc="CB561D28" w:tentative="1">
      <w:start w:val="1"/>
      <w:numFmt w:val="bullet"/>
      <w:lvlText w:val=""/>
      <w:lvlJc w:val="left"/>
      <w:pPr>
        <w:ind w:left="6905" w:hanging="360"/>
      </w:pPr>
      <w:rPr>
        <w:rFonts w:ascii="Times New Roman" w:hAnsi="Times New Roman" w:hint="default"/>
      </w:rPr>
    </w:lvl>
  </w:abstractNum>
  <w:abstractNum w:abstractNumId="22" w15:restartNumberingAfterBreak="0">
    <w:nsid w:val="3FE50159"/>
    <w:multiLevelType w:val="hybridMultilevel"/>
    <w:tmpl w:val="9FBC9010"/>
    <w:lvl w:ilvl="0" w:tplc="2486A7AE">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16E63B8"/>
    <w:multiLevelType w:val="hybridMultilevel"/>
    <w:tmpl w:val="74684F14"/>
    <w:lvl w:ilvl="0" w:tplc="1F0EC27C">
      <w:start w:val="1"/>
      <w:numFmt w:val="bullet"/>
      <w:pStyle w:val="cong"/>
      <w:lvlText w:val="+"/>
      <w:lvlJc w:val="left"/>
      <w:pPr>
        <w:ind w:left="1307" w:hanging="360"/>
      </w:pPr>
      <w:rPr>
        <w:rFonts w:ascii="Times New Roman" w:hAnsi="Times New Roman" w:cs="Times New Roman" w:hint="default"/>
        <w:color w:val="auto"/>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4"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8B3456E"/>
    <w:multiLevelType w:val="hybridMultilevel"/>
    <w:tmpl w:val="B57CF79A"/>
    <w:lvl w:ilvl="0" w:tplc="1F4C0404">
      <w:start w:val="1"/>
      <w:numFmt w:val="decimal"/>
      <w:pStyle w:val="mucketluan"/>
      <w:lvlText w:val="%1."/>
      <w:lvlJc w:val="left"/>
      <w:pPr>
        <w:ind w:left="862" w:hanging="360"/>
      </w:pPr>
      <w:rPr>
        <w:b/>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4E0440B3"/>
    <w:multiLevelType w:val="hybridMultilevel"/>
    <w:tmpl w:val="95288EE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7" w15:restartNumberingAfterBreak="0">
    <w:nsid w:val="4ED630BA"/>
    <w:multiLevelType w:val="multilevel"/>
    <w:tmpl w:val="C82CEADE"/>
    <w:lvl w:ilvl="0">
      <w:start w:val="1"/>
      <w:numFmt w:val="bullet"/>
      <w:pStyle w:val="Gach-"/>
      <w:lvlText w:val="-"/>
      <w:lvlJc w:val="left"/>
      <w:pPr>
        <w:ind w:left="709" w:hanging="284"/>
      </w:pPr>
      <w:rPr>
        <w:rFonts w:ascii="Tahoma" w:hAnsi="Tahoma" w:hint="default"/>
        <w:b w:val="0"/>
        <w:i w:val="0"/>
        <w:color w:val="auto"/>
        <w:sz w:val="26"/>
      </w:rPr>
    </w:lvl>
    <w:lvl w:ilvl="1">
      <w:start w:val="1"/>
      <w:numFmt w:val="bullet"/>
      <w:pStyle w:val="Cong0"/>
      <w:lvlText w:val=""/>
      <w:lvlJc w:val="left"/>
      <w:pPr>
        <w:ind w:left="992" w:hanging="283"/>
      </w:pPr>
      <w:rPr>
        <w:rFonts w:ascii="Symbol" w:hAnsi="Symbol" w:hint="default"/>
        <w:b w:val="0"/>
        <w:i w:val="0"/>
        <w:color w:val="auto"/>
        <w:sz w:val="26"/>
      </w:rPr>
    </w:lvl>
    <w:lvl w:ilvl="2">
      <w:start w:val="1"/>
      <w:numFmt w:val="bullet"/>
      <w:pStyle w:val="Chamtron"/>
      <w:lvlText w:val="o"/>
      <w:lvlJc w:val="left"/>
      <w:pPr>
        <w:ind w:left="1277" w:hanging="284"/>
      </w:pPr>
      <w:rPr>
        <w:rFonts w:ascii="Symbol" w:hAnsi="Symbol" w:hint="default"/>
        <w:b w:val="0"/>
        <w:i w:val="0"/>
        <w:sz w:val="26"/>
      </w:rPr>
    </w:lvl>
    <w:lvl w:ilvl="3">
      <w:start w:val="1"/>
      <w:numFmt w:val="bullet"/>
      <w:lvlText w:val=""/>
      <w:lvlJc w:val="left"/>
      <w:pPr>
        <w:tabs>
          <w:tab w:val="num" w:pos="1561"/>
        </w:tabs>
        <w:ind w:left="1561" w:hanging="284"/>
      </w:pPr>
      <w:rPr>
        <w:rFonts w:ascii="Symbol" w:hAnsi="Symbol" w:hint="default"/>
      </w:rPr>
    </w:lvl>
    <w:lvl w:ilvl="4">
      <w:start w:val="1"/>
      <w:numFmt w:val="bullet"/>
      <w:lvlText w:val="o"/>
      <w:lvlJc w:val="left"/>
      <w:pPr>
        <w:tabs>
          <w:tab w:val="num" w:pos="1845"/>
        </w:tabs>
        <w:ind w:left="1845" w:hanging="284"/>
      </w:pPr>
      <w:rPr>
        <w:rFonts w:ascii="Courier New" w:hAnsi="Courier New" w:hint="default"/>
      </w:rPr>
    </w:lvl>
    <w:lvl w:ilvl="5">
      <w:start w:val="1"/>
      <w:numFmt w:val="bullet"/>
      <w:lvlText w:val=""/>
      <w:lvlJc w:val="left"/>
      <w:pPr>
        <w:tabs>
          <w:tab w:val="num" w:pos="2129"/>
        </w:tabs>
        <w:ind w:left="2129" w:hanging="284"/>
      </w:pPr>
      <w:rPr>
        <w:rFonts w:ascii="Wingdings" w:hAnsi="Wingdings" w:hint="default"/>
      </w:rPr>
    </w:lvl>
    <w:lvl w:ilvl="6">
      <w:start w:val="1"/>
      <w:numFmt w:val="bullet"/>
      <w:lvlText w:val=""/>
      <w:lvlJc w:val="left"/>
      <w:pPr>
        <w:tabs>
          <w:tab w:val="num" w:pos="2413"/>
        </w:tabs>
        <w:ind w:left="2413" w:hanging="284"/>
      </w:pPr>
      <w:rPr>
        <w:rFonts w:ascii="Symbol" w:hAnsi="Symbol" w:hint="default"/>
      </w:rPr>
    </w:lvl>
    <w:lvl w:ilvl="7">
      <w:start w:val="1"/>
      <w:numFmt w:val="bullet"/>
      <w:lvlText w:val="o"/>
      <w:lvlJc w:val="left"/>
      <w:pPr>
        <w:tabs>
          <w:tab w:val="num" w:pos="2697"/>
        </w:tabs>
        <w:ind w:left="2697" w:hanging="284"/>
      </w:pPr>
      <w:rPr>
        <w:rFonts w:ascii="Courier New" w:hAnsi="Courier New" w:hint="default"/>
      </w:rPr>
    </w:lvl>
    <w:lvl w:ilvl="8">
      <w:start w:val="1"/>
      <w:numFmt w:val="bullet"/>
      <w:lvlText w:val=""/>
      <w:lvlJc w:val="left"/>
      <w:pPr>
        <w:tabs>
          <w:tab w:val="num" w:pos="2981"/>
        </w:tabs>
        <w:ind w:left="2981" w:hanging="284"/>
      </w:pPr>
      <w:rPr>
        <w:rFonts w:ascii="Wingdings" w:hAnsi="Wingdings" w:hint="default"/>
      </w:rPr>
    </w:lvl>
  </w:abstractNum>
  <w:abstractNum w:abstractNumId="28" w15:restartNumberingAfterBreak="0">
    <w:nsid w:val="51114C44"/>
    <w:multiLevelType w:val="hybridMultilevel"/>
    <w:tmpl w:val="A808BE6A"/>
    <w:lvl w:ilvl="0" w:tplc="CAFCBD1A">
      <w:numFmt w:val="bullet"/>
      <w:lvlText w:val="-"/>
      <w:lvlJc w:val="left"/>
      <w:pPr>
        <w:tabs>
          <w:tab w:val="num" w:pos="727"/>
        </w:tabs>
        <w:ind w:left="727" w:hanging="585"/>
      </w:pPr>
      <w:rPr>
        <w:rFonts w:ascii="Times" w:eastAsia=".VnTimeH" w:hAnsi="Times" w:hint="default"/>
        <w:color w:val="auto"/>
      </w:rPr>
    </w:lvl>
    <w:lvl w:ilvl="1" w:tplc="04090003">
      <w:start w:val="1"/>
      <w:numFmt w:val="bullet"/>
      <w:lvlText w:val="o"/>
      <w:lvlJc w:val="left"/>
      <w:pPr>
        <w:tabs>
          <w:tab w:val="num" w:pos="786"/>
        </w:tabs>
        <w:ind w:left="786" w:hanging="360"/>
      </w:pPr>
      <w:rPr>
        <w:rFonts w:ascii="Symbol" w:hAnsi="Symbol" w:cs="Symbol" w:hint="default"/>
      </w:rPr>
    </w:lvl>
    <w:lvl w:ilvl="2" w:tplc="04090005">
      <w:start w:val="1"/>
      <w:numFmt w:val="bullet"/>
      <w:lvlText w:val=""/>
      <w:lvlJc w:val="left"/>
      <w:pPr>
        <w:tabs>
          <w:tab w:val="num" w:pos="1942"/>
        </w:tabs>
        <w:ind w:left="1942" w:hanging="360"/>
      </w:pPr>
      <w:rPr>
        <w:rFonts w:ascii=".VnArial" w:hAnsi=".VnArial" w:cs=".VnArial" w:hint="default"/>
      </w:rPr>
    </w:lvl>
    <w:lvl w:ilvl="3" w:tplc="04090001">
      <w:start w:val="1"/>
      <w:numFmt w:val="bullet"/>
      <w:lvlText w:val=""/>
      <w:lvlJc w:val="left"/>
      <w:pPr>
        <w:tabs>
          <w:tab w:val="num" w:pos="2662"/>
        </w:tabs>
        <w:ind w:left="2662" w:hanging="360"/>
      </w:pPr>
      <w:rPr>
        <w:rFonts w:ascii=".VnArialH" w:hAnsi=".VnArialH" w:cs=".VnArialH" w:hint="default"/>
      </w:rPr>
    </w:lvl>
    <w:lvl w:ilvl="4" w:tplc="04090003">
      <w:start w:val="1"/>
      <w:numFmt w:val="bullet"/>
      <w:lvlText w:val="o"/>
      <w:lvlJc w:val="left"/>
      <w:pPr>
        <w:tabs>
          <w:tab w:val="num" w:pos="3382"/>
        </w:tabs>
        <w:ind w:left="3382" w:hanging="360"/>
      </w:pPr>
      <w:rPr>
        <w:rFonts w:ascii="Symbol" w:hAnsi="Symbol" w:cs="Symbol" w:hint="default"/>
      </w:rPr>
    </w:lvl>
    <w:lvl w:ilvl="5" w:tplc="04090005">
      <w:start w:val="1"/>
      <w:numFmt w:val="bullet"/>
      <w:lvlText w:val=""/>
      <w:lvlJc w:val="left"/>
      <w:pPr>
        <w:tabs>
          <w:tab w:val="num" w:pos="4102"/>
        </w:tabs>
        <w:ind w:left="4102" w:hanging="360"/>
      </w:pPr>
      <w:rPr>
        <w:rFonts w:ascii=".VnArial" w:hAnsi=".VnArial" w:cs=".VnArial" w:hint="default"/>
      </w:rPr>
    </w:lvl>
    <w:lvl w:ilvl="6" w:tplc="04090001">
      <w:start w:val="1"/>
      <w:numFmt w:val="bullet"/>
      <w:lvlText w:val=""/>
      <w:lvlJc w:val="left"/>
      <w:pPr>
        <w:tabs>
          <w:tab w:val="num" w:pos="4822"/>
        </w:tabs>
        <w:ind w:left="4822" w:hanging="360"/>
      </w:pPr>
      <w:rPr>
        <w:rFonts w:ascii=".VnArialH" w:hAnsi=".VnArialH" w:cs=".VnArialH" w:hint="default"/>
      </w:rPr>
    </w:lvl>
    <w:lvl w:ilvl="7" w:tplc="04090003">
      <w:start w:val="1"/>
      <w:numFmt w:val="bullet"/>
      <w:lvlText w:val="o"/>
      <w:lvlJc w:val="left"/>
      <w:pPr>
        <w:tabs>
          <w:tab w:val="num" w:pos="5542"/>
        </w:tabs>
        <w:ind w:left="5542" w:hanging="360"/>
      </w:pPr>
      <w:rPr>
        <w:rFonts w:ascii="Symbol" w:hAnsi="Symbol" w:cs="Symbol" w:hint="default"/>
      </w:rPr>
    </w:lvl>
    <w:lvl w:ilvl="8" w:tplc="04090005">
      <w:start w:val="1"/>
      <w:numFmt w:val="bullet"/>
      <w:lvlText w:val=""/>
      <w:lvlJc w:val="left"/>
      <w:pPr>
        <w:tabs>
          <w:tab w:val="num" w:pos="6262"/>
        </w:tabs>
        <w:ind w:left="6262" w:hanging="360"/>
      </w:pPr>
      <w:rPr>
        <w:rFonts w:ascii=".VnArial" w:hAnsi=".VnArial" w:cs=".VnArial" w:hint="default"/>
      </w:rPr>
    </w:lvl>
  </w:abstractNum>
  <w:abstractNum w:abstractNumId="29" w15:restartNumberingAfterBreak="0">
    <w:nsid w:val="51F267DD"/>
    <w:multiLevelType w:val="hybridMultilevel"/>
    <w:tmpl w:val="F8C663D8"/>
    <w:lvl w:ilvl="0" w:tplc="6CE86068">
      <w:start w:val="1"/>
      <w:numFmt w:val="decimal"/>
      <w:lvlText w:val="%1"/>
      <w:lvlJc w:val="left"/>
      <w:pPr>
        <w:ind w:left="720" w:hanging="360"/>
      </w:pPr>
      <w:rPr>
        <w:rFonts w:hint="default"/>
        <w:spacing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A6BD7"/>
    <w:multiLevelType w:val="hybridMultilevel"/>
    <w:tmpl w:val="A26A25D4"/>
    <w:lvl w:ilvl="0" w:tplc="19123ECC">
      <w:start w:val="1"/>
      <w:numFmt w:val="bullet"/>
      <w:pStyle w:val="-normal"/>
      <w:lvlText w:val="-"/>
      <w:lvlJc w:val="left"/>
      <w:pPr>
        <w:tabs>
          <w:tab w:val="num" w:pos="587"/>
        </w:tabs>
        <w:ind w:left="587" w:hanging="227"/>
      </w:pPr>
      <w:rPr>
        <w:rFonts w:ascii="Courier New" w:hAnsi="Courier New" w:hint="default"/>
        <w:b w:val="0"/>
        <w:i w:val="0"/>
        <w:lang w:val="vi-VN"/>
      </w:rPr>
    </w:lvl>
    <w:lvl w:ilvl="1" w:tplc="0409001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E0751"/>
    <w:multiLevelType w:val="hybridMultilevel"/>
    <w:tmpl w:val="B7F01D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E262B"/>
    <w:multiLevelType w:val="hybridMultilevel"/>
    <w:tmpl w:val="26727170"/>
    <w:styleLink w:val="1111112"/>
    <w:lvl w:ilvl="0" w:tplc="81DC4FF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07CF1"/>
    <w:multiLevelType w:val="multilevel"/>
    <w:tmpl w:val="FD5E93B4"/>
    <w:lvl w:ilvl="0">
      <w:start w:val="1"/>
      <w:numFmt w:val="bullet"/>
      <w:lvlText w:val="-"/>
      <w:lvlJc w:val="left"/>
      <w:pPr>
        <w:ind w:left="284" w:hanging="284"/>
      </w:pPr>
      <w:rPr>
        <w:rFonts w:ascii="Tahoma" w:hAnsi="Tahoma" w:hint="default"/>
      </w:rPr>
    </w:lvl>
    <w:lvl w:ilvl="1">
      <w:start w:val="1"/>
      <w:numFmt w:val="bullet"/>
      <w:pStyle w:val="Cong1"/>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1" w:hanging="281"/>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35" w15:restartNumberingAfterBreak="0">
    <w:nsid w:val="64624666"/>
    <w:multiLevelType w:val="hybridMultilevel"/>
    <w:tmpl w:val="C908E26A"/>
    <w:lvl w:ilvl="0" w:tplc="91A624CE">
      <w:start w:val="1"/>
      <w:numFmt w:val="decimal"/>
      <w:pStyle w:val="2HnhnhTECCO5"/>
      <w:suff w:val="space"/>
      <w:lvlText w:val="Hình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33E1F50" w:tentative="1">
      <w:start w:val="1"/>
      <w:numFmt w:val="lowerLetter"/>
      <w:lvlText w:val="%2."/>
      <w:lvlJc w:val="left"/>
      <w:pPr>
        <w:ind w:left="1440" w:hanging="360"/>
      </w:pPr>
    </w:lvl>
    <w:lvl w:ilvl="2" w:tplc="B76C49D4" w:tentative="1">
      <w:start w:val="1"/>
      <w:numFmt w:val="lowerRoman"/>
      <w:lvlText w:val="%3."/>
      <w:lvlJc w:val="right"/>
      <w:pPr>
        <w:ind w:left="2160" w:hanging="180"/>
      </w:pPr>
    </w:lvl>
    <w:lvl w:ilvl="3" w:tplc="E012A5D0" w:tentative="1">
      <w:start w:val="1"/>
      <w:numFmt w:val="decimal"/>
      <w:lvlText w:val="%4."/>
      <w:lvlJc w:val="left"/>
      <w:pPr>
        <w:ind w:left="2880" w:hanging="360"/>
      </w:pPr>
    </w:lvl>
    <w:lvl w:ilvl="4" w:tplc="9348DF48" w:tentative="1">
      <w:start w:val="1"/>
      <w:numFmt w:val="lowerLetter"/>
      <w:lvlText w:val="%5."/>
      <w:lvlJc w:val="left"/>
      <w:pPr>
        <w:ind w:left="3600" w:hanging="360"/>
      </w:pPr>
    </w:lvl>
    <w:lvl w:ilvl="5" w:tplc="8618E2BC" w:tentative="1">
      <w:start w:val="1"/>
      <w:numFmt w:val="lowerRoman"/>
      <w:lvlText w:val="%6."/>
      <w:lvlJc w:val="right"/>
      <w:pPr>
        <w:ind w:left="4320" w:hanging="180"/>
      </w:pPr>
    </w:lvl>
    <w:lvl w:ilvl="6" w:tplc="E230F1DA" w:tentative="1">
      <w:start w:val="1"/>
      <w:numFmt w:val="decimal"/>
      <w:lvlText w:val="%7."/>
      <w:lvlJc w:val="left"/>
      <w:pPr>
        <w:ind w:left="5040" w:hanging="360"/>
      </w:pPr>
    </w:lvl>
    <w:lvl w:ilvl="7" w:tplc="DEEE06BC" w:tentative="1">
      <w:start w:val="1"/>
      <w:numFmt w:val="lowerLetter"/>
      <w:lvlText w:val="%8."/>
      <w:lvlJc w:val="left"/>
      <w:pPr>
        <w:ind w:left="5760" w:hanging="360"/>
      </w:pPr>
    </w:lvl>
    <w:lvl w:ilvl="8" w:tplc="94A4F45C" w:tentative="1">
      <w:start w:val="1"/>
      <w:numFmt w:val="lowerRoman"/>
      <w:lvlText w:val="%9."/>
      <w:lvlJc w:val="right"/>
      <w:pPr>
        <w:ind w:left="6480" w:hanging="180"/>
      </w:pPr>
    </w:lvl>
  </w:abstractNum>
  <w:abstractNum w:abstractNumId="36" w15:restartNumberingAfterBreak="0">
    <w:nsid w:val="65233AC1"/>
    <w:multiLevelType w:val="hybridMultilevel"/>
    <w:tmpl w:val="F4621112"/>
    <w:lvl w:ilvl="0" w:tplc="1D8E1652">
      <w:start w:val="1"/>
      <w:numFmt w:val="decimal"/>
      <w:pStyle w:val="Title"/>
      <w:suff w:val="space"/>
      <w:lvlText w:val="Bảng %1."/>
      <w:lvlJc w:val="left"/>
      <w:pPr>
        <w:ind w:left="4680" w:firstLine="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66F47B13"/>
    <w:multiLevelType w:val="singleLevel"/>
    <w:tmpl w:val="50F08E10"/>
    <w:lvl w:ilvl="0">
      <w:start w:val="1"/>
      <w:numFmt w:val="bullet"/>
      <w:pStyle w:val="Style35"/>
      <w:lvlText w:val="-"/>
      <w:lvlJc w:val="left"/>
      <w:pPr>
        <w:tabs>
          <w:tab w:val="num" w:pos="360"/>
        </w:tabs>
        <w:ind w:left="-207" w:firstLine="567"/>
      </w:pPr>
      <w:rPr>
        <w:rFonts w:ascii="Times New Roman" w:hAnsi="Times New Roman" w:cs="Times New Roman" w:hint="default"/>
      </w:rPr>
    </w:lvl>
  </w:abstractNum>
  <w:abstractNum w:abstractNumId="38" w15:restartNumberingAfterBreak="0">
    <w:nsid w:val="6742225E"/>
    <w:multiLevelType w:val="multilevel"/>
    <w:tmpl w:val="6742225E"/>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C373C4"/>
    <w:multiLevelType w:val="hybridMultilevel"/>
    <w:tmpl w:val="13AC01C2"/>
    <w:lvl w:ilvl="0" w:tplc="AB405AEE">
      <w:start w:val="1"/>
      <w:numFmt w:val="bullet"/>
      <w:pStyle w:val="b2"/>
      <w:lvlText w:val="+"/>
      <w:lvlJc w:val="left"/>
      <w:pPr>
        <w:ind w:left="1352" w:hanging="360"/>
      </w:pPr>
      <w:rPr>
        <w:rFonts w:ascii="Times New Roman Bold" w:hAnsi="Times New Roman Bold" w:cs="Times New Roman" w:hint="default"/>
        <w:b/>
        <w:i w:val="0"/>
        <w:sz w:val="24"/>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0" w15:restartNumberingAfterBreak="0">
    <w:nsid w:val="69733A80"/>
    <w:multiLevelType w:val="hybridMultilevel"/>
    <w:tmpl w:val="36C21D7A"/>
    <w:styleLink w:val="111111"/>
    <w:lvl w:ilvl="0" w:tplc="FFFFFFFF">
      <w:start w:val="1"/>
      <w:numFmt w:val="bullet"/>
      <w:pStyle w:val="GDD"/>
      <w:lvlText w:val="-"/>
      <w:lvlJc w:val="left"/>
      <w:pPr>
        <w:ind w:left="1296" w:hanging="360"/>
      </w:pPr>
      <w:rPr>
        <w:rFonts w:ascii="Times New Roman" w:hAnsi="Times New Roman" w:cs="Times New Roman"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41" w15:restartNumberingAfterBreak="0">
    <w:nsid w:val="69C32B18"/>
    <w:multiLevelType w:val="multilevel"/>
    <w:tmpl w:val="04EC35BC"/>
    <w:lvl w:ilvl="0">
      <w:start w:val="1"/>
      <w:numFmt w:val="decimal"/>
      <w:pStyle w:val="K0"/>
      <w:lvlText w:val="%1."/>
      <w:lvlJc w:val="left"/>
      <w:pPr>
        <w:tabs>
          <w:tab w:val="num" w:pos="4309"/>
        </w:tabs>
        <w:ind w:left="4309" w:hanging="709"/>
      </w:pPr>
      <w:rPr>
        <w:rFonts w:ascii=".VnTimeH" w:hAnsi=".VnTimeH" w:hint="default"/>
        <w:b/>
        <w:i w:val="0"/>
        <w:sz w:val="26"/>
      </w:rPr>
    </w:lvl>
    <w:lvl w:ilvl="1">
      <w:start w:val="1"/>
      <w:numFmt w:val="decimal"/>
      <w:lvlText w:val="%1.%2."/>
      <w:lvlJc w:val="left"/>
      <w:pPr>
        <w:tabs>
          <w:tab w:val="num" w:pos="600"/>
        </w:tabs>
        <w:ind w:left="600" w:hanging="480"/>
      </w:pPr>
      <w:rPr>
        <w:rFonts w:hint="default"/>
        <w:b w:val="0"/>
      </w:rPr>
    </w:lvl>
    <w:lvl w:ilvl="2">
      <w:start w:val="1"/>
      <w:numFmt w:val="decimal"/>
      <w:isLgl/>
      <w:lvlText w:val="%1.%2.%3."/>
      <w:lvlJc w:val="left"/>
      <w:pPr>
        <w:tabs>
          <w:tab w:val="num" w:pos="1004"/>
        </w:tabs>
        <w:ind w:left="1004" w:hanging="720"/>
      </w:pPr>
      <w:rPr>
        <w:rFonts w:hint="default"/>
        <w:b/>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5538AC"/>
    <w:multiLevelType w:val="hybridMultilevel"/>
    <w:tmpl w:val="DACC7F0A"/>
    <w:lvl w:ilvl="0" w:tplc="8B2228B2">
      <w:numFmt w:val="bullet"/>
      <w:lvlText w:val="-"/>
      <w:lvlJc w:val="left"/>
      <w:pPr>
        <w:tabs>
          <w:tab w:val="num" w:pos="1003"/>
        </w:tabs>
        <w:ind w:left="11" w:firstLine="709"/>
      </w:pPr>
      <w:rPr>
        <w:rFonts w:ascii=".VnTime" w:eastAsia="Times New Roman" w:hAnsi=".VnTime" w:cs="Times New Roman" w:hint="default"/>
      </w:rPr>
    </w:lvl>
    <w:lvl w:ilvl="1" w:tplc="04090019">
      <w:start w:val="1"/>
      <w:numFmt w:val="bullet"/>
      <w:lvlText w:val="o"/>
      <w:lvlJc w:val="left"/>
      <w:pPr>
        <w:tabs>
          <w:tab w:val="num" w:pos="1647"/>
        </w:tabs>
        <w:ind w:left="1647" w:hanging="360"/>
      </w:pPr>
      <w:rPr>
        <w:rFonts w:ascii="Courier New" w:hAnsi="Courier New" w:hint="default"/>
      </w:rPr>
    </w:lvl>
    <w:lvl w:ilvl="2" w:tplc="0409001B">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0D43F61"/>
    <w:multiLevelType w:val="multilevel"/>
    <w:tmpl w:val="6A141D7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1146" w:hanging="720"/>
      </w:pPr>
      <w:rPr>
        <w:rFonts w:hint="default"/>
        <w:color w:val="auto"/>
      </w:rPr>
    </w:lvl>
    <w:lvl w:ilvl="3">
      <w:start w:val="1"/>
      <w:numFmt w:val="decimal"/>
      <w:suff w:val="space"/>
      <w:lvlText w:val="%1.%2.%3.%4."/>
      <w:lvlJc w:val="left"/>
      <w:pPr>
        <w:ind w:left="2850" w:hanging="864"/>
      </w:pPr>
      <w:rPr>
        <w:rFonts w:ascii="Times New Roman" w:hAnsi="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4" w15:restartNumberingAfterBreak="0">
    <w:nsid w:val="745D5DB3"/>
    <w:multiLevelType w:val="hybridMultilevel"/>
    <w:tmpl w:val="B6F67B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4647FC7"/>
    <w:multiLevelType w:val="hybridMultilevel"/>
    <w:tmpl w:val="1D42CD60"/>
    <w:lvl w:ilvl="0" w:tplc="FFFFFFFF">
      <w:start w:val="1"/>
      <w:numFmt w:val="bullet"/>
      <w:pStyle w:val="Bulet"/>
      <w:lvlText w:val=""/>
      <w:lvlJc w:val="left"/>
      <w:pPr>
        <w:tabs>
          <w:tab w:val="num" w:pos="837"/>
        </w:tabs>
        <w:ind w:left="83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40EBC"/>
    <w:multiLevelType w:val="hybridMultilevel"/>
    <w:tmpl w:val="09484A80"/>
    <w:lvl w:ilvl="0" w:tplc="901853E2">
      <w:start w:val="1"/>
      <w:numFmt w:val="bullet"/>
      <w:lvlText w:val="-"/>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67A5940">
      <w:start w:val="1"/>
      <w:numFmt w:val="bullet"/>
      <w:lvlText w:val="o"/>
      <w:lvlJc w:val="left"/>
      <w:pPr>
        <w:ind w:left="16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03C9E6E">
      <w:start w:val="1"/>
      <w:numFmt w:val="bullet"/>
      <w:lvlText w:val="▪"/>
      <w:lvlJc w:val="left"/>
      <w:pPr>
        <w:ind w:left="236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5F4AC04">
      <w:start w:val="1"/>
      <w:numFmt w:val="bullet"/>
      <w:lvlText w:val="•"/>
      <w:lvlJc w:val="left"/>
      <w:pPr>
        <w:ind w:left="308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5F037DE">
      <w:start w:val="1"/>
      <w:numFmt w:val="bullet"/>
      <w:lvlText w:val="o"/>
      <w:lvlJc w:val="left"/>
      <w:pPr>
        <w:ind w:left="380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ED43474">
      <w:start w:val="1"/>
      <w:numFmt w:val="bullet"/>
      <w:lvlText w:val="▪"/>
      <w:lvlJc w:val="left"/>
      <w:pPr>
        <w:ind w:left="452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586D64E">
      <w:start w:val="1"/>
      <w:numFmt w:val="bullet"/>
      <w:lvlText w:val="•"/>
      <w:lvlJc w:val="left"/>
      <w:pPr>
        <w:ind w:left="5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F8241B8">
      <w:start w:val="1"/>
      <w:numFmt w:val="bullet"/>
      <w:lvlText w:val="o"/>
      <w:lvlJc w:val="left"/>
      <w:pPr>
        <w:ind w:left="596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766F6C4">
      <w:start w:val="1"/>
      <w:numFmt w:val="bullet"/>
      <w:lvlText w:val="▪"/>
      <w:lvlJc w:val="left"/>
      <w:pPr>
        <w:ind w:left="668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7"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D4B65"/>
    <w:multiLevelType w:val="hybridMultilevel"/>
    <w:tmpl w:val="7E608BFE"/>
    <w:lvl w:ilvl="0" w:tplc="FFFFFFFF">
      <w:start w:val="1"/>
      <w:numFmt w:val="bullet"/>
      <w:pStyle w:val="Gu"/>
      <w:lvlText w:val="-"/>
      <w:lvlJc w:val="left"/>
      <w:pPr>
        <w:tabs>
          <w:tab w:val="num" w:pos="992"/>
        </w:tabs>
        <w:ind w:left="0" w:firstLine="709"/>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2"/>
  </w:num>
  <w:num w:numId="3">
    <w:abstractNumId w:val="6"/>
  </w:num>
  <w:num w:numId="4">
    <w:abstractNumId w:val="12"/>
  </w:num>
  <w:num w:numId="5">
    <w:abstractNumId w:val="3"/>
  </w:num>
  <w:num w:numId="6">
    <w:abstractNumId w:val="24"/>
  </w:num>
  <w:num w:numId="7">
    <w:abstractNumId w:val="22"/>
  </w:num>
  <w:num w:numId="8">
    <w:abstractNumId w:val="1"/>
  </w:num>
  <w:num w:numId="9">
    <w:abstractNumId w:val="47"/>
  </w:num>
  <w:num w:numId="10">
    <w:abstractNumId w:val="14"/>
  </w:num>
  <w:num w:numId="11">
    <w:abstractNumId w:val="28"/>
  </w:num>
  <w:num w:numId="12">
    <w:abstractNumId w:val="13"/>
  </w:num>
  <w:num w:numId="13">
    <w:abstractNumId w:val="9"/>
  </w:num>
  <w:num w:numId="14">
    <w:abstractNumId w:val="10"/>
  </w:num>
  <w:num w:numId="15">
    <w:abstractNumId w:val="33"/>
  </w:num>
  <w:num w:numId="16">
    <w:abstractNumId w:val="35"/>
  </w:num>
  <w:num w:numId="17">
    <w:abstractNumId w:val="39"/>
  </w:num>
  <w:num w:numId="18">
    <w:abstractNumId w:val="27"/>
  </w:num>
  <w:num w:numId="19">
    <w:abstractNumId w:val="15"/>
  </w:num>
  <w:num w:numId="20">
    <w:abstractNumId w:val="34"/>
    <w:lvlOverride w:ilvl="0">
      <w:lvl w:ilvl="0">
        <w:start w:val="1"/>
        <w:numFmt w:val="bullet"/>
        <w:lvlText w:val="-"/>
        <w:lvlJc w:val="left"/>
        <w:pPr>
          <w:ind w:left="709" w:hanging="284"/>
        </w:pPr>
        <w:rPr>
          <w:rFonts w:ascii="Tahoma" w:hAnsi="Tahoma" w:hint="default"/>
        </w:rPr>
      </w:lvl>
    </w:lvlOverride>
    <w:lvlOverride w:ilvl="1">
      <w:lvl w:ilvl="1">
        <w:start w:val="1"/>
        <w:numFmt w:val="bullet"/>
        <w:pStyle w:val="Cong1"/>
        <w:lvlText w:val=""/>
        <w:lvlJc w:val="left"/>
        <w:pPr>
          <w:tabs>
            <w:tab w:val="num" w:pos="992"/>
          </w:tabs>
          <w:ind w:left="993" w:hanging="284"/>
        </w:pPr>
        <w:rPr>
          <w:rFonts w:ascii="Symbol" w:hAnsi="Symbol" w:hint="default"/>
        </w:rPr>
      </w:lvl>
    </w:lvlOverride>
    <w:lvlOverride w:ilvl="2">
      <w:lvl w:ilvl="2">
        <w:start w:val="1"/>
        <w:numFmt w:val="bullet"/>
        <w:lvlText w:val="o"/>
        <w:lvlJc w:val="left"/>
        <w:pPr>
          <w:ind w:left="1277" w:hanging="284"/>
        </w:pPr>
        <w:rPr>
          <w:rFonts w:ascii="Courier New" w:hAnsi="Courier New" w:hint="default"/>
        </w:rPr>
      </w:lvl>
    </w:lvlOverride>
    <w:lvlOverride w:ilvl="3">
      <w:lvl w:ilvl="3">
        <w:start w:val="1"/>
        <w:numFmt w:val="bullet"/>
        <w:lvlText w:val=""/>
        <w:lvlJc w:val="left"/>
        <w:pPr>
          <w:tabs>
            <w:tab w:val="num" w:pos="1561"/>
          </w:tabs>
          <w:ind w:left="1561" w:hanging="284"/>
        </w:pPr>
        <w:rPr>
          <w:rFonts w:ascii="Symbol" w:hAnsi="Symbol" w:hint="default"/>
        </w:rPr>
      </w:lvl>
    </w:lvlOverride>
    <w:lvlOverride w:ilvl="4">
      <w:lvl w:ilvl="4">
        <w:start w:val="1"/>
        <w:numFmt w:val="bullet"/>
        <w:lvlText w:val="o"/>
        <w:lvlJc w:val="left"/>
        <w:pPr>
          <w:tabs>
            <w:tab w:val="num" w:pos="1845"/>
          </w:tabs>
          <w:ind w:left="1845" w:hanging="284"/>
        </w:pPr>
        <w:rPr>
          <w:rFonts w:ascii="Courier New" w:hAnsi="Courier New" w:hint="default"/>
        </w:rPr>
      </w:lvl>
    </w:lvlOverride>
    <w:lvlOverride w:ilvl="5">
      <w:lvl w:ilvl="5">
        <w:start w:val="1"/>
        <w:numFmt w:val="bullet"/>
        <w:lvlText w:val=""/>
        <w:lvlJc w:val="left"/>
        <w:pPr>
          <w:tabs>
            <w:tab w:val="num" w:pos="2129"/>
          </w:tabs>
          <w:ind w:left="2129" w:hanging="284"/>
        </w:pPr>
        <w:rPr>
          <w:rFonts w:ascii="Wingdings" w:hAnsi="Wingdings" w:hint="default"/>
        </w:rPr>
      </w:lvl>
    </w:lvlOverride>
    <w:lvlOverride w:ilvl="6">
      <w:lvl w:ilvl="6">
        <w:start w:val="1"/>
        <w:numFmt w:val="bullet"/>
        <w:lvlText w:val=""/>
        <w:lvlJc w:val="left"/>
        <w:pPr>
          <w:tabs>
            <w:tab w:val="num" w:pos="2413"/>
          </w:tabs>
          <w:ind w:left="2413" w:hanging="284"/>
        </w:pPr>
        <w:rPr>
          <w:rFonts w:ascii="Symbol" w:hAnsi="Symbol" w:hint="default"/>
        </w:rPr>
      </w:lvl>
    </w:lvlOverride>
    <w:lvlOverride w:ilvl="7">
      <w:lvl w:ilvl="7">
        <w:start w:val="1"/>
        <w:numFmt w:val="bullet"/>
        <w:lvlText w:val="o"/>
        <w:lvlJc w:val="left"/>
        <w:pPr>
          <w:tabs>
            <w:tab w:val="num" w:pos="2697"/>
          </w:tabs>
          <w:ind w:left="2697" w:hanging="284"/>
        </w:pPr>
        <w:rPr>
          <w:rFonts w:ascii="Courier New" w:hAnsi="Courier New" w:hint="default"/>
        </w:rPr>
      </w:lvl>
    </w:lvlOverride>
    <w:lvlOverride w:ilvl="8">
      <w:lvl w:ilvl="8">
        <w:start w:val="1"/>
        <w:numFmt w:val="bullet"/>
        <w:lvlText w:val=""/>
        <w:lvlJc w:val="left"/>
        <w:pPr>
          <w:tabs>
            <w:tab w:val="num" w:pos="2981"/>
          </w:tabs>
          <w:ind w:left="2981" w:hanging="284"/>
        </w:pPr>
        <w:rPr>
          <w:rFonts w:ascii="Wingdings" w:hAnsi="Wingdings" w:hint="default"/>
        </w:rPr>
      </w:lvl>
    </w:lvlOverride>
  </w:num>
  <w:num w:numId="21">
    <w:abstractNumId w:val="20"/>
  </w:num>
  <w:num w:numId="22">
    <w:abstractNumId w:val="40"/>
  </w:num>
  <w:num w:numId="23">
    <w:abstractNumId w:val="11"/>
  </w:num>
  <w:num w:numId="24">
    <w:abstractNumId w:val="25"/>
  </w:num>
  <w:num w:numId="25">
    <w:abstractNumId w:val="45"/>
  </w:num>
  <w:num w:numId="26">
    <w:abstractNumId w:val="23"/>
  </w:num>
  <w:num w:numId="27">
    <w:abstractNumId w:val="30"/>
  </w:num>
  <w:num w:numId="28">
    <w:abstractNumId w:val="5"/>
  </w:num>
  <w:num w:numId="29">
    <w:abstractNumId w:val="21"/>
  </w:num>
  <w:num w:numId="30">
    <w:abstractNumId w:val="2"/>
  </w:num>
  <w:num w:numId="31">
    <w:abstractNumId w:val="48"/>
  </w:num>
  <w:num w:numId="32">
    <w:abstractNumId w:val="36"/>
  </w:num>
  <w:num w:numId="33">
    <w:abstractNumId w:val="18"/>
  </w:num>
  <w:num w:numId="34">
    <w:abstractNumId w:val="16"/>
  </w:num>
  <w:num w:numId="35">
    <w:abstractNumId w:val="26"/>
  </w:num>
  <w:num w:numId="36">
    <w:abstractNumId w:val="8"/>
  </w:num>
  <w:num w:numId="37">
    <w:abstractNumId w:val="0"/>
  </w:num>
  <w:num w:numId="38">
    <w:abstractNumId w:val="4"/>
  </w:num>
  <w:num w:numId="39">
    <w:abstractNumId w:val="41"/>
  </w:num>
  <w:num w:numId="40">
    <w:abstractNumId w:val="37"/>
  </w:num>
  <w:num w:numId="41">
    <w:abstractNumId w:val="7"/>
  </w:num>
  <w:num w:numId="42">
    <w:abstractNumId w:val="29"/>
  </w:num>
  <w:num w:numId="43">
    <w:abstractNumId w:val="38"/>
  </w:num>
  <w:num w:numId="44">
    <w:abstractNumId w:val="19"/>
  </w:num>
  <w:num w:numId="45">
    <w:abstractNumId w:val="42"/>
  </w:num>
  <w:num w:numId="46">
    <w:abstractNumId w:val="17"/>
  </w:num>
  <w:num w:numId="47">
    <w:abstractNumId w:val="31"/>
  </w:num>
  <w:num w:numId="48">
    <w:abstractNumId w:val="44"/>
  </w:num>
  <w:num w:numId="49">
    <w:abstractNumId w:val="36"/>
  </w:num>
  <w:num w:numId="50">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6" w:nlCheck="1" w:checkStyle="0"/>
  <w:activeWritingStyle w:appName="MSWord" w:lang="es-MX"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fr-BE" w:vendorID="64" w:dllVersion="6" w:nlCheck="1" w:checkStyle="0"/>
  <w:activeWritingStyle w:appName="MSWord" w:lang="es-BO" w:vendorID="64" w:dllVersion="6" w:nlCheck="1" w:checkStyle="0"/>
  <w:activeWritingStyle w:appName="MSWord" w:lang="es-CL" w:vendorID="64" w:dllVersion="6" w:nlCheck="1" w:checkStyle="0"/>
  <w:activeWritingStyle w:appName="MSWord" w:lang="en-SG" w:vendorID="64" w:dllVersion="6"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102E"/>
    <w:rsid w:val="000000B6"/>
    <w:rsid w:val="00000C24"/>
    <w:rsid w:val="00001528"/>
    <w:rsid w:val="00001A3C"/>
    <w:rsid w:val="00001B79"/>
    <w:rsid w:val="00002019"/>
    <w:rsid w:val="00002842"/>
    <w:rsid w:val="00002DE9"/>
    <w:rsid w:val="000040BB"/>
    <w:rsid w:val="00004294"/>
    <w:rsid w:val="000052E8"/>
    <w:rsid w:val="000058C3"/>
    <w:rsid w:val="000062BB"/>
    <w:rsid w:val="00006A55"/>
    <w:rsid w:val="00006B50"/>
    <w:rsid w:val="00006FDF"/>
    <w:rsid w:val="0000780A"/>
    <w:rsid w:val="00007838"/>
    <w:rsid w:val="00007839"/>
    <w:rsid w:val="00007B63"/>
    <w:rsid w:val="00010F96"/>
    <w:rsid w:val="0001181C"/>
    <w:rsid w:val="00011D96"/>
    <w:rsid w:val="00011DD0"/>
    <w:rsid w:val="00011F3B"/>
    <w:rsid w:val="0001208F"/>
    <w:rsid w:val="00012246"/>
    <w:rsid w:val="00012DC4"/>
    <w:rsid w:val="00012DEC"/>
    <w:rsid w:val="000131A1"/>
    <w:rsid w:val="0001400F"/>
    <w:rsid w:val="0001408E"/>
    <w:rsid w:val="00015156"/>
    <w:rsid w:val="0001525D"/>
    <w:rsid w:val="000154F4"/>
    <w:rsid w:val="00015667"/>
    <w:rsid w:val="0001578D"/>
    <w:rsid w:val="000157C6"/>
    <w:rsid w:val="00015EC5"/>
    <w:rsid w:val="00016656"/>
    <w:rsid w:val="00016836"/>
    <w:rsid w:val="00020208"/>
    <w:rsid w:val="00020A34"/>
    <w:rsid w:val="000210D9"/>
    <w:rsid w:val="000212B9"/>
    <w:rsid w:val="000214FC"/>
    <w:rsid w:val="00022844"/>
    <w:rsid w:val="00022CE9"/>
    <w:rsid w:val="00023906"/>
    <w:rsid w:val="00023C03"/>
    <w:rsid w:val="00023C7B"/>
    <w:rsid w:val="00023F37"/>
    <w:rsid w:val="000254E2"/>
    <w:rsid w:val="0002564E"/>
    <w:rsid w:val="00025DDD"/>
    <w:rsid w:val="00025EA4"/>
    <w:rsid w:val="00026423"/>
    <w:rsid w:val="00026FF6"/>
    <w:rsid w:val="00030B91"/>
    <w:rsid w:val="0003122A"/>
    <w:rsid w:val="00031506"/>
    <w:rsid w:val="000327A8"/>
    <w:rsid w:val="00032C09"/>
    <w:rsid w:val="00032C7C"/>
    <w:rsid w:val="00033C10"/>
    <w:rsid w:val="00033E9C"/>
    <w:rsid w:val="00034B25"/>
    <w:rsid w:val="0003503E"/>
    <w:rsid w:val="00035087"/>
    <w:rsid w:val="00035CA1"/>
    <w:rsid w:val="00036228"/>
    <w:rsid w:val="00040956"/>
    <w:rsid w:val="000409BC"/>
    <w:rsid w:val="000425E5"/>
    <w:rsid w:val="00042680"/>
    <w:rsid w:val="0004380E"/>
    <w:rsid w:val="000439E4"/>
    <w:rsid w:val="00043A27"/>
    <w:rsid w:val="00043EB7"/>
    <w:rsid w:val="00043F60"/>
    <w:rsid w:val="000444F9"/>
    <w:rsid w:val="000459D1"/>
    <w:rsid w:val="00045A19"/>
    <w:rsid w:val="00046273"/>
    <w:rsid w:val="000467D6"/>
    <w:rsid w:val="000474D6"/>
    <w:rsid w:val="00047CB1"/>
    <w:rsid w:val="0005034A"/>
    <w:rsid w:val="0005064E"/>
    <w:rsid w:val="0005083E"/>
    <w:rsid w:val="00050AE8"/>
    <w:rsid w:val="00050E90"/>
    <w:rsid w:val="00051000"/>
    <w:rsid w:val="00051078"/>
    <w:rsid w:val="000514E2"/>
    <w:rsid w:val="00051878"/>
    <w:rsid w:val="00051F2C"/>
    <w:rsid w:val="000524D4"/>
    <w:rsid w:val="0005289E"/>
    <w:rsid w:val="0005399E"/>
    <w:rsid w:val="00053C55"/>
    <w:rsid w:val="00053D2A"/>
    <w:rsid w:val="00053D75"/>
    <w:rsid w:val="00053D8C"/>
    <w:rsid w:val="00053DCC"/>
    <w:rsid w:val="00053F87"/>
    <w:rsid w:val="00054221"/>
    <w:rsid w:val="00054579"/>
    <w:rsid w:val="00054682"/>
    <w:rsid w:val="00054709"/>
    <w:rsid w:val="00054989"/>
    <w:rsid w:val="00054A08"/>
    <w:rsid w:val="00054B17"/>
    <w:rsid w:val="00054DD6"/>
    <w:rsid w:val="0005519D"/>
    <w:rsid w:val="000551D9"/>
    <w:rsid w:val="00055496"/>
    <w:rsid w:val="00055548"/>
    <w:rsid w:val="0005590F"/>
    <w:rsid w:val="000560B3"/>
    <w:rsid w:val="0005627A"/>
    <w:rsid w:val="00056712"/>
    <w:rsid w:val="0005698C"/>
    <w:rsid w:val="00056DAB"/>
    <w:rsid w:val="0005709B"/>
    <w:rsid w:val="00057BC4"/>
    <w:rsid w:val="00057CD2"/>
    <w:rsid w:val="0006007C"/>
    <w:rsid w:val="00060FF4"/>
    <w:rsid w:val="0006139D"/>
    <w:rsid w:val="00061999"/>
    <w:rsid w:val="00061A06"/>
    <w:rsid w:val="00061C41"/>
    <w:rsid w:val="00062025"/>
    <w:rsid w:val="000621C1"/>
    <w:rsid w:val="00062837"/>
    <w:rsid w:val="000629AB"/>
    <w:rsid w:val="00063706"/>
    <w:rsid w:val="000637F3"/>
    <w:rsid w:val="00064034"/>
    <w:rsid w:val="00064365"/>
    <w:rsid w:val="0006496C"/>
    <w:rsid w:val="00064FE5"/>
    <w:rsid w:val="000655CB"/>
    <w:rsid w:val="000658AD"/>
    <w:rsid w:val="00065986"/>
    <w:rsid w:val="00065FAF"/>
    <w:rsid w:val="00067C8A"/>
    <w:rsid w:val="0007006B"/>
    <w:rsid w:val="000701D9"/>
    <w:rsid w:val="0007053C"/>
    <w:rsid w:val="00070812"/>
    <w:rsid w:val="00070C41"/>
    <w:rsid w:val="00071687"/>
    <w:rsid w:val="00071BE3"/>
    <w:rsid w:val="00071DB4"/>
    <w:rsid w:val="00072093"/>
    <w:rsid w:val="000722B9"/>
    <w:rsid w:val="000726C4"/>
    <w:rsid w:val="00072F2C"/>
    <w:rsid w:val="0007372A"/>
    <w:rsid w:val="00075218"/>
    <w:rsid w:val="0007566E"/>
    <w:rsid w:val="000767EE"/>
    <w:rsid w:val="00076D61"/>
    <w:rsid w:val="000770C8"/>
    <w:rsid w:val="00077444"/>
    <w:rsid w:val="0007748B"/>
    <w:rsid w:val="00080084"/>
    <w:rsid w:val="0008030D"/>
    <w:rsid w:val="00080E6A"/>
    <w:rsid w:val="00081B65"/>
    <w:rsid w:val="00081E07"/>
    <w:rsid w:val="000824ED"/>
    <w:rsid w:val="000832C1"/>
    <w:rsid w:val="0008384F"/>
    <w:rsid w:val="00084C01"/>
    <w:rsid w:val="00084CEB"/>
    <w:rsid w:val="0008549E"/>
    <w:rsid w:val="000856FC"/>
    <w:rsid w:val="000869FE"/>
    <w:rsid w:val="00087161"/>
    <w:rsid w:val="000879CF"/>
    <w:rsid w:val="00087A33"/>
    <w:rsid w:val="00087CFF"/>
    <w:rsid w:val="00090797"/>
    <w:rsid w:val="00090928"/>
    <w:rsid w:val="0009153B"/>
    <w:rsid w:val="0009167D"/>
    <w:rsid w:val="00091BB7"/>
    <w:rsid w:val="00091BD2"/>
    <w:rsid w:val="00092842"/>
    <w:rsid w:val="00092E75"/>
    <w:rsid w:val="00092FCB"/>
    <w:rsid w:val="00092FDC"/>
    <w:rsid w:val="000933A1"/>
    <w:rsid w:val="000934B7"/>
    <w:rsid w:val="00093665"/>
    <w:rsid w:val="000939FA"/>
    <w:rsid w:val="00093B24"/>
    <w:rsid w:val="00093E16"/>
    <w:rsid w:val="00093E4F"/>
    <w:rsid w:val="00094943"/>
    <w:rsid w:val="00094B0C"/>
    <w:rsid w:val="00094CA1"/>
    <w:rsid w:val="000956A6"/>
    <w:rsid w:val="00095DAF"/>
    <w:rsid w:val="00095F3A"/>
    <w:rsid w:val="00096171"/>
    <w:rsid w:val="00096AE2"/>
    <w:rsid w:val="00096C2D"/>
    <w:rsid w:val="00097BCD"/>
    <w:rsid w:val="00097C1D"/>
    <w:rsid w:val="00097C71"/>
    <w:rsid w:val="000A0493"/>
    <w:rsid w:val="000A0AF4"/>
    <w:rsid w:val="000A13E4"/>
    <w:rsid w:val="000A20DB"/>
    <w:rsid w:val="000A2304"/>
    <w:rsid w:val="000A25A7"/>
    <w:rsid w:val="000A2797"/>
    <w:rsid w:val="000A2EEC"/>
    <w:rsid w:val="000A39CC"/>
    <w:rsid w:val="000A3C12"/>
    <w:rsid w:val="000A4378"/>
    <w:rsid w:val="000A45B2"/>
    <w:rsid w:val="000A49E9"/>
    <w:rsid w:val="000A4C08"/>
    <w:rsid w:val="000A53B8"/>
    <w:rsid w:val="000A5661"/>
    <w:rsid w:val="000A5DBA"/>
    <w:rsid w:val="000A64F8"/>
    <w:rsid w:val="000A65C9"/>
    <w:rsid w:val="000A6768"/>
    <w:rsid w:val="000A6CCA"/>
    <w:rsid w:val="000A7157"/>
    <w:rsid w:val="000A7427"/>
    <w:rsid w:val="000A7680"/>
    <w:rsid w:val="000A7DAB"/>
    <w:rsid w:val="000A7E2C"/>
    <w:rsid w:val="000B021A"/>
    <w:rsid w:val="000B058D"/>
    <w:rsid w:val="000B16BA"/>
    <w:rsid w:val="000B2270"/>
    <w:rsid w:val="000B248F"/>
    <w:rsid w:val="000B2655"/>
    <w:rsid w:val="000B2B3F"/>
    <w:rsid w:val="000B2D6D"/>
    <w:rsid w:val="000B364E"/>
    <w:rsid w:val="000B369A"/>
    <w:rsid w:val="000B449A"/>
    <w:rsid w:val="000B473C"/>
    <w:rsid w:val="000B48D0"/>
    <w:rsid w:val="000B4BA7"/>
    <w:rsid w:val="000B56DB"/>
    <w:rsid w:val="000B5738"/>
    <w:rsid w:val="000B5761"/>
    <w:rsid w:val="000B5B3B"/>
    <w:rsid w:val="000B5E60"/>
    <w:rsid w:val="000B61B0"/>
    <w:rsid w:val="000B624E"/>
    <w:rsid w:val="000B64C7"/>
    <w:rsid w:val="000B6CA7"/>
    <w:rsid w:val="000B75C4"/>
    <w:rsid w:val="000B7675"/>
    <w:rsid w:val="000B7E96"/>
    <w:rsid w:val="000C01B3"/>
    <w:rsid w:val="000C02CD"/>
    <w:rsid w:val="000C0D65"/>
    <w:rsid w:val="000C17C8"/>
    <w:rsid w:val="000C2381"/>
    <w:rsid w:val="000C2725"/>
    <w:rsid w:val="000C2B1F"/>
    <w:rsid w:val="000C30D4"/>
    <w:rsid w:val="000C3361"/>
    <w:rsid w:val="000C3458"/>
    <w:rsid w:val="000C36B4"/>
    <w:rsid w:val="000C3D60"/>
    <w:rsid w:val="000C3F20"/>
    <w:rsid w:val="000C4277"/>
    <w:rsid w:val="000C429D"/>
    <w:rsid w:val="000C48AD"/>
    <w:rsid w:val="000C4AD5"/>
    <w:rsid w:val="000C4C68"/>
    <w:rsid w:val="000C58CC"/>
    <w:rsid w:val="000C5C23"/>
    <w:rsid w:val="000C6638"/>
    <w:rsid w:val="000C698B"/>
    <w:rsid w:val="000C6E03"/>
    <w:rsid w:val="000C7F5B"/>
    <w:rsid w:val="000D13FC"/>
    <w:rsid w:val="000D1437"/>
    <w:rsid w:val="000D2050"/>
    <w:rsid w:val="000D2155"/>
    <w:rsid w:val="000D2243"/>
    <w:rsid w:val="000D35B3"/>
    <w:rsid w:val="000D42A4"/>
    <w:rsid w:val="000D43E1"/>
    <w:rsid w:val="000D46E5"/>
    <w:rsid w:val="000D5054"/>
    <w:rsid w:val="000D542A"/>
    <w:rsid w:val="000D5B48"/>
    <w:rsid w:val="000D5D06"/>
    <w:rsid w:val="000D5F6A"/>
    <w:rsid w:val="000D6480"/>
    <w:rsid w:val="000D6E6B"/>
    <w:rsid w:val="000E06C4"/>
    <w:rsid w:val="000E0824"/>
    <w:rsid w:val="000E085E"/>
    <w:rsid w:val="000E1286"/>
    <w:rsid w:val="000E1637"/>
    <w:rsid w:val="000E1A25"/>
    <w:rsid w:val="000E1EB2"/>
    <w:rsid w:val="000E203E"/>
    <w:rsid w:val="000E275C"/>
    <w:rsid w:val="000E2C98"/>
    <w:rsid w:val="000E2F13"/>
    <w:rsid w:val="000E3EC3"/>
    <w:rsid w:val="000E4AE8"/>
    <w:rsid w:val="000E4D1E"/>
    <w:rsid w:val="000E4DBB"/>
    <w:rsid w:val="000E5371"/>
    <w:rsid w:val="000E55F4"/>
    <w:rsid w:val="000E6B51"/>
    <w:rsid w:val="000E7ADB"/>
    <w:rsid w:val="000E7BF4"/>
    <w:rsid w:val="000E7C85"/>
    <w:rsid w:val="000F0A79"/>
    <w:rsid w:val="000F0D11"/>
    <w:rsid w:val="000F1822"/>
    <w:rsid w:val="000F1B41"/>
    <w:rsid w:val="000F1B8A"/>
    <w:rsid w:val="000F2301"/>
    <w:rsid w:val="000F2C1B"/>
    <w:rsid w:val="000F3012"/>
    <w:rsid w:val="000F318A"/>
    <w:rsid w:val="000F32D6"/>
    <w:rsid w:val="000F3484"/>
    <w:rsid w:val="000F3597"/>
    <w:rsid w:val="000F38A3"/>
    <w:rsid w:val="000F3D96"/>
    <w:rsid w:val="000F4284"/>
    <w:rsid w:val="000F54D5"/>
    <w:rsid w:val="000F5707"/>
    <w:rsid w:val="000F572A"/>
    <w:rsid w:val="000F5775"/>
    <w:rsid w:val="000F598B"/>
    <w:rsid w:val="000F5EB4"/>
    <w:rsid w:val="000F63A3"/>
    <w:rsid w:val="000F70AD"/>
    <w:rsid w:val="000F7300"/>
    <w:rsid w:val="000F7C86"/>
    <w:rsid w:val="0010105B"/>
    <w:rsid w:val="001013E7"/>
    <w:rsid w:val="00101440"/>
    <w:rsid w:val="0010186C"/>
    <w:rsid w:val="00101D28"/>
    <w:rsid w:val="00101EBF"/>
    <w:rsid w:val="0010237E"/>
    <w:rsid w:val="00102F4D"/>
    <w:rsid w:val="0010383C"/>
    <w:rsid w:val="00103B8F"/>
    <w:rsid w:val="00103FC2"/>
    <w:rsid w:val="001049E7"/>
    <w:rsid w:val="00104CBA"/>
    <w:rsid w:val="0010557B"/>
    <w:rsid w:val="00105C84"/>
    <w:rsid w:val="0010636D"/>
    <w:rsid w:val="001063BB"/>
    <w:rsid w:val="00106A04"/>
    <w:rsid w:val="00106BB7"/>
    <w:rsid w:val="0010736C"/>
    <w:rsid w:val="001076A3"/>
    <w:rsid w:val="00110BA0"/>
    <w:rsid w:val="00110FDC"/>
    <w:rsid w:val="00111B5F"/>
    <w:rsid w:val="00111BC3"/>
    <w:rsid w:val="00111F42"/>
    <w:rsid w:val="001124F3"/>
    <w:rsid w:val="00112A75"/>
    <w:rsid w:val="0011391E"/>
    <w:rsid w:val="00113D45"/>
    <w:rsid w:val="001144E2"/>
    <w:rsid w:val="0011467D"/>
    <w:rsid w:val="0011479D"/>
    <w:rsid w:val="00114939"/>
    <w:rsid w:val="0011540B"/>
    <w:rsid w:val="001156F6"/>
    <w:rsid w:val="00115794"/>
    <w:rsid w:val="001164D6"/>
    <w:rsid w:val="001165BC"/>
    <w:rsid w:val="00116A4B"/>
    <w:rsid w:val="00116D9A"/>
    <w:rsid w:val="00116FE2"/>
    <w:rsid w:val="00117C97"/>
    <w:rsid w:val="00120AF4"/>
    <w:rsid w:val="00120D86"/>
    <w:rsid w:val="0012182F"/>
    <w:rsid w:val="00121F8C"/>
    <w:rsid w:val="001224B4"/>
    <w:rsid w:val="0012306A"/>
    <w:rsid w:val="0012372E"/>
    <w:rsid w:val="00124A83"/>
    <w:rsid w:val="00125836"/>
    <w:rsid w:val="0012598A"/>
    <w:rsid w:val="00126B4F"/>
    <w:rsid w:val="00126CCC"/>
    <w:rsid w:val="00126D5D"/>
    <w:rsid w:val="0012756C"/>
    <w:rsid w:val="0012765A"/>
    <w:rsid w:val="00127FE3"/>
    <w:rsid w:val="00127FF4"/>
    <w:rsid w:val="00130A55"/>
    <w:rsid w:val="00130E6C"/>
    <w:rsid w:val="001314E1"/>
    <w:rsid w:val="00131536"/>
    <w:rsid w:val="00131787"/>
    <w:rsid w:val="001323D3"/>
    <w:rsid w:val="001337C5"/>
    <w:rsid w:val="00133B30"/>
    <w:rsid w:val="00134042"/>
    <w:rsid w:val="00135222"/>
    <w:rsid w:val="00135D51"/>
    <w:rsid w:val="00135E61"/>
    <w:rsid w:val="00136164"/>
    <w:rsid w:val="00136AE0"/>
    <w:rsid w:val="00136BF7"/>
    <w:rsid w:val="001372C8"/>
    <w:rsid w:val="00137373"/>
    <w:rsid w:val="00137432"/>
    <w:rsid w:val="00137475"/>
    <w:rsid w:val="00137E27"/>
    <w:rsid w:val="00140B68"/>
    <w:rsid w:val="00140CC7"/>
    <w:rsid w:val="001415CE"/>
    <w:rsid w:val="001420AF"/>
    <w:rsid w:val="00142249"/>
    <w:rsid w:val="0014253A"/>
    <w:rsid w:val="00142AB4"/>
    <w:rsid w:val="00142D33"/>
    <w:rsid w:val="00142E30"/>
    <w:rsid w:val="00144148"/>
    <w:rsid w:val="001444AB"/>
    <w:rsid w:val="0014472D"/>
    <w:rsid w:val="00144845"/>
    <w:rsid w:val="001448C7"/>
    <w:rsid w:val="001448C9"/>
    <w:rsid w:val="00144C55"/>
    <w:rsid w:val="00144F04"/>
    <w:rsid w:val="0014500C"/>
    <w:rsid w:val="00145B3D"/>
    <w:rsid w:val="00145D71"/>
    <w:rsid w:val="00145D99"/>
    <w:rsid w:val="001460B6"/>
    <w:rsid w:val="00146221"/>
    <w:rsid w:val="0014631B"/>
    <w:rsid w:val="001468C4"/>
    <w:rsid w:val="00147230"/>
    <w:rsid w:val="0014747E"/>
    <w:rsid w:val="00147CF0"/>
    <w:rsid w:val="00147D53"/>
    <w:rsid w:val="00147E36"/>
    <w:rsid w:val="00150406"/>
    <w:rsid w:val="0015209D"/>
    <w:rsid w:val="0015234C"/>
    <w:rsid w:val="001526AA"/>
    <w:rsid w:val="00152D20"/>
    <w:rsid w:val="00153466"/>
    <w:rsid w:val="00153C60"/>
    <w:rsid w:val="00154B2A"/>
    <w:rsid w:val="00154C78"/>
    <w:rsid w:val="00154DA6"/>
    <w:rsid w:val="00154EBE"/>
    <w:rsid w:val="001557E3"/>
    <w:rsid w:val="00156B12"/>
    <w:rsid w:val="00156BCE"/>
    <w:rsid w:val="00156D0C"/>
    <w:rsid w:val="00157157"/>
    <w:rsid w:val="00157916"/>
    <w:rsid w:val="00157A51"/>
    <w:rsid w:val="00157CBE"/>
    <w:rsid w:val="001600CB"/>
    <w:rsid w:val="00160300"/>
    <w:rsid w:val="00160B4F"/>
    <w:rsid w:val="00160C43"/>
    <w:rsid w:val="0016186E"/>
    <w:rsid w:val="001620C0"/>
    <w:rsid w:val="00163AA3"/>
    <w:rsid w:val="001640CB"/>
    <w:rsid w:val="0016413B"/>
    <w:rsid w:val="00164713"/>
    <w:rsid w:val="00164DA9"/>
    <w:rsid w:val="0016546D"/>
    <w:rsid w:val="00165617"/>
    <w:rsid w:val="001657C5"/>
    <w:rsid w:val="00165BE3"/>
    <w:rsid w:val="0016629A"/>
    <w:rsid w:val="001662C4"/>
    <w:rsid w:val="00166B00"/>
    <w:rsid w:val="00167900"/>
    <w:rsid w:val="0016790B"/>
    <w:rsid w:val="001704FA"/>
    <w:rsid w:val="00170EA1"/>
    <w:rsid w:val="00171205"/>
    <w:rsid w:val="00171444"/>
    <w:rsid w:val="00172230"/>
    <w:rsid w:val="00172870"/>
    <w:rsid w:val="00172A50"/>
    <w:rsid w:val="00172E34"/>
    <w:rsid w:val="00173162"/>
    <w:rsid w:val="0017359F"/>
    <w:rsid w:val="001739CB"/>
    <w:rsid w:val="00173D80"/>
    <w:rsid w:val="00173E61"/>
    <w:rsid w:val="001744EB"/>
    <w:rsid w:val="0017454F"/>
    <w:rsid w:val="001745B4"/>
    <w:rsid w:val="00175C49"/>
    <w:rsid w:val="00176261"/>
    <w:rsid w:val="0017655F"/>
    <w:rsid w:val="0017662E"/>
    <w:rsid w:val="0017670D"/>
    <w:rsid w:val="00176889"/>
    <w:rsid w:val="00176938"/>
    <w:rsid w:val="001771AA"/>
    <w:rsid w:val="00177218"/>
    <w:rsid w:val="001773CB"/>
    <w:rsid w:val="001775FA"/>
    <w:rsid w:val="001776FB"/>
    <w:rsid w:val="0017772A"/>
    <w:rsid w:val="00177B24"/>
    <w:rsid w:val="00177E3B"/>
    <w:rsid w:val="00180512"/>
    <w:rsid w:val="00180546"/>
    <w:rsid w:val="0018180E"/>
    <w:rsid w:val="001823CE"/>
    <w:rsid w:val="00182448"/>
    <w:rsid w:val="001825A7"/>
    <w:rsid w:val="00182B8C"/>
    <w:rsid w:val="0018305E"/>
    <w:rsid w:val="00183577"/>
    <w:rsid w:val="00183CED"/>
    <w:rsid w:val="001845DF"/>
    <w:rsid w:val="0018489E"/>
    <w:rsid w:val="001857FC"/>
    <w:rsid w:val="00186309"/>
    <w:rsid w:val="00186520"/>
    <w:rsid w:val="00187198"/>
    <w:rsid w:val="00187435"/>
    <w:rsid w:val="00187D72"/>
    <w:rsid w:val="0019050A"/>
    <w:rsid w:val="00190D90"/>
    <w:rsid w:val="00191951"/>
    <w:rsid w:val="00191AFF"/>
    <w:rsid w:val="00192131"/>
    <w:rsid w:val="00192323"/>
    <w:rsid w:val="00192796"/>
    <w:rsid w:val="00193859"/>
    <w:rsid w:val="00194D73"/>
    <w:rsid w:val="00194D98"/>
    <w:rsid w:val="00194DC9"/>
    <w:rsid w:val="0019514B"/>
    <w:rsid w:val="001956C1"/>
    <w:rsid w:val="00195710"/>
    <w:rsid w:val="00196A8B"/>
    <w:rsid w:val="00196CAF"/>
    <w:rsid w:val="00196E69"/>
    <w:rsid w:val="0019741D"/>
    <w:rsid w:val="00197F42"/>
    <w:rsid w:val="001A013F"/>
    <w:rsid w:val="001A03D3"/>
    <w:rsid w:val="001A064B"/>
    <w:rsid w:val="001A0835"/>
    <w:rsid w:val="001A0E4E"/>
    <w:rsid w:val="001A1F0B"/>
    <w:rsid w:val="001A204D"/>
    <w:rsid w:val="001A2401"/>
    <w:rsid w:val="001A24F4"/>
    <w:rsid w:val="001A25D2"/>
    <w:rsid w:val="001A2E02"/>
    <w:rsid w:val="001A2E92"/>
    <w:rsid w:val="001A396F"/>
    <w:rsid w:val="001A3B5F"/>
    <w:rsid w:val="001A3D2F"/>
    <w:rsid w:val="001A4CF8"/>
    <w:rsid w:val="001A4FF7"/>
    <w:rsid w:val="001A54CE"/>
    <w:rsid w:val="001A5753"/>
    <w:rsid w:val="001A57BC"/>
    <w:rsid w:val="001A5C68"/>
    <w:rsid w:val="001A6438"/>
    <w:rsid w:val="001A6DDB"/>
    <w:rsid w:val="001A6E0F"/>
    <w:rsid w:val="001A6F30"/>
    <w:rsid w:val="001A70DC"/>
    <w:rsid w:val="001A721D"/>
    <w:rsid w:val="001A74A1"/>
    <w:rsid w:val="001A74D0"/>
    <w:rsid w:val="001A7B9C"/>
    <w:rsid w:val="001B098E"/>
    <w:rsid w:val="001B0BA3"/>
    <w:rsid w:val="001B1044"/>
    <w:rsid w:val="001B104C"/>
    <w:rsid w:val="001B10DF"/>
    <w:rsid w:val="001B1977"/>
    <w:rsid w:val="001B2261"/>
    <w:rsid w:val="001B2409"/>
    <w:rsid w:val="001B2737"/>
    <w:rsid w:val="001B283C"/>
    <w:rsid w:val="001B2FAC"/>
    <w:rsid w:val="001B2FF9"/>
    <w:rsid w:val="001B302F"/>
    <w:rsid w:val="001B3509"/>
    <w:rsid w:val="001B4037"/>
    <w:rsid w:val="001B5E76"/>
    <w:rsid w:val="001B614C"/>
    <w:rsid w:val="001B6233"/>
    <w:rsid w:val="001B6340"/>
    <w:rsid w:val="001B6445"/>
    <w:rsid w:val="001B6BBD"/>
    <w:rsid w:val="001B7CC4"/>
    <w:rsid w:val="001C06FA"/>
    <w:rsid w:val="001C135E"/>
    <w:rsid w:val="001C1D58"/>
    <w:rsid w:val="001C2135"/>
    <w:rsid w:val="001C22F9"/>
    <w:rsid w:val="001C2443"/>
    <w:rsid w:val="001C2794"/>
    <w:rsid w:val="001C2DD0"/>
    <w:rsid w:val="001C37AF"/>
    <w:rsid w:val="001C3CA4"/>
    <w:rsid w:val="001C4921"/>
    <w:rsid w:val="001C57C7"/>
    <w:rsid w:val="001C5D34"/>
    <w:rsid w:val="001C618E"/>
    <w:rsid w:val="001C65F3"/>
    <w:rsid w:val="001C6665"/>
    <w:rsid w:val="001C6941"/>
    <w:rsid w:val="001C7940"/>
    <w:rsid w:val="001D0B03"/>
    <w:rsid w:val="001D0ED2"/>
    <w:rsid w:val="001D1770"/>
    <w:rsid w:val="001D17E9"/>
    <w:rsid w:val="001D1879"/>
    <w:rsid w:val="001D1C32"/>
    <w:rsid w:val="001D1DAE"/>
    <w:rsid w:val="001D26F1"/>
    <w:rsid w:val="001D291A"/>
    <w:rsid w:val="001D305B"/>
    <w:rsid w:val="001D3B30"/>
    <w:rsid w:val="001D4327"/>
    <w:rsid w:val="001D4450"/>
    <w:rsid w:val="001D4B8C"/>
    <w:rsid w:val="001D6075"/>
    <w:rsid w:val="001D6A74"/>
    <w:rsid w:val="001D6D43"/>
    <w:rsid w:val="001D6F49"/>
    <w:rsid w:val="001D6FDB"/>
    <w:rsid w:val="001D73CB"/>
    <w:rsid w:val="001D77FA"/>
    <w:rsid w:val="001D7878"/>
    <w:rsid w:val="001D790E"/>
    <w:rsid w:val="001E0371"/>
    <w:rsid w:val="001E0AF0"/>
    <w:rsid w:val="001E0BFE"/>
    <w:rsid w:val="001E0D68"/>
    <w:rsid w:val="001E0FDC"/>
    <w:rsid w:val="001E1173"/>
    <w:rsid w:val="001E1296"/>
    <w:rsid w:val="001E1884"/>
    <w:rsid w:val="001E1888"/>
    <w:rsid w:val="001E1C9F"/>
    <w:rsid w:val="001E22D3"/>
    <w:rsid w:val="001E25AE"/>
    <w:rsid w:val="001E29A1"/>
    <w:rsid w:val="001E3A2A"/>
    <w:rsid w:val="001E3E40"/>
    <w:rsid w:val="001E413D"/>
    <w:rsid w:val="001E43BC"/>
    <w:rsid w:val="001E4805"/>
    <w:rsid w:val="001E533D"/>
    <w:rsid w:val="001E5733"/>
    <w:rsid w:val="001E606E"/>
    <w:rsid w:val="001E6373"/>
    <w:rsid w:val="001E705B"/>
    <w:rsid w:val="001E75F4"/>
    <w:rsid w:val="001E76F7"/>
    <w:rsid w:val="001E77B4"/>
    <w:rsid w:val="001E79F7"/>
    <w:rsid w:val="001E7BAC"/>
    <w:rsid w:val="001E7C62"/>
    <w:rsid w:val="001F030E"/>
    <w:rsid w:val="001F037B"/>
    <w:rsid w:val="001F03EA"/>
    <w:rsid w:val="001F087D"/>
    <w:rsid w:val="001F117D"/>
    <w:rsid w:val="001F1969"/>
    <w:rsid w:val="001F1B79"/>
    <w:rsid w:val="001F1DD5"/>
    <w:rsid w:val="001F1E38"/>
    <w:rsid w:val="001F207D"/>
    <w:rsid w:val="001F232A"/>
    <w:rsid w:val="001F238F"/>
    <w:rsid w:val="001F24C3"/>
    <w:rsid w:val="001F2CF5"/>
    <w:rsid w:val="001F32EE"/>
    <w:rsid w:val="001F3C5E"/>
    <w:rsid w:val="001F3FC9"/>
    <w:rsid w:val="001F52F6"/>
    <w:rsid w:val="001F5B70"/>
    <w:rsid w:val="001F64C7"/>
    <w:rsid w:val="001F6834"/>
    <w:rsid w:val="001F6DE4"/>
    <w:rsid w:val="001F6F07"/>
    <w:rsid w:val="002017A7"/>
    <w:rsid w:val="00202089"/>
    <w:rsid w:val="002022D8"/>
    <w:rsid w:val="00202397"/>
    <w:rsid w:val="00202466"/>
    <w:rsid w:val="002025AA"/>
    <w:rsid w:val="002025C9"/>
    <w:rsid w:val="00202794"/>
    <w:rsid w:val="00203808"/>
    <w:rsid w:val="002046B5"/>
    <w:rsid w:val="002047A1"/>
    <w:rsid w:val="002048C8"/>
    <w:rsid w:val="00204901"/>
    <w:rsid w:val="00204A71"/>
    <w:rsid w:val="002052EF"/>
    <w:rsid w:val="00206171"/>
    <w:rsid w:val="00206238"/>
    <w:rsid w:val="00206378"/>
    <w:rsid w:val="0020663B"/>
    <w:rsid w:val="00206CD7"/>
    <w:rsid w:val="00207467"/>
    <w:rsid w:val="002074EF"/>
    <w:rsid w:val="002075AE"/>
    <w:rsid w:val="00210057"/>
    <w:rsid w:val="002100E7"/>
    <w:rsid w:val="00210261"/>
    <w:rsid w:val="002102E0"/>
    <w:rsid w:val="0021037D"/>
    <w:rsid w:val="00210B44"/>
    <w:rsid w:val="00210C1D"/>
    <w:rsid w:val="00211059"/>
    <w:rsid w:val="00212272"/>
    <w:rsid w:val="002123FE"/>
    <w:rsid w:val="002126C5"/>
    <w:rsid w:val="00212857"/>
    <w:rsid w:val="00212A3B"/>
    <w:rsid w:val="00213156"/>
    <w:rsid w:val="002134CA"/>
    <w:rsid w:val="00213D21"/>
    <w:rsid w:val="00215639"/>
    <w:rsid w:val="00215776"/>
    <w:rsid w:val="00215800"/>
    <w:rsid w:val="00215DD4"/>
    <w:rsid w:val="00215F82"/>
    <w:rsid w:val="002160DC"/>
    <w:rsid w:val="002163C4"/>
    <w:rsid w:val="00216897"/>
    <w:rsid w:val="0021719F"/>
    <w:rsid w:val="002171DF"/>
    <w:rsid w:val="00217503"/>
    <w:rsid w:val="00217684"/>
    <w:rsid w:val="00217C56"/>
    <w:rsid w:val="00217EC9"/>
    <w:rsid w:val="00220D6C"/>
    <w:rsid w:val="00220E55"/>
    <w:rsid w:val="0022107F"/>
    <w:rsid w:val="0022110A"/>
    <w:rsid w:val="00221617"/>
    <w:rsid w:val="0022201E"/>
    <w:rsid w:val="00223012"/>
    <w:rsid w:val="002232CF"/>
    <w:rsid w:val="00224452"/>
    <w:rsid w:val="00224D0A"/>
    <w:rsid w:val="00225074"/>
    <w:rsid w:val="00225AEC"/>
    <w:rsid w:val="00225E29"/>
    <w:rsid w:val="00225FA7"/>
    <w:rsid w:val="002263C4"/>
    <w:rsid w:val="002264E2"/>
    <w:rsid w:val="00226F7B"/>
    <w:rsid w:val="002272BB"/>
    <w:rsid w:val="0022731F"/>
    <w:rsid w:val="0022767B"/>
    <w:rsid w:val="002278E8"/>
    <w:rsid w:val="00227965"/>
    <w:rsid w:val="00227B2D"/>
    <w:rsid w:val="00227DB1"/>
    <w:rsid w:val="00227F43"/>
    <w:rsid w:val="002311D4"/>
    <w:rsid w:val="0023132B"/>
    <w:rsid w:val="0023166C"/>
    <w:rsid w:val="00231A6C"/>
    <w:rsid w:val="002329D0"/>
    <w:rsid w:val="00233738"/>
    <w:rsid w:val="002338CA"/>
    <w:rsid w:val="002339F6"/>
    <w:rsid w:val="00233B48"/>
    <w:rsid w:val="00233D1E"/>
    <w:rsid w:val="002342CC"/>
    <w:rsid w:val="00234713"/>
    <w:rsid w:val="00234835"/>
    <w:rsid w:val="00235C93"/>
    <w:rsid w:val="00235F7E"/>
    <w:rsid w:val="002361A2"/>
    <w:rsid w:val="00236D33"/>
    <w:rsid w:val="00236DA3"/>
    <w:rsid w:val="00237482"/>
    <w:rsid w:val="002377C6"/>
    <w:rsid w:val="002377E3"/>
    <w:rsid w:val="0024029B"/>
    <w:rsid w:val="002402F9"/>
    <w:rsid w:val="00240626"/>
    <w:rsid w:val="00240664"/>
    <w:rsid w:val="0024132A"/>
    <w:rsid w:val="0024194F"/>
    <w:rsid w:val="00242916"/>
    <w:rsid w:val="00243001"/>
    <w:rsid w:val="002430AA"/>
    <w:rsid w:val="002433C8"/>
    <w:rsid w:val="00243D39"/>
    <w:rsid w:val="00244A68"/>
    <w:rsid w:val="00244C66"/>
    <w:rsid w:val="002450C3"/>
    <w:rsid w:val="0024563A"/>
    <w:rsid w:val="00245AA4"/>
    <w:rsid w:val="002461F8"/>
    <w:rsid w:val="002461FF"/>
    <w:rsid w:val="002500E1"/>
    <w:rsid w:val="0025020C"/>
    <w:rsid w:val="002504F6"/>
    <w:rsid w:val="00250979"/>
    <w:rsid w:val="00250A7C"/>
    <w:rsid w:val="002521C2"/>
    <w:rsid w:val="0025222F"/>
    <w:rsid w:val="002527BC"/>
    <w:rsid w:val="00252EE7"/>
    <w:rsid w:val="002530C1"/>
    <w:rsid w:val="00253595"/>
    <w:rsid w:val="00253813"/>
    <w:rsid w:val="00254030"/>
    <w:rsid w:val="0025419A"/>
    <w:rsid w:val="002542CA"/>
    <w:rsid w:val="0025448C"/>
    <w:rsid w:val="00254CA1"/>
    <w:rsid w:val="002551F9"/>
    <w:rsid w:val="00255CBA"/>
    <w:rsid w:val="002561FB"/>
    <w:rsid w:val="0025643D"/>
    <w:rsid w:val="0025656C"/>
    <w:rsid w:val="00256B4E"/>
    <w:rsid w:val="00256D4A"/>
    <w:rsid w:val="00256DDA"/>
    <w:rsid w:val="00257641"/>
    <w:rsid w:val="0025769B"/>
    <w:rsid w:val="00257F7E"/>
    <w:rsid w:val="0026031C"/>
    <w:rsid w:val="0026061E"/>
    <w:rsid w:val="00260E1A"/>
    <w:rsid w:val="00260FB0"/>
    <w:rsid w:val="00260FEB"/>
    <w:rsid w:val="002610B3"/>
    <w:rsid w:val="0026130B"/>
    <w:rsid w:val="002613A1"/>
    <w:rsid w:val="00261C07"/>
    <w:rsid w:val="00261FF2"/>
    <w:rsid w:val="00262C11"/>
    <w:rsid w:val="002635FE"/>
    <w:rsid w:val="002639C9"/>
    <w:rsid w:val="0026429F"/>
    <w:rsid w:val="00264C0D"/>
    <w:rsid w:val="002652AD"/>
    <w:rsid w:val="002652D5"/>
    <w:rsid w:val="00265422"/>
    <w:rsid w:val="002657EC"/>
    <w:rsid w:val="0026710C"/>
    <w:rsid w:val="002671FE"/>
    <w:rsid w:val="00267C9C"/>
    <w:rsid w:val="00270795"/>
    <w:rsid w:val="00270C11"/>
    <w:rsid w:val="00271220"/>
    <w:rsid w:val="002712B0"/>
    <w:rsid w:val="002718F6"/>
    <w:rsid w:val="00271BBD"/>
    <w:rsid w:val="00271D56"/>
    <w:rsid w:val="002724EF"/>
    <w:rsid w:val="0027280A"/>
    <w:rsid w:val="00272C1D"/>
    <w:rsid w:val="00272EBC"/>
    <w:rsid w:val="002733E6"/>
    <w:rsid w:val="00274A60"/>
    <w:rsid w:val="00274F90"/>
    <w:rsid w:val="0027578E"/>
    <w:rsid w:val="00275C0E"/>
    <w:rsid w:val="00275E66"/>
    <w:rsid w:val="0027626A"/>
    <w:rsid w:val="00276359"/>
    <w:rsid w:val="00276613"/>
    <w:rsid w:val="002767DB"/>
    <w:rsid w:val="00276B59"/>
    <w:rsid w:val="00276C29"/>
    <w:rsid w:val="00276D3B"/>
    <w:rsid w:val="00276F25"/>
    <w:rsid w:val="002773ED"/>
    <w:rsid w:val="0027748A"/>
    <w:rsid w:val="00277868"/>
    <w:rsid w:val="002801D0"/>
    <w:rsid w:val="00280739"/>
    <w:rsid w:val="00280F3E"/>
    <w:rsid w:val="002818A9"/>
    <w:rsid w:val="00282470"/>
    <w:rsid w:val="00283127"/>
    <w:rsid w:val="0028349A"/>
    <w:rsid w:val="00283977"/>
    <w:rsid w:val="00283B72"/>
    <w:rsid w:val="00283E4F"/>
    <w:rsid w:val="002847BA"/>
    <w:rsid w:val="002853B3"/>
    <w:rsid w:val="002854C2"/>
    <w:rsid w:val="002862FD"/>
    <w:rsid w:val="00287072"/>
    <w:rsid w:val="002871A4"/>
    <w:rsid w:val="00287285"/>
    <w:rsid w:val="002876F0"/>
    <w:rsid w:val="00287C25"/>
    <w:rsid w:val="00290A80"/>
    <w:rsid w:val="00290E25"/>
    <w:rsid w:val="00291616"/>
    <w:rsid w:val="00291E38"/>
    <w:rsid w:val="00291F5E"/>
    <w:rsid w:val="00292279"/>
    <w:rsid w:val="00292775"/>
    <w:rsid w:val="002928BB"/>
    <w:rsid w:val="002929D5"/>
    <w:rsid w:val="00292BEF"/>
    <w:rsid w:val="00292D6E"/>
    <w:rsid w:val="0029306A"/>
    <w:rsid w:val="00293862"/>
    <w:rsid w:val="002945B3"/>
    <w:rsid w:val="00294755"/>
    <w:rsid w:val="00295A44"/>
    <w:rsid w:val="0029643F"/>
    <w:rsid w:val="00296EE6"/>
    <w:rsid w:val="002974E3"/>
    <w:rsid w:val="00297AAC"/>
    <w:rsid w:val="00297BE3"/>
    <w:rsid w:val="00297C91"/>
    <w:rsid w:val="002A023A"/>
    <w:rsid w:val="002A06C7"/>
    <w:rsid w:val="002A0FBD"/>
    <w:rsid w:val="002A1025"/>
    <w:rsid w:val="002A148A"/>
    <w:rsid w:val="002A159B"/>
    <w:rsid w:val="002A17BC"/>
    <w:rsid w:val="002A1A60"/>
    <w:rsid w:val="002A1B8C"/>
    <w:rsid w:val="002A22A6"/>
    <w:rsid w:val="002A2DF0"/>
    <w:rsid w:val="002A345D"/>
    <w:rsid w:val="002A5E80"/>
    <w:rsid w:val="002A5FF3"/>
    <w:rsid w:val="002A6034"/>
    <w:rsid w:val="002A60AA"/>
    <w:rsid w:val="002A66B6"/>
    <w:rsid w:val="002A76E1"/>
    <w:rsid w:val="002A774D"/>
    <w:rsid w:val="002A7DEE"/>
    <w:rsid w:val="002B0202"/>
    <w:rsid w:val="002B0788"/>
    <w:rsid w:val="002B1A77"/>
    <w:rsid w:val="002B205C"/>
    <w:rsid w:val="002B23D9"/>
    <w:rsid w:val="002B32DA"/>
    <w:rsid w:val="002B3543"/>
    <w:rsid w:val="002B3566"/>
    <w:rsid w:val="002B3AA8"/>
    <w:rsid w:val="002B3DE9"/>
    <w:rsid w:val="002B40BC"/>
    <w:rsid w:val="002B4AF4"/>
    <w:rsid w:val="002B4D7C"/>
    <w:rsid w:val="002B4E5F"/>
    <w:rsid w:val="002B5948"/>
    <w:rsid w:val="002B5C99"/>
    <w:rsid w:val="002B5F21"/>
    <w:rsid w:val="002B64DC"/>
    <w:rsid w:val="002B6D41"/>
    <w:rsid w:val="002B6E6F"/>
    <w:rsid w:val="002B7782"/>
    <w:rsid w:val="002C0200"/>
    <w:rsid w:val="002C0EE9"/>
    <w:rsid w:val="002C1B90"/>
    <w:rsid w:val="002C20C3"/>
    <w:rsid w:val="002C229A"/>
    <w:rsid w:val="002C2F60"/>
    <w:rsid w:val="002C32F7"/>
    <w:rsid w:val="002C39A1"/>
    <w:rsid w:val="002C40DA"/>
    <w:rsid w:val="002C45F6"/>
    <w:rsid w:val="002C5114"/>
    <w:rsid w:val="002C5B1B"/>
    <w:rsid w:val="002C5C1C"/>
    <w:rsid w:val="002C5CF8"/>
    <w:rsid w:val="002C6382"/>
    <w:rsid w:val="002C6BB4"/>
    <w:rsid w:val="002C6D06"/>
    <w:rsid w:val="002C6D27"/>
    <w:rsid w:val="002C6FCF"/>
    <w:rsid w:val="002C76B6"/>
    <w:rsid w:val="002C7EB4"/>
    <w:rsid w:val="002D0A09"/>
    <w:rsid w:val="002D1110"/>
    <w:rsid w:val="002D18F8"/>
    <w:rsid w:val="002D29B1"/>
    <w:rsid w:val="002D2AEF"/>
    <w:rsid w:val="002D2C23"/>
    <w:rsid w:val="002D2E89"/>
    <w:rsid w:val="002D2FCB"/>
    <w:rsid w:val="002D3419"/>
    <w:rsid w:val="002D34AD"/>
    <w:rsid w:val="002D387A"/>
    <w:rsid w:val="002D3908"/>
    <w:rsid w:val="002D3953"/>
    <w:rsid w:val="002D39BF"/>
    <w:rsid w:val="002D3E90"/>
    <w:rsid w:val="002D3F31"/>
    <w:rsid w:val="002D4B35"/>
    <w:rsid w:val="002D50D2"/>
    <w:rsid w:val="002D5BC4"/>
    <w:rsid w:val="002D6D9E"/>
    <w:rsid w:val="002D6EA1"/>
    <w:rsid w:val="002D6FED"/>
    <w:rsid w:val="002D75A1"/>
    <w:rsid w:val="002D7D93"/>
    <w:rsid w:val="002D7F6A"/>
    <w:rsid w:val="002E012E"/>
    <w:rsid w:val="002E0164"/>
    <w:rsid w:val="002E1002"/>
    <w:rsid w:val="002E2051"/>
    <w:rsid w:val="002E2B3F"/>
    <w:rsid w:val="002E2CE8"/>
    <w:rsid w:val="002E33EE"/>
    <w:rsid w:val="002E43A6"/>
    <w:rsid w:val="002E4601"/>
    <w:rsid w:val="002E46E2"/>
    <w:rsid w:val="002E4972"/>
    <w:rsid w:val="002E4B4C"/>
    <w:rsid w:val="002E4B93"/>
    <w:rsid w:val="002E4D47"/>
    <w:rsid w:val="002E4E1C"/>
    <w:rsid w:val="002E5580"/>
    <w:rsid w:val="002E5681"/>
    <w:rsid w:val="002E5EBE"/>
    <w:rsid w:val="002E61E3"/>
    <w:rsid w:val="002E6345"/>
    <w:rsid w:val="002E63F9"/>
    <w:rsid w:val="002E69F0"/>
    <w:rsid w:val="002E741D"/>
    <w:rsid w:val="002E7673"/>
    <w:rsid w:val="002E7922"/>
    <w:rsid w:val="002E7F70"/>
    <w:rsid w:val="002E7FB1"/>
    <w:rsid w:val="002E7FE0"/>
    <w:rsid w:val="002F0459"/>
    <w:rsid w:val="002F072F"/>
    <w:rsid w:val="002F09A4"/>
    <w:rsid w:val="002F0B95"/>
    <w:rsid w:val="002F0C04"/>
    <w:rsid w:val="002F105A"/>
    <w:rsid w:val="002F210B"/>
    <w:rsid w:val="002F29AB"/>
    <w:rsid w:val="002F2AA2"/>
    <w:rsid w:val="002F2DDC"/>
    <w:rsid w:val="002F3056"/>
    <w:rsid w:val="002F3554"/>
    <w:rsid w:val="002F36CF"/>
    <w:rsid w:val="002F3788"/>
    <w:rsid w:val="002F4AA3"/>
    <w:rsid w:val="002F4C0E"/>
    <w:rsid w:val="002F4C38"/>
    <w:rsid w:val="002F5074"/>
    <w:rsid w:val="002F52C5"/>
    <w:rsid w:val="002F5D8D"/>
    <w:rsid w:val="002F635D"/>
    <w:rsid w:val="002F65B5"/>
    <w:rsid w:val="002F6838"/>
    <w:rsid w:val="002F689A"/>
    <w:rsid w:val="002F6FB0"/>
    <w:rsid w:val="002F7B35"/>
    <w:rsid w:val="002F7B46"/>
    <w:rsid w:val="002F7DD5"/>
    <w:rsid w:val="002F7DE2"/>
    <w:rsid w:val="0030000A"/>
    <w:rsid w:val="00301005"/>
    <w:rsid w:val="00301307"/>
    <w:rsid w:val="00301691"/>
    <w:rsid w:val="003017DB"/>
    <w:rsid w:val="00301912"/>
    <w:rsid w:val="003019CF"/>
    <w:rsid w:val="00301AEF"/>
    <w:rsid w:val="00302243"/>
    <w:rsid w:val="0030274B"/>
    <w:rsid w:val="00303991"/>
    <w:rsid w:val="003047B3"/>
    <w:rsid w:val="0030535E"/>
    <w:rsid w:val="003054A2"/>
    <w:rsid w:val="00305885"/>
    <w:rsid w:val="00305FBC"/>
    <w:rsid w:val="0030609D"/>
    <w:rsid w:val="0030671D"/>
    <w:rsid w:val="0030702E"/>
    <w:rsid w:val="003076B1"/>
    <w:rsid w:val="0030794F"/>
    <w:rsid w:val="00307BEA"/>
    <w:rsid w:val="00307FBD"/>
    <w:rsid w:val="00310515"/>
    <w:rsid w:val="003107F6"/>
    <w:rsid w:val="0031086F"/>
    <w:rsid w:val="003109F2"/>
    <w:rsid w:val="003111F4"/>
    <w:rsid w:val="003114F8"/>
    <w:rsid w:val="00312077"/>
    <w:rsid w:val="0031227E"/>
    <w:rsid w:val="003126AB"/>
    <w:rsid w:val="003128C1"/>
    <w:rsid w:val="00312AB6"/>
    <w:rsid w:val="00312F8E"/>
    <w:rsid w:val="00313661"/>
    <w:rsid w:val="0031373A"/>
    <w:rsid w:val="003141EE"/>
    <w:rsid w:val="003142B0"/>
    <w:rsid w:val="00314365"/>
    <w:rsid w:val="00314810"/>
    <w:rsid w:val="00314AD5"/>
    <w:rsid w:val="00314EDF"/>
    <w:rsid w:val="003151E2"/>
    <w:rsid w:val="00315215"/>
    <w:rsid w:val="00315807"/>
    <w:rsid w:val="00315C32"/>
    <w:rsid w:val="00315F20"/>
    <w:rsid w:val="00316419"/>
    <w:rsid w:val="00316D58"/>
    <w:rsid w:val="00317E56"/>
    <w:rsid w:val="0032009C"/>
    <w:rsid w:val="00320B6C"/>
    <w:rsid w:val="003216D2"/>
    <w:rsid w:val="00321768"/>
    <w:rsid w:val="0032186F"/>
    <w:rsid w:val="00321FDC"/>
    <w:rsid w:val="003222D1"/>
    <w:rsid w:val="00322EB0"/>
    <w:rsid w:val="00323033"/>
    <w:rsid w:val="0032387C"/>
    <w:rsid w:val="003238C5"/>
    <w:rsid w:val="00323EB0"/>
    <w:rsid w:val="00324202"/>
    <w:rsid w:val="0032434C"/>
    <w:rsid w:val="0032476F"/>
    <w:rsid w:val="0032558F"/>
    <w:rsid w:val="0032594C"/>
    <w:rsid w:val="00325D68"/>
    <w:rsid w:val="00325D6E"/>
    <w:rsid w:val="00326007"/>
    <w:rsid w:val="00326617"/>
    <w:rsid w:val="0032691C"/>
    <w:rsid w:val="00327372"/>
    <w:rsid w:val="00327C0A"/>
    <w:rsid w:val="00327E58"/>
    <w:rsid w:val="00327FFB"/>
    <w:rsid w:val="00331AA6"/>
    <w:rsid w:val="00331CE8"/>
    <w:rsid w:val="00332DFD"/>
    <w:rsid w:val="003331DC"/>
    <w:rsid w:val="00333385"/>
    <w:rsid w:val="003333DB"/>
    <w:rsid w:val="003334AE"/>
    <w:rsid w:val="003336BD"/>
    <w:rsid w:val="00333A20"/>
    <w:rsid w:val="0033490D"/>
    <w:rsid w:val="00334A4A"/>
    <w:rsid w:val="0033501C"/>
    <w:rsid w:val="00335C5E"/>
    <w:rsid w:val="00335F41"/>
    <w:rsid w:val="00336126"/>
    <w:rsid w:val="003363FC"/>
    <w:rsid w:val="003366F9"/>
    <w:rsid w:val="00336EF0"/>
    <w:rsid w:val="0033705F"/>
    <w:rsid w:val="00337606"/>
    <w:rsid w:val="00337F5E"/>
    <w:rsid w:val="00337FF0"/>
    <w:rsid w:val="003409DB"/>
    <w:rsid w:val="00340E8F"/>
    <w:rsid w:val="00340EFD"/>
    <w:rsid w:val="003415A2"/>
    <w:rsid w:val="003415BF"/>
    <w:rsid w:val="003421F2"/>
    <w:rsid w:val="00342871"/>
    <w:rsid w:val="0034302F"/>
    <w:rsid w:val="00343443"/>
    <w:rsid w:val="00343469"/>
    <w:rsid w:val="00343904"/>
    <w:rsid w:val="00343C76"/>
    <w:rsid w:val="00344090"/>
    <w:rsid w:val="00344227"/>
    <w:rsid w:val="003455AA"/>
    <w:rsid w:val="00345854"/>
    <w:rsid w:val="0034633C"/>
    <w:rsid w:val="003466B2"/>
    <w:rsid w:val="00346C37"/>
    <w:rsid w:val="00346C48"/>
    <w:rsid w:val="003478C9"/>
    <w:rsid w:val="00347C26"/>
    <w:rsid w:val="00350279"/>
    <w:rsid w:val="003504FC"/>
    <w:rsid w:val="003507F5"/>
    <w:rsid w:val="003511ED"/>
    <w:rsid w:val="0035149D"/>
    <w:rsid w:val="00351DCB"/>
    <w:rsid w:val="00351E2E"/>
    <w:rsid w:val="003524C6"/>
    <w:rsid w:val="00353A2D"/>
    <w:rsid w:val="00353BCF"/>
    <w:rsid w:val="00353BEB"/>
    <w:rsid w:val="00353E27"/>
    <w:rsid w:val="0035454D"/>
    <w:rsid w:val="00354A4F"/>
    <w:rsid w:val="00354BAE"/>
    <w:rsid w:val="00354DDD"/>
    <w:rsid w:val="00354FB9"/>
    <w:rsid w:val="00355965"/>
    <w:rsid w:val="00355981"/>
    <w:rsid w:val="003563EC"/>
    <w:rsid w:val="00356687"/>
    <w:rsid w:val="003567C8"/>
    <w:rsid w:val="003568E0"/>
    <w:rsid w:val="00356A8D"/>
    <w:rsid w:val="00356B78"/>
    <w:rsid w:val="00356B94"/>
    <w:rsid w:val="00356CF5"/>
    <w:rsid w:val="00356E9B"/>
    <w:rsid w:val="00356F1C"/>
    <w:rsid w:val="00357438"/>
    <w:rsid w:val="00357603"/>
    <w:rsid w:val="003606D2"/>
    <w:rsid w:val="00360703"/>
    <w:rsid w:val="0036152F"/>
    <w:rsid w:val="0036176E"/>
    <w:rsid w:val="0036212F"/>
    <w:rsid w:val="0036214E"/>
    <w:rsid w:val="003630C5"/>
    <w:rsid w:val="0036389B"/>
    <w:rsid w:val="00363C39"/>
    <w:rsid w:val="00363F32"/>
    <w:rsid w:val="00364448"/>
    <w:rsid w:val="003646E1"/>
    <w:rsid w:val="003651C5"/>
    <w:rsid w:val="003651E5"/>
    <w:rsid w:val="00365B9E"/>
    <w:rsid w:val="003666E4"/>
    <w:rsid w:val="0036761A"/>
    <w:rsid w:val="00370503"/>
    <w:rsid w:val="00370687"/>
    <w:rsid w:val="00370991"/>
    <w:rsid w:val="00370A27"/>
    <w:rsid w:val="00370A88"/>
    <w:rsid w:val="0037197A"/>
    <w:rsid w:val="0037198F"/>
    <w:rsid w:val="00371D96"/>
    <w:rsid w:val="00371E18"/>
    <w:rsid w:val="00371EA9"/>
    <w:rsid w:val="003722C3"/>
    <w:rsid w:val="00372793"/>
    <w:rsid w:val="0037280E"/>
    <w:rsid w:val="0037297E"/>
    <w:rsid w:val="0037385A"/>
    <w:rsid w:val="0037425D"/>
    <w:rsid w:val="003744FA"/>
    <w:rsid w:val="00374B44"/>
    <w:rsid w:val="00375236"/>
    <w:rsid w:val="003752C1"/>
    <w:rsid w:val="00375339"/>
    <w:rsid w:val="003759D4"/>
    <w:rsid w:val="003760EA"/>
    <w:rsid w:val="003767DE"/>
    <w:rsid w:val="003768A7"/>
    <w:rsid w:val="00376BDD"/>
    <w:rsid w:val="00377234"/>
    <w:rsid w:val="00377911"/>
    <w:rsid w:val="0037793B"/>
    <w:rsid w:val="00377A0B"/>
    <w:rsid w:val="00377EBE"/>
    <w:rsid w:val="0038093E"/>
    <w:rsid w:val="00381468"/>
    <w:rsid w:val="00381637"/>
    <w:rsid w:val="003816DE"/>
    <w:rsid w:val="003821DA"/>
    <w:rsid w:val="0038281A"/>
    <w:rsid w:val="00382D4B"/>
    <w:rsid w:val="00382D6D"/>
    <w:rsid w:val="00382D81"/>
    <w:rsid w:val="00382F11"/>
    <w:rsid w:val="003834F7"/>
    <w:rsid w:val="00383547"/>
    <w:rsid w:val="00383553"/>
    <w:rsid w:val="003839F3"/>
    <w:rsid w:val="00383BD6"/>
    <w:rsid w:val="0038428C"/>
    <w:rsid w:val="0038445E"/>
    <w:rsid w:val="003845A2"/>
    <w:rsid w:val="003845F8"/>
    <w:rsid w:val="00384D0C"/>
    <w:rsid w:val="00384DA1"/>
    <w:rsid w:val="003854DB"/>
    <w:rsid w:val="0038587F"/>
    <w:rsid w:val="00385EEE"/>
    <w:rsid w:val="003865E5"/>
    <w:rsid w:val="00387069"/>
    <w:rsid w:val="00387C30"/>
    <w:rsid w:val="00387FE7"/>
    <w:rsid w:val="003901F0"/>
    <w:rsid w:val="003907CF"/>
    <w:rsid w:val="003909D3"/>
    <w:rsid w:val="00390C30"/>
    <w:rsid w:val="003914E6"/>
    <w:rsid w:val="0039177A"/>
    <w:rsid w:val="0039190B"/>
    <w:rsid w:val="00391B43"/>
    <w:rsid w:val="00391E71"/>
    <w:rsid w:val="0039201E"/>
    <w:rsid w:val="00392052"/>
    <w:rsid w:val="0039205C"/>
    <w:rsid w:val="003922CB"/>
    <w:rsid w:val="003927CF"/>
    <w:rsid w:val="00392A91"/>
    <w:rsid w:val="00392D82"/>
    <w:rsid w:val="00392FC2"/>
    <w:rsid w:val="003931AF"/>
    <w:rsid w:val="0039389A"/>
    <w:rsid w:val="00394B34"/>
    <w:rsid w:val="00394DDD"/>
    <w:rsid w:val="00395308"/>
    <w:rsid w:val="00395F8F"/>
    <w:rsid w:val="003962D7"/>
    <w:rsid w:val="00396381"/>
    <w:rsid w:val="0039670A"/>
    <w:rsid w:val="003967FE"/>
    <w:rsid w:val="003969BD"/>
    <w:rsid w:val="00396E8F"/>
    <w:rsid w:val="0039719C"/>
    <w:rsid w:val="00397DC7"/>
    <w:rsid w:val="003A08D0"/>
    <w:rsid w:val="003A0B63"/>
    <w:rsid w:val="003A0CFC"/>
    <w:rsid w:val="003A1449"/>
    <w:rsid w:val="003A2011"/>
    <w:rsid w:val="003A2B70"/>
    <w:rsid w:val="003A3110"/>
    <w:rsid w:val="003A34AE"/>
    <w:rsid w:val="003A3599"/>
    <w:rsid w:val="003A3EBE"/>
    <w:rsid w:val="003A4560"/>
    <w:rsid w:val="003A4579"/>
    <w:rsid w:val="003A4773"/>
    <w:rsid w:val="003A4963"/>
    <w:rsid w:val="003A4980"/>
    <w:rsid w:val="003A4BE1"/>
    <w:rsid w:val="003A5143"/>
    <w:rsid w:val="003A54E7"/>
    <w:rsid w:val="003A5AA4"/>
    <w:rsid w:val="003A633F"/>
    <w:rsid w:val="003A6F1D"/>
    <w:rsid w:val="003A7CE3"/>
    <w:rsid w:val="003B0158"/>
    <w:rsid w:val="003B02D9"/>
    <w:rsid w:val="003B0368"/>
    <w:rsid w:val="003B03A5"/>
    <w:rsid w:val="003B0967"/>
    <w:rsid w:val="003B0A21"/>
    <w:rsid w:val="003B14C3"/>
    <w:rsid w:val="003B1AD3"/>
    <w:rsid w:val="003B2DA4"/>
    <w:rsid w:val="003B3958"/>
    <w:rsid w:val="003B3E64"/>
    <w:rsid w:val="003B42A0"/>
    <w:rsid w:val="003B4712"/>
    <w:rsid w:val="003B4B4F"/>
    <w:rsid w:val="003B4D5C"/>
    <w:rsid w:val="003B53FF"/>
    <w:rsid w:val="003B578B"/>
    <w:rsid w:val="003B57BF"/>
    <w:rsid w:val="003B5875"/>
    <w:rsid w:val="003B597C"/>
    <w:rsid w:val="003B6124"/>
    <w:rsid w:val="003B62E4"/>
    <w:rsid w:val="003B6602"/>
    <w:rsid w:val="003B6847"/>
    <w:rsid w:val="003B694E"/>
    <w:rsid w:val="003B7123"/>
    <w:rsid w:val="003B7193"/>
    <w:rsid w:val="003B730E"/>
    <w:rsid w:val="003B73F8"/>
    <w:rsid w:val="003C09A4"/>
    <w:rsid w:val="003C0C3D"/>
    <w:rsid w:val="003C0DAD"/>
    <w:rsid w:val="003C101D"/>
    <w:rsid w:val="003C1337"/>
    <w:rsid w:val="003C1565"/>
    <w:rsid w:val="003C194B"/>
    <w:rsid w:val="003C2356"/>
    <w:rsid w:val="003C373F"/>
    <w:rsid w:val="003C3BE7"/>
    <w:rsid w:val="003C3EBD"/>
    <w:rsid w:val="003C4128"/>
    <w:rsid w:val="003C44D8"/>
    <w:rsid w:val="003C50B5"/>
    <w:rsid w:val="003C5154"/>
    <w:rsid w:val="003C594F"/>
    <w:rsid w:val="003C61B6"/>
    <w:rsid w:val="003C6472"/>
    <w:rsid w:val="003C65AE"/>
    <w:rsid w:val="003C6B53"/>
    <w:rsid w:val="003C74C7"/>
    <w:rsid w:val="003C76D1"/>
    <w:rsid w:val="003C78A1"/>
    <w:rsid w:val="003C7916"/>
    <w:rsid w:val="003C7D8E"/>
    <w:rsid w:val="003C7EBE"/>
    <w:rsid w:val="003D000B"/>
    <w:rsid w:val="003D069E"/>
    <w:rsid w:val="003D0EB4"/>
    <w:rsid w:val="003D1E8D"/>
    <w:rsid w:val="003D287D"/>
    <w:rsid w:val="003D2ABA"/>
    <w:rsid w:val="003D2C68"/>
    <w:rsid w:val="003D35F6"/>
    <w:rsid w:val="003D3D45"/>
    <w:rsid w:val="003D4365"/>
    <w:rsid w:val="003D4764"/>
    <w:rsid w:val="003D4D0E"/>
    <w:rsid w:val="003D509C"/>
    <w:rsid w:val="003D5199"/>
    <w:rsid w:val="003D51CB"/>
    <w:rsid w:val="003D5D8C"/>
    <w:rsid w:val="003D78AE"/>
    <w:rsid w:val="003D7984"/>
    <w:rsid w:val="003D7BE2"/>
    <w:rsid w:val="003E0410"/>
    <w:rsid w:val="003E0A3F"/>
    <w:rsid w:val="003E15CF"/>
    <w:rsid w:val="003E1683"/>
    <w:rsid w:val="003E19D8"/>
    <w:rsid w:val="003E1A5B"/>
    <w:rsid w:val="003E201A"/>
    <w:rsid w:val="003E2072"/>
    <w:rsid w:val="003E340B"/>
    <w:rsid w:val="003E46D7"/>
    <w:rsid w:val="003E4759"/>
    <w:rsid w:val="003E4BB5"/>
    <w:rsid w:val="003E5428"/>
    <w:rsid w:val="003E5A23"/>
    <w:rsid w:val="003E601C"/>
    <w:rsid w:val="003E679E"/>
    <w:rsid w:val="003E7108"/>
    <w:rsid w:val="003E7729"/>
    <w:rsid w:val="003F0253"/>
    <w:rsid w:val="003F04C1"/>
    <w:rsid w:val="003F07CD"/>
    <w:rsid w:val="003F0890"/>
    <w:rsid w:val="003F0DC6"/>
    <w:rsid w:val="003F0DF6"/>
    <w:rsid w:val="003F12C1"/>
    <w:rsid w:val="003F19F5"/>
    <w:rsid w:val="003F2001"/>
    <w:rsid w:val="003F2EC6"/>
    <w:rsid w:val="003F3536"/>
    <w:rsid w:val="003F3913"/>
    <w:rsid w:val="003F45BC"/>
    <w:rsid w:val="003F4706"/>
    <w:rsid w:val="003F4CC6"/>
    <w:rsid w:val="003F535D"/>
    <w:rsid w:val="003F5B57"/>
    <w:rsid w:val="003F62D5"/>
    <w:rsid w:val="003F636C"/>
    <w:rsid w:val="003F664F"/>
    <w:rsid w:val="003F6D83"/>
    <w:rsid w:val="003F74B4"/>
    <w:rsid w:val="003F74DB"/>
    <w:rsid w:val="003F74DC"/>
    <w:rsid w:val="003F7816"/>
    <w:rsid w:val="003F7C5E"/>
    <w:rsid w:val="0040050A"/>
    <w:rsid w:val="00400751"/>
    <w:rsid w:val="00400817"/>
    <w:rsid w:val="00400F29"/>
    <w:rsid w:val="00401FE3"/>
    <w:rsid w:val="004029DE"/>
    <w:rsid w:val="0040317B"/>
    <w:rsid w:val="00403A1A"/>
    <w:rsid w:val="004042AB"/>
    <w:rsid w:val="004046DC"/>
    <w:rsid w:val="00404718"/>
    <w:rsid w:val="00404E26"/>
    <w:rsid w:val="00404F33"/>
    <w:rsid w:val="004052EB"/>
    <w:rsid w:val="00405353"/>
    <w:rsid w:val="00405FAB"/>
    <w:rsid w:val="00406526"/>
    <w:rsid w:val="00406BED"/>
    <w:rsid w:val="00407141"/>
    <w:rsid w:val="00407515"/>
    <w:rsid w:val="004103EF"/>
    <w:rsid w:val="00410511"/>
    <w:rsid w:val="0041053F"/>
    <w:rsid w:val="00410606"/>
    <w:rsid w:val="00410AE1"/>
    <w:rsid w:val="004113CB"/>
    <w:rsid w:val="004113DE"/>
    <w:rsid w:val="004118AB"/>
    <w:rsid w:val="004118E0"/>
    <w:rsid w:val="00411A20"/>
    <w:rsid w:val="00411B5F"/>
    <w:rsid w:val="00412840"/>
    <w:rsid w:val="004128F2"/>
    <w:rsid w:val="00412E4F"/>
    <w:rsid w:val="0041304B"/>
    <w:rsid w:val="004139AD"/>
    <w:rsid w:val="00413C86"/>
    <w:rsid w:val="00413E0C"/>
    <w:rsid w:val="00414264"/>
    <w:rsid w:val="004157FC"/>
    <w:rsid w:val="00415E51"/>
    <w:rsid w:val="0041620E"/>
    <w:rsid w:val="00416902"/>
    <w:rsid w:val="00416A21"/>
    <w:rsid w:val="00417186"/>
    <w:rsid w:val="004174B4"/>
    <w:rsid w:val="0041768D"/>
    <w:rsid w:val="004177AA"/>
    <w:rsid w:val="00417874"/>
    <w:rsid w:val="00417937"/>
    <w:rsid w:val="00417C87"/>
    <w:rsid w:val="00417D63"/>
    <w:rsid w:val="00417DD0"/>
    <w:rsid w:val="00420099"/>
    <w:rsid w:val="00420E97"/>
    <w:rsid w:val="004211EE"/>
    <w:rsid w:val="004216F7"/>
    <w:rsid w:val="00422B3E"/>
    <w:rsid w:val="00422B5E"/>
    <w:rsid w:val="004238FE"/>
    <w:rsid w:val="00423B38"/>
    <w:rsid w:val="0042525E"/>
    <w:rsid w:val="0042537E"/>
    <w:rsid w:val="004255ED"/>
    <w:rsid w:val="00425612"/>
    <w:rsid w:val="0042690B"/>
    <w:rsid w:val="00426D4A"/>
    <w:rsid w:val="004272AC"/>
    <w:rsid w:val="00427615"/>
    <w:rsid w:val="00427639"/>
    <w:rsid w:val="00427EA9"/>
    <w:rsid w:val="004305FF"/>
    <w:rsid w:val="0043069C"/>
    <w:rsid w:val="00430789"/>
    <w:rsid w:val="004315F1"/>
    <w:rsid w:val="004317DE"/>
    <w:rsid w:val="00432766"/>
    <w:rsid w:val="0043278C"/>
    <w:rsid w:val="00432DFA"/>
    <w:rsid w:val="00433A4E"/>
    <w:rsid w:val="00434967"/>
    <w:rsid w:val="00435353"/>
    <w:rsid w:val="0043550B"/>
    <w:rsid w:val="00435995"/>
    <w:rsid w:val="0043694D"/>
    <w:rsid w:val="00437223"/>
    <w:rsid w:val="00437399"/>
    <w:rsid w:val="0043773E"/>
    <w:rsid w:val="00440082"/>
    <w:rsid w:val="004404B8"/>
    <w:rsid w:val="004405D0"/>
    <w:rsid w:val="0044073E"/>
    <w:rsid w:val="0044080C"/>
    <w:rsid w:val="00441861"/>
    <w:rsid w:val="00441B8C"/>
    <w:rsid w:val="0044217E"/>
    <w:rsid w:val="004421E2"/>
    <w:rsid w:val="00442263"/>
    <w:rsid w:val="0044229C"/>
    <w:rsid w:val="00443200"/>
    <w:rsid w:val="0044379B"/>
    <w:rsid w:val="00443B8C"/>
    <w:rsid w:val="00444ECB"/>
    <w:rsid w:val="00444EFC"/>
    <w:rsid w:val="00445187"/>
    <w:rsid w:val="00445944"/>
    <w:rsid w:val="00445BEC"/>
    <w:rsid w:val="00445E93"/>
    <w:rsid w:val="00446ABF"/>
    <w:rsid w:val="00446D15"/>
    <w:rsid w:val="00446DBA"/>
    <w:rsid w:val="004477B6"/>
    <w:rsid w:val="00447999"/>
    <w:rsid w:val="00447F55"/>
    <w:rsid w:val="004501EC"/>
    <w:rsid w:val="0045061D"/>
    <w:rsid w:val="00450E4E"/>
    <w:rsid w:val="0045186D"/>
    <w:rsid w:val="0045212C"/>
    <w:rsid w:val="004521F5"/>
    <w:rsid w:val="004525A8"/>
    <w:rsid w:val="0045298E"/>
    <w:rsid w:val="00452BAE"/>
    <w:rsid w:val="00452E00"/>
    <w:rsid w:val="00453434"/>
    <w:rsid w:val="00454290"/>
    <w:rsid w:val="00454804"/>
    <w:rsid w:val="0045491C"/>
    <w:rsid w:val="004554EC"/>
    <w:rsid w:val="0045596E"/>
    <w:rsid w:val="00455998"/>
    <w:rsid w:val="0045656C"/>
    <w:rsid w:val="004565CA"/>
    <w:rsid w:val="004567FC"/>
    <w:rsid w:val="00457448"/>
    <w:rsid w:val="00457851"/>
    <w:rsid w:val="00457A87"/>
    <w:rsid w:val="00457C6A"/>
    <w:rsid w:val="0046086A"/>
    <w:rsid w:val="0046094D"/>
    <w:rsid w:val="00460D2D"/>
    <w:rsid w:val="00461072"/>
    <w:rsid w:val="004611A0"/>
    <w:rsid w:val="004615FE"/>
    <w:rsid w:val="0046164B"/>
    <w:rsid w:val="00461F25"/>
    <w:rsid w:val="00462F9C"/>
    <w:rsid w:val="00463433"/>
    <w:rsid w:val="00463862"/>
    <w:rsid w:val="004651EF"/>
    <w:rsid w:val="004652DE"/>
    <w:rsid w:val="0046541E"/>
    <w:rsid w:val="0046567B"/>
    <w:rsid w:val="004658CA"/>
    <w:rsid w:val="00465F0E"/>
    <w:rsid w:val="00466C41"/>
    <w:rsid w:val="00467548"/>
    <w:rsid w:val="004679D8"/>
    <w:rsid w:val="00467E9C"/>
    <w:rsid w:val="00470340"/>
    <w:rsid w:val="00470348"/>
    <w:rsid w:val="004708CF"/>
    <w:rsid w:val="0047125C"/>
    <w:rsid w:val="0047140A"/>
    <w:rsid w:val="004717A6"/>
    <w:rsid w:val="00471E03"/>
    <w:rsid w:val="00471E05"/>
    <w:rsid w:val="004723BF"/>
    <w:rsid w:val="004727FF"/>
    <w:rsid w:val="00473016"/>
    <w:rsid w:val="0047338A"/>
    <w:rsid w:val="0047344F"/>
    <w:rsid w:val="004737D5"/>
    <w:rsid w:val="004737FE"/>
    <w:rsid w:val="00473908"/>
    <w:rsid w:val="00473E5A"/>
    <w:rsid w:val="00474A92"/>
    <w:rsid w:val="00474B67"/>
    <w:rsid w:val="004758B0"/>
    <w:rsid w:val="00475B43"/>
    <w:rsid w:val="0047628A"/>
    <w:rsid w:val="00476F9C"/>
    <w:rsid w:val="00477AF1"/>
    <w:rsid w:val="00477B0D"/>
    <w:rsid w:val="00477F95"/>
    <w:rsid w:val="00480090"/>
    <w:rsid w:val="004800B4"/>
    <w:rsid w:val="0048071B"/>
    <w:rsid w:val="0048084F"/>
    <w:rsid w:val="00480DB1"/>
    <w:rsid w:val="00480F44"/>
    <w:rsid w:val="004811D0"/>
    <w:rsid w:val="00481324"/>
    <w:rsid w:val="00481A1A"/>
    <w:rsid w:val="00482210"/>
    <w:rsid w:val="00483A7E"/>
    <w:rsid w:val="00483ED1"/>
    <w:rsid w:val="0048453F"/>
    <w:rsid w:val="00484ED8"/>
    <w:rsid w:val="00485451"/>
    <w:rsid w:val="00485D38"/>
    <w:rsid w:val="00486379"/>
    <w:rsid w:val="00486949"/>
    <w:rsid w:val="00486B3D"/>
    <w:rsid w:val="00486DFA"/>
    <w:rsid w:val="00487027"/>
    <w:rsid w:val="004870DB"/>
    <w:rsid w:val="00487A62"/>
    <w:rsid w:val="00487DFD"/>
    <w:rsid w:val="00487E45"/>
    <w:rsid w:val="004904BC"/>
    <w:rsid w:val="00490519"/>
    <w:rsid w:val="00490610"/>
    <w:rsid w:val="00491184"/>
    <w:rsid w:val="0049186E"/>
    <w:rsid w:val="00493357"/>
    <w:rsid w:val="00493C94"/>
    <w:rsid w:val="00493DB6"/>
    <w:rsid w:val="00494900"/>
    <w:rsid w:val="00494F5A"/>
    <w:rsid w:val="00495353"/>
    <w:rsid w:val="004963CC"/>
    <w:rsid w:val="00496418"/>
    <w:rsid w:val="00496CFE"/>
    <w:rsid w:val="00496D73"/>
    <w:rsid w:val="00496E3E"/>
    <w:rsid w:val="004977BB"/>
    <w:rsid w:val="00497F94"/>
    <w:rsid w:val="004A01CB"/>
    <w:rsid w:val="004A027E"/>
    <w:rsid w:val="004A0419"/>
    <w:rsid w:val="004A051F"/>
    <w:rsid w:val="004A0F1B"/>
    <w:rsid w:val="004A12A5"/>
    <w:rsid w:val="004A1B06"/>
    <w:rsid w:val="004A1D94"/>
    <w:rsid w:val="004A2D31"/>
    <w:rsid w:val="004A304E"/>
    <w:rsid w:val="004A5C3C"/>
    <w:rsid w:val="004A5E19"/>
    <w:rsid w:val="004A5FC6"/>
    <w:rsid w:val="004A6409"/>
    <w:rsid w:val="004A6740"/>
    <w:rsid w:val="004A7098"/>
    <w:rsid w:val="004A710F"/>
    <w:rsid w:val="004A7234"/>
    <w:rsid w:val="004A73B0"/>
    <w:rsid w:val="004B089E"/>
    <w:rsid w:val="004B1A48"/>
    <w:rsid w:val="004B1CEA"/>
    <w:rsid w:val="004B20BB"/>
    <w:rsid w:val="004B2833"/>
    <w:rsid w:val="004B2887"/>
    <w:rsid w:val="004B3C25"/>
    <w:rsid w:val="004B4208"/>
    <w:rsid w:val="004B4EBD"/>
    <w:rsid w:val="004B55B7"/>
    <w:rsid w:val="004B58D7"/>
    <w:rsid w:val="004B5D5B"/>
    <w:rsid w:val="004B60A6"/>
    <w:rsid w:val="004B6253"/>
    <w:rsid w:val="004B6BEE"/>
    <w:rsid w:val="004B6BFC"/>
    <w:rsid w:val="004B6F4F"/>
    <w:rsid w:val="004B7077"/>
    <w:rsid w:val="004B72E4"/>
    <w:rsid w:val="004B748F"/>
    <w:rsid w:val="004B76B7"/>
    <w:rsid w:val="004C16ED"/>
    <w:rsid w:val="004C1783"/>
    <w:rsid w:val="004C27D5"/>
    <w:rsid w:val="004C27DC"/>
    <w:rsid w:val="004C2B30"/>
    <w:rsid w:val="004C3277"/>
    <w:rsid w:val="004C3D00"/>
    <w:rsid w:val="004C3EDB"/>
    <w:rsid w:val="004C3F27"/>
    <w:rsid w:val="004C42F4"/>
    <w:rsid w:val="004C5D2A"/>
    <w:rsid w:val="004C5F49"/>
    <w:rsid w:val="004C65BE"/>
    <w:rsid w:val="004C7E43"/>
    <w:rsid w:val="004D0476"/>
    <w:rsid w:val="004D07F5"/>
    <w:rsid w:val="004D0CB5"/>
    <w:rsid w:val="004D0D67"/>
    <w:rsid w:val="004D192B"/>
    <w:rsid w:val="004D1A19"/>
    <w:rsid w:val="004D1D6B"/>
    <w:rsid w:val="004D1F06"/>
    <w:rsid w:val="004D2790"/>
    <w:rsid w:val="004D284E"/>
    <w:rsid w:val="004D2D2B"/>
    <w:rsid w:val="004D3203"/>
    <w:rsid w:val="004D3607"/>
    <w:rsid w:val="004D40A6"/>
    <w:rsid w:val="004D4795"/>
    <w:rsid w:val="004D47AB"/>
    <w:rsid w:val="004D545F"/>
    <w:rsid w:val="004D54B1"/>
    <w:rsid w:val="004D55AF"/>
    <w:rsid w:val="004D56B5"/>
    <w:rsid w:val="004D5B1B"/>
    <w:rsid w:val="004D6039"/>
    <w:rsid w:val="004D6CC4"/>
    <w:rsid w:val="004D7342"/>
    <w:rsid w:val="004D7E30"/>
    <w:rsid w:val="004E0526"/>
    <w:rsid w:val="004E0EB0"/>
    <w:rsid w:val="004E13C0"/>
    <w:rsid w:val="004E18AD"/>
    <w:rsid w:val="004E1998"/>
    <w:rsid w:val="004E1A88"/>
    <w:rsid w:val="004E4E37"/>
    <w:rsid w:val="004E5311"/>
    <w:rsid w:val="004E68FD"/>
    <w:rsid w:val="004E6D98"/>
    <w:rsid w:val="004E708B"/>
    <w:rsid w:val="004E7234"/>
    <w:rsid w:val="004E7510"/>
    <w:rsid w:val="004E7C18"/>
    <w:rsid w:val="004E7C1A"/>
    <w:rsid w:val="004E7E98"/>
    <w:rsid w:val="004E7ED2"/>
    <w:rsid w:val="004F01A6"/>
    <w:rsid w:val="004F03DE"/>
    <w:rsid w:val="004F068E"/>
    <w:rsid w:val="004F06DC"/>
    <w:rsid w:val="004F07E7"/>
    <w:rsid w:val="004F0B15"/>
    <w:rsid w:val="004F0E3C"/>
    <w:rsid w:val="004F1122"/>
    <w:rsid w:val="004F12FE"/>
    <w:rsid w:val="004F14CA"/>
    <w:rsid w:val="004F1B85"/>
    <w:rsid w:val="004F2B76"/>
    <w:rsid w:val="004F2E33"/>
    <w:rsid w:val="004F2FBF"/>
    <w:rsid w:val="004F34CF"/>
    <w:rsid w:val="004F36D0"/>
    <w:rsid w:val="004F3D06"/>
    <w:rsid w:val="004F3FFF"/>
    <w:rsid w:val="004F4459"/>
    <w:rsid w:val="004F4699"/>
    <w:rsid w:val="004F4BDC"/>
    <w:rsid w:val="004F4D90"/>
    <w:rsid w:val="004F538F"/>
    <w:rsid w:val="004F5691"/>
    <w:rsid w:val="004F5A8E"/>
    <w:rsid w:val="004F5C44"/>
    <w:rsid w:val="004F6DE6"/>
    <w:rsid w:val="004F7445"/>
    <w:rsid w:val="004F75C9"/>
    <w:rsid w:val="004F7CA0"/>
    <w:rsid w:val="00500107"/>
    <w:rsid w:val="005002D1"/>
    <w:rsid w:val="00500606"/>
    <w:rsid w:val="0050095D"/>
    <w:rsid w:val="00500A42"/>
    <w:rsid w:val="0050147D"/>
    <w:rsid w:val="0050271B"/>
    <w:rsid w:val="0050311F"/>
    <w:rsid w:val="00503E1C"/>
    <w:rsid w:val="005045C5"/>
    <w:rsid w:val="00504609"/>
    <w:rsid w:val="005047BB"/>
    <w:rsid w:val="005048CC"/>
    <w:rsid w:val="005059E1"/>
    <w:rsid w:val="00505E61"/>
    <w:rsid w:val="005063A9"/>
    <w:rsid w:val="00506B0B"/>
    <w:rsid w:val="00507330"/>
    <w:rsid w:val="00507605"/>
    <w:rsid w:val="0050772E"/>
    <w:rsid w:val="005079D9"/>
    <w:rsid w:val="00507A82"/>
    <w:rsid w:val="00507E48"/>
    <w:rsid w:val="005103FD"/>
    <w:rsid w:val="00510582"/>
    <w:rsid w:val="005107BE"/>
    <w:rsid w:val="005109BE"/>
    <w:rsid w:val="00510D7E"/>
    <w:rsid w:val="00510E57"/>
    <w:rsid w:val="00511223"/>
    <w:rsid w:val="005129D1"/>
    <w:rsid w:val="00513488"/>
    <w:rsid w:val="0051359A"/>
    <w:rsid w:val="005135B3"/>
    <w:rsid w:val="00514388"/>
    <w:rsid w:val="00514CAE"/>
    <w:rsid w:val="00515148"/>
    <w:rsid w:val="005152D3"/>
    <w:rsid w:val="00515C92"/>
    <w:rsid w:val="00515F78"/>
    <w:rsid w:val="005166B9"/>
    <w:rsid w:val="00516780"/>
    <w:rsid w:val="00516B6F"/>
    <w:rsid w:val="005174C8"/>
    <w:rsid w:val="00517602"/>
    <w:rsid w:val="00517770"/>
    <w:rsid w:val="005177D6"/>
    <w:rsid w:val="0052062C"/>
    <w:rsid w:val="0052078B"/>
    <w:rsid w:val="0052081A"/>
    <w:rsid w:val="00520DAE"/>
    <w:rsid w:val="00520DBC"/>
    <w:rsid w:val="00521693"/>
    <w:rsid w:val="00521824"/>
    <w:rsid w:val="00521EDD"/>
    <w:rsid w:val="00522EE5"/>
    <w:rsid w:val="00522F19"/>
    <w:rsid w:val="005236AF"/>
    <w:rsid w:val="005237F0"/>
    <w:rsid w:val="00523AB6"/>
    <w:rsid w:val="00523ACF"/>
    <w:rsid w:val="00524825"/>
    <w:rsid w:val="00524A2D"/>
    <w:rsid w:val="00524E8F"/>
    <w:rsid w:val="00524F67"/>
    <w:rsid w:val="00525831"/>
    <w:rsid w:val="00525C99"/>
    <w:rsid w:val="00525E16"/>
    <w:rsid w:val="005260DD"/>
    <w:rsid w:val="005269D5"/>
    <w:rsid w:val="00526A08"/>
    <w:rsid w:val="005271EE"/>
    <w:rsid w:val="0052731A"/>
    <w:rsid w:val="00530045"/>
    <w:rsid w:val="00530684"/>
    <w:rsid w:val="0053093A"/>
    <w:rsid w:val="00531294"/>
    <w:rsid w:val="00531AC9"/>
    <w:rsid w:val="0053226B"/>
    <w:rsid w:val="005331B9"/>
    <w:rsid w:val="0053355F"/>
    <w:rsid w:val="00533B96"/>
    <w:rsid w:val="00533DAA"/>
    <w:rsid w:val="0053482E"/>
    <w:rsid w:val="005348D1"/>
    <w:rsid w:val="00535168"/>
    <w:rsid w:val="00535446"/>
    <w:rsid w:val="0053548D"/>
    <w:rsid w:val="00535846"/>
    <w:rsid w:val="00535FDF"/>
    <w:rsid w:val="005378BD"/>
    <w:rsid w:val="005402B2"/>
    <w:rsid w:val="00540488"/>
    <w:rsid w:val="0054064A"/>
    <w:rsid w:val="00540CB6"/>
    <w:rsid w:val="0054104D"/>
    <w:rsid w:val="005410B0"/>
    <w:rsid w:val="00541351"/>
    <w:rsid w:val="00541601"/>
    <w:rsid w:val="00541ED0"/>
    <w:rsid w:val="005427C1"/>
    <w:rsid w:val="00542C04"/>
    <w:rsid w:val="00542E59"/>
    <w:rsid w:val="00543080"/>
    <w:rsid w:val="0054312E"/>
    <w:rsid w:val="00543432"/>
    <w:rsid w:val="00543635"/>
    <w:rsid w:val="0054371E"/>
    <w:rsid w:val="0054491F"/>
    <w:rsid w:val="0054547A"/>
    <w:rsid w:val="005458BD"/>
    <w:rsid w:val="00547791"/>
    <w:rsid w:val="005479D8"/>
    <w:rsid w:val="00547CD1"/>
    <w:rsid w:val="005524A6"/>
    <w:rsid w:val="005529F6"/>
    <w:rsid w:val="00552EAC"/>
    <w:rsid w:val="005531FA"/>
    <w:rsid w:val="00553993"/>
    <w:rsid w:val="00554729"/>
    <w:rsid w:val="00554A31"/>
    <w:rsid w:val="00554E5E"/>
    <w:rsid w:val="005565F3"/>
    <w:rsid w:val="00556F83"/>
    <w:rsid w:val="005574CF"/>
    <w:rsid w:val="00557967"/>
    <w:rsid w:val="00560122"/>
    <w:rsid w:val="0056018F"/>
    <w:rsid w:val="00561764"/>
    <w:rsid w:val="00562136"/>
    <w:rsid w:val="00562805"/>
    <w:rsid w:val="00562F90"/>
    <w:rsid w:val="00563BB6"/>
    <w:rsid w:val="00563EF3"/>
    <w:rsid w:val="0056438C"/>
    <w:rsid w:val="00564509"/>
    <w:rsid w:val="00564531"/>
    <w:rsid w:val="00565BBC"/>
    <w:rsid w:val="00565E2A"/>
    <w:rsid w:val="00566376"/>
    <w:rsid w:val="005666DA"/>
    <w:rsid w:val="00566E55"/>
    <w:rsid w:val="00567A60"/>
    <w:rsid w:val="00567DBA"/>
    <w:rsid w:val="00567DE6"/>
    <w:rsid w:val="00567DF6"/>
    <w:rsid w:val="005703EB"/>
    <w:rsid w:val="005704E4"/>
    <w:rsid w:val="005706DC"/>
    <w:rsid w:val="00570705"/>
    <w:rsid w:val="00570930"/>
    <w:rsid w:val="00570C55"/>
    <w:rsid w:val="00570F24"/>
    <w:rsid w:val="005713F1"/>
    <w:rsid w:val="00572D1C"/>
    <w:rsid w:val="00572DC4"/>
    <w:rsid w:val="00572F5F"/>
    <w:rsid w:val="005736EA"/>
    <w:rsid w:val="00573D4A"/>
    <w:rsid w:val="00573F3D"/>
    <w:rsid w:val="005743B4"/>
    <w:rsid w:val="005751DA"/>
    <w:rsid w:val="005757B6"/>
    <w:rsid w:val="00575A86"/>
    <w:rsid w:val="005766BA"/>
    <w:rsid w:val="00576C84"/>
    <w:rsid w:val="00576E2D"/>
    <w:rsid w:val="0057711B"/>
    <w:rsid w:val="00577340"/>
    <w:rsid w:val="0058040E"/>
    <w:rsid w:val="005808EA"/>
    <w:rsid w:val="0058097F"/>
    <w:rsid w:val="00581079"/>
    <w:rsid w:val="00581628"/>
    <w:rsid w:val="00581B6E"/>
    <w:rsid w:val="00581D98"/>
    <w:rsid w:val="00582415"/>
    <w:rsid w:val="00582D10"/>
    <w:rsid w:val="00583B80"/>
    <w:rsid w:val="00583EB8"/>
    <w:rsid w:val="00584057"/>
    <w:rsid w:val="00584541"/>
    <w:rsid w:val="005849CB"/>
    <w:rsid w:val="00585777"/>
    <w:rsid w:val="0058595A"/>
    <w:rsid w:val="00586195"/>
    <w:rsid w:val="00586ECA"/>
    <w:rsid w:val="005909AF"/>
    <w:rsid w:val="00590AE7"/>
    <w:rsid w:val="00590F7C"/>
    <w:rsid w:val="00591269"/>
    <w:rsid w:val="00591503"/>
    <w:rsid w:val="00591A71"/>
    <w:rsid w:val="005925AD"/>
    <w:rsid w:val="00593186"/>
    <w:rsid w:val="005933D7"/>
    <w:rsid w:val="00594234"/>
    <w:rsid w:val="00594836"/>
    <w:rsid w:val="00594C3A"/>
    <w:rsid w:val="0059544D"/>
    <w:rsid w:val="005959D4"/>
    <w:rsid w:val="00595C6B"/>
    <w:rsid w:val="00595FD1"/>
    <w:rsid w:val="005960D3"/>
    <w:rsid w:val="005964D6"/>
    <w:rsid w:val="00596C3F"/>
    <w:rsid w:val="00597523"/>
    <w:rsid w:val="00597715"/>
    <w:rsid w:val="00597A4E"/>
    <w:rsid w:val="00597D16"/>
    <w:rsid w:val="00597E6A"/>
    <w:rsid w:val="005A01EC"/>
    <w:rsid w:val="005A1178"/>
    <w:rsid w:val="005A12D9"/>
    <w:rsid w:val="005A15AA"/>
    <w:rsid w:val="005A1B9E"/>
    <w:rsid w:val="005A1D77"/>
    <w:rsid w:val="005A214A"/>
    <w:rsid w:val="005A29AE"/>
    <w:rsid w:val="005A2E83"/>
    <w:rsid w:val="005A2F29"/>
    <w:rsid w:val="005A314E"/>
    <w:rsid w:val="005A3B7E"/>
    <w:rsid w:val="005A3CC2"/>
    <w:rsid w:val="005A3E9E"/>
    <w:rsid w:val="005A4277"/>
    <w:rsid w:val="005A42D1"/>
    <w:rsid w:val="005A445B"/>
    <w:rsid w:val="005A4E34"/>
    <w:rsid w:val="005A5020"/>
    <w:rsid w:val="005A50CE"/>
    <w:rsid w:val="005A5AD5"/>
    <w:rsid w:val="005A5C9C"/>
    <w:rsid w:val="005A65D1"/>
    <w:rsid w:val="005A6C2D"/>
    <w:rsid w:val="005A6F1E"/>
    <w:rsid w:val="005A74EC"/>
    <w:rsid w:val="005A7B03"/>
    <w:rsid w:val="005A7DC2"/>
    <w:rsid w:val="005B02BF"/>
    <w:rsid w:val="005B067D"/>
    <w:rsid w:val="005B0F0A"/>
    <w:rsid w:val="005B1C92"/>
    <w:rsid w:val="005B2259"/>
    <w:rsid w:val="005B2D22"/>
    <w:rsid w:val="005B2D8C"/>
    <w:rsid w:val="005B2DFE"/>
    <w:rsid w:val="005B4929"/>
    <w:rsid w:val="005B4E4D"/>
    <w:rsid w:val="005B4FB0"/>
    <w:rsid w:val="005B620D"/>
    <w:rsid w:val="005B6C58"/>
    <w:rsid w:val="005B7135"/>
    <w:rsid w:val="005B7141"/>
    <w:rsid w:val="005B7336"/>
    <w:rsid w:val="005B771C"/>
    <w:rsid w:val="005B7DCB"/>
    <w:rsid w:val="005C0D33"/>
    <w:rsid w:val="005C148C"/>
    <w:rsid w:val="005C1B57"/>
    <w:rsid w:val="005C22C6"/>
    <w:rsid w:val="005C2344"/>
    <w:rsid w:val="005C26D9"/>
    <w:rsid w:val="005C2D6D"/>
    <w:rsid w:val="005C2DC6"/>
    <w:rsid w:val="005C321B"/>
    <w:rsid w:val="005C372C"/>
    <w:rsid w:val="005C37BE"/>
    <w:rsid w:val="005C3CAA"/>
    <w:rsid w:val="005C3CD8"/>
    <w:rsid w:val="005C3EEE"/>
    <w:rsid w:val="005C42CB"/>
    <w:rsid w:val="005C47A2"/>
    <w:rsid w:val="005C5490"/>
    <w:rsid w:val="005C63FD"/>
    <w:rsid w:val="005C6560"/>
    <w:rsid w:val="005C6B18"/>
    <w:rsid w:val="005C6B30"/>
    <w:rsid w:val="005C6C72"/>
    <w:rsid w:val="005C752E"/>
    <w:rsid w:val="005C77B9"/>
    <w:rsid w:val="005C7CBA"/>
    <w:rsid w:val="005C7EED"/>
    <w:rsid w:val="005C7F69"/>
    <w:rsid w:val="005D0A06"/>
    <w:rsid w:val="005D0DAC"/>
    <w:rsid w:val="005D0F56"/>
    <w:rsid w:val="005D1386"/>
    <w:rsid w:val="005D198D"/>
    <w:rsid w:val="005D202B"/>
    <w:rsid w:val="005D2CA0"/>
    <w:rsid w:val="005D3110"/>
    <w:rsid w:val="005D36B9"/>
    <w:rsid w:val="005D3A5B"/>
    <w:rsid w:val="005D3E09"/>
    <w:rsid w:val="005D4C26"/>
    <w:rsid w:val="005D507B"/>
    <w:rsid w:val="005D5243"/>
    <w:rsid w:val="005D54FE"/>
    <w:rsid w:val="005D5CB4"/>
    <w:rsid w:val="005D5F6E"/>
    <w:rsid w:val="005D623C"/>
    <w:rsid w:val="005D6362"/>
    <w:rsid w:val="005D67D7"/>
    <w:rsid w:val="005D6B85"/>
    <w:rsid w:val="005D6E39"/>
    <w:rsid w:val="005D72EB"/>
    <w:rsid w:val="005D73D4"/>
    <w:rsid w:val="005D7A8B"/>
    <w:rsid w:val="005E0766"/>
    <w:rsid w:val="005E07EF"/>
    <w:rsid w:val="005E1032"/>
    <w:rsid w:val="005E14F4"/>
    <w:rsid w:val="005E179B"/>
    <w:rsid w:val="005E1C8F"/>
    <w:rsid w:val="005E227D"/>
    <w:rsid w:val="005E236C"/>
    <w:rsid w:val="005E2429"/>
    <w:rsid w:val="005E254A"/>
    <w:rsid w:val="005E2AC9"/>
    <w:rsid w:val="005E2DDE"/>
    <w:rsid w:val="005E35D4"/>
    <w:rsid w:val="005E3634"/>
    <w:rsid w:val="005E39CA"/>
    <w:rsid w:val="005E3FE1"/>
    <w:rsid w:val="005E4015"/>
    <w:rsid w:val="005E4346"/>
    <w:rsid w:val="005E500A"/>
    <w:rsid w:val="005E551F"/>
    <w:rsid w:val="005E58F5"/>
    <w:rsid w:val="005E58F7"/>
    <w:rsid w:val="005E5AA8"/>
    <w:rsid w:val="005E5BA4"/>
    <w:rsid w:val="005E5E3E"/>
    <w:rsid w:val="005E64DC"/>
    <w:rsid w:val="005E6632"/>
    <w:rsid w:val="005E70A2"/>
    <w:rsid w:val="005E7A7E"/>
    <w:rsid w:val="005F0819"/>
    <w:rsid w:val="005F08CA"/>
    <w:rsid w:val="005F0EDB"/>
    <w:rsid w:val="005F16FC"/>
    <w:rsid w:val="005F2607"/>
    <w:rsid w:val="005F33B6"/>
    <w:rsid w:val="005F3C0B"/>
    <w:rsid w:val="005F41C3"/>
    <w:rsid w:val="005F4E47"/>
    <w:rsid w:val="005F5125"/>
    <w:rsid w:val="005F51F0"/>
    <w:rsid w:val="005F54C3"/>
    <w:rsid w:val="005F588A"/>
    <w:rsid w:val="005F5ACD"/>
    <w:rsid w:val="005F5F4E"/>
    <w:rsid w:val="005F6524"/>
    <w:rsid w:val="005F6999"/>
    <w:rsid w:val="005F6F7E"/>
    <w:rsid w:val="005F70B7"/>
    <w:rsid w:val="005F72BB"/>
    <w:rsid w:val="006000C4"/>
    <w:rsid w:val="006022E9"/>
    <w:rsid w:val="00602395"/>
    <w:rsid w:val="00602908"/>
    <w:rsid w:val="0060291B"/>
    <w:rsid w:val="006030C3"/>
    <w:rsid w:val="006032EA"/>
    <w:rsid w:val="00603358"/>
    <w:rsid w:val="00603AA8"/>
    <w:rsid w:val="006041E5"/>
    <w:rsid w:val="00604A6F"/>
    <w:rsid w:val="006051D2"/>
    <w:rsid w:val="0060528F"/>
    <w:rsid w:val="00605B4D"/>
    <w:rsid w:val="006061D5"/>
    <w:rsid w:val="00606440"/>
    <w:rsid w:val="00606A55"/>
    <w:rsid w:val="00606C34"/>
    <w:rsid w:val="00606E86"/>
    <w:rsid w:val="006074CC"/>
    <w:rsid w:val="00607A62"/>
    <w:rsid w:val="00607A86"/>
    <w:rsid w:val="00607FF8"/>
    <w:rsid w:val="00610899"/>
    <w:rsid w:val="00610C8E"/>
    <w:rsid w:val="00611285"/>
    <w:rsid w:val="00611A2B"/>
    <w:rsid w:val="00611DA2"/>
    <w:rsid w:val="00611F9E"/>
    <w:rsid w:val="0061278F"/>
    <w:rsid w:val="006134AA"/>
    <w:rsid w:val="006137F8"/>
    <w:rsid w:val="00613F55"/>
    <w:rsid w:val="006144F4"/>
    <w:rsid w:val="0061458C"/>
    <w:rsid w:val="0061464B"/>
    <w:rsid w:val="006155F9"/>
    <w:rsid w:val="006156DD"/>
    <w:rsid w:val="00615AD9"/>
    <w:rsid w:val="006165A0"/>
    <w:rsid w:val="00616839"/>
    <w:rsid w:val="00616AF9"/>
    <w:rsid w:val="00616D6E"/>
    <w:rsid w:val="00617058"/>
    <w:rsid w:val="00617731"/>
    <w:rsid w:val="0061794E"/>
    <w:rsid w:val="00617EEB"/>
    <w:rsid w:val="006202B4"/>
    <w:rsid w:val="00621072"/>
    <w:rsid w:val="0062174E"/>
    <w:rsid w:val="00621792"/>
    <w:rsid w:val="006224A1"/>
    <w:rsid w:val="006226FD"/>
    <w:rsid w:val="00622D23"/>
    <w:rsid w:val="00623739"/>
    <w:rsid w:val="006248F1"/>
    <w:rsid w:val="00624DBF"/>
    <w:rsid w:val="0062540D"/>
    <w:rsid w:val="00625661"/>
    <w:rsid w:val="00625F73"/>
    <w:rsid w:val="00625FD4"/>
    <w:rsid w:val="0062639D"/>
    <w:rsid w:val="0062654A"/>
    <w:rsid w:val="00626D9A"/>
    <w:rsid w:val="00627AA1"/>
    <w:rsid w:val="00627EF1"/>
    <w:rsid w:val="00630C87"/>
    <w:rsid w:val="00630DE0"/>
    <w:rsid w:val="00631D01"/>
    <w:rsid w:val="00631D6D"/>
    <w:rsid w:val="00632575"/>
    <w:rsid w:val="006328D8"/>
    <w:rsid w:val="006328E2"/>
    <w:rsid w:val="00632A91"/>
    <w:rsid w:val="006332BC"/>
    <w:rsid w:val="00633A14"/>
    <w:rsid w:val="00634035"/>
    <w:rsid w:val="00634A73"/>
    <w:rsid w:val="00634A96"/>
    <w:rsid w:val="00635230"/>
    <w:rsid w:val="006356D0"/>
    <w:rsid w:val="00635A32"/>
    <w:rsid w:val="00635E64"/>
    <w:rsid w:val="00636D83"/>
    <w:rsid w:val="00636FDD"/>
    <w:rsid w:val="00637C77"/>
    <w:rsid w:val="00640075"/>
    <w:rsid w:val="006401BB"/>
    <w:rsid w:val="006402EB"/>
    <w:rsid w:val="0064032B"/>
    <w:rsid w:val="006408FB"/>
    <w:rsid w:val="00640923"/>
    <w:rsid w:val="00640958"/>
    <w:rsid w:val="00640E43"/>
    <w:rsid w:val="0064160E"/>
    <w:rsid w:val="00641733"/>
    <w:rsid w:val="00642086"/>
    <w:rsid w:val="00642B48"/>
    <w:rsid w:val="006431A3"/>
    <w:rsid w:val="006435C2"/>
    <w:rsid w:val="0064416D"/>
    <w:rsid w:val="0064484A"/>
    <w:rsid w:val="00644B8A"/>
    <w:rsid w:val="006453BC"/>
    <w:rsid w:val="0064544C"/>
    <w:rsid w:val="0064599E"/>
    <w:rsid w:val="00645B74"/>
    <w:rsid w:val="00645F2D"/>
    <w:rsid w:val="0064687B"/>
    <w:rsid w:val="00646912"/>
    <w:rsid w:val="00646B27"/>
    <w:rsid w:val="00646BC5"/>
    <w:rsid w:val="00646C88"/>
    <w:rsid w:val="00647088"/>
    <w:rsid w:val="00647529"/>
    <w:rsid w:val="00651775"/>
    <w:rsid w:val="00651863"/>
    <w:rsid w:val="006520ED"/>
    <w:rsid w:val="00652B82"/>
    <w:rsid w:val="006536B4"/>
    <w:rsid w:val="006537D7"/>
    <w:rsid w:val="00653A55"/>
    <w:rsid w:val="00653B09"/>
    <w:rsid w:val="00653B23"/>
    <w:rsid w:val="00654235"/>
    <w:rsid w:val="006547EC"/>
    <w:rsid w:val="006551E2"/>
    <w:rsid w:val="00655D67"/>
    <w:rsid w:val="00655DE9"/>
    <w:rsid w:val="00655FC9"/>
    <w:rsid w:val="00655FE8"/>
    <w:rsid w:val="006561C0"/>
    <w:rsid w:val="006568B4"/>
    <w:rsid w:val="0065704E"/>
    <w:rsid w:val="00657234"/>
    <w:rsid w:val="00657E0D"/>
    <w:rsid w:val="00660344"/>
    <w:rsid w:val="006605D2"/>
    <w:rsid w:val="0066067C"/>
    <w:rsid w:val="00660D6F"/>
    <w:rsid w:val="00661B72"/>
    <w:rsid w:val="00661BB6"/>
    <w:rsid w:val="006620D3"/>
    <w:rsid w:val="00662123"/>
    <w:rsid w:val="00662254"/>
    <w:rsid w:val="006622C3"/>
    <w:rsid w:val="006625A4"/>
    <w:rsid w:val="006625C0"/>
    <w:rsid w:val="00662A73"/>
    <w:rsid w:val="0066484E"/>
    <w:rsid w:val="00664B13"/>
    <w:rsid w:val="00665A26"/>
    <w:rsid w:val="00666000"/>
    <w:rsid w:val="006661E6"/>
    <w:rsid w:val="0066684B"/>
    <w:rsid w:val="0066696A"/>
    <w:rsid w:val="00666A4C"/>
    <w:rsid w:val="00666AC9"/>
    <w:rsid w:val="00666E97"/>
    <w:rsid w:val="00667174"/>
    <w:rsid w:val="0066726B"/>
    <w:rsid w:val="00670362"/>
    <w:rsid w:val="00670AD3"/>
    <w:rsid w:val="00670DE9"/>
    <w:rsid w:val="006710F5"/>
    <w:rsid w:val="00671771"/>
    <w:rsid w:val="00671B82"/>
    <w:rsid w:val="00671BC9"/>
    <w:rsid w:val="00671DF3"/>
    <w:rsid w:val="006720C5"/>
    <w:rsid w:val="0067241B"/>
    <w:rsid w:val="00672657"/>
    <w:rsid w:val="0067270D"/>
    <w:rsid w:val="00672BE0"/>
    <w:rsid w:val="00673116"/>
    <w:rsid w:val="006738A6"/>
    <w:rsid w:val="00674353"/>
    <w:rsid w:val="0067449B"/>
    <w:rsid w:val="00674B26"/>
    <w:rsid w:val="00674B2A"/>
    <w:rsid w:val="00674C5D"/>
    <w:rsid w:val="00674E90"/>
    <w:rsid w:val="00674F5E"/>
    <w:rsid w:val="006751E6"/>
    <w:rsid w:val="0067540E"/>
    <w:rsid w:val="00675E6E"/>
    <w:rsid w:val="00676DD1"/>
    <w:rsid w:val="0067724C"/>
    <w:rsid w:val="00677CFE"/>
    <w:rsid w:val="00680196"/>
    <w:rsid w:val="00680626"/>
    <w:rsid w:val="00680896"/>
    <w:rsid w:val="0068107A"/>
    <w:rsid w:val="0068194F"/>
    <w:rsid w:val="00681D14"/>
    <w:rsid w:val="00681D82"/>
    <w:rsid w:val="00682126"/>
    <w:rsid w:val="00682FAB"/>
    <w:rsid w:val="00683277"/>
    <w:rsid w:val="00683C50"/>
    <w:rsid w:val="00684424"/>
    <w:rsid w:val="0068491C"/>
    <w:rsid w:val="00685257"/>
    <w:rsid w:val="00685430"/>
    <w:rsid w:val="00685447"/>
    <w:rsid w:val="00685F5B"/>
    <w:rsid w:val="00686276"/>
    <w:rsid w:val="006865D4"/>
    <w:rsid w:val="0068790A"/>
    <w:rsid w:val="00687B27"/>
    <w:rsid w:val="00687C1D"/>
    <w:rsid w:val="0069008F"/>
    <w:rsid w:val="00690314"/>
    <w:rsid w:val="006908BA"/>
    <w:rsid w:val="00691434"/>
    <w:rsid w:val="00691C41"/>
    <w:rsid w:val="00691CCA"/>
    <w:rsid w:val="00691D39"/>
    <w:rsid w:val="006924FC"/>
    <w:rsid w:val="00692708"/>
    <w:rsid w:val="006931C5"/>
    <w:rsid w:val="006931CB"/>
    <w:rsid w:val="006932C9"/>
    <w:rsid w:val="00693608"/>
    <w:rsid w:val="0069363E"/>
    <w:rsid w:val="00693683"/>
    <w:rsid w:val="00693AAA"/>
    <w:rsid w:val="00693CE1"/>
    <w:rsid w:val="0069549D"/>
    <w:rsid w:val="00695962"/>
    <w:rsid w:val="00695C24"/>
    <w:rsid w:val="00695D20"/>
    <w:rsid w:val="00696785"/>
    <w:rsid w:val="0069779D"/>
    <w:rsid w:val="00697E40"/>
    <w:rsid w:val="00697FCB"/>
    <w:rsid w:val="00697FFB"/>
    <w:rsid w:val="006A0431"/>
    <w:rsid w:val="006A0488"/>
    <w:rsid w:val="006A0D3D"/>
    <w:rsid w:val="006A166E"/>
    <w:rsid w:val="006A1B69"/>
    <w:rsid w:val="006A1C5B"/>
    <w:rsid w:val="006A27D4"/>
    <w:rsid w:val="006A29BA"/>
    <w:rsid w:val="006A348B"/>
    <w:rsid w:val="006A3773"/>
    <w:rsid w:val="006A3EB9"/>
    <w:rsid w:val="006A4EEA"/>
    <w:rsid w:val="006A52C2"/>
    <w:rsid w:val="006A5B0E"/>
    <w:rsid w:val="006A61A0"/>
    <w:rsid w:val="006A6465"/>
    <w:rsid w:val="006A7ADA"/>
    <w:rsid w:val="006A7C5D"/>
    <w:rsid w:val="006A7DB0"/>
    <w:rsid w:val="006A7EBA"/>
    <w:rsid w:val="006B08E7"/>
    <w:rsid w:val="006B09F3"/>
    <w:rsid w:val="006B0B42"/>
    <w:rsid w:val="006B0BB0"/>
    <w:rsid w:val="006B1B1A"/>
    <w:rsid w:val="006B2372"/>
    <w:rsid w:val="006B24E8"/>
    <w:rsid w:val="006B2757"/>
    <w:rsid w:val="006B2DE4"/>
    <w:rsid w:val="006B35A7"/>
    <w:rsid w:val="006B3666"/>
    <w:rsid w:val="006B3C5E"/>
    <w:rsid w:val="006B3FD8"/>
    <w:rsid w:val="006B4814"/>
    <w:rsid w:val="006B50B7"/>
    <w:rsid w:val="006B5FD6"/>
    <w:rsid w:val="006B6251"/>
    <w:rsid w:val="006B62E9"/>
    <w:rsid w:val="006B643B"/>
    <w:rsid w:val="006B6E41"/>
    <w:rsid w:val="006B751D"/>
    <w:rsid w:val="006B79CB"/>
    <w:rsid w:val="006C0176"/>
    <w:rsid w:val="006C03A8"/>
    <w:rsid w:val="006C0752"/>
    <w:rsid w:val="006C1C28"/>
    <w:rsid w:val="006C2433"/>
    <w:rsid w:val="006C2987"/>
    <w:rsid w:val="006C3B15"/>
    <w:rsid w:val="006C3F1E"/>
    <w:rsid w:val="006C3F7E"/>
    <w:rsid w:val="006C40B4"/>
    <w:rsid w:val="006C42AF"/>
    <w:rsid w:val="006C4383"/>
    <w:rsid w:val="006C48B2"/>
    <w:rsid w:val="006C4A9E"/>
    <w:rsid w:val="006C543B"/>
    <w:rsid w:val="006C54C9"/>
    <w:rsid w:val="006C59D1"/>
    <w:rsid w:val="006C6618"/>
    <w:rsid w:val="006C673A"/>
    <w:rsid w:val="006C6B55"/>
    <w:rsid w:val="006C720E"/>
    <w:rsid w:val="006C769C"/>
    <w:rsid w:val="006C77E1"/>
    <w:rsid w:val="006C7BB1"/>
    <w:rsid w:val="006C7FD8"/>
    <w:rsid w:val="006D018E"/>
    <w:rsid w:val="006D09A8"/>
    <w:rsid w:val="006D1657"/>
    <w:rsid w:val="006D1A54"/>
    <w:rsid w:val="006D21C7"/>
    <w:rsid w:val="006D2387"/>
    <w:rsid w:val="006D2B93"/>
    <w:rsid w:val="006D2DDD"/>
    <w:rsid w:val="006D3906"/>
    <w:rsid w:val="006D3CEB"/>
    <w:rsid w:val="006D42DB"/>
    <w:rsid w:val="006D4D18"/>
    <w:rsid w:val="006D4D46"/>
    <w:rsid w:val="006D5AD0"/>
    <w:rsid w:val="006D5B53"/>
    <w:rsid w:val="006D5F97"/>
    <w:rsid w:val="006D600A"/>
    <w:rsid w:val="006D607B"/>
    <w:rsid w:val="006D6135"/>
    <w:rsid w:val="006D657A"/>
    <w:rsid w:val="006D688E"/>
    <w:rsid w:val="006D7207"/>
    <w:rsid w:val="006E0027"/>
    <w:rsid w:val="006E0450"/>
    <w:rsid w:val="006E0972"/>
    <w:rsid w:val="006E0E44"/>
    <w:rsid w:val="006E14A3"/>
    <w:rsid w:val="006E19CF"/>
    <w:rsid w:val="006E1A1D"/>
    <w:rsid w:val="006E1B67"/>
    <w:rsid w:val="006E1DA6"/>
    <w:rsid w:val="006E2097"/>
    <w:rsid w:val="006E2502"/>
    <w:rsid w:val="006E2853"/>
    <w:rsid w:val="006E28EE"/>
    <w:rsid w:val="006E2C57"/>
    <w:rsid w:val="006E2E5E"/>
    <w:rsid w:val="006E2FB6"/>
    <w:rsid w:val="006E3093"/>
    <w:rsid w:val="006E33ED"/>
    <w:rsid w:val="006E3952"/>
    <w:rsid w:val="006E3B07"/>
    <w:rsid w:val="006E3C35"/>
    <w:rsid w:val="006E3F48"/>
    <w:rsid w:val="006E4195"/>
    <w:rsid w:val="006E4C78"/>
    <w:rsid w:val="006E4EAA"/>
    <w:rsid w:val="006E5480"/>
    <w:rsid w:val="006E60D3"/>
    <w:rsid w:val="006E6756"/>
    <w:rsid w:val="006E691F"/>
    <w:rsid w:val="006E698D"/>
    <w:rsid w:val="006E6D91"/>
    <w:rsid w:val="006E7129"/>
    <w:rsid w:val="006E7594"/>
    <w:rsid w:val="006F0381"/>
    <w:rsid w:val="006F084E"/>
    <w:rsid w:val="006F195E"/>
    <w:rsid w:val="006F1C88"/>
    <w:rsid w:val="006F292D"/>
    <w:rsid w:val="006F29B9"/>
    <w:rsid w:val="006F2A06"/>
    <w:rsid w:val="006F34AC"/>
    <w:rsid w:val="006F361E"/>
    <w:rsid w:val="006F3A51"/>
    <w:rsid w:val="006F3C81"/>
    <w:rsid w:val="006F40A0"/>
    <w:rsid w:val="006F4255"/>
    <w:rsid w:val="006F4F15"/>
    <w:rsid w:val="006F51AD"/>
    <w:rsid w:val="006F51AF"/>
    <w:rsid w:val="006F52DC"/>
    <w:rsid w:val="006F52E3"/>
    <w:rsid w:val="006F54CC"/>
    <w:rsid w:val="006F5ADD"/>
    <w:rsid w:val="006F6216"/>
    <w:rsid w:val="006F6396"/>
    <w:rsid w:val="006F6D52"/>
    <w:rsid w:val="006F6F7C"/>
    <w:rsid w:val="006F76E3"/>
    <w:rsid w:val="007003F6"/>
    <w:rsid w:val="0070049B"/>
    <w:rsid w:val="0070060F"/>
    <w:rsid w:val="00700AC3"/>
    <w:rsid w:val="00700DB7"/>
    <w:rsid w:val="00700E2A"/>
    <w:rsid w:val="007014D5"/>
    <w:rsid w:val="007014FA"/>
    <w:rsid w:val="00701E01"/>
    <w:rsid w:val="00702392"/>
    <w:rsid w:val="007024F9"/>
    <w:rsid w:val="0070290A"/>
    <w:rsid w:val="00702ADE"/>
    <w:rsid w:val="00703EFE"/>
    <w:rsid w:val="0070470F"/>
    <w:rsid w:val="00704711"/>
    <w:rsid w:val="00704851"/>
    <w:rsid w:val="0070610F"/>
    <w:rsid w:val="0070634E"/>
    <w:rsid w:val="00706546"/>
    <w:rsid w:val="00706674"/>
    <w:rsid w:val="00706C81"/>
    <w:rsid w:val="00706F4D"/>
    <w:rsid w:val="0070747E"/>
    <w:rsid w:val="00707ABB"/>
    <w:rsid w:val="00710327"/>
    <w:rsid w:val="007103DB"/>
    <w:rsid w:val="00710961"/>
    <w:rsid w:val="00710BF8"/>
    <w:rsid w:val="00710F16"/>
    <w:rsid w:val="00711780"/>
    <w:rsid w:val="00711871"/>
    <w:rsid w:val="00711BCF"/>
    <w:rsid w:val="00712388"/>
    <w:rsid w:val="007126C7"/>
    <w:rsid w:val="00712FF1"/>
    <w:rsid w:val="00713449"/>
    <w:rsid w:val="00713A61"/>
    <w:rsid w:val="007147F7"/>
    <w:rsid w:val="007148C2"/>
    <w:rsid w:val="00714BF5"/>
    <w:rsid w:val="007153EF"/>
    <w:rsid w:val="00715D9B"/>
    <w:rsid w:val="00715EAA"/>
    <w:rsid w:val="00716574"/>
    <w:rsid w:val="0071665F"/>
    <w:rsid w:val="00716781"/>
    <w:rsid w:val="00716924"/>
    <w:rsid w:val="007204E3"/>
    <w:rsid w:val="00720818"/>
    <w:rsid w:val="00721125"/>
    <w:rsid w:val="007214DC"/>
    <w:rsid w:val="00721714"/>
    <w:rsid w:val="007231E1"/>
    <w:rsid w:val="0072369C"/>
    <w:rsid w:val="007236FB"/>
    <w:rsid w:val="007237DB"/>
    <w:rsid w:val="007240A9"/>
    <w:rsid w:val="00724254"/>
    <w:rsid w:val="007242C6"/>
    <w:rsid w:val="0072434B"/>
    <w:rsid w:val="00724982"/>
    <w:rsid w:val="00725A88"/>
    <w:rsid w:val="00725D89"/>
    <w:rsid w:val="00726175"/>
    <w:rsid w:val="00726245"/>
    <w:rsid w:val="007262F4"/>
    <w:rsid w:val="007266D8"/>
    <w:rsid w:val="00726E54"/>
    <w:rsid w:val="007273B0"/>
    <w:rsid w:val="007275E6"/>
    <w:rsid w:val="00727A49"/>
    <w:rsid w:val="00727BC3"/>
    <w:rsid w:val="00730E7E"/>
    <w:rsid w:val="007316DF"/>
    <w:rsid w:val="00731EB8"/>
    <w:rsid w:val="00732D1B"/>
    <w:rsid w:val="00732E11"/>
    <w:rsid w:val="00732E44"/>
    <w:rsid w:val="00733CD8"/>
    <w:rsid w:val="00733E35"/>
    <w:rsid w:val="0073433D"/>
    <w:rsid w:val="0073496E"/>
    <w:rsid w:val="00734AC8"/>
    <w:rsid w:val="00734F92"/>
    <w:rsid w:val="00735657"/>
    <w:rsid w:val="00735D88"/>
    <w:rsid w:val="00735EB7"/>
    <w:rsid w:val="0073627E"/>
    <w:rsid w:val="007363B6"/>
    <w:rsid w:val="007365E4"/>
    <w:rsid w:val="007368F1"/>
    <w:rsid w:val="00736A9E"/>
    <w:rsid w:val="00736C98"/>
    <w:rsid w:val="00736D18"/>
    <w:rsid w:val="007371BB"/>
    <w:rsid w:val="007375A8"/>
    <w:rsid w:val="00740280"/>
    <w:rsid w:val="007403D1"/>
    <w:rsid w:val="0074042E"/>
    <w:rsid w:val="00740774"/>
    <w:rsid w:val="00741594"/>
    <w:rsid w:val="00741F8A"/>
    <w:rsid w:val="0074218D"/>
    <w:rsid w:val="0074220C"/>
    <w:rsid w:val="007425D0"/>
    <w:rsid w:val="00742ADF"/>
    <w:rsid w:val="0074311E"/>
    <w:rsid w:val="007435E6"/>
    <w:rsid w:val="00743B70"/>
    <w:rsid w:val="00744F7B"/>
    <w:rsid w:val="007453AC"/>
    <w:rsid w:val="0074608C"/>
    <w:rsid w:val="007461FF"/>
    <w:rsid w:val="00746DA9"/>
    <w:rsid w:val="0074717F"/>
    <w:rsid w:val="0074753F"/>
    <w:rsid w:val="00750C87"/>
    <w:rsid w:val="007517CB"/>
    <w:rsid w:val="007518BE"/>
    <w:rsid w:val="00751C8A"/>
    <w:rsid w:val="00751D01"/>
    <w:rsid w:val="00751ECC"/>
    <w:rsid w:val="00752262"/>
    <w:rsid w:val="00752276"/>
    <w:rsid w:val="007533D5"/>
    <w:rsid w:val="00753915"/>
    <w:rsid w:val="00753A31"/>
    <w:rsid w:val="00753A55"/>
    <w:rsid w:val="00753C93"/>
    <w:rsid w:val="00753D4D"/>
    <w:rsid w:val="0075568E"/>
    <w:rsid w:val="00755767"/>
    <w:rsid w:val="00755BD6"/>
    <w:rsid w:val="00756BB2"/>
    <w:rsid w:val="00757C7D"/>
    <w:rsid w:val="00757CEE"/>
    <w:rsid w:val="0076007C"/>
    <w:rsid w:val="00760564"/>
    <w:rsid w:val="007605CD"/>
    <w:rsid w:val="00761612"/>
    <w:rsid w:val="00761CD3"/>
    <w:rsid w:val="00761F48"/>
    <w:rsid w:val="007620EE"/>
    <w:rsid w:val="007623ED"/>
    <w:rsid w:val="00763669"/>
    <w:rsid w:val="00764134"/>
    <w:rsid w:val="007656EE"/>
    <w:rsid w:val="00766A23"/>
    <w:rsid w:val="00766ADC"/>
    <w:rsid w:val="00766E6E"/>
    <w:rsid w:val="00767840"/>
    <w:rsid w:val="0076797D"/>
    <w:rsid w:val="00767C69"/>
    <w:rsid w:val="0077082F"/>
    <w:rsid w:val="007713EB"/>
    <w:rsid w:val="00771DD0"/>
    <w:rsid w:val="0077344C"/>
    <w:rsid w:val="007735B9"/>
    <w:rsid w:val="00773E0A"/>
    <w:rsid w:val="00773F94"/>
    <w:rsid w:val="007742C5"/>
    <w:rsid w:val="00774CF2"/>
    <w:rsid w:val="00774E50"/>
    <w:rsid w:val="00774FA2"/>
    <w:rsid w:val="007752D0"/>
    <w:rsid w:val="0077577D"/>
    <w:rsid w:val="00775C66"/>
    <w:rsid w:val="00775D53"/>
    <w:rsid w:val="007761F3"/>
    <w:rsid w:val="007763D1"/>
    <w:rsid w:val="007764C1"/>
    <w:rsid w:val="00776CB9"/>
    <w:rsid w:val="00776EE7"/>
    <w:rsid w:val="007777F3"/>
    <w:rsid w:val="0078018F"/>
    <w:rsid w:val="007801CE"/>
    <w:rsid w:val="0078088B"/>
    <w:rsid w:val="007811E8"/>
    <w:rsid w:val="00781876"/>
    <w:rsid w:val="00781DFC"/>
    <w:rsid w:val="00781F28"/>
    <w:rsid w:val="0078295C"/>
    <w:rsid w:val="00782D6E"/>
    <w:rsid w:val="007835D7"/>
    <w:rsid w:val="007835F8"/>
    <w:rsid w:val="00783877"/>
    <w:rsid w:val="00783A55"/>
    <w:rsid w:val="00783CD2"/>
    <w:rsid w:val="007855F9"/>
    <w:rsid w:val="00785875"/>
    <w:rsid w:val="00785876"/>
    <w:rsid w:val="0078669C"/>
    <w:rsid w:val="00786FB6"/>
    <w:rsid w:val="0078720C"/>
    <w:rsid w:val="0078774D"/>
    <w:rsid w:val="007878E5"/>
    <w:rsid w:val="00787DE3"/>
    <w:rsid w:val="00787F28"/>
    <w:rsid w:val="0079030E"/>
    <w:rsid w:val="007904F4"/>
    <w:rsid w:val="00791138"/>
    <w:rsid w:val="007915CE"/>
    <w:rsid w:val="0079229A"/>
    <w:rsid w:val="00792350"/>
    <w:rsid w:val="007926CB"/>
    <w:rsid w:val="00792874"/>
    <w:rsid w:val="00792BA4"/>
    <w:rsid w:val="00792BB9"/>
    <w:rsid w:val="0079301E"/>
    <w:rsid w:val="0079372B"/>
    <w:rsid w:val="00793741"/>
    <w:rsid w:val="00793883"/>
    <w:rsid w:val="00793C55"/>
    <w:rsid w:val="00794502"/>
    <w:rsid w:val="007946EE"/>
    <w:rsid w:val="007947E5"/>
    <w:rsid w:val="00794CD6"/>
    <w:rsid w:val="0079523B"/>
    <w:rsid w:val="007958AB"/>
    <w:rsid w:val="00795C02"/>
    <w:rsid w:val="0079624B"/>
    <w:rsid w:val="00796368"/>
    <w:rsid w:val="007965FC"/>
    <w:rsid w:val="00796A3A"/>
    <w:rsid w:val="007A0A87"/>
    <w:rsid w:val="007A0B5D"/>
    <w:rsid w:val="007A0C7E"/>
    <w:rsid w:val="007A127E"/>
    <w:rsid w:val="007A1AFD"/>
    <w:rsid w:val="007A1C56"/>
    <w:rsid w:val="007A1E9A"/>
    <w:rsid w:val="007A2308"/>
    <w:rsid w:val="007A251E"/>
    <w:rsid w:val="007A2757"/>
    <w:rsid w:val="007A2C94"/>
    <w:rsid w:val="007A2D1A"/>
    <w:rsid w:val="007A2DCE"/>
    <w:rsid w:val="007A42C3"/>
    <w:rsid w:val="007A56D4"/>
    <w:rsid w:val="007A5A5E"/>
    <w:rsid w:val="007A5E54"/>
    <w:rsid w:val="007A6B87"/>
    <w:rsid w:val="007A6C86"/>
    <w:rsid w:val="007A735B"/>
    <w:rsid w:val="007A749E"/>
    <w:rsid w:val="007A75C8"/>
    <w:rsid w:val="007A77AF"/>
    <w:rsid w:val="007B06F7"/>
    <w:rsid w:val="007B0A32"/>
    <w:rsid w:val="007B0E7A"/>
    <w:rsid w:val="007B14A6"/>
    <w:rsid w:val="007B14A9"/>
    <w:rsid w:val="007B17DA"/>
    <w:rsid w:val="007B2200"/>
    <w:rsid w:val="007B22F0"/>
    <w:rsid w:val="007B33E6"/>
    <w:rsid w:val="007B3588"/>
    <w:rsid w:val="007B3A16"/>
    <w:rsid w:val="007B41B7"/>
    <w:rsid w:val="007B423A"/>
    <w:rsid w:val="007B4988"/>
    <w:rsid w:val="007B4D1E"/>
    <w:rsid w:val="007B5438"/>
    <w:rsid w:val="007B6404"/>
    <w:rsid w:val="007B65D6"/>
    <w:rsid w:val="007B7092"/>
    <w:rsid w:val="007B7BB8"/>
    <w:rsid w:val="007C01CD"/>
    <w:rsid w:val="007C04C7"/>
    <w:rsid w:val="007C18AF"/>
    <w:rsid w:val="007C37A3"/>
    <w:rsid w:val="007C46AB"/>
    <w:rsid w:val="007C4959"/>
    <w:rsid w:val="007C557D"/>
    <w:rsid w:val="007C59B6"/>
    <w:rsid w:val="007C6388"/>
    <w:rsid w:val="007C67AD"/>
    <w:rsid w:val="007C6966"/>
    <w:rsid w:val="007C6999"/>
    <w:rsid w:val="007C6A4D"/>
    <w:rsid w:val="007C6F41"/>
    <w:rsid w:val="007C7A0E"/>
    <w:rsid w:val="007C7A14"/>
    <w:rsid w:val="007C7BBF"/>
    <w:rsid w:val="007C7BF4"/>
    <w:rsid w:val="007C7EB1"/>
    <w:rsid w:val="007D05ED"/>
    <w:rsid w:val="007D0A8D"/>
    <w:rsid w:val="007D0C4E"/>
    <w:rsid w:val="007D2F92"/>
    <w:rsid w:val="007D3852"/>
    <w:rsid w:val="007D3935"/>
    <w:rsid w:val="007D3B67"/>
    <w:rsid w:val="007D4870"/>
    <w:rsid w:val="007D6621"/>
    <w:rsid w:val="007D66FC"/>
    <w:rsid w:val="007D6907"/>
    <w:rsid w:val="007D6E26"/>
    <w:rsid w:val="007D6E9B"/>
    <w:rsid w:val="007D6F05"/>
    <w:rsid w:val="007D7836"/>
    <w:rsid w:val="007D7968"/>
    <w:rsid w:val="007D7E01"/>
    <w:rsid w:val="007E0DC0"/>
    <w:rsid w:val="007E24F8"/>
    <w:rsid w:val="007E2559"/>
    <w:rsid w:val="007E25DF"/>
    <w:rsid w:val="007E2926"/>
    <w:rsid w:val="007E2B7E"/>
    <w:rsid w:val="007E2D0D"/>
    <w:rsid w:val="007E30A8"/>
    <w:rsid w:val="007E391B"/>
    <w:rsid w:val="007E4302"/>
    <w:rsid w:val="007E4471"/>
    <w:rsid w:val="007E450F"/>
    <w:rsid w:val="007E5A4C"/>
    <w:rsid w:val="007E5CF6"/>
    <w:rsid w:val="007E6FB4"/>
    <w:rsid w:val="007E78BB"/>
    <w:rsid w:val="007F0B19"/>
    <w:rsid w:val="007F11E1"/>
    <w:rsid w:val="007F13F0"/>
    <w:rsid w:val="007F1B22"/>
    <w:rsid w:val="007F1ED0"/>
    <w:rsid w:val="007F1EDF"/>
    <w:rsid w:val="007F29FC"/>
    <w:rsid w:val="007F33B1"/>
    <w:rsid w:val="007F3521"/>
    <w:rsid w:val="007F49BA"/>
    <w:rsid w:val="007F4B94"/>
    <w:rsid w:val="007F4D16"/>
    <w:rsid w:val="007F4E90"/>
    <w:rsid w:val="007F5E6E"/>
    <w:rsid w:val="007F5E7D"/>
    <w:rsid w:val="007F5F3F"/>
    <w:rsid w:val="007F5F5C"/>
    <w:rsid w:val="007F6E2D"/>
    <w:rsid w:val="007F716B"/>
    <w:rsid w:val="007F73C4"/>
    <w:rsid w:val="007F765E"/>
    <w:rsid w:val="007F7776"/>
    <w:rsid w:val="007F7DA6"/>
    <w:rsid w:val="007F7DB3"/>
    <w:rsid w:val="007F7DD4"/>
    <w:rsid w:val="008006D9"/>
    <w:rsid w:val="00800BCB"/>
    <w:rsid w:val="008014A7"/>
    <w:rsid w:val="00801591"/>
    <w:rsid w:val="00801A5E"/>
    <w:rsid w:val="00802D45"/>
    <w:rsid w:val="00803265"/>
    <w:rsid w:val="0080389B"/>
    <w:rsid w:val="00803A5A"/>
    <w:rsid w:val="00803C57"/>
    <w:rsid w:val="00804651"/>
    <w:rsid w:val="0080482D"/>
    <w:rsid w:val="00804AAA"/>
    <w:rsid w:val="00804F3F"/>
    <w:rsid w:val="00805B67"/>
    <w:rsid w:val="00806141"/>
    <w:rsid w:val="008074CF"/>
    <w:rsid w:val="0080759E"/>
    <w:rsid w:val="00807BF3"/>
    <w:rsid w:val="00807DF2"/>
    <w:rsid w:val="00807E37"/>
    <w:rsid w:val="008104C1"/>
    <w:rsid w:val="008104FB"/>
    <w:rsid w:val="00810887"/>
    <w:rsid w:val="008109E8"/>
    <w:rsid w:val="00810C77"/>
    <w:rsid w:val="0081134C"/>
    <w:rsid w:val="008114F1"/>
    <w:rsid w:val="00811ED2"/>
    <w:rsid w:val="00812228"/>
    <w:rsid w:val="0081288B"/>
    <w:rsid w:val="008137DE"/>
    <w:rsid w:val="008147A4"/>
    <w:rsid w:val="00814F48"/>
    <w:rsid w:val="0081521A"/>
    <w:rsid w:val="008155EA"/>
    <w:rsid w:val="00815759"/>
    <w:rsid w:val="00815BBA"/>
    <w:rsid w:val="00816979"/>
    <w:rsid w:val="008169AB"/>
    <w:rsid w:val="00816B47"/>
    <w:rsid w:val="00817DAB"/>
    <w:rsid w:val="00820FAF"/>
    <w:rsid w:val="0082112A"/>
    <w:rsid w:val="008213A3"/>
    <w:rsid w:val="00821A39"/>
    <w:rsid w:val="00821AD9"/>
    <w:rsid w:val="00822369"/>
    <w:rsid w:val="00822575"/>
    <w:rsid w:val="00822647"/>
    <w:rsid w:val="00822AAE"/>
    <w:rsid w:val="008231B4"/>
    <w:rsid w:val="008233E4"/>
    <w:rsid w:val="00823754"/>
    <w:rsid w:val="00823AAF"/>
    <w:rsid w:val="00823AB7"/>
    <w:rsid w:val="00824796"/>
    <w:rsid w:val="00824A67"/>
    <w:rsid w:val="00824C49"/>
    <w:rsid w:val="00824CB8"/>
    <w:rsid w:val="00824F7B"/>
    <w:rsid w:val="008259C9"/>
    <w:rsid w:val="00826BD2"/>
    <w:rsid w:val="00826E03"/>
    <w:rsid w:val="008270F5"/>
    <w:rsid w:val="00827D5F"/>
    <w:rsid w:val="00827F74"/>
    <w:rsid w:val="00830BE4"/>
    <w:rsid w:val="00830CA1"/>
    <w:rsid w:val="00830F2B"/>
    <w:rsid w:val="00830FDA"/>
    <w:rsid w:val="00831F85"/>
    <w:rsid w:val="00831FC3"/>
    <w:rsid w:val="00832781"/>
    <w:rsid w:val="008327F9"/>
    <w:rsid w:val="00832A80"/>
    <w:rsid w:val="00832D7C"/>
    <w:rsid w:val="0083306F"/>
    <w:rsid w:val="0083444D"/>
    <w:rsid w:val="008349EF"/>
    <w:rsid w:val="00834D30"/>
    <w:rsid w:val="00835629"/>
    <w:rsid w:val="0083581B"/>
    <w:rsid w:val="00835B6B"/>
    <w:rsid w:val="00835BA3"/>
    <w:rsid w:val="00835BC3"/>
    <w:rsid w:val="00835C2F"/>
    <w:rsid w:val="0084014E"/>
    <w:rsid w:val="00840B39"/>
    <w:rsid w:val="00840DED"/>
    <w:rsid w:val="00840EC9"/>
    <w:rsid w:val="008413E3"/>
    <w:rsid w:val="00841D2C"/>
    <w:rsid w:val="00842682"/>
    <w:rsid w:val="0084344F"/>
    <w:rsid w:val="008436A1"/>
    <w:rsid w:val="00843A95"/>
    <w:rsid w:val="00843DA5"/>
    <w:rsid w:val="00843F72"/>
    <w:rsid w:val="00844E3A"/>
    <w:rsid w:val="00845439"/>
    <w:rsid w:val="00846D70"/>
    <w:rsid w:val="008471E0"/>
    <w:rsid w:val="008475D1"/>
    <w:rsid w:val="00847D8B"/>
    <w:rsid w:val="00850D7F"/>
    <w:rsid w:val="00851505"/>
    <w:rsid w:val="008516F3"/>
    <w:rsid w:val="00851876"/>
    <w:rsid w:val="00851EFE"/>
    <w:rsid w:val="008529AF"/>
    <w:rsid w:val="00852C81"/>
    <w:rsid w:val="008538CD"/>
    <w:rsid w:val="00854188"/>
    <w:rsid w:val="008542B1"/>
    <w:rsid w:val="00854AA1"/>
    <w:rsid w:val="0085541A"/>
    <w:rsid w:val="00855768"/>
    <w:rsid w:val="0085615A"/>
    <w:rsid w:val="00856A1D"/>
    <w:rsid w:val="00856C01"/>
    <w:rsid w:val="00856ED1"/>
    <w:rsid w:val="00856EEA"/>
    <w:rsid w:val="00857B5E"/>
    <w:rsid w:val="00860D83"/>
    <w:rsid w:val="00860EF5"/>
    <w:rsid w:val="00861266"/>
    <w:rsid w:val="0086145E"/>
    <w:rsid w:val="008615DB"/>
    <w:rsid w:val="0086161B"/>
    <w:rsid w:val="00861C78"/>
    <w:rsid w:val="0086206F"/>
    <w:rsid w:val="0086353F"/>
    <w:rsid w:val="00863CD7"/>
    <w:rsid w:val="00863D09"/>
    <w:rsid w:val="00863E29"/>
    <w:rsid w:val="00863E49"/>
    <w:rsid w:val="0086489B"/>
    <w:rsid w:val="00864D9D"/>
    <w:rsid w:val="0086517F"/>
    <w:rsid w:val="00865DCC"/>
    <w:rsid w:val="00866382"/>
    <w:rsid w:val="00866620"/>
    <w:rsid w:val="0086663C"/>
    <w:rsid w:val="00866A7B"/>
    <w:rsid w:val="00866AA1"/>
    <w:rsid w:val="008672E8"/>
    <w:rsid w:val="0086756B"/>
    <w:rsid w:val="008675C0"/>
    <w:rsid w:val="008679A3"/>
    <w:rsid w:val="00867C2B"/>
    <w:rsid w:val="0087088F"/>
    <w:rsid w:val="00871270"/>
    <w:rsid w:val="008713F8"/>
    <w:rsid w:val="00871843"/>
    <w:rsid w:val="00871D3A"/>
    <w:rsid w:val="008721E5"/>
    <w:rsid w:val="008722D2"/>
    <w:rsid w:val="0087246F"/>
    <w:rsid w:val="008727B6"/>
    <w:rsid w:val="00872C4F"/>
    <w:rsid w:val="00872F63"/>
    <w:rsid w:val="00873BDC"/>
    <w:rsid w:val="00873C46"/>
    <w:rsid w:val="00874A85"/>
    <w:rsid w:val="00874E10"/>
    <w:rsid w:val="00874FD1"/>
    <w:rsid w:val="008751F7"/>
    <w:rsid w:val="00875887"/>
    <w:rsid w:val="00876FBE"/>
    <w:rsid w:val="0087713E"/>
    <w:rsid w:val="00877315"/>
    <w:rsid w:val="008775EE"/>
    <w:rsid w:val="00877A34"/>
    <w:rsid w:val="00880266"/>
    <w:rsid w:val="008806C1"/>
    <w:rsid w:val="008806E9"/>
    <w:rsid w:val="00880E02"/>
    <w:rsid w:val="00880FA5"/>
    <w:rsid w:val="00880FBF"/>
    <w:rsid w:val="008821A0"/>
    <w:rsid w:val="00882AEA"/>
    <w:rsid w:val="0088389C"/>
    <w:rsid w:val="00883A00"/>
    <w:rsid w:val="008844B3"/>
    <w:rsid w:val="0088454A"/>
    <w:rsid w:val="0088497D"/>
    <w:rsid w:val="00884B0C"/>
    <w:rsid w:val="00884F27"/>
    <w:rsid w:val="0088549A"/>
    <w:rsid w:val="00886FF1"/>
    <w:rsid w:val="00887EA4"/>
    <w:rsid w:val="0089094A"/>
    <w:rsid w:val="00890A53"/>
    <w:rsid w:val="00891039"/>
    <w:rsid w:val="00891082"/>
    <w:rsid w:val="008911BF"/>
    <w:rsid w:val="00891948"/>
    <w:rsid w:val="008919D8"/>
    <w:rsid w:val="00891A9E"/>
    <w:rsid w:val="00891D4C"/>
    <w:rsid w:val="00891FA8"/>
    <w:rsid w:val="00892436"/>
    <w:rsid w:val="008926E3"/>
    <w:rsid w:val="0089382E"/>
    <w:rsid w:val="0089467E"/>
    <w:rsid w:val="0089517E"/>
    <w:rsid w:val="008955B5"/>
    <w:rsid w:val="008957DA"/>
    <w:rsid w:val="00895BEE"/>
    <w:rsid w:val="00896039"/>
    <w:rsid w:val="008969ED"/>
    <w:rsid w:val="00896BA3"/>
    <w:rsid w:val="00896F64"/>
    <w:rsid w:val="00897329"/>
    <w:rsid w:val="008A0279"/>
    <w:rsid w:val="008A0884"/>
    <w:rsid w:val="008A0ABA"/>
    <w:rsid w:val="008A107D"/>
    <w:rsid w:val="008A125A"/>
    <w:rsid w:val="008A12CF"/>
    <w:rsid w:val="008A168E"/>
    <w:rsid w:val="008A1CDC"/>
    <w:rsid w:val="008A238D"/>
    <w:rsid w:val="008A25DF"/>
    <w:rsid w:val="008A2B9F"/>
    <w:rsid w:val="008A3432"/>
    <w:rsid w:val="008A41B5"/>
    <w:rsid w:val="008A443A"/>
    <w:rsid w:val="008A4576"/>
    <w:rsid w:val="008A4CE2"/>
    <w:rsid w:val="008A57ED"/>
    <w:rsid w:val="008A5C05"/>
    <w:rsid w:val="008A5C8C"/>
    <w:rsid w:val="008A5F24"/>
    <w:rsid w:val="008A60E8"/>
    <w:rsid w:val="008A6196"/>
    <w:rsid w:val="008A6344"/>
    <w:rsid w:val="008A74B5"/>
    <w:rsid w:val="008A789E"/>
    <w:rsid w:val="008B036B"/>
    <w:rsid w:val="008B03FA"/>
    <w:rsid w:val="008B07C5"/>
    <w:rsid w:val="008B0A93"/>
    <w:rsid w:val="008B0CD1"/>
    <w:rsid w:val="008B0F12"/>
    <w:rsid w:val="008B10BC"/>
    <w:rsid w:val="008B14B5"/>
    <w:rsid w:val="008B1E91"/>
    <w:rsid w:val="008B215F"/>
    <w:rsid w:val="008B2170"/>
    <w:rsid w:val="008B2589"/>
    <w:rsid w:val="008B29A3"/>
    <w:rsid w:val="008B30CF"/>
    <w:rsid w:val="008B379F"/>
    <w:rsid w:val="008B3EC4"/>
    <w:rsid w:val="008B448A"/>
    <w:rsid w:val="008B48DF"/>
    <w:rsid w:val="008B4979"/>
    <w:rsid w:val="008B4CC7"/>
    <w:rsid w:val="008B4E83"/>
    <w:rsid w:val="008B5018"/>
    <w:rsid w:val="008B514C"/>
    <w:rsid w:val="008B529F"/>
    <w:rsid w:val="008B538F"/>
    <w:rsid w:val="008B57EA"/>
    <w:rsid w:val="008B5F72"/>
    <w:rsid w:val="008B6406"/>
    <w:rsid w:val="008B69D7"/>
    <w:rsid w:val="008B714E"/>
    <w:rsid w:val="008B7621"/>
    <w:rsid w:val="008B7800"/>
    <w:rsid w:val="008C00A0"/>
    <w:rsid w:val="008C0483"/>
    <w:rsid w:val="008C1842"/>
    <w:rsid w:val="008C18FD"/>
    <w:rsid w:val="008C1E7D"/>
    <w:rsid w:val="008C2D2F"/>
    <w:rsid w:val="008C2E96"/>
    <w:rsid w:val="008C302A"/>
    <w:rsid w:val="008C321D"/>
    <w:rsid w:val="008C39ED"/>
    <w:rsid w:val="008C39F3"/>
    <w:rsid w:val="008C4343"/>
    <w:rsid w:val="008C49E1"/>
    <w:rsid w:val="008C4F51"/>
    <w:rsid w:val="008C52DC"/>
    <w:rsid w:val="008C5634"/>
    <w:rsid w:val="008C5AFB"/>
    <w:rsid w:val="008C74B1"/>
    <w:rsid w:val="008C7531"/>
    <w:rsid w:val="008C788D"/>
    <w:rsid w:val="008D0210"/>
    <w:rsid w:val="008D1024"/>
    <w:rsid w:val="008D13E7"/>
    <w:rsid w:val="008D1423"/>
    <w:rsid w:val="008D17CB"/>
    <w:rsid w:val="008D2562"/>
    <w:rsid w:val="008D2A22"/>
    <w:rsid w:val="008D3010"/>
    <w:rsid w:val="008D3B5E"/>
    <w:rsid w:val="008D434C"/>
    <w:rsid w:val="008D45BD"/>
    <w:rsid w:val="008D46BB"/>
    <w:rsid w:val="008D51AA"/>
    <w:rsid w:val="008D51DF"/>
    <w:rsid w:val="008D5642"/>
    <w:rsid w:val="008D57EE"/>
    <w:rsid w:val="008D5CCB"/>
    <w:rsid w:val="008D60DA"/>
    <w:rsid w:val="008D65A6"/>
    <w:rsid w:val="008D6636"/>
    <w:rsid w:val="008D6D89"/>
    <w:rsid w:val="008D6EFB"/>
    <w:rsid w:val="008D7399"/>
    <w:rsid w:val="008D7ABC"/>
    <w:rsid w:val="008D7E13"/>
    <w:rsid w:val="008E070C"/>
    <w:rsid w:val="008E0D43"/>
    <w:rsid w:val="008E127D"/>
    <w:rsid w:val="008E1710"/>
    <w:rsid w:val="008E1AD1"/>
    <w:rsid w:val="008E1BFC"/>
    <w:rsid w:val="008E2043"/>
    <w:rsid w:val="008E2F7F"/>
    <w:rsid w:val="008E357B"/>
    <w:rsid w:val="008E39AF"/>
    <w:rsid w:val="008E3A44"/>
    <w:rsid w:val="008E470E"/>
    <w:rsid w:val="008E4723"/>
    <w:rsid w:val="008E487E"/>
    <w:rsid w:val="008E4C5C"/>
    <w:rsid w:val="008E4C5E"/>
    <w:rsid w:val="008E5065"/>
    <w:rsid w:val="008E521F"/>
    <w:rsid w:val="008E53F6"/>
    <w:rsid w:val="008E64B8"/>
    <w:rsid w:val="008E6799"/>
    <w:rsid w:val="008E7374"/>
    <w:rsid w:val="008E7573"/>
    <w:rsid w:val="008E7D76"/>
    <w:rsid w:val="008F07F8"/>
    <w:rsid w:val="008F0966"/>
    <w:rsid w:val="008F0D3A"/>
    <w:rsid w:val="008F0EEE"/>
    <w:rsid w:val="008F103B"/>
    <w:rsid w:val="008F209B"/>
    <w:rsid w:val="008F25B2"/>
    <w:rsid w:val="008F2A2E"/>
    <w:rsid w:val="008F2D43"/>
    <w:rsid w:val="008F2F86"/>
    <w:rsid w:val="008F3A18"/>
    <w:rsid w:val="008F3BF5"/>
    <w:rsid w:val="008F3EA5"/>
    <w:rsid w:val="008F54A6"/>
    <w:rsid w:val="008F5979"/>
    <w:rsid w:val="008F5C86"/>
    <w:rsid w:val="008F5F55"/>
    <w:rsid w:val="008F6EE4"/>
    <w:rsid w:val="008F72A6"/>
    <w:rsid w:val="008F79D3"/>
    <w:rsid w:val="009008E1"/>
    <w:rsid w:val="00900991"/>
    <w:rsid w:val="00901A10"/>
    <w:rsid w:val="00901D76"/>
    <w:rsid w:val="00902285"/>
    <w:rsid w:val="0090250D"/>
    <w:rsid w:val="0090281B"/>
    <w:rsid w:val="00902E82"/>
    <w:rsid w:val="00903221"/>
    <w:rsid w:val="00903243"/>
    <w:rsid w:val="00903F21"/>
    <w:rsid w:val="009046EB"/>
    <w:rsid w:val="00904C9B"/>
    <w:rsid w:val="00904D47"/>
    <w:rsid w:val="0090511C"/>
    <w:rsid w:val="00906E2F"/>
    <w:rsid w:val="0091046F"/>
    <w:rsid w:val="0091071B"/>
    <w:rsid w:val="0091078B"/>
    <w:rsid w:val="00910E0E"/>
    <w:rsid w:val="00911C12"/>
    <w:rsid w:val="00911EC9"/>
    <w:rsid w:val="009121E8"/>
    <w:rsid w:val="0091254A"/>
    <w:rsid w:val="0091269D"/>
    <w:rsid w:val="00912F34"/>
    <w:rsid w:val="00913114"/>
    <w:rsid w:val="00913270"/>
    <w:rsid w:val="00913408"/>
    <w:rsid w:val="00913477"/>
    <w:rsid w:val="0091375F"/>
    <w:rsid w:val="009137AB"/>
    <w:rsid w:val="00913AFF"/>
    <w:rsid w:val="00913F1D"/>
    <w:rsid w:val="0091402F"/>
    <w:rsid w:val="00914042"/>
    <w:rsid w:val="00914693"/>
    <w:rsid w:val="0091478A"/>
    <w:rsid w:val="00914C66"/>
    <w:rsid w:val="009152AD"/>
    <w:rsid w:val="009157A0"/>
    <w:rsid w:val="0091609E"/>
    <w:rsid w:val="009164D8"/>
    <w:rsid w:val="00916BBA"/>
    <w:rsid w:val="0091712B"/>
    <w:rsid w:val="00917250"/>
    <w:rsid w:val="0092018D"/>
    <w:rsid w:val="009209F0"/>
    <w:rsid w:val="00920CDA"/>
    <w:rsid w:val="00920EE7"/>
    <w:rsid w:val="00921806"/>
    <w:rsid w:val="00921DA0"/>
    <w:rsid w:val="00921ECB"/>
    <w:rsid w:val="00922235"/>
    <w:rsid w:val="009227AF"/>
    <w:rsid w:val="0092281E"/>
    <w:rsid w:val="00922990"/>
    <w:rsid w:val="00922D17"/>
    <w:rsid w:val="009234FB"/>
    <w:rsid w:val="00923842"/>
    <w:rsid w:val="00925686"/>
    <w:rsid w:val="0092578A"/>
    <w:rsid w:val="00925869"/>
    <w:rsid w:val="009266C8"/>
    <w:rsid w:val="009268C2"/>
    <w:rsid w:val="00927272"/>
    <w:rsid w:val="009300B2"/>
    <w:rsid w:val="00930251"/>
    <w:rsid w:val="00930665"/>
    <w:rsid w:val="009306F4"/>
    <w:rsid w:val="00930986"/>
    <w:rsid w:val="00930DC9"/>
    <w:rsid w:val="00930E94"/>
    <w:rsid w:val="00930F47"/>
    <w:rsid w:val="00931ED4"/>
    <w:rsid w:val="00931FED"/>
    <w:rsid w:val="009324D2"/>
    <w:rsid w:val="00932B35"/>
    <w:rsid w:val="00933825"/>
    <w:rsid w:val="00933E5A"/>
    <w:rsid w:val="00935BDE"/>
    <w:rsid w:val="00935E8A"/>
    <w:rsid w:val="009368E3"/>
    <w:rsid w:val="00936F52"/>
    <w:rsid w:val="009370E4"/>
    <w:rsid w:val="00937392"/>
    <w:rsid w:val="00937B0C"/>
    <w:rsid w:val="00941DBC"/>
    <w:rsid w:val="00942491"/>
    <w:rsid w:val="00942A45"/>
    <w:rsid w:val="00942BB1"/>
    <w:rsid w:val="00943A95"/>
    <w:rsid w:val="00943C0C"/>
    <w:rsid w:val="00943D5C"/>
    <w:rsid w:val="00943EC4"/>
    <w:rsid w:val="00944E43"/>
    <w:rsid w:val="00944F69"/>
    <w:rsid w:val="0094567E"/>
    <w:rsid w:val="009457CF"/>
    <w:rsid w:val="009464B8"/>
    <w:rsid w:val="0094686B"/>
    <w:rsid w:val="009473A5"/>
    <w:rsid w:val="00947990"/>
    <w:rsid w:val="00950BAC"/>
    <w:rsid w:val="00951FDC"/>
    <w:rsid w:val="009521AE"/>
    <w:rsid w:val="00952A28"/>
    <w:rsid w:val="00952DEF"/>
    <w:rsid w:val="00953259"/>
    <w:rsid w:val="00953738"/>
    <w:rsid w:val="00953A62"/>
    <w:rsid w:val="009543CC"/>
    <w:rsid w:val="0095518D"/>
    <w:rsid w:val="00955384"/>
    <w:rsid w:val="00955B9B"/>
    <w:rsid w:val="00955F6E"/>
    <w:rsid w:val="00956299"/>
    <w:rsid w:val="0095635F"/>
    <w:rsid w:val="00956A23"/>
    <w:rsid w:val="00956A33"/>
    <w:rsid w:val="00956BBB"/>
    <w:rsid w:val="00956C64"/>
    <w:rsid w:val="00957455"/>
    <w:rsid w:val="00957CE6"/>
    <w:rsid w:val="00957EC4"/>
    <w:rsid w:val="009601DB"/>
    <w:rsid w:val="00960DA0"/>
    <w:rsid w:val="00960E2B"/>
    <w:rsid w:val="009612B9"/>
    <w:rsid w:val="00961BB9"/>
    <w:rsid w:val="00962475"/>
    <w:rsid w:val="00962CE8"/>
    <w:rsid w:val="00963663"/>
    <w:rsid w:val="00964465"/>
    <w:rsid w:val="00964BB4"/>
    <w:rsid w:val="00964DAB"/>
    <w:rsid w:val="00964E2B"/>
    <w:rsid w:val="00965F19"/>
    <w:rsid w:val="009665E8"/>
    <w:rsid w:val="009667E0"/>
    <w:rsid w:val="00966837"/>
    <w:rsid w:val="00966B96"/>
    <w:rsid w:val="00966BA0"/>
    <w:rsid w:val="00966E35"/>
    <w:rsid w:val="00966EB6"/>
    <w:rsid w:val="009703C8"/>
    <w:rsid w:val="009714ED"/>
    <w:rsid w:val="00971986"/>
    <w:rsid w:val="00971C95"/>
    <w:rsid w:val="00972B05"/>
    <w:rsid w:val="00972BB8"/>
    <w:rsid w:val="00972EC4"/>
    <w:rsid w:val="00972FA5"/>
    <w:rsid w:val="0097313C"/>
    <w:rsid w:val="0097315E"/>
    <w:rsid w:val="009732FB"/>
    <w:rsid w:val="0097364A"/>
    <w:rsid w:val="0097365F"/>
    <w:rsid w:val="00973713"/>
    <w:rsid w:val="00975022"/>
    <w:rsid w:val="009757C6"/>
    <w:rsid w:val="00975EDE"/>
    <w:rsid w:val="0097753A"/>
    <w:rsid w:val="009778E2"/>
    <w:rsid w:val="00977C21"/>
    <w:rsid w:val="00977C55"/>
    <w:rsid w:val="00980199"/>
    <w:rsid w:val="009806F2"/>
    <w:rsid w:val="00980783"/>
    <w:rsid w:val="00980CCD"/>
    <w:rsid w:val="00980CFE"/>
    <w:rsid w:val="009812C0"/>
    <w:rsid w:val="0098148F"/>
    <w:rsid w:val="00981A4B"/>
    <w:rsid w:val="00981BD4"/>
    <w:rsid w:val="00981E84"/>
    <w:rsid w:val="00981ED0"/>
    <w:rsid w:val="009820DA"/>
    <w:rsid w:val="00982FDF"/>
    <w:rsid w:val="009832DC"/>
    <w:rsid w:val="0098343A"/>
    <w:rsid w:val="00983D09"/>
    <w:rsid w:val="00984317"/>
    <w:rsid w:val="00984A18"/>
    <w:rsid w:val="00984B90"/>
    <w:rsid w:val="00984DB8"/>
    <w:rsid w:val="0098576F"/>
    <w:rsid w:val="009865D9"/>
    <w:rsid w:val="009871EF"/>
    <w:rsid w:val="009876F3"/>
    <w:rsid w:val="00987BA1"/>
    <w:rsid w:val="00990892"/>
    <w:rsid w:val="00990D6E"/>
    <w:rsid w:val="0099153D"/>
    <w:rsid w:val="00991F7D"/>
    <w:rsid w:val="0099246E"/>
    <w:rsid w:val="0099285B"/>
    <w:rsid w:val="00992F13"/>
    <w:rsid w:val="009935A2"/>
    <w:rsid w:val="00993BDC"/>
    <w:rsid w:val="00993BF0"/>
    <w:rsid w:val="00994234"/>
    <w:rsid w:val="00994B0D"/>
    <w:rsid w:val="00994EBB"/>
    <w:rsid w:val="009959D0"/>
    <w:rsid w:val="00995C24"/>
    <w:rsid w:val="0099681B"/>
    <w:rsid w:val="00997207"/>
    <w:rsid w:val="0099752B"/>
    <w:rsid w:val="0099766B"/>
    <w:rsid w:val="00997C3C"/>
    <w:rsid w:val="009A01C7"/>
    <w:rsid w:val="009A12A4"/>
    <w:rsid w:val="009A1365"/>
    <w:rsid w:val="009A14DD"/>
    <w:rsid w:val="009A16A5"/>
    <w:rsid w:val="009A1B16"/>
    <w:rsid w:val="009A1C0A"/>
    <w:rsid w:val="009A1D9D"/>
    <w:rsid w:val="009A2449"/>
    <w:rsid w:val="009A26E3"/>
    <w:rsid w:val="009A274F"/>
    <w:rsid w:val="009A3194"/>
    <w:rsid w:val="009A319D"/>
    <w:rsid w:val="009A41C9"/>
    <w:rsid w:val="009A48ED"/>
    <w:rsid w:val="009A5148"/>
    <w:rsid w:val="009A52D2"/>
    <w:rsid w:val="009A5C67"/>
    <w:rsid w:val="009A69EB"/>
    <w:rsid w:val="009A6D5B"/>
    <w:rsid w:val="009A7B30"/>
    <w:rsid w:val="009A7FA0"/>
    <w:rsid w:val="009B0233"/>
    <w:rsid w:val="009B05E9"/>
    <w:rsid w:val="009B0E23"/>
    <w:rsid w:val="009B0F63"/>
    <w:rsid w:val="009B0F80"/>
    <w:rsid w:val="009B0FED"/>
    <w:rsid w:val="009B17A6"/>
    <w:rsid w:val="009B1C47"/>
    <w:rsid w:val="009B1D50"/>
    <w:rsid w:val="009B1EF9"/>
    <w:rsid w:val="009B2DCB"/>
    <w:rsid w:val="009B3184"/>
    <w:rsid w:val="009B3281"/>
    <w:rsid w:val="009B341A"/>
    <w:rsid w:val="009B365B"/>
    <w:rsid w:val="009B37CB"/>
    <w:rsid w:val="009B46B3"/>
    <w:rsid w:val="009B528A"/>
    <w:rsid w:val="009B52DB"/>
    <w:rsid w:val="009B52DF"/>
    <w:rsid w:val="009B6204"/>
    <w:rsid w:val="009B7B49"/>
    <w:rsid w:val="009B7B60"/>
    <w:rsid w:val="009B7D93"/>
    <w:rsid w:val="009C0EB4"/>
    <w:rsid w:val="009C1A5B"/>
    <w:rsid w:val="009C23E6"/>
    <w:rsid w:val="009C32D0"/>
    <w:rsid w:val="009C34C6"/>
    <w:rsid w:val="009C37BA"/>
    <w:rsid w:val="009C37D9"/>
    <w:rsid w:val="009C4009"/>
    <w:rsid w:val="009C5812"/>
    <w:rsid w:val="009C5988"/>
    <w:rsid w:val="009C5C5B"/>
    <w:rsid w:val="009C5FDD"/>
    <w:rsid w:val="009C6507"/>
    <w:rsid w:val="009C7266"/>
    <w:rsid w:val="009C72CB"/>
    <w:rsid w:val="009C76C0"/>
    <w:rsid w:val="009C773B"/>
    <w:rsid w:val="009C77E3"/>
    <w:rsid w:val="009C78A6"/>
    <w:rsid w:val="009C7947"/>
    <w:rsid w:val="009D05D7"/>
    <w:rsid w:val="009D05E3"/>
    <w:rsid w:val="009D063C"/>
    <w:rsid w:val="009D08D1"/>
    <w:rsid w:val="009D1003"/>
    <w:rsid w:val="009D1097"/>
    <w:rsid w:val="009D186A"/>
    <w:rsid w:val="009D1AEE"/>
    <w:rsid w:val="009D21F7"/>
    <w:rsid w:val="009D247C"/>
    <w:rsid w:val="009D298F"/>
    <w:rsid w:val="009D31F7"/>
    <w:rsid w:val="009D3383"/>
    <w:rsid w:val="009D46E5"/>
    <w:rsid w:val="009D4B66"/>
    <w:rsid w:val="009D4C1C"/>
    <w:rsid w:val="009D5FE2"/>
    <w:rsid w:val="009D6AE2"/>
    <w:rsid w:val="009D6FBE"/>
    <w:rsid w:val="009D7F74"/>
    <w:rsid w:val="009E021C"/>
    <w:rsid w:val="009E024F"/>
    <w:rsid w:val="009E045E"/>
    <w:rsid w:val="009E0885"/>
    <w:rsid w:val="009E0FA4"/>
    <w:rsid w:val="009E10DD"/>
    <w:rsid w:val="009E14D3"/>
    <w:rsid w:val="009E19C4"/>
    <w:rsid w:val="009E2272"/>
    <w:rsid w:val="009E23BB"/>
    <w:rsid w:val="009E257A"/>
    <w:rsid w:val="009E2A16"/>
    <w:rsid w:val="009E2BB2"/>
    <w:rsid w:val="009E2D57"/>
    <w:rsid w:val="009E2E93"/>
    <w:rsid w:val="009E306D"/>
    <w:rsid w:val="009E34EC"/>
    <w:rsid w:val="009E3B9B"/>
    <w:rsid w:val="009E3F3A"/>
    <w:rsid w:val="009E40A8"/>
    <w:rsid w:val="009E4239"/>
    <w:rsid w:val="009E48EE"/>
    <w:rsid w:val="009E51D7"/>
    <w:rsid w:val="009E53D6"/>
    <w:rsid w:val="009E5830"/>
    <w:rsid w:val="009E6710"/>
    <w:rsid w:val="009E6D3D"/>
    <w:rsid w:val="009E740F"/>
    <w:rsid w:val="009E7AD5"/>
    <w:rsid w:val="009E7B55"/>
    <w:rsid w:val="009F09C6"/>
    <w:rsid w:val="009F0AA9"/>
    <w:rsid w:val="009F159D"/>
    <w:rsid w:val="009F24AC"/>
    <w:rsid w:val="009F3DA9"/>
    <w:rsid w:val="009F3DFE"/>
    <w:rsid w:val="009F3E95"/>
    <w:rsid w:val="009F40D2"/>
    <w:rsid w:val="009F4181"/>
    <w:rsid w:val="009F479E"/>
    <w:rsid w:val="009F4A62"/>
    <w:rsid w:val="009F4B89"/>
    <w:rsid w:val="009F5558"/>
    <w:rsid w:val="009F5615"/>
    <w:rsid w:val="009F5E30"/>
    <w:rsid w:val="009F62E2"/>
    <w:rsid w:val="009F68D6"/>
    <w:rsid w:val="009F6A0E"/>
    <w:rsid w:val="009F6BF1"/>
    <w:rsid w:val="009F7232"/>
    <w:rsid w:val="009F7364"/>
    <w:rsid w:val="009F7430"/>
    <w:rsid w:val="00A00436"/>
    <w:rsid w:val="00A004C6"/>
    <w:rsid w:val="00A006EC"/>
    <w:rsid w:val="00A007B9"/>
    <w:rsid w:val="00A008D3"/>
    <w:rsid w:val="00A00991"/>
    <w:rsid w:val="00A00CA5"/>
    <w:rsid w:val="00A01181"/>
    <w:rsid w:val="00A01275"/>
    <w:rsid w:val="00A028FA"/>
    <w:rsid w:val="00A029F1"/>
    <w:rsid w:val="00A02C13"/>
    <w:rsid w:val="00A0380E"/>
    <w:rsid w:val="00A0401A"/>
    <w:rsid w:val="00A040A9"/>
    <w:rsid w:val="00A0429C"/>
    <w:rsid w:val="00A043BB"/>
    <w:rsid w:val="00A04A84"/>
    <w:rsid w:val="00A04ACA"/>
    <w:rsid w:val="00A04CF4"/>
    <w:rsid w:val="00A052F1"/>
    <w:rsid w:val="00A0533D"/>
    <w:rsid w:val="00A05F4C"/>
    <w:rsid w:val="00A05FD6"/>
    <w:rsid w:val="00A064B5"/>
    <w:rsid w:val="00A06614"/>
    <w:rsid w:val="00A067E9"/>
    <w:rsid w:val="00A06FA4"/>
    <w:rsid w:val="00A07257"/>
    <w:rsid w:val="00A075A7"/>
    <w:rsid w:val="00A076D2"/>
    <w:rsid w:val="00A077FA"/>
    <w:rsid w:val="00A079FB"/>
    <w:rsid w:val="00A07A8D"/>
    <w:rsid w:val="00A07FC4"/>
    <w:rsid w:val="00A100CC"/>
    <w:rsid w:val="00A1062F"/>
    <w:rsid w:val="00A10632"/>
    <w:rsid w:val="00A10FF5"/>
    <w:rsid w:val="00A110FA"/>
    <w:rsid w:val="00A11436"/>
    <w:rsid w:val="00A115A9"/>
    <w:rsid w:val="00A118B0"/>
    <w:rsid w:val="00A11F28"/>
    <w:rsid w:val="00A12A11"/>
    <w:rsid w:val="00A12F73"/>
    <w:rsid w:val="00A13382"/>
    <w:rsid w:val="00A13402"/>
    <w:rsid w:val="00A134F3"/>
    <w:rsid w:val="00A13B51"/>
    <w:rsid w:val="00A147F6"/>
    <w:rsid w:val="00A149D0"/>
    <w:rsid w:val="00A149FE"/>
    <w:rsid w:val="00A14EB5"/>
    <w:rsid w:val="00A154C8"/>
    <w:rsid w:val="00A1591A"/>
    <w:rsid w:val="00A15CC0"/>
    <w:rsid w:val="00A16438"/>
    <w:rsid w:val="00A1663C"/>
    <w:rsid w:val="00A16752"/>
    <w:rsid w:val="00A16C3A"/>
    <w:rsid w:val="00A16F89"/>
    <w:rsid w:val="00A17716"/>
    <w:rsid w:val="00A17A7C"/>
    <w:rsid w:val="00A204AA"/>
    <w:rsid w:val="00A21165"/>
    <w:rsid w:val="00A21668"/>
    <w:rsid w:val="00A21900"/>
    <w:rsid w:val="00A21D3F"/>
    <w:rsid w:val="00A225DA"/>
    <w:rsid w:val="00A22C76"/>
    <w:rsid w:val="00A2319B"/>
    <w:rsid w:val="00A23268"/>
    <w:rsid w:val="00A23328"/>
    <w:rsid w:val="00A2394A"/>
    <w:rsid w:val="00A23BB5"/>
    <w:rsid w:val="00A2403B"/>
    <w:rsid w:val="00A249C9"/>
    <w:rsid w:val="00A253FF"/>
    <w:rsid w:val="00A255E0"/>
    <w:rsid w:val="00A25651"/>
    <w:rsid w:val="00A2565E"/>
    <w:rsid w:val="00A25BD0"/>
    <w:rsid w:val="00A2652D"/>
    <w:rsid w:val="00A266D2"/>
    <w:rsid w:val="00A26AC5"/>
    <w:rsid w:val="00A26B37"/>
    <w:rsid w:val="00A27407"/>
    <w:rsid w:val="00A274BB"/>
    <w:rsid w:val="00A2762A"/>
    <w:rsid w:val="00A27832"/>
    <w:rsid w:val="00A27B07"/>
    <w:rsid w:val="00A27D3D"/>
    <w:rsid w:val="00A27FD9"/>
    <w:rsid w:val="00A30675"/>
    <w:rsid w:val="00A30FDD"/>
    <w:rsid w:val="00A31198"/>
    <w:rsid w:val="00A312E7"/>
    <w:rsid w:val="00A313D8"/>
    <w:rsid w:val="00A3249C"/>
    <w:rsid w:val="00A3266D"/>
    <w:rsid w:val="00A3307D"/>
    <w:rsid w:val="00A33B4C"/>
    <w:rsid w:val="00A34D40"/>
    <w:rsid w:val="00A3507F"/>
    <w:rsid w:val="00A354F7"/>
    <w:rsid w:val="00A35A0C"/>
    <w:rsid w:val="00A35C11"/>
    <w:rsid w:val="00A367D8"/>
    <w:rsid w:val="00A3682A"/>
    <w:rsid w:val="00A36927"/>
    <w:rsid w:val="00A37C4A"/>
    <w:rsid w:val="00A4035F"/>
    <w:rsid w:val="00A4089F"/>
    <w:rsid w:val="00A41467"/>
    <w:rsid w:val="00A41B84"/>
    <w:rsid w:val="00A429DD"/>
    <w:rsid w:val="00A43AF6"/>
    <w:rsid w:val="00A43C75"/>
    <w:rsid w:val="00A43CBD"/>
    <w:rsid w:val="00A43E07"/>
    <w:rsid w:val="00A44884"/>
    <w:rsid w:val="00A449B9"/>
    <w:rsid w:val="00A44A6C"/>
    <w:rsid w:val="00A44BE7"/>
    <w:rsid w:val="00A45044"/>
    <w:rsid w:val="00A45216"/>
    <w:rsid w:val="00A456BB"/>
    <w:rsid w:val="00A46B60"/>
    <w:rsid w:val="00A46C9C"/>
    <w:rsid w:val="00A46D0F"/>
    <w:rsid w:val="00A47348"/>
    <w:rsid w:val="00A47794"/>
    <w:rsid w:val="00A479D4"/>
    <w:rsid w:val="00A47C68"/>
    <w:rsid w:val="00A47E54"/>
    <w:rsid w:val="00A47F9D"/>
    <w:rsid w:val="00A5023D"/>
    <w:rsid w:val="00A50905"/>
    <w:rsid w:val="00A50E5F"/>
    <w:rsid w:val="00A51270"/>
    <w:rsid w:val="00A51EBE"/>
    <w:rsid w:val="00A521D5"/>
    <w:rsid w:val="00A52598"/>
    <w:rsid w:val="00A5351F"/>
    <w:rsid w:val="00A53BDA"/>
    <w:rsid w:val="00A5460D"/>
    <w:rsid w:val="00A5487D"/>
    <w:rsid w:val="00A54C15"/>
    <w:rsid w:val="00A54E43"/>
    <w:rsid w:val="00A55CE7"/>
    <w:rsid w:val="00A563B6"/>
    <w:rsid w:val="00A566F6"/>
    <w:rsid w:val="00A56726"/>
    <w:rsid w:val="00A57505"/>
    <w:rsid w:val="00A6008E"/>
    <w:rsid w:val="00A60CC5"/>
    <w:rsid w:val="00A618B2"/>
    <w:rsid w:val="00A618E7"/>
    <w:rsid w:val="00A61D2B"/>
    <w:rsid w:val="00A622CC"/>
    <w:rsid w:val="00A624F4"/>
    <w:rsid w:val="00A62E3D"/>
    <w:rsid w:val="00A62E6C"/>
    <w:rsid w:val="00A63053"/>
    <w:rsid w:val="00A63F02"/>
    <w:rsid w:val="00A6429B"/>
    <w:rsid w:val="00A64364"/>
    <w:rsid w:val="00A653A2"/>
    <w:rsid w:val="00A65876"/>
    <w:rsid w:val="00A65C5B"/>
    <w:rsid w:val="00A65D00"/>
    <w:rsid w:val="00A66268"/>
    <w:rsid w:val="00A67003"/>
    <w:rsid w:val="00A67736"/>
    <w:rsid w:val="00A67956"/>
    <w:rsid w:val="00A70050"/>
    <w:rsid w:val="00A70304"/>
    <w:rsid w:val="00A70B10"/>
    <w:rsid w:val="00A710B4"/>
    <w:rsid w:val="00A7134A"/>
    <w:rsid w:val="00A718F7"/>
    <w:rsid w:val="00A71903"/>
    <w:rsid w:val="00A71A1F"/>
    <w:rsid w:val="00A721F8"/>
    <w:rsid w:val="00A72252"/>
    <w:rsid w:val="00A7274A"/>
    <w:rsid w:val="00A7295A"/>
    <w:rsid w:val="00A73D24"/>
    <w:rsid w:val="00A74178"/>
    <w:rsid w:val="00A7441A"/>
    <w:rsid w:val="00A7458D"/>
    <w:rsid w:val="00A7461F"/>
    <w:rsid w:val="00A74B51"/>
    <w:rsid w:val="00A74E7D"/>
    <w:rsid w:val="00A7553B"/>
    <w:rsid w:val="00A75794"/>
    <w:rsid w:val="00A757F6"/>
    <w:rsid w:val="00A75919"/>
    <w:rsid w:val="00A76040"/>
    <w:rsid w:val="00A76096"/>
    <w:rsid w:val="00A76483"/>
    <w:rsid w:val="00A7648E"/>
    <w:rsid w:val="00A768D6"/>
    <w:rsid w:val="00A76C2E"/>
    <w:rsid w:val="00A77237"/>
    <w:rsid w:val="00A777B2"/>
    <w:rsid w:val="00A8021E"/>
    <w:rsid w:val="00A803DB"/>
    <w:rsid w:val="00A80A03"/>
    <w:rsid w:val="00A8178F"/>
    <w:rsid w:val="00A81DA2"/>
    <w:rsid w:val="00A82210"/>
    <w:rsid w:val="00A8223F"/>
    <w:rsid w:val="00A8230C"/>
    <w:rsid w:val="00A8256A"/>
    <w:rsid w:val="00A82BC4"/>
    <w:rsid w:val="00A82DD7"/>
    <w:rsid w:val="00A83724"/>
    <w:rsid w:val="00A83E42"/>
    <w:rsid w:val="00A83E5C"/>
    <w:rsid w:val="00A856F5"/>
    <w:rsid w:val="00A85D93"/>
    <w:rsid w:val="00A86A91"/>
    <w:rsid w:val="00A86CE7"/>
    <w:rsid w:val="00A86F6B"/>
    <w:rsid w:val="00A874D1"/>
    <w:rsid w:val="00A906CC"/>
    <w:rsid w:val="00A90B83"/>
    <w:rsid w:val="00A9141E"/>
    <w:rsid w:val="00A91965"/>
    <w:rsid w:val="00A91DDA"/>
    <w:rsid w:val="00A91EE9"/>
    <w:rsid w:val="00A92CE6"/>
    <w:rsid w:val="00A92D40"/>
    <w:rsid w:val="00A93014"/>
    <w:rsid w:val="00A93997"/>
    <w:rsid w:val="00A94317"/>
    <w:rsid w:val="00A94876"/>
    <w:rsid w:val="00A94959"/>
    <w:rsid w:val="00A94B26"/>
    <w:rsid w:val="00A94EA9"/>
    <w:rsid w:val="00A95743"/>
    <w:rsid w:val="00A95D0E"/>
    <w:rsid w:val="00A9610C"/>
    <w:rsid w:val="00A97CDC"/>
    <w:rsid w:val="00AA0E4A"/>
    <w:rsid w:val="00AA14F9"/>
    <w:rsid w:val="00AA1EC1"/>
    <w:rsid w:val="00AA2474"/>
    <w:rsid w:val="00AA29D0"/>
    <w:rsid w:val="00AA35EE"/>
    <w:rsid w:val="00AA3FA4"/>
    <w:rsid w:val="00AA412F"/>
    <w:rsid w:val="00AA46F9"/>
    <w:rsid w:val="00AA4910"/>
    <w:rsid w:val="00AA4A90"/>
    <w:rsid w:val="00AA56B1"/>
    <w:rsid w:val="00AA5B24"/>
    <w:rsid w:val="00AA633B"/>
    <w:rsid w:val="00AA6500"/>
    <w:rsid w:val="00AA67DC"/>
    <w:rsid w:val="00AA698F"/>
    <w:rsid w:val="00AA6A18"/>
    <w:rsid w:val="00AA6C60"/>
    <w:rsid w:val="00AA74BE"/>
    <w:rsid w:val="00AB0814"/>
    <w:rsid w:val="00AB0B6A"/>
    <w:rsid w:val="00AB0C99"/>
    <w:rsid w:val="00AB113D"/>
    <w:rsid w:val="00AB1640"/>
    <w:rsid w:val="00AB1660"/>
    <w:rsid w:val="00AB1D18"/>
    <w:rsid w:val="00AB1EEF"/>
    <w:rsid w:val="00AB2798"/>
    <w:rsid w:val="00AB2BBC"/>
    <w:rsid w:val="00AB3033"/>
    <w:rsid w:val="00AB319B"/>
    <w:rsid w:val="00AB32D7"/>
    <w:rsid w:val="00AB3BC2"/>
    <w:rsid w:val="00AB467F"/>
    <w:rsid w:val="00AB4FDA"/>
    <w:rsid w:val="00AB5227"/>
    <w:rsid w:val="00AB53F2"/>
    <w:rsid w:val="00AB5679"/>
    <w:rsid w:val="00AB60A9"/>
    <w:rsid w:val="00AB6A57"/>
    <w:rsid w:val="00AB6DAC"/>
    <w:rsid w:val="00AB70A9"/>
    <w:rsid w:val="00AB77FE"/>
    <w:rsid w:val="00AB7825"/>
    <w:rsid w:val="00AB7F50"/>
    <w:rsid w:val="00AC0769"/>
    <w:rsid w:val="00AC081E"/>
    <w:rsid w:val="00AC09F8"/>
    <w:rsid w:val="00AC0B05"/>
    <w:rsid w:val="00AC1073"/>
    <w:rsid w:val="00AC143A"/>
    <w:rsid w:val="00AC17A4"/>
    <w:rsid w:val="00AC1996"/>
    <w:rsid w:val="00AC1F64"/>
    <w:rsid w:val="00AC232A"/>
    <w:rsid w:val="00AC2888"/>
    <w:rsid w:val="00AC2F5B"/>
    <w:rsid w:val="00AC3646"/>
    <w:rsid w:val="00AC49C9"/>
    <w:rsid w:val="00AC4AFB"/>
    <w:rsid w:val="00AC4D71"/>
    <w:rsid w:val="00AC55B7"/>
    <w:rsid w:val="00AC5655"/>
    <w:rsid w:val="00AC5AA8"/>
    <w:rsid w:val="00AC6754"/>
    <w:rsid w:val="00AC7B97"/>
    <w:rsid w:val="00AC7BF8"/>
    <w:rsid w:val="00AC7D6C"/>
    <w:rsid w:val="00AD087F"/>
    <w:rsid w:val="00AD1680"/>
    <w:rsid w:val="00AD170A"/>
    <w:rsid w:val="00AD1F76"/>
    <w:rsid w:val="00AD2C37"/>
    <w:rsid w:val="00AD2D92"/>
    <w:rsid w:val="00AD2DEE"/>
    <w:rsid w:val="00AD3292"/>
    <w:rsid w:val="00AD3AED"/>
    <w:rsid w:val="00AD3C4F"/>
    <w:rsid w:val="00AD3F23"/>
    <w:rsid w:val="00AD46BA"/>
    <w:rsid w:val="00AD4720"/>
    <w:rsid w:val="00AD4E01"/>
    <w:rsid w:val="00AD4E9A"/>
    <w:rsid w:val="00AD5021"/>
    <w:rsid w:val="00AD5607"/>
    <w:rsid w:val="00AD5F11"/>
    <w:rsid w:val="00AD662F"/>
    <w:rsid w:val="00AD66C8"/>
    <w:rsid w:val="00AD6B17"/>
    <w:rsid w:val="00AD720F"/>
    <w:rsid w:val="00AD7282"/>
    <w:rsid w:val="00AD7450"/>
    <w:rsid w:val="00AD75C5"/>
    <w:rsid w:val="00AD7D52"/>
    <w:rsid w:val="00AE00A3"/>
    <w:rsid w:val="00AE01CE"/>
    <w:rsid w:val="00AE05F2"/>
    <w:rsid w:val="00AE0737"/>
    <w:rsid w:val="00AE15A4"/>
    <w:rsid w:val="00AE1770"/>
    <w:rsid w:val="00AE21C2"/>
    <w:rsid w:val="00AE2B52"/>
    <w:rsid w:val="00AE2E5A"/>
    <w:rsid w:val="00AE2F51"/>
    <w:rsid w:val="00AE30C2"/>
    <w:rsid w:val="00AE35C5"/>
    <w:rsid w:val="00AE386E"/>
    <w:rsid w:val="00AE3F0D"/>
    <w:rsid w:val="00AE4557"/>
    <w:rsid w:val="00AE523E"/>
    <w:rsid w:val="00AE544A"/>
    <w:rsid w:val="00AE5AEB"/>
    <w:rsid w:val="00AE681A"/>
    <w:rsid w:val="00AE6C57"/>
    <w:rsid w:val="00AE6C79"/>
    <w:rsid w:val="00AE7F6D"/>
    <w:rsid w:val="00AF03ED"/>
    <w:rsid w:val="00AF0DFC"/>
    <w:rsid w:val="00AF12C4"/>
    <w:rsid w:val="00AF227D"/>
    <w:rsid w:val="00AF24AB"/>
    <w:rsid w:val="00AF2618"/>
    <w:rsid w:val="00AF2873"/>
    <w:rsid w:val="00AF2B0D"/>
    <w:rsid w:val="00AF30A9"/>
    <w:rsid w:val="00AF436F"/>
    <w:rsid w:val="00AF5A31"/>
    <w:rsid w:val="00AF603A"/>
    <w:rsid w:val="00AF6371"/>
    <w:rsid w:val="00AF6908"/>
    <w:rsid w:val="00AF6AEC"/>
    <w:rsid w:val="00AF6C09"/>
    <w:rsid w:val="00AF6F93"/>
    <w:rsid w:val="00AF784A"/>
    <w:rsid w:val="00AF78BB"/>
    <w:rsid w:val="00AF7FC4"/>
    <w:rsid w:val="00B001B4"/>
    <w:rsid w:val="00B002C4"/>
    <w:rsid w:val="00B00D3B"/>
    <w:rsid w:val="00B015EB"/>
    <w:rsid w:val="00B01609"/>
    <w:rsid w:val="00B017A5"/>
    <w:rsid w:val="00B028EC"/>
    <w:rsid w:val="00B02911"/>
    <w:rsid w:val="00B0296E"/>
    <w:rsid w:val="00B02A48"/>
    <w:rsid w:val="00B02A54"/>
    <w:rsid w:val="00B02FA0"/>
    <w:rsid w:val="00B030E9"/>
    <w:rsid w:val="00B034F1"/>
    <w:rsid w:val="00B03A27"/>
    <w:rsid w:val="00B03A85"/>
    <w:rsid w:val="00B04114"/>
    <w:rsid w:val="00B04AA9"/>
    <w:rsid w:val="00B05224"/>
    <w:rsid w:val="00B05AE8"/>
    <w:rsid w:val="00B05BD8"/>
    <w:rsid w:val="00B05CB5"/>
    <w:rsid w:val="00B05E01"/>
    <w:rsid w:val="00B06079"/>
    <w:rsid w:val="00B06099"/>
    <w:rsid w:val="00B065D3"/>
    <w:rsid w:val="00B06782"/>
    <w:rsid w:val="00B0689E"/>
    <w:rsid w:val="00B06E69"/>
    <w:rsid w:val="00B07639"/>
    <w:rsid w:val="00B076D2"/>
    <w:rsid w:val="00B07C5F"/>
    <w:rsid w:val="00B1022B"/>
    <w:rsid w:val="00B10556"/>
    <w:rsid w:val="00B10F4F"/>
    <w:rsid w:val="00B10F77"/>
    <w:rsid w:val="00B11C76"/>
    <w:rsid w:val="00B122DD"/>
    <w:rsid w:val="00B12FCF"/>
    <w:rsid w:val="00B13015"/>
    <w:rsid w:val="00B13D3F"/>
    <w:rsid w:val="00B142DE"/>
    <w:rsid w:val="00B143D4"/>
    <w:rsid w:val="00B146A4"/>
    <w:rsid w:val="00B146F2"/>
    <w:rsid w:val="00B14857"/>
    <w:rsid w:val="00B14C8F"/>
    <w:rsid w:val="00B14D67"/>
    <w:rsid w:val="00B152A9"/>
    <w:rsid w:val="00B1569D"/>
    <w:rsid w:val="00B15C21"/>
    <w:rsid w:val="00B162B9"/>
    <w:rsid w:val="00B1651D"/>
    <w:rsid w:val="00B16C9B"/>
    <w:rsid w:val="00B17049"/>
    <w:rsid w:val="00B17973"/>
    <w:rsid w:val="00B20432"/>
    <w:rsid w:val="00B20533"/>
    <w:rsid w:val="00B20C86"/>
    <w:rsid w:val="00B214A3"/>
    <w:rsid w:val="00B21994"/>
    <w:rsid w:val="00B22165"/>
    <w:rsid w:val="00B225AA"/>
    <w:rsid w:val="00B22C01"/>
    <w:rsid w:val="00B2325F"/>
    <w:rsid w:val="00B232E7"/>
    <w:rsid w:val="00B23642"/>
    <w:rsid w:val="00B23E81"/>
    <w:rsid w:val="00B24344"/>
    <w:rsid w:val="00B24D49"/>
    <w:rsid w:val="00B24FAC"/>
    <w:rsid w:val="00B25735"/>
    <w:rsid w:val="00B25EDE"/>
    <w:rsid w:val="00B25EEF"/>
    <w:rsid w:val="00B27333"/>
    <w:rsid w:val="00B279B2"/>
    <w:rsid w:val="00B27A76"/>
    <w:rsid w:val="00B27AC9"/>
    <w:rsid w:val="00B27C82"/>
    <w:rsid w:val="00B301B2"/>
    <w:rsid w:val="00B30D2F"/>
    <w:rsid w:val="00B30E7E"/>
    <w:rsid w:val="00B31610"/>
    <w:rsid w:val="00B3177C"/>
    <w:rsid w:val="00B31814"/>
    <w:rsid w:val="00B33240"/>
    <w:rsid w:val="00B338FF"/>
    <w:rsid w:val="00B34152"/>
    <w:rsid w:val="00B34706"/>
    <w:rsid w:val="00B34918"/>
    <w:rsid w:val="00B34AAA"/>
    <w:rsid w:val="00B35D7C"/>
    <w:rsid w:val="00B36721"/>
    <w:rsid w:val="00B376AC"/>
    <w:rsid w:val="00B37B2F"/>
    <w:rsid w:val="00B40707"/>
    <w:rsid w:val="00B417A6"/>
    <w:rsid w:val="00B4199A"/>
    <w:rsid w:val="00B42068"/>
    <w:rsid w:val="00B424EE"/>
    <w:rsid w:val="00B42E20"/>
    <w:rsid w:val="00B42F18"/>
    <w:rsid w:val="00B43080"/>
    <w:rsid w:val="00B4338B"/>
    <w:rsid w:val="00B43531"/>
    <w:rsid w:val="00B437A1"/>
    <w:rsid w:val="00B44B1E"/>
    <w:rsid w:val="00B45004"/>
    <w:rsid w:val="00B45DB6"/>
    <w:rsid w:val="00B46006"/>
    <w:rsid w:val="00B4681B"/>
    <w:rsid w:val="00B46838"/>
    <w:rsid w:val="00B46873"/>
    <w:rsid w:val="00B46D89"/>
    <w:rsid w:val="00B4718D"/>
    <w:rsid w:val="00B472E5"/>
    <w:rsid w:val="00B47A65"/>
    <w:rsid w:val="00B47D01"/>
    <w:rsid w:val="00B47F0A"/>
    <w:rsid w:val="00B5074D"/>
    <w:rsid w:val="00B518FD"/>
    <w:rsid w:val="00B51B6F"/>
    <w:rsid w:val="00B520D4"/>
    <w:rsid w:val="00B52401"/>
    <w:rsid w:val="00B52B3D"/>
    <w:rsid w:val="00B53EAE"/>
    <w:rsid w:val="00B53F67"/>
    <w:rsid w:val="00B542E2"/>
    <w:rsid w:val="00B54495"/>
    <w:rsid w:val="00B54B2E"/>
    <w:rsid w:val="00B55695"/>
    <w:rsid w:val="00B5570F"/>
    <w:rsid w:val="00B55CA8"/>
    <w:rsid w:val="00B56D12"/>
    <w:rsid w:val="00B56F12"/>
    <w:rsid w:val="00B576EB"/>
    <w:rsid w:val="00B57FB7"/>
    <w:rsid w:val="00B60667"/>
    <w:rsid w:val="00B616D0"/>
    <w:rsid w:val="00B6187B"/>
    <w:rsid w:val="00B619FA"/>
    <w:rsid w:val="00B62791"/>
    <w:rsid w:val="00B62943"/>
    <w:rsid w:val="00B633B9"/>
    <w:rsid w:val="00B63496"/>
    <w:rsid w:val="00B638E0"/>
    <w:rsid w:val="00B638FA"/>
    <w:rsid w:val="00B63D4F"/>
    <w:rsid w:val="00B63D70"/>
    <w:rsid w:val="00B63E46"/>
    <w:rsid w:val="00B64636"/>
    <w:rsid w:val="00B65358"/>
    <w:rsid w:val="00B65380"/>
    <w:rsid w:val="00B658EB"/>
    <w:rsid w:val="00B65E4B"/>
    <w:rsid w:val="00B65FB6"/>
    <w:rsid w:val="00B65FC6"/>
    <w:rsid w:val="00B660B8"/>
    <w:rsid w:val="00B66561"/>
    <w:rsid w:val="00B66F79"/>
    <w:rsid w:val="00B66FB2"/>
    <w:rsid w:val="00B674D8"/>
    <w:rsid w:val="00B676B9"/>
    <w:rsid w:val="00B67AC4"/>
    <w:rsid w:val="00B70DEB"/>
    <w:rsid w:val="00B71342"/>
    <w:rsid w:val="00B7168E"/>
    <w:rsid w:val="00B71832"/>
    <w:rsid w:val="00B71879"/>
    <w:rsid w:val="00B71F7B"/>
    <w:rsid w:val="00B720B6"/>
    <w:rsid w:val="00B72808"/>
    <w:rsid w:val="00B72B57"/>
    <w:rsid w:val="00B733A8"/>
    <w:rsid w:val="00B7381B"/>
    <w:rsid w:val="00B73955"/>
    <w:rsid w:val="00B73972"/>
    <w:rsid w:val="00B74123"/>
    <w:rsid w:val="00B744CE"/>
    <w:rsid w:val="00B74711"/>
    <w:rsid w:val="00B747C9"/>
    <w:rsid w:val="00B7489E"/>
    <w:rsid w:val="00B74973"/>
    <w:rsid w:val="00B74AED"/>
    <w:rsid w:val="00B74BFC"/>
    <w:rsid w:val="00B7502F"/>
    <w:rsid w:val="00B75233"/>
    <w:rsid w:val="00B75410"/>
    <w:rsid w:val="00B7567F"/>
    <w:rsid w:val="00B7572D"/>
    <w:rsid w:val="00B761EE"/>
    <w:rsid w:val="00B76871"/>
    <w:rsid w:val="00B76A55"/>
    <w:rsid w:val="00B76DEE"/>
    <w:rsid w:val="00B76FD3"/>
    <w:rsid w:val="00B7701A"/>
    <w:rsid w:val="00B77217"/>
    <w:rsid w:val="00B7756A"/>
    <w:rsid w:val="00B77D7B"/>
    <w:rsid w:val="00B801BB"/>
    <w:rsid w:val="00B805FF"/>
    <w:rsid w:val="00B807AF"/>
    <w:rsid w:val="00B80DCF"/>
    <w:rsid w:val="00B819D6"/>
    <w:rsid w:val="00B81D3E"/>
    <w:rsid w:val="00B82A81"/>
    <w:rsid w:val="00B83E62"/>
    <w:rsid w:val="00B842AE"/>
    <w:rsid w:val="00B8439C"/>
    <w:rsid w:val="00B8453E"/>
    <w:rsid w:val="00B84639"/>
    <w:rsid w:val="00B84854"/>
    <w:rsid w:val="00B84A73"/>
    <w:rsid w:val="00B84CD6"/>
    <w:rsid w:val="00B85092"/>
    <w:rsid w:val="00B85099"/>
    <w:rsid w:val="00B8517A"/>
    <w:rsid w:val="00B86547"/>
    <w:rsid w:val="00B8673E"/>
    <w:rsid w:val="00B8677D"/>
    <w:rsid w:val="00B868E9"/>
    <w:rsid w:val="00B869F0"/>
    <w:rsid w:val="00B871A6"/>
    <w:rsid w:val="00B87274"/>
    <w:rsid w:val="00B872E5"/>
    <w:rsid w:val="00B87333"/>
    <w:rsid w:val="00B876BD"/>
    <w:rsid w:val="00B878FB"/>
    <w:rsid w:val="00B90018"/>
    <w:rsid w:val="00B902D3"/>
    <w:rsid w:val="00B9067A"/>
    <w:rsid w:val="00B9146E"/>
    <w:rsid w:val="00B91B28"/>
    <w:rsid w:val="00B92133"/>
    <w:rsid w:val="00B9227A"/>
    <w:rsid w:val="00B92BFD"/>
    <w:rsid w:val="00B92EC1"/>
    <w:rsid w:val="00B93DE2"/>
    <w:rsid w:val="00B93F58"/>
    <w:rsid w:val="00B94206"/>
    <w:rsid w:val="00B94806"/>
    <w:rsid w:val="00B95085"/>
    <w:rsid w:val="00B95299"/>
    <w:rsid w:val="00B95439"/>
    <w:rsid w:val="00B95A1A"/>
    <w:rsid w:val="00B95B72"/>
    <w:rsid w:val="00B972F8"/>
    <w:rsid w:val="00B9747F"/>
    <w:rsid w:val="00B974C7"/>
    <w:rsid w:val="00B97C7E"/>
    <w:rsid w:val="00B97E0D"/>
    <w:rsid w:val="00BA04AE"/>
    <w:rsid w:val="00BA081F"/>
    <w:rsid w:val="00BA0D06"/>
    <w:rsid w:val="00BA0FAB"/>
    <w:rsid w:val="00BA21D5"/>
    <w:rsid w:val="00BA3BA3"/>
    <w:rsid w:val="00BA3F8F"/>
    <w:rsid w:val="00BA476B"/>
    <w:rsid w:val="00BA4A96"/>
    <w:rsid w:val="00BA509A"/>
    <w:rsid w:val="00BA5D46"/>
    <w:rsid w:val="00BA6DD5"/>
    <w:rsid w:val="00BA72F4"/>
    <w:rsid w:val="00BA7CB6"/>
    <w:rsid w:val="00BB016C"/>
    <w:rsid w:val="00BB0367"/>
    <w:rsid w:val="00BB0720"/>
    <w:rsid w:val="00BB0802"/>
    <w:rsid w:val="00BB0DA0"/>
    <w:rsid w:val="00BB11B1"/>
    <w:rsid w:val="00BB11D7"/>
    <w:rsid w:val="00BB11FE"/>
    <w:rsid w:val="00BB1FA3"/>
    <w:rsid w:val="00BB21E8"/>
    <w:rsid w:val="00BB2388"/>
    <w:rsid w:val="00BB2854"/>
    <w:rsid w:val="00BB39DB"/>
    <w:rsid w:val="00BB498B"/>
    <w:rsid w:val="00BB4B6A"/>
    <w:rsid w:val="00BB6349"/>
    <w:rsid w:val="00BB6741"/>
    <w:rsid w:val="00BB7977"/>
    <w:rsid w:val="00BB7C8A"/>
    <w:rsid w:val="00BC0B3F"/>
    <w:rsid w:val="00BC0D5B"/>
    <w:rsid w:val="00BC0FC7"/>
    <w:rsid w:val="00BC2309"/>
    <w:rsid w:val="00BC2328"/>
    <w:rsid w:val="00BC235D"/>
    <w:rsid w:val="00BC27D7"/>
    <w:rsid w:val="00BC2A61"/>
    <w:rsid w:val="00BC2AEB"/>
    <w:rsid w:val="00BC2C29"/>
    <w:rsid w:val="00BC2D01"/>
    <w:rsid w:val="00BC35F1"/>
    <w:rsid w:val="00BC3F4E"/>
    <w:rsid w:val="00BC4785"/>
    <w:rsid w:val="00BC47C6"/>
    <w:rsid w:val="00BC4B4D"/>
    <w:rsid w:val="00BC559C"/>
    <w:rsid w:val="00BC55E6"/>
    <w:rsid w:val="00BC5A20"/>
    <w:rsid w:val="00BC6146"/>
    <w:rsid w:val="00BC660F"/>
    <w:rsid w:val="00BC6A03"/>
    <w:rsid w:val="00BC6CFD"/>
    <w:rsid w:val="00BC71F3"/>
    <w:rsid w:val="00BD035B"/>
    <w:rsid w:val="00BD1DD3"/>
    <w:rsid w:val="00BD2F5F"/>
    <w:rsid w:val="00BD362E"/>
    <w:rsid w:val="00BD4539"/>
    <w:rsid w:val="00BD4937"/>
    <w:rsid w:val="00BD570F"/>
    <w:rsid w:val="00BD5ACC"/>
    <w:rsid w:val="00BD5EC9"/>
    <w:rsid w:val="00BD632A"/>
    <w:rsid w:val="00BD6746"/>
    <w:rsid w:val="00BD6BCB"/>
    <w:rsid w:val="00BD719B"/>
    <w:rsid w:val="00BD7F98"/>
    <w:rsid w:val="00BE00D1"/>
    <w:rsid w:val="00BE0A6F"/>
    <w:rsid w:val="00BE1125"/>
    <w:rsid w:val="00BE12EC"/>
    <w:rsid w:val="00BE15EF"/>
    <w:rsid w:val="00BE2295"/>
    <w:rsid w:val="00BE24F2"/>
    <w:rsid w:val="00BE273C"/>
    <w:rsid w:val="00BE3719"/>
    <w:rsid w:val="00BE43B8"/>
    <w:rsid w:val="00BE479A"/>
    <w:rsid w:val="00BE4CC0"/>
    <w:rsid w:val="00BE4CF1"/>
    <w:rsid w:val="00BE53CB"/>
    <w:rsid w:val="00BE60D2"/>
    <w:rsid w:val="00BE6394"/>
    <w:rsid w:val="00BE74E1"/>
    <w:rsid w:val="00BE7905"/>
    <w:rsid w:val="00BE7C03"/>
    <w:rsid w:val="00BF0E90"/>
    <w:rsid w:val="00BF1B6F"/>
    <w:rsid w:val="00BF1C20"/>
    <w:rsid w:val="00BF24AA"/>
    <w:rsid w:val="00BF24B1"/>
    <w:rsid w:val="00BF27BB"/>
    <w:rsid w:val="00BF34CD"/>
    <w:rsid w:val="00BF3A95"/>
    <w:rsid w:val="00BF3B37"/>
    <w:rsid w:val="00BF445B"/>
    <w:rsid w:val="00BF47FD"/>
    <w:rsid w:val="00BF4BE2"/>
    <w:rsid w:val="00BF4D1E"/>
    <w:rsid w:val="00BF516B"/>
    <w:rsid w:val="00BF57B9"/>
    <w:rsid w:val="00BF59B7"/>
    <w:rsid w:val="00BF5DF2"/>
    <w:rsid w:val="00BF5E13"/>
    <w:rsid w:val="00BF6B01"/>
    <w:rsid w:val="00BF6CC5"/>
    <w:rsid w:val="00BF71BF"/>
    <w:rsid w:val="00C00D9E"/>
    <w:rsid w:val="00C01070"/>
    <w:rsid w:val="00C015D9"/>
    <w:rsid w:val="00C016E5"/>
    <w:rsid w:val="00C02061"/>
    <w:rsid w:val="00C0244A"/>
    <w:rsid w:val="00C025EB"/>
    <w:rsid w:val="00C029B7"/>
    <w:rsid w:val="00C034E3"/>
    <w:rsid w:val="00C03931"/>
    <w:rsid w:val="00C04544"/>
    <w:rsid w:val="00C04DBE"/>
    <w:rsid w:val="00C052C9"/>
    <w:rsid w:val="00C054D7"/>
    <w:rsid w:val="00C05AC5"/>
    <w:rsid w:val="00C068B3"/>
    <w:rsid w:val="00C06DE8"/>
    <w:rsid w:val="00C1070A"/>
    <w:rsid w:val="00C11299"/>
    <w:rsid w:val="00C12561"/>
    <w:rsid w:val="00C12D03"/>
    <w:rsid w:val="00C13839"/>
    <w:rsid w:val="00C13A7C"/>
    <w:rsid w:val="00C1404F"/>
    <w:rsid w:val="00C141B1"/>
    <w:rsid w:val="00C142AA"/>
    <w:rsid w:val="00C146CA"/>
    <w:rsid w:val="00C14981"/>
    <w:rsid w:val="00C14AB1"/>
    <w:rsid w:val="00C154FC"/>
    <w:rsid w:val="00C15CC2"/>
    <w:rsid w:val="00C16C75"/>
    <w:rsid w:val="00C1714D"/>
    <w:rsid w:val="00C17E67"/>
    <w:rsid w:val="00C202AF"/>
    <w:rsid w:val="00C20E72"/>
    <w:rsid w:val="00C211FC"/>
    <w:rsid w:val="00C21439"/>
    <w:rsid w:val="00C216C3"/>
    <w:rsid w:val="00C21D81"/>
    <w:rsid w:val="00C2253A"/>
    <w:rsid w:val="00C23150"/>
    <w:rsid w:val="00C2364D"/>
    <w:rsid w:val="00C23988"/>
    <w:rsid w:val="00C23ADD"/>
    <w:rsid w:val="00C23B92"/>
    <w:rsid w:val="00C25D6A"/>
    <w:rsid w:val="00C25DD0"/>
    <w:rsid w:val="00C26194"/>
    <w:rsid w:val="00C26BD5"/>
    <w:rsid w:val="00C26F9A"/>
    <w:rsid w:val="00C273A4"/>
    <w:rsid w:val="00C279FA"/>
    <w:rsid w:val="00C27D94"/>
    <w:rsid w:val="00C27F8F"/>
    <w:rsid w:val="00C31BF7"/>
    <w:rsid w:val="00C32848"/>
    <w:rsid w:val="00C328E8"/>
    <w:rsid w:val="00C33611"/>
    <w:rsid w:val="00C33CD6"/>
    <w:rsid w:val="00C33E03"/>
    <w:rsid w:val="00C33E41"/>
    <w:rsid w:val="00C34BD6"/>
    <w:rsid w:val="00C3546B"/>
    <w:rsid w:val="00C359D7"/>
    <w:rsid w:val="00C36684"/>
    <w:rsid w:val="00C36A27"/>
    <w:rsid w:val="00C36EE2"/>
    <w:rsid w:val="00C37169"/>
    <w:rsid w:val="00C373E4"/>
    <w:rsid w:val="00C37BFE"/>
    <w:rsid w:val="00C4073F"/>
    <w:rsid w:val="00C408AC"/>
    <w:rsid w:val="00C414B2"/>
    <w:rsid w:val="00C41D89"/>
    <w:rsid w:val="00C41DCB"/>
    <w:rsid w:val="00C42597"/>
    <w:rsid w:val="00C426F1"/>
    <w:rsid w:val="00C42982"/>
    <w:rsid w:val="00C42C4E"/>
    <w:rsid w:val="00C43322"/>
    <w:rsid w:val="00C433B2"/>
    <w:rsid w:val="00C43F1E"/>
    <w:rsid w:val="00C44645"/>
    <w:rsid w:val="00C44F19"/>
    <w:rsid w:val="00C45161"/>
    <w:rsid w:val="00C452A3"/>
    <w:rsid w:val="00C4572D"/>
    <w:rsid w:val="00C45DEB"/>
    <w:rsid w:val="00C45E2F"/>
    <w:rsid w:val="00C46C1B"/>
    <w:rsid w:val="00C50B7F"/>
    <w:rsid w:val="00C50BB6"/>
    <w:rsid w:val="00C50E74"/>
    <w:rsid w:val="00C5111D"/>
    <w:rsid w:val="00C515A3"/>
    <w:rsid w:val="00C51618"/>
    <w:rsid w:val="00C51B58"/>
    <w:rsid w:val="00C523A9"/>
    <w:rsid w:val="00C525AE"/>
    <w:rsid w:val="00C52776"/>
    <w:rsid w:val="00C52AB8"/>
    <w:rsid w:val="00C52E6C"/>
    <w:rsid w:val="00C53117"/>
    <w:rsid w:val="00C53362"/>
    <w:rsid w:val="00C53383"/>
    <w:rsid w:val="00C53410"/>
    <w:rsid w:val="00C55401"/>
    <w:rsid w:val="00C55AF5"/>
    <w:rsid w:val="00C55F47"/>
    <w:rsid w:val="00C56137"/>
    <w:rsid w:val="00C562C6"/>
    <w:rsid w:val="00C562F9"/>
    <w:rsid w:val="00C567AB"/>
    <w:rsid w:val="00C569A8"/>
    <w:rsid w:val="00C57B39"/>
    <w:rsid w:val="00C57B74"/>
    <w:rsid w:val="00C604CE"/>
    <w:rsid w:val="00C605F9"/>
    <w:rsid w:val="00C6074B"/>
    <w:rsid w:val="00C6148C"/>
    <w:rsid w:val="00C624F2"/>
    <w:rsid w:val="00C62B9F"/>
    <w:rsid w:val="00C62BD0"/>
    <w:rsid w:val="00C62F63"/>
    <w:rsid w:val="00C6365A"/>
    <w:rsid w:val="00C63814"/>
    <w:rsid w:val="00C63D2A"/>
    <w:rsid w:val="00C63FD4"/>
    <w:rsid w:val="00C64105"/>
    <w:rsid w:val="00C6413F"/>
    <w:rsid w:val="00C64624"/>
    <w:rsid w:val="00C6465A"/>
    <w:rsid w:val="00C65202"/>
    <w:rsid w:val="00C65207"/>
    <w:rsid w:val="00C65C5F"/>
    <w:rsid w:val="00C65DD9"/>
    <w:rsid w:val="00C65F59"/>
    <w:rsid w:val="00C664B7"/>
    <w:rsid w:val="00C666AB"/>
    <w:rsid w:val="00C6685F"/>
    <w:rsid w:val="00C669A0"/>
    <w:rsid w:val="00C6749C"/>
    <w:rsid w:val="00C676AD"/>
    <w:rsid w:val="00C67821"/>
    <w:rsid w:val="00C67924"/>
    <w:rsid w:val="00C67FC2"/>
    <w:rsid w:val="00C700D3"/>
    <w:rsid w:val="00C7048E"/>
    <w:rsid w:val="00C70650"/>
    <w:rsid w:val="00C70F8D"/>
    <w:rsid w:val="00C7131E"/>
    <w:rsid w:val="00C71C72"/>
    <w:rsid w:val="00C72208"/>
    <w:rsid w:val="00C72341"/>
    <w:rsid w:val="00C729F1"/>
    <w:rsid w:val="00C72B10"/>
    <w:rsid w:val="00C72B91"/>
    <w:rsid w:val="00C72C95"/>
    <w:rsid w:val="00C72F36"/>
    <w:rsid w:val="00C7324E"/>
    <w:rsid w:val="00C73572"/>
    <w:rsid w:val="00C735C3"/>
    <w:rsid w:val="00C7362A"/>
    <w:rsid w:val="00C7391D"/>
    <w:rsid w:val="00C73C79"/>
    <w:rsid w:val="00C7416B"/>
    <w:rsid w:val="00C746FA"/>
    <w:rsid w:val="00C747C5"/>
    <w:rsid w:val="00C7487C"/>
    <w:rsid w:val="00C74A21"/>
    <w:rsid w:val="00C75AE4"/>
    <w:rsid w:val="00C75FD3"/>
    <w:rsid w:val="00C7605F"/>
    <w:rsid w:val="00C76E40"/>
    <w:rsid w:val="00C777B5"/>
    <w:rsid w:val="00C8020A"/>
    <w:rsid w:val="00C807F8"/>
    <w:rsid w:val="00C80B3F"/>
    <w:rsid w:val="00C8116C"/>
    <w:rsid w:val="00C8117A"/>
    <w:rsid w:val="00C8162A"/>
    <w:rsid w:val="00C8198A"/>
    <w:rsid w:val="00C81AD9"/>
    <w:rsid w:val="00C81BB5"/>
    <w:rsid w:val="00C81F3F"/>
    <w:rsid w:val="00C82190"/>
    <w:rsid w:val="00C8258A"/>
    <w:rsid w:val="00C8268F"/>
    <w:rsid w:val="00C826D5"/>
    <w:rsid w:val="00C82A9A"/>
    <w:rsid w:val="00C82C58"/>
    <w:rsid w:val="00C82F75"/>
    <w:rsid w:val="00C8382B"/>
    <w:rsid w:val="00C83F49"/>
    <w:rsid w:val="00C84D25"/>
    <w:rsid w:val="00C85032"/>
    <w:rsid w:val="00C853C0"/>
    <w:rsid w:val="00C85580"/>
    <w:rsid w:val="00C85F9C"/>
    <w:rsid w:val="00C867E6"/>
    <w:rsid w:val="00C86D5F"/>
    <w:rsid w:val="00C86D78"/>
    <w:rsid w:val="00C86EF0"/>
    <w:rsid w:val="00C872A2"/>
    <w:rsid w:val="00C875D7"/>
    <w:rsid w:val="00C87FF2"/>
    <w:rsid w:val="00C90779"/>
    <w:rsid w:val="00C91320"/>
    <w:rsid w:val="00C91BED"/>
    <w:rsid w:val="00C92BBD"/>
    <w:rsid w:val="00C92DE7"/>
    <w:rsid w:val="00C930BE"/>
    <w:rsid w:val="00C93458"/>
    <w:rsid w:val="00C934B8"/>
    <w:rsid w:val="00C936E3"/>
    <w:rsid w:val="00C93983"/>
    <w:rsid w:val="00C93DDA"/>
    <w:rsid w:val="00C94950"/>
    <w:rsid w:val="00C94972"/>
    <w:rsid w:val="00C94F0B"/>
    <w:rsid w:val="00C95554"/>
    <w:rsid w:val="00C95E76"/>
    <w:rsid w:val="00C95FD2"/>
    <w:rsid w:val="00C9628F"/>
    <w:rsid w:val="00C962C4"/>
    <w:rsid w:val="00C963D6"/>
    <w:rsid w:val="00C968C3"/>
    <w:rsid w:val="00C969B3"/>
    <w:rsid w:val="00C971BB"/>
    <w:rsid w:val="00CA03AB"/>
    <w:rsid w:val="00CA0453"/>
    <w:rsid w:val="00CA079F"/>
    <w:rsid w:val="00CA0AD9"/>
    <w:rsid w:val="00CA124C"/>
    <w:rsid w:val="00CA1850"/>
    <w:rsid w:val="00CA1962"/>
    <w:rsid w:val="00CA2C2B"/>
    <w:rsid w:val="00CA2E02"/>
    <w:rsid w:val="00CA38B3"/>
    <w:rsid w:val="00CA3AF3"/>
    <w:rsid w:val="00CA41BD"/>
    <w:rsid w:val="00CA42B2"/>
    <w:rsid w:val="00CA4E0B"/>
    <w:rsid w:val="00CA4F40"/>
    <w:rsid w:val="00CA50F1"/>
    <w:rsid w:val="00CA5E1A"/>
    <w:rsid w:val="00CA6019"/>
    <w:rsid w:val="00CA68A9"/>
    <w:rsid w:val="00CA7621"/>
    <w:rsid w:val="00CA795E"/>
    <w:rsid w:val="00CA7D4B"/>
    <w:rsid w:val="00CB01DC"/>
    <w:rsid w:val="00CB0246"/>
    <w:rsid w:val="00CB0362"/>
    <w:rsid w:val="00CB0A9F"/>
    <w:rsid w:val="00CB0E87"/>
    <w:rsid w:val="00CB21D4"/>
    <w:rsid w:val="00CB2353"/>
    <w:rsid w:val="00CB2938"/>
    <w:rsid w:val="00CB2A02"/>
    <w:rsid w:val="00CB2F8B"/>
    <w:rsid w:val="00CB36B1"/>
    <w:rsid w:val="00CB3842"/>
    <w:rsid w:val="00CB384C"/>
    <w:rsid w:val="00CB3C32"/>
    <w:rsid w:val="00CB3F32"/>
    <w:rsid w:val="00CB464E"/>
    <w:rsid w:val="00CB49C9"/>
    <w:rsid w:val="00CB4AE7"/>
    <w:rsid w:val="00CB504E"/>
    <w:rsid w:val="00CB518B"/>
    <w:rsid w:val="00CB53AD"/>
    <w:rsid w:val="00CB5A9C"/>
    <w:rsid w:val="00CB6055"/>
    <w:rsid w:val="00CB6577"/>
    <w:rsid w:val="00CB661A"/>
    <w:rsid w:val="00CB6AB7"/>
    <w:rsid w:val="00CC0C98"/>
    <w:rsid w:val="00CC133D"/>
    <w:rsid w:val="00CC16F4"/>
    <w:rsid w:val="00CC1A1C"/>
    <w:rsid w:val="00CC1BC8"/>
    <w:rsid w:val="00CC1BDF"/>
    <w:rsid w:val="00CC1C03"/>
    <w:rsid w:val="00CC1C31"/>
    <w:rsid w:val="00CC1D0C"/>
    <w:rsid w:val="00CC202B"/>
    <w:rsid w:val="00CC21E8"/>
    <w:rsid w:val="00CC2D6A"/>
    <w:rsid w:val="00CC33E7"/>
    <w:rsid w:val="00CC3439"/>
    <w:rsid w:val="00CC34AF"/>
    <w:rsid w:val="00CC34C4"/>
    <w:rsid w:val="00CC351A"/>
    <w:rsid w:val="00CC3712"/>
    <w:rsid w:val="00CC3B76"/>
    <w:rsid w:val="00CC3DE6"/>
    <w:rsid w:val="00CC4496"/>
    <w:rsid w:val="00CC6DAE"/>
    <w:rsid w:val="00CC749E"/>
    <w:rsid w:val="00CC7C99"/>
    <w:rsid w:val="00CC7E65"/>
    <w:rsid w:val="00CD0F2A"/>
    <w:rsid w:val="00CD121F"/>
    <w:rsid w:val="00CD191B"/>
    <w:rsid w:val="00CD1C69"/>
    <w:rsid w:val="00CD2EF3"/>
    <w:rsid w:val="00CD31BE"/>
    <w:rsid w:val="00CD38AF"/>
    <w:rsid w:val="00CD3E44"/>
    <w:rsid w:val="00CD3FF6"/>
    <w:rsid w:val="00CD43BD"/>
    <w:rsid w:val="00CD4788"/>
    <w:rsid w:val="00CD4907"/>
    <w:rsid w:val="00CD4BD1"/>
    <w:rsid w:val="00CD51BA"/>
    <w:rsid w:val="00CD534A"/>
    <w:rsid w:val="00CD54B0"/>
    <w:rsid w:val="00CD556E"/>
    <w:rsid w:val="00CD596F"/>
    <w:rsid w:val="00CD644A"/>
    <w:rsid w:val="00CD6889"/>
    <w:rsid w:val="00CD6E36"/>
    <w:rsid w:val="00CD788C"/>
    <w:rsid w:val="00CD7A5C"/>
    <w:rsid w:val="00CD7BAD"/>
    <w:rsid w:val="00CE02D8"/>
    <w:rsid w:val="00CE1BDC"/>
    <w:rsid w:val="00CE1C89"/>
    <w:rsid w:val="00CE3E4A"/>
    <w:rsid w:val="00CE47A1"/>
    <w:rsid w:val="00CE4D0F"/>
    <w:rsid w:val="00CE5358"/>
    <w:rsid w:val="00CE5B73"/>
    <w:rsid w:val="00CE649E"/>
    <w:rsid w:val="00CE6516"/>
    <w:rsid w:val="00CE653F"/>
    <w:rsid w:val="00CE6BD2"/>
    <w:rsid w:val="00CF04F8"/>
    <w:rsid w:val="00CF0A9A"/>
    <w:rsid w:val="00CF0BB9"/>
    <w:rsid w:val="00CF0C8F"/>
    <w:rsid w:val="00CF136B"/>
    <w:rsid w:val="00CF1812"/>
    <w:rsid w:val="00CF1A84"/>
    <w:rsid w:val="00CF1B12"/>
    <w:rsid w:val="00CF2107"/>
    <w:rsid w:val="00CF24ED"/>
    <w:rsid w:val="00CF292D"/>
    <w:rsid w:val="00CF35BA"/>
    <w:rsid w:val="00CF3969"/>
    <w:rsid w:val="00CF43F8"/>
    <w:rsid w:val="00CF4953"/>
    <w:rsid w:val="00CF4B5A"/>
    <w:rsid w:val="00CF4C1B"/>
    <w:rsid w:val="00CF4E62"/>
    <w:rsid w:val="00CF5013"/>
    <w:rsid w:val="00CF5037"/>
    <w:rsid w:val="00CF5D64"/>
    <w:rsid w:val="00CF68E4"/>
    <w:rsid w:val="00CF6D0D"/>
    <w:rsid w:val="00CF7850"/>
    <w:rsid w:val="00CF7CDB"/>
    <w:rsid w:val="00CF7E4F"/>
    <w:rsid w:val="00D00AEB"/>
    <w:rsid w:val="00D00C14"/>
    <w:rsid w:val="00D01354"/>
    <w:rsid w:val="00D021B4"/>
    <w:rsid w:val="00D0292F"/>
    <w:rsid w:val="00D03028"/>
    <w:rsid w:val="00D03169"/>
    <w:rsid w:val="00D03AED"/>
    <w:rsid w:val="00D0403F"/>
    <w:rsid w:val="00D0509F"/>
    <w:rsid w:val="00D06571"/>
    <w:rsid w:val="00D07020"/>
    <w:rsid w:val="00D071F1"/>
    <w:rsid w:val="00D072CB"/>
    <w:rsid w:val="00D07351"/>
    <w:rsid w:val="00D0738D"/>
    <w:rsid w:val="00D073F6"/>
    <w:rsid w:val="00D077CB"/>
    <w:rsid w:val="00D078B0"/>
    <w:rsid w:val="00D0792D"/>
    <w:rsid w:val="00D07DF8"/>
    <w:rsid w:val="00D10ADF"/>
    <w:rsid w:val="00D10E22"/>
    <w:rsid w:val="00D10E2D"/>
    <w:rsid w:val="00D10ED2"/>
    <w:rsid w:val="00D11619"/>
    <w:rsid w:val="00D117F8"/>
    <w:rsid w:val="00D11B8C"/>
    <w:rsid w:val="00D123B4"/>
    <w:rsid w:val="00D1241C"/>
    <w:rsid w:val="00D126EC"/>
    <w:rsid w:val="00D13AD0"/>
    <w:rsid w:val="00D13EE9"/>
    <w:rsid w:val="00D14FB1"/>
    <w:rsid w:val="00D15783"/>
    <w:rsid w:val="00D15B31"/>
    <w:rsid w:val="00D15F79"/>
    <w:rsid w:val="00D163D7"/>
    <w:rsid w:val="00D16E8C"/>
    <w:rsid w:val="00D16FEE"/>
    <w:rsid w:val="00D20056"/>
    <w:rsid w:val="00D20B6A"/>
    <w:rsid w:val="00D20C93"/>
    <w:rsid w:val="00D211DF"/>
    <w:rsid w:val="00D21B03"/>
    <w:rsid w:val="00D222A2"/>
    <w:rsid w:val="00D23D78"/>
    <w:rsid w:val="00D25044"/>
    <w:rsid w:val="00D25295"/>
    <w:rsid w:val="00D25E04"/>
    <w:rsid w:val="00D26012"/>
    <w:rsid w:val="00D260C9"/>
    <w:rsid w:val="00D26A6F"/>
    <w:rsid w:val="00D26D9C"/>
    <w:rsid w:val="00D27059"/>
    <w:rsid w:val="00D27330"/>
    <w:rsid w:val="00D27831"/>
    <w:rsid w:val="00D279F2"/>
    <w:rsid w:val="00D27B22"/>
    <w:rsid w:val="00D30C5E"/>
    <w:rsid w:val="00D310A6"/>
    <w:rsid w:val="00D3147E"/>
    <w:rsid w:val="00D3159A"/>
    <w:rsid w:val="00D3192F"/>
    <w:rsid w:val="00D31E68"/>
    <w:rsid w:val="00D328BE"/>
    <w:rsid w:val="00D3327F"/>
    <w:rsid w:val="00D3351D"/>
    <w:rsid w:val="00D33A9E"/>
    <w:rsid w:val="00D33C9D"/>
    <w:rsid w:val="00D33FCE"/>
    <w:rsid w:val="00D34642"/>
    <w:rsid w:val="00D34954"/>
    <w:rsid w:val="00D360B9"/>
    <w:rsid w:val="00D36331"/>
    <w:rsid w:val="00D36A3D"/>
    <w:rsid w:val="00D4024E"/>
    <w:rsid w:val="00D4118A"/>
    <w:rsid w:val="00D411BD"/>
    <w:rsid w:val="00D4183A"/>
    <w:rsid w:val="00D41D70"/>
    <w:rsid w:val="00D42924"/>
    <w:rsid w:val="00D429F3"/>
    <w:rsid w:val="00D42E93"/>
    <w:rsid w:val="00D436F6"/>
    <w:rsid w:val="00D437BA"/>
    <w:rsid w:val="00D43E04"/>
    <w:rsid w:val="00D44338"/>
    <w:rsid w:val="00D44446"/>
    <w:rsid w:val="00D455D9"/>
    <w:rsid w:val="00D45660"/>
    <w:rsid w:val="00D45DB6"/>
    <w:rsid w:val="00D4633F"/>
    <w:rsid w:val="00D465B0"/>
    <w:rsid w:val="00D46AF3"/>
    <w:rsid w:val="00D46EB7"/>
    <w:rsid w:val="00D47591"/>
    <w:rsid w:val="00D479EF"/>
    <w:rsid w:val="00D500D9"/>
    <w:rsid w:val="00D502FA"/>
    <w:rsid w:val="00D514FF"/>
    <w:rsid w:val="00D5178B"/>
    <w:rsid w:val="00D51C79"/>
    <w:rsid w:val="00D51D85"/>
    <w:rsid w:val="00D53B87"/>
    <w:rsid w:val="00D53E5F"/>
    <w:rsid w:val="00D544B4"/>
    <w:rsid w:val="00D54E37"/>
    <w:rsid w:val="00D5520F"/>
    <w:rsid w:val="00D5563A"/>
    <w:rsid w:val="00D55BB4"/>
    <w:rsid w:val="00D55C48"/>
    <w:rsid w:val="00D56772"/>
    <w:rsid w:val="00D56AE3"/>
    <w:rsid w:val="00D5701F"/>
    <w:rsid w:val="00D607D9"/>
    <w:rsid w:val="00D60A88"/>
    <w:rsid w:val="00D60AA9"/>
    <w:rsid w:val="00D60B03"/>
    <w:rsid w:val="00D60CD8"/>
    <w:rsid w:val="00D60DAA"/>
    <w:rsid w:val="00D60E01"/>
    <w:rsid w:val="00D6135B"/>
    <w:rsid w:val="00D61A4D"/>
    <w:rsid w:val="00D61F59"/>
    <w:rsid w:val="00D61FC1"/>
    <w:rsid w:val="00D62124"/>
    <w:rsid w:val="00D62DB2"/>
    <w:rsid w:val="00D6353B"/>
    <w:rsid w:val="00D638A8"/>
    <w:rsid w:val="00D63A05"/>
    <w:rsid w:val="00D63D15"/>
    <w:rsid w:val="00D640EA"/>
    <w:rsid w:val="00D6498A"/>
    <w:rsid w:val="00D64CA0"/>
    <w:rsid w:val="00D65081"/>
    <w:rsid w:val="00D65633"/>
    <w:rsid w:val="00D65B69"/>
    <w:rsid w:val="00D65E12"/>
    <w:rsid w:val="00D66A48"/>
    <w:rsid w:val="00D66AFD"/>
    <w:rsid w:val="00D66E68"/>
    <w:rsid w:val="00D67053"/>
    <w:rsid w:val="00D671F4"/>
    <w:rsid w:val="00D67619"/>
    <w:rsid w:val="00D6781E"/>
    <w:rsid w:val="00D67ABC"/>
    <w:rsid w:val="00D67D97"/>
    <w:rsid w:val="00D70100"/>
    <w:rsid w:val="00D71A64"/>
    <w:rsid w:val="00D71D90"/>
    <w:rsid w:val="00D71F5C"/>
    <w:rsid w:val="00D72AFE"/>
    <w:rsid w:val="00D7303B"/>
    <w:rsid w:val="00D73358"/>
    <w:rsid w:val="00D740DA"/>
    <w:rsid w:val="00D746E6"/>
    <w:rsid w:val="00D747F7"/>
    <w:rsid w:val="00D74CA3"/>
    <w:rsid w:val="00D75091"/>
    <w:rsid w:val="00D751CA"/>
    <w:rsid w:val="00D7522C"/>
    <w:rsid w:val="00D753F3"/>
    <w:rsid w:val="00D75844"/>
    <w:rsid w:val="00D7591D"/>
    <w:rsid w:val="00D75AC5"/>
    <w:rsid w:val="00D76713"/>
    <w:rsid w:val="00D76F3E"/>
    <w:rsid w:val="00D77038"/>
    <w:rsid w:val="00D77411"/>
    <w:rsid w:val="00D775B9"/>
    <w:rsid w:val="00D7774D"/>
    <w:rsid w:val="00D808C1"/>
    <w:rsid w:val="00D809AA"/>
    <w:rsid w:val="00D81672"/>
    <w:rsid w:val="00D8197D"/>
    <w:rsid w:val="00D81A35"/>
    <w:rsid w:val="00D81D01"/>
    <w:rsid w:val="00D81E47"/>
    <w:rsid w:val="00D81EAB"/>
    <w:rsid w:val="00D82534"/>
    <w:rsid w:val="00D82A1E"/>
    <w:rsid w:val="00D83523"/>
    <w:rsid w:val="00D838DC"/>
    <w:rsid w:val="00D83A56"/>
    <w:rsid w:val="00D83B4D"/>
    <w:rsid w:val="00D83DA1"/>
    <w:rsid w:val="00D84150"/>
    <w:rsid w:val="00D847BC"/>
    <w:rsid w:val="00D86577"/>
    <w:rsid w:val="00D86CD5"/>
    <w:rsid w:val="00D86D88"/>
    <w:rsid w:val="00D876CA"/>
    <w:rsid w:val="00D87972"/>
    <w:rsid w:val="00D904B6"/>
    <w:rsid w:val="00D90776"/>
    <w:rsid w:val="00D91E0E"/>
    <w:rsid w:val="00D92A5B"/>
    <w:rsid w:val="00D92B84"/>
    <w:rsid w:val="00D932BA"/>
    <w:rsid w:val="00D94025"/>
    <w:rsid w:val="00D9442F"/>
    <w:rsid w:val="00D94BDF"/>
    <w:rsid w:val="00D94F55"/>
    <w:rsid w:val="00D95654"/>
    <w:rsid w:val="00D95F48"/>
    <w:rsid w:val="00D966E2"/>
    <w:rsid w:val="00D96FD8"/>
    <w:rsid w:val="00D97514"/>
    <w:rsid w:val="00D975DA"/>
    <w:rsid w:val="00D976F1"/>
    <w:rsid w:val="00D97915"/>
    <w:rsid w:val="00DA022C"/>
    <w:rsid w:val="00DA0574"/>
    <w:rsid w:val="00DA0BD9"/>
    <w:rsid w:val="00DA0BE1"/>
    <w:rsid w:val="00DA1656"/>
    <w:rsid w:val="00DA17BF"/>
    <w:rsid w:val="00DA2BA7"/>
    <w:rsid w:val="00DA3AB1"/>
    <w:rsid w:val="00DA3EA0"/>
    <w:rsid w:val="00DA4176"/>
    <w:rsid w:val="00DA47A5"/>
    <w:rsid w:val="00DA4A21"/>
    <w:rsid w:val="00DA5871"/>
    <w:rsid w:val="00DA5D84"/>
    <w:rsid w:val="00DA63B7"/>
    <w:rsid w:val="00DA6649"/>
    <w:rsid w:val="00DA68EB"/>
    <w:rsid w:val="00DA68F4"/>
    <w:rsid w:val="00DA7445"/>
    <w:rsid w:val="00DA7938"/>
    <w:rsid w:val="00DB049E"/>
    <w:rsid w:val="00DB0817"/>
    <w:rsid w:val="00DB10FE"/>
    <w:rsid w:val="00DB1305"/>
    <w:rsid w:val="00DB1C89"/>
    <w:rsid w:val="00DB2673"/>
    <w:rsid w:val="00DB2F86"/>
    <w:rsid w:val="00DB3C85"/>
    <w:rsid w:val="00DB4000"/>
    <w:rsid w:val="00DB403A"/>
    <w:rsid w:val="00DB457A"/>
    <w:rsid w:val="00DB48B1"/>
    <w:rsid w:val="00DB4B99"/>
    <w:rsid w:val="00DB4DA7"/>
    <w:rsid w:val="00DB4EBD"/>
    <w:rsid w:val="00DB4EDE"/>
    <w:rsid w:val="00DB596B"/>
    <w:rsid w:val="00DB5ED0"/>
    <w:rsid w:val="00DB6508"/>
    <w:rsid w:val="00DB6644"/>
    <w:rsid w:val="00DB722A"/>
    <w:rsid w:val="00DB7B2F"/>
    <w:rsid w:val="00DC0529"/>
    <w:rsid w:val="00DC0961"/>
    <w:rsid w:val="00DC0CB6"/>
    <w:rsid w:val="00DC0D1C"/>
    <w:rsid w:val="00DC1137"/>
    <w:rsid w:val="00DC1D1B"/>
    <w:rsid w:val="00DC3048"/>
    <w:rsid w:val="00DC39FC"/>
    <w:rsid w:val="00DC3EB1"/>
    <w:rsid w:val="00DC3FD5"/>
    <w:rsid w:val="00DC4233"/>
    <w:rsid w:val="00DC4914"/>
    <w:rsid w:val="00DC53CC"/>
    <w:rsid w:val="00DC550A"/>
    <w:rsid w:val="00DC57C4"/>
    <w:rsid w:val="00DC618D"/>
    <w:rsid w:val="00DC66B2"/>
    <w:rsid w:val="00DC717E"/>
    <w:rsid w:val="00DC720B"/>
    <w:rsid w:val="00DC7560"/>
    <w:rsid w:val="00DC7864"/>
    <w:rsid w:val="00DC7EE3"/>
    <w:rsid w:val="00DD003D"/>
    <w:rsid w:val="00DD057D"/>
    <w:rsid w:val="00DD0CAE"/>
    <w:rsid w:val="00DD1E3D"/>
    <w:rsid w:val="00DD21A6"/>
    <w:rsid w:val="00DD2234"/>
    <w:rsid w:val="00DD2941"/>
    <w:rsid w:val="00DD2A1F"/>
    <w:rsid w:val="00DD2BB1"/>
    <w:rsid w:val="00DD2E19"/>
    <w:rsid w:val="00DD32DA"/>
    <w:rsid w:val="00DD3461"/>
    <w:rsid w:val="00DD3679"/>
    <w:rsid w:val="00DD39A4"/>
    <w:rsid w:val="00DD3C58"/>
    <w:rsid w:val="00DD52AF"/>
    <w:rsid w:val="00DD616F"/>
    <w:rsid w:val="00DD69D1"/>
    <w:rsid w:val="00DD6EEC"/>
    <w:rsid w:val="00DD7415"/>
    <w:rsid w:val="00DD7472"/>
    <w:rsid w:val="00DE05DD"/>
    <w:rsid w:val="00DE0ACC"/>
    <w:rsid w:val="00DE0C1F"/>
    <w:rsid w:val="00DE0DB5"/>
    <w:rsid w:val="00DE0E2A"/>
    <w:rsid w:val="00DE1477"/>
    <w:rsid w:val="00DE1837"/>
    <w:rsid w:val="00DE1AAA"/>
    <w:rsid w:val="00DE2A75"/>
    <w:rsid w:val="00DE2E2F"/>
    <w:rsid w:val="00DE30BA"/>
    <w:rsid w:val="00DE3AAF"/>
    <w:rsid w:val="00DE3EBC"/>
    <w:rsid w:val="00DE452E"/>
    <w:rsid w:val="00DE5A4C"/>
    <w:rsid w:val="00DE5F0A"/>
    <w:rsid w:val="00DE6751"/>
    <w:rsid w:val="00DE69D7"/>
    <w:rsid w:val="00DE6C2B"/>
    <w:rsid w:val="00DE6C53"/>
    <w:rsid w:val="00DE6EBB"/>
    <w:rsid w:val="00DE771F"/>
    <w:rsid w:val="00DE79CF"/>
    <w:rsid w:val="00DF02D9"/>
    <w:rsid w:val="00DF0678"/>
    <w:rsid w:val="00DF07A2"/>
    <w:rsid w:val="00DF0822"/>
    <w:rsid w:val="00DF0DE6"/>
    <w:rsid w:val="00DF102E"/>
    <w:rsid w:val="00DF1062"/>
    <w:rsid w:val="00DF10FF"/>
    <w:rsid w:val="00DF1153"/>
    <w:rsid w:val="00DF115A"/>
    <w:rsid w:val="00DF2D68"/>
    <w:rsid w:val="00DF4610"/>
    <w:rsid w:val="00DF4EAC"/>
    <w:rsid w:val="00DF54D3"/>
    <w:rsid w:val="00DF599F"/>
    <w:rsid w:val="00DF5A79"/>
    <w:rsid w:val="00DF65E5"/>
    <w:rsid w:val="00DF67BF"/>
    <w:rsid w:val="00DF742B"/>
    <w:rsid w:val="00DF7487"/>
    <w:rsid w:val="00DF74A4"/>
    <w:rsid w:val="00DF7AE8"/>
    <w:rsid w:val="00E0009F"/>
    <w:rsid w:val="00E00987"/>
    <w:rsid w:val="00E00C28"/>
    <w:rsid w:val="00E00CF0"/>
    <w:rsid w:val="00E01139"/>
    <w:rsid w:val="00E01341"/>
    <w:rsid w:val="00E015B9"/>
    <w:rsid w:val="00E01DF1"/>
    <w:rsid w:val="00E020A1"/>
    <w:rsid w:val="00E0219E"/>
    <w:rsid w:val="00E0230A"/>
    <w:rsid w:val="00E026FE"/>
    <w:rsid w:val="00E02DE4"/>
    <w:rsid w:val="00E03144"/>
    <w:rsid w:val="00E03316"/>
    <w:rsid w:val="00E03329"/>
    <w:rsid w:val="00E037A6"/>
    <w:rsid w:val="00E03A96"/>
    <w:rsid w:val="00E03D1B"/>
    <w:rsid w:val="00E04572"/>
    <w:rsid w:val="00E045D3"/>
    <w:rsid w:val="00E04725"/>
    <w:rsid w:val="00E04B00"/>
    <w:rsid w:val="00E04EE5"/>
    <w:rsid w:val="00E0521C"/>
    <w:rsid w:val="00E05393"/>
    <w:rsid w:val="00E058AA"/>
    <w:rsid w:val="00E0591F"/>
    <w:rsid w:val="00E05973"/>
    <w:rsid w:val="00E06803"/>
    <w:rsid w:val="00E06838"/>
    <w:rsid w:val="00E069CA"/>
    <w:rsid w:val="00E06C17"/>
    <w:rsid w:val="00E06F02"/>
    <w:rsid w:val="00E06F10"/>
    <w:rsid w:val="00E07290"/>
    <w:rsid w:val="00E07BC9"/>
    <w:rsid w:val="00E07C68"/>
    <w:rsid w:val="00E07F06"/>
    <w:rsid w:val="00E10383"/>
    <w:rsid w:val="00E10C4E"/>
    <w:rsid w:val="00E10F2E"/>
    <w:rsid w:val="00E1107C"/>
    <w:rsid w:val="00E111EC"/>
    <w:rsid w:val="00E1161E"/>
    <w:rsid w:val="00E11D57"/>
    <w:rsid w:val="00E1219A"/>
    <w:rsid w:val="00E12749"/>
    <w:rsid w:val="00E12EB1"/>
    <w:rsid w:val="00E13BDD"/>
    <w:rsid w:val="00E1470B"/>
    <w:rsid w:val="00E14A52"/>
    <w:rsid w:val="00E14BB0"/>
    <w:rsid w:val="00E14D9D"/>
    <w:rsid w:val="00E157E0"/>
    <w:rsid w:val="00E15BA8"/>
    <w:rsid w:val="00E163FD"/>
    <w:rsid w:val="00E16656"/>
    <w:rsid w:val="00E16BFD"/>
    <w:rsid w:val="00E176B0"/>
    <w:rsid w:val="00E177D6"/>
    <w:rsid w:val="00E17A63"/>
    <w:rsid w:val="00E17E12"/>
    <w:rsid w:val="00E17F5C"/>
    <w:rsid w:val="00E2005B"/>
    <w:rsid w:val="00E20097"/>
    <w:rsid w:val="00E200B6"/>
    <w:rsid w:val="00E2026D"/>
    <w:rsid w:val="00E20985"/>
    <w:rsid w:val="00E20B55"/>
    <w:rsid w:val="00E20E40"/>
    <w:rsid w:val="00E20E69"/>
    <w:rsid w:val="00E20E7E"/>
    <w:rsid w:val="00E2132A"/>
    <w:rsid w:val="00E21999"/>
    <w:rsid w:val="00E22299"/>
    <w:rsid w:val="00E2255C"/>
    <w:rsid w:val="00E23243"/>
    <w:rsid w:val="00E23676"/>
    <w:rsid w:val="00E23781"/>
    <w:rsid w:val="00E24019"/>
    <w:rsid w:val="00E24472"/>
    <w:rsid w:val="00E24671"/>
    <w:rsid w:val="00E24860"/>
    <w:rsid w:val="00E24AD3"/>
    <w:rsid w:val="00E24B05"/>
    <w:rsid w:val="00E2509A"/>
    <w:rsid w:val="00E251A9"/>
    <w:rsid w:val="00E251B2"/>
    <w:rsid w:val="00E2550C"/>
    <w:rsid w:val="00E2550D"/>
    <w:rsid w:val="00E25728"/>
    <w:rsid w:val="00E25C5E"/>
    <w:rsid w:val="00E25CA7"/>
    <w:rsid w:val="00E25E6B"/>
    <w:rsid w:val="00E263A3"/>
    <w:rsid w:val="00E264ED"/>
    <w:rsid w:val="00E267E2"/>
    <w:rsid w:val="00E26A76"/>
    <w:rsid w:val="00E26E4F"/>
    <w:rsid w:val="00E279E0"/>
    <w:rsid w:val="00E27A94"/>
    <w:rsid w:val="00E3002C"/>
    <w:rsid w:val="00E30567"/>
    <w:rsid w:val="00E316DE"/>
    <w:rsid w:val="00E3185B"/>
    <w:rsid w:val="00E31C1E"/>
    <w:rsid w:val="00E329D8"/>
    <w:rsid w:val="00E339D0"/>
    <w:rsid w:val="00E33F6E"/>
    <w:rsid w:val="00E34023"/>
    <w:rsid w:val="00E34134"/>
    <w:rsid w:val="00E34989"/>
    <w:rsid w:val="00E34AA7"/>
    <w:rsid w:val="00E351EF"/>
    <w:rsid w:val="00E35560"/>
    <w:rsid w:val="00E35585"/>
    <w:rsid w:val="00E35C5D"/>
    <w:rsid w:val="00E360BE"/>
    <w:rsid w:val="00E364B7"/>
    <w:rsid w:val="00E3689A"/>
    <w:rsid w:val="00E369E1"/>
    <w:rsid w:val="00E36CB2"/>
    <w:rsid w:val="00E37502"/>
    <w:rsid w:val="00E3762E"/>
    <w:rsid w:val="00E37687"/>
    <w:rsid w:val="00E377E0"/>
    <w:rsid w:val="00E3794B"/>
    <w:rsid w:val="00E37BCD"/>
    <w:rsid w:val="00E37C6F"/>
    <w:rsid w:val="00E40064"/>
    <w:rsid w:val="00E40334"/>
    <w:rsid w:val="00E4098C"/>
    <w:rsid w:val="00E4106A"/>
    <w:rsid w:val="00E41A4B"/>
    <w:rsid w:val="00E422F4"/>
    <w:rsid w:val="00E42D16"/>
    <w:rsid w:val="00E4350C"/>
    <w:rsid w:val="00E44674"/>
    <w:rsid w:val="00E449FB"/>
    <w:rsid w:val="00E452B2"/>
    <w:rsid w:val="00E45AAD"/>
    <w:rsid w:val="00E45AAF"/>
    <w:rsid w:val="00E464AE"/>
    <w:rsid w:val="00E4660E"/>
    <w:rsid w:val="00E4694B"/>
    <w:rsid w:val="00E46B16"/>
    <w:rsid w:val="00E46E58"/>
    <w:rsid w:val="00E47249"/>
    <w:rsid w:val="00E47BA9"/>
    <w:rsid w:val="00E47F35"/>
    <w:rsid w:val="00E50212"/>
    <w:rsid w:val="00E5306C"/>
    <w:rsid w:val="00E53900"/>
    <w:rsid w:val="00E53BC3"/>
    <w:rsid w:val="00E53F96"/>
    <w:rsid w:val="00E544F3"/>
    <w:rsid w:val="00E54591"/>
    <w:rsid w:val="00E554B0"/>
    <w:rsid w:val="00E559BC"/>
    <w:rsid w:val="00E5602F"/>
    <w:rsid w:val="00E56043"/>
    <w:rsid w:val="00E5611F"/>
    <w:rsid w:val="00E56286"/>
    <w:rsid w:val="00E56401"/>
    <w:rsid w:val="00E56D10"/>
    <w:rsid w:val="00E573E5"/>
    <w:rsid w:val="00E57492"/>
    <w:rsid w:val="00E57F18"/>
    <w:rsid w:val="00E60182"/>
    <w:rsid w:val="00E602F8"/>
    <w:rsid w:val="00E60836"/>
    <w:rsid w:val="00E60F9C"/>
    <w:rsid w:val="00E615F1"/>
    <w:rsid w:val="00E61D92"/>
    <w:rsid w:val="00E61E8A"/>
    <w:rsid w:val="00E62237"/>
    <w:rsid w:val="00E6258F"/>
    <w:rsid w:val="00E62668"/>
    <w:rsid w:val="00E62C68"/>
    <w:rsid w:val="00E633F1"/>
    <w:rsid w:val="00E63844"/>
    <w:rsid w:val="00E63CE9"/>
    <w:rsid w:val="00E64169"/>
    <w:rsid w:val="00E65144"/>
    <w:rsid w:val="00E65187"/>
    <w:rsid w:val="00E651BD"/>
    <w:rsid w:val="00E65337"/>
    <w:rsid w:val="00E6582B"/>
    <w:rsid w:val="00E66925"/>
    <w:rsid w:val="00E66C66"/>
    <w:rsid w:val="00E66CEA"/>
    <w:rsid w:val="00E66DCA"/>
    <w:rsid w:val="00E66FD9"/>
    <w:rsid w:val="00E67524"/>
    <w:rsid w:val="00E67B5C"/>
    <w:rsid w:val="00E67BE8"/>
    <w:rsid w:val="00E67DAE"/>
    <w:rsid w:val="00E70725"/>
    <w:rsid w:val="00E71010"/>
    <w:rsid w:val="00E71A63"/>
    <w:rsid w:val="00E71A73"/>
    <w:rsid w:val="00E71E56"/>
    <w:rsid w:val="00E72565"/>
    <w:rsid w:val="00E72D42"/>
    <w:rsid w:val="00E734A5"/>
    <w:rsid w:val="00E73B0D"/>
    <w:rsid w:val="00E74BBD"/>
    <w:rsid w:val="00E74BFD"/>
    <w:rsid w:val="00E750F9"/>
    <w:rsid w:val="00E75903"/>
    <w:rsid w:val="00E75B33"/>
    <w:rsid w:val="00E80306"/>
    <w:rsid w:val="00E80948"/>
    <w:rsid w:val="00E80A49"/>
    <w:rsid w:val="00E80B7F"/>
    <w:rsid w:val="00E80BFB"/>
    <w:rsid w:val="00E80F70"/>
    <w:rsid w:val="00E81730"/>
    <w:rsid w:val="00E81855"/>
    <w:rsid w:val="00E8210E"/>
    <w:rsid w:val="00E82756"/>
    <w:rsid w:val="00E82759"/>
    <w:rsid w:val="00E83384"/>
    <w:rsid w:val="00E83412"/>
    <w:rsid w:val="00E853E0"/>
    <w:rsid w:val="00E85474"/>
    <w:rsid w:val="00E85A6D"/>
    <w:rsid w:val="00E868A2"/>
    <w:rsid w:val="00E86E68"/>
    <w:rsid w:val="00E87057"/>
    <w:rsid w:val="00E87D91"/>
    <w:rsid w:val="00E9055A"/>
    <w:rsid w:val="00E9115A"/>
    <w:rsid w:val="00E91697"/>
    <w:rsid w:val="00E92E01"/>
    <w:rsid w:val="00E931AF"/>
    <w:rsid w:val="00E93B7F"/>
    <w:rsid w:val="00E944C3"/>
    <w:rsid w:val="00E94684"/>
    <w:rsid w:val="00E946C0"/>
    <w:rsid w:val="00E9494D"/>
    <w:rsid w:val="00E94C84"/>
    <w:rsid w:val="00E95A01"/>
    <w:rsid w:val="00E95EF3"/>
    <w:rsid w:val="00E9643A"/>
    <w:rsid w:val="00E965D9"/>
    <w:rsid w:val="00E96736"/>
    <w:rsid w:val="00E973A7"/>
    <w:rsid w:val="00E979F8"/>
    <w:rsid w:val="00E97CAA"/>
    <w:rsid w:val="00EA0148"/>
    <w:rsid w:val="00EA09AC"/>
    <w:rsid w:val="00EA0FCF"/>
    <w:rsid w:val="00EA17BC"/>
    <w:rsid w:val="00EA17E0"/>
    <w:rsid w:val="00EA1C31"/>
    <w:rsid w:val="00EA1EB6"/>
    <w:rsid w:val="00EA321B"/>
    <w:rsid w:val="00EA3539"/>
    <w:rsid w:val="00EA37D5"/>
    <w:rsid w:val="00EA423F"/>
    <w:rsid w:val="00EA4619"/>
    <w:rsid w:val="00EA4B08"/>
    <w:rsid w:val="00EA560F"/>
    <w:rsid w:val="00EA589E"/>
    <w:rsid w:val="00EA6733"/>
    <w:rsid w:val="00EA6866"/>
    <w:rsid w:val="00EA7DF6"/>
    <w:rsid w:val="00EB06E5"/>
    <w:rsid w:val="00EB0E60"/>
    <w:rsid w:val="00EB107E"/>
    <w:rsid w:val="00EB163A"/>
    <w:rsid w:val="00EB1840"/>
    <w:rsid w:val="00EB1B8F"/>
    <w:rsid w:val="00EB1F37"/>
    <w:rsid w:val="00EB20EE"/>
    <w:rsid w:val="00EB21C0"/>
    <w:rsid w:val="00EB276F"/>
    <w:rsid w:val="00EB2777"/>
    <w:rsid w:val="00EB291F"/>
    <w:rsid w:val="00EB2C2A"/>
    <w:rsid w:val="00EB300F"/>
    <w:rsid w:val="00EB302C"/>
    <w:rsid w:val="00EB33A8"/>
    <w:rsid w:val="00EB37B6"/>
    <w:rsid w:val="00EB39BF"/>
    <w:rsid w:val="00EB39EB"/>
    <w:rsid w:val="00EB3E12"/>
    <w:rsid w:val="00EB3FDF"/>
    <w:rsid w:val="00EB47EC"/>
    <w:rsid w:val="00EB490E"/>
    <w:rsid w:val="00EB51BC"/>
    <w:rsid w:val="00EB5CC7"/>
    <w:rsid w:val="00EB5D7B"/>
    <w:rsid w:val="00EB6107"/>
    <w:rsid w:val="00EB662F"/>
    <w:rsid w:val="00EB67E5"/>
    <w:rsid w:val="00EB722A"/>
    <w:rsid w:val="00EB7373"/>
    <w:rsid w:val="00EB74ED"/>
    <w:rsid w:val="00EB7CF2"/>
    <w:rsid w:val="00EC02F4"/>
    <w:rsid w:val="00EC135A"/>
    <w:rsid w:val="00EC1A59"/>
    <w:rsid w:val="00EC2F49"/>
    <w:rsid w:val="00EC380C"/>
    <w:rsid w:val="00EC3C97"/>
    <w:rsid w:val="00EC428F"/>
    <w:rsid w:val="00EC4370"/>
    <w:rsid w:val="00EC4767"/>
    <w:rsid w:val="00EC4FE5"/>
    <w:rsid w:val="00EC5A4D"/>
    <w:rsid w:val="00EC5B60"/>
    <w:rsid w:val="00EC5BA4"/>
    <w:rsid w:val="00EC5FEC"/>
    <w:rsid w:val="00EC630D"/>
    <w:rsid w:val="00EC6D08"/>
    <w:rsid w:val="00EC779E"/>
    <w:rsid w:val="00EC7D85"/>
    <w:rsid w:val="00ED02F3"/>
    <w:rsid w:val="00ED10E9"/>
    <w:rsid w:val="00ED11AB"/>
    <w:rsid w:val="00ED1542"/>
    <w:rsid w:val="00ED191E"/>
    <w:rsid w:val="00ED2AEA"/>
    <w:rsid w:val="00ED31F7"/>
    <w:rsid w:val="00ED4374"/>
    <w:rsid w:val="00ED47D2"/>
    <w:rsid w:val="00ED5171"/>
    <w:rsid w:val="00ED5247"/>
    <w:rsid w:val="00ED542A"/>
    <w:rsid w:val="00ED54AF"/>
    <w:rsid w:val="00ED56E1"/>
    <w:rsid w:val="00ED59A2"/>
    <w:rsid w:val="00ED66E3"/>
    <w:rsid w:val="00ED70F1"/>
    <w:rsid w:val="00ED738F"/>
    <w:rsid w:val="00ED7602"/>
    <w:rsid w:val="00ED7DC0"/>
    <w:rsid w:val="00EE0F80"/>
    <w:rsid w:val="00EE2174"/>
    <w:rsid w:val="00EE3671"/>
    <w:rsid w:val="00EE45C0"/>
    <w:rsid w:val="00EE4888"/>
    <w:rsid w:val="00EE4CCF"/>
    <w:rsid w:val="00EE5035"/>
    <w:rsid w:val="00EE59B6"/>
    <w:rsid w:val="00EE7586"/>
    <w:rsid w:val="00EE7C28"/>
    <w:rsid w:val="00EF0508"/>
    <w:rsid w:val="00EF0C33"/>
    <w:rsid w:val="00EF0FF9"/>
    <w:rsid w:val="00EF1331"/>
    <w:rsid w:val="00EF17C9"/>
    <w:rsid w:val="00EF216C"/>
    <w:rsid w:val="00EF2F9F"/>
    <w:rsid w:val="00EF30A1"/>
    <w:rsid w:val="00EF32D5"/>
    <w:rsid w:val="00EF33BB"/>
    <w:rsid w:val="00EF3FB1"/>
    <w:rsid w:val="00EF4FF2"/>
    <w:rsid w:val="00EF5A57"/>
    <w:rsid w:val="00EF6831"/>
    <w:rsid w:val="00EF7C25"/>
    <w:rsid w:val="00F01527"/>
    <w:rsid w:val="00F028FB"/>
    <w:rsid w:val="00F02D76"/>
    <w:rsid w:val="00F02E7D"/>
    <w:rsid w:val="00F0300D"/>
    <w:rsid w:val="00F034C3"/>
    <w:rsid w:val="00F038D9"/>
    <w:rsid w:val="00F039AB"/>
    <w:rsid w:val="00F039AC"/>
    <w:rsid w:val="00F040FD"/>
    <w:rsid w:val="00F04AA5"/>
    <w:rsid w:val="00F04D79"/>
    <w:rsid w:val="00F051A0"/>
    <w:rsid w:val="00F058B9"/>
    <w:rsid w:val="00F05929"/>
    <w:rsid w:val="00F05A49"/>
    <w:rsid w:val="00F05D23"/>
    <w:rsid w:val="00F05F78"/>
    <w:rsid w:val="00F060A7"/>
    <w:rsid w:val="00F06CEA"/>
    <w:rsid w:val="00F072A3"/>
    <w:rsid w:val="00F07358"/>
    <w:rsid w:val="00F07C32"/>
    <w:rsid w:val="00F07E16"/>
    <w:rsid w:val="00F07E31"/>
    <w:rsid w:val="00F10097"/>
    <w:rsid w:val="00F100AD"/>
    <w:rsid w:val="00F1027E"/>
    <w:rsid w:val="00F10492"/>
    <w:rsid w:val="00F1049F"/>
    <w:rsid w:val="00F104B2"/>
    <w:rsid w:val="00F10535"/>
    <w:rsid w:val="00F10D66"/>
    <w:rsid w:val="00F114FE"/>
    <w:rsid w:val="00F11D2E"/>
    <w:rsid w:val="00F1304B"/>
    <w:rsid w:val="00F13181"/>
    <w:rsid w:val="00F135D2"/>
    <w:rsid w:val="00F13903"/>
    <w:rsid w:val="00F13E2B"/>
    <w:rsid w:val="00F14164"/>
    <w:rsid w:val="00F14799"/>
    <w:rsid w:val="00F14822"/>
    <w:rsid w:val="00F14B84"/>
    <w:rsid w:val="00F15B64"/>
    <w:rsid w:val="00F16105"/>
    <w:rsid w:val="00F16158"/>
    <w:rsid w:val="00F167C2"/>
    <w:rsid w:val="00F16EA9"/>
    <w:rsid w:val="00F16F46"/>
    <w:rsid w:val="00F17098"/>
    <w:rsid w:val="00F17342"/>
    <w:rsid w:val="00F17A85"/>
    <w:rsid w:val="00F17BA1"/>
    <w:rsid w:val="00F17DAA"/>
    <w:rsid w:val="00F20400"/>
    <w:rsid w:val="00F204F1"/>
    <w:rsid w:val="00F207AF"/>
    <w:rsid w:val="00F211EE"/>
    <w:rsid w:val="00F21758"/>
    <w:rsid w:val="00F222D7"/>
    <w:rsid w:val="00F22610"/>
    <w:rsid w:val="00F234D2"/>
    <w:rsid w:val="00F23943"/>
    <w:rsid w:val="00F24031"/>
    <w:rsid w:val="00F24562"/>
    <w:rsid w:val="00F24986"/>
    <w:rsid w:val="00F250C6"/>
    <w:rsid w:val="00F25DD2"/>
    <w:rsid w:val="00F2622F"/>
    <w:rsid w:val="00F27DD2"/>
    <w:rsid w:val="00F27E15"/>
    <w:rsid w:val="00F30242"/>
    <w:rsid w:val="00F30307"/>
    <w:rsid w:val="00F3039C"/>
    <w:rsid w:val="00F30494"/>
    <w:rsid w:val="00F3066E"/>
    <w:rsid w:val="00F306D2"/>
    <w:rsid w:val="00F3096D"/>
    <w:rsid w:val="00F319D3"/>
    <w:rsid w:val="00F31D47"/>
    <w:rsid w:val="00F32416"/>
    <w:rsid w:val="00F32DB1"/>
    <w:rsid w:val="00F32F61"/>
    <w:rsid w:val="00F33C21"/>
    <w:rsid w:val="00F33DD3"/>
    <w:rsid w:val="00F3422F"/>
    <w:rsid w:val="00F3428E"/>
    <w:rsid w:val="00F34E77"/>
    <w:rsid w:val="00F353E2"/>
    <w:rsid w:val="00F3559E"/>
    <w:rsid w:val="00F35FCF"/>
    <w:rsid w:val="00F367BE"/>
    <w:rsid w:val="00F36822"/>
    <w:rsid w:val="00F36CDF"/>
    <w:rsid w:val="00F36E9D"/>
    <w:rsid w:val="00F36EC6"/>
    <w:rsid w:val="00F37029"/>
    <w:rsid w:val="00F371A0"/>
    <w:rsid w:val="00F401B5"/>
    <w:rsid w:val="00F4024D"/>
    <w:rsid w:val="00F403C8"/>
    <w:rsid w:val="00F40C05"/>
    <w:rsid w:val="00F40DDC"/>
    <w:rsid w:val="00F41301"/>
    <w:rsid w:val="00F414FA"/>
    <w:rsid w:val="00F41D48"/>
    <w:rsid w:val="00F42450"/>
    <w:rsid w:val="00F433D9"/>
    <w:rsid w:val="00F43978"/>
    <w:rsid w:val="00F43D21"/>
    <w:rsid w:val="00F43F7B"/>
    <w:rsid w:val="00F445EA"/>
    <w:rsid w:val="00F4472D"/>
    <w:rsid w:val="00F4537F"/>
    <w:rsid w:val="00F456D5"/>
    <w:rsid w:val="00F4601A"/>
    <w:rsid w:val="00F47146"/>
    <w:rsid w:val="00F47342"/>
    <w:rsid w:val="00F473B2"/>
    <w:rsid w:val="00F478B7"/>
    <w:rsid w:val="00F508D4"/>
    <w:rsid w:val="00F5110F"/>
    <w:rsid w:val="00F513DE"/>
    <w:rsid w:val="00F5155A"/>
    <w:rsid w:val="00F51CDF"/>
    <w:rsid w:val="00F51DB8"/>
    <w:rsid w:val="00F51F0B"/>
    <w:rsid w:val="00F52429"/>
    <w:rsid w:val="00F527AB"/>
    <w:rsid w:val="00F53060"/>
    <w:rsid w:val="00F53637"/>
    <w:rsid w:val="00F53649"/>
    <w:rsid w:val="00F53A3D"/>
    <w:rsid w:val="00F545B7"/>
    <w:rsid w:val="00F54658"/>
    <w:rsid w:val="00F552E5"/>
    <w:rsid w:val="00F57691"/>
    <w:rsid w:val="00F57B0A"/>
    <w:rsid w:val="00F6012F"/>
    <w:rsid w:val="00F6080E"/>
    <w:rsid w:val="00F60B7A"/>
    <w:rsid w:val="00F610EB"/>
    <w:rsid w:val="00F61D7D"/>
    <w:rsid w:val="00F621F9"/>
    <w:rsid w:val="00F62AF0"/>
    <w:rsid w:val="00F62E70"/>
    <w:rsid w:val="00F638D5"/>
    <w:rsid w:val="00F63D46"/>
    <w:rsid w:val="00F63DD2"/>
    <w:rsid w:val="00F643C9"/>
    <w:rsid w:val="00F646A4"/>
    <w:rsid w:val="00F64CD1"/>
    <w:rsid w:val="00F651A4"/>
    <w:rsid w:val="00F651A5"/>
    <w:rsid w:val="00F651BC"/>
    <w:rsid w:val="00F65283"/>
    <w:rsid w:val="00F65769"/>
    <w:rsid w:val="00F659CD"/>
    <w:rsid w:val="00F65F44"/>
    <w:rsid w:val="00F66256"/>
    <w:rsid w:val="00F66CEF"/>
    <w:rsid w:val="00F672F2"/>
    <w:rsid w:val="00F7014C"/>
    <w:rsid w:val="00F702A1"/>
    <w:rsid w:val="00F7031D"/>
    <w:rsid w:val="00F7091E"/>
    <w:rsid w:val="00F710A2"/>
    <w:rsid w:val="00F723DC"/>
    <w:rsid w:val="00F72DC8"/>
    <w:rsid w:val="00F72E0C"/>
    <w:rsid w:val="00F73497"/>
    <w:rsid w:val="00F73A9D"/>
    <w:rsid w:val="00F73F0D"/>
    <w:rsid w:val="00F7442F"/>
    <w:rsid w:val="00F74538"/>
    <w:rsid w:val="00F74F02"/>
    <w:rsid w:val="00F7522D"/>
    <w:rsid w:val="00F75752"/>
    <w:rsid w:val="00F75EF3"/>
    <w:rsid w:val="00F763F6"/>
    <w:rsid w:val="00F766DD"/>
    <w:rsid w:val="00F7674C"/>
    <w:rsid w:val="00F7684C"/>
    <w:rsid w:val="00F768FF"/>
    <w:rsid w:val="00F76F27"/>
    <w:rsid w:val="00F76F30"/>
    <w:rsid w:val="00F77140"/>
    <w:rsid w:val="00F77533"/>
    <w:rsid w:val="00F77CD7"/>
    <w:rsid w:val="00F77EE8"/>
    <w:rsid w:val="00F77F8D"/>
    <w:rsid w:val="00F77FFD"/>
    <w:rsid w:val="00F80205"/>
    <w:rsid w:val="00F80461"/>
    <w:rsid w:val="00F80588"/>
    <w:rsid w:val="00F805FB"/>
    <w:rsid w:val="00F81AEE"/>
    <w:rsid w:val="00F84118"/>
    <w:rsid w:val="00F84860"/>
    <w:rsid w:val="00F84A35"/>
    <w:rsid w:val="00F8503B"/>
    <w:rsid w:val="00F8515B"/>
    <w:rsid w:val="00F85291"/>
    <w:rsid w:val="00F855D7"/>
    <w:rsid w:val="00F8589F"/>
    <w:rsid w:val="00F858FA"/>
    <w:rsid w:val="00F85A34"/>
    <w:rsid w:val="00F85C0F"/>
    <w:rsid w:val="00F8602C"/>
    <w:rsid w:val="00F86186"/>
    <w:rsid w:val="00F862E1"/>
    <w:rsid w:val="00F86C5F"/>
    <w:rsid w:val="00F875C3"/>
    <w:rsid w:val="00F87650"/>
    <w:rsid w:val="00F87768"/>
    <w:rsid w:val="00F87E9E"/>
    <w:rsid w:val="00F9073B"/>
    <w:rsid w:val="00F90817"/>
    <w:rsid w:val="00F9197A"/>
    <w:rsid w:val="00F91BA4"/>
    <w:rsid w:val="00F91DAB"/>
    <w:rsid w:val="00F923E5"/>
    <w:rsid w:val="00F9296D"/>
    <w:rsid w:val="00F929D0"/>
    <w:rsid w:val="00F93061"/>
    <w:rsid w:val="00F933AB"/>
    <w:rsid w:val="00F933DC"/>
    <w:rsid w:val="00F93AB2"/>
    <w:rsid w:val="00F94683"/>
    <w:rsid w:val="00F94AA0"/>
    <w:rsid w:val="00F94EA7"/>
    <w:rsid w:val="00F955FD"/>
    <w:rsid w:val="00F957F5"/>
    <w:rsid w:val="00F95F92"/>
    <w:rsid w:val="00F96123"/>
    <w:rsid w:val="00F962F3"/>
    <w:rsid w:val="00F965D4"/>
    <w:rsid w:val="00F96B93"/>
    <w:rsid w:val="00F96D3B"/>
    <w:rsid w:val="00F973EC"/>
    <w:rsid w:val="00F97504"/>
    <w:rsid w:val="00F97818"/>
    <w:rsid w:val="00F978BE"/>
    <w:rsid w:val="00F97AF6"/>
    <w:rsid w:val="00F97EEA"/>
    <w:rsid w:val="00FA0215"/>
    <w:rsid w:val="00FA03BF"/>
    <w:rsid w:val="00FA129B"/>
    <w:rsid w:val="00FA154D"/>
    <w:rsid w:val="00FA228E"/>
    <w:rsid w:val="00FA22DA"/>
    <w:rsid w:val="00FA2B84"/>
    <w:rsid w:val="00FA36C3"/>
    <w:rsid w:val="00FA4087"/>
    <w:rsid w:val="00FA40BC"/>
    <w:rsid w:val="00FA40FD"/>
    <w:rsid w:val="00FA5316"/>
    <w:rsid w:val="00FA56A3"/>
    <w:rsid w:val="00FA5987"/>
    <w:rsid w:val="00FA5AFC"/>
    <w:rsid w:val="00FA5E58"/>
    <w:rsid w:val="00FA6C3A"/>
    <w:rsid w:val="00FA6DA6"/>
    <w:rsid w:val="00FA7502"/>
    <w:rsid w:val="00FA7BE9"/>
    <w:rsid w:val="00FB0BC8"/>
    <w:rsid w:val="00FB0C75"/>
    <w:rsid w:val="00FB140C"/>
    <w:rsid w:val="00FB1790"/>
    <w:rsid w:val="00FB1F48"/>
    <w:rsid w:val="00FB23D5"/>
    <w:rsid w:val="00FB2537"/>
    <w:rsid w:val="00FB30DA"/>
    <w:rsid w:val="00FB3D52"/>
    <w:rsid w:val="00FB3FA9"/>
    <w:rsid w:val="00FB4942"/>
    <w:rsid w:val="00FB5978"/>
    <w:rsid w:val="00FB5DCE"/>
    <w:rsid w:val="00FB673C"/>
    <w:rsid w:val="00FB677B"/>
    <w:rsid w:val="00FB6A3C"/>
    <w:rsid w:val="00FB6F92"/>
    <w:rsid w:val="00FB71BF"/>
    <w:rsid w:val="00FB7FCA"/>
    <w:rsid w:val="00FC0325"/>
    <w:rsid w:val="00FC0993"/>
    <w:rsid w:val="00FC0E99"/>
    <w:rsid w:val="00FC10F0"/>
    <w:rsid w:val="00FC1680"/>
    <w:rsid w:val="00FC16E9"/>
    <w:rsid w:val="00FC17AD"/>
    <w:rsid w:val="00FC187D"/>
    <w:rsid w:val="00FC2361"/>
    <w:rsid w:val="00FC2B00"/>
    <w:rsid w:val="00FC3A8F"/>
    <w:rsid w:val="00FC4C8D"/>
    <w:rsid w:val="00FC5C3B"/>
    <w:rsid w:val="00FC5C8C"/>
    <w:rsid w:val="00FC609F"/>
    <w:rsid w:val="00FC642F"/>
    <w:rsid w:val="00FC6627"/>
    <w:rsid w:val="00FC6EF2"/>
    <w:rsid w:val="00FC7340"/>
    <w:rsid w:val="00FD0702"/>
    <w:rsid w:val="00FD0831"/>
    <w:rsid w:val="00FD0C65"/>
    <w:rsid w:val="00FD0F1E"/>
    <w:rsid w:val="00FD0F60"/>
    <w:rsid w:val="00FD1054"/>
    <w:rsid w:val="00FD1722"/>
    <w:rsid w:val="00FD1B04"/>
    <w:rsid w:val="00FD2079"/>
    <w:rsid w:val="00FD2588"/>
    <w:rsid w:val="00FD2965"/>
    <w:rsid w:val="00FD310B"/>
    <w:rsid w:val="00FD4105"/>
    <w:rsid w:val="00FD4719"/>
    <w:rsid w:val="00FD4B9E"/>
    <w:rsid w:val="00FD4D31"/>
    <w:rsid w:val="00FD4DC4"/>
    <w:rsid w:val="00FD564C"/>
    <w:rsid w:val="00FD59D4"/>
    <w:rsid w:val="00FD5AF7"/>
    <w:rsid w:val="00FD5D6D"/>
    <w:rsid w:val="00FD631D"/>
    <w:rsid w:val="00FD6425"/>
    <w:rsid w:val="00FD65AC"/>
    <w:rsid w:val="00FD66C7"/>
    <w:rsid w:val="00FD6A74"/>
    <w:rsid w:val="00FD6AA9"/>
    <w:rsid w:val="00FD6E30"/>
    <w:rsid w:val="00FD701B"/>
    <w:rsid w:val="00FD7705"/>
    <w:rsid w:val="00FD77D2"/>
    <w:rsid w:val="00FD797D"/>
    <w:rsid w:val="00FD79B9"/>
    <w:rsid w:val="00FD7A45"/>
    <w:rsid w:val="00FE0466"/>
    <w:rsid w:val="00FE06C3"/>
    <w:rsid w:val="00FE07AE"/>
    <w:rsid w:val="00FE0FFD"/>
    <w:rsid w:val="00FE10C4"/>
    <w:rsid w:val="00FE11F7"/>
    <w:rsid w:val="00FE147E"/>
    <w:rsid w:val="00FE2213"/>
    <w:rsid w:val="00FE2226"/>
    <w:rsid w:val="00FE2230"/>
    <w:rsid w:val="00FE226C"/>
    <w:rsid w:val="00FE22A7"/>
    <w:rsid w:val="00FE2843"/>
    <w:rsid w:val="00FE2FA4"/>
    <w:rsid w:val="00FE30FF"/>
    <w:rsid w:val="00FE33B7"/>
    <w:rsid w:val="00FE3704"/>
    <w:rsid w:val="00FE3779"/>
    <w:rsid w:val="00FE3E46"/>
    <w:rsid w:val="00FE4495"/>
    <w:rsid w:val="00FE4805"/>
    <w:rsid w:val="00FE4B9C"/>
    <w:rsid w:val="00FE4DB4"/>
    <w:rsid w:val="00FE4E99"/>
    <w:rsid w:val="00FE4FF9"/>
    <w:rsid w:val="00FE53F2"/>
    <w:rsid w:val="00FE5551"/>
    <w:rsid w:val="00FE62F7"/>
    <w:rsid w:val="00FE6633"/>
    <w:rsid w:val="00FE7208"/>
    <w:rsid w:val="00FE7270"/>
    <w:rsid w:val="00FE7902"/>
    <w:rsid w:val="00FE79DC"/>
    <w:rsid w:val="00FE7EE7"/>
    <w:rsid w:val="00FE7EFB"/>
    <w:rsid w:val="00FE7FA8"/>
    <w:rsid w:val="00FF02E9"/>
    <w:rsid w:val="00FF07C9"/>
    <w:rsid w:val="00FF1515"/>
    <w:rsid w:val="00FF27CE"/>
    <w:rsid w:val="00FF2CAE"/>
    <w:rsid w:val="00FF344D"/>
    <w:rsid w:val="00FF34D4"/>
    <w:rsid w:val="00FF35A3"/>
    <w:rsid w:val="00FF3D6B"/>
    <w:rsid w:val="00FF4557"/>
    <w:rsid w:val="00FF4C05"/>
    <w:rsid w:val="00FF4D6F"/>
    <w:rsid w:val="00FF4E82"/>
    <w:rsid w:val="00FF5363"/>
    <w:rsid w:val="00FF5E99"/>
    <w:rsid w:val="00FF5EAE"/>
    <w:rsid w:val="00FF6694"/>
    <w:rsid w:val="00FF6A9B"/>
    <w:rsid w:val="00FF7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3"/>
        <o:r id="V:Rule2" type="connector" idref="#AutoShape 14"/>
        <o:r id="V:Rule3" type="connector" idref="#AutoShape 15"/>
        <o:r id="V:Rule4" type="connector" idref="#AutoShape 18"/>
        <o:r id="V:Rule5" type="connector" idref="#AutoShape 16"/>
        <o:r id="V:Rule6" type="connector" idref="#AutoShape 20"/>
        <o:r id="V:Rule7" type="connector" idref="#AutoShape 19"/>
        <o:r id="V:Rule8" type="connector" idref="#AutoShape 21"/>
        <o:r id="V:Rule9" type="connector" idref="#AutoShape 22"/>
        <o:r id="V:Rule10" type="connector" idref="#AutoShape 23"/>
        <o:r id="V:Rule11" type="connector" idref="#AutoShape 25"/>
        <o:r id="V:Rule12" type="connector" idref="#AutoShape 26"/>
        <o:r id="V:Rule13" type="connector" idref="#AutoShape 27"/>
        <o:r id="V:Rule14" type="connector" idref="#AutoShape 28"/>
      </o:rules>
    </o:shapelayout>
  </w:shapeDefaults>
  <w:decimalSymbol w:val=","/>
  <w:listSeparator w:val=","/>
  <w14:docId w14:val="56775CCC"/>
  <w15:docId w15:val="{1DE40F3D-653B-41D0-A577-1038C2F1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0" w:defUnhideWhenUsed="0" w:defQFormat="0" w:count="373">
    <w:lsdException w:name="Normal" w:uiPriority="0"/>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B578B"/>
    <w:rPr>
      <w:rFonts w:ascii="Times New Roman" w:hAnsi="Times New Roman"/>
      <w:sz w:val="27"/>
    </w:rPr>
  </w:style>
  <w:style w:type="paragraph" w:styleId="Heading1">
    <w:name w:val="heading 1"/>
    <w:aliases w:val="Tieude1,Heading,Heading1,CHUONG Char,CHUONG,1 ghost,Heading 1(Report Only),Heading 1(Report Only)1,Chapter1,Heading 1A,Heading 1A Char,Centre text,ghost,P1.,ERMH1,ERMH,ERMH11,ERMH12,ERMH13,ERMH14,ERMH15,ERMH16,ERMH17,ERMH18,ERMH19,ERMH110,DB"/>
    <w:basedOn w:val="Normal"/>
    <w:next w:val="Normal"/>
    <w:link w:val="Heading1Char"/>
    <w:autoRedefine/>
    <w:qFormat/>
    <w:rsid w:val="00673116"/>
    <w:pPr>
      <w:keepNext/>
      <w:keepLines/>
      <w:spacing w:line="252" w:lineRule="auto"/>
      <w:outlineLvl w:val="0"/>
    </w:pPr>
    <w:rPr>
      <w:rFonts w:cs="Times New Roman"/>
      <w:b/>
      <w:noProof/>
      <w:color w:val="FF0000"/>
      <w:szCs w:val="27"/>
      <w:lang w:val="de-DE"/>
    </w:rPr>
  </w:style>
  <w:style w:type="paragraph" w:styleId="Heading2">
    <w:name w:val="heading 2"/>
    <w:aliases w:val="Tieude2,1.1,2 headline,h,Heading 2 Char Char Char,MVA2,S&amp;R2,ERMH2,P1.1,ERMH21,ERMH22,ERMH23,ERMH24,ERMH25,ERMH26,ERMH27,ERMH28,ERMH29,ERMH210,ERMH211,ERMH212,ERMH213,ERMH214,Heading 2-lequy,Head2,mot nho"/>
    <w:basedOn w:val="Normal"/>
    <w:next w:val="Normal"/>
    <w:link w:val="Heading2Char"/>
    <w:autoRedefine/>
    <w:qFormat/>
    <w:rsid w:val="00710BF8"/>
    <w:pPr>
      <w:widowControl w:val="0"/>
      <w:spacing w:before="20" w:after="20"/>
      <w:ind w:firstLine="567"/>
      <w:outlineLvl w:val="1"/>
    </w:pPr>
    <w:rPr>
      <w:rFonts w:eastAsiaTheme="majorEastAsia" w:cs="Times New Roman"/>
      <w:b/>
      <w:bCs/>
      <w:color w:val="0000CC"/>
      <w:szCs w:val="26"/>
      <w:lang w:val="de-DE" w:eastAsia="en-US"/>
    </w:rPr>
  </w:style>
  <w:style w:type="paragraph" w:styleId="Heading3">
    <w:name w:val="heading 3"/>
    <w:aliases w:val="Heading 3 Char Char Char Char,본문-1,본문-1 Char Char Char Char,Heading 31.2.1,Char1,Heading 3 Char Char Char,Heading 3 Char1 Char Char,h3,3 bullet,b Char,Titre 3-IT,Heading 3 (TCVN) Cha,Heading 3 (TCVN) Char,Head3,bold,Muc I 1"/>
    <w:basedOn w:val="Normal"/>
    <w:next w:val="Normal"/>
    <w:link w:val="Heading3Char"/>
    <w:autoRedefine/>
    <w:qFormat/>
    <w:rsid w:val="00977C55"/>
    <w:pPr>
      <w:widowControl w:val="0"/>
      <w:kinsoku w:val="0"/>
      <w:overflowPunct w:val="0"/>
      <w:autoSpaceDE w:val="0"/>
      <w:autoSpaceDN w:val="0"/>
      <w:adjustRightInd w:val="0"/>
      <w:spacing w:before="106" w:after="0" w:line="240" w:lineRule="auto"/>
      <w:jc w:val="left"/>
      <w:outlineLvl w:val="2"/>
    </w:pPr>
    <w:rPr>
      <w:rFonts w:cs="Times New Roman"/>
      <w:b/>
      <w:color w:val="0000CC"/>
    </w:rPr>
  </w:style>
  <w:style w:type="paragraph" w:styleId="Heading4">
    <w:name w:val="heading 4"/>
    <w:aliases w:val="bảng,Heading 4 Char Char Char Char Char Char Char Char Char Char Char Char Char Char Char Char Char,Heading 4 Char Char Char Char Char Char,Pic,Heading 41 Char,Heading 4 Char Char Char Char,Heading 4 Char Char Char Char Char,NORMAL,Head4"/>
    <w:basedOn w:val="Normal"/>
    <w:next w:val="Normal"/>
    <w:link w:val="Heading4Char"/>
    <w:autoRedefine/>
    <w:qFormat/>
    <w:rsid w:val="0086517F"/>
    <w:pPr>
      <w:keepNext/>
      <w:spacing w:before="0" w:after="0"/>
      <w:ind w:firstLine="567"/>
      <w:outlineLvl w:val="3"/>
    </w:pPr>
    <w:rPr>
      <w:rFonts w:cs="Times New Roman"/>
      <w:iCs/>
      <w:color w:val="0000CC"/>
      <w:lang w:val="pt-BR"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Hong 6,H6(copy),sub-dash,sd"/>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
    <w:basedOn w:val="Normal"/>
    <w:next w:val="Normal"/>
    <w:link w:val="Heading7Char"/>
    <w:unhideWhenUsed/>
    <w:qFormat/>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ên người ký"/>
    <w:basedOn w:val="Normal"/>
    <w:next w:val="Normal"/>
    <w:link w:val="Heading9Char"/>
    <w:qFormat/>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eude2 Char,1.1 Char,2 headline Char,h Char,Heading 2 Char Char Char Char,MVA2 Char,S&amp;R2 Char,ERMH2 Char,P1.1 Char,ERMH21 Char,ERMH22 Char,ERMH23 Char,ERMH24 Char,ERMH25 Char,ERMH26 Char,ERMH27 Char,ERMH28 Char,ERMH29 Char,ERMH210 Char"/>
    <w:basedOn w:val="DefaultParagraphFont"/>
    <w:link w:val="Heading2"/>
    <w:rsid w:val="00710BF8"/>
    <w:rPr>
      <w:rFonts w:ascii="Times New Roman" w:eastAsiaTheme="majorEastAsia" w:hAnsi="Times New Roman" w:cs="Times New Roman"/>
      <w:b/>
      <w:bCs/>
      <w:color w:val="0000CC"/>
      <w:sz w:val="27"/>
      <w:szCs w:val="26"/>
      <w:lang w:val="de-DE" w:eastAsia="en-US"/>
    </w:rPr>
  </w:style>
  <w:style w:type="character" w:customStyle="1" w:styleId="Heading1Char">
    <w:name w:val="Heading 1 Char"/>
    <w:aliases w:val="Tieude1 Char,Heading Char2,Heading1 Char1,CHUONG Char Char,CHUONG Char1,1 ghost Char,Heading 1(Report Only) Char,Heading 1(Report Only)1 Char,Chapter1 Char,Heading 1A Char1,Heading 1A Char Char,Centre text Char,ghost Char,P1. Char,DB Char"/>
    <w:basedOn w:val="DefaultParagraphFont"/>
    <w:link w:val="Heading1"/>
    <w:rsid w:val="00673116"/>
    <w:rPr>
      <w:rFonts w:ascii="Times New Roman" w:hAnsi="Times New Roman" w:cs="Times New Roman"/>
      <w:b/>
      <w:noProof/>
      <w:color w:val="FF0000"/>
      <w:sz w:val="27"/>
      <w:szCs w:val="27"/>
      <w:lang w:val="de-DE"/>
    </w:rPr>
  </w:style>
  <w:style w:type="character" w:customStyle="1" w:styleId="Heading3Char">
    <w:name w:val="Heading 3 Char"/>
    <w:aliases w:val="Heading 3 Char Char Char Char Char1,본문-1 Char,본문-1 Char Char Char Char Char,Heading 31.2.1 Char,Char1 Char,Heading 3 Char Char Char Char1,Heading 3 Char1 Char Char Char,h3 Char,3 bullet Char,b Char Char,Titre 3-IT Char,Head3 Char"/>
    <w:basedOn w:val="DefaultParagraphFont"/>
    <w:link w:val="Heading3"/>
    <w:rsid w:val="00977C55"/>
    <w:rPr>
      <w:rFonts w:ascii="Times New Roman" w:hAnsi="Times New Roman" w:cs="Times New Roman"/>
      <w:b/>
      <w:color w:val="0000CC"/>
      <w:sz w:val="27"/>
    </w:rPr>
  </w:style>
  <w:style w:type="character" w:customStyle="1" w:styleId="Heading4Char">
    <w:name w:val="Heading 4 Char"/>
    <w:aliases w:val="bảng Char,Heading 4 Char Char Char Char Char Char Char Char Char Char Char Char Char Char Char Char Char Char,Heading 4 Char Char Char Char Char Char Char,Pic Char,Heading 41 Char Char,Heading 4 Char Char Char Char Char1,NORMAL Char"/>
    <w:basedOn w:val="DefaultParagraphFont"/>
    <w:link w:val="Heading4"/>
    <w:rsid w:val="0086517F"/>
    <w:rPr>
      <w:rFonts w:ascii="Times New Roman" w:hAnsi="Times New Roman" w:cs="Times New Roman"/>
      <w:iCs/>
      <w:color w:val="0000CC"/>
      <w:sz w:val="27"/>
      <w:lang w:val="pt-BR"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Hong 6 Char,H6(copy) Char,sub-dash Char,sd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qFormat/>
    <w:rsid w:val="00471E05"/>
    <w:pPr>
      <w:tabs>
        <w:tab w:val="right" w:leader="dot" w:pos="9061"/>
      </w:tabs>
      <w:spacing w:before="60" w:after="60"/>
      <w:outlineLvl w:val="0"/>
    </w:pPr>
    <w:rPr>
      <w:b/>
      <w:noProof/>
      <w:szCs w:val="27"/>
      <w:lang w:val="pt-BR"/>
    </w:rPr>
  </w:style>
  <w:style w:type="paragraph" w:styleId="TOC2">
    <w:name w:val="toc 2"/>
    <w:basedOn w:val="Normal"/>
    <w:next w:val="Normal"/>
    <w:autoRedefine/>
    <w:uiPriority w:val="39"/>
    <w:qFormat/>
    <w:rsid w:val="006F3A51"/>
    <w:pPr>
      <w:tabs>
        <w:tab w:val="right" w:leader="dot" w:pos="9061"/>
      </w:tabs>
      <w:spacing w:before="60" w:after="60"/>
      <w:ind w:firstLine="284"/>
      <w:outlineLvl w:val="1"/>
    </w:pPr>
    <w:rPr>
      <w:noProof/>
      <w:lang w:eastAsia="en-US"/>
    </w:rPr>
  </w:style>
  <w:style w:type="paragraph" w:styleId="TOC3">
    <w:name w:val="toc 3"/>
    <w:basedOn w:val="Normal"/>
    <w:next w:val="Normal"/>
    <w:autoRedefine/>
    <w:uiPriority w:val="39"/>
    <w:qFormat/>
    <w:rsid w:val="006F3A51"/>
    <w:pPr>
      <w:tabs>
        <w:tab w:val="right" w:leader="dot" w:pos="9061"/>
      </w:tabs>
      <w:spacing w:after="100"/>
      <w:ind w:left="284"/>
    </w:pPr>
    <w:rPr>
      <w:i/>
      <w:noProof/>
    </w:rPr>
  </w:style>
  <w:style w:type="paragraph" w:styleId="TOC4">
    <w:name w:val="toc 4"/>
    <w:basedOn w:val="Normal"/>
    <w:next w:val="Normal"/>
    <w:autoRedefine/>
    <w:uiPriority w:val="39"/>
    <w:qFormat/>
    <w:rsid w:val="000E7ADB"/>
    <w:pPr>
      <w:spacing w:after="100"/>
      <w:ind w:left="780"/>
    </w:pPr>
  </w:style>
  <w:style w:type="paragraph" w:styleId="Header">
    <w:name w:val="header"/>
    <w:aliases w:val="MyHeader,g,headline,MyHeader Char Char,MyHeader Char Char Char,En-tête client, Char1"/>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Char1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
    <w:basedOn w:val="TableNormal"/>
    <w:uiPriority w:val="39"/>
    <w:rsid w:val="00670362"/>
    <w:pPr>
      <w:spacing w:before="40" w:after="40" w:line="240" w:lineRule="auto"/>
      <w:jc w:val="center"/>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267C9C"/>
    <w:pPr>
      <w:tabs>
        <w:tab w:val="left" w:pos="2055"/>
      </w:tabs>
      <w:jc w:val="center"/>
      <w:outlineLvl w:val="0"/>
    </w:pPr>
    <w:rPr>
      <w:b/>
      <w:caps/>
      <w:color w:val="7030A0"/>
      <w:lang w:eastAsia="en-US"/>
    </w:rPr>
  </w:style>
  <w:style w:type="paragraph" w:customStyle="1" w:styleId="Figure">
    <w:name w:val="Figure"/>
    <w:basedOn w:val="Normal"/>
    <w:next w:val="Normal"/>
    <w:link w:val="FigureChar"/>
    <w:autoRedefine/>
    <w:qFormat/>
    <w:rsid w:val="001B1044"/>
    <w:pPr>
      <w:numPr>
        <w:numId w:val="7"/>
      </w:numPr>
      <w:mirrorIndents/>
      <w:jc w:val="center"/>
    </w:pPr>
    <w:rPr>
      <w:rFonts w:cs="Times New Roman"/>
      <w:b/>
      <w:color w:val="FF0000"/>
      <w:szCs w:val="27"/>
      <w:lang w:val="vi-VN"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59544D"/>
    <w:pPr>
      <w:keepNext/>
      <w:jc w:val="center"/>
    </w:pPr>
    <w:rPr>
      <w:rFonts w:eastAsia="Calibri" w:cs="Times New Roman"/>
      <w:b/>
      <w:bCs/>
      <w:noProof/>
      <w:color w:val="002060"/>
      <w:kern w:val="28"/>
      <w:szCs w:val="27"/>
    </w:rPr>
  </w:style>
  <w:style w:type="table" w:customStyle="1" w:styleId="TableGrid1">
    <w:name w:val="Table Grid1"/>
    <w:basedOn w:val="TableNormal"/>
    <w:next w:val="TableGrid"/>
    <w:uiPriority w:val="59"/>
    <w:rsid w:val="00FD7705"/>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59544D"/>
    <w:rPr>
      <w:rFonts w:ascii="Times New Roman" w:eastAsia="Calibri" w:hAnsi="Times New Roman" w:cs="Times New Roman"/>
      <w:b/>
      <w:bCs/>
      <w:noProof/>
      <w:color w:val="002060"/>
      <w:kern w:val="28"/>
      <w:sz w:val="27"/>
      <w:szCs w:val="27"/>
    </w:rPr>
  </w:style>
  <w:style w:type="character" w:customStyle="1" w:styleId="NormalWebChar">
    <w:name w:val="Normal (Web) Char"/>
    <w:aliases w:val="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1B1044"/>
    <w:rPr>
      <w:rFonts w:ascii="Times New Roman" w:hAnsi="Times New Roman" w:cs="Times New Roman"/>
      <w:b/>
      <w:color w:val="FF0000"/>
      <w:sz w:val="27"/>
      <w:szCs w:val="27"/>
      <w:lang w:val="vi-VN"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nhideWhenUsed/>
    <w:rsid w:val="00581628"/>
    <w:pPr>
      <w:ind w:left="283"/>
    </w:pPr>
  </w:style>
  <w:style w:type="character" w:customStyle="1" w:styleId="BodyTextIndentChar">
    <w:name w:val="Body Text Indent Char"/>
    <w:basedOn w:val="DefaultParagraphFont"/>
    <w:link w:val="BodyTextIndent"/>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qFormat/>
    <w:rsid w:val="00C55AF5"/>
    <w:pPr>
      <w:spacing w:before="24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E03329"/>
    <w:pPr>
      <w:spacing w:before="60" w:after="60" w:line="264" w:lineRule="auto"/>
      <w:ind w:firstLine="567"/>
    </w:pPr>
    <w:rPr>
      <w:rFonts w:eastAsia="Times New Roman" w:cs="Times New Roman"/>
      <w:bCs/>
      <w:color w:val="7030A0"/>
      <w:szCs w:val="27"/>
      <w:lang w:eastAsia="en-US"/>
    </w:rPr>
  </w:style>
  <w:style w:type="character" w:customStyle="1" w:styleId="-ListChar">
    <w:name w:val="- List Char"/>
    <w:basedOn w:val="DefaultParagraphFont"/>
    <w:link w:val="-List"/>
    <w:rsid w:val="00E03329"/>
    <w:rPr>
      <w:rFonts w:ascii="Times New Roman" w:eastAsia="Times New Roman" w:hAnsi="Times New Roman" w:cs="Times New Roman"/>
      <w:bCs/>
      <w:color w:val="7030A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qFormat/>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uiPriority w:val="99"/>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rPr>
  </w:style>
  <w:style w:type="character" w:customStyle="1" w:styleId="NoidungChar">
    <w:name w:val="Noi dung Char"/>
    <w:link w:val="Noidung"/>
    <w:rsid w:val="009F5E30"/>
    <w:rPr>
      <w:rFonts w:ascii="Times New Roman" w:eastAsia="Times New Roman" w:hAnsi="Times New Roman" w:cs="Times New Roman"/>
      <w:sz w:val="28"/>
      <w:szCs w:val="28"/>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w:basedOn w:val="Heading4"/>
    <w:next w:val="Normal"/>
    <w:link w:val="TitleChar"/>
    <w:autoRedefine/>
    <w:qFormat/>
    <w:rsid w:val="00521824"/>
    <w:pPr>
      <w:numPr>
        <w:numId w:val="32"/>
      </w:numPr>
      <w:spacing w:line="300" w:lineRule="auto"/>
      <w:ind w:left="0"/>
      <w:jc w:val="center"/>
      <w:outlineLvl w:val="9"/>
    </w:pPr>
    <w:rPr>
      <w:rFonts w:eastAsia="Times New Roman"/>
      <w:b/>
      <w:bCs/>
      <w:iCs w:val="0"/>
      <w:color w:val="auto"/>
      <w:kern w:val="28"/>
      <w:szCs w:val="27"/>
      <w:lang w:val="en-US"/>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521824"/>
    <w:rPr>
      <w:rFonts w:ascii="Times New Roman" w:eastAsia="Times New Roman" w:hAnsi="Times New Roman" w:cs="Times New Roman"/>
      <w:b/>
      <w:bCs/>
      <w:kern w:val="28"/>
      <w:sz w:val="27"/>
      <w:szCs w:val="27"/>
      <w:lang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2"/>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rsid w:val="007F5E6E"/>
    <w:pPr>
      <w:spacing w:before="60" w:after="60" w:line="240" w:lineRule="auto"/>
      <w:jc w:val="center"/>
    </w:pPr>
    <w:rPr>
      <w:rFonts w:eastAsia="Times New Roman"/>
      <w:b/>
      <w:bCs/>
      <w:i/>
      <w:iCs w:val="0"/>
      <w:szCs w:val="28"/>
    </w:rPr>
  </w:style>
  <w:style w:type="paragraph" w:customStyle="1" w:styleId="1">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59"/>
    <w:rsid w:val="00F610EB"/>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basedOn w:val="DefaultParagraphFont"/>
    <w:uiPriority w:val="99"/>
    <w:semiHidden/>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Văn bản nội dung (7) + Corbel,Không in đậm,Không in nghiêng"/>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uiPriority w:val="99"/>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uiPriority w:val="99"/>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aliases w:val="Tên người ký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59"/>
    <w:rsid w:val="00FF716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uiPriority w:val="99"/>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본문-1 Char1,본문-1 Char Char Char Char Char1,Heading 31.2.1 Char1,Heading 3 Char Char Char Char2,Heading 3 Char1 Char Char Char1,h3 Char1,3 bullet Char1,b Char Char1,Heading 3 (TCVN) Char Char,Head3 Char1"/>
    <w:uiPriority w:val="9"/>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link w:val="b1Char"/>
    <w:qFormat/>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link w:val="b3Char"/>
    <w:qFormat/>
    <w:rsid w:val="00FF7164"/>
    <w:pPr>
      <w:spacing w:before="0" w:line="360" w:lineRule="auto"/>
      <w:ind w:firstLine="360"/>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qFormat/>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spacing w:before="180" w:after="180" w:line="264" w:lineRule="auto"/>
    </w:pPr>
    <w:rPr>
      <w:rFonts w:eastAsia="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0">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qFormat/>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basedOn w:val="Normal"/>
    <w:qFormat/>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4"/>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qFormat/>
    <w:rsid w:val="00FF7164"/>
    <w:pPr>
      <w:spacing w:before="240" w:after="60" w:line="240" w:lineRule="auto"/>
      <w:jc w:val="center"/>
    </w:pPr>
    <w:rPr>
      <w:rFonts w:eastAsia="Times New Roman"/>
      <w:b/>
      <w:bCs/>
      <w:i/>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3"/>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qFormat/>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5"/>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Head1 Char,MVA Char,VN Char,h1 Char"/>
    <w:rsid w:val="00FF7164"/>
    <w:rPr>
      <w:rFonts w:eastAsia="Times New Roman" w:cs="Arial"/>
      <w:b/>
      <w:bCs/>
      <w:kern w:val="32"/>
      <w:sz w:val="27"/>
      <w:szCs w:val="32"/>
    </w:rPr>
  </w:style>
  <w:style w:type="paragraph" w:customStyle="1" w:styleId="Style7">
    <w:name w:val="Style7"/>
    <w:basedOn w:val="Heading2"/>
    <w:link w:val="Style7Char"/>
    <w:qFormat/>
    <w:rsid w:val="00FF7164"/>
    <w:pPr>
      <w:tabs>
        <w:tab w:val="num" w:pos="0"/>
      </w:tabs>
      <w:ind w:right="49"/>
    </w:pPr>
    <w:rPr>
      <w:rFonts w:eastAsia="Times New Roman"/>
      <w:bCs w:val="0"/>
      <w:szCs w:val="24"/>
    </w:rPr>
  </w:style>
  <w:style w:type="paragraph" w:customStyle="1" w:styleId="Style8">
    <w:name w:val="Style8"/>
    <w:basedOn w:val="Heading2"/>
    <w:link w:val="Style8Char"/>
    <w:qFormat/>
    <w:rsid w:val="00FF7164"/>
    <w:pPr>
      <w:tabs>
        <w:tab w:val="num" w:pos="0"/>
      </w:tabs>
      <w:spacing w:before="240" w:line="264" w:lineRule="auto"/>
      <w:ind w:right="49"/>
    </w:pPr>
    <w:rPr>
      <w:rFonts w:eastAsia="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tabs>
        <w:tab w:val="num" w:pos="964"/>
      </w:tabs>
      <w:spacing w:line="312" w:lineRule="auto"/>
    </w:pPr>
    <w:rPr>
      <w:rFonts w:eastAsia="Times New Roman"/>
      <w:bCs/>
      <w:i/>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qFormat/>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link w:val="b4CharChar"/>
    <w:qFormat/>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nhideWhenUsed/>
    <w:rsid w:val="00FF7164"/>
    <w:rPr>
      <w:sz w:val="16"/>
      <w:szCs w:val="16"/>
    </w:rPr>
  </w:style>
  <w:style w:type="paragraph" w:styleId="CommentText">
    <w:name w:val="annotation text"/>
    <w:basedOn w:val="Normal"/>
    <w:link w:val="CommentTextChar"/>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FF7164"/>
    <w:rPr>
      <w:b/>
      <w:bCs/>
    </w:rPr>
  </w:style>
  <w:style w:type="character" w:customStyle="1" w:styleId="CommentSubjectChar">
    <w:name w:val="Comment Subject Char"/>
    <w:basedOn w:val="CommentTextChar"/>
    <w:link w:val="CommentSubject"/>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eastAsia="en-US"/>
    </w:rPr>
  </w:style>
  <w:style w:type="paragraph" w:customStyle="1" w:styleId="D">
    <w:name w:val="D"/>
    <w:basedOn w:val="Normal"/>
    <w:rsid w:val="004C3277"/>
    <w:pPr>
      <w:numPr>
        <w:numId w:val="6"/>
      </w:numPr>
    </w:pPr>
    <w:rPr>
      <w:rFonts w:eastAsia="Times New Roman" w:cs="Times New Roman"/>
      <w:szCs w:val="27"/>
      <w:lang w:eastAsia="en-US"/>
    </w:rPr>
  </w:style>
  <w:style w:type="paragraph" w:customStyle="1" w:styleId="Caccancu">
    <w:name w:val="Cac can cu"/>
    <w:basedOn w:val="Styley1"/>
    <w:autoRedefine/>
    <w:rsid w:val="00C971BB"/>
    <w:pPr>
      <w:numPr>
        <w:numId w:val="8"/>
      </w:numPr>
      <w:spacing w:before="80" w:after="80" w:line="264" w:lineRule="auto"/>
      <w:jc w:val="both"/>
    </w:pPr>
    <w:rPr>
      <w:b/>
      <w:color w:val="0000FF"/>
      <w:spacing w:val="0"/>
      <w:sz w:val="28"/>
      <w:szCs w:val="28"/>
      <w:lang w:val="en-US"/>
    </w:rPr>
  </w:style>
  <w:style w:type="numbering" w:customStyle="1" w:styleId="Style">
    <w:name w:val="Style +"/>
    <w:basedOn w:val="NoList"/>
    <w:rsid w:val="00DE05DD"/>
    <w:pPr>
      <w:numPr>
        <w:numId w:val="9"/>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10"/>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5">
    <w:name w:val="Char Char Char Char15"/>
    <w:basedOn w:val="Normal"/>
    <w:next w:val="Normal"/>
    <w:autoRedefine/>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5">
    <w:name w:val="Char Char5"/>
    <w:basedOn w:val="Normal"/>
    <w:rsid w:val="00D5178B"/>
    <w:pPr>
      <w:widowControl w:val="0"/>
      <w:spacing w:before="0" w:after="0" w:line="240" w:lineRule="auto"/>
    </w:pPr>
    <w:rPr>
      <w:rFonts w:eastAsia="SimSun" w:cs="Times New Roman"/>
      <w:kern w:val="2"/>
      <w:sz w:val="24"/>
      <w:szCs w:val="24"/>
    </w:rPr>
  </w:style>
  <w:style w:type="character" w:customStyle="1" w:styleId="b1Char">
    <w:name w:val="b1 Char"/>
    <w:link w:val="b1"/>
    <w:locked/>
    <w:rsid w:val="002E2B3F"/>
    <w:rPr>
      <w:rFonts w:ascii="Times New Roman" w:eastAsia="Times New Roman" w:hAnsi="Times New Roman" w:cs="Times New Roman"/>
      <w:b/>
      <w:spacing w:val="24"/>
      <w:sz w:val="28"/>
      <w:szCs w:val="28"/>
      <w:lang w:val="vi-VN" w:eastAsia="en-US"/>
    </w:rPr>
  </w:style>
  <w:style w:type="paragraph" w:customStyle="1" w:styleId="Normal4">
    <w:name w:val="Normal +"/>
    <w:basedOn w:val="Normal"/>
    <w:next w:val="Normal"/>
    <w:autoRedefine/>
    <w:qFormat/>
    <w:rsid w:val="003A0B63"/>
    <w:pPr>
      <w:keepLines/>
      <w:spacing w:line="264" w:lineRule="auto"/>
    </w:pPr>
    <w:rPr>
      <w:rFonts w:eastAsia="MS Mincho" w:cs="Times New Roman"/>
      <w:i/>
      <w:iCs/>
      <w:szCs w:val="27"/>
      <w:lang w:val="nl-NL" w:eastAsia="ja-JP"/>
    </w:rPr>
  </w:style>
  <w:style w:type="character" w:customStyle="1" w:styleId="Vnbnnidung2">
    <w:name w:val="Văn bản nội dung (2)_"/>
    <w:link w:val="Vnbnnidung20"/>
    <w:rsid w:val="00CF6D0D"/>
    <w:rPr>
      <w:sz w:val="28"/>
      <w:szCs w:val="28"/>
      <w:shd w:val="clear" w:color="auto" w:fill="FFFFFF"/>
    </w:rPr>
  </w:style>
  <w:style w:type="paragraph" w:customStyle="1" w:styleId="Vnbnnidung20">
    <w:name w:val="Văn bản nội dung (2)"/>
    <w:basedOn w:val="Normal"/>
    <w:link w:val="Vnbnnidung2"/>
    <w:rsid w:val="00CF6D0D"/>
    <w:pPr>
      <w:widowControl w:val="0"/>
      <w:shd w:val="clear" w:color="auto" w:fill="FFFFFF"/>
      <w:spacing w:before="180" w:after="0" w:line="365" w:lineRule="exact"/>
    </w:pPr>
    <w:rPr>
      <w:rFonts w:asciiTheme="minorHAnsi" w:hAnsiTheme="minorHAnsi"/>
      <w:sz w:val="28"/>
      <w:szCs w:val="28"/>
    </w:rPr>
  </w:style>
  <w:style w:type="character" w:customStyle="1" w:styleId="longtext">
    <w:name w:val="long_text"/>
    <w:rsid w:val="00C211FC"/>
    <w:rPr>
      <w:rFonts w:ascii="VNI-Helve" w:eastAsia="VNI-Times" w:hAnsi="VNI-Helve" w:cs="VNI-Helve"/>
      <w:sz w:val="26"/>
      <w:szCs w:val="26"/>
      <w:lang w:val="en-US" w:eastAsia="en-US" w:bidi="ar-SA"/>
    </w:rPr>
  </w:style>
  <w:style w:type="paragraph" w:customStyle="1" w:styleId="SECTIONHEADER">
    <w:name w:val="SECTION_HEADER"/>
    <w:basedOn w:val="Normal"/>
    <w:link w:val="SECTIONHEADERChar"/>
    <w:rsid w:val="00C211FC"/>
    <w:pPr>
      <w:spacing w:before="0" w:line="340" w:lineRule="exact"/>
      <w:jc w:val="left"/>
    </w:pPr>
    <w:rPr>
      <w:rFonts w:ascii="Arial" w:eastAsia="MS Mincho" w:hAnsi="Arial" w:cs="Times New Roman"/>
      <w:b/>
      <w:color w:val="FFFFFF"/>
      <w:sz w:val="28"/>
      <w:szCs w:val="28"/>
    </w:rPr>
  </w:style>
  <w:style w:type="character" w:customStyle="1" w:styleId="SECTIONHEADERChar">
    <w:name w:val="SECTION_HEADER Char"/>
    <w:link w:val="SECTIONHEADER"/>
    <w:rsid w:val="00C211FC"/>
    <w:rPr>
      <w:rFonts w:ascii="Arial" w:eastAsia="MS Mincho" w:hAnsi="Arial" w:cs="Times New Roman"/>
      <w:b/>
      <w:color w:val="FFFFFF"/>
      <w:sz w:val="28"/>
      <w:szCs w:val="28"/>
    </w:rPr>
  </w:style>
  <w:style w:type="paragraph" w:customStyle="1" w:styleId="Mc111">
    <w:name w:val="Mục 1.1.1"/>
    <w:basedOn w:val="Normal"/>
    <w:rsid w:val="00E12EB1"/>
    <w:pPr>
      <w:tabs>
        <w:tab w:val="num" w:pos="964"/>
      </w:tabs>
      <w:spacing w:before="240" w:line="312" w:lineRule="auto"/>
    </w:pPr>
    <w:rPr>
      <w:rFonts w:eastAsia="Times New Roman" w:cs="Times New Roman"/>
      <w:b/>
      <w:szCs w:val="20"/>
      <w:lang w:eastAsia="en-US"/>
    </w:rPr>
  </w:style>
  <w:style w:type="paragraph" w:customStyle="1" w:styleId="Mc1111">
    <w:name w:val="Mục 1.1.1.1"/>
    <w:basedOn w:val="Normal"/>
    <w:link w:val="Mc1111Char"/>
    <w:rsid w:val="00E12EB1"/>
    <w:pPr>
      <w:tabs>
        <w:tab w:val="num" w:pos="1021"/>
      </w:tabs>
      <w:spacing w:line="312" w:lineRule="auto"/>
    </w:pPr>
    <w:rPr>
      <w:rFonts w:eastAsia="Times New Roman" w:cs="Times New Roman"/>
      <w:b/>
      <w:i/>
      <w:sz w:val="26"/>
      <w:szCs w:val="20"/>
      <w:lang w:eastAsia="en-US"/>
    </w:rPr>
  </w:style>
  <w:style w:type="character" w:customStyle="1" w:styleId="Mc1111Char">
    <w:name w:val="Mục 1.1.1.1 Char"/>
    <w:link w:val="Mc1111"/>
    <w:rsid w:val="00E12EB1"/>
    <w:rPr>
      <w:rFonts w:ascii="Times New Roman" w:eastAsia="Times New Roman" w:hAnsi="Times New Roman" w:cs="Times New Roman"/>
      <w:b/>
      <w:i/>
      <w:sz w:val="26"/>
      <w:szCs w:val="20"/>
      <w:lang w:eastAsia="en-US"/>
    </w:rPr>
  </w:style>
  <w:style w:type="paragraph" w:customStyle="1" w:styleId="Style14ptJustifiedBefore3ptAfter3ptLinespacing0">
    <w:name w:val="Style 14 pt Justified Before:  3 pt After:  3 pt Line spacing: ..."/>
    <w:basedOn w:val="Normal"/>
    <w:autoRedefine/>
    <w:rsid w:val="00E12EB1"/>
    <w:pPr>
      <w:spacing w:before="60" w:after="60" w:line="340" w:lineRule="exact"/>
    </w:pPr>
    <w:rPr>
      <w:rFonts w:eastAsia="Times New Roman" w:cs="Times New Roman"/>
      <w:sz w:val="26"/>
      <w:szCs w:val="20"/>
      <w:lang w:eastAsia="en-US"/>
    </w:rPr>
  </w:style>
  <w:style w:type="paragraph" w:customStyle="1" w:styleId="StyleHeading2BoldNotItalicBlackJustifiedBefore12p0">
    <w:name w:val="Style Heading 2 + Bold Not Italic Black Justified Before:  12 p..."/>
    <w:basedOn w:val="Heading2"/>
    <w:rsid w:val="00E12EB1"/>
    <w:pPr>
      <w:widowControl/>
      <w:tabs>
        <w:tab w:val="num" w:pos="0"/>
      </w:tabs>
      <w:spacing w:before="180" w:after="180"/>
    </w:pPr>
    <w:rPr>
      <w:rFonts w:eastAsia="Times New Roman"/>
      <w:i/>
      <w:color w:val="000000"/>
      <w:sz w:val="28"/>
      <w:szCs w:val="20"/>
      <w:lang w:val="en-US"/>
    </w:rPr>
  </w:style>
  <w:style w:type="paragraph" w:customStyle="1" w:styleId="CharCharCharCharChar11">
    <w:name w:val="Char Char Char Char Char11"/>
    <w:basedOn w:val="Normal"/>
    <w:rsid w:val="00E12EB1"/>
    <w:pPr>
      <w:widowControl w:val="0"/>
      <w:spacing w:before="0" w:after="0" w:line="240" w:lineRule="auto"/>
    </w:pPr>
    <w:rPr>
      <w:rFonts w:eastAsia="Times New Roman" w:cs="Times New Roman"/>
      <w:b/>
      <w:bCs/>
      <w:color w:val="008000"/>
      <w:sz w:val="26"/>
      <w:szCs w:val="26"/>
      <w:lang w:val="fr-FR" w:eastAsia="en-US"/>
    </w:rPr>
  </w:style>
  <w:style w:type="paragraph" w:customStyle="1" w:styleId="C1PlainText-">
    <w:name w:val="C1 Plain Text -"/>
    <w:basedOn w:val="Normal"/>
    <w:link w:val="C1PlainText-Char"/>
    <w:rsid w:val="00E12EB1"/>
    <w:pPr>
      <w:numPr>
        <w:numId w:val="12"/>
      </w:numPr>
      <w:spacing w:line="264" w:lineRule="auto"/>
    </w:pPr>
    <w:rPr>
      <w:rFonts w:eastAsia="Times New Roman" w:cs="Times New Roman"/>
      <w:sz w:val="26"/>
      <w:szCs w:val="28"/>
    </w:rPr>
  </w:style>
  <w:style w:type="character" w:customStyle="1" w:styleId="C1PlainText-Char">
    <w:name w:val="C1 Plain Text - Char"/>
    <w:link w:val="C1PlainText-"/>
    <w:rsid w:val="00E12EB1"/>
    <w:rPr>
      <w:rFonts w:ascii="Times New Roman" w:eastAsia="Times New Roman" w:hAnsi="Times New Roman" w:cs="Times New Roman"/>
      <w:sz w:val="26"/>
      <w:szCs w:val="28"/>
    </w:rPr>
  </w:style>
  <w:style w:type="paragraph" w:customStyle="1" w:styleId="lead">
    <w:name w:val="lead"/>
    <w:basedOn w:val="Normal"/>
    <w:rsid w:val="00E12EB1"/>
    <w:pPr>
      <w:spacing w:before="100" w:beforeAutospacing="1" w:after="100" w:afterAutospacing="1" w:line="240" w:lineRule="auto"/>
    </w:pPr>
    <w:rPr>
      <w:rFonts w:eastAsia="Times New Roman" w:cs="Times New Roman"/>
      <w:sz w:val="24"/>
      <w:szCs w:val="24"/>
      <w:lang w:eastAsia="en-US"/>
    </w:rPr>
  </w:style>
  <w:style w:type="paragraph" w:customStyle="1" w:styleId="Bang0">
    <w:name w:val="Bang"/>
    <w:basedOn w:val="Normal"/>
    <w:link w:val="BangChar"/>
    <w:rsid w:val="00E12EB1"/>
    <w:pPr>
      <w:spacing w:before="40" w:after="40" w:line="300" w:lineRule="exact"/>
    </w:pPr>
    <w:rPr>
      <w:rFonts w:ascii=".VnTime" w:eastAsia="Times New Roman" w:hAnsi=".VnTime" w:cs="Times New Roman"/>
      <w:sz w:val="24"/>
      <w:szCs w:val="26"/>
    </w:rPr>
  </w:style>
  <w:style w:type="character" w:customStyle="1" w:styleId="BangChar">
    <w:name w:val="Bang Char"/>
    <w:link w:val="Bang0"/>
    <w:locked/>
    <w:rsid w:val="00E12EB1"/>
    <w:rPr>
      <w:rFonts w:ascii=".VnTime" w:eastAsia="Times New Roman" w:hAnsi=".VnTime" w:cs="Times New Roman"/>
      <w:sz w:val="24"/>
      <w:szCs w:val="26"/>
    </w:rPr>
  </w:style>
  <w:style w:type="paragraph" w:customStyle="1" w:styleId="bang1">
    <w:name w:val="bang"/>
    <w:basedOn w:val="Normal"/>
    <w:link w:val="bangChar0"/>
    <w:rsid w:val="00E12EB1"/>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lang w:eastAsia="en-US"/>
    </w:rPr>
  </w:style>
  <w:style w:type="character" w:customStyle="1" w:styleId="bangChar0">
    <w:name w:val="bang Char"/>
    <w:link w:val="bang1"/>
    <w:rsid w:val="00E12EB1"/>
    <w:rPr>
      <w:rFonts w:ascii=".VnTime" w:eastAsia="Times New Roman" w:hAnsi=".VnTime" w:cs="Times New Roman"/>
      <w:noProof/>
      <w:spacing w:val="-2"/>
      <w:sz w:val="24"/>
      <w:szCs w:val="24"/>
      <w:lang w:eastAsia="en-US"/>
    </w:rPr>
  </w:style>
  <w:style w:type="paragraph" w:customStyle="1" w:styleId="Bang-Noidungbang">
    <w:name w:val="Bang - Noi dung bang"/>
    <w:basedOn w:val="Normal"/>
    <w:rsid w:val="00E12EB1"/>
    <w:pPr>
      <w:widowControl w:val="0"/>
      <w:spacing w:before="40" w:after="40" w:line="240" w:lineRule="auto"/>
    </w:pPr>
    <w:rPr>
      <w:rFonts w:eastAsia="Times New Roman" w:cs="Times New Roman"/>
      <w:sz w:val="26"/>
      <w:szCs w:val="24"/>
      <w:lang w:eastAsia="en-US"/>
    </w:rPr>
  </w:style>
  <w:style w:type="paragraph" w:customStyle="1" w:styleId="Style12">
    <w:name w:val="Style12"/>
    <w:basedOn w:val="Heading1"/>
    <w:rsid w:val="00E12EB1"/>
    <w:pPr>
      <w:keepNext w:val="0"/>
      <w:keepLines w:val="0"/>
      <w:widowControl w:val="0"/>
      <w:numPr>
        <w:numId w:val="13"/>
      </w:numPr>
      <w:spacing w:line="360" w:lineRule="auto"/>
    </w:pPr>
    <w:rPr>
      <w:rFonts w:eastAsia="Times New Roman"/>
      <w:bCs/>
      <w:i/>
      <w:noProof w:val="0"/>
      <w:sz w:val="28"/>
      <w:szCs w:val="28"/>
    </w:rPr>
  </w:style>
  <w:style w:type="paragraph" w:customStyle="1" w:styleId="Style22">
    <w:name w:val="Style22"/>
    <w:basedOn w:val="Heading2"/>
    <w:next w:val="Heading2"/>
    <w:rsid w:val="00E12EB1"/>
    <w:pPr>
      <w:widowControl/>
      <w:numPr>
        <w:ilvl w:val="1"/>
        <w:numId w:val="13"/>
      </w:numPr>
      <w:spacing w:before="120" w:after="120" w:line="240" w:lineRule="auto"/>
      <w:ind w:left="851" w:hanging="851"/>
      <w:jc w:val="left"/>
    </w:pPr>
    <w:rPr>
      <w:rFonts w:eastAsia="Times New Roman"/>
      <w:b w:val="0"/>
      <w:i/>
      <w:iCs/>
      <w:color w:val="auto"/>
      <w:sz w:val="26"/>
      <w:szCs w:val="24"/>
    </w:rPr>
  </w:style>
  <w:style w:type="paragraph" w:customStyle="1" w:styleId="Style16">
    <w:name w:val="Style16"/>
    <w:basedOn w:val="Heading3"/>
    <w:rsid w:val="00E12EB1"/>
    <w:pPr>
      <w:numPr>
        <w:ilvl w:val="2"/>
        <w:numId w:val="13"/>
      </w:numPr>
      <w:ind w:left="1440" w:hanging="720"/>
    </w:pPr>
    <w:rPr>
      <w:rFonts w:ascii="Courier New" w:eastAsia="Times New Roman" w:hAnsi="Courier New"/>
      <w:b w:val="0"/>
      <w:bCs/>
      <w:i/>
      <w:color w:val="auto"/>
      <w:sz w:val="22"/>
    </w:rPr>
  </w:style>
  <w:style w:type="paragraph" w:customStyle="1" w:styleId="xl127">
    <w:name w:val="xl127"/>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US"/>
    </w:rPr>
  </w:style>
  <w:style w:type="paragraph" w:customStyle="1" w:styleId="01Muc111">
    <w:name w:val="01 Muc 1_1_1"/>
    <w:basedOn w:val="Heading3"/>
    <w:autoRedefine/>
    <w:qFormat/>
    <w:rsid w:val="00E12EB1"/>
    <w:pPr>
      <w:spacing w:line="288" w:lineRule="auto"/>
      <w:outlineLvl w:val="0"/>
    </w:pPr>
    <w:rPr>
      <w:rFonts w:eastAsia="Times New Roman"/>
      <w:b w:val="0"/>
      <w:bCs/>
      <w:color w:val="auto"/>
    </w:rPr>
  </w:style>
  <w:style w:type="paragraph" w:customStyle="1" w:styleId="01Muc1111">
    <w:name w:val="01 Muc 1_1_1_1"/>
    <w:basedOn w:val="Heading3"/>
    <w:autoRedefine/>
    <w:qFormat/>
    <w:rsid w:val="00E12EB1"/>
    <w:pPr>
      <w:spacing w:line="288" w:lineRule="auto"/>
      <w:ind w:firstLine="540"/>
      <w:outlineLvl w:val="9"/>
    </w:pPr>
    <w:rPr>
      <w:rFonts w:eastAsia="Times New Roman"/>
      <w:b w:val="0"/>
      <w:bCs/>
      <w:color w:val="auto"/>
      <w:spacing w:val="-6"/>
    </w:rPr>
  </w:style>
  <w:style w:type="numbering" w:customStyle="1" w:styleId="Style7121">
    <w:name w:val="Style7121"/>
    <w:rsid w:val="00E12EB1"/>
    <w:pPr>
      <w:numPr>
        <w:numId w:val="14"/>
      </w:numPr>
    </w:pPr>
  </w:style>
  <w:style w:type="paragraph" w:customStyle="1" w:styleId="Daudong0">
    <w:name w:val="Dau dong"/>
    <w:basedOn w:val="Normal"/>
    <w:next w:val="Normal"/>
    <w:rsid w:val="00E12EB1"/>
    <w:pPr>
      <w:spacing w:before="60" w:after="60" w:line="288" w:lineRule="auto"/>
      <w:ind w:firstLine="567"/>
    </w:pPr>
    <w:rPr>
      <w:rFonts w:eastAsia="Times New Roman" w:cs="Times New Roman"/>
      <w:sz w:val="26"/>
      <w:szCs w:val="24"/>
      <w:lang w:eastAsia="en-US"/>
    </w:rPr>
  </w:style>
  <w:style w:type="paragraph" w:customStyle="1" w:styleId="CharCharCharCharCharCharCharCharChar1Char2">
    <w:name w:val="Char Char Char Char Char Char Char Char Char1 Char2"/>
    <w:basedOn w:val="Normal"/>
    <w:next w:val="Normal"/>
    <w:autoRedefine/>
    <w:semiHidden/>
    <w:rsid w:val="00E12EB1"/>
    <w:pPr>
      <w:spacing w:line="312" w:lineRule="auto"/>
    </w:pPr>
    <w:rPr>
      <w:rFonts w:eastAsia="Times New Roman" w:cs="Times New Roman"/>
      <w:bCs/>
      <w:lang w:eastAsia="en-US"/>
    </w:rPr>
  </w:style>
  <w:style w:type="paragraph" w:customStyle="1" w:styleId="CharCharCharCharCharCharCharCharChar1Char1">
    <w:name w:val="Char Char Char Char Char Char Char Char Char1 Char1"/>
    <w:basedOn w:val="Normal"/>
    <w:next w:val="Normal"/>
    <w:autoRedefine/>
    <w:semiHidden/>
    <w:rsid w:val="00E12EB1"/>
    <w:pPr>
      <w:spacing w:line="312" w:lineRule="auto"/>
    </w:pPr>
    <w:rPr>
      <w:rFonts w:eastAsia="Times New Roman" w:cs="Times New Roman"/>
      <w:bCs/>
      <w:lang w:eastAsia="en-US"/>
    </w:rPr>
  </w:style>
  <w:style w:type="paragraph" w:customStyle="1" w:styleId="CharCharCharCharCharCharCharCharChar1Char3">
    <w:name w:val="Char Char Char Char Char Char Char Char Char1 Char3"/>
    <w:basedOn w:val="Normal"/>
    <w:next w:val="Normal"/>
    <w:autoRedefine/>
    <w:semiHidden/>
    <w:rsid w:val="00E12EB1"/>
    <w:pPr>
      <w:spacing w:line="312" w:lineRule="auto"/>
    </w:pPr>
    <w:rPr>
      <w:rFonts w:eastAsia="Times New Roman" w:cs="Times New Roman"/>
      <w:bCs/>
      <w:lang w:eastAsia="en-US"/>
    </w:rPr>
  </w:style>
  <w:style w:type="paragraph" w:customStyle="1" w:styleId="q3">
    <w:name w:val="q3"/>
    <w:basedOn w:val="Heading5"/>
    <w:rsid w:val="00E12EB1"/>
    <w:pPr>
      <w:keepNext w:val="0"/>
      <w:keepLines w:val="0"/>
      <w:widowControl w:val="0"/>
      <w:numPr>
        <w:ilvl w:val="4"/>
      </w:numPr>
      <w:autoSpaceDE w:val="0"/>
      <w:autoSpaceDN w:val="0"/>
      <w:adjustRightInd w:val="0"/>
      <w:spacing w:before="30" w:after="30" w:line="288" w:lineRule="auto"/>
      <w:ind w:left="-220" w:firstLine="567"/>
      <w:jc w:val="left"/>
    </w:pPr>
    <w:rPr>
      <w:rFonts w:eastAsia="SimSun" w:cs="Times New Roman"/>
      <w:b/>
      <w:bCs/>
      <w:color w:val="auto"/>
      <w:sz w:val="28"/>
      <w:szCs w:val="28"/>
      <w:lang w:val="en-US" w:eastAsia="vi-VN"/>
    </w:rPr>
  </w:style>
  <w:style w:type="paragraph" w:customStyle="1" w:styleId="Normal40">
    <w:name w:val="Normal4"/>
    <w:basedOn w:val="Normal"/>
    <w:rsid w:val="00E12EB1"/>
    <w:pPr>
      <w:widowControl w:val="0"/>
      <w:spacing w:after="0" w:line="240" w:lineRule="auto"/>
    </w:pPr>
    <w:rPr>
      <w:rFonts w:eastAsia="Times New Roman" w:cs="Times New Roman"/>
      <w:sz w:val="26"/>
      <w:szCs w:val="26"/>
    </w:rPr>
  </w:style>
  <w:style w:type="paragraph" w:customStyle="1" w:styleId="Normal5">
    <w:name w:val="Normal5"/>
    <w:basedOn w:val="Normal"/>
    <w:rsid w:val="00E12EB1"/>
    <w:pPr>
      <w:widowControl w:val="0"/>
      <w:spacing w:after="0" w:line="240" w:lineRule="auto"/>
    </w:pPr>
    <w:rPr>
      <w:rFonts w:eastAsia="Times New Roman" w:cs="Times New Roman"/>
      <w:sz w:val="26"/>
      <w:szCs w:val="26"/>
      <w:lang w:eastAsia="en-US"/>
    </w:rPr>
  </w:style>
  <w:style w:type="paragraph" w:customStyle="1" w:styleId="Normal-">
    <w:name w:val="Normal -"/>
    <w:link w:val="Normal-Char"/>
    <w:autoRedefine/>
    <w:qFormat/>
    <w:rsid w:val="00E12EB1"/>
    <w:pPr>
      <w:spacing w:before="60" w:after="60" w:line="240" w:lineRule="auto"/>
      <w:ind w:firstLine="567"/>
    </w:pPr>
    <w:rPr>
      <w:rFonts w:ascii="Times New Roman" w:eastAsia="MS Mincho" w:hAnsi="Times New Roman" w:cs="Times New Roman"/>
      <w:bCs/>
      <w:color w:val="0070C0"/>
      <w:sz w:val="27"/>
      <w:szCs w:val="27"/>
      <w:lang w:eastAsia="ja-JP"/>
    </w:rPr>
  </w:style>
  <w:style w:type="character" w:customStyle="1" w:styleId="Normal-Char">
    <w:name w:val="Normal - Char"/>
    <w:link w:val="Normal-"/>
    <w:rsid w:val="00E12EB1"/>
    <w:rPr>
      <w:rFonts w:ascii="Times New Roman" w:eastAsia="MS Mincho" w:hAnsi="Times New Roman" w:cs="Times New Roman"/>
      <w:bCs/>
      <w:color w:val="0070C0"/>
      <w:sz w:val="27"/>
      <w:szCs w:val="27"/>
      <w:lang w:eastAsia="ja-JP"/>
    </w:rPr>
  </w:style>
  <w:style w:type="paragraph" w:customStyle="1" w:styleId="2HnhnhTECCO5">
    <w:name w:val="2. Hình ảnh (TECCO5)"/>
    <w:basedOn w:val="Normal"/>
    <w:link w:val="2HnhnhTECCO5Char"/>
    <w:qFormat/>
    <w:rsid w:val="00E12EB1"/>
    <w:pPr>
      <w:numPr>
        <w:numId w:val="16"/>
      </w:numPr>
      <w:spacing w:before="0" w:after="0" w:line="240" w:lineRule="auto"/>
      <w:jc w:val="center"/>
    </w:pPr>
    <w:rPr>
      <w:rFonts w:eastAsia="Times New Roman" w:cs="Times New Roman"/>
      <w:bCs/>
      <w:sz w:val="26"/>
      <w:szCs w:val="26"/>
      <w:lang w:val="nl-NL"/>
    </w:rPr>
  </w:style>
  <w:style w:type="character" w:customStyle="1" w:styleId="2HnhnhTECCO5Char">
    <w:name w:val="2. Hình ảnh (TECCO5) Char"/>
    <w:link w:val="2HnhnhTECCO5"/>
    <w:rsid w:val="00E12EB1"/>
    <w:rPr>
      <w:rFonts w:ascii="Times New Roman" w:eastAsia="Times New Roman" w:hAnsi="Times New Roman" w:cs="Times New Roman"/>
      <w:bCs/>
      <w:sz w:val="26"/>
      <w:szCs w:val="26"/>
      <w:lang w:val="nl-NL"/>
    </w:rPr>
  </w:style>
  <w:style w:type="paragraph" w:styleId="NormalIndent">
    <w:name w:val="Normal Indent"/>
    <w:basedOn w:val="Normal"/>
    <w:rsid w:val="00E12EB1"/>
    <w:pPr>
      <w:spacing w:before="60" w:after="60" w:line="240" w:lineRule="auto"/>
      <w:ind w:left="720"/>
    </w:pPr>
    <w:rPr>
      <w:rFonts w:eastAsia="Times New Roman" w:cs="Times New Roman"/>
      <w:sz w:val="26"/>
      <w:szCs w:val="24"/>
      <w:lang w:eastAsia="en-US"/>
    </w:rPr>
  </w:style>
  <w:style w:type="paragraph" w:customStyle="1" w:styleId="HUNG3">
    <w:name w:val="HUNG 3"/>
    <w:basedOn w:val="Normal"/>
    <w:rsid w:val="00E12EB1"/>
    <w:pPr>
      <w:spacing w:before="40" w:after="40" w:line="280" w:lineRule="atLeast"/>
      <w:ind w:firstLine="431"/>
      <w:jc w:val="center"/>
    </w:pPr>
    <w:rPr>
      <w:rFonts w:ascii="Arial" w:eastAsia="Times New Roman" w:hAnsi="Arial" w:cs="Times New Roman"/>
      <w:sz w:val="18"/>
      <w:szCs w:val="20"/>
      <w:lang w:eastAsia="en-US"/>
    </w:rPr>
  </w:style>
  <w:style w:type="paragraph" w:customStyle="1" w:styleId="b2">
    <w:name w:val="b2"/>
    <w:basedOn w:val="b1"/>
    <w:link w:val="b2CharChar"/>
    <w:qFormat/>
    <w:rsid w:val="00E12EB1"/>
    <w:pPr>
      <w:widowControl w:val="0"/>
      <w:numPr>
        <w:numId w:val="17"/>
      </w:numPr>
      <w:spacing w:before="120" w:after="0" w:line="300" w:lineRule="atLeast"/>
      <w:jc w:val="both"/>
    </w:pPr>
    <w:rPr>
      <w:rFonts w:eastAsia="Calibri"/>
      <w:b w:val="0"/>
      <w:spacing w:val="0"/>
      <w:sz w:val="26"/>
      <w:szCs w:val="22"/>
    </w:rPr>
  </w:style>
  <w:style w:type="paragraph" w:customStyle="1" w:styleId="b00">
    <w:name w:val="b0"/>
    <w:basedOn w:val="Normal"/>
    <w:link w:val="b0Char1"/>
    <w:autoRedefine/>
    <w:qFormat/>
    <w:rsid w:val="00E12EB1"/>
    <w:pPr>
      <w:widowControl w:val="0"/>
      <w:spacing w:after="0" w:line="300" w:lineRule="atLeast"/>
      <w:ind w:left="709"/>
    </w:pPr>
    <w:rPr>
      <w:rFonts w:eastAsia="Times New Roman" w:cs="Times New Roman"/>
      <w:snapToGrid w:val="0"/>
      <w:sz w:val="26"/>
      <w:szCs w:val="24"/>
    </w:rPr>
  </w:style>
  <w:style w:type="character" w:styleId="IntenseEmphasis">
    <w:name w:val="Intense Emphasis"/>
    <w:uiPriority w:val="21"/>
    <w:qFormat/>
    <w:rsid w:val="00E12EB1"/>
    <w:rPr>
      <w:b/>
      <w:bCs/>
      <w:i/>
      <w:iCs/>
      <w:color w:val="4F81BD"/>
    </w:rPr>
  </w:style>
  <w:style w:type="paragraph" w:customStyle="1" w:styleId="Styleb01Justified">
    <w:name w:val="Style b01 + Justified"/>
    <w:basedOn w:val="Normal"/>
    <w:rsid w:val="00E12EB1"/>
    <w:pPr>
      <w:spacing w:before="60" w:after="60" w:line="240" w:lineRule="auto"/>
      <w:ind w:left="851"/>
      <w:jc w:val="center"/>
    </w:pPr>
    <w:rPr>
      <w:rFonts w:ascii="VNI-Times" w:eastAsia="Times New Roman" w:hAnsi="VNI-Times" w:cs="Times New Roman"/>
      <w:b/>
      <w:bCs/>
      <w:i/>
      <w:iCs/>
      <w:sz w:val="22"/>
      <w:lang w:eastAsia="en-US"/>
    </w:rPr>
  </w:style>
  <w:style w:type="paragraph" w:customStyle="1" w:styleId="Style6CharCharChar">
    <w:name w:val="Style6 Char Char Char"/>
    <w:basedOn w:val="Normal"/>
    <w:link w:val="Style6CharCharCharChar"/>
    <w:rsid w:val="00E12EB1"/>
    <w:pPr>
      <w:spacing w:before="60" w:after="60" w:line="240" w:lineRule="auto"/>
      <w:ind w:left="992"/>
    </w:pPr>
    <w:rPr>
      <w:rFonts w:eastAsia="Times New Roman" w:cs="Times New Roman"/>
      <w:sz w:val="24"/>
      <w:szCs w:val="24"/>
    </w:rPr>
  </w:style>
  <w:style w:type="character" w:customStyle="1" w:styleId="Style6CharCharCharChar">
    <w:name w:val="Style6 Char Char Char Char"/>
    <w:link w:val="Style6CharCharChar"/>
    <w:locked/>
    <w:rsid w:val="00E12EB1"/>
    <w:rPr>
      <w:rFonts w:ascii="Times New Roman" w:eastAsia="Times New Roman" w:hAnsi="Times New Roman" w:cs="Times New Roman"/>
      <w:sz w:val="24"/>
      <w:szCs w:val="24"/>
    </w:rPr>
  </w:style>
  <w:style w:type="character" w:customStyle="1" w:styleId="b3Char">
    <w:name w:val="b3 Char"/>
    <w:link w:val="b3"/>
    <w:rsid w:val="00E12EB1"/>
    <w:rPr>
      <w:rFonts w:ascii="Times New Roman" w:eastAsia="Times New Roman" w:hAnsi="Times New Roman" w:cs="Times New Roman"/>
      <w:b/>
      <w:i/>
      <w:iCs/>
      <w:color w:val="7030A0"/>
      <w:sz w:val="26"/>
      <w:szCs w:val="20"/>
      <w:lang w:val="fr-FR" w:eastAsia="en-US"/>
    </w:rPr>
  </w:style>
  <w:style w:type="paragraph" w:customStyle="1" w:styleId="Level-2">
    <w:name w:val="Level-2"/>
    <w:basedOn w:val="Normal"/>
    <w:rsid w:val="00E12EB1"/>
    <w:pPr>
      <w:widowControl w:val="0"/>
      <w:tabs>
        <w:tab w:val="num" w:pos="992"/>
      </w:tabs>
      <w:spacing w:after="60" w:line="240" w:lineRule="auto"/>
      <w:ind w:left="992" w:hanging="992"/>
    </w:pPr>
    <w:rPr>
      <w:rFonts w:eastAsia="Times New Roman" w:cs="Times New Roman"/>
      <w:b/>
      <w:sz w:val="24"/>
      <w:szCs w:val="20"/>
      <w:lang w:eastAsia="en-US"/>
    </w:rPr>
  </w:style>
  <w:style w:type="character" w:customStyle="1" w:styleId="b0Char1">
    <w:name w:val="b0 Char1"/>
    <w:link w:val="b00"/>
    <w:rsid w:val="00E12EB1"/>
    <w:rPr>
      <w:rFonts w:ascii="Times New Roman" w:eastAsia="Times New Roman" w:hAnsi="Times New Roman" w:cs="Times New Roman"/>
      <w:snapToGrid w:val="0"/>
      <w:sz w:val="26"/>
      <w:szCs w:val="24"/>
    </w:rPr>
  </w:style>
  <w:style w:type="paragraph" w:styleId="Index4">
    <w:name w:val="index 4"/>
    <w:basedOn w:val="Normal"/>
    <w:next w:val="Normal"/>
    <w:autoRedefine/>
    <w:semiHidden/>
    <w:rsid w:val="00E12EB1"/>
    <w:pPr>
      <w:spacing w:line="240" w:lineRule="auto"/>
      <w:ind w:left="960" w:hanging="240"/>
    </w:pPr>
    <w:rPr>
      <w:rFonts w:ascii="VNI-Times" w:eastAsia="Times New Roman" w:hAnsi="VNI-Times" w:cs="Times New Roman"/>
      <w:sz w:val="24"/>
      <w:szCs w:val="24"/>
      <w:lang w:eastAsia="en-US"/>
    </w:rPr>
  </w:style>
  <w:style w:type="paragraph" w:customStyle="1" w:styleId="THONGTHUONG">
    <w:name w:val="THONG THUONG"/>
    <w:basedOn w:val="Normal"/>
    <w:link w:val="THONGTHUONGChar"/>
    <w:qFormat/>
    <w:rsid w:val="00E12EB1"/>
    <w:pPr>
      <w:spacing w:line="264" w:lineRule="auto"/>
      <w:ind w:left="709"/>
    </w:pPr>
    <w:rPr>
      <w:rFonts w:eastAsia="Times New Roman" w:cs="Times New Roman"/>
      <w:sz w:val="26"/>
      <w:szCs w:val="24"/>
    </w:rPr>
  </w:style>
  <w:style w:type="character" w:customStyle="1" w:styleId="THONGTHUONGChar">
    <w:name w:val="THONG THUONG Char"/>
    <w:link w:val="THONGTHUONG"/>
    <w:rsid w:val="00E12EB1"/>
    <w:rPr>
      <w:rFonts w:ascii="Times New Roman" w:eastAsia="Times New Roman" w:hAnsi="Times New Roman" w:cs="Times New Roman"/>
      <w:sz w:val="26"/>
      <w:szCs w:val="24"/>
    </w:rPr>
  </w:style>
  <w:style w:type="paragraph" w:customStyle="1" w:styleId="Gach-">
    <w:name w:val="Gach -"/>
    <w:basedOn w:val="Normal"/>
    <w:link w:val="Gach-Char"/>
    <w:autoRedefine/>
    <w:qFormat/>
    <w:rsid w:val="00E12EB1"/>
    <w:pPr>
      <w:numPr>
        <w:numId w:val="18"/>
      </w:numPr>
      <w:autoSpaceDE w:val="0"/>
      <w:autoSpaceDN w:val="0"/>
      <w:adjustRightInd w:val="0"/>
      <w:spacing w:before="60" w:after="60"/>
    </w:pPr>
    <w:rPr>
      <w:rFonts w:eastAsia="Times New Roman" w:cs="Times New Roman"/>
      <w:snapToGrid w:val="0"/>
      <w:spacing w:val="-4"/>
      <w:sz w:val="26"/>
      <w:szCs w:val="27"/>
      <w:shd w:val="clear" w:color="auto" w:fill="FFFFFF"/>
      <w:lang w:val="pt-BR"/>
    </w:rPr>
  </w:style>
  <w:style w:type="character" w:customStyle="1" w:styleId="Gach-Char">
    <w:name w:val="Gach - Char"/>
    <w:link w:val="Gach-"/>
    <w:rsid w:val="00E12EB1"/>
    <w:rPr>
      <w:rFonts w:ascii="Times New Roman" w:eastAsia="Times New Roman" w:hAnsi="Times New Roman" w:cs="Times New Roman"/>
      <w:snapToGrid w:val="0"/>
      <w:spacing w:val="-4"/>
      <w:sz w:val="26"/>
      <w:szCs w:val="27"/>
      <w:lang w:val="pt-BR"/>
    </w:rPr>
  </w:style>
  <w:style w:type="paragraph" w:customStyle="1" w:styleId="Cong0">
    <w:name w:val="Cong"/>
    <w:link w:val="CongChar"/>
    <w:qFormat/>
    <w:rsid w:val="00E12EB1"/>
    <w:pPr>
      <w:numPr>
        <w:ilvl w:val="1"/>
        <w:numId w:val="18"/>
      </w:numPr>
      <w:spacing w:before="60" w:after="60"/>
    </w:pPr>
    <w:rPr>
      <w:rFonts w:ascii="Times New Roman" w:eastAsia="Times New Roman" w:hAnsi="Times New Roman" w:cs="Times New Roman"/>
      <w:spacing w:val="-4"/>
      <w:sz w:val="26"/>
      <w:szCs w:val="27"/>
      <w:lang w:val="pt-BR"/>
    </w:rPr>
  </w:style>
  <w:style w:type="paragraph" w:customStyle="1" w:styleId="Chamtron">
    <w:name w:val="Cham tron"/>
    <w:basedOn w:val="Cong0"/>
    <w:link w:val="ChamtronChar"/>
    <w:qFormat/>
    <w:rsid w:val="00E12EB1"/>
    <w:pPr>
      <w:numPr>
        <w:ilvl w:val="2"/>
      </w:numPr>
    </w:pPr>
    <w:rPr>
      <w:snapToGrid w:val="0"/>
    </w:rPr>
  </w:style>
  <w:style w:type="paragraph" w:customStyle="1" w:styleId="B50">
    <w:name w:val="B5"/>
    <w:basedOn w:val="Normal"/>
    <w:rsid w:val="00E12EB1"/>
    <w:pPr>
      <w:numPr>
        <w:numId w:val="19"/>
      </w:numPr>
      <w:tabs>
        <w:tab w:val="clear" w:pos="1494"/>
      </w:tabs>
      <w:spacing w:before="60" w:after="60" w:line="288" w:lineRule="auto"/>
      <w:ind w:left="1418" w:hanging="284"/>
    </w:pPr>
    <w:rPr>
      <w:rFonts w:eastAsia="Calibri" w:cs="Times New Roman"/>
      <w:sz w:val="26"/>
      <w:szCs w:val="20"/>
      <w:lang w:eastAsia="en-US"/>
    </w:rPr>
  </w:style>
  <w:style w:type="character" w:customStyle="1" w:styleId="CongChar">
    <w:name w:val="Cong Char"/>
    <w:link w:val="Cong0"/>
    <w:rsid w:val="00E12EB1"/>
    <w:rPr>
      <w:rFonts w:ascii="Times New Roman" w:eastAsia="Times New Roman" w:hAnsi="Times New Roman" w:cs="Times New Roman"/>
      <w:spacing w:val="-4"/>
      <w:sz w:val="26"/>
      <w:szCs w:val="27"/>
      <w:lang w:val="pt-BR"/>
    </w:rPr>
  </w:style>
  <w:style w:type="character" w:customStyle="1" w:styleId="ChamtronChar">
    <w:name w:val="Cham tron Char"/>
    <w:link w:val="Chamtron"/>
    <w:rsid w:val="00E12EB1"/>
    <w:rPr>
      <w:rFonts w:ascii="Times New Roman" w:eastAsia="Times New Roman" w:hAnsi="Times New Roman" w:cs="Times New Roman"/>
      <w:snapToGrid w:val="0"/>
      <w:spacing w:val="-4"/>
      <w:sz w:val="26"/>
      <w:szCs w:val="27"/>
      <w:lang w:val="pt-BR"/>
    </w:rPr>
  </w:style>
  <w:style w:type="paragraph" w:customStyle="1" w:styleId="Cong1">
    <w:name w:val="Cong +"/>
    <w:basedOn w:val="Gach-"/>
    <w:autoRedefine/>
    <w:rsid w:val="00E12EB1"/>
    <w:pPr>
      <w:numPr>
        <w:ilvl w:val="1"/>
        <w:numId w:val="20"/>
      </w:numPr>
      <w:tabs>
        <w:tab w:val="clear" w:pos="992"/>
        <w:tab w:val="left" w:pos="284"/>
        <w:tab w:val="left" w:pos="851"/>
      </w:tabs>
      <w:ind w:left="1440" w:hanging="360"/>
    </w:pPr>
  </w:style>
  <w:style w:type="paragraph" w:customStyle="1" w:styleId="Gach0">
    <w:name w:val="Gach"/>
    <w:basedOn w:val="Normal"/>
    <w:link w:val="GachChar"/>
    <w:autoRedefine/>
    <w:qFormat/>
    <w:rsid w:val="00E12EB1"/>
    <w:pPr>
      <w:tabs>
        <w:tab w:val="num" w:pos="992"/>
      </w:tabs>
      <w:autoSpaceDE w:val="0"/>
      <w:autoSpaceDN w:val="0"/>
      <w:adjustRightInd w:val="0"/>
      <w:spacing w:before="60" w:after="60" w:line="240" w:lineRule="auto"/>
      <w:ind w:left="992" w:hanging="283"/>
    </w:pPr>
    <w:rPr>
      <w:rFonts w:eastAsia="Times New Roman" w:cs="Times New Roman"/>
      <w:sz w:val="26"/>
      <w:szCs w:val="20"/>
      <w:lang w:val="nl-NL"/>
    </w:rPr>
  </w:style>
  <w:style w:type="character" w:customStyle="1" w:styleId="GachChar">
    <w:name w:val="Gach Char"/>
    <w:link w:val="Gach0"/>
    <w:rsid w:val="00E12EB1"/>
    <w:rPr>
      <w:rFonts w:ascii="Times New Roman" w:eastAsia="Times New Roman" w:hAnsi="Times New Roman" w:cs="Times New Roman"/>
      <w:sz w:val="26"/>
      <w:szCs w:val="20"/>
      <w:lang w:val="nl-NL"/>
    </w:rPr>
  </w:style>
  <w:style w:type="paragraph" w:customStyle="1" w:styleId="gach">
    <w:name w:val="gach"/>
    <w:basedOn w:val="Normal"/>
    <w:link w:val="gachChar0"/>
    <w:qFormat/>
    <w:rsid w:val="00E12EB1"/>
    <w:pPr>
      <w:numPr>
        <w:numId w:val="21"/>
      </w:numPr>
      <w:spacing w:before="60" w:after="60" w:line="300" w:lineRule="atLeast"/>
    </w:pPr>
    <w:rPr>
      <w:rFonts w:eastAsia="Times New Roman" w:cs="Times New Roman"/>
      <w:sz w:val="26"/>
      <w:szCs w:val="20"/>
    </w:rPr>
  </w:style>
  <w:style w:type="character" w:customStyle="1" w:styleId="gachChar0">
    <w:name w:val="gach Char"/>
    <w:link w:val="gach"/>
    <w:rsid w:val="00E12EB1"/>
    <w:rPr>
      <w:rFonts w:ascii="Times New Roman" w:eastAsia="Times New Roman" w:hAnsi="Times New Roman" w:cs="Times New Roman"/>
      <w:sz w:val="26"/>
      <w:szCs w:val="20"/>
    </w:rPr>
  </w:style>
  <w:style w:type="character" w:customStyle="1" w:styleId="b2CharChar">
    <w:name w:val="b2 Char Char"/>
    <w:link w:val="b2"/>
    <w:locked/>
    <w:rsid w:val="00E12EB1"/>
    <w:rPr>
      <w:rFonts w:ascii="Times New Roman" w:eastAsia="Calibri" w:hAnsi="Times New Roman" w:cs="Times New Roman"/>
      <w:sz w:val="26"/>
    </w:rPr>
  </w:style>
  <w:style w:type="paragraph" w:customStyle="1" w:styleId="GDD">
    <w:name w:val="GDD"/>
    <w:basedOn w:val="Normal"/>
    <w:link w:val="GDDChar"/>
    <w:qFormat/>
    <w:rsid w:val="00E12EB1"/>
    <w:pPr>
      <w:widowControl w:val="0"/>
      <w:numPr>
        <w:numId w:val="22"/>
      </w:numPr>
      <w:tabs>
        <w:tab w:val="left" w:pos="1080"/>
      </w:tabs>
      <w:spacing w:after="60"/>
    </w:pPr>
    <w:rPr>
      <w:rFonts w:ascii="Calibri" w:eastAsia="Calibri" w:hAnsi="Calibri" w:cs="Times New Roman"/>
      <w:sz w:val="26"/>
    </w:rPr>
  </w:style>
  <w:style w:type="character" w:customStyle="1" w:styleId="GDDChar">
    <w:name w:val="GDD Char"/>
    <w:link w:val="GDD"/>
    <w:locked/>
    <w:rsid w:val="00E12EB1"/>
    <w:rPr>
      <w:rFonts w:ascii="Calibri" w:eastAsia="Calibri" w:hAnsi="Calibri" w:cs="Times New Roman"/>
      <w:sz w:val="26"/>
    </w:rPr>
  </w:style>
  <w:style w:type="numbering" w:customStyle="1" w:styleId="1111112">
    <w:name w:val="1 / 1.1 / 1.1.12"/>
    <w:basedOn w:val="NoList"/>
    <w:next w:val="111111"/>
    <w:rsid w:val="00E12EB1"/>
    <w:pPr>
      <w:numPr>
        <w:numId w:val="15"/>
      </w:numPr>
    </w:pPr>
  </w:style>
  <w:style w:type="numbering" w:styleId="111111">
    <w:name w:val="Outline List 2"/>
    <w:basedOn w:val="NoList"/>
    <w:uiPriority w:val="99"/>
    <w:semiHidden/>
    <w:unhideWhenUsed/>
    <w:rsid w:val="00E12EB1"/>
    <w:pPr>
      <w:numPr>
        <w:numId w:val="22"/>
      </w:numPr>
    </w:pPr>
  </w:style>
  <w:style w:type="paragraph" w:customStyle="1" w:styleId="b5">
    <w:name w:val="b5"/>
    <w:basedOn w:val="Normal"/>
    <w:autoRedefine/>
    <w:qFormat/>
    <w:rsid w:val="00E12EB1"/>
    <w:pPr>
      <w:numPr>
        <w:numId w:val="23"/>
      </w:numPr>
      <w:tabs>
        <w:tab w:val="left" w:pos="1276"/>
      </w:tabs>
      <w:spacing w:before="80" w:after="0" w:line="340" w:lineRule="atLeast"/>
    </w:pPr>
    <w:rPr>
      <w:rFonts w:eastAsia="Times New Roman" w:cs="Times New Roman"/>
      <w:sz w:val="26"/>
      <w:szCs w:val="26"/>
      <w:lang w:val="nl-NL" w:eastAsia="en-US"/>
    </w:rPr>
  </w:style>
  <w:style w:type="character" w:customStyle="1" w:styleId="b2Char">
    <w:name w:val="b2 Char"/>
    <w:locked/>
    <w:rsid w:val="00E12EB1"/>
    <w:rPr>
      <w:rFonts w:ascii="Times New Roman" w:hAnsi="Times New Roman"/>
      <w:sz w:val="26"/>
      <w:szCs w:val="22"/>
    </w:rPr>
  </w:style>
  <w:style w:type="paragraph" w:customStyle="1" w:styleId="gach1">
    <w:name w:val="gach+"/>
    <w:basedOn w:val="Gach0"/>
    <w:autoRedefine/>
    <w:qFormat/>
    <w:rsid w:val="00E12EB1"/>
    <w:pPr>
      <w:tabs>
        <w:tab w:val="clear" w:pos="992"/>
        <w:tab w:val="left" w:pos="284"/>
        <w:tab w:val="left" w:pos="851"/>
      </w:tabs>
      <w:ind w:left="852" w:hanging="284"/>
    </w:pPr>
  </w:style>
  <w:style w:type="paragraph" w:customStyle="1" w:styleId="mucketluan">
    <w:name w:val="muc ket luan"/>
    <w:basedOn w:val="Normal"/>
    <w:link w:val="mucketluanChar"/>
    <w:qFormat/>
    <w:rsid w:val="00E12EB1"/>
    <w:pPr>
      <w:numPr>
        <w:numId w:val="24"/>
      </w:numPr>
      <w:spacing w:before="60" w:after="60" w:line="288" w:lineRule="auto"/>
    </w:pPr>
    <w:rPr>
      <w:rFonts w:eastAsia="Times New Roman" w:cs="Times New Roman"/>
      <w:b/>
      <w:sz w:val="24"/>
      <w:szCs w:val="24"/>
    </w:rPr>
  </w:style>
  <w:style w:type="character" w:customStyle="1" w:styleId="mucketluanChar">
    <w:name w:val="muc ket luan Char"/>
    <w:link w:val="mucketluan"/>
    <w:rsid w:val="00E12EB1"/>
    <w:rPr>
      <w:rFonts w:ascii="Times New Roman" w:eastAsia="Times New Roman" w:hAnsi="Times New Roman" w:cs="Times New Roman"/>
      <w:b/>
      <w:sz w:val="24"/>
      <w:szCs w:val="24"/>
    </w:rPr>
  </w:style>
  <w:style w:type="character" w:customStyle="1" w:styleId="b4CharChar">
    <w:name w:val="b4 Char Char"/>
    <w:link w:val="b4"/>
    <w:locked/>
    <w:rsid w:val="00E12EB1"/>
    <w:rPr>
      <w:rFonts w:ascii="Times New Roman" w:eastAsia="Times New Roman" w:hAnsi="Times New Roman" w:cs="Times New Roman"/>
      <w:i/>
      <w:sz w:val="28"/>
      <w:szCs w:val="28"/>
      <w:lang w:eastAsia="en-US"/>
    </w:rPr>
  </w:style>
  <w:style w:type="paragraph" w:customStyle="1" w:styleId="Hoathi">
    <w:name w:val="Hoa thi"/>
    <w:basedOn w:val="Normal"/>
    <w:autoRedefine/>
    <w:qFormat/>
    <w:rsid w:val="00E12EB1"/>
    <w:pPr>
      <w:widowControl w:val="0"/>
      <w:tabs>
        <w:tab w:val="left" w:pos="284"/>
      </w:tabs>
      <w:autoSpaceDE w:val="0"/>
      <w:autoSpaceDN w:val="0"/>
      <w:adjustRightInd w:val="0"/>
      <w:spacing w:after="80"/>
      <w:ind w:left="709"/>
    </w:pPr>
    <w:rPr>
      <w:rFonts w:eastAsia="Calibri" w:cs="Times New Roman"/>
      <w:b/>
      <w:sz w:val="26"/>
      <w:szCs w:val="20"/>
      <w:lang w:val="nl-NL" w:eastAsia="en-US"/>
    </w:rPr>
  </w:style>
  <w:style w:type="paragraph" w:customStyle="1" w:styleId="DAtext">
    <w:name w:val="DA text"/>
    <w:qFormat/>
    <w:rsid w:val="00E12EB1"/>
    <w:pPr>
      <w:widowControl w:val="0"/>
      <w:spacing w:before="240" w:after="0" w:line="240" w:lineRule="auto"/>
      <w:ind w:firstLine="567"/>
    </w:pPr>
    <w:rPr>
      <w:rFonts w:ascii="Times New Roman" w:eastAsia="Times New Roman" w:hAnsi="Times New Roman" w:cs="Times New Roman"/>
      <w:spacing w:val="-6"/>
      <w:sz w:val="28"/>
      <w:szCs w:val="20"/>
      <w:lang w:eastAsia="en-US"/>
    </w:rPr>
  </w:style>
  <w:style w:type="paragraph" w:customStyle="1" w:styleId="Bulet">
    <w:name w:val="Bulet"/>
    <w:basedOn w:val="Normal"/>
    <w:link w:val="BuletCharChar"/>
    <w:rsid w:val="00E12EB1"/>
    <w:pPr>
      <w:numPr>
        <w:numId w:val="25"/>
      </w:numPr>
      <w:overflowPunct w:val="0"/>
      <w:autoSpaceDE w:val="0"/>
      <w:autoSpaceDN w:val="0"/>
      <w:adjustRightInd w:val="0"/>
      <w:spacing w:before="40" w:after="40" w:line="240" w:lineRule="auto"/>
      <w:textAlignment w:val="baseline"/>
    </w:pPr>
    <w:rPr>
      <w:rFonts w:eastAsia="Times New Roman" w:cs="Times New Roman"/>
      <w:sz w:val="26"/>
      <w:szCs w:val="24"/>
      <w:lang w:val="en-AU"/>
    </w:rPr>
  </w:style>
  <w:style w:type="character" w:customStyle="1" w:styleId="BuletCharChar">
    <w:name w:val="Bulet Char Char"/>
    <w:link w:val="Bulet"/>
    <w:rsid w:val="00E12EB1"/>
    <w:rPr>
      <w:rFonts w:ascii="Times New Roman" w:eastAsia="Times New Roman" w:hAnsi="Times New Roman" w:cs="Times New Roman"/>
      <w:sz w:val="26"/>
      <w:szCs w:val="24"/>
      <w:lang w:val="en-AU"/>
    </w:rPr>
  </w:style>
  <w:style w:type="paragraph" w:customStyle="1" w:styleId="xl33">
    <w:name w:val="xl33"/>
    <w:basedOn w:val="Normal"/>
    <w:rsid w:val="00E12EB1"/>
    <w:pPr>
      <w:suppressAutoHyphens/>
      <w:spacing w:before="100" w:after="100" w:line="240" w:lineRule="auto"/>
      <w:jc w:val="center"/>
    </w:pPr>
    <w:rPr>
      <w:rFonts w:ascii=".VnTimeH" w:eastAsia="Arial Unicode MS" w:hAnsi=".VnTimeH" w:cs="Times New Roman"/>
      <w:szCs w:val="24"/>
      <w:lang w:eastAsia="ar-SA"/>
    </w:rPr>
  </w:style>
  <w:style w:type="character" w:customStyle="1" w:styleId="UnresolvedMention1">
    <w:name w:val="Unresolved Mention1"/>
    <w:uiPriority w:val="99"/>
    <w:semiHidden/>
    <w:unhideWhenUsed/>
    <w:rsid w:val="00E12EB1"/>
    <w:rPr>
      <w:color w:val="605E5C"/>
      <w:shd w:val="clear" w:color="auto" w:fill="E1DFDD"/>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12EB1"/>
    <w:pPr>
      <w:spacing w:line="312" w:lineRule="auto"/>
    </w:pPr>
    <w:rPr>
      <w:rFonts w:eastAsia="Times New Roman" w:cs="Times New Roman"/>
      <w:lang w:eastAsia="en-US"/>
    </w:rPr>
  </w:style>
  <w:style w:type="paragraph" w:styleId="PlainText">
    <w:name w:val="Plain Text"/>
    <w:basedOn w:val="Normal"/>
    <w:link w:val="PlainTextChar"/>
    <w:uiPriority w:val="99"/>
    <w:rsid w:val="00E12EB1"/>
    <w:pPr>
      <w:spacing w:before="0"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E12EB1"/>
    <w:rPr>
      <w:rFonts w:ascii="Courier New" w:eastAsia="Times New Roman" w:hAnsi="Courier New" w:cs="Courier New"/>
      <w:sz w:val="20"/>
      <w:szCs w:val="20"/>
      <w:lang w:eastAsia="en-US"/>
    </w:rPr>
  </w:style>
  <w:style w:type="paragraph" w:customStyle="1" w:styleId="CharCharCharCharCharCharCharCharCharCharCharCharCharCharCharChar1">
    <w:name w:val="Char Char Char Char Char Char Char Char Char Char Char Char Char Char Char Char1"/>
    <w:basedOn w:val="Normal"/>
    <w:next w:val="Normal"/>
    <w:autoRedefine/>
    <w:semiHidden/>
    <w:rsid w:val="00E12EB1"/>
    <w:pPr>
      <w:spacing w:line="312" w:lineRule="auto"/>
    </w:pPr>
    <w:rPr>
      <w:rFonts w:eastAsia="Times New Roman" w:cs="Times New Roman"/>
      <w:lang w:eastAsia="en-US"/>
    </w:rPr>
  </w:style>
  <w:style w:type="paragraph" w:customStyle="1" w:styleId="Chuthuong0">
    <w:name w:val="Chu thuong"/>
    <w:link w:val="ChuthuongChar0"/>
    <w:rsid w:val="00E12EB1"/>
    <w:pPr>
      <w:spacing w:line="240" w:lineRule="auto"/>
    </w:pPr>
    <w:rPr>
      <w:rFonts w:ascii="Times New Roman" w:eastAsia="Times New Roman" w:hAnsi="Times New Roman" w:cs="Times New Roman"/>
      <w:sz w:val="28"/>
      <w:szCs w:val="28"/>
      <w:lang w:eastAsia="en-US"/>
    </w:rPr>
  </w:style>
  <w:style w:type="character" w:customStyle="1" w:styleId="ChuthuongChar0">
    <w:name w:val="Chu thuong Char"/>
    <w:link w:val="Chuthuong0"/>
    <w:locked/>
    <w:rsid w:val="00E12EB1"/>
    <w:rPr>
      <w:rFonts w:ascii="Times New Roman" w:eastAsia="Times New Roman" w:hAnsi="Times New Roman" w:cs="Times New Roman"/>
      <w:sz w:val="28"/>
      <w:szCs w:val="28"/>
      <w:lang w:eastAsia="en-US"/>
    </w:rPr>
  </w:style>
  <w:style w:type="paragraph" w:customStyle="1" w:styleId="MucI111">
    <w:name w:val="Muc I.1.1.1"/>
    <w:next w:val="Chuthuong0"/>
    <w:rsid w:val="00E12EB1"/>
    <w:pPr>
      <w:spacing w:before="0" w:after="0" w:line="288" w:lineRule="auto"/>
      <w:ind w:left="851" w:hanging="851"/>
      <w:jc w:val="left"/>
    </w:pPr>
    <w:rPr>
      <w:rFonts w:ascii="Arial" w:eastAsia="Times New Roman" w:hAnsi="Arial" w:cs="Times New Roman"/>
      <w:b/>
      <w:i/>
      <w:sz w:val="26"/>
      <w:szCs w:val="28"/>
      <w:lang w:val="pt-BR" w:eastAsia="en-US"/>
    </w:rPr>
  </w:style>
  <w:style w:type="paragraph" w:customStyle="1" w:styleId="MucI1">
    <w:name w:val="MucI.1"/>
    <w:next w:val="Chuthuong0"/>
    <w:rsid w:val="00E12EB1"/>
    <w:pPr>
      <w:spacing w:before="240" w:line="240" w:lineRule="auto"/>
      <w:ind w:left="454" w:hanging="454"/>
      <w:jc w:val="left"/>
    </w:pPr>
    <w:rPr>
      <w:rFonts w:ascii="Arial" w:eastAsia="Times New Roman" w:hAnsi="Arial" w:cs="Times New Roman"/>
      <w:b/>
      <w:sz w:val="28"/>
      <w:szCs w:val="28"/>
      <w:lang w:val="pt-BR" w:eastAsia="en-US"/>
    </w:rPr>
  </w:style>
  <w:style w:type="paragraph" w:customStyle="1" w:styleId="MucI11">
    <w:name w:val="MucI.1.1"/>
    <w:next w:val="Chuthuong0"/>
    <w:rsid w:val="00E12EB1"/>
    <w:pPr>
      <w:spacing w:line="288" w:lineRule="auto"/>
      <w:ind w:left="709" w:hanging="709"/>
      <w:jc w:val="left"/>
    </w:pPr>
    <w:rPr>
      <w:rFonts w:ascii="Verdana" w:eastAsia="Times New Roman" w:hAnsi="Verdana" w:cs="Times New Roman"/>
      <w:b/>
      <w:sz w:val="28"/>
      <w:szCs w:val="28"/>
      <w:lang w:val="pt-BR" w:eastAsia="en-US"/>
    </w:rPr>
  </w:style>
  <w:style w:type="paragraph" w:customStyle="1" w:styleId="Muc1-n">
    <w:name w:val="Muc1-n"/>
    <w:next w:val="Chuthuong0"/>
    <w:rsid w:val="00E12EB1"/>
    <w:pPr>
      <w:spacing w:before="60" w:after="0" w:line="288" w:lineRule="auto"/>
      <w:ind w:left="567" w:hanging="567"/>
    </w:pPr>
    <w:rPr>
      <w:rFonts w:ascii="Times New Roman" w:eastAsia="Times New Roman" w:hAnsi="Times New Roman" w:cs="Times New Roman"/>
      <w:sz w:val="28"/>
      <w:szCs w:val="26"/>
      <w:lang w:val="pt-BR" w:eastAsia="en-US"/>
    </w:rPr>
  </w:style>
  <w:style w:type="paragraph" w:customStyle="1" w:styleId="Bangtheochuong">
    <w:name w:val="Bang theo chuong"/>
    <w:next w:val="Chuthuong0"/>
    <w:rsid w:val="00E12EB1"/>
    <w:pPr>
      <w:spacing w:line="240" w:lineRule="auto"/>
      <w:jc w:val="center"/>
    </w:pPr>
    <w:rPr>
      <w:rFonts w:ascii="Times New Roman" w:eastAsia="Times New Roman" w:hAnsi="Times New Roman" w:cs="Times New Roman"/>
      <w:b/>
      <w:i/>
      <w:sz w:val="28"/>
      <w:szCs w:val="28"/>
      <w:lang w:eastAsia="en-US"/>
    </w:rPr>
  </w:style>
  <w:style w:type="paragraph" w:customStyle="1" w:styleId="Hinhtheochuong">
    <w:name w:val="Hinh theo chuong"/>
    <w:next w:val="Chuthuong0"/>
    <w:rsid w:val="00E12EB1"/>
    <w:pPr>
      <w:spacing w:line="240" w:lineRule="auto"/>
      <w:jc w:val="center"/>
    </w:pPr>
    <w:rPr>
      <w:rFonts w:ascii="Times New Roman" w:eastAsia="Times New Roman" w:hAnsi="Times New Roman" w:cs="Times New Roman"/>
      <w:b/>
      <w:i/>
      <w:sz w:val="28"/>
      <w:szCs w:val="28"/>
      <w:lang w:eastAsia="en-US"/>
    </w:rPr>
  </w:style>
  <w:style w:type="paragraph" w:customStyle="1" w:styleId="cong">
    <w:name w:val="cong"/>
    <w:basedOn w:val="Normal"/>
    <w:autoRedefine/>
    <w:qFormat/>
    <w:rsid w:val="00E12EB1"/>
    <w:pPr>
      <w:numPr>
        <w:numId w:val="26"/>
      </w:numPr>
      <w:tabs>
        <w:tab w:val="left" w:pos="1260"/>
        <w:tab w:val="left" w:pos="4950"/>
        <w:tab w:val="left" w:pos="6570"/>
      </w:tabs>
      <w:spacing w:before="60" w:after="60" w:line="240" w:lineRule="auto"/>
    </w:pPr>
    <w:rPr>
      <w:rFonts w:eastAsia="Times New Roman" w:cs="Angsana New"/>
      <w:noProof/>
      <w:sz w:val="26"/>
      <w:szCs w:val="26"/>
      <w:lang w:val="pt-BR"/>
    </w:rPr>
  </w:style>
  <w:style w:type="paragraph" w:customStyle="1" w:styleId="-normal">
    <w:name w:val="-normal"/>
    <w:basedOn w:val="Normal"/>
    <w:link w:val="-normalChar"/>
    <w:rsid w:val="00E12EB1"/>
    <w:pPr>
      <w:numPr>
        <w:numId w:val="27"/>
      </w:numPr>
      <w:tabs>
        <w:tab w:val="left" w:pos="360"/>
      </w:tabs>
      <w:spacing w:before="60" w:after="60" w:line="240" w:lineRule="auto"/>
    </w:pPr>
    <w:rPr>
      <w:rFonts w:eastAsia="Times New Roman" w:cs="Times New Roman"/>
      <w:noProof/>
      <w:sz w:val="24"/>
      <w:szCs w:val="24"/>
    </w:rPr>
  </w:style>
  <w:style w:type="character" w:customStyle="1" w:styleId="-normalChar">
    <w:name w:val="-normal Char"/>
    <w:link w:val="-normal"/>
    <w:rsid w:val="00E12EB1"/>
    <w:rPr>
      <w:rFonts w:ascii="Times New Roman" w:eastAsia="Times New Roman" w:hAnsi="Times New Roman" w:cs="Times New Roman"/>
      <w:noProof/>
      <w:sz w:val="24"/>
      <w:szCs w:val="24"/>
    </w:rPr>
  </w:style>
  <w:style w:type="character" w:customStyle="1" w:styleId="Style5Char">
    <w:name w:val="Style5 Char"/>
    <w:rsid w:val="00E12EB1"/>
    <w:rPr>
      <w:rFonts w:eastAsia="Batang"/>
      <w:sz w:val="26"/>
      <w:szCs w:val="26"/>
      <w:lang w:val="pt-BR"/>
    </w:rPr>
  </w:style>
  <w:style w:type="paragraph" w:customStyle="1" w:styleId="Ku">
    <w:name w:val="Ku"/>
    <w:basedOn w:val="Normal"/>
    <w:link w:val="KuChar"/>
    <w:qFormat/>
    <w:rsid w:val="00E12EB1"/>
    <w:pPr>
      <w:spacing w:after="0" w:line="240" w:lineRule="auto"/>
      <w:ind w:firstLine="709"/>
    </w:pPr>
    <w:rPr>
      <w:rFonts w:eastAsia="Times New Roman" w:cs="Times New Roman"/>
      <w:sz w:val="26"/>
      <w:szCs w:val="26"/>
      <w:lang w:eastAsia="en-US"/>
    </w:rPr>
  </w:style>
  <w:style w:type="character" w:customStyle="1" w:styleId="KuChar">
    <w:name w:val="Ku Char"/>
    <w:link w:val="Ku"/>
    <w:rsid w:val="00E12EB1"/>
    <w:rPr>
      <w:rFonts w:ascii="Times New Roman" w:eastAsia="Times New Roman" w:hAnsi="Times New Roman" w:cs="Times New Roman"/>
      <w:sz w:val="26"/>
      <w:szCs w:val="26"/>
      <w:lang w:eastAsia="en-US"/>
    </w:rPr>
  </w:style>
  <w:style w:type="paragraph" w:customStyle="1" w:styleId="Style1-">
    <w:name w:val="Style1-"/>
    <w:basedOn w:val="Normal"/>
    <w:link w:val="Style1-Char"/>
    <w:qFormat/>
    <w:rsid w:val="00E12EB1"/>
    <w:pPr>
      <w:numPr>
        <w:numId w:val="28"/>
      </w:numPr>
      <w:spacing w:before="60" w:after="60" w:line="240" w:lineRule="auto"/>
    </w:pPr>
    <w:rPr>
      <w:rFonts w:eastAsia="Times New Roman" w:cs="Times New Roman"/>
      <w:sz w:val="26"/>
      <w:szCs w:val="20"/>
      <w:lang w:eastAsia="en-US"/>
    </w:rPr>
  </w:style>
  <w:style w:type="character" w:customStyle="1" w:styleId="Style1-Char">
    <w:name w:val="Style1- Char"/>
    <w:link w:val="Style1-"/>
    <w:rsid w:val="00E12EB1"/>
    <w:rPr>
      <w:rFonts w:ascii="Times New Roman" w:eastAsia="Times New Roman" w:hAnsi="Times New Roman" w:cs="Times New Roman"/>
      <w:sz w:val="26"/>
      <w:szCs w:val="20"/>
      <w:lang w:eastAsia="en-US"/>
    </w:rPr>
  </w:style>
  <w:style w:type="paragraph" w:customStyle="1" w:styleId="-">
    <w:name w:val="-"/>
    <w:basedOn w:val="Normal"/>
    <w:autoRedefine/>
    <w:qFormat/>
    <w:rsid w:val="00E12EB1"/>
    <w:pPr>
      <w:numPr>
        <w:numId w:val="29"/>
      </w:numPr>
      <w:tabs>
        <w:tab w:val="left" w:pos="709"/>
      </w:tabs>
      <w:spacing w:before="60" w:after="60" w:line="280" w:lineRule="exact"/>
      <w:ind w:left="709" w:hanging="283"/>
    </w:pPr>
    <w:rPr>
      <w:rFonts w:eastAsia="Times New Roman" w:cs="Times New Roman"/>
      <w:sz w:val="26"/>
      <w:szCs w:val="20"/>
      <w:lang w:val="sv-FI" w:eastAsia="en-US"/>
    </w:rPr>
  </w:style>
  <w:style w:type="paragraph" w:customStyle="1" w:styleId="msonormal0">
    <w:name w:val="msonormal"/>
    <w:basedOn w:val="Normal"/>
    <w:rsid w:val="00E12EB1"/>
    <w:pPr>
      <w:spacing w:before="100" w:beforeAutospacing="1" w:after="100" w:afterAutospacing="1" w:line="240" w:lineRule="auto"/>
    </w:pPr>
    <w:rPr>
      <w:rFonts w:eastAsia="Times New Roman" w:cs="Times New Roman"/>
      <w:sz w:val="24"/>
      <w:szCs w:val="24"/>
      <w:lang w:val="en-GB" w:eastAsia="en-GB"/>
    </w:rPr>
  </w:style>
  <w:style w:type="paragraph" w:customStyle="1" w:styleId="xl66">
    <w:name w:val="xl66"/>
    <w:basedOn w:val="Normal"/>
    <w:rsid w:val="00E12EB1"/>
    <w:pPr>
      <w:spacing w:before="100" w:beforeAutospacing="1" w:after="100" w:afterAutospacing="1" w:line="240" w:lineRule="auto"/>
    </w:pPr>
    <w:rPr>
      <w:rFonts w:ascii=".VnArial" w:eastAsia="Times New Roman" w:hAnsi=".VnArial" w:cs="Times New Roman"/>
      <w:sz w:val="20"/>
      <w:szCs w:val="20"/>
      <w:lang w:val="en-GB" w:eastAsia="en-GB"/>
    </w:rPr>
  </w:style>
  <w:style w:type="paragraph" w:customStyle="1" w:styleId="xl67">
    <w:name w:val="xl67"/>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68">
    <w:name w:val="xl68"/>
    <w:basedOn w:val="Normal"/>
    <w:rsid w:val="00E12EB1"/>
    <w:pPr>
      <w:spacing w:before="100" w:beforeAutospacing="1" w:after="100" w:afterAutospacing="1" w:line="240" w:lineRule="auto"/>
      <w:jc w:val="center"/>
      <w:textAlignment w:val="center"/>
    </w:pPr>
    <w:rPr>
      <w:rFonts w:ascii=".VnArial" w:eastAsia="Times New Roman" w:hAnsi=".VnArial" w:cs="Times New Roman"/>
      <w:sz w:val="20"/>
      <w:szCs w:val="20"/>
      <w:lang w:val="en-GB" w:eastAsia="en-GB"/>
    </w:rPr>
  </w:style>
  <w:style w:type="paragraph" w:customStyle="1" w:styleId="xl69">
    <w:name w:val="xl69"/>
    <w:basedOn w:val="Normal"/>
    <w:rsid w:val="00E12EB1"/>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val="en-GB" w:eastAsia="en-GB"/>
    </w:rPr>
  </w:style>
  <w:style w:type="paragraph" w:customStyle="1" w:styleId="xl70">
    <w:name w:val="xl70"/>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val="en-GB" w:eastAsia="en-GB"/>
    </w:rPr>
  </w:style>
  <w:style w:type="paragraph" w:customStyle="1" w:styleId="xl71">
    <w:name w:val="xl71"/>
    <w:basedOn w:val="Normal"/>
    <w:rsid w:val="00E12EB1"/>
    <w:pPr>
      <w:spacing w:before="100" w:beforeAutospacing="1" w:after="100" w:afterAutospacing="1" w:line="240" w:lineRule="auto"/>
      <w:textAlignment w:val="center"/>
    </w:pPr>
    <w:rPr>
      <w:rFonts w:ascii=".VnArial" w:eastAsia="Times New Roman" w:hAnsi=".VnArial" w:cs="Times New Roman"/>
      <w:sz w:val="18"/>
      <w:szCs w:val="18"/>
      <w:lang w:val="en-GB" w:eastAsia="en-GB"/>
    </w:rPr>
  </w:style>
  <w:style w:type="paragraph" w:customStyle="1" w:styleId="xl72">
    <w:name w:val="xl72"/>
    <w:basedOn w:val="Normal"/>
    <w:rsid w:val="00E12EB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val="en-GB" w:eastAsia="en-GB"/>
    </w:rPr>
  </w:style>
  <w:style w:type="paragraph" w:customStyle="1" w:styleId="xl73">
    <w:name w:val="xl73"/>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val="en-GB" w:eastAsia="en-GB"/>
    </w:rPr>
  </w:style>
  <w:style w:type="paragraph" w:customStyle="1" w:styleId="xl74">
    <w:name w:val="xl74"/>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GB" w:eastAsia="en-GB"/>
    </w:rPr>
  </w:style>
  <w:style w:type="paragraph" w:customStyle="1" w:styleId="xl75">
    <w:name w:val="xl75"/>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GB" w:eastAsia="en-GB"/>
    </w:rPr>
  </w:style>
  <w:style w:type="paragraph" w:customStyle="1" w:styleId="xl76">
    <w:name w:val="xl76"/>
    <w:basedOn w:val="Normal"/>
    <w:rsid w:val="00E12EB1"/>
    <w:pPr>
      <w:spacing w:before="100" w:beforeAutospacing="1" w:after="100" w:afterAutospacing="1" w:line="240" w:lineRule="auto"/>
    </w:pPr>
    <w:rPr>
      <w:rFonts w:ascii="Arial" w:eastAsia="Times New Roman" w:hAnsi="Arial" w:cs="Arial"/>
      <w:sz w:val="20"/>
      <w:szCs w:val="20"/>
      <w:lang w:val="en-GB" w:eastAsia="en-GB"/>
    </w:rPr>
  </w:style>
  <w:style w:type="paragraph" w:customStyle="1" w:styleId="xl77">
    <w:name w:val="xl77"/>
    <w:basedOn w:val="Normal"/>
    <w:rsid w:val="00E12EB1"/>
    <w:pPr>
      <w:spacing w:before="100" w:beforeAutospacing="1" w:after="100" w:afterAutospacing="1" w:line="240" w:lineRule="auto"/>
    </w:pPr>
    <w:rPr>
      <w:rFonts w:ascii=".VnTime" w:eastAsia="Times New Roman" w:hAnsi=".VnTime" w:cs="Times New Roman"/>
      <w:sz w:val="24"/>
      <w:szCs w:val="24"/>
      <w:lang w:val="en-GB" w:eastAsia="en-GB"/>
    </w:rPr>
  </w:style>
  <w:style w:type="paragraph" w:customStyle="1" w:styleId="xl78">
    <w:name w:val="xl78"/>
    <w:basedOn w:val="Normal"/>
    <w:rsid w:val="00E12EB1"/>
    <w:pPr>
      <w:spacing w:before="100" w:beforeAutospacing="1" w:after="100" w:afterAutospacing="1" w:line="240" w:lineRule="auto"/>
    </w:pPr>
    <w:rPr>
      <w:rFonts w:ascii="Arial" w:eastAsia="Times New Roman" w:hAnsi="Arial" w:cs="Arial"/>
      <w:sz w:val="20"/>
      <w:szCs w:val="20"/>
      <w:lang w:val="en-GB" w:eastAsia="en-GB"/>
    </w:rPr>
  </w:style>
  <w:style w:type="paragraph" w:customStyle="1" w:styleId="xl79">
    <w:name w:val="xl79"/>
    <w:basedOn w:val="Normal"/>
    <w:rsid w:val="00E12EB1"/>
    <w:pPr>
      <w:spacing w:before="100" w:beforeAutospacing="1" w:after="100" w:afterAutospacing="1" w:line="240" w:lineRule="auto"/>
      <w:jc w:val="center"/>
    </w:pPr>
    <w:rPr>
      <w:rFonts w:ascii="Arial" w:eastAsia="Times New Roman" w:hAnsi="Arial" w:cs="Arial"/>
      <w:sz w:val="20"/>
      <w:szCs w:val="20"/>
      <w:lang w:val="en-GB" w:eastAsia="en-GB"/>
    </w:rPr>
  </w:style>
  <w:style w:type="paragraph" w:customStyle="1" w:styleId="xl80">
    <w:name w:val="xl80"/>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val="en-GB" w:eastAsia="en-GB"/>
    </w:rPr>
  </w:style>
  <w:style w:type="paragraph" w:customStyle="1" w:styleId="xl81">
    <w:name w:val="xl81"/>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82">
    <w:name w:val="xl82"/>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83">
    <w:name w:val="xl83"/>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84">
    <w:name w:val="xl84"/>
    <w:basedOn w:val="Normal"/>
    <w:rsid w:val="00E12E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 w:val="18"/>
      <w:szCs w:val="18"/>
      <w:lang w:val="en-GB" w:eastAsia="en-GB"/>
    </w:rPr>
  </w:style>
  <w:style w:type="paragraph" w:customStyle="1" w:styleId="xl85">
    <w:name w:val="xl85"/>
    <w:basedOn w:val="Normal"/>
    <w:rsid w:val="00E12E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 w:val="20"/>
      <w:szCs w:val="20"/>
      <w:lang w:val="en-GB" w:eastAsia="en-GB"/>
    </w:rPr>
  </w:style>
  <w:style w:type="paragraph" w:customStyle="1" w:styleId="xl86">
    <w:name w:val="xl86"/>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87">
    <w:name w:val="xl87"/>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88">
    <w:name w:val="xl88"/>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89">
    <w:name w:val="xl89"/>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90">
    <w:name w:val="xl90"/>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en-GB" w:eastAsia="en-GB"/>
    </w:rPr>
  </w:style>
  <w:style w:type="paragraph" w:customStyle="1" w:styleId="xl91">
    <w:name w:val="xl91"/>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GB" w:eastAsia="en-GB"/>
    </w:rPr>
  </w:style>
  <w:style w:type="paragraph" w:customStyle="1" w:styleId="xl92">
    <w:name w:val="xl92"/>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Times New Roman" w:cs="Times New Roman"/>
      <w:color w:val="FF0000"/>
      <w:sz w:val="20"/>
      <w:szCs w:val="20"/>
      <w:lang w:val="en-GB" w:eastAsia="en-GB"/>
    </w:rPr>
  </w:style>
  <w:style w:type="paragraph" w:customStyle="1" w:styleId="xl93">
    <w:name w:val="xl93"/>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Times New Roman" w:cs="Times New Roman"/>
      <w:sz w:val="20"/>
      <w:szCs w:val="20"/>
      <w:lang w:val="en-GB" w:eastAsia="en-GB"/>
    </w:rPr>
  </w:style>
  <w:style w:type="paragraph" w:customStyle="1" w:styleId="xl94">
    <w:name w:val="xl94"/>
    <w:basedOn w:val="Normal"/>
    <w:rsid w:val="00E12E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val="en-GB" w:eastAsia="en-GB"/>
    </w:rPr>
  </w:style>
  <w:style w:type="paragraph" w:customStyle="1" w:styleId="xl95">
    <w:name w:val="xl95"/>
    <w:basedOn w:val="Normal"/>
    <w:rsid w:val="00E12E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GB" w:eastAsia="en-GB"/>
    </w:rPr>
  </w:style>
  <w:style w:type="paragraph" w:customStyle="1" w:styleId="xl96">
    <w:name w:val="xl96"/>
    <w:basedOn w:val="Normal"/>
    <w:rsid w:val="00E12E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GB" w:eastAsia="en-GB"/>
    </w:rPr>
  </w:style>
  <w:style w:type="paragraph" w:customStyle="1" w:styleId="xl97">
    <w:name w:val="xl97"/>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VnArial" w:eastAsia="Times New Roman" w:hAnsi=".VnArial" w:cs="Times New Roman"/>
      <w:sz w:val="18"/>
      <w:szCs w:val="18"/>
      <w:lang w:val="en-GB" w:eastAsia="en-GB"/>
    </w:rPr>
  </w:style>
  <w:style w:type="paragraph" w:customStyle="1" w:styleId="xl98">
    <w:name w:val="xl98"/>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w:eastAsia="Times New Roman" w:hAnsi=".VnArial" w:cs="Times New Roman"/>
      <w:sz w:val="18"/>
      <w:szCs w:val="18"/>
      <w:lang w:val="en-GB" w:eastAsia="en-GB"/>
    </w:rPr>
  </w:style>
  <w:style w:type="paragraph" w:customStyle="1" w:styleId="xl100">
    <w:name w:val="xl100"/>
    <w:basedOn w:val="Normal"/>
    <w:rsid w:val="00E12E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val="en-GB" w:eastAsia="en-GB"/>
    </w:rPr>
  </w:style>
  <w:style w:type="paragraph" w:customStyle="1" w:styleId="xl101">
    <w:name w:val="xl101"/>
    <w:basedOn w:val="Normal"/>
    <w:rsid w:val="00E12EB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eastAsia="Times New Roman" w:cs="Times New Roman"/>
      <w:b/>
      <w:bCs/>
      <w:i/>
      <w:iCs/>
      <w:sz w:val="20"/>
      <w:szCs w:val="20"/>
      <w:lang w:val="en-GB" w:eastAsia="en-GB"/>
    </w:rPr>
  </w:style>
  <w:style w:type="paragraph" w:customStyle="1" w:styleId="xl102">
    <w:name w:val="xl102"/>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val="en-GB" w:eastAsia="en-GB"/>
    </w:rPr>
  </w:style>
  <w:style w:type="paragraph" w:customStyle="1" w:styleId="xl103">
    <w:name w:val="xl103"/>
    <w:basedOn w:val="Normal"/>
    <w:rsid w:val="00E12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104">
    <w:name w:val="xl104"/>
    <w:basedOn w:val="Normal"/>
    <w:rsid w:val="00E12EB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105">
    <w:name w:val="xl105"/>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106">
    <w:name w:val="xl106"/>
    <w:basedOn w:val="Normal"/>
    <w:rsid w:val="00E12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val="en-GB" w:eastAsia="en-GB"/>
    </w:rPr>
  </w:style>
  <w:style w:type="paragraph" w:customStyle="1" w:styleId="xl107">
    <w:name w:val="xl107"/>
    <w:basedOn w:val="Normal"/>
    <w:rsid w:val="00E12EB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val="en-GB" w:eastAsia="en-GB"/>
    </w:rPr>
  </w:style>
  <w:style w:type="paragraph" w:customStyle="1" w:styleId="xl108">
    <w:name w:val="xl108"/>
    <w:basedOn w:val="Normal"/>
    <w:rsid w:val="00E12EB1"/>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val="en-GB" w:eastAsia="en-GB"/>
    </w:rPr>
  </w:style>
  <w:style w:type="paragraph" w:customStyle="1" w:styleId="xl109">
    <w:name w:val="xl109"/>
    <w:basedOn w:val="Normal"/>
    <w:rsid w:val="00E12EB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val="en-GB" w:eastAsia="en-GB"/>
    </w:rPr>
  </w:style>
  <w:style w:type="paragraph" w:customStyle="1" w:styleId="xl110">
    <w:name w:val="xl110"/>
    <w:basedOn w:val="Normal"/>
    <w:rsid w:val="00E12EB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111">
    <w:name w:val="xl111"/>
    <w:basedOn w:val="Normal"/>
    <w:rsid w:val="00E12EB1"/>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xl112">
    <w:name w:val="xl112"/>
    <w:basedOn w:val="Normal"/>
    <w:rsid w:val="00E12EB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en-GB" w:eastAsia="en-GB"/>
    </w:rPr>
  </w:style>
  <w:style w:type="paragraph" w:customStyle="1" w:styleId="nomal">
    <w:name w:val="nomal"/>
    <w:basedOn w:val="Normal"/>
    <w:link w:val="nomalChar"/>
    <w:autoRedefine/>
    <w:rsid w:val="00E12EB1"/>
    <w:pPr>
      <w:spacing w:before="0" w:after="0" w:line="240" w:lineRule="auto"/>
      <w:ind w:left="357" w:hanging="357"/>
    </w:pPr>
    <w:rPr>
      <w:rFonts w:eastAsia="Times New Roman" w:cs="Times New Roman"/>
      <w:bCs/>
      <w:i/>
      <w:iCs/>
      <w:noProof/>
      <w:sz w:val="20"/>
      <w:szCs w:val="26"/>
      <w:lang w:val="nl-NL"/>
    </w:rPr>
  </w:style>
  <w:style w:type="character" w:customStyle="1" w:styleId="nomalChar">
    <w:name w:val="nomal Char"/>
    <w:link w:val="nomal"/>
    <w:rsid w:val="00E12EB1"/>
    <w:rPr>
      <w:rFonts w:ascii="Times New Roman" w:eastAsia="Times New Roman" w:hAnsi="Times New Roman" w:cs="Times New Roman"/>
      <w:bCs/>
      <w:i/>
      <w:iCs/>
      <w:noProof/>
      <w:sz w:val="20"/>
      <w:szCs w:val="26"/>
      <w:lang w:val="nl-NL"/>
    </w:rPr>
  </w:style>
  <w:style w:type="paragraph" w:customStyle="1" w:styleId="table0">
    <w:name w:val="table"/>
    <w:basedOn w:val="Normal"/>
    <w:autoRedefine/>
    <w:rsid w:val="00E12EB1"/>
    <w:pPr>
      <w:spacing w:before="60" w:after="60"/>
      <w:jc w:val="center"/>
    </w:pPr>
    <w:rPr>
      <w:rFonts w:eastAsia="Times New Roman" w:cs="Times New Roman"/>
      <w:sz w:val="26"/>
      <w:szCs w:val="26"/>
      <w:lang w:eastAsia="en-US"/>
    </w:rPr>
  </w:style>
  <w:style w:type="paragraph" w:customStyle="1" w:styleId="-chuan">
    <w:name w:val="-chuan"/>
    <w:basedOn w:val="Normal"/>
    <w:qFormat/>
    <w:rsid w:val="00E12EB1"/>
    <w:pPr>
      <w:spacing w:line="340" w:lineRule="exact"/>
      <w:ind w:firstLine="567"/>
    </w:pPr>
    <w:rPr>
      <w:rFonts w:eastAsia="Calibri" w:cs="Calibri"/>
      <w:noProof/>
      <w:sz w:val="26"/>
      <w:lang w:val="vi-VN" w:eastAsia="en-US"/>
    </w:rPr>
  </w:style>
  <w:style w:type="paragraph" w:customStyle="1" w:styleId="body-text">
    <w:name w:val="body-text"/>
    <w:basedOn w:val="Normal"/>
    <w:rsid w:val="00E12EB1"/>
    <w:pPr>
      <w:spacing w:before="100" w:beforeAutospacing="1" w:after="100" w:afterAutospacing="1" w:line="240" w:lineRule="auto"/>
    </w:pPr>
    <w:rPr>
      <w:rFonts w:eastAsia="Times New Roman" w:cs="Times New Roman"/>
      <w:sz w:val="24"/>
      <w:szCs w:val="24"/>
      <w:lang w:eastAsia="en-US"/>
    </w:rPr>
  </w:style>
  <w:style w:type="paragraph" w:customStyle="1" w:styleId="Gu">
    <w:name w:val="Gu"/>
    <w:basedOn w:val="Normal"/>
    <w:link w:val="GuCharChar"/>
    <w:qFormat/>
    <w:rsid w:val="00E12EB1"/>
    <w:pPr>
      <w:numPr>
        <w:numId w:val="31"/>
      </w:numPr>
      <w:spacing w:after="0" w:line="240" w:lineRule="auto"/>
    </w:pPr>
    <w:rPr>
      <w:rFonts w:eastAsia="Times New Roman" w:cs="Times New Roman"/>
      <w:sz w:val="26"/>
      <w:szCs w:val="26"/>
      <w:lang w:eastAsia="en-US"/>
    </w:rPr>
  </w:style>
  <w:style w:type="character" w:customStyle="1" w:styleId="GuCharChar">
    <w:name w:val="Gu Char Char"/>
    <w:link w:val="Gu"/>
    <w:rsid w:val="00E12EB1"/>
    <w:rPr>
      <w:rFonts w:ascii="Times New Roman" w:eastAsia="Times New Roman" w:hAnsi="Times New Roman" w:cs="Times New Roman"/>
      <w:sz w:val="26"/>
      <w:szCs w:val="26"/>
      <w:lang w:eastAsia="en-US"/>
    </w:rPr>
  </w:style>
  <w:style w:type="paragraph" w:customStyle="1" w:styleId="caxau">
    <w:name w:val="ca xau"/>
    <w:basedOn w:val="Normal"/>
    <w:link w:val="caxauChar"/>
    <w:qFormat/>
    <w:rsid w:val="00E12EB1"/>
    <w:pPr>
      <w:spacing w:before="60" w:after="60" w:line="240" w:lineRule="auto"/>
      <w:ind w:firstLine="720"/>
    </w:pPr>
    <w:rPr>
      <w:rFonts w:eastAsia="Times New Roman" w:cs="Times New Roman"/>
      <w:color w:val="000000"/>
      <w:sz w:val="26"/>
      <w:szCs w:val="26"/>
      <w:lang w:val="vi-VN"/>
    </w:rPr>
  </w:style>
  <w:style w:type="character" w:customStyle="1" w:styleId="caxauChar">
    <w:name w:val="ca xau Char"/>
    <w:link w:val="caxau"/>
    <w:rsid w:val="00E12EB1"/>
    <w:rPr>
      <w:rFonts w:ascii="Times New Roman" w:eastAsia="Times New Roman" w:hAnsi="Times New Roman" w:cs="Times New Roman"/>
      <w:color w:val="000000"/>
      <w:sz w:val="26"/>
      <w:szCs w:val="26"/>
      <w:lang w:val="vi-VN"/>
    </w:rPr>
  </w:style>
  <w:style w:type="paragraph" w:customStyle="1" w:styleId="Normal6">
    <w:name w:val="Normal6"/>
    <w:basedOn w:val="Normal"/>
    <w:rsid w:val="00E12EB1"/>
    <w:pPr>
      <w:widowControl w:val="0"/>
      <w:spacing w:after="0" w:line="240" w:lineRule="auto"/>
    </w:pPr>
    <w:rPr>
      <w:rFonts w:ascii="Arial" w:eastAsia="Arial" w:hAnsi="Arial" w:cs="Times New Roman"/>
      <w:sz w:val="26"/>
      <w:szCs w:val="26"/>
      <w:lang w:eastAsia="en-US"/>
    </w:rPr>
  </w:style>
  <w:style w:type="table" w:customStyle="1" w:styleId="TableGrid4">
    <w:name w:val="Table Grid4"/>
    <w:basedOn w:val="TableNormal"/>
    <w:next w:val="TableGrid"/>
    <w:uiPriority w:val="39"/>
    <w:rsid w:val="00E12EB1"/>
    <w:pPr>
      <w:spacing w:before="0"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
    <w:name w:val="Body text (2)6"/>
    <w:uiPriority w:val="99"/>
    <w:rsid w:val="00E12EB1"/>
    <w:rPr>
      <w:rFonts w:ascii="Times New Roman" w:hAnsi="Times New Roman" w:cs="Times New Roman" w:hint="default"/>
      <w:strike w:val="0"/>
      <w:dstrike w:val="0"/>
      <w:u w:val="none"/>
      <w:effect w:val="none"/>
      <w:shd w:val="clear" w:color="auto" w:fill="FFFFFF"/>
    </w:rPr>
  </w:style>
  <w:style w:type="character" w:customStyle="1" w:styleId="Bodytext2SmallCaps">
    <w:name w:val="Body text (2) + Small Caps"/>
    <w:rsid w:val="00E12EB1"/>
    <w:rPr>
      <w:rFonts w:ascii="Times New Roman" w:hAnsi="Times New Roman" w:cs="Times New Roman"/>
      <w:smallCaps/>
      <w:u w:val="none"/>
      <w:shd w:val="clear" w:color="auto" w:fill="FFFFFF"/>
    </w:rPr>
  </w:style>
  <w:style w:type="paragraph" w:customStyle="1" w:styleId="K2u">
    <w:name w:val="K2u"/>
    <w:basedOn w:val="Normal"/>
    <w:rsid w:val="0054064A"/>
    <w:pPr>
      <w:tabs>
        <w:tab w:val="num" w:pos="720"/>
      </w:tabs>
      <w:spacing w:before="240" w:after="240" w:line="240" w:lineRule="auto"/>
      <w:ind w:left="720" w:hanging="720"/>
    </w:pPr>
    <w:rPr>
      <w:rFonts w:eastAsia="Times New Roman" w:cs="Times New Roman"/>
      <w:b/>
      <w:sz w:val="26"/>
      <w:szCs w:val="24"/>
    </w:rPr>
  </w:style>
  <w:style w:type="paragraph" w:customStyle="1" w:styleId="Style10">
    <w:name w:val="Style10"/>
    <w:basedOn w:val="Normal"/>
    <w:qFormat/>
    <w:rsid w:val="00D41D70"/>
    <w:pPr>
      <w:numPr>
        <w:numId w:val="34"/>
      </w:numPr>
      <w:tabs>
        <w:tab w:val="left" w:pos="567"/>
      </w:tabs>
      <w:spacing w:after="0" w:line="264" w:lineRule="auto"/>
    </w:pPr>
    <w:rPr>
      <w:rFonts w:eastAsia="Times New Roman" w:cs="Times New Roman"/>
      <w:sz w:val="26"/>
      <w:szCs w:val="20"/>
      <w:lang w:val="fr-FR"/>
    </w:rPr>
  </w:style>
  <w:style w:type="paragraph" w:styleId="ListContinue2">
    <w:name w:val="List Continue 2"/>
    <w:basedOn w:val="Normal"/>
    <w:rsid w:val="00654235"/>
    <w:pPr>
      <w:spacing w:before="0" w:line="240" w:lineRule="auto"/>
      <w:ind w:left="566"/>
    </w:pPr>
    <w:rPr>
      <w:rFonts w:ascii=".VnTime" w:eastAsia="Times New Roman" w:hAnsi=".VnTime" w:cs="Times New Roman"/>
      <w:noProof/>
      <w:sz w:val="28"/>
      <w:szCs w:val="20"/>
      <w:lang w:eastAsia="en-US"/>
    </w:rPr>
  </w:style>
  <w:style w:type="paragraph" w:customStyle="1" w:styleId="NormalIntalic">
    <w:name w:val="Normal Intalic"/>
    <w:basedOn w:val="Normal"/>
    <w:uiPriority w:val="99"/>
    <w:rsid w:val="00654235"/>
    <w:pPr>
      <w:numPr>
        <w:numId w:val="36"/>
      </w:numPr>
      <w:spacing w:before="0" w:after="0" w:line="240" w:lineRule="auto"/>
    </w:pPr>
    <w:rPr>
      <w:rFonts w:ascii=".VnTime" w:eastAsia="Times New Roman" w:hAnsi=".VnTime" w:cs="Times New Roman"/>
      <w:sz w:val="24"/>
      <w:szCs w:val="20"/>
      <w:lang w:eastAsia="en-US"/>
    </w:rPr>
  </w:style>
  <w:style w:type="paragraph" w:customStyle="1" w:styleId="1b">
    <w:name w:val="1b"/>
    <w:basedOn w:val="Normal"/>
    <w:rsid w:val="00654235"/>
    <w:pPr>
      <w:overflowPunct w:val="0"/>
      <w:autoSpaceDE w:val="0"/>
      <w:autoSpaceDN w:val="0"/>
      <w:adjustRightInd w:val="0"/>
      <w:spacing w:before="360" w:after="0" w:line="360" w:lineRule="atLeast"/>
      <w:ind w:left="911"/>
      <w:textAlignment w:val="baseline"/>
    </w:pPr>
    <w:rPr>
      <w:rFonts w:ascii="Times" w:eastAsia="MS Mincho" w:hAnsi="Times" w:cs="Times New Roman"/>
      <w:sz w:val="24"/>
      <w:szCs w:val="20"/>
      <w:lang w:eastAsia="ja-JP"/>
    </w:rPr>
  </w:style>
  <w:style w:type="paragraph" w:customStyle="1" w:styleId="2b">
    <w:name w:val="2b"/>
    <w:basedOn w:val="Normal"/>
    <w:rsid w:val="00654235"/>
    <w:pPr>
      <w:widowControl w:val="0"/>
      <w:overflowPunct w:val="0"/>
      <w:autoSpaceDE w:val="0"/>
      <w:autoSpaceDN w:val="0"/>
      <w:adjustRightInd w:val="0"/>
      <w:spacing w:before="360" w:after="0" w:line="360" w:lineRule="atLeast"/>
      <w:ind w:left="1418"/>
      <w:textAlignment w:val="baseline"/>
    </w:pPr>
    <w:rPr>
      <w:rFonts w:ascii="Times" w:eastAsia="MS Mincho" w:hAnsi="Times" w:cs="Times New Roman"/>
      <w:sz w:val="24"/>
      <w:szCs w:val="20"/>
      <w:lang w:eastAsia="en-US"/>
    </w:rPr>
  </w:style>
  <w:style w:type="paragraph" w:styleId="List3">
    <w:name w:val="List 3"/>
    <w:basedOn w:val="Normal"/>
    <w:rsid w:val="00654235"/>
    <w:pPr>
      <w:spacing w:before="0" w:after="0" w:line="240" w:lineRule="auto"/>
      <w:ind w:left="1080" w:hanging="360"/>
      <w:jc w:val="left"/>
    </w:pPr>
    <w:rPr>
      <w:rFonts w:ascii=".VnTime" w:eastAsia="Times New Roman" w:hAnsi=".VnTime" w:cs="Times New Roman"/>
      <w:sz w:val="28"/>
      <w:szCs w:val="20"/>
      <w:lang w:eastAsia="en-US"/>
    </w:rPr>
  </w:style>
  <w:style w:type="paragraph" w:styleId="ListBullet3">
    <w:name w:val="List Bullet 3"/>
    <w:basedOn w:val="Normal"/>
    <w:rsid w:val="00654235"/>
    <w:pPr>
      <w:numPr>
        <w:numId w:val="37"/>
      </w:numPr>
      <w:spacing w:before="0" w:after="0" w:line="240" w:lineRule="auto"/>
      <w:jc w:val="left"/>
    </w:pPr>
    <w:rPr>
      <w:rFonts w:ascii=".VnTime" w:eastAsia="Times New Roman" w:hAnsi=".VnTime" w:cs="Times New Roman"/>
      <w:sz w:val="28"/>
      <w:szCs w:val="20"/>
      <w:lang w:eastAsia="en-US"/>
    </w:rPr>
  </w:style>
  <w:style w:type="paragraph" w:styleId="Subtitle">
    <w:name w:val="Subtitle"/>
    <w:basedOn w:val="Normal"/>
    <w:link w:val="SubtitleChar"/>
    <w:qFormat/>
    <w:rsid w:val="00654235"/>
    <w:pPr>
      <w:spacing w:before="0"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654235"/>
    <w:rPr>
      <w:rFonts w:ascii="Arial" w:eastAsia="Times New Roman" w:hAnsi="Arial" w:cs="Times New Roman"/>
      <w:sz w:val="24"/>
      <w:szCs w:val="24"/>
    </w:rPr>
  </w:style>
  <w:style w:type="paragraph" w:styleId="BodyTextFirstIndent">
    <w:name w:val="Body Text First Indent"/>
    <w:basedOn w:val="BodyText"/>
    <w:link w:val="BodyTextFirstIndentChar"/>
    <w:rsid w:val="00654235"/>
    <w:pPr>
      <w:spacing w:before="0" w:line="240" w:lineRule="auto"/>
      <w:ind w:firstLine="210"/>
      <w:jc w:val="left"/>
    </w:pPr>
    <w:rPr>
      <w:rFonts w:ascii=".VnTime" w:eastAsia="Times New Roman" w:hAnsi=".VnTime" w:cs="Times New Roman"/>
      <w:sz w:val="28"/>
      <w:szCs w:val="20"/>
    </w:rPr>
  </w:style>
  <w:style w:type="character" w:customStyle="1" w:styleId="BodyTextFirstIndentChar">
    <w:name w:val="Body Text First Indent Char"/>
    <w:basedOn w:val="BodyTextChar"/>
    <w:link w:val="BodyTextFirstIndent"/>
    <w:rsid w:val="00654235"/>
    <w:rPr>
      <w:rFonts w:ascii=".VnTime" w:eastAsia="Times New Roman" w:hAnsi=".VnTime" w:cs="Times New Roman"/>
      <w:sz w:val="28"/>
      <w:szCs w:val="20"/>
    </w:rPr>
  </w:style>
  <w:style w:type="paragraph" w:customStyle="1" w:styleId="NomalBold">
    <w:name w:val="Nomal Bold"/>
    <w:basedOn w:val="Normal"/>
    <w:autoRedefine/>
    <w:rsid w:val="00654235"/>
    <w:pPr>
      <w:spacing w:before="40" w:after="40" w:line="264" w:lineRule="auto"/>
      <w:outlineLvl w:val="5"/>
    </w:pPr>
    <w:rPr>
      <w:rFonts w:ascii=".VnTime" w:eastAsia="Times New Roman" w:hAnsi=".VnTime" w:cs=".VnArialH"/>
      <w:b/>
      <w:sz w:val="26"/>
      <w:szCs w:val="26"/>
      <w:lang w:val="en-GB" w:eastAsia="en-US"/>
    </w:rPr>
  </w:style>
  <w:style w:type="paragraph" w:customStyle="1" w:styleId="Nidung0">
    <w:name w:val="Néi dung"/>
    <w:basedOn w:val="Normal"/>
    <w:rsid w:val="00654235"/>
    <w:pPr>
      <w:spacing w:before="0" w:line="360" w:lineRule="auto"/>
      <w:ind w:firstLine="720"/>
    </w:pPr>
    <w:rPr>
      <w:rFonts w:ascii=".VnTime" w:eastAsia="Times New Roman" w:hAnsi=".VnTime" w:cs="Times New Roman"/>
      <w:sz w:val="28"/>
      <w:szCs w:val="20"/>
      <w:lang w:val="pt-BR" w:eastAsia="en-US"/>
    </w:rPr>
  </w:style>
  <w:style w:type="paragraph" w:customStyle="1" w:styleId="K1">
    <w:name w:val="K1"/>
    <w:basedOn w:val="Normal"/>
    <w:rsid w:val="00654235"/>
    <w:pPr>
      <w:numPr>
        <w:ilvl w:val="1"/>
        <w:numId w:val="38"/>
      </w:numPr>
      <w:spacing w:before="240" w:after="0" w:line="240" w:lineRule="auto"/>
    </w:pPr>
    <w:rPr>
      <w:rFonts w:ascii=".VnTimeH" w:eastAsia="Times New Roman" w:hAnsi=".VnTimeH" w:cs="Times New Roman"/>
      <w:sz w:val="26"/>
      <w:szCs w:val="24"/>
      <w:lang w:eastAsia="en-US"/>
    </w:rPr>
  </w:style>
  <w:style w:type="paragraph" w:customStyle="1" w:styleId="K0">
    <w:name w:val="K0"/>
    <w:basedOn w:val="Header"/>
    <w:rsid w:val="00654235"/>
    <w:pPr>
      <w:numPr>
        <w:numId w:val="39"/>
      </w:numPr>
      <w:tabs>
        <w:tab w:val="clear" w:pos="4680"/>
        <w:tab w:val="clear" w:pos="9360"/>
      </w:tabs>
      <w:spacing w:before="0" w:after="0"/>
      <w:jc w:val="left"/>
    </w:pPr>
    <w:rPr>
      <w:rFonts w:ascii=".VnTimeH" w:eastAsia="Times New Roman" w:hAnsi=".VnTimeH" w:cs="Times New Roman"/>
      <w:b/>
      <w:bCs/>
      <w:sz w:val="26"/>
      <w:szCs w:val="24"/>
    </w:rPr>
  </w:style>
  <w:style w:type="paragraph" w:customStyle="1" w:styleId="K">
    <w:name w:val="K"/>
    <w:basedOn w:val="Normal"/>
    <w:rsid w:val="00654235"/>
    <w:pPr>
      <w:spacing w:after="0" w:line="240" w:lineRule="auto"/>
      <w:ind w:firstLine="709"/>
    </w:pPr>
    <w:rPr>
      <w:rFonts w:ascii=".VnTime" w:eastAsia="Times New Roman" w:hAnsi=".VnTime" w:cs="Times New Roman"/>
      <w:sz w:val="26"/>
      <w:szCs w:val="24"/>
      <w:lang w:eastAsia="en-US"/>
    </w:rPr>
  </w:style>
  <w:style w:type="character" w:customStyle="1" w:styleId="ChuthuongCharChar">
    <w:name w:val="Chu thuong Char Char"/>
    <w:rsid w:val="00654235"/>
    <w:rPr>
      <w:rFonts w:ascii=".VnTime" w:hAnsi=".VnTime"/>
      <w:sz w:val="28"/>
      <w:szCs w:val="28"/>
      <w:lang w:val="en-US" w:eastAsia="en-US" w:bidi="ar-SA"/>
    </w:rPr>
  </w:style>
  <w:style w:type="paragraph" w:customStyle="1" w:styleId="HinhtheochuongChar">
    <w:name w:val="Hinh theo chuong Char"/>
    <w:link w:val="HinhtheochuongCharChar"/>
    <w:rsid w:val="00654235"/>
    <w:pPr>
      <w:spacing w:line="240" w:lineRule="auto"/>
      <w:jc w:val="center"/>
    </w:pPr>
    <w:rPr>
      <w:rFonts w:ascii=".VnTime" w:eastAsia="Times New Roman" w:hAnsi=".VnTime" w:cs="Times New Roman"/>
      <w:b/>
      <w:i/>
      <w:sz w:val="28"/>
      <w:szCs w:val="28"/>
      <w:lang w:eastAsia="en-US"/>
    </w:rPr>
  </w:style>
  <w:style w:type="character" w:customStyle="1" w:styleId="HinhtheochuongCharChar">
    <w:name w:val="Hinh theo chuong Char Char"/>
    <w:link w:val="HinhtheochuongChar"/>
    <w:rsid w:val="00654235"/>
    <w:rPr>
      <w:rFonts w:ascii=".VnTime" w:eastAsia="Times New Roman" w:hAnsi=".VnTime" w:cs="Times New Roman"/>
      <w:b/>
      <w:i/>
      <w:sz w:val="28"/>
      <w:szCs w:val="28"/>
      <w:lang w:eastAsia="en-US"/>
    </w:rPr>
  </w:style>
  <w:style w:type="character" w:customStyle="1" w:styleId="b0Char">
    <w:name w:val="b0 Char"/>
    <w:rsid w:val="00654235"/>
    <w:rPr>
      <w:snapToGrid w:val="0"/>
      <w:sz w:val="26"/>
      <w:szCs w:val="26"/>
      <w:lang w:val="nb-NO"/>
    </w:rPr>
  </w:style>
  <w:style w:type="paragraph" w:customStyle="1" w:styleId="Bodytext1">
    <w:name w:val="Body text1"/>
    <w:basedOn w:val="Normal"/>
    <w:uiPriority w:val="99"/>
    <w:rsid w:val="00654235"/>
    <w:pPr>
      <w:widowControl w:val="0"/>
      <w:shd w:val="clear" w:color="auto" w:fill="FFFFFF"/>
      <w:spacing w:after="0" w:line="278" w:lineRule="exact"/>
      <w:ind w:hanging="340"/>
      <w:jc w:val="left"/>
    </w:pPr>
    <w:rPr>
      <w:rFonts w:eastAsia="Times New Roman" w:cs="Times New Roman"/>
      <w:sz w:val="23"/>
      <w:szCs w:val="23"/>
      <w:shd w:val="clear" w:color="auto" w:fill="FFFFFF"/>
      <w:lang w:eastAsia="en-US"/>
    </w:rPr>
  </w:style>
  <w:style w:type="paragraph" w:customStyle="1" w:styleId="Tablecaption">
    <w:name w:val="Table caption"/>
    <w:basedOn w:val="Normal"/>
    <w:uiPriority w:val="99"/>
    <w:rsid w:val="00654235"/>
    <w:pPr>
      <w:widowControl w:val="0"/>
      <w:shd w:val="clear" w:color="auto" w:fill="FFFFFF"/>
      <w:suppressAutoHyphens/>
      <w:spacing w:before="0" w:after="0" w:line="240" w:lineRule="atLeast"/>
      <w:jc w:val="left"/>
    </w:pPr>
    <w:rPr>
      <w:rFonts w:eastAsia="Times New Roman" w:cs="Times New Roman"/>
      <w:sz w:val="23"/>
      <w:szCs w:val="23"/>
      <w:lang w:eastAsia="ar-SA"/>
    </w:rPr>
  </w:style>
  <w:style w:type="character" w:customStyle="1" w:styleId="Bodytext101">
    <w:name w:val="Body text + 101"/>
    <w:rsid w:val="00654235"/>
    <w:rPr>
      <w:rFonts w:ascii="Times New Roman" w:hAnsi="Times New Roman" w:cs="Times New Roman" w:hint="default"/>
      <w:strike w:val="0"/>
      <w:dstrike w:val="0"/>
      <w:sz w:val="21"/>
      <w:szCs w:val="21"/>
      <w:u w:val="none"/>
      <w:effect w:val="none"/>
      <w:shd w:val="clear" w:color="auto" w:fill="FFFFFF"/>
      <w:lang w:val="en-US" w:eastAsia="ar-SA" w:bidi="ar-SA"/>
    </w:rPr>
  </w:style>
  <w:style w:type="character" w:customStyle="1" w:styleId="Tablecaption0">
    <w:name w:val="Table caption_"/>
    <w:uiPriority w:val="99"/>
    <w:rsid w:val="00654235"/>
    <w:rPr>
      <w:sz w:val="23"/>
      <w:szCs w:val="23"/>
      <w:shd w:val="clear" w:color="auto" w:fill="FFFFFF"/>
    </w:rPr>
  </w:style>
  <w:style w:type="paragraph" w:customStyle="1" w:styleId="00000">
    <w:name w:val="00000"/>
    <w:basedOn w:val="Normal"/>
    <w:link w:val="00000Char"/>
    <w:qFormat/>
    <w:rsid w:val="00564509"/>
    <w:pPr>
      <w:widowControl w:val="0"/>
      <w:spacing w:before="60" w:after="60" w:line="312" w:lineRule="auto"/>
      <w:ind w:firstLine="720"/>
    </w:pPr>
    <w:rPr>
      <w:rFonts w:eastAsia="Times New Roman" w:cs="Times New Roman"/>
      <w:bCs/>
      <w:kern w:val="32"/>
      <w:sz w:val="26"/>
      <w:szCs w:val="26"/>
    </w:rPr>
  </w:style>
  <w:style w:type="character" w:customStyle="1" w:styleId="00000Char">
    <w:name w:val="00000 Char"/>
    <w:link w:val="00000"/>
    <w:qFormat/>
    <w:rsid w:val="00564509"/>
    <w:rPr>
      <w:rFonts w:ascii="Times New Roman" w:eastAsia="Times New Roman" w:hAnsi="Times New Roman" w:cs="Times New Roman"/>
      <w:bCs/>
      <w:kern w:val="32"/>
      <w:sz w:val="26"/>
      <w:szCs w:val="26"/>
    </w:rPr>
  </w:style>
  <w:style w:type="paragraph" w:customStyle="1" w:styleId="Heading40">
    <w:name w:val="Heading4"/>
    <w:basedOn w:val="Normal"/>
    <w:autoRedefine/>
    <w:rsid w:val="00225074"/>
    <w:pPr>
      <w:spacing w:before="60" w:after="60" w:line="288" w:lineRule="auto"/>
    </w:pPr>
    <w:rPr>
      <w:rFonts w:ascii=".VnTime" w:eastAsia="Times New Roman" w:hAnsi=".VnTime" w:cs="Times New Roman"/>
      <w:b/>
      <w:bCs/>
      <w:iCs/>
      <w:sz w:val="26"/>
      <w:szCs w:val="20"/>
      <w:lang w:eastAsia="en-US"/>
    </w:rPr>
  </w:style>
  <w:style w:type="paragraph" w:customStyle="1" w:styleId="Style35">
    <w:name w:val="Style35"/>
    <w:basedOn w:val="Normal"/>
    <w:qFormat/>
    <w:rsid w:val="00225074"/>
    <w:pPr>
      <w:widowControl w:val="0"/>
      <w:numPr>
        <w:numId w:val="40"/>
      </w:numPr>
      <w:spacing w:after="0" w:line="240" w:lineRule="auto"/>
    </w:pPr>
    <w:rPr>
      <w:rFonts w:eastAsia="Times New Roman" w:cs="Times New Roman"/>
      <w:sz w:val="26"/>
      <w:szCs w:val="26"/>
      <w:lang w:val="fr-FR" w:eastAsia="en-US"/>
    </w:rPr>
  </w:style>
  <w:style w:type="character" w:customStyle="1" w:styleId="BodyText4">
    <w:name w:val="Body Text4"/>
    <w:rsid w:val="00225074"/>
    <w:rPr>
      <w:rFonts w:ascii="Times New Roman" w:hAnsi="Times New Roman" w:cs="Times New Roman" w:hint="default"/>
      <w:strike w:val="0"/>
      <w:dstrike w:val="0"/>
      <w:sz w:val="23"/>
      <w:szCs w:val="23"/>
      <w:u w:val="none"/>
      <w:effect w:val="none"/>
      <w:shd w:val="clear" w:color="auto" w:fill="FFFFFF"/>
      <w:lang w:eastAsia="ar-SA" w:bidi="ar-SA"/>
    </w:rPr>
  </w:style>
  <w:style w:type="paragraph" w:customStyle="1" w:styleId="Style11">
    <w:name w:val="Style11"/>
    <w:basedOn w:val="BodyTextIndent3"/>
    <w:link w:val="Style11Char"/>
    <w:qFormat/>
    <w:rsid w:val="00225074"/>
    <w:pPr>
      <w:widowControl/>
      <w:tabs>
        <w:tab w:val="left" w:pos="567"/>
      </w:tabs>
      <w:spacing w:before="40" w:after="20" w:line="340" w:lineRule="atLeast"/>
      <w:ind w:firstLine="0"/>
    </w:pPr>
    <w:rPr>
      <w:rFonts w:ascii=".VnTime" w:hAnsi=".VnTime"/>
      <w:b/>
      <w:i/>
      <w:snapToGrid/>
      <w:sz w:val="26"/>
      <w:szCs w:val="26"/>
      <w:u w:val="single"/>
    </w:rPr>
  </w:style>
  <w:style w:type="character" w:customStyle="1" w:styleId="Style11Char">
    <w:name w:val="Style11 Char"/>
    <w:link w:val="Style11"/>
    <w:rsid w:val="00225074"/>
    <w:rPr>
      <w:rFonts w:ascii=".VnTime" w:eastAsia="Times New Roman" w:hAnsi=".VnTime" w:cs="Times New Roman"/>
      <w:b/>
      <w:i/>
      <w:sz w:val="26"/>
      <w:szCs w:val="26"/>
      <w:u w:val="single"/>
    </w:rPr>
  </w:style>
  <w:style w:type="paragraph" w:customStyle="1" w:styleId="AB">
    <w:name w:val="AB"/>
    <w:basedOn w:val="Heading1"/>
    <w:link w:val="ABChar"/>
    <w:qFormat/>
    <w:rsid w:val="009306F4"/>
    <w:pPr>
      <w:keepNext w:val="0"/>
      <w:keepLines w:val="0"/>
      <w:widowControl w:val="0"/>
      <w:spacing w:before="60" w:after="60" w:line="288" w:lineRule="auto"/>
      <w:jc w:val="center"/>
    </w:pPr>
    <w:rPr>
      <w:rFonts w:eastAsia="Times New Roman"/>
      <w:bCs/>
      <w:noProof w:val="0"/>
      <w:color w:val="auto"/>
      <w:kern w:val="32"/>
      <w:sz w:val="26"/>
      <w:szCs w:val="26"/>
      <w:lang w:val="en-US" w:eastAsia="en-US"/>
    </w:rPr>
  </w:style>
  <w:style w:type="character" w:customStyle="1" w:styleId="ABChar">
    <w:name w:val="AB Char"/>
    <w:link w:val="AB"/>
    <w:rsid w:val="009306F4"/>
    <w:rPr>
      <w:rFonts w:ascii="Times New Roman" w:eastAsia="Times New Roman" w:hAnsi="Times New Roman" w:cs="Times New Roman"/>
      <w:b/>
      <w:bCs/>
      <w:kern w:val="32"/>
      <w:sz w:val="26"/>
      <w:szCs w:val="26"/>
      <w:lang w:eastAsia="en-US"/>
    </w:rPr>
  </w:style>
  <w:style w:type="character" w:customStyle="1" w:styleId="a4Char">
    <w:name w:val="a4 Char"/>
    <w:link w:val="a4"/>
    <w:locked/>
    <w:rsid w:val="00570C55"/>
    <w:rPr>
      <w:rFonts w:eastAsia="Times New Roman"/>
      <w:iCs/>
      <w:spacing w:val="-4"/>
      <w:sz w:val="26"/>
      <w:szCs w:val="26"/>
    </w:rPr>
  </w:style>
  <w:style w:type="paragraph" w:customStyle="1" w:styleId="a4">
    <w:name w:val="a4"/>
    <w:basedOn w:val="Normal"/>
    <w:link w:val="a4Char"/>
    <w:qFormat/>
    <w:rsid w:val="00570C55"/>
    <w:pPr>
      <w:spacing w:before="0" w:after="0" w:line="288" w:lineRule="auto"/>
      <w:ind w:firstLine="720"/>
    </w:pPr>
    <w:rPr>
      <w:rFonts w:asciiTheme="minorHAnsi" w:eastAsia="Times New Roman" w:hAnsiTheme="minorHAnsi"/>
      <w:iCs/>
      <w:spacing w:val="-4"/>
      <w:sz w:val="26"/>
      <w:szCs w:val="26"/>
    </w:rPr>
  </w:style>
  <w:style w:type="paragraph" w:customStyle="1" w:styleId="00000000">
    <w:name w:val="00000000"/>
    <w:basedOn w:val="Normal"/>
    <w:link w:val="00000000Char"/>
    <w:qFormat/>
    <w:rsid w:val="00C562F9"/>
    <w:pPr>
      <w:widowControl w:val="0"/>
      <w:spacing w:before="0" w:after="0" w:line="264" w:lineRule="auto"/>
      <w:ind w:firstLine="720"/>
    </w:pPr>
    <w:rPr>
      <w:rFonts w:eastAsia="Times New Roman" w:cs="Times New Roman"/>
      <w:bCs/>
      <w:kern w:val="32"/>
      <w:sz w:val="26"/>
      <w:szCs w:val="26"/>
    </w:rPr>
  </w:style>
  <w:style w:type="character" w:customStyle="1" w:styleId="00000000Char">
    <w:name w:val="00000000 Char"/>
    <w:link w:val="00000000"/>
    <w:rsid w:val="00C562F9"/>
    <w:rPr>
      <w:rFonts w:ascii="Times New Roman" w:eastAsia="Times New Roman" w:hAnsi="Times New Roman" w:cs="Times New Roman"/>
      <w:bCs/>
      <w:kern w:val="32"/>
      <w:sz w:val="26"/>
      <w:szCs w:val="26"/>
    </w:rPr>
  </w:style>
  <w:style w:type="character" w:customStyle="1" w:styleId="Vnbnnidung3Khnginnghing">
    <w:name w:val="Văn bản nội dung (3) + Không in nghiêng"/>
    <w:rsid w:val="00521824"/>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Innghing">
    <w:name w:val="Văn bản nội dung + In nghiêng"/>
    <w:rsid w:val="00521824"/>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Vnbnnidung7">
    <w:name w:val="Văn bản nội dung (7)_"/>
    <w:link w:val="Vnbnnidung70"/>
    <w:rsid w:val="00521824"/>
    <w:rPr>
      <w:rFonts w:eastAsia="Times New Roman"/>
      <w:b/>
      <w:bCs/>
      <w:i/>
      <w:iCs/>
      <w:sz w:val="26"/>
      <w:szCs w:val="26"/>
      <w:shd w:val="clear" w:color="auto" w:fill="FFFFFF"/>
    </w:rPr>
  </w:style>
  <w:style w:type="paragraph" w:customStyle="1" w:styleId="Vnbnnidung70">
    <w:name w:val="Văn bản nội dung (7)"/>
    <w:basedOn w:val="Normal"/>
    <w:link w:val="Vnbnnidung7"/>
    <w:rsid w:val="00521824"/>
    <w:pPr>
      <w:widowControl w:val="0"/>
      <w:shd w:val="clear" w:color="auto" w:fill="FFFFFF"/>
      <w:spacing w:before="60" w:after="60" w:line="0" w:lineRule="atLeast"/>
      <w:ind w:firstLine="640"/>
    </w:pPr>
    <w:rPr>
      <w:rFonts w:asciiTheme="minorHAnsi" w:eastAsia="Times New Roman" w:hAnsiTheme="minorHAns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674041">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7436554">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2699732">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69038412">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740700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1753890">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2474113">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6499194">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7874204">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02447">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18535905">
      <w:bodyDiv w:val="1"/>
      <w:marLeft w:val="0"/>
      <w:marRight w:val="0"/>
      <w:marTop w:val="0"/>
      <w:marBottom w:val="0"/>
      <w:divBdr>
        <w:top w:val="none" w:sz="0" w:space="0" w:color="auto"/>
        <w:left w:val="none" w:sz="0" w:space="0" w:color="auto"/>
        <w:bottom w:val="none" w:sz="0" w:space="0" w:color="auto"/>
        <w:right w:val="none" w:sz="0" w:space="0" w:color="auto"/>
      </w:divBdr>
    </w:div>
    <w:div w:id="320499528">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5759585">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7846672">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12050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0784306">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2842427">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6802596">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544162">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2233161">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388142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8783124">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32813177">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300077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4912784">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1539805">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350488">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2974468">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7828864">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31229798">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8557409">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2161014">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69179423">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2644088">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3129886">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1960411">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5185936">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2417414">
      <w:bodyDiv w:val="1"/>
      <w:marLeft w:val="0"/>
      <w:marRight w:val="0"/>
      <w:marTop w:val="0"/>
      <w:marBottom w:val="0"/>
      <w:divBdr>
        <w:top w:val="none" w:sz="0" w:space="0" w:color="auto"/>
        <w:left w:val="none" w:sz="0" w:space="0" w:color="auto"/>
        <w:bottom w:val="none" w:sz="0" w:space="0" w:color="auto"/>
        <w:right w:val="none" w:sz="0" w:space="0" w:color="auto"/>
      </w:divBdr>
    </w:div>
    <w:div w:id="1302998161">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85234">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1832218">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26421526">
      <w:bodyDiv w:val="1"/>
      <w:marLeft w:val="0"/>
      <w:marRight w:val="0"/>
      <w:marTop w:val="0"/>
      <w:marBottom w:val="0"/>
      <w:divBdr>
        <w:top w:val="none" w:sz="0" w:space="0" w:color="auto"/>
        <w:left w:val="none" w:sz="0" w:space="0" w:color="auto"/>
        <w:bottom w:val="none" w:sz="0" w:space="0" w:color="auto"/>
        <w:right w:val="none" w:sz="0" w:space="0" w:color="auto"/>
      </w:divBdr>
    </w:div>
    <w:div w:id="1427921313">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0678918">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3474890">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3106023">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2301495">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628365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9646743">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3994441">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75044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651829">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49418069">
      <w:bodyDiv w:val="1"/>
      <w:marLeft w:val="0"/>
      <w:marRight w:val="0"/>
      <w:marTop w:val="0"/>
      <w:marBottom w:val="0"/>
      <w:divBdr>
        <w:top w:val="none" w:sz="0" w:space="0" w:color="auto"/>
        <w:left w:val="none" w:sz="0" w:space="0" w:color="auto"/>
        <w:bottom w:val="none" w:sz="0" w:space="0" w:color="auto"/>
        <w:right w:val="none" w:sz="0" w:space="0" w:color="auto"/>
      </w:divBdr>
    </w:div>
    <w:div w:id="1759710623">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706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292071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87171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31890303">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0525350">
      <w:bodyDiv w:val="1"/>
      <w:marLeft w:val="0"/>
      <w:marRight w:val="0"/>
      <w:marTop w:val="0"/>
      <w:marBottom w:val="0"/>
      <w:divBdr>
        <w:top w:val="none" w:sz="0" w:space="0" w:color="auto"/>
        <w:left w:val="none" w:sz="0" w:space="0" w:color="auto"/>
        <w:bottom w:val="none" w:sz="0" w:space="0" w:color="auto"/>
        <w:right w:val="none" w:sz="0" w:space="0" w:color="auto"/>
      </w:divBdr>
      <w:divsChild>
        <w:div w:id="410083263">
          <w:marLeft w:val="225"/>
          <w:marRight w:val="225"/>
          <w:marTop w:val="0"/>
          <w:marBottom w:val="105"/>
          <w:divBdr>
            <w:top w:val="none" w:sz="0" w:space="0" w:color="auto"/>
            <w:left w:val="none" w:sz="0" w:space="0" w:color="auto"/>
            <w:bottom w:val="none" w:sz="0" w:space="0" w:color="auto"/>
            <w:right w:val="none" w:sz="0" w:space="0" w:color="auto"/>
          </w:divBdr>
          <w:divsChild>
            <w:div w:id="1172987381">
              <w:marLeft w:val="0"/>
              <w:marRight w:val="165"/>
              <w:marTop w:val="0"/>
              <w:marBottom w:val="0"/>
              <w:divBdr>
                <w:top w:val="none" w:sz="0" w:space="0" w:color="auto"/>
                <w:left w:val="none" w:sz="0" w:space="0" w:color="auto"/>
                <w:bottom w:val="none" w:sz="0" w:space="0" w:color="auto"/>
                <w:right w:val="none" w:sz="0" w:space="0" w:color="auto"/>
              </w:divBdr>
              <w:divsChild>
                <w:div w:id="419374288">
                  <w:marLeft w:val="0"/>
                  <w:marRight w:val="0"/>
                  <w:marTop w:val="0"/>
                  <w:marBottom w:val="0"/>
                  <w:divBdr>
                    <w:top w:val="none" w:sz="0" w:space="0" w:color="auto"/>
                    <w:left w:val="none" w:sz="0" w:space="0" w:color="auto"/>
                    <w:bottom w:val="none" w:sz="0" w:space="0" w:color="auto"/>
                    <w:right w:val="none" w:sz="0" w:space="0" w:color="auto"/>
                  </w:divBdr>
                  <w:divsChild>
                    <w:div w:id="1211259838">
                      <w:marLeft w:val="0"/>
                      <w:marRight w:val="0"/>
                      <w:marTop w:val="0"/>
                      <w:marBottom w:val="0"/>
                      <w:divBdr>
                        <w:top w:val="none" w:sz="0" w:space="0" w:color="auto"/>
                        <w:left w:val="none" w:sz="0" w:space="0" w:color="auto"/>
                        <w:bottom w:val="none" w:sz="0" w:space="0" w:color="auto"/>
                        <w:right w:val="none" w:sz="0" w:space="0" w:color="auto"/>
                      </w:divBdr>
                      <w:divsChild>
                        <w:div w:id="1232542126">
                          <w:marLeft w:val="0"/>
                          <w:marRight w:val="0"/>
                          <w:marTop w:val="0"/>
                          <w:marBottom w:val="60"/>
                          <w:divBdr>
                            <w:top w:val="none" w:sz="0" w:space="0" w:color="auto"/>
                            <w:left w:val="none" w:sz="0" w:space="0" w:color="auto"/>
                            <w:bottom w:val="none" w:sz="0" w:space="0" w:color="auto"/>
                            <w:right w:val="none" w:sz="0" w:space="0" w:color="auto"/>
                          </w:divBdr>
                          <w:divsChild>
                            <w:div w:id="302659324">
                              <w:marLeft w:val="0"/>
                              <w:marRight w:val="0"/>
                              <w:marTop w:val="0"/>
                              <w:marBottom w:val="0"/>
                              <w:divBdr>
                                <w:top w:val="none" w:sz="0" w:space="0" w:color="auto"/>
                                <w:left w:val="none" w:sz="0" w:space="0" w:color="auto"/>
                                <w:bottom w:val="none" w:sz="0" w:space="0" w:color="auto"/>
                                <w:right w:val="none" w:sz="0" w:space="0" w:color="auto"/>
                              </w:divBdr>
                            </w:div>
                            <w:div w:id="1944338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89130">
          <w:marLeft w:val="240"/>
          <w:marRight w:val="240"/>
          <w:marTop w:val="0"/>
          <w:marBottom w:val="105"/>
          <w:divBdr>
            <w:top w:val="none" w:sz="0" w:space="0" w:color="auto"/>
            <w:left w:val="none" w:sz="0" w:space="0" w:color="auto"/>
            <w:bottom w:val="none" w:sz="0" w:space="0" w:color="auto"/>
            <w:right w:val="none" w:sz="0" w:space="0" w:color="auto"/>
          </w:divBdr>
        </w:div>
      </w:divsChild>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001573">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71477237">
      <w:bodyDiv w:val="1"/>
      <w:marLeft w:val="0"/>
      <w:marRight w:val="0"/>
      <w:marTop w:val="0"/>
      <w:marBottom w:val="0"/>
      <w:divBdr>
        <w:top w:val="none" w:sz="0" w:space="0" w:color="auto"/>
        <w:left w:val="none" w:sz="0" w:space="0" w:color="auto"/>
        <w:bottom w:val="none" w:sz="0" w:space="0" w:color="auto"/>
        <w:right w:val="none" w:sz="0" w:space="0" w:color="auto"/>
      </w:divBdr>
    </w:div>
    <w:div w:id="1977491018">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002663">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498583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0306818">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311139">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9</b:RefOrder>
  </b:Source>
  <b:Source>
    <b:Tag>Quy</b:Tag>
    <b:SourceType>Book</b:SourceType>
    <b:Guid>{692F8E67-0746-4006-82B1-B407A92B8C43}</b:Guid>
    <b:Title>Quyết định số 1329/QĐ-BXD ngày 19/12/2016 của Bộ Xây dựng</b:Title>
    <b:RefOrder>1</b:RefOrder>
  </b:Source>
  <b:Source>
    <b:Tag>TCX</b:Tag>
    <b:SourceType>Book</b:SourceType>
    <b:Guid>{2B405298-A57C-4CFF-A9FC-85CA8BBE626F}</b:Guid>
    <b:Title>TCXDVN 33:2006, Cấp nước - Mạng lưới đường ống và công trình tiêu chuẩn thiết kế</b:Title>
    <b:RefOrder>13</b:RefOrder>
  </b:Source>
  <b:Source>
    <b:Tag>Cục95</b:Tag>
    <b:SourceType>Book</b:SourceType>
    <b:Guid>{41F0B783-E7A7-49FF-94F7-1FA868446A3E}</b:Guid>
    <b:Author>
      <b:Author>
        <b:Corporate>Cục Bảo vệ Môi trường Hoa Kỳ</b:Corporate>
      </b:Author>
    </b:Author>
    <b:Title>Air Chief</b:Title>
    <b:Year>1995</b:Year>
    <b:RefOrder>6</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8</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10</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4</b:RefOrder>
  </b:Source>
  <b:Source>
    <b:Tag>Ngu121</b:Tag>
    <b:SourceType>Book</b:SourceType>
    <b:Guid>{BEFF8750-1D16-460F-9F89-3CF77655E36E}</b:Guid>
    <b:Author>
      <b:Author>
        <b:Corporate>Nguyễn Ngọc Tân</b:Corporate>
      </b:Author>
    </b:Author>
    <b:Title>Công nghiệp điện gió</b:Title>
    <b:Year>2012</b:Year>
    <b:RefOrder>11</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12</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5</b:RefOrder>
  </b:Source>
  <b:Source>
    <b:Tag>Thu3</b:Tag>
    <b:SourceType>Book</b:SourceType>
    <b:Guid>{A452D93D-6E0C-4981-948A-0BE4FF20CDC3}</b:Guid>
    <b:Title>Thuyết minh báo cáo nghiên cứu khả thi dự án Nhà máy điện gió Hướng Tân</b:Title>
    <b:RefOrder>2</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6</b:RefOrder>
  </b:Source>
</b:Sources>
</file>

<file path=customXml/itemProps1.xml><?xml version="1.0" encoding="utf-8"?>
<ds:datastoreItem xmlns:ds="http://schemas.openxmlformats.org/officeDocument/2006/customXml" ds:itemID="{7FD2B7B9-A552-4480-B7FF-61867168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8576</TotalTime>
  <Pages>154</Pages>
  <Words>47535</Words>
  <Characters>270954</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211</cp:revision>
  <cp:lastPrinted>2024-01-29T03:25:00Z</cp:lastPrinted>
  <dcterms:created xsi:type="dcterms:W3CDTF">2022-10-26T07:54:00Z</dcterms:created>
  <dcterms:modified xsi:type="dcterms:W3CDTF">2024-07-29T07:50:00Z</dcterms:modified>
</cp:coreProperties>
</file>